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93D23" w14:textId="77777777" w:rsidR="00761887" w:rsidRPr="00761887" w:rsidRDefault="00761887" w:rsidP="00761887">
      <w:pPr>
        <w:spacing w:after="0" w:line="240" w:lineRule="auto"/>
        <w:jc w:val="center"/>
        <w:rPr>
          <w:rFonts w:ascii="Times New Roman" w:eastAsia="Aptos" w:hAnsi="Times New Roman" w:cs="Times New Roman"/>
          <w:b/>
          <w:lang w:val="lt-LT"/>
        </w:rPr>
      </w:pPr>
      <w:r w:rsidRPr="00761887">
        <w:rPr>
          <w:rFonts w:ascii="Times New Roman" w:eastAsia="Aptos" w:hAnsi="Times New Roman" w:cs="Times New Roman"/>
          <w:b/>
          <w:lang w:val="lt-LT"/>
        </w:rPr>
        <w:t>KRETINGOS RAJONO SAVIVALDYBĖS ADMINISTRACIJA</w:t>
      </w:r>
    </w:p>
    <w:p w14:paraId="345B6419" w14:textId="77777777" w:rsidR="00761887" w:rsidRPr="00761887" w:rsidRDefault="00761887" w:rsidP="00761887">
      <w:pPr>
        <w:spacing w:after="0" w:line="240" w:lineRule="auto"/>
        <w:rPr>
          <w:rFonts w:ascii="Times New Roman" w:eastAsia="Aptos" w:hAnsi="Times New Roman" w:cs="Times New Roman"/>
          <w:lang w:val="lt-LT"/>
        </w:rPr>
      </w:pPr>
    </w:p>
    <w:p w14:paraId="311BDAA4" w14:textId="77777777" w:rsidR="00761887" w:rsidRPr="00761887" w:rsidRDefault="00761887" w:rsidP="00761887">
      <w:pPr>
        <w:spacing w:after="0" w:line="240" w:lineRule="auto"/>
        <w:ind w:left="5184" w:firstLine="1296"/>
        <w:rPr>
          <w:rFonts w:ascii="Times New Roman" w:eastAsia="Aptos" w:hAnsi="Times New Roman" w:cs="Times New Roman"/>
          <w:lang w:val="lt-LT"/>
        </w:rPr>
      </w:pPr>
      <w:r w:rsidRPr="00761887">
        <w:rPr>
          <w:rFonts w:ascii="Times New Roman" w:eastAsia="Aptos" w:hAnsi="Times New Roman" w:cs="Times New Roman"/>
          <w:lang w:val="lt-LT"/>
        </w:rPr>
        <w:t>TVIRTINU</w:t>
      </w:r>
    </w:p>
    <w:p w14:paraId="149F8AF7" w14:textId="77777777" w:rsidR="00761887" w:rsidRPr="00761887" w:rsidRDefault="00761887" w:rsidP="00761887">
      <w:pPr>
        <w:spacing w:after="0" w:line="240" w:lineRule="auto"/>
        <w:ind w:left="5184" w:firstLine="1296"/>
        <w:rPr>
          <w:rFonts w:ascii="Times New Roman" w:eastAsia="Aptos" w:hAnsi="Times New Roman" w:cs="Times New Roman"/>
          <w:lang w:val="lt-LT"/>
        </w:rPr>
      </w:pPr>
      <w:r w:rsidRPr="00761887">
        <w:rPr>
          <w:rFonts w:ascii="Times New Roman" w:eastAsia="Aptos" w:hAnsi="Times New Roman" w:cs="Times New Roman"/>
          <w:lang w:val="lt-LT"/>
        </w:rPr>
        <w:t>Kretingos rajono savivaldybės</w:t>
      </w:r>
    </w:p>
    <w:p w14:paraId="47A2E0D9" w14:textId="0ACEBDDD" w:rsidR="00761887" w:rsidRPr="00761887" w:rsidRDefault="00761887" w:rsidP="00761887">
      <w:pPr>
        <w:spacing w:after="0" w:line="240" w:lineRule="auto"/>
        <w:ind w:left="5184" w:firstLine="1296"/>
        <w:rPr>
          <w:rFonts w:ascii="Times New Roman" w:eastAsia="Aptos" w:hAnsi="Times New Roman" w:cs="Times New Roman"/>
          <w:lang w:val="lt-LT"/>
        </w:rPr>
      </w:pPr>
      <w:r w:rsidRPr="00761887">
        <w:rPr>
          <w:rFonts w:ascii="Times New Roman" w:eastAsia="Aptos" w:hAnsi="Times New Roman" w:cs="Times New Roman"/>
          <w:lang w:val="lt-LT"/>
        </w:rPr>
        <w:t>administracijos direkto</w:t>
      </w:r>
      <w:r>
        <w:rPr>
          <w:rFonts w:ascii="Times New Roman" w:eastAsia="Aptos" w:hAnsi="Times New Roman" w:cs="Times New Roman"/>
          <w:lang w:val="lt-LT"/>
        </w:rPr>
        <w:t>rius</w:t>
      </w:r>
    </w:p>
    <w:p w14:paraId="4E98CABC" w14:textId="77777777" w:rsidR="00761887" w:rsidRPr="00761887" w:rsidRDefault="00761887" w:rsidP="00761887">
      <w:pPr>
        <w:spacing w:after="0" w:line="240" w:lineRule="auto"/>
        <w:rPr>
          <w:rFonts w:ascii="Times New Roman" w:eastAsia="Aptos" w:hAnsi="Times New Roman" w:cs="Times New Roman"/>
          <w:lang w:val="lt-LT"/>
        </w:rPr>
      </w:pPr>
    </w:p>
    <w:p w14:paraId="4923D651" w14:textId="77777777" w:rsidR="00761887" w:rsidRPr="00761887" w:rsidRDefault="00761887" w:rsidP="00761887">
      <w:pPr>
        <w:jc w:val="center"/>
        <w:rPr>
          <w:rFonts w:ascii="Times New Roman" w:eastAsia="Aptos" w:hAnsi="Times New Roman" w:cs="Times New Roman"/>
          <w:b/>
          <w:lang w:val="lt-LT"/>
        </w:rPr>
      </w:pPr>
      <w:r w:rsidRPr="00761887">
        <w:rPr>
          <w:rFonts w:ascii="Times New Roman" w:eastAsia="Aptos" w:hAnsi="Times New Roman" w:cs="Times New Roman"/>
          <w:b/>
          <w:lang w:val="lt-LT"/>
        </w:rPr>
        <w:t>ADMINISTRACINĖS PASLAUGOS TEIKIMO APRAŠYMAS</w:t>
      </w:r>
    </w:p>
    <w:p w14:paraId="7EE1C59A" w14:textId="77777777" w:rsidR="00761887" w:rsidRPr="00761887" w:rsidRDefault="00761887" w:rsidP="00761887">
      <w:pPr>
        <w:spacing w:after="0"/>
        <w:jc w:val="center"/>
        <w:rPr>
          <w:rFonts w:ascii="Times New Roman" w:eastAsia="Aptos" w:hAnsi="Times New Roman" w:cs="Times New Roman"/>
          <w:lang w:val="lt-LT"/>
        </w:rPr>
      </w:pPr>
      <w:r w:rsidRPr="00761887">
        <w:rPr>
          <w:rFonts w:ascii="Times New Roman" w:eastAsia="Aptos" w:hAnsi="Times New Roman" w:cs="Times New Roman"/>
          <w:lang w:val="lt-LT"/>
        </w:rPr>
        <w:t>2026 m. kovo      d. Nr. D8-</w:t>
      </w:r>
    </w:p>
    <w:p w14:paraId="36669F87" w14:textId="77777777" w:rsidR="00761887" w:rsidRPr="00761887" w:rsidRDefault="00761887" w:rsidP="00761887">
      <w:pPr>
        <w:spacing w:after="0"/>
        <w:jc w:val="center"/>
        <w:rPr>
          <w:rFonts w:ascii="Times New Roman" w:eastAsia="Aptos" w:hAnsi="Times New Roman" w:cs="Times New Roman"/>
          <w:lang w:val="lt-LT"/>
        </w:rPr>
      </w:pPr>
      <w:r w:rsidRPr="00761887">
        <w:rPr>
          <w:rFonts w:ascii="Times New Roman" w:eastAsia="Aptos" w:hAnsi="Times New Roman" w:cs="Times New Roman"/>
          <w:lang w:val="lt-LT"/>
        </w:rPr>
        <w:t>Kretinga</w:t>
      </w:r>
    </w:p>
    <w:p w14:paraId="1A02DE2E" w14:textId="77777777" w:rsidR="00761887" w:rsidRDefault="00761887" w:rsidP="00761887">
      <w:pPr>
        <w:spacing w:after="0" w:line="240" w:lineRule="auto"/>
        <w:rPr>
          <w:rFonts w:ascii="Times New Roman" w:eastAsia="Aptos" w:hAnsi="Times New Roman" w:cs="Times New Roman"/>
          <w:b/>
          <w:u w:val="single"/>
          <w:lang w:val="lt-LT"/>
        </w:rPr>
      </w:pPr>
    </w:p>
    <w:tbl>
      <w:tblPr>
        <w:tblStyle w:val="Lentelstinklelis"/>
        <w:tblW w:w="9498" w:type="dxa"/>
        <w:tblLook w:val="04A0" w:firstRow="1" w:lastRow="0" w:firstColumn="1" w:lastColumn="0" w:noHBand="0" w:noVBand="1"/>
      </w:tblPr>
      <w:tblGrid>
        <w:gridCol w:w="3011"/>
        <w:gridCol w:w="1984"/>
        <w:gridCol w:w="4503"/>
      </w:tblGrid>
      <w:tr w:rsidR="00761887" w:rsidRPr="00761887" w14:paraId="41418E6C" w14:textId="77777777" w:rsidTr="00761887">
        <w:trPr>
          <w:trHeight w:val="795"/>
        </w:trPr>
        <w:tc>
          <w:tcPr>
            <w:tcW w:w="3011" w:type="dxa"/>
            <w:vAlign w:val="center"/>
            <w:hideMark/>
          </w:tcPr>
          <w:p w14:paraId="3B716413"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t>Paslaugos pavadinimas</w:t>
            </w:r>
          </w:p>
        </w:tc>
        <w:tc>
          <w:tcPr>
            <w:tcW w:w="6487" w:type="dxa"/>
            <w:gridSpan w:val="2"/>
            <w:hideMark/>
          </w:tcPr>
          <w:p w14:paraId="0818FA28" w14:textId="77777777" w:rsidR="00761887" w:rsidRPr="00630C4A" w:rsidRDefault="00761887" w:rsidP="00761887">
            <w:pPr>
              <w:rPr>
                <w:rFonts w:ascii="Times New Roman" w:eastAsia="Times New Roman" w:hAnsi="Times New Roman" w:cs="Times New Roman"/>
                <w:b/>
                <w:bCs/>
                <w:color w:val="000000"/>
                <w:kern w:val="0"/>
                <w:lang w:val="lt-LT" w:eastAsia="lt-LT"/>
                <w14:ligatures w14:val="none"/>
              </w:rPr>
            </w:pPr>
            <w:r w:rsidRPr="00630C4A">
              <w:rPr>
                <w:rFonts w:ascii="Times New Roman" w:eastAsia="Calibri" w:hAnsi="Times New Roman" w:cs="Times New Roman"/>
                <w:b/>
                <w:bCs/>
                <w:kern w:val="0"/>
                <w:lang w:val="lt-LT"/>
                <w14:ligatures w14:val="none"/>
              </w:rPr>
              <w:t>Pažymos, patvirtinančios ūkininko ūkyje ir (arba) žemės ūkio valdoje vykdomas pagrindinę bei papildomas žemės ūkio ekonomines veiklas, išdavimas</w:t>
            </w:r>
          </w:p>
        </w:tc>
      </w:tr>
      <w:tr w:rsidR="00761887" w:rsidRPr="00761887" w14:paraId="7BABEBD2" w14:textId="77777777" w:rsidTr="00761887">
        <w:trPr>
          <w:trHeight w:val="450"/>
        </w:trPr>
        <w:tc>
          <w:tcPr>
            <w:tcW w:w="3011" w:type="dxa"/>
            <w:vAlign w:val="center"/>
            <w:hideMark/>
          </w:tcPr>
          <w:p w14:paraId="0B01A06D"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t>PASA kodas</w:t>
            </w:r>
          </w:p>
        </w:tc>
        <w:tc>
          <w:tcPr>
            <w:tcW w:w="6487" w:type="dxa"/>
            <w:gridSpan w:val="2"/>
            <w:hideMark/>
          </w:tcPr>
          <w:p w14:paraId="58742B3F" w14:textId="77777777" w:rsidR="00761887" w:rsidRPr="00761887" w:rsidRDefault="00761887" w:rsidP="00761887">
            <w:pPr>
              <w:rPr>
                <w:rFonts w:ascii="Times New Roman" w:eastAsia="Times New Roman" w:hAnsi="Times New Roman" w:cs="Times New Roman"/>
                <w:bCs/>
                <w:color w:val="000000"/>
                <w:kern w:val="0"/>
                <w:lang w:val="lt-LT" w:eastAsia="lt-LT"/>
                <w14:ligatures w14:val="none"/>
              </w:rPr>
            </w:pPr>
            <w:r w:rsidRPr="00761887">
              <w:rPr>
                <w:rFonts w:ascii="Times New Roman" w:eastAsia="Times New Roman" w:hAnsi="Times New Roman" w:cs="Times New Roman"/>
                <w:bCs/>
                <w:color w:val="000000"/>
                <w:kern w:val="0"/>
                <w:lang w:val="lt-LT" w:eastAsia="lt-LT"/>
                <w14:ligatures w14:val="none"/>
              </w:rPr>
              <w:t>PASA00013</w:t>
            </w:r>
          </w:p>
        </w:tc>
      </w:tr>
      <w:tr w:rsidR="00761887" w:rsidRPr="00761887" w14:paraId="5D1C57D0" w14:textId="77777777" w:rsidTr="00761887">
        <w:trPr>
          <w:trHeight w:val="2656"/>
        </w:trPr>
        <w:tc>
          <w:tcPr>
            <w:tcW w:w="3011" w:type="dxa"/>
            <w:vAlign w:val="center"/>
            <w:hideMark/>
          </w:tcPr>
          <w:p w14:paraId="0D82D2A0"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t>Paslaugos apibūdinimas</w:t>
            </w:r>
          </w:p>
        </w:tc>
        <w:tc>
          <w:tcPr>
            <w:tcW w:w="6487" w:type="dxa"/>
            <w:gridSpan w:val="2"/>
            <w:hideMark/>
          </w:tcPr>
          <w:p w14:paraId="6ED6F700" w14:textId="77777777" w:rsidR="00761887" w:rsidRPr="00761887" w:rsidRDefault="00761887" w:rsidP="00761887">
            <w:pPr>
              <w:spacing w:line="259" w:lineRule="auto"/>
              <w:jc w:val="both"/>
              <w:rPr>
                <w:rFonts w:ascii="Times New Roman" w:eastAsia="Calibri" w:hAnsi="Times New Roman" w:cs="Times New Roman"/>
                <w:kern w:val="0"/>
                <w:lang w:val="lt-LT"/>
                <w14:ligatures w14:val="none"/>
              </w:rPr>
            </w:pPr>
            <w:r w:rsidRPr="00761887">
              <w:rPr>
                <w:rFonts w:ascii="Times New Roman" w:eastAsia="Calibri" w:hAnsi="Times New Roman" w:cs="Times New Roman"/>
                <w:kern w:val="0"/>
                <w:lang w:val="lt-LT"/>
                <w14:ligatures w14:val="none"/>
              </w:rPr>
              <w:t>Paslauga teikiama visiems žemės ūkio ar alternatyviąja veikla užsiimantiems fiziniams ir juridiniams asmenims, pretenduojantiems gauti Europos Sąjungos bei valstybės paramą žemės ūkiui ir kaimo plėtrai.</w:t>
            </w:r>
          </w:p>
          <w:p w14:paraId="47CEA1A7" w14:textId="77777777" w:rsidR="00761887" w:rsidRPr="00761887" w:rsidRDefault="00761887" w:rsidP="00761887">
            <w:pPr>
              <w:spacing w:line="259" w:lineRule="auto"/>
              <w:jc w:val="both"/>
              <w:rPr>
                <w:rFonts w:ascii="Times New Roman" w:eastAsia="Calibri" w:hAnsi="Times New Roman" w:cs="Times New Roman"/>
                <w:kern w:val="0"/>
                <w:lang w:val="lt-LT"/>
                <w14:ligatures w14:val="none"/>
              </w:rPr>
            </w:pPr>
            <w:r w:rsidRPr="00761887">
              <w:rPr>
                <w:rFonts w:ascii="Times New Roman" w:eastAsia="Calibri" w:hAnsi="Times New Roman" w:cs="Times New Roman"/>
                <w:kern w:val="0"/>
                <w:lang w:val="lt-LT"/>
                <w14:ligatures w14:val="none"/>
              </w:rPr>
              <w:t>Ūkininkų ir kitų žemės ūkio veiklą vykdančių gyventojų (toliau – žemės ūkio veiklą vykdantys gyventojai) išduodama pažyma turgavietėms apie ūkininko ūkyje ir (arba) žemės ūkio valdoje vykdomą pagrindinę bei papildomą žemės ūkio ekonominę veiklą.</w:t>
            </w:r>
          </w:p>
        </w:tc>
        <w:bookmarkStart w:id="0" w:name="_GoBack"/>
        <w:bookmarkEnd w:id="0"/>
      </w:tr>
      <w:tr w:rsidR="00761887" w:rsidRPr="00761887" w14:paraId="774A2177" w14:textId="77777777" w:rsidTr="00761887">
        <w:trPr>
          <w:trHeight w:val="2531"/>
        </w:trPr>
        <w:tc>
          <w:tcPr>
            <w:tcW w:w="3011" w:type="dxa"/>
            <w:vMerge w:val="restart"/>
            <w:hideMark/>
          </w:tcPr>
          <w:p w14:paraId="23619FBB"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t>Paslaugos teikimo proceso aprašymas (reikalingi atlikti veiksmai)</w:t>
            </w:r>
          </w:p>
        </w:tc>
        <w:tc>
          <w:tcPr>
            <w:tcW w:w="1984" w:type="dxa"/>
            <w:hideMark/>
          </w:tcPr>
          <w:p w14:paraId="73398240"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Prašymo pateikimas</w:t>
            </w:r>
          </w:p>
        </w:tc>
        <w:tc>
          <w:tcPr>
            <w:tcW w:w="4503" w:type="dxa"/>
            <w:hideMark/>
          </w:tcPr>
          <w:p w14:paraId="379C03CA" w14:textId="28CF4934" w:rsidR="00761887" w:rsidRPr="00761887" w:rsidRDefault="00761887" w:rsidP="00761887">
            <w:pPr>
              <w:spacing w:line="259" w:lineRule="auto"/>
              <w:jc w:val="both"/>
              <w:rPr>
                <w:rFonts w:ascii="Times New Roman" w:eastAsia="Calibri" w:hAnsi="Times New Roman" w:cs="Times New Roman"/>
                <w:kern w:val="0"/>
                <w:lang w:val="lt-LT"/>
                <w14:ligatures w14:val="none"/>
              </w:rPr>
            </w:pPr>
            <w:r w:rsidRPr="00761887">
              <w:rPr>
                <w:rFonts w:ascii="Times New Roman" w:eastAsia="Calibri" w:hAnsi="Times New Roman" w:cs="Times New Roman"/>
                <w:kern w:val="0"/>
                <w:lang w:val="lt-LT"/>
                <w14:ligatures w14:val="none"/>
              </w:rPr>
              <w:t>Asmuo, norintis gauti pažymą, patvirtinančią ūkininko ūkyje ir (arba) žemės ūkio valdoje vykdomas pagrindinę bei papildomas žemės ūkio ekonomines veiklas (toliau – Pažymos prašytojas), pateikia prašymą ir reikalingus dokumentus vienu iš šių būdų: tiesiogiai atvykęs į Savivaldybės administraciją, registruotu laišku arba prisijungęs prie Elektroninių valdžios vartų (</w:t>
            </w:r>
            <w:proofErr w:type="spellStart"/>
            <w:r w:rsidRPr="00761887">
              <w:rPr>
                <w:rFonts w:ascii="Times New Roman" w:eastAsia="Calibri" w:hAnsi="Times New Roman" w:cs="Times New Roman"/>
                <w:kern w:val="0"/>
                <w:lang w:val="lt-LT"/>
                <w14:ligatures w14:val="none"/>
              </w:rPr>
              <w:t>www.epaslaugos.lt</w:t>
            </w:r>
            <w:proofErr w:type="spellEnd"/>
            <w:r w:rsidRPr="00761887">
              <w:rPr>
                <w:rFonts w:ascii="Times New Roman" w:eastAsia="Calibri" w:hAnsi="Times New Roman" w:cs="Times New Roman"/>
                <w:kern w:val="0"/>
                <w:lang w:val="lt-LT"/>
                <w14:ligatures w14:val="none"/>
              </w:rPr>
              <w:t>) ir paspaudęs laukelį „Užsakyti“.</w:t>
            </w:r>
          </w:p>
        </w:tc>
      </w:tr>
      <w:tr w:rsidR="00761887" w:rsidRPr="00761887" w14:paraId="5EE90EA2" w14:textId="77777777" w:rsidTr="00761887">
        <w:trPr>
          <w:trHeight w:val="690"/>
        </w:trPr>
        <w:tc>
          <w:tcPr>
            <w:tcW w:w="3011" w:type="dxa"/>
            <w:vMerge/>
            <w:hideMark/>
          </w:tcPr>
          <w:p w14:paraId="71F2CC96" w14:textId="77777777" w:rsidR="00761887" w:rsidRPr="00761887" w:rsidRDefault="00761887" w:rsidP="00761887">
            <w:pPr>
              <w:rPr>
                <w:rFonts w:ascii="Times New Roman" w:eastAsia="Times New Roman" w:hAnsi="Times New Roman" w:cs="Times New Roman"/>
                <w:b/>
                <w:bCs/>
                <w:color w:val="000000"/>
                <w:kern w:val="0"/>
                <w:lang w:val="lt-LT" w:eastAsia="lt-LT"/>
                <w14:ligatures w14:val="none"/>
              </w:rPr>
            </w:pPr>
          </w:p>
        </w:tc>
        <w:tc>
          <w:tcPr>
            <w:tcW w:w="1984" w:type="dxa"/>
            <w:noWrap/>
            <w:hideMark/>
          </w:tcPr>
          <w:p w14:paraId="0A9F8829"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Prašymo nagrinėjimas</w:t>
            </w:r>
          </w:p>
        </w:tc>
        <w:tc>
          <w:tcPr>
            <w:tcW w:w="4503" w:type="dxa"/>
            <w:hideMark/>
          </w:tcPr>
          <w:p w14:paraId="25375581" w14:textId="0C55403B" w:rsidR="00761887" w:rsidRPr="00761887" w:rsidRDefault="00761887" w:rsidP="00761887">
            <w:pPr>
              <w:spacing w:line="259" w:lineRule="auto"/>
              <w:jc w:val="both"/>
              <w:rPr>
                <w:rFonts w:ascii="Times New Roman" w:eastAsia="Calibri" w:hAnsi="Times New Roman" w:cs="Times New Roman"/>
                <w:kern w:val="0"/>
                <w:lang w:val="lt-LT"/>
                <w14:ligatures w14:val="none"/>
              </w:rPr>
            </w:pPr>
            <w:r>
              <w:rPr>
                <w:rFonts w:ascii="Times New Roman" w:eastAsia="Times New Roman" w:hAnsi="Times New Roman" w:cs="Times New Roman"/>
                <w:color w:val="000000"/>
                <w:kern w:val="0"/>
                <w:lang w:val="lt-LT" w:eastAsia="lt-LT"/>
                <w14:ligatures w14:val="none"/>
              </w:rPr>
              <w:t>1</w:t>
            </w:r>
            <w:r w:rsidRPr="00761887">
              <w:rPr>
                <w:rFonts w:ascii="Times New Roman" w:eastAsia="Times New Roman" w:hAnsi="Times New Roman" w:cs="Times New Roman"/>
                <w:color w:val="000000"/>
                <w:kern w:val="0"/>
                <w:lang w:val="lt-LT" w:eastAsia="lt-LT"/>
                <w14:ligatures w14:val="none"/>
              </w:rPr>
              <w:t xml:space="preserve">. </w:t>
            </w:r>
            <w:r w:rsidRPr="00761887">
              <w:rPr>
                <w:rFonts w:ascii="Times New Roman" w:eastAsia="Calibri" w:hAnsi="Times New Roman" w:cs="Times New Roman"/>
                <w:kern w:val="0"/>
                <w:lang w:val="lt-LT"/>
                <w14:ligatures w14:val="none"/>
              </w:rPr>
              <w:t>Savivaldybės administracija išnagrinėja prašymą ir pateiktus dokumentus.</w:t>
            </w:r>
          </w:p>
          <w:p w14:paraId="56D7E9B6" w14:textId="03A85E94" w:rsidR="00761887" w:rsidRPr="00761887" w:rsidRDefault="00761887" w:rsidP="00761887">
            <w:pPr>
              <w:spacing w:line="259" w:lineRule="auto"/>
              <w:jc w:val="both"/>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w:t>
            </w:r>
            <w:r w:rsidRPr="00761887">
              <w:rPr>
                <w:rFonts w:ascii="Times New Roman" w:eastAsia="Calibri" w:hAnsi="Times New Roman" w:cs="Times New Roman"/>
                <w:kern w:val="0"/>
                <w:lang w:val="lt-LT"/>
                <w14:ligatures w14:val="none"/>
              </w:rPr>
              <w:t>. Kreipiasi dėl pažymos suformavimo į Žemės ūkio duomenų centrą, suveda Žemės ūkio ir kaimo verslo registro informacinės sistemos ir Ūkininkų ūkių registro informacinės sistemos administravimo portale pareiškėjo duomenis.</w:t>
            </w:r>
          </w:p>
          <w:p w14:paraId="342DDFA2" w14:textId="73EA99BE" w:rsidR="00761887" w:rsidRPr="00761887" w:rsidRDefault="00761887" w:rsidP="00761887">
            <w:pPr>
              <w:spacing w:line="259" w:lineRule="auto"/>
              <w:jc w:val="both"/>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3</w:t>
            </w:r>
            <w:r w:rsidRPr="00761887">
              <w:rPr>
                <w:rFonts w:ascii="Times New Roman" w:eastAsia="Times New Roman" w:hAnsi="Times New Roman" w:cs="Times New Roman"/>
                <w:color w:val="000000"/>
                <w:kern w:val="0"/>
                <w:lang w:val="lt-LT" w:eastAsia="lt-LT"/>
                <w14:ligatures w14:val="none"/>
              </w:rPr>
              <w:t xml:space="preserve">. Apie būtinybę pateikti trūkstamą informaciją ir (ar) dokumentus arba juos </w:t>
            </w:r>
            <w:r w:rsidRPr="00761887">
              <w:rPr>
                <w:rFonts w:ascii="Times New Roman" w:eastAsia="Times New Roman" w:hAnsi="Times New Roman" w:cs="Times New Roman"/>
                <w:color w:val="000000"/>
                <w:kern w:val="0"/>
                <w:lang w:val="lt-LT" w:eastAsia="lt-LT"/>
                <w14:ligatures w14:val="none"/>
              </w:rPr>
              <w:lastRenderedPageBreak/>
              <w:t>patikslinti, kai pateikti neteisingi duomenys, Pažymos prašytojas informuojamas ne vėliau kaip per 5 darbo dienas nuo prašymo ir dokumentų gavimo dienos, pranešama raštu ir nustatomas ne trumpesnis, kaip 5 darbo dienų terminas patikslintam prašymui ir (ar) trūkstamiems arba patikslintiems dokumentams pateikti. Pažymos prašytojas turi ištaisyti trūkumus per nustatytą terminą ir pateikti patikslintą prašymą išduoti pažymą ir (ar) trūkstamus arba patikslintus dokumentus.</w:t>
            </w:r>
          </w:p>
        </w:tc>
      </w:tr>
      <w:tr w:rsidR="00761887" w:rsidRPr="00761887" w14:paraId="2C768B4F" w14:textId="77777777" w:rsidTr="00761887">
        <w:trPr>
          <w:trHeight w:val="1545"/>
        </w:trPr>
        <w:tc>
          <w:tcPr>
            <w:tcW w:w="3011" w:type="dxa"/>
            <w:vMerge/>
            <w:hideMark/>
          </w:tcPr>
          <w:p w14:paraId="2DE35351" w14:textId="77777777" w:rsidR="00761887" w:rsidRPr="00761887" w:rsidRDefault="00761887" w:rsidP="00761887">
            <w:pPr>
              <w:rPr>
                <w:rFonts w:ascii="Times New Roman" w:eastAsia="Times New Roman" w:hAnsi="Times New Roman" w:cs="Times New Roman"/>
                <w:b/>
                <w:bCs/>
                <w:color w:val="000000"/>
                <w:kern w:val="0"/>
                <w:lang w:val="lt-LT" w:eastAsia="lt-LT"/>
                <w14:ligatures w14:val="none"/>
              </w:rPr>
            </w:pPr>
          </w:p>
        </w:tc>
        <w:tc>
          <w:tcPr>
            <w:tcW w:w="1984" w:type="dxa"/>
            <w:noWrap/>
            <w:hideMark/>
          </w:tcPr>
          <w:p w14:paraId="05000493"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Atsakymo pateikimas</w:t>
            </w:r>
          </w:p>
        </w:tc>
        <w:tc>
          <w:tcPr>
            <w:tcW w:w="4503" w:type="dxa"/>
            <w:hideMark/>
          </w:tcPr>
          <w:p w14:paraId="0A1A4284" w14:textId="5F168821" w:rsidR="00761887" w:rsidRPr="00761887" w:rsidRDefault="00761887" w:rsidP="00761887">
            <w:pPr>
              <w:spacing w:line="259" w:lineRule="auto"/>
              <w:jc w:val="both"/>
              <w:rPr>
                <w:rFonts w:ascii="Times New Roman" w:eastAsia="Calibri" w:hAnsi="Times New Roman" w:cs="Times New Roman"/>
                <w:kern w:val="0"/>
                <w:lang w:val="lt-LT"/>
                <w14:ligatures w14:val="none"/>
              </w:rPr>
            </w:pPr>
            <w:r w:rsidRPr="00761887">
              <w:rPr>
                <w:rFonts w:ascii="Times New Roman" w:eastAsia="Calibri" w:hAnsi="Times New Roman" w:cs="Times New Roman"/>
                <w:kern w:val="0"/>
                <w:lang w:val="lt-LT"/>
                <w14:ligatures w14:val="none"/>
              </w:rPr>
              <w:t>Pažymos prašytojas apie pažymos, patvirtinančios ūkininko ūkyje ir (arba) žemės ūkio valdoje vykdomas pagrindinę bei papildomas žemės ūkio ekonomines veiklas, išdavimą arba apie motyvuotą atsisakymą ją išduoti, informuojamas vienu iš šių būdų: tiesiogiai atvykęs į Savivaldybės administraciją, registruotu laišku, el. paštu arba prisijung</w:t>
            </w:r>
            <w:r>
              <w:rPr>
                <w:rFonts w:ascii="Times New Roman" w:eastAsia="Calibri" w:hAnsi="Times New Roman" w:cs="Times New Roman"/>
                <w:kern w:val="0"/>
                <w:lang w:val="lt-LT"/>
                <w14:ligatures w14:val="none"/>
              </w:rPr>
              <w:t>us</w:t>
            </w:r>
            <w:r w:rsidRPr="00761887">
              <w:rPr>
                <w:rFonts w:ascii="Times New Roman" w:eastAsia="Calibri" w:hAnsi="Times New Roman" w:cs="Times New Roman"/>
                <w:kern w:val="0"/>
                <w:lang w:val="lt-LT"/>
                <w14:ligatures w14:val="none"/>
              </w:rPr>
              <w:t xml:space="preserve"> prie Elektroninių valdžios vartų (</w:t>
            </w:r>
            <w:proofErr w:type="spellStart"/>
            <w:r w:rsidRPr="00761887">
              <w:rPr>
                <w:rFonts w:ascii="Times New Roman" w:eastAsia="Calibri" w:hAnsi="Times New Roman" w:cs="Times New Roman"/>
                <w:kern w:val="0"/>
                <w:lang w:val="lt-LT"/>
                <w14:ligatures w14:val="none"/>
              </w:rPr>
              <w:t>www.epaslaugos.lt</w:t>
            </w:r>
            <w:proofErr w:type="spellEnd"/>
            <w:r w:rsidRPr="00761887">
              <w:rPr>
                <w:rFonts w:ascii="Times New Roman" w:eastAsia="Calibri" w:hAnsi="Times New Roman" w:cs="Times New Roman"/>
                <w:kern w:val="0"/>
                <w:lang w:val="lt-LT"/>
                <w14:ligatures w14:val="none"/>
              </w:rPr>
              <w:t>).</w:t>
            </w:r>
          </w:p>
        </w:tc>
      </w:tr>
      <w:tr w:rsidR="00761887" w:rsidRPr="00761887" w14:paraId="5A7F173F" w14:textId="77777777" w:rsidTr="00761887">
        <w:trPr>
          <w:trHeight w:val="375"/>
        </w:trPr>
        <w:tc>
          <w:tcPr>
            <w:tcW w:w="3011" w:type="dxa"/>
            <w:vMerge w:val="restart"/>
            <w:hideMark/>
          </w:tcPr>
          <w:p w14:paraId="5ACB28DE"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t>Dokumentai, kuriuos turi pateikti asmuo</w:t>
            </w:r>
          </w:p>
        </w:tc>
        <w:tc>
          <w:tcPr>
            <w:tcW w:w="1984" w:type="dxa"/>
            <w:hideMark/>
          </w:tcPr>
          <w:p w14:paraId="3EEBBE51"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Dokumento ar informacijos pavadinimas:</w:t>
            </w:r>
          </w:p>
        </w:tc>
        <w:tc>
          <w:tcPr>
            <w:tcW w:w="4503" w:type="dxa"/>
            <w:noWrap/>
            <w:hideMark/>
          </w:tcPr>
          <w:p w14:paraId="74F0F1F4"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Prašymas</w:t>
            </w:r>
          </w:p>
        </w:tc>
      </w:tr>
      <w:tr w:rsidR="00761887" w:rsidRPr="00761887" w14:paraId="4A1FDBC6" w14:textId="77777777" w:rsidTr="00761887">
        <w:trPr>
          <w:trHeight w:val="360"/>
        </w:trPr>
        <w:tc>
          <w:tcPr>
            <w:tcW w:w="3011" w:type="dxa"/>
            <w:vMerge/>
            <w:hideMark/>
          </w:tcPr>
          <w:p w14:paraId="58ABC498"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1984" w:type="dxa"/>
            <w:hideMark/>
          </w:tcPr>
          <w:p w14:paraId="50A1ECF6"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Duomenų šaltinis:</w:t>
            </w:r>
          </w:p>
        </w:tc>
        <w:tc>
          <w:tcPr>
            <w:tcW w:w="4503" w:type="dxa"/>
            <w:noWrap/>
            <w:hideMark/>
          </w:tcPr>
          <w:p w14:paraId="6F0C68DD"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p>
        </w:tc>
      </w:tr>
      <w:tr w:rsidR="00761887" w:rsidRPr="00761887" w14:paraId="0C6377FC" w14:textId="77777777" w:rsidTr="00761887">
        <w:trPr>
          <w:trHeight w:val="930"/>
        </w:trPr>
        <w:tc>
          <w:tcPr>
            <w:tcW w:w="3011" w:type="dxa"/>
            <w:vMerge/>
            <w:hideMark/>
          </w:tcPr>
          <w:p w14:paraId="433F0D93"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1984" w:type="dxa"/>
            <w:hideMark/>
          </w:tcPr>
          <w:p w14:paraId="64F8A7A7"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Dokumento ar informacijos pavadinimas:</w:t>
            </w:r>
          </w:p>
        </w:tc>
        <w:tc>
          <w:tcPr>
            <w:tcW w:w="4503" w:type="dxa"/>
            <w:hideMark/>
          </w:tcPr>
          <w:p w14:paraId="3244970C"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Calibri" w:hAnsi="Times New Roman" w:cs="Times New Roman"/>
                <w:color w:val="000000"/>
                <w:kern w:val="0"/>
                <w:lang w:val="lt-LT"/>
                <w14:ligatures w14:val="none"/>
              </w:rPr>
              <w:t>Asmens tapatybę patvirtinantis dokumentas</w:t>
            </w:r>
          </w:p>
        </w:tc>
      </w:tr>
      <w:tr w:rsidR="00761887" w:rsidRPr="00761887" w14:paraId="1F24D406" w14:textId="77777777" w:rsidTr="00761887">
        <w:trPr>
          <w:trHeight w:val="300"/>
        </w:trPr>
        <w:tc>
          <w:tcPr>
            <w:tcW w:w="3011" w:type="dxa"/>
            <w:vMerge/>
            <w:hideMark/>
          </w:tcPr>
          <w:p w14:paraId="5EFEC31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1984" w:type="dxa"/>
            <w:hideMark/>
          </w:tcPr>
          <w:p w14:paraId="6E8FC45D"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Duomenų šaltinis:</w:t>
            </w:r>
          </w:p>
        </w:tc>
        <w:tc>
          <w:tcPr>
            <w:tcW w:w="4503" w:type="dxa"/>
            <w:hideMark/>
          </w:tcPr>
          <w:p w14:paraId="1C6D10A9"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p>
        </w:tc>
      </w:tr>
      <w:tr w:rsidR="00761887" w:rsidRPr="00761887" w14:paraId="175B7BBD" w14:textId="77777777" w:rsidTr="00761887">
        <w:trPr>
          <w:trHeight w:val="300"/>
        </w:trPr>
        <w:tc>
          <w:tcPr>
            <w:tcW w:w="3011" w:type="dxa"/>
            <w:vMerge/>
          </w:tcPr>
          <w:p w14:paraId="62E6BF99"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1984" w:type="dxa"/>
          </w:tcPr>
          <w:p w14:paraId="49512D1E"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Dokumento ar informacijos pavadinimas:</w:t>
            </w:r>
          </w:p>
        </w:tc>
        <w:tc>
          <w:tcPr>
            <w:tcW w:w="4503" w:type="dxa"/>
          </w:tcPr>
          <w:p w14:paraId="4A3CBE40"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Įgaliojimas, kai kreipiasi įgaliotas asmuo</w:t>
            </w:r>
          </w:p>
        </w:tc>
      </w:tr>
      <w:tr w:rsidR="00761887" w:rsidRPr="00761887" w14:paraId="303EF25B" w14:textId="77777777" w:rsidTr="00761887">
        <w:trPr>
          <w:trHeight w:val="300"/>
        </w:trPr>
        <w:tc>
          <w:tcPr>
            <w:tcW w:w="3011" w:type="dxa"/>
            <w:vMerge/>
          </w:tcPr>
          <w:p w14:paraId="2BA6B703"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1984" w:type="dxa"/>
          </w:tcPr>
          <w:p w14:paraId="35C7AE28"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Duomenų šaltinis:</w:t>
            </w:r>
          </w:p>
        </w:tc>
        <w:tc>
          <w:tcPr>
            <w:tcW w:w="4503" w:type="dxa"/>
          </w:tcPr>
          <w:p w14:paraId="4870F39F"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p>
        </w:tc>
      </w:tr>
      <w:tr w:rsidR="00761887" w:rsidRPr="00761887" w14:paraId="618D9939" w14:textId="77777777" w:rsidTr="00761887">
        <w:trPr>
          <w:trHeight w:val="315"/>
        </w:trPr>
        <w:tc>
          <w:tcPr>
            <w:tcW w:w="3011" w:type="dxa"/>
            <w:vMerge w:val="restart"/>
          </w:tcPr>
          <w:p w14:paraId="79E44D7E"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t>Dokumentai, kuriuos gauna pats paslaugos teikėjas</w:t>
            </w:r>
          </w:p>
        </w:tc>
        <w:tc>
          <w:tcPr>
            <w:tcW w:w="1984" w:type="dxa"/>
          </w:tcPr>
          <w:p w14:paraId="467DE311"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Dokumento ar informacijos pavadinimas:</w:t>
            </w:r>
          </w:p>
        </w:tc>
        <w:tc>
          <w:tcPr>
            <w:tcW w:w="4503" w:type="dxa"/>
            <w:noWrap/>
          </w:tcPr>
          <w:p w14:paraId="667CEC99"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Calibri" w:hAnsi="Times New Roman" w:cs="Times New Roman"/>
                <w:color w:val="000000"/>
                <w:kern w:val="0"/>
                <w:lang w:val="lt-LT"/>
                <w14:ligatures w14:val="none"/>
              </w:rPr>
              <w:t>Duomenys apie žemės ūkio veiklą</w:t>
            </w:r>
          </w:p>
        </w:tc>
      </w:tr>
      <w:tr w:rsidR="00761887" w:rsidRPr="00761887" w14:paraId="0111DE54" w14:textId="77777777" w:rsidTr="00761887">
        <w:trPr>
          <w:trHeight w:val="315"/>
        </w:trPr>
        <w:tc>
          <w:tcPr>
            <w:tcW w:w="3011" w:type="dxa"/>
            <w:vMerge/>
          </w:tcPr>
          <w:p w14:paraId="103C1247" w14:textId="77777777" w:rsidR="00761887" w:rsidRPr="00761887" w:rsidRDefault="00761887" w:rsidP="00761887">
            <w:pPr>
              <w:rPr>
                <w:rFonts w:ascii="Times New Roman" w:eastAsia="Times New Roman" w:hAnsi="Times New Roman" w:cs="Times New Roman"/>
                <w:b/>
                <w:bCs/>
                <w:color w:val="000000"/>
                <w:kern w:val="0"/>
                <w:lang w:val="lt-LT" w:eastAsia="lt-LT"/>
                <w14:ligatures w14:val="none"/>
              </w:rPr>
            </w:pPr>
          </w:p>
        </w:tc>
        <w:tc>
          <w:tcPr>
            <w:tcW w:w="1984" w:type="dxa"/>
          </w:tcPr>
          <w:p w14:paraId="6B95D6DA"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Duomenų šaltinis:</w:t>
            </w:r>
          </w:p>
        </w:tc>
        <w:tc>
          <w:tcPr>
            <w:tcW w:w="4503" w:type="dxa"/>
            <w:noWrap/>
          </w:tcPr>
          <w:p w14:paraId="6E6057B6"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Žemės ūkio ir kaimo verslo registro informacinė sistema</w:t>
            </w:r>
          </w:p>
        </w:tc>
      </w:tr>
      <w:tr w:rsidR="00761887" w:rsidRPr="00761887" w14:paraId="30B92646" w14:textId="77777777" w:rsidTr="00761887">
        <w:trPr>
          <w:trHeight w:val="315"/>
        </w:trPr>
        <w:tc>
          <w:tcPr>
            <w:tcW w:w="3011" w:type="dxa"/>
            <w:vMerge/>
          </w:tcPr>
          <w:p w14:paraId="258ADDB6" w14:textId="77777777" w:rsidR="00761887" w:rsidRPr="00761887" w:rsidRDefault="00761887" w:rsidP="00761887">
            <w:pPr>
              <w:rPr>
                <w:rFonts w:ascii="Times New Roman" w:eastAsia="Times New Roman" w:hAnsi="Times New Roman" w:cs="Times New Roman"/>
                <w:b/>
                <w:bCs/>
                <w:color w:val="000000"/>
                <w:kern w:val="0"/>
                <w:lang w:val="lt-LT" w:eastAsia="lt-LT"/>
                <w14:ligatures w14:val="none"/>
              </w:rPr>
            </w:pPr>
          </w:p>
        </w:tc>
        <w:tc>
          <w:tcPr>
            <w:tcW w:w="1984" w:type="dxa"/>
          </w:tcPr>
          <w:p w14:paraId="5B685480"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Dokumento ar informacijos pavadinimas:</w:t>
            </w:r>
          </w:p>
        </w:tc>
        <w:tc>
          <w:tcPr>
            <w:tcW w:w="4503" w:type="dxa"/>
            <w:noWrap/>
          </w:tcPr>
          <w:p w14:paraId="4C7E9F7C"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Calibri" w:hAnsi="Times New Roman" w:cs="Times New Roman"/>
                <w:color w:val="000000"/>
                <w:kern w:val="0"/>
                <w:lang w:val="lt-LT"/>
                <w14:ligatures w14:val="none"/>
              </w:rPr>
              <w:t>Duomenys apie ūkininko ūkį</w:t>
            </w:r>
          </w:p>
        </w:tc>
      </w:tr>
      <w:tr w:rsidR="00761887" w:rsidRPr="00761887" w14:paraId="5D15F7D4" w14:textId="77777777" w:rsidTr="00761887">
        <w:trPr>
          <w:trHeight w:val="315"/>
        </w:trPr>
        <w:tc>
          <w:tcPr>
            <w:tcW w:w="3011" w:type="dxa"/>
            <w:vMerge/>
          </w:tcPr>
          <w:p w14:paraId="49FE172F" w14:textId="77777777" w:rsidR="00761887" w:rsidRPr="00761887" w:rsidRDefault="00761887" w:rsidP="00761887">
            <w:pPr>
              <w:rPr>
                <w:rFonts w:ascii="Times New Roman" w:eastAsia="Times New Roman" w:hAnsi="Times New Roman" w:cs="Times New Roman"/>
                <w:b/>
                <w:bCs/>
                <w:color w:val="000000"/>
                <w:kern w:val="0"/>
                <w:lang w:val="lt-LT" w:eastAsia="lt-LT"/>
                <w14:ligatures w14:val="none"/>
              </w:rPr>
            </w:pPr>
          </w:p>
        </w:tc>
        <w:tc>
          <w:tcPr>
            <w:tcW w:w="1984" w:type="dxa"/>
          </w:tcPr>
          <w:p w14:paraId="33CC320D"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Duomenų šaltinis:</w:t>
            </w:r>
          </w:p>
        </w:tc>
        <w:tc>
          <w:tcPr>
            <w:tcW w:w="4503" w:type="dxa"/>
            <w:noWrap/>
          </w:tcPr>
          <w:p w14:paraId="3BA8FD9B" w14:textId="77777777"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Ūkininkų ūkių registro informacinė sistema</w:t>
            </w:r>
          </w:p>
        </w:tc>
      </w:tr>
      <w:tr w:rsidR="00761887" w:rsidRPr="00761887" w14:paraId="7FB4662B" w14:textId="77777777" w:rsidTr="00761887">
        <w:trPr>
          <w:trHeight w:val="315"/>
        </w:trPr>
        <w:tc>
          <w:tcPr>
            <w:tcW w:w="3011" w:type="dxa"/>
          </w:tcPr>
          <w:p w14:paraId="2ED155A9"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Aptos" w:hAnsi="Times New Roman" w:cs="Times New Roman"/>
                <w:b/>
                <w:bCs/>
                <w:color w:val="212121"/>
                <w:lang w:val="lt-LT"/>
              </w:rPr>
              <w:t xml:space="preserve">Už paslaugos suteikimą </w:t>
            </w:r>
            <w:r w:rsidRPr="00761887">
              <w:rPr>
                <w:rFonts w:ascii="Times New Roman" w:eastAsia="Aptos" w:hAnsi="Times New Roman" w:cs="Times New Roman"/>
                <w:b/>
                <w:bCs/>
                <w:color w:val="212121"/>
                <w:lang w:val="lt-LT"/>
              </w:rPr>
              <w:lastRenderedPageBreak/>
              <w:t>atsakingi asmenys:</w:t>
            </w:r>
          </w:p>
        </w:tc>
        <w:tc>
          <w:tcPr>
            <w:tcW w:w="1984" w:type="dxa"/>
          </w:tcPr>
          <w:p w14:paraId="2FCFFF79"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lastRenderedPageBreak/>
              <w:t>Vardas, pavardė:</w:t>
            </w:r>
          </w:p>
          <w:p w14:paraId="59889EF2"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lastRenderedPageBreak/>
              <w:t>Seniūnija:</w:t>
            </w:r>
          </w:p>
          <w:p w14:paraId="69468985"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Pareigos:</w:t>
            </w:r>
          </w:p>
          <w:p w14:paraId="5216AAD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Telefonas:</w:t>
            </w:r>
          </w:p>
          <w:p w14:paraId="4AA455FD"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Mobilusis telefonas:</w:t>
            </w:r>
          </w:p>
          <w:p w14:paraId="1D83B5FC"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El. paštas:</w:t>
            </w:r>
          </w:p>
        </w:tc>
        <w:tc>
          <w:tcPr>
            <w:tcW w:w="4503" w:type="dxa"/>
            <w:noWrap/>
          </w:tcPr>
          <w:p w14:paraId="60E94DAD"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lastRenderedPageBreak/>
              <w:t xml:space="preserve">Rima </w:t>
            </w:r>
            <w:proofErr w:type="spellStart"/>
            <w:r w:rsidRPr="00761887">
              <w:rPr>
                <w:rFonts w:ascii="Times New Roman" w:eastAsia="Calibri" w:hAnsi="Times New Roman" w:cs="Times New Roman"/>
                <w:kern w:val="0"/>
                <w:lang w:val="lt-LT" w:eastAsia="lt-LT"/>
                <w14:ligatures w14:val="none"/>
              </w:rPr>
              <w:t>Ridikienė</w:t>
            </w:r>
            <w:proofErr w:type="spellEnd"/>
            <w:r w:rsidRPr="00761887">
              <w:rPr>
                <w:rFonts w:ascii="Times New Roman" w:eastAsia="Calibri" w:hAnsi="Times New Roman" w:cs="Times New Roman"/>
                <w:kern w:val="0"/>
                <w:lang w:val="lt-LT" w:eastAsia="lt-LT"/>
                <w14:ligatures w14:val="none"/>
              </w:rPr>
              <w:t xml:space="preserve"> </w:t>
            </w:r>
          </w:p>
          <w:p w14:paraId="7155CA79"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lastRenderedPageBreak/>
              <w:t>Darbėnų seniūnija</w:t>
            </w:r>
          </w:p>
          <w:p w14:paraId="034581FE"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Žemės ūkio specialistė</w:t>
            </w:r>
          </w:p>
          <w:p w14:paraId="1C988E78"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+370 445 56210</w:t>
            </w:r>
          </w:p>
          <w:p w14:paraId="239E56FB" w14:textId="77777777" w:rsid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+370 687 92305</w:t>
            </w:r>
          </w:p>
          <w:p w14:paraId="675E1C3A" w14:textId="77777777" w:rsidR="00761887" w:rsidRPr="00761887" w:rsidRDefault="00761887" w:rsidP="00761887">
            <w:pPr>
              <w:rPr>
                <w:rFonts w:ascii="Times New Roman" w:eastAsia="Calibri" w:hAnsi="Times New Roman" w:cs="Times New Roman"/>
                <w:kern w:val="0"/>
                <w:lang w:val="lt-LT" w:eastAsia="lt-LT"/>
                <w14:ligatures w14:val="none"/>
              </w:rPr>
            </w:pPr>
          </w:p>
          <w:p w14:paraId="0C7BAD4F" w14:textId="77777777" w:rsidR="00761887" w:rsidRPr="00761887" w:rsidRDefault="00630C4A" w:rsidP="00761887">
            <w:pPr>
              <w:jc w:val="both"/>
              <w:rPr>
                <w:rFonts w:ascii="Times New Roman" w:eastAsia="Times New Roman" w:hAnsi="Times New Roman" w:cs="Times New Roman"/>
                <w:color w:val="000000"/>
                <w:kern w:val="0"/>
                <w:lang w:val="lt-LT" w:eastAsia="lt-LT"/>
                <w14:ligatures w14:val="none"/>
              </w:rPr>
            </w:pPr>
            <w:hyperlink r:id="rId7" w:history="1">
              <w:r w:rsidR="00761887" w:rsidRPr="00761887">
                <w:rPr>
                  <w:rFonts w:ascii="Times New Roman" w:eastAsia="Times New Roman" w:hAnsi="Times New Roman" w:cs="Times New Roman"/>
                  <w:u w:val="single"/>
                  <w:lang w:val="lt-LT"/>
                </w:rPr>
                <w:t>rima.ridikiene</w:t>
              </w:r>
              <w:r w:rsidR="00761887" w:rsidRPr="00761887">
                <w:rPr>
                  <w:rFonts w:ascii="Times New Roman" w:eastAsia="Times New Roman" w:hAnsi="Times New Roman" w:cs="Times New Roman"/>
                  <w:u w:val="single"/>
                </w:rPr>
                <w:t>@</w:t>
              </w:r>
              <w:proofErr w:type="spellStart"/>
              <w:r w:rsidR="00761887" w:rsidRPr="00761887">
                <w:rPr>
                  <w:rFonts w:ascii="Times New Roman" w:eastAsia="Times New Roman" w:hAnsi="Times New Roman" w:cs="Times New Roman"/>
                  <w:u w:val="single"/>
                  <w:lang w:val="lt-LT"/>
                </w:rPr>
                <w:t>kretinga.lt</w:t>
              </w:r>
              <w:proofErr w:type="spellEnd"/>
            </w:hyperlink>
          </w:p>
        </w:tc>
      </w:tr>
      <w:tr w:rsidR="00761887" w:rsidRPr="00761887" w14:paraId="798648B5" w14:textId="77777777" w:rsidTr="00761887">
        <w:trPr>
          <w:trHeight w:val="315"/>
        </w:trPr>
        <w:tc>
          <w:tcPr>
            <w:tcW w:w="3011" w:type="dxa"/>
          </w:tcPr>
          <w:p w14:paraId="46C081D9" w14:textId="77777777" w:rsidR="00761887" w:rsidRPr="00761887" w:rsidRDefault="00761887" w:rsidP="00761887">
            <w:pPr>
              <w:jc w:val="center"/>
              <w:rPr>
                <w:rFonts w:ascii="Times New Roman" w:eastAsia="Aptos" w:hAnsi="Times New Roman" w:cs="Times New Roman"/>
                <w:b/>
                <w:bCs/>
                <w:color w:val="212121"/>
                <w:lang w:val="lt-LT"/>
              </w:rPr>
            </w:pPr>
            <w:r w:rsidRPr="00761887">
              <w:rPr>
                <w:rFonts w:ascii="Times New Roman" w:eastAsia="Aptos" w:hAnsi="Times New Roman" w:cs="Times New Roman"/>
                <w:b/>
                <w:bCs/>
                <w:color w:val="212121"/>
                <w:lang w:val="lt-LT"/>
              </w:rPr>
              <w:lastRenderedPageBreak/>
              <w:t>Už paslaugos suteikimą atsakingi asmenys:</w:t>
            </w:r>
          </w:p>
        </w:tc>
        <w:tc>
          <w:tcPr>
            <w:tcW w:w="1984" w:type="dxa"/>
          </w:tcPr>
          <w:p w14:paraId="62422FF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Vardas, pavardė:</w:t>
            </w:r>
          </w:p>
          <w:p w14:paraId="20379B55"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Seniūnija:</w:t>
            </w:r>
          </w:p>
          <w:p w14:paraId="104EDBF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Pareigos:</w:t>
            </w:r>
          </w:p>
          <w:p w14:paraId="3C59E65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Telefonas:</w:t>
            </w:r>
          </w:p>
          <w:p w14:paraId="5FE5FC8E"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Mobilusis telefonas:</w:t>
            </w:r>
          </w:p>
          <w:p w14:paraId="1516BDD6"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El. paštas:</w:t>
            </w:r>
          </w:p>
        </w:tc>
        <w:tc>
          <w:tcPr>
            <w:tcW w:w="4503" w:type="dxa"/>
            <w:noWrap/>
          </w:tcPr>
          <w:p w14:paraId="247D83F3"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 xml:space="preserve">Jurgita </w:t>
            </w:r>
            <w:proofErr w:type="spellStart"/>
            <w:r w:rsidRPr="00761887">
              <w:rPr>
                <w:rFonts w:ascii="Times New Roman" w:eastAsia="Calibri" w:hAnsi="Times New Roman" w:cs="Times New Roman"/>
                <w:kern w:val="0"/>
                <w:lang w:val="lt-LT" w:eastAsia="lt-LT"/>
                <w14:ligatures w14:val="none"/>
              </w:rPr>
              <w:t>Reifonienė</w:t>
            </w:r>
            <w:proofErr w:type="spellEnd"/>
          </w:p>
          <w:p w14:paraId="7E3BC682" w14:textId="77777777" w:rsidR="00761887" w:rsidRPr="00761887" w:rsidRDefault="00761887" w:rsidP="00761887">
            <w:pPr>
              <w:rPr>
                <w:rFonts w:ascii="Times New Roman" w:eastAsia="Calibri" w:hAnsi="Times New Roman" w:cs="Times New Roman"/>
                <w:kern w:val="0"/>
                <w:lang w:val="lt-LT" w:eastAsia="lt-LT"/>
                <w14:ligatures w14:val="none"/>
              </w:rPr>
            </w:pPr>
            <w:proofErr w:type="spellStart"/>
            <w:r w:rsidRPr="00761887">
              <w:rPr>
                <w:rFonts w:ascii="Times New Roman" w:eastAsia="Calibri" w:hAnsi="Times New Roman" w:cs="Times New Roman"/>
                <w:kern w:val="0"/>
                <w:lang w:val="lt-LT" w:eastAsia="lt-LT"/>
                <w14:ligatures w14:val="none"/>
              </w:rPr>
              <w:t>Imbarės</w:t>
            </w:r>
            <w:proofErr w:type="spellEnd"/>
            <w:r w:rsidRPr="00761887">
              <w:rPr>
                <w:rFonts w:ascii="Times New Roman" w:eastAsia="Calibri" w:hAnsi="Times New Roman" w:cs="Times New Roman"/>
                <w:kern w:val="0"/>
                <w:lang w:val="lt-LT" w:eastAsia="lt-LT"/>
                <w14:ligatures w14:val="none"/>
              </w:rPr>
              <w:t xml:space="preserve"> seniūnija</w:t>
            </w:r>
          </w:p>
          <w:p w14:paraId="563B6322"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Žemės ūkio specialistė</w:t>
            </w:r>
          </w:p>
          <w:p w14:paraId="3F56FD92"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+370 445 70073</w:t>
            </w:r>
          </w:p>
          <w:p w14:paraId="074AAB4D" w14:textId="77777777" w:rsid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+370 612 16773</w:t>
            </w:r>
          </w:p>
          <w:p w14:paraId="3047A9B1" w14:textId="77777777" w:rsidR="00761887" w:rsidRPr="00761887" w:rsidRDefault="00761887" w:rsidP="00761887">
            <w:pPr>
              <w:rPr>
                <w:rFonts w:ascii="Times New Roman" w:eastAsia="Calibri" w:hAnsi="Times New Roman" w:cs="Times New Roman"/>
                <w:kern w:val="0"/>
                <w:lang w:val="lt-LT" w:eastAsia="lt-LT"/>
                <w14:ligatures w14:val="none"/>
              </w:rPr>
            </w:pPr>
          </w:p>
          <w:p w14:paraId="569A539B" w14:textId="77777777" w:rsidR="00761887" w:rsidRPr="00761887" w:rsidRDefault="00630C4A" w:rsidP="00761887">
            <w:pPr>
              <w:rPr>
                <w:rFonts w:ascii="Times New Roman" w:eastAsia="Calibri" w:hAnsi="Times New Roman" w:cs="Times New Roman"/>
                <w:kern w:val="0"/>
                <w:lang w:val="lt-LT" w:eastAsia="lt-LT"/>
                <w14:ligatures w14:val="none"/>
              </w:rPr>
            </w:pPr>
            <w:hyperlink r:id="rId8" w:history="1">
              <w:r w:rsidR="00761887" w:rsidRPr="00761887">
                <w:rPr>
                  <w:rFonts w:ascii="Times New Roman" w:eastAsia="Calibri" w:hAnsi="Times New Roman" w:cs="Times New Roman"/>
                  <w:kern w:val="0"/>
                  <w:u w:val="single"/>
                  <w:lang w:val="lt-LT" w:eastAsia="lt-LT"/>
                  <w14:ligatures w14:val="none"/>
                </w:rPr>
                <w:t>jurgita.reifoniene</w:t>
              </w:r>
              <w:r w:rsidR="00761887" w:rsidRPr="00761887">
                <w:rPr>
                  <w:rFonts w:ascii="Times New Roman" w:eastAsia="Calibri" w:hAnsi="Times New Roman" w:cs="Times New Roman"/>
                  <w:kern w:val="0"/>
                  <w:u w:val="single"/>
                  <w:lang w:eastAsia="lt-LT"/>
                  <w14:ligatures w14:val="none"/>
                </w:rPr>
                <w:t>@</w:t>
              </w:r>
              <w:proofErr w:type="spellStart"/>
              <w:r w:rsidR="00761887" w:rsidRPr="00761887">
                <w:rPr>
                  <w:rFonts w:ascii="Times New Roman" w:eastAsia="Calibri" w:hAnsi="Times New Roman" w:cs="Times New Roman"/>
                  <w:kern w:val="0"/>
                  <w:u w:val="single"/>
                  <w:lang w:eastAsia="lt-LT"/>
                  <w14:ligatures w14:val="none"/>
                </w:rPr>
                <w:t>kretinga.lt</w:t>
              </w:r>
              <w:proofErr w:type="spellEnd"/>
            </w:hyperlink>
          </w:p>
        </w:tc>
      </w:tr>
      <w:tr w:rsidR="00761887" w:rsidRPr="00761887" w14:paraId="72A4D3FE" w14:textId="77777777" w:rsidTr="00761887">
        <w:trPr>
          <w:trHeight w:val="315"/>
        </w:trPr>
        <w:tc>
          <w:tcPr>
            <w:tcW w:w="3011" w:type="dxa"/>
          </w:tcPr>
          <w:p w14:paraId="2FA03B12" w14:textId="77777777" w:rsidR="00761887" w:rsidRPr="00761887" w:rsidRDefault="00761887" w:rsidP="00761887">
            <w:pPr>
              <w:jc w:val="center"/>
              <w:rPr>
                <w:rFonts w:ascii="Times New Roman" w:eastAsia="Aptos" w:hAnsi="Times New Roman" w:cs="Times New Roman"/>
                <w:b/>
                <w:bCs/>
                <w:color w:val="212121"/>
                <w:lang w:val="lt-LT"/>
              </w:rPr>
            </w:pPr>
            <w:r w:rsidRPr="00761887">
              <w:rPr>
                <w:rFonts w:ascii="Times New Roman" w:eastAsia="Aptos" w:hAnsi="Times New Roman" w:cs="Times New Roman"/>
                <w:b/>
                <w:bCs/>
                <w:color w:val="212121"/>
                <w:lang w:val="lt-LT"/>
              </w:rPr>
              <w:t>Už paslaugos suteikimą atsakingi asmenys:</w:t>
            </w:r>
          </w:p>
        </w:tc>
        <w:tc>
          <w:tcPr>
            <w:tcW w:w="1984" w:type="dxa"/>
          </w:tcPr>
          <w:p w14:paraId="3106E9FF"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Vardas, pavardė:</w:t>
            </w:r>
          </w:p>
          <w:p w14:paraId="714BA7E9"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Seniūnija:</w:t>
            </w:r>
          </w:p>
          <w:p w14:paraId="7E759266"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Pareigos:</w:t>
            </w:r>
          </w:p>
          <w:p w14:paraId="7F7E3D86"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Telefonas:</w:t>
            </w:r>
          </w:p>
          <w:p w14:paraId="290B423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Mobilusis telefonas:</w:t>
            </w:r>
          </w:p>
          <w:p w14:paraId="2FF89159"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El. paštas:</w:t>
            </w:r>
          </w:p>
        </w:tc>
        <w:tc>
          <w:tcPr>
            <w:tcW w:w="4503" w:type="dxa"/>
            <w:noWrap/>
          </w:tcPr>
          <w:p w14:paraId="6DECDAD9"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Vytautas Venckus</w:t>
            </w:r>
          </w:p>
          <w:p w14:paraId="329496AB"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Kartenos seniūnija</w:t>
            </w:r>
          </w:p>
          <w:p w14:paraId="0964DDE4"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Žemės ūkio specialistas</w:t>
            </w:r>
          </w:p>
          <w:p w14:paraId="7DA1170A"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+370 445 47222</w:t>
            </w:r>
          </w:p>
          <w:p w14:paraId="27FDE913" w14:textId="77777777" w:rsid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+370 614 44005</w:t>
            </w:r>
          </w:p>
          <w:p w14:paraId="3558A264" w14:textId="77777777" w:rsidR="00761887" w:rsidRPr="00761887" w:rsidRDefault="00761887" w:rsidP="00761887">
            <w:pPr>
              <w:rPr>
                <w:rFonts w:ascii="Times New Roman" w:eastAsia="Calibri" w:hAnsi="Times New Roman" w:cs="Times New Roman"/>
                <w:kern w:val="0"/>
                <w:lang w:val="lt-LT" w:eastAsia="lt-LT"/>
                <w14:ligatures w14:val="none"/>
              </w:rPr>
            </w:pPr>
          </w:p>
          <w:p w14:paraId="52E33CEB" w14:textId="77777777" w:rsidR="00761887" w:rsidRPr="00761887" w:rsidRDefault="00630C4A" w:rsidP="00761887">
            <w:pPr>
              <w:rPr>
                <w:rFonts w:ascii="Times New Roman" w:eastAsia="Calibri" w:hAnsi="Times New Roman" w:cs="Times New Roman"/>
                <w:kern w:val="0"/>
                <w:lang w:val="lt-LT" w:eastAsia="lt-LT"/>
                <w14:ligatures w14:val="none"/>
              </w:rPr>
            </w:pPr>
            <w:hyperlink r:id="rId9" w:history="1">
              <w:r w:rsidR="00761887" w:rsidRPr="00761887">
                <w:rPr>
                  <w:rFonts w:ascii="Times New Roman" w:eastAsia="Calibri" w:hAnsi="Times New Roman" w:cs="Times New Roman"/>
                  <w:kern w:val="0"/>
                  <w:u w:val="single"/>
                  <w:lang w:val="lt-LT" w:eastAsia="lt-LT"/>
                  <w14:ligatures w14:val="none"/>
                </w:rPr>
                <w:t>vytautas.venckus@kretinga.lt</w:t>
              </w:r>
            </w:hyperlink>
          </w:p>
        </w:tc>
      </w:tr>
      <w:tr w:rsidR="00761887" w:rsidRPr="00761887" w14:paraId="16A3C620" w14:textId="77777777" w:rsidTr="00761887">
        <w:trPr>
          <w:trHeight w:val="315"/>
        </w:trPr>
        <w:tc>
          <w:tcPr>
            <w:tcW w:w="3011" w:type="dxa"/>
          </w:tcPr>
          <w:p w14:paraId="3865A232" w14:textId="77777777" w:rsidR="00761887" w:rsidRPr="00761887" w:rsidRDefault="00761887" w:rsidP="00761887">
            <w:pPr>
              <w:jc w:val="center"/>
              <w:rPr>
                <w:rFonts w:ascii="Times New Roman" w:eastAsia="Aptos" w:hAnsi="Times New Roman" w:cs="Times New Roman"/>
                <w:b/>
                <w:bCs/>
                <w:color w:val="212121"/>
                <w:lang w:val="lt-LT"/>
              </w:rPr>
            </w:pPr>
            <w:r w:rsidRPr="00761887">
              <w:rPr>
                <w:rFonts w:ascii="Times New Roman" w:eastAsia="Aptos" w:hAnsi="Times New Roman" w:cs="Times New Roman"/>
                <w:b/>
                <w:bCs/>
                <w:color w:val="212121"/>
                <w:lang w:val="lt-LT"/>
              </w:rPr>
              <w:t>Už paslaugos suteikimą atsakingi asmenys:</w:t>
            </w:r>
          </w:p>
        </w:tc>
        <w:tc>
          <w:tcPr>
            <w:tcW w:w="1984" w:type="dxa"/>
          </w:tcPr>
          <w:p w14:paraId="2E0C39CC"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Vardas, pavardė:</w:t>
            </w:r>
          </w:p>
          <w:p w14:paraId="26121496"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Seniūnija:</w:t>
            </w:r>
          </w:p>
          <w:p w14:paraId="1EAC914A"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Pareigos:</w:t>
            </w:r>
          </w:p>
          <w:p w14:paraId="5D4E92B5"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Telefonas:</w:t>
            </w:r>
          </w:p>
          <w:p w14:paraId="2A5F06E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Mobilusis telefonas:</w:t>
            </w:r>
          </w:p>
          <w:p w14:paraId="1A982A3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El. paštas:</w:t>
            </w:r>
          </w:p>
        </w:tc>
        <w:tc>
          <w:tcPr>
            <w:tcW w:w="4503" w:type="dxa"/>
            <w:noWrap/>
          </w:tcPr>
          <w:p w14:paraId="5A97CA68"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 xml:space="preserve">Vilma </w:t>
            </w:r>
            <w:proofErr w:type="spellStart"/>
            <w:r w:rsidRPr="00761887">
              <w:rPr>
                <w:rFonts w:ascii="Times New Roman" w:eastAsia="Calibri" w:hAnsi="Times New Roman" w:cs="Times New Roman"/>
                <w:kern w:val="0"/>
                <w:lang w:val="lt-LT" w:eastAsia="lt-LT"/>
                <w14:ligatures w14:val="none"/>
              </w:rPr>
              <w:t>Marcevičienė</w:t>
            </w:r>
            <w:proofErr w:type="spellEnd"/>
          </w:p>
          <w:p w14:paraId="0C3CD67E"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Kretingos seniūnija, Vydmantų seniūnija</w:t>
            </w:r>
          </w:p>
          <w:p w14:paraId="14FD6A08"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Žemės ūkio specialistė</w:t>
            </w:r>
          </w:p>
          <w:p w14:paraId="58D9689B"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+370 445 43853</w:t>
            </w:r>
          </w:p>
          <w:p w14:paraId="278EE8E3" w14:textId="77777777" w:rsid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+370 604 24485</w:t>
            </w:r>
          </w:p>
          <w:p w14:paraId="46D1AB89" w14:textId="77777777" w:rsidR="00761887" w:rsidRPr="00761887" w:rsidRDefault="00761887" w:rsidP="00761887">
            <w:pPr>
              <w:rPr>
                <w:rFonts w:ascii="Times New Roman" w:eastAsia="Calibri" w:hAnsi="Times New Roman" w:cs="Times New Roman"/>
                <w:kern w:val="0"/>
                <w:lang w:val="lt-LT" w:eastAsia="lt-LT"/>
                <w14:ligatures w14:val="none"/>
              </w:rPr>
            </w:pPr>
          </w:p>
          <w:p w14:paraId="3089197E" w14:textId="77777777" w:rsidR="00761887" w:rsidRPr="00761887" w:rsidRDefault="00630C4A" w:rsidP="00761887">
            <w:pPr>
              <w:rPr>
                <w:rFonts w:ascii="Times New Roman" w:eastAsia="Calibri" w:hAnsi="Times New Roman" w:cs="Times New Roman"/>
                <w:kern w:val="0"/>
                <w:lang w:val="lt-LT" w:eastAsia="lt-LT"/>
                <w14:ligatures w14:val="none"/>
              </w:rPr>
            </w:pPr>
            <w:hyperlink r:id="rId10" w:history="1">
              <w:r w:rsidR="00761887" w:rsidRPr="00761887">
                <w:rPr>
                  <w:rFonts w:ascii="Times New Roman" w:eastAsia="Calibri" w:hAnsi="Times New Roman" w:cs="Times New Roman"/>
                  <w:kern w:val="0"/>
                  <w:u w:val="single"/>
                  <w:lang w:val="lt-LT" w:eastAsia="lt-LT"/>
                  <w14:ligatures w14:val="none"/>
                </w:rPr>
                <w:t>vilma.marceviciene@kretinga.lt</w:t>
              </w:r>
            </w:hyperlink>
          </w:p>
        </w:tc>
      </w:tr>
      <w:tr w:rsidR="00761887" w:rsidRPr="00761887" w14:paraId="075E5F68" w14:textId="77777777" w:rsidTr="00761887">
        <w:trPr>
          <w:trHeight w:val="315"/>
        </w:trPr>
        <w:tc>
          <w:tcPr>
            <w:tcW w:w="3011" w:type="dxa"/>
          </w:tcPr>
          <w:p w14:paraId="23F47AD1" w14:textId="77777777" w:rsidR="00761887" w:rsidRPr="00761887" w:rsidRDefault="00761887" w:rsidP="00761887">
            <w:pPr>
              <w:jc w:val="center"/>
              <w:rPr>
                <w:rFonts w:ascii="Times New Roman" w:eastAsia="Aptos" w:hAnsi="Times New Roman" w:cs="Times New Roman"/>
                <w:b/>
                <w:bCs/>
                <w:color w:val="212121"/>
                <w:lang w:val="lt-LT"/>
              </w:rPr>
            </w:pPr>
            <w:r w:rsidRPr="00761887">
              <w:rPr>
                <w:rFonts w:ascii="Times New Roman" w:eastAsia="Aptos" w:hAnsi="Times New Roman" w:cs="Times New Roman"/>
                <w:b/>
                <w:bCs/>
                <w:color w:val="212121"/>
                <w:lang w:val="lt-LT"/>
              </w:rPr>
              <w:t>Už paslaugos suteikimą atsakingi asmenys:</w:t>
            </w:r>
          </w:p>
        </w:tc>
        <w:tc>
          <w:tcPr>
            <w:tcW w:w="1984" w:type="dxa"/>
          </w:tcPr>
          <w:p w14:paraId="75185873"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Vardas, pavardė:</w:t>
            </w:r>
          </w:p>
          <w:p w14:paraId="42061A48"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Seniūnija:</w:t>
            </w:r>
          </w:p>
          <w:p w14:paraId="7F2B0236"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Pareigos:</w:t>
            </w:r>
          </w:p>
          <w:p w14:paraId="3000CB7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Telefonas:</w:t>
            </w:r>
          </w:p>
          <w:p w14:paraId="2989E21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Mobilusis telefonas:</w:t>
            </w:r>
          </w:p>
          <w:p w14:paraId="29B3EBC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El. paštas:</w:t>
            </w:r>
          </w:p>
        </w:tc>
        <w:tc>
          <w:tcPr>
            <w:tcW w:w="4503" w:type="dxa"/>
            <w:noWrap/>
          </w:tcPr>
          <w:p w14:paraId="7669973F"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 xml:space="preserve">Viktorija </w:t>
            </w:r>
            <w:proofErr w:type="spellStart"/>
            <w:r w:rsidRPr="00761887">
              <w:rPr>
                <w:rFonts w:ascii="Times New Roman" w:eastAsia="Calibri" w:hAnsi="Times New Roman" w:cs="Times New Roman"/>
                <w:kern w:val="0"/>
                <w:lang w:val="lt-LT" w:eastAsia="lt-LT"/>
                <w14:ligatures w14:val="none"/>
              </w:rPr>
              <w:t>Tamošauskienė</w:t>
            </w:r>
            <w:proofErr w:type="spellEnd"/>
            <w:r w:rsidRPr="00761887">
              <w:rPr>
                <w:rFonts w:ascii="Times New Roman" w:eastAsia="Calibri" w:hAnsi="Times New Roman" w:cs="Times New Roman"/>
                <w:kern w:val="0"/>
                <w:lang w:val="lt-LT" w:eastAsia="lt-LT"/>
                <w14:ligatures w14:val="none"/>
              </w:rPr>
              <w:t xml:space="preserve"> </w:t>
            </w:r>
          </w:p>
          <w:p w14:paraId="4BDC372F" w14:textId="77777777" w:rsidR="00761887" w:rsidRPr="00761887" w:rsidRDefault="00761887" w:rsidP="00761887">
            <w:pPr>
              <w:rPr>
                <w:rFonts w:ascii="Times New Roman" w:eastAsia="Calibri" w:hAnsi="Times New Roman" w:cs="Times New Roman"/>
                <w:kern w:val="0"/>
                <w:lang w:val="lt-LT" w:eastAsia="lt-LT"/>
                <w14:ligatures w14:val="none"/>
              </w:rPr>
            </w:pPr>
            <w:proofErr w:type="spellStart"/>
            <w:r w:rsidRPr="00761887">
              <w:rPr>
                <w:rFonts w:ascii="Times New Roman" w:eastAsia="Calibri" w:hAnsi="Times New Roman" w:cs="Times New Roman"/>
                <w:kern w:val="0"/>
                <w:lang w:val="lt-LT" w:eastAsia="lt-LT"/>
                <w14:ligatures w14:val="none"/>
              </w:rPr>
              <w:t>Kūlupėnų</w:t>
            </w:r>
            <w:proofErr w:type="spellEnd"/>
            <w:r w:rsidRPr="00761887">
              <w:rPr>
                <w:rFonts w:ascii="Times New Roman" w:eastAsia="Calibri" w:hAnsi="Times New Roman" w:cs="Times New Roman"/>
                <w:kern w:val="0"/>
                <w:lang w:val="lt-LT" w:eastAsia="lt-LT"/>
                <w14:ligatures w14:val="none"/>
              </w:rPr>
              <w:t xml:space="preserve"> seniūnija</w:t>
            </w:r>
          </w:p>
          <w:p w14:paraId="5A3DE41C"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Žemės ūkio specialistė</w:t>
            </w:r>
          </w:p>
          <w:p w14:paraId="1364DE71"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+370 445 43854</w:t>
            </w:r>
          </w:p>
          <w:p w14:paraId="1FB6477B" w14:textId="62E8109B" w:rsid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 xml:space="preserve"> +370 615 80119</w:t>
            </w:r>
          </w:p>
          <w:p w14:paraId="3EE24F33" w14:textId="77777777" w:rsidR="00761887" w:rsidRPr="00761887" w:rsidRDefault="00761887" w:rsidP="00761887">
            <w:pPr>
              <w:rPr>
                <w:rFonts w:ascii="Times New Roman" w:eastAsia="Calibri" w:hAnsi="Times New Roman" w:cs="Times New Roman"/>
                <w:kern w:val="0"/>
                <w:lang w:val="lt-LT" w:eastAsia="lt-LT"/>
                <w14:ligatures w14:val="none"/>
              </w:rPr>
            </w:pPr>
          </w:p>
          <w:p w14:paraId="2EE0F687"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viktorija.tamosauskiene@kretinga.lt</w:t>
            </w:r>
          </w:p>
        </w:tc>
      </w:tr>
      <w:tr w:rsidR="00761887" w:rsidRPr="00761887" w14:paraId="69866006" w14:textId="77777777" w:rsidTr="00761887">
        <w:trPr>
          <w:trHeight w:val="315"/>
        </w:trPr>
        <w:tc>
          <w:tcPr>
            <w:tcW w:w="3011" w:type="dxa"/>
          </w:tcPr>
          <w:p w14:paraId="4A7EBB66" w14:textId="77777777" w:rsidR="00761887" w:rsidRPr="00761887" w:rsidRDefault="00761887" w:rsidP="00761887">
            <w:pPr>
              <w:jc w:val="center"/>
              <w:rPr>
                <w:rFonts w:ascii="Times New Roman" w:eastAsia="Aptos" w:hAnsi="Times New Roman" w:cs="Times New Roman"/>
                <w:b/>
                <w:bCs/>
                <w:color w:val="212121"/>
                <w:lang w:val="lt-LT"/>
              </w:rPr>
            </w:pPr>
            <w:r w:rsidRPr="00761887">
              <w:rPr>
                <w:rFonts w:ascii="Times New Roman" w:eastAsia="Aptos" w:hAnsi="Times New Roman" w:cs="Times New Roman"/>
                <w:b/>
                <w:bCs/>
                <w:color w:val="212121"/>
                <w:lang w:val="lt-LT"/>
              </w:rPr>
              <w:t>Už paslaugos suteikimą atsakingi asmenys:</w:t>
            </w:r>
          </w:p>
        </w:tc>
        <w:tc>
          <w:tcPr>
            <w:tcW w:w="1984" w:type="dxa"/>
          </w:tcPr>
          <w:p w14:paraId="7AE80EBE"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Vardas, pavardė:</w:t>
            </w:r>
          </w:p>
          <w:p w14:paraId="338A954C"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Seniūnija:</w:t>
            </w:r>
          </w:p>
          <w:p w14:paraId="668E4B4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Pareigos:</w:t>
            </w:r>
          </w:p>
          <w:p w14:paraId="7BEA548E"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Telefonas:</w:t>
            </w:r>
          </w:p>
          <w:p w14:paraId="67BAB828"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Mobilusis telefonas:</w:t>
            </w:r>
          </w:p>
          <w:p w14:paraId="0137B80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El. paštas:</w:t>
            </w:r>
          </w:p>
        </w:tc>
        <w:tc>
          <w:tcPr>
            <w:tcW w:w="4503" w:type="dxa"/>
            <w:noWrap/>
          </w:tcPr>
          <w:p w14:paraId="519B30FE"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 xml:space="preserve">Sigita </w:t>
            </w:r>
            <w:proofErr w:type="spellStart"/>
            <w:r w:rsidRPr="00761887">
              <w:rPr>
                <w:rFonts w:ascii="Times New Roman" w:eastAsia="Calibri" w:hAnsi="Times New Roman" w:cs="Times New Roman"/>
                <w:kern w:val="0"/>
                <w:lang w:val="lt-LT" w:eastAsia="lt-LT"/>
                <w14:ligatures w14:val="none"/>
              </w:rPr>
              <w:t>Endriekienė</w:t>
            </w:r>
            <w:proofErr w:type="spellEnd"/>
          </w:p>
          <w:p w14:paraId="49B35B50"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Žalgirio seniūnija</w:t>
            </w:r>
          </w:p>
          <w:p w14:paraId="00C2E59B"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Žemės ūkio specialistė</w:t>
            </w:r>
          </w:p>
          <w:p w14:paraId="4FEF211B"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+370 445 49322</w:t>
            </w:r>
          </w:p>
          <w:p w14:paraId="23D5F2AF" w14:textId="0B0535DE" w:rsid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+370 612 44775</w:t>
            </w:r>
          </w:p>
          <w:p w14:paraId="55FD871E" w14:textId="77777777" w:rsidR="00761887" w:rsidRPr="00761887" w:rsidRDefault="00761887" w:rsidP="00761887">
            <w:pPr>
              <w:rPr>
                <w:rFonts w:ascii="Times New Roman" w:eastAsia="Calibri" w:hAnsi="Times New Roman" w:cs="Times New Roman"/>
                <w:kern w:val="0"/>
                <w:lang w:val="lt-LT" w:eastAsia="lt-LT"/>
                <w14:ligatures w14:val="none"/>
              </w:rPr>
            </w:pPr>
          </w:p>
          <w:p w14:paraId="61CBFBC3" w14:textId="77777777" w:rsidR="00761887" w:rsidRPr="00761887" w:rsidRDefault="00761887" w:rsidP="00761887">
            <w:pPr>
              <w:rPr>
                <w:rFonts w:ascii="Times New Roman" w:eastAsia="Calibri" w:hAnsi="Times New Roman" w:cs="Times New Roman"/>
                <w:kern w:val="0"/>
                <w:lang w:val="lt-LT" w:eastAsia="lt-LT"/>
                <w14:ligatures w14:val="none"/>
              </w:rPr>
            </w:pPr>
            <w:r w:rsidRPr="00761887">
              <w:rPr>
                <w:rFonts w:ascii="Times New Roman" w:eastAsia="Calibri" w:hAnsi="Times New Roman" w:cs="Times New Roman"/>
                <w:kern w:val="0"/>
                <w:lang w:val="lt-LT" w:eastAsia="lt-LT"/>
                <w14:ligatures w14:val="none"/>
              </w:rPr>
              <w:t>sigita.endriekiene@kretinga.lt</w:t>
            </w:r>
          </w:p>
        </w:tc>
      </w:tr>
      <w:tr w:rsidR="00761887" w:rsidRPr="00761887" w14:paraId="4B41561E" w14:textId="77777777" w:rsidTr="00761887">
        <w:trPr>
          <w:trHeight w:val="330"/>
        </w:trPr>
        <w:tc>
          <w:tcPr>
            <w:tcW w:w="3011" w:type="dxa"/>
            <w:noWrap/>
          </w:tcPr>
          <w:p w14:paraId="631EAD81"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Aptos" w:hAnsi="Times New Roman" w:cs="Times New Roman"/>
                <w:b/>
                <w:color w:val="212121"/>
                <w:lang w:val="lt-LT"/>
              </w:rPr>
              <w:t>Paslaugos teikėjo veiksmų (neveikimo) apskundimo tvarka</w:t>
            </w:r>
          </w:p>
        </w:tc>
        <w:tc>
          <w:tcPr>
            <w:tcW w:w="6487" w:type="dxa"/>
            <w:gridSpan w:val="2"/>
          </w:tcPr>
          <w:p w14:paraId="2AF31A36" w14:textId="3CF433B0" w:rsidR="00761887" w:rsidRPr="00761887" w:rsidRDefault="00761887" w:rsidP="00761887">
            <w:pPr>
              <w:jc w:val="both"/>
              <w:rPr>
                <w:rFonts w:ascii="Times New Roman" w:eastAsia="Times New Roman" w:hAnsi="Times New Roman" w:cs="Times New Roman"/>
                <w:color w:val="000000"/>
                <w:kern w:val="0"/>
                <w:lang w:val="lt-LT" w:eastAsia="lt-LT"/>
                <w14:ligatures w14:val="none"/>
              </w:rPr>
            </w:pPr>
            <w:r w:rsidRPr="00761887">
              <w:rPr>
                <w:rFonts w:ascii="Times New Roman" w:eastAsia="Calibri" w:hAnsi="Times New Roman" w:cs="Times New Roman"/>
                <w:lang w:val="lt-LT"/>
              </w:rPr>
              <w:t>Veiksmas (neveikimas) gali būti skundžiamas Lietuvos Respublikos ikiteisminio administracinių ginčų nagrinėjimo tvarkos įstatymo nustatyta tvarka Lietuvos administracinių ginčų komisijos Klaipėdos apygardos skyriui (</w:t>
            </w:r>
            <w:r>
              <w:rPr>
                <w:rFonts w:ascii="Times New Roman" w:eastAsia="Calibri" w:hAnsi="Times New Roman" w:cs="Times New Roman"/>
                <w:lang w:val="lt-LT"/>
              </w:rPr>
              <w:t xml:space="preserve">J. Janonio </w:t>
            </w:r>
            <w:r w:rsidRPr="00761887">
              <w:rPr>
                <w:rFonts w:ascii="Times New Roman" w:eastAsia="Calibri" w:hAnsi="Times New Roman" w:cs="Times New Roman"/>
                <w:lang w:val="lt-LT"/>
              </w:rPr>
              <w:t xml:space="preserve">g. </w:t>
            </w:r>
            <w:r>
              <w:rPr>
                <w:rFonts w:ascii="Times New Roman" w:eastAsia="Calibri" w:hAnsi="Times New Roman" w:cs="Times New Roman"/>
                <w:lang w:val="lt-LT"/>
              </w:rPr>
              <w:t>24</w:t>
            </w:r>
            <w:r w:rsidRPr="00761887">
              <w:rPr>
                <w:rFonts w:ascii="Times New Roman" w:eastAsia="Calibri" w:hAnsi="Times New Roman" w:cs="Times New Roman"/>
                <w:lang w:val="lt-LT"/>
              </w:rPr>
              <w:t xml:space="preserve">, Klaipėdoje) arba Administracinių bylų teisenos įstatymo nustatyta tvarka Regionų apygardos administracinio teismo Klaipėdos rūmams (Galinio Pylimo g. 9, Klaipėdoje) per vieną </w:t>
            </w:r>
            <w:r w:rsidRPr="00761887">
              <w:rPr>
                <w:rFonts w:ascii="Times New Roman" w:eastAsia="Calibri" w:hAnsi="Times New Roman" w:cs="Times New Roman"/>
                <w:lang w:val="lt-LT"/>
              </w:rPr>
              <w:lastRenderedPageBreak/>
              <w:t>mėnesį nuo šio veiksmo (neveikimo) arba vilkinimo atlikti veiksmą paaiškėjimo suinteresuotam asmeniui dienos.</w:t>
            </w:r>
          </w:p>
        </w:tc>
      </w:tr>
      <w:tr w:rsidR="00761887" w:rsidRPr="00761887" w14:paraId="0E86D0CC" w14:textId="77777777" w:rsidTr="00761887">
        <w:trPr>
          <w:trHeight w:val="330"/>
        </w:trPr>
        <w:tc>
          <w:tcPr>
            <w:tcW w:w="3011" w:type="dxa"/>
            <w:vMerge w:val="restart"/>
            <w:noWrap/>
            <w:hideMark/>
          </w:tcPr>
          <w:p w14:paraId="2491A833" w14:textId="77777777" w:rsidR="00761887" w:rsidRPr="00761887" w:rsidRDefault="00761887" w:rsidP="00761887">
            <w:pPr>
              <w:jc w:val="center"/>
              <w:rPr>
                <w:rFonts w:ascii="Times New Roman" w:eastAsia="Times New Roman" w:hAnsi="Times New Roman" w:cs="Times New Roman"/>
                <w:b/>
                <w:bCs/>
                <w:color w:val="000000"/>
                <w:kern w:val="0"/>
                <w:lang w:val="lt-LT" w:eastAsia="lt-LT"/>
                <w14:ligatures w14:val="none"/>
              </w:rPr>
            </w:pPr>
            <w:r w:rsidRPr="00761887">
              <w:rPr>
                <w:rFonts w:ascii="Times New Roman" w:eastAsia="Times New Roman" w:hAnsi="Times New Roman" w:cs="Times New Roman"/>
                <w:b/>
                <w:bCs/>
                <w:color w:val="000000"/>
                <w:kern w:val="0"/>
                <w:lang w:val="lt-LT" w:eastAsia="lt-LT"/>
                <w14:ligatures w14:val="none"/>
              </w:rPr>
              <w:lastRenderedPageBreak/>
              <w:t>Teisės aktai</w:t>
            </w:r>
          </w:p>
        </w:tc>
        <w:tc>
          <w:tcPr>
            <w:tcW w:w="6487" w:type="dxa"/>
            <w:gridSpan w:val="2"/>
            <w:vAlign w:val="center"/>
            <w:hideMark/>
          </w:tcPr>
          <w:p w14:paraId="02EE6434"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 xml:space="preserve">Lietuvos Respublikos žemės ūkio, maisto ūkio ir kaimo plėtros įstatymas </w:t>
            </w:r>
            <w:hyperlink r:id="rId11" w:history="1">
              <w:r w:rsidRPr="00761887">
                <w:rPr>
                  <w:rFonts w:ascii="Times New Roman" w:eastAsia="Times New Roman" w:hAnsi="Times New Roman" w:cs="Times New Roman"/>
                  <w:color w:val="467886"/>
                  <w:kern w:val="0"/>
                  <w:u w:val="single"/>
                  <w:lang w:val="lt-LT" w:eastAsia="lt-LT"/>
                  <w14:ligatures w14:val="none"/>
                </w:rPr>
                <w:t>https://www.e-tar.lt/portal/lt/legalActEditions/TAR.80CA64E588A1</w:t>
              </w:r>
            </w:hyperlink>
            <w:r w:rsidRPr="00761887">
              <w:rPr>
                <w:rFonts w:ascii="Times New Roman" w:eastAsia="Times New Roman" w:hAnsi="Times New Roman" w:cs="Times New Roman"/>
                <w:color w:val="000000"/>
                <w:kern w:val="0"/>
                <w:lang w:val="lt-LT" w:eastAsia="lt-LT"/>
                <w14:ligatures w14:val="none"/>
              </w:rPr>
              <w:t xml:space="preserve"> </w:t>
            </w:r>
          </w:p>
        </w:tc>
      </w:tr>
      <w:tr w:rsidR="00761887" w:rsidRPr="00761887" w14:paraId="7CD2AB79" w14:textId="77777777" w:rsidTr="00761887">
        <w:trPr>
          <w:trHeight w:val="35"/>
        </w:trPr>
        <w:tc>
          <w:tcPr>
            <w:tcW w:w="3011" w:type="dxa"/>
            <w:vMerge/>
            <w:hideMark/>
          </w:tcPr>
          <w:p w14:paraId="6504D489"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6487" w:type="dxa"/>
            <w:gridSpan w:val="2"/>
            <w:vAlign w:val="center"/>
            <w:hideMark/>
          </w:tcPr>
          <w:p w14:paraId="055A85FB"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 xml:space="preserve">Lietuvos Respublikos ūkininko ūkio įstatymas </w:t>
            </w:r>
            <w:hyperlink r:id="rId12" w:history="1">
              <w:r w:rsidRPr="00761887">
                <w:rPr>
                  <w:rFonts w:ascii="Times New Roman" w:eastAsia="Times New Roman" w:hAnsi="Times New Roman" w:cs="Times New Roman"/>
                  <w:color w:val="467886"/>
                  <w:kern w:val="0"/>
                  <w:u w:val="single"/>
                  <w:lang w:val="lt-LT" w:eastAsia="lt-LT"/>
                  <w14:ligatures w14:val="none"/>
                </w:rPr>
                <w:t>https://www.e-tar.lt/portal/lt/legalActEditions/TAR.769B541DD7F7</w:t>
              </w:r>
            </w:hyperlink>
            <w:r w:rsidRPr="00761887">
              <w:rPr>
                <w:rFonts w:ascii="Times New Roman" w:eastAsia="Times New Roman" w:hAnsi="Times New Roman" w:cs="Times New Roman"/>
                <w:color w:val="000000"/>
                <w:kern w:val="0"/>
                <w:lang w:val="lt-LT" w:eastAsia="lt-LT"/>
                <w14:ligatures w14:val="none"/>
              </w:rPr>
              <w:t xml:space="preserve"> </w:t>
            </w:r>
          </w:p>
        </w:tc>
      </w:tr>
      <w:tr w:rsidR="00761887" w:rsidRPr="00761887" w14:paraId="2EF15656" w14:textId="77777777" w:rsidTr="00761887">
        <w:trPr>
          <w:trHeight w:val="35"/>
        </w:trPr>
        <w:tc>
          <w:tcPr>
            <w:tcW w:w="3011" w:type="dxa"/>
            <w:vMerge/>
          </w:tcPr>
          <w:p w14:paraId="39093120"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p>
        </w:tc>
        <w:tc>
          <w:tcPr>
            <w:tcW w:w="6487" w:type="dxa"/>
            <w:gridSpan w:val="2"/>
            <w:vAlign w:val="center"/>
          </w:tcPr>
          <w:p w14:paraId="30AE6F51" w14:textId="77777777" w:rsidR="00761887" w:rsidRPr="00761887" w:rsidRDefault="00761887" w:rsidP="00761887">
            <w:pPr>
              <w:rPr>
                <w:rFonts w:ascii="Times New Roman" w:eastAsia="Times New Roman" w:hAnsi="Times New Roman" w:cs="Times New Roman"/>
                <w:color w:val="000000"/>
                <w:kern w:val="0"/>
                <w:lang w:val="lt-LT" w:eastAsia="lt-LT"/>
                <w14:ligatures w14:val="none"/>
              </w:rPr>
            </w:pPr>
            <w:r w:rsidRPr="00761887">
              <w:rPr>
                <w:rFonts w:ascii="Times New Roman" w:eastAsia="Times New Roman" w:hAnsi="Times New Roman" w:cs="Times New Roman"/>
                <w:color w:val="000000"/>
                <w:kern w:val="0"/>
                <w:lang w:val="lt-LT" w:eastAsia="lt-LT"/>
                <w14:ligatures w14:val="none"/>
              </w:rPr>
              <w:t xml:space="preserve">Lietuvos Respublikos žemės ūkio ministro 2025 m. sausio 29 d. įsakymas Nr. 3D-32 ,,Dėl Lietuvos Respublikos žemės ūkio ir kaimo verslo registro informacinės sistemos nuostatų patvirtinimo“ </w:t>
            </w:r>
            <w:hyperlink r:id="rId13" w:history="1">
              <w:r w:rsidRPr="00761887">
                <w:rPr>
                  <w:rFonts w:ascii="Times New Roman" w:eastAsia="Times New Roman" w:hAnsi="Times New Roman" w:cs="Times New Roman"/>
                  <w:color w:val="467886"/>
                  <w:kern w:val="0"/>
                  <w:u w:val="single"/>
                  <w:lang w:val="lt-LT" w:eastAsia="lt-LT"/>
                  <w14:ligatures w14:val="none"/>
                </w:rPr>
                <w:t>https://www.e-tar.lt/portal/lt/legalAct/db776b84de1911ef84c3a3cb4f439b27</w:t>
              </w:r>
            </w:hyperlink>
            <w:r w:rsidRPr="00761887">
              <w:rPr>
                <w:rFonts w:ascii="Times New Roman" w:eastAsia="Times New Roman" w:hAnsi="Times New Roman" w:cs="Times New Roman"/>
                <w:color w:val="000000"/>
                <w:kern w:val="0"/>
                <w:lang w:val="lt-LT" w:eastAsia="lt-LT"/>
                <w14:ligatures w14:val="none"/>
              </w:rPr>
              <w:t xml:space="preserve"> </w:t>
            </w:r>
          </w:p>
        </w:tc>
      </w:tr>
    </w:tbl>
    <w:p w14:paraId="6BDAF80A" w14:textId="77777777" w:rsidR="00761887" w:rsidRPr="00761887" w:rsidRDefault="00761887" w:rsidP="00761887">
      <w:pPr>
        <w:spacing w:after="0" w:line="240" w:lineRule="auto"/>
        <w:rPr>
          <w:rFonts w:ascii="Times New Roman" w:eastAsia="Aptos" w:hAnsi="Times New Roman" w:cs="Times New Roman"/>
          <w:b/>
          <w:u w:val="single"/>
          <w:lang w:val="lt-LT"/>
        </w:rPr>
      </w:pPr>
    </w:p>
    <w:p w14:paraId="2F2E4203" w14:textId="77777777" w:rsidR="0071607B" w:rsidRDefault="0071607B"/>
    <w:sectPr w:rsidR="0071607B" w:rsidSect="00761887">
      <w:headerReference w:type="default" r:id="rId14"/>
      <w:pgSz w:w="12240" w:h="15840"/>
      <w:pgMar w:top="1134" w:right="90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A28F1" w14:textId="77777777" w:rsidR="00051AF9" w:rsidRDefault="00051AF9" w:rsidP="00761887">
      <w:pPr>
        <w:spacing w:after="0" w:line="240" w:lineRule="auto"/>
      </w:pPr>
      <w:r>
        <w:separator/>
      </w:r>
    </w:p>
  </w:endnote>
  <w:endnote w:type="continuationSeparator" w:id="0">
    <w:p w14:paraId="7E6897DA" w14:textId="77777777" w:rsidR="00051AF9" w:rsidRDefault="00051AF9" w:rsidP="0076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30C18" w14:textId="77777777" w:rsidR="00051AF9" w:rsidRDefault="00051AF9" w:rsidP="00761887">
      <w:pPr>
        <w:spacing w:after="0" w:line="240" w:lineRule="auto"/>
      </w:pPr>
      <w:r>
        <w:separator/>
      </w:r>
    </w:p>
  </w:footnote>
  <w:footnote w:type="continuationSeparator" w:id="0">
    <w:p w14:paraId="7D36EB46" w14:textId="77777777" w:rsidR="00051AF9" w:rsidRDefault="00051AF9" w:rsidP="00761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9711"/>
      <w:docPartObj>
        <w:docPartGallery w:val="Page Numbers (Top of Page)"/>
        <w:docPartUnique/>
      </w:docPartObj>
    </w:sdtPr>
    <w:sdtEndPr>
      <w:rPr>
        <w:rFonts w:ascii="Times New Roman" w:hAnsi="Times New Roman" w:cs="Times New Roman"/>
      </w:rPr>
    </w:sdtEndPr>
    <w:sdtContent>
      <w:p w14:paraId="6FC63CC1" w14:textId="136F4BA0" w:rsidR="00761887" w:rsidRPr="00761887" w:rsidRDefault="00761887">
        <w:pPr>
          <w:pStyle w:val="Antrats"/>
          <w:jc w:val="center"/>
          <w:rPr>
            <w:rFonts w:ascii="Times New Roman" w:hAnsi="Times New Roman" w:cs="Times New Roman"/>
          </w:rPr>
        </w:pPr>
        <w:r w:rsidRPr="00761887">
          <w:rPr>
            <w:rFonts w:ascii="Times New Roman" w:hAnsi="Times New Roman" w:cs="Times New Roman"/>
          </w:rPr>
          <w:fldChar w:fldCharType="begin"/>
        </w:r>
        <w:r w:rsidRPr="00761887">
          <w:rPr>
            <w:rFonts w:ascii="Times New Roman" w:hAnsi="Times New Roman" w:cs="Times New Roman"/>
          </w:rPr>
          <w:instrText>PAGE   \* MERGEFORMAT</w:instrText>
        </w:r>
        <w:r w:rsidRPr="00761887">
          <w:rPr>
            <w:rFonts w:ascii="Times New Roman" w:hAnsi="Times New Roman" w:cs="Times New Roman"/>
          </w:rPr>
          <w:fldChar w:fldCharType="separate"/>
        </w:r>
        <w:r w:rsidR="00630C4A" w:rsidRPr="00630C4A">
          <w:rPr>
            <w:rFonts w:ascii="Times New Roman" w:hAnsi="Times New Roman" w:cs="Times New Roman"/>
            <w:noProof/>
            <w:lang w:val="lt-LT"/>
          </w:rPr>
          <w:t>4</w:t>
        </w:r>
        <w:r w:rsidRPr="00761887">
          <w:rPr>
            <w:rFonts w:ascii="Times New Roman" w:hAnsi="Times New Roman" w:cs="Times New Roman"/>
          </w:rPr>
          <w:fldChar w:fldCharType="end"/>
        </w:r>
      </w:p>
    </w:sdtContent>
  </w:sdt>
  <w:p w14:paraId="313547BB" w14:textId="77777777" w:rsidR="00761887" w:rsidRDefault="007618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87"/>
    <w:rsid w:val="00000F7D"/>
    <w:rsid w:val="00051AF9"/>
    <w:rsid w:val="000955F0"/>
    <w:rsid w:val="002B3E97"/>
    <w:rsid w:val="00630C4A"/>
    <w:rsid w:val="0071607B"/>
    <w:rsid w:val="00761887"/>
    <w:rsid w:val="00E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761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1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18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18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18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18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8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8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8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8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18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18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18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18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18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8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8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8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887"/>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761887"/>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7618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8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887"/>
    <w:rPr>
      <w:i/>
      <w:iCs/>
      <w:color w:val="404040" w:themeColor="text1" w:themeTint="BF"/>
    </w:rPr>
  </w:style>
  <w:style w:type="paragraph" w:styleId="Sraopastraipa">
    <w:name w:val="List Paragraph"/>
    <w:basedOn w:val="prastasis"/>
    <w:uiPriority w:val="34"/>
    <w:qFormat/>
    <w:rsid w:val="00761887"/>
    <w:pPr>
      <w:ind w:left="720"/>
      <w:contextualSpacing/>
    </w:pPr>
  </w:style>
  <w:style w:type="character" w:styleId="Rykuspabraukimas">
    <w:name w:val="Intense Emphasis"/>
    <w:basedOn w:val="Numatytasispastraiposriftas"/>
    <w:uiPriority w:val="21"/>
    <w:qFormat/>
    <w:rsid w:val="00761887"/>
    <w:rPr>
      <w:i/>
      <w:iCs/>
      <w:color w:val="2F5496" w:themeColor="accent1" w:themeShade="BF"/>
    </w:rPr>
  </w:style>
  <w:style w:type="paragraph" w:styleId="Iskirtacitata">
    <w:name w:val="Intense Quote"/>
    <w:basedOn w:val="prastasis"/>
    <w:next w:val="prastasis"/>
    <w:link w:val="IskirtacitataDiagrama"/>
    <w:uiPriority w:val="30"/>
    <w:qFormat/>
    <w:rsid w:val="00761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1887"/>
    <w:rPr>
      <w:i/>
      <w:iCs/>
      <w:color w:val="2F5496" w:themeColor="accent1" w:themeShade="BF"/>
    </w:rPr>
  </w:style>
  <w:style w:type="character" w:styleId="Rykinuoroda">
    <w:name w:val="Intense Reference"/>
    <w:basedOn w:val="Numatytasispastraiposriftas"/>
    <w:uiPriority w:val="32"/>
    <w:qFormat/>
    <w:rsid w:val="00761887"/>
    <w:rPr>
      <w:b/>
      <w:bCs/>
      <w:smallCaps/>
      <w:color w:val="2F5496" w:themeColor="accent1" w:themeShade="BF"/>
      <w:spacing w:val="5"/>
    </w:rPr>
  </w:style>
  <w:style w:type="table" w:styleId="Lentelstinklelis">
    <w:name w:val="Table Grid"/>
    <w:basedOn w:val="prastojilentel"/>
    <w:uiPriority w:val="39"/>
    <w:rsid w:val="0076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618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61887"/>
  </w:style>
  <w:style w:type="paragraph" w:styleId="Porat">
    <w:name w:val="footer"/>
    <w:basedOn w:val="prastasis"/>
    <w:link w:val="PoratDiagrama"/>
    <w:uiPriority w:val="99"/>
    <w:unhideWhenUsed/>
    <w:rsid w:val="007618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61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761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1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18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18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18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18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8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8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8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8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18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18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18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18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18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8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8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8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887"/>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761887"/>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7618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8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887"/>
    <w:rPr>
      <w:i/>
      <w:iCs/>
      <w:color w:val="404040" w:themeColor="text1" w:themeTint="BF"/>
    </w:rPr>
  </w:style>
  <w:style w:type="paragraph" w:styleId="Sraopastraipa">
    <w:name w:val="List Paragraph"/>
    <w:basedOn w:val="prastasis"/>
    <w:uiPriority w:val="34"/>
    <w:qFormat/>
    <w:rsid w:val="00761887"/>
    <w:pPr>
      <w:ind w:left="720"/>
      <w:contextualSpacing/>
    </w:pPr>
  </w:style>
  <w:style w:type="character" w:styleId="Rykuspabraukimas">
    <w:name w:val="Intense Emphasis"/>
    <w:basedOn w:val="Numatytasispastraiposriftas"/>
    <w:uiPriority w:val="21"/>
    <w:qFormat/>
    <w:rsid w:val="00761887"/>
    <w:rPr>
      <w:i/>
      <w:iCs/>
      <w:color w:val="2F5496" w:themeColor="accent1" w:themeShade="BF"/>
    </w:rPr>
  </w:style>
  <w:style w:type="paragraph" w:styleId="Iskirtacitata">
    <w:name w:val="Intense Quote"/>
    <w:basedOn w:val="prastasis"/>
    <w:next w:val="prastasis"/>
    <w:link w:val="IskirtacitataDiagrama"/>
    <w:uiPriority w:val="30"/>
    <w:qFormat/>
    <w:rsid w:val="00761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1887"/>
    <w:rPr>
      <w:i/>
      <w:iCs/>
      <w:color w:val="2F5496" w:themeColor="accent1" w:themeShade="BF"/>
    </w:rPr>
  </w:style>
  <w:style w:type="character" w:styleId="Rykinuoroda">
    <w:name w:val="Intense Reference"/>
    <w:basedOn w:val="Numatytasispastraiposriftas"/>
    <w:uiPriority w:val="32"/>
    <w:qFormat/>
    <w:rsid w:val="00761887"/>
    <w:rPr>
      <w:b/>
      <w:bCs/>
      <w:smallCaps/>
      <w:color w:val="2F5496" w:themeColor="accent1" w:themeShade="BF"/>
      <w:spacing w:val="5"/>
    </w:rPr>
  </w:style>
  <w:style w:type="table" w:styleId="Lentelstinklelis">
    <w:name w:val="Table Grid"/>
    <w:basedOn w:val="prastojilentel"/>
    <w:uiPriority w:val="39"/>
    <w:rsid w:val="0076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618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61887"/>
  </w:style>
  <w:style w:type="paragraph" w:styleId="Porat">
    <w:name w:val="footer"/>
    <w:basedOn w:val="prastasis"/>
    <w:link w:val="PoratDiagrama"/>
    <w:uiPriority w:val="99"/>
    <w:unhideWhenUsed/>
    <w:rsid w:val="007618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6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reifoniene@kretinga.lt" TargetMode="External"/><Relationship Id="rId13" Type="http://schemas.openxmlformats.org/officeDocument/2006/relationships/hyperlink" Target="https://www.e-tar.lt/portal/lt/legalAct/db776b84de1911ef84c3a3cb4f439b27" TargetMode="External"/><Relationship Id="rId3" Type="http://schemas.openxmlformats.org/officeDocument/2006/relationships/settings" Target="settings.xml"/><Relationship Id="rId7" Type="http://schemas.openxmlformats.org/officeDocument/2006/relationships/hyperlink" Target="mailto:rima.ridikiene@kretinga.lt" TargetMode="External"/><Relationship Id="rId12" Type="http://schemas.openxmlformats.org/officeDocument/2006/relationships/hyperlink" Target="https://www.e-tar.lt/portal/lt/legalActEditions/TAR.769B541DD7F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t/legalActEditions/TAR.80CA64E588A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lma.marceviciene@kretinga.lt" TargetMode="External"/><Relationship Id="rId4" Type="http://schemas.openxmlformats.org/officeDocument/2006/relationships/webSettings" Target="webSettings.xml"/><Relationship Id="rId9" Type="http://schemas.openxmlformats.org/officeDocument/2006/relationships/hyperlink" Target="mailto:vytautas.venckus@kreting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478F3A1</Template>
  <TotalTime>3</TotalTime>
  <Pages>4</Pages>
  <Words>4063</Words>
  <Characters>2317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Vilma Marcevičienė</cp:lastModifiedBy>
  <cp:revision>3</cp:revision>
  <dcterms:created xsi:type="dcterms:W3CDTF">2026-04-01T12:30:00Z</dcterms:created>
  <dcterms:modified xsi:type="dcterms:W3CDTF">2026-04-01T12:33:00Z</dcterms:modified>
</cp:coreProperties>
</file>