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F3D5" w14:textId="77777777" w:rsidR="00614E86" w:rsidRDefault="00614E86" w:rsidP="003F1FD9">
      <w:pPr>
        <w:ind w:firstLine="5103"/>
      </w:pPr>
      <w:r>
        <w:t>PATVIRTINTA</w:t>
      </w:r>
    </w:p>
    <w:p w14:paraId="714D0386" w14:textId="0E252A3C" w:rsidR="00614E86" w:rsidRDefault="000F3B00" w:rsidP="003F1FD9">
      <w:pPr>
        <w:ind w:firstLine="5103"/>
      </w:pPr>
      <w:r>
        <w:t>Kretingos rajono</w:t>
      </w:r>
      <w:r w:rsidR="00614E86">
        <w:t xml:space="preserve"> savivaldybės tarybos</w:t>
      </w:r>
    </w:p>
    <w:p w14:paraId="2A35A023" w14:textId="7920CC2A" w:rsidR="005C7805" w:rsidRDefault="00630FAF" w:rsidP="003F1FD9">
      <w:pPr>
        <w:ind w:firstLine="5103"/>
      </w:pPr>
      <w:r>
        <w:t>2026</w:t>
      </w:r>
      <w:r w:rsidR="000F3B00">
        <w:t xml:space="preserve"> m. </w:t>
      </w:r>
      <w:r w:rsidR="005C7805">
        <w:t>balandžio</w:t>
      </w:r>
      <w:r w:rsidR="003044EE">
        <w:t xml:space="preserve"> 23 d</w:t>
      </w:r>
      <w:r w:rsidR="005C7805">
        <w:t>.</w:t>
      </w:r>
    </w:p>
    <w:p w14:paraId="42D1F525" w14:textId="2516EE1D" w:rsidR="000F3B00" w:rsidRDefault="000F3B00" w:rsidP="003F1FD9">
      <w:pPr>
        <w:ind w:firstLine="5103"/>
      </w:pPr>
      <w:r>
        <w:t>sprendimu Nr. T</w:t>
      </w:r>
      <w:r w:rsidR="0043004B">
        <w:t>2</w:t>
      </w:r>
      <w:r>
        <w:t>-</w:t>
      </w:r>
      <w:r w:rsidR="003044EE">
        <w:t>158</w:t>
      </w:r>
    </w:p>
    <w:p w14:paraId="72C1475B" w14:textId="67CFD708" w:rsidR="00832CC9" w:rsidRDefault="00832CC9" w:rsidP="0006079E">
      <w:pPr>
        <w:jc w:val="center"/>
      </w:pPr>
    </w:p>
    <w:p w14:paraId="628C9B4B" w14:textId="77777777" w:rsidR="00630FAF" w:rsidRPr="00D36713" w:rsidRDefault="00630FAF" w:rsidP="00630FAF">
      <w:pPr>
        <w:ind w:firstLine="720"/>
        <w:jc w:val="center"/>
        <w:rPr>
          <w:rFonts w:eastAsia="Monospace"/>
          <w:b/>
          <w:bCs/>
          <w:color w:val="000000"/>
        </w:rPr>
      </w:pPr>
      <w:r>
        <w:rPr>
          <w:rFonts w:eastAsia="Monospace"/>
          <w:b/>
          <w:bCs/>
          <w:color w:val="000000"/>
        </w:rPr>
        <w:t xml:space="preserve">ATLEIDIMO NUO </w:t>
      </w:r>
      <w:r w:rsidRPr="00D36713">
        <w:rPr>
          <w:rFonts w:eastAsia="Monospace"/>
          <w:b/>
          <w:bCs/>
          <w:color w:val="000000"/>
        </w:rPr>
        <w:t xml:space="preserve">ATLYGINIMO UŽ GALIMYBĘ STATYTI </w:t>
      </w:r>
      <w:r>
        <w:rPr>
          <w:rFonts w:eastAsia="Monospace"/>
          <w:b/>
          <w:bCs/>
          <w:color w:val="000000"/>
        </w:rPr>
        <w:t xml:space="preserve">IŠNUOMOTOJE </w:t>
      </w:r>
      <w:r w:rsidRPr="00D36713">
        <w:rPr>
          <w:rFonts w:eastAsia="Monospace"/>
          <w:b/>
          <w:bCs/>
          <w:color w:val="000000"/>
        </w:rPr>
        <w:t>VALSTYBINĖJE ŽEMĖJE TVARKOS APRAŠAS</w:t>
      </w:r>
    </w:p>
    <w:p w14:paraId="472E7838" w14:textId="77777777" w:rsidR="00630FAF" w:rsidRPr="00D36713" w:rsidRDefault="00630FAF" w:rsidP="00630FAF">
      <w:pPr>
        <w:ind w:firstLine="720"/>
        <w:jc w:val="both"/>
        <w:rPr>
          <w:rFonts w:eastAsia="Monospace"/>
          <w:b/>
          <w:bCs/>
          <w:color w:val="000000"/>
        </w:rPr>
      </w:pPr>
    </w:p>
    <w:p w14:paraId="5CC6CC5E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0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BENDROSIOS NUOSTATOS</w:t>
      </w:r>
    </w:p>
    <w:p w14:paraId="519B0BB0" w14:textId="77777777" w:rsidR="00630FAF" w:rsidRPr="00D36713" w:rsidRDefault="00630FAF" w:rsidP="00630FAF">
      <w:pPr>
        <w:ind w:left="546"/>
        <w:contextualSpacing/>
        <w:rPr>
          <w:rFonts w:eastAsia="Monospace"/>
          <w:b/>
          <w:bCs/>
          <w:color w:val="000000"/>
        </w:rPr>
      </w:pPr>
    </w:p>
    <w:p w14:paraId="441C3B19" w14:textId="14E5D146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Atleidimo nuo a</w:t>
      </w:r>
      <w:r w:rsidRPr="00205D48">
        <w:rPr>
          <w:rFonts w:eastAsia="Monospace"/>
          <w:noProof w:val="0"/>
          <w:color w:val="000000"/>
        </w:rPr>
        <w:t xml:space="preserve">tlyginimo už galimybę statyti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 xml:space="preserve">valstybinėje žemėje tvarkos aprašas (toliau – Aprašas) nustato kriterijus, pagal kuriuos </w:t>
      </w:r>
      <w:r w:rsidR="0010768B">
        <w:rPr>
          <w:rFonts w:eastAsia="Monospace"/>
          <w:noProof w:val="0"/>
          <w:color w:val="000000"/>
        </w:rPr>
        <w:t xml:space="preserve">Kretingos rajono </w:t>
      </w:r>
      <w:r w:rsidRPr="00205D48">
        <w:rPr>
          <w:rFonts w:eastAsia="Monospace"/>
          <w:noProof w:val="0"/>
          <w:color w:val="000000"/>
        </w:rPr>
        <w:t xml:space="preserve">savivaldybės </w:t>
      </w:r>
      <w:r w:rsidR="0010768B">
        <w:rPr>
          <w:rFonts w:eastAsia="Monospace"/>
          <w:noProof w:val="0"/>
          <w:color w:val="000000"/>
        </w:rPr>
        <w:t xml:space="preserve">(toliau – Savivaldybė) </w:t>
      </w:r>
      <w:r w:rsidRPr="00205D48">
        <w:rPr>
          <w:rFonts w:eastAsia="Monospace"/>
          <w:noProof w:val="0"/>
          <w:color w:val="000000"/>
        </w:rPr>
        <w:t xml:space="preserve">taryba gali priimti sprendimą atleisti nuo atlyginimo už galimybę statyti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>valstybinėje žemėje, taip pat prašymų pateikimo, nagrinėjimo ir vertinimo tvarką.</w:t>
      </w:r>
    </w:p>
    <w:p w14:paraId="0A1417F6" w14:textId="7777777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Šis Aprašas taikomas juridiniams ir fiziniams asmenims (toliau – Projekto rengėjai), kurie </w:t>
      </w:r>
      <w:r>
        <w:rPr>
          <w:rFonts w:eastAsia="Monospace"/>
          <w:noProof w:val="0"/>
          <w:color w:val="000000"/>
        </w:rPr>
        <w:t xml:space="preserve">išnuomotoje </w:t>
      </w:r>
      <w:r w:rsidRPr="00205D48">
        <w:rPr>
          <w:rFonts w:eastAsia="Monospace"/>
          <w:noProof w:val="0"/>
          <w:color w:val="000000"/>
        </w:rPr>
        <w:t>valstybinėje žemėje siekia statyti ar rekonstruoti statinius ir (ar) įrenginius.</w:t>
      </w:r>
    </w:p>
    <w:p w14:paraId="3FE7DEBB" w14:textId="67BC107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Aprašo tikslas – nustatyti aiškius ir objektyvius kriterijus, pagal kuriuos vertinama projekto sukuriama ekonominė ir (ar) socialinė nauda </w:t>
      </w:r>
      <w:r w:rsidR="0010768B">
        <w:rPr>
          <w:rFonts w:eastAsia="Monospace"/>
          <w:noProof w:val="0"/>
          <w:color w:val="000000"/>
        </w:rPr>
        <w:t>S</w:t>
      </w:r>
      <w:r w:rsidRPr="00205D48">
        <w:rPr>
          <w:rFonts w:eastAsia="Monospace"/>
          <w:noProof w:val="0"/>
          <w:color w:val="000000"/>
        </w:rPr>
        <w:t>avivaldybei, taip pat procedūras, kaip sprendžiama dėl atlyginimo už galimybę statyti nemokėjimo ar dalinio atleidimo.</w:t>
      </w:r>
    </w:p>
    <w:p w14:paraId="3D5885C6" w14:textId="432827D7" w:rsidR="00630FAF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5B28BA">
        <w:rPr>
          <w:rFonts w:eastAsia="Monospace"/>
          <w:noProof w:val="0"/>
          <w:color w:val="000000"/>
        </w:rPr>
        <w:t xml:space="preserve">Atleidimas nuo atlyginimo už galimybę statyti taikomas tik tais atvejais, kai projekto sukuriama ekonominė ir (ar) socialinė nauda </w:t>
      </w:r>
      <w:r w:rsidR="0010768B">
        <w:rPr>
          <w:rFonts w:eastAsia="Monospace"/>
          <w:noProof w:val="0"/>
          <w:color w:val="000000"/>
        </w:rPr>
        <w:t>S</w:t>
      </w:r>
      <w:r w:rsidRPr="005B28BA">
        <w:rPr>
          <w:rFonts w:eastAsia="Monospace"/>
          <w:noProof w:val="0"/>
          <w:color w:val="000000"/>
        </w:rPr>
        <w:t xml:space="preserve">avivaldybei yra didesnė už apskaičiuotą atlyginimo dydį, kaip nustatyta Lietuvos Respublikos žemės įstatyme. </w:t>
      </w:r>
      <w:r w:rsidR="00636889" w:rsidRPr="005B28BA">
        <w:rPr>
          <w:rFonts w:eastAsia="Monospace"/>
          <w:noProof w:val="0"/>
          <w:color w:val="000000"/>
        </w:rPr>
        <w:t>Šio Aprašo nuostatos taikomos tik tiems atvejams, kai valstybinės žemės sklypai, kuriuose planuojama statyba ar rekonstrukcija, pagal teisės aktus negali būti privatizuojami.</w:t>
      </w:r>
    </w:p>
    <w:p w14:paraId="0810CE9B" w14:textId="77777777" w:rsidR="00630FAF" w:rsidRPr="005B28BA" w:rsidRDefault="00630FAF" w:rsidP="00630FAF">
      <w:pPr>
        <w:pStyle w:val="Sraopastraipa"/>
        <w:ind w:left="360"/>
        <w:jc w:val="both"/>
        <w:rPr>
          <w:rFonts w:eastAsia="Monospace"/>
          <w:noProof w:val="0"/>
          <w:color w:val="000000"/>
        </w:rPr>
      </w:pPr>
    </w:p>
    <w:p w14:paraId="07D2C357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360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KRITERIJAI IR VERTINIMO TVARKA</w:t>
      </w:r>
    </w:p>
    <w:p w14:paraId="3B9C8878" w14:textId="77777777" w:rsidR="00630FAF" w:rsidRPr="00D36713" w:rsidRDefault="00630FAF" w:rsidP="00630FAF">
      <w:pPr>
        <w:ind w:firstLine="360"/>
        <w:contextualSpacing/>
        <w:rPr>
          <w:rFonts w:eastAsia="Monospace"/>
          <w:b/>
          <w:bCs/>
          <w:color w:val="000000"/>
        </w:rPr>
      </w:pPr>
    </w:p>
    <w:p w14:paraId="7F2C2F58" w14:textId="4B8B76DE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DC2F98">
        <w:rPr>
          <w:rFonts w:eastAsia="Monospace"/>
          <w:noProof w:val="0"/>
        </w:rPr>
        <w:t>Projekto</w:t>
      </w:r>
      <w:r>
        <w:rPr>
          <w:rFonts w:eastAsia="Monospace"/>
          <w:noProof w:val="0"/>
          <w:color w:val="000000"/>
        </w:rPr>
        <w:t xml:space="preserve"> e</w:t>
      </w:r>
      <w:r w:rsidRPr="00205D48">
        <w:rPr>
          <w:rFonts w:eastAsia="Monospace"/>
          <w:noProof w:val="0"/>
          <w:color w:val="000000"/>
        </w:rPr>
        <w:t xml:space="preserve">konominė ir (ar) socialinė nauda vertinama balais (maksimaliai – 100 balų), </w:t>
      </w:r>
      <w:r w:rsidRPr="00A4366C">
        <w:rPr>
          <w:rFonts w:eastAsia="Calibri"/>
          <w:noProof w:val="0"/>
        </w:rPr>
        <w:t>atsižvelgiant į Lietuvos Respublikos žemės įstatymo 10 straipsnio 7 dalies 5 punkte nustatytus kriterijus:</w:t>
      </w:r>
    </w:p>
    <w:p w14:paraId="5D21354F" w14:textId="55861016" w:rsidR="00630FAF" w:rsidRPr="00205D48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naujos darbo vietos</w:t>
      </w:r>
      <w:r w:rsidR="0010768B">
        <w:rPr>
          <w:rFonts w:eastAsia="Monospace"/>
          <w:noProof w:val="0"/>
          <w:color w:val="000000"/>
        </w:rPr>
        <w:t xml:space="preserve"> sukūrimas </w:t>
      </w:r>
      <w:r w:rsidR="0010768B" w:rsidRPr="004E231E">
        <w:rPr>
          <w:rFonts w:eastAsia="Calibri"/>
          <w:noProof w:val="0"/>
        </w:rPr>
        <w:t>–</w:t>
      </w:r>
      <w:r w:rsidR="0010768B">
        <w:rPr>
          <w:rFonts w:eastAsia="Monospace"/>
          <w:noProof w:val="0"/>
          <w:color w:val="000000"/>
        </w:rPr>
        <w:t xml:space="preserve"> u</w:t>
      </w:r>
      <w:r w:rsidRPr="004E231E">
        <w:rPr>
          <w:rFonts w:eastAsia="Calibri"/>
          <w:noProof w:val="0"/>
        </w:rPr>
        <w:t>ž kiekvieną planu</w:t>
      </w:r>
      <w:r w:rsidR="00843827">
        <w:rPr>
          <w:rFonts w:eastAsia="Calibri"/>
          <w:noProof w:val="0"/>
        </w:rPr>
        <w:t>ojamą naują darbo vietą skiriami</w:t>
      </w:r>
      <w:r w:rsidRPr="004E231E">
        <w:rPr>
          <w:rFonts w:eastAsia="Calibri"/>
          <w:noProof w:val="0"/>
        </w:rPr>
        <w:t xml:space="preserve"> 2 balai, tačiau bendra šio kriterijaus vertė negali viršyti 30 balų</w:t>
      </w:r>
      <w:r>
        <w:rPr>
          <w:rFonts w:eastAsia="Monospace"/>
          <w:noProof w:val="0"/>
          <w:color w:val="000000"/>
        </w:rPr>
        <w:t>;</w:t>
      </w:r>
    </w:p>
    <w:p w14:paraId="5E06F8BB" w14:textId="0AC913B8" w:rsidR="00630FAF" w:rsidRPr="00205D48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k</w:t>
      </w:r>
      <w:r w:rsidR="00630FAF">
        <w:rPr>
          <w:rFonts w:eastAsia="Monospace"/>
          <w:noProof w:val="0"/>
          <w:color w:val="000000"/>
        </w:rPr>
        <w:t xml:space="preserve">onkretaus projekto </w:t>
      </w:r>
      <w:r w:rsidR="00630FAF" w:rsidRPr="004E231E">
        <w:rPr>
          <w:rFonts w:eastAsia="Calibri"/>
          <w:noProof w:val="0"/>
        </w:rPr>
        <w:t>investicijų suma</w:t>
      </w:r>
      <w:r w:rsidR="0010768B">
        <w:rPr>
          <w:rFonts w:eastAsia="Calibri"/>
          <w:noProof w:val="0"/>
        </w:rPr>
        <w:t xml:space="preserve"> </w:t>
      </w:r>
      <w:r w:rsidR="0010768B" w:rsidRPr="004E231E">
        <w:rPr>
          <w:rFonts w:eastAsia="Calibri"/>
          <w:noProof w:val="0"/>
        </w:rPr>
        <w:t>–</w:t>
      </w:r>
      <w:r w:rsidR="0010768B">
        <w:rPr>
          <w:rFonts w:eastAsia="Calibri"/>
          <w:noProof w:val="0"/>
        </w:rPr>
        <w:t xml:space="preserve"> u</w:t>
      </w:r>
      <w:r w:rsidR="00630FAF" w:rsidRPr="004E231E">
        <w:rPr>
          <w:rFonts w:eastAsia="Calibri"/>
          <w:noProof w:val="0"/>
        </w:rPr>
        <w:t xml:space="preserve">ž kiekvieną planuojamą </w:t>
      </w:r>
      <w:r w:rsidR="00843827">
        <w:rPr>
          <w:rFonts w:eastAsia="Calibri"/>
          <w:noProof w:val="0"/>
        </w:rPr>
        <w:t>1 mln. eurų investicijų skiriami</w:t>
      </w:r>
      <w:r w:rsidR="00630FAF" w:rsidRPr="004E231E">
        <w:rPr>
          <w:rFonts w:eastAsia="Calibri"/>
          <w:noProof w:val="0"/>
        </w:rPr>
        <w:t xml:space="preserve"> 2 balai, tačiau bendra šio kriterijaus vertė negali viršyti 30 balų</w:t>
      </w:r>
      <w:r w:rsidR="00630FAF">
        <w:rPr>
          <w:rFonts w:eastAsia="Monospace"/>
          <w:noProof w:val="0"/>
          <w:color w:val="000000"/>
        </w:rPr>
        <w:t>;</w:t>
      </w:r>
    </w:p>
    <w:p w14:paraId="4C810064" w14:textId="092B29CE" w:rsidR="00630FAF" w:rsidRPr="00205D48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v</w:t>
      </w:r>
      <w:r w:rsidR="00630FAF" w:rsidRPr="00205D48">
        <w:rPr>
          <w:rFonts w:eastAsia="Monospace"/>
          <w:noProof w:val="0"/>
          <w:color w:val="000000"/>
        </w:rPr>
        <w:t xml:space="preserve">iešųjų paslaugų teikimo apimtis. </w:t>
      </w:r>
      <w:r w:rsidR="00630FAF" w:rsidRPr="004E231E">
        <w:rPr>
          <w:rFonts w:eastAsia="Calibri"/>
          <w:noProof w:val="0"/>
        </w:rPr>
        <w:t>Jeigu projektu sukuriama nauja viešoji paslauga (pvz., švietimo, kultūros, socialinės ar sveikatos srityse) – skiriama 20 balų</w:t>
      </w:r>
      <w:r w:rsidR="0010768B">
        <w:rPr>
          <w:rFonts w:eastAsia="Calibri"/>
          <w:noProof w:val="0"/>
        </w:rPr>
        <w:t>,</w:t>
      </w:r>
      <w:r w:rsidR="00630FAF" w:rsidRPr="004E231E">
        <w:rPr>
          <w:rFonts w:eastAsia="Calibri"/>
          <w:noProof w:val="0"/>
        </w:rPr>
        <w:t xml:space="preserve"> jeigu išplečiamos esamos paslaugos ar pagerinama jų kokybė – 10 balų</w:t>
      </w:r>
      <w:r w:rsidR="00630FAF">
        <w:rPr>
          <w:rFonts w:eastAsia="Monospace"/>
          <w:noProof w:val="0"/>
          <w:color w:val="000000"/>
        </w:rPr>
        <w:t>;</w:t>
      </w:r>
    </w:p>
    <w:p w14:paraId="0BF8C9BC" w14:textId="57B2AB8C" w:rsidR="00630FAF" w:rsidRDefault="000073A2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n</w:t>
      </w:r>
      <w:r w:rsidR="00630FAF">
        <w:rPr>
          <w:rFonts w:eastAsia="Monospace"/>
          <w:noProof w:val="0"/>
          <w:color w:val="000000"/>
        </w:rPr>
        <w:t xml:space="preserve">eatlygintinas </w:t>
      </w:r>
      <w:r w:rsidR="00630FAF" w:rsidRPr="00731EB9">
        <w:rPr>
          <w:rFonts w:eastAsia="Calibri"/>
          <w:noProof w:val="0"/>
        </w:rPr>
        <w:t xml:space="preserve">socialinių ar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avivaldybės būstų perdavimas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avivaldybės nuosavybėn. Kiekvienas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 xml:space="preserve">avivaldybei perduodamas socialinis ar </w:t>
      </w:r>
      <w:r w:rsidR="0010768B">
        <w:rPr>
          <w:rFonts w:eastAsia="Calibri"/>
          <w:noProof w:val="0"/>
        </w:rPr>
        <w:t>S</w:t>
      </w:r>
      <w:r w:rsidR="00630FAF" w:rsidRPr="00731EB9">
        <w:rPr>
          <w:rFonts w:eastAsia="Calibri"/>
          <w:noProof w:val="0"/>
        </w:rPr>
        <w:t>avivaldybės būstas vertinamas 2 balais, tačiau bendra šio kriterijaus vertė negali viršyti 20 balų. Jeigu perduodamų būstų bendras plotas viršij</w:t>
      </w:r>
      <w:r w:rsidR="00843827">
        <w:rPr>
          <w:rFonts w:eastAsia="Calibri"/>
          <w:noProof w:val="0"/>
        </w:rPr>
        <w:t>a 500 kv. m, papildomai skiriami</w:t>
      </w:r>
      <w:r w:rsidR="00630FAF" w:rsidRPr="00731EB9">
        <w:rPr>
          <w:rFonts w:eastAsia="Calibri"/>
          <w:noProof w:val="0"/>
        </w:rPr>
        <w:t xml:space="preserve"> 5 balai</w:t>
      </w:r>
      <w:r w:rsidR="00DC2F98">
        <w:rPr>
          <w:rFonts w:eastAsia="Monospace"/>
          <w:noProof w:val="0"/>
          <w:color w:val="000000"/>
        </w:rPr>
        <w:t>;</w:t>
      </w:r>
    </w:p>
    <w:p w14:paraId="21CFF1A8" w14:textId="5795F470" w:rsidR="00DC2F98" w:rsidRPr="00205D48" w:rsidRDefault="0010768B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S</w:t>
      </w:r>
      <w:r w:rsidR="00DC2F98">
        <w:rPr>
          <w:rFonts w:eastAsia="Monospace"/>
          <w:noProof w:val="0"/>
          <w:color w:val="000000"/>
        </w:rPr>
        <w:t xml:space="preserve">avivaldybės taryba gali skirti papildomai iki 5 balų, jeigu projektas atitinka </w:t>
      </w:r>
      <w:r>
        <w:rPr>
          <w:rFonts w:eastAsia="Monospace"/>
          <w:noProof w:val="0"/>
          <w:color w:val="000000"/>
        </w:rPr>
        <w:t>S</w:t>
      </w:r>
      <w:r w:rsidR="00DC2F98">
        <w:rPr>
          <w:rFonts w:eastAsia="Monospace"/>
          <w:noProof w:val="0"/>
          <w:color w:val="000000"/>
        </w:rPr>
        <w:t>avivaldybės strateginio plėtros plano, tvarios plėtros strategijos ar strateginių veiklos programų tikslus ir uždavinius.</w:t>
      </w:r>
    </w:p>
    <w:p w14:paraId="625FD6C2" w14:textId="60D17AB7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Jeigu projektas surenka 70 ar daugiau balų, </w:t>
      </w:r>
      <w:r w:rsidR="0010768B">
        <w:rPr>
          <w:rFonts w:eastAsia="Monospace"/>
          <w:noProof w:val="0"/>
          <w:color w:val="000000"/>
        </w:rPr>
        <w:t>S</w:t>
      </w:r>
      <w:r w:rsidRPr="00205D48">
        <w:rPr>
          <w:rFonts w:eastAsia="Monospace"/>
          <w:noProof w:val="0"/>
          <w:color w:val="000000"/>
        </w:rPr>
        <w:t xml:space="preserve">avivaldybės taryba gali atleisti </w:t>
      </w:r>
      <w:r w:rsidR="00DC2F98">
        <w:rPr>
          <w:rFonts w:eastAsia="Monospace"/>
          <w:noProof w:val="0"/>
          <w:color w:val="000000"/>
        </w:rPr>
        <w:t xml:space="preserve">nuo </w:t>
      </w:r>
      <w:r w:rsidRPr="00205D48">
        <w:rPr>
          <w:rFonts w:eastAsia="Monospace"/>
          <w:noProof w:val="0"/>
          <w:color w:val="000000"/>
        </w:rPr>
        <w:t>100 proc. atlyginimo už galimybę statyti</w:t>
      </w:r>
      <w:r>
        <w:rPr>
          <w:rFonts w:eastAsia="Monospace"/>
          <w:noProof w:val="0"/>
          <w:color w:val="000000"/>
        </w:rPr>
        <w:t xml:space="preserve"> išnuomotoje valstybinėje žemėje</w:t>
      </w:r>
      <w:r w:rsidRPr="00205D48">
        <w:rPr>
          <w:rFonts w:eastAsia="Monospace"/>
          <w:noProof w:val="0"/>
          <w:color w:val="000000"/>
        </w:rPr>
        <w:t>.</w:t>
      </w:r>
    </w:p>
    <w:p w14:paraId="11BEC9CA" w14:textId="364F3AF0" w:rsidR="00630FAF" w:rsidRPr="00205D48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205D48">
        <w:rPr>
          <w:rFonts w:eastAsia="Monospace"/>
          <w:noProof w:val="0"/>
          <w:color w:val="000000"/>
        </w:rPr>
        <w:t xml:space="preserve">Jeigu </w:t>
      </w:r>
      <w:r>
        <w:rPr>
          <w:rFonts w:eastAsia="Monospace"/>
          <w:noProof w:val="0"/>
          <w:color w:val="000000"/>
        </w:rPr>
        <w:t xml:space="preserve">projektas surenka nuo </w:t>
      </w:r>
      <w:r w:rsidR="008A5B5A">
        <w:rPr>
          <w:rFonts w:eastAsia="Monospace"/>
          <w:noProof w:val="0"/>
          <w:color w:val="000000"/>
        </w:rPr>
        <w:t>5</w:t>
      </w:r>
      <w:r>
        <w:rPr>
          <w:rFonts w:eastAsia="Monospace"/>
          <w:noProof w:val="0"/>
          <w:color w:val="000000"/>
        </w:rPr>
        <w:t xml:space="preserve">0 iki 69 balų, </w:t>
      </w:r>
      <w:r w:rsidR="0010768B">
        <w:rPr>
          <w:rFonts w:eastAsia="Monospace"/>
          <w:noProof w:val="0"/>
          <w:color w:val="000000"/>
        </w:rPr>
        <w:t>S</w:t>
      </w:r>
      <w:r>
        <w:rPr>
          <w:rFonts w:eastAsia="Monospace"/>
          <w:noProof w:val="0"/>
          <w:color w:val="000000"/>
        </w:rPr>
        <w:t xml:space="preserve">avivaldybės taryba </w:t>
      </w:r>
      <w:r w:rsidR="0010768B">
        <w:rPr>
          <w:rFonts w:eastAsia="Monospace"/>
          <w:noProof w:val="0"/>
          <w:color w:val="000000"/>
        </w:rPr>
        <w:t xml:space="preserve">gali taikyti </w:t>
      </w:r>
      <w:r w:rsidR="008A5B5A">
        <w:rPr>
          <w:rFonts w:eastAsia="Monospace"/>
          <w:noProof w:val="0"/>
          <w:color w:val="000000"/>
        </w:rPr>
        <w:t xml:space="preserve">dalinį </w:t>
      </w:r>
      <w:r>
        <w:rPr>
          <w:rFonts w:eastAsia="Monospace"/>
          <w:noProof w:val="0"/>
          <w:color w:val="000000"/>
        </w:rPr>
        <w:t>atleidimą už galimybę statyti išnuomoto</w:t>
      </w:r>
      <w:r w:rsidR="006456EC">
        <w:rPr>
          <w:rFonts w:eastAsia="Monospace"/>
          <w:noProof w:val="0"/>
          <w:color w:val="000000"/>
        </w:rPr>
        <w:t xml:space="preserve">je valstybinėje žemėje </w:t>
      </w:r>
      <w:r w:rsidR="008A5B5A">
        <w:rPr>
          <w:rFonts w:eastAsia="Monospace"/>
          <w:noProof w:val="0"/>
          <w:color w:val="000000"/>
        </w:rPr>
        <w:t xml:space="preserve">iki </w:t>
      </w:r>
      <w:r w:rsidR="006456EC">
        <w:rPr>
          <w:rFonts w:eastAsia="Monospace"/>
          <w:noProof w:val="0"/>
          <w:color w:val="000000"/>
        </w:rPr>
        <w:t>50 proc.</w:t>
      </w:r>
    </w:p>
    <w:p w14:paraId="5F5000C7" w14:textId="1F301F3F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 xml:space="preserve">Jeigu </w:t>
      </w:r>
      <w:r>
        <w:rPr>
          <w:rFonts w:eastAsia="Monospace"/>
          <w:noProof w:val="0"/>
          <w:color w:val="000000"/>
        </w:rPr>
        <w:t xml:space="preserve">projektas surenka </w:t>
      </w:r>
      <w:r w:rsidRPr="00C165A5">
        <w:rPr>
          <w:rFonts w:eastAsia="Calibri"/>
          <w:noProof w:val="0"/>
        </w:rPr>
        <w:t xml:space="preserve">mažiau nei </w:t>
      </w:r>
      <w:r w:rsidR="008A5B5A">
        <w:rPr>
          <w:rFonts w:eastAsia="Calibri"/>
          <w:noProof w:val="0"/>
        </w:rPr>
        <w:t>5</w:t>
      </w:r>
      <w:r w:rsidRPr="00C165A5">
        <w:rPr>
          <w:rFonts w:eastAsia="Calibri"/>
          <w:noProof w:val="0"/>
        </w:rPr>
        <w:t xml:space="preserve">0 balų, </w:t>
      </w:r>
      <w:r w:rsidR="0010768B">
        <w:rPr>
          <w:rFonts w:eastAsia="Calibri"/>
          <w:noProof w:val="0"/>
        </w:rPr>
        <w:t>S</w:t>
      </w:r>
      <w:r w:rsidRPr="00C165A5">
        <w:rPr>
          <w:rFonts w:eastAsia="Calibri"/>
          <w:noProof w:val="0"/>
        </w:rPr>
        <w:t xml:space="preserve">avivaldybės taryba atleidimo už galimybę statyti </w:t>
      </w:r>
      <w:r>
        <w:rPr>
          <w:rFonts w:eastAsia="Calibri"/>
          <w:noProof w:val="0"/>
        </w:rPr>
        <w:t xml:space="preserve">išnuomotoje </w:t>
      </w:r>
      <w:r w:rsidRPr="00C165A5">
        <w:rPr>
          <w:rFonts w:eastAsia="Calibri"/>
          <w:noProof w:val="0"/>
        </w:rPr>
        <w:t>valstybinėje žemėje netaiko</w:t>
      </w:r>
      <w:r w:rsidRPr="0075059A">
        <w:rPr>
          <w:rFonts w:eastAsia="Monospace"/>
          <w:noProof w:val="0"/>
          <w:color w:val="000000"/>
        </w:rPr>
        <w:t>.</w:t>
      </w:r>
    </w:p>
    <w:p w14:paraId="1B3ACD8D" w14:textId="77777777" w:rsidR="00630FAF" w:rsidRPr="00D36713" w:rsidRDefault="00630FAF" w:rsidP="00630FAF">
      <w:pPr>
        <w:ind w:firstLine="360"/>
        <w:contextualSpacing/>
        <w:jc w:val="both"/>
        <w:rPr>
          <w:rFonts w:eastAsia="Monospace"/>
          <w:color w:val="000000"/>
        </w:rPr>
      </w:pPr>
    </w:p>
    <w:p w14:paraId="39EC6C58" w14:textId="77777777" w:rsidR="00630FAF" w:rsidRPr="00205D48" w:rsidRDefault="00630FAF" w:rsidP="00630FAF">
      <w:pPr>
        <w:pStyle w:val="Sraopastraipa"/>
        <w:numPr>
          <w:ilvl w:val="0"/>
          <w:numId w:val="1"/>
        </w:numPr>
        <w:ind w:left="0" w:firstLine="360"/>
        <w:jc w:val="center"/>
        <w:rPr>
          <w:rFonts w:eastAsia="Monospace"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PRAŠYMŲ PATEIKIMAS IR NAGRINĖJIMAS</w:t>
      </w:r>
    </w:p>
    <w:p w14:paraId="3E0548CE" w14:textId="77777777" w:rsidR="00630FAF" w:rsidRPr="00D36713" w:rsidRDefault="00630FAF" w:rsidP="00630FAF">
      <w:pPr>
        <w:ind w:firstLine="360"/>
        <w:contextualSpacing/>
        <w:rPr>
          <w:rFonts w:eastAsia="Monospace"/>
          <w:color w:val="000000"/>
        </w:rPr>
      </w:pPr>
    </w:p>
    <w:p w14:paraId="6BC6E2B2" w14:textId="473D3ED0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 xml:space="preserve">Projekto rengėjai, siekiantys atleidimo nuo atlyginimo už galimybę statyti, teikia prašymą </w:t>
      </w:r>
      <w:r w:rsidR="0010768B">
        <w:rPr>
          <w:rFonts w:eastAsia="Monospace"/>
          <w:noProof w:val="0"/>
          <w:color w:val="000000"/>
        </w:rPr>
        <w:t>S</w:t>
      </w:r>
      <w:r w:rsidRPr="0075059A">
        <w:rPr>
          <w:rFonts w:eastAsia="Monospace"/>
          <w:noProof w:val="0"/>
          <w:color w:val="000000"/>
        </w:rPr>
        <w:t>avivaldybės administracij</w:t>
      </w:r>
      <w:r w:rsidR="008A5B5A">
        <w:rPr>
          <w:rFonts w:eastAsia="Monospace"/>
          <w:noProof w:val="0"/>
          <w:color w:val="000000"/>
        </w:rPr>
        <w:t xml:space="preserve">os </w:t>
      </w:r>
      <w:r w:rsidR="00D17486" w:rsidRPr="0010768B">
        <w:rPr>
          <w:rFonts w:eastAsia="Monospace"/>
          <w:noProof w:val="0"/>
        </w:rPr>
        <w:t>sudarytai komisijai (toliau – Komisija)</w:t>
      </w:r>
      <w:r w:rsidRPr="0075059A">
        <w:rPr>
          <w:rFonts w:eastAsia="Monospace"/>
          <w:noProof w:val="0"/>
          <w:color w:val="000000"/>
        </w:rPr>
        <w:t>.</w:t>
      </w:r>
    </w:p>
    <w:p w14:paraId="47F3BB07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Kartu su prašymu teikiami šie dokumentai:</w:t>
      </w:r>
    </w:p>
    <w:p w14:paraId="6C5AD8D4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valstybinės žemės nuomos sutarties kopija;</w:t>
      </w:r>
    </w:p>
    <w:p w14:paraId="743D1C52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žemės sklypo planas;</w:t>
      </w:r>
    </w:p>
    <w:p w14:paraId="677477CA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projekto aprašymas (numatomos investicijos, darbo vietos, viešųjų paslaugų apimtis, būstų perdavimo planas);</w:t>
      </w:r>
    </w:p>
    <w:p w14:paraId="7A245FEA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planuojamas investicijas įrodantys dokumentai (investicijų projektas, finansiniai dokumentai, sutartys, patvirtintas paskutiniojo ataskaitinio laikotarpio finansinės atskaitomybės dokumentų kopijos ir pan.)</w:t>
      </w:r>
      <w:r>
        <w:rPr>
          <w:rFonts w:eastAsia="Monospace"/>
          <w:noProof w:val="0"/>
          <w:color w:val="000000"/>
        </w:rPr>
        <w:t>;</w:t>
      </w:r>
    </w:p>
    <w:p w14:paraId="6080848C" w14:textId="139F8A0E" w:rsidR="00630FAF" w:rsidRPr="0075059A" w:rsidRDefault="00D17486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10768B">
        <w:rPr>
          <w:rFonts w:eastAsia="Monospace"/>
          <w:noProof w:val="0"/>
        </w:rPr>
        <w:t>Komisija</w:t>
      </w:r>
      <w:r w:rsidRPr="00D17486">
        <w:rPr>
          <w:rFonts w:eastAsia="Monospace"/>
          <w:noProof w:val="0"/>
          <w:color w:val="000000"/>
        </w:rPr>
        <w:t xml:space="preserve"> </w:t>
      </w:r>
      <w:r w:rsidR="00630FAF" w:rsidRPr="0075059A">
        <w:rPr>
          <w:rFonts w:eastAsia="Monospace"/>
          <w:noProof w:val="0"/>
          <w:color w:val="000000"/>
        </w:rPr>
        <w:t>turi teisę prašyti pateikti papildomus dokumentus arba informaciją, susijusią su investicijų projektu, Projekto rengėjo finansine padėtimi ar kita.</w:t>
      </w:r>
    </w:p>
    <w:p w14:paraId="3D69E878" w14:textId="6A80026A" w:rsidR="00630FAF" w:rsidRPr="0075059A" w:rsidRDefault="00D17486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10768B">
        <w:rPr>
          <w:rFonts w:eastAsia="Monospace"/>
          <w:noProof w:val="0"/>
        </w:rPr>
        <w:t>Komisija</w:t>
      </w:r>
      <w:r>
        <w:rPr>
          <w:rFonts w:eastAsia="Monospace"/>
          <w:noProof w:val="0"/>
          <w:color w:val="000000"/>
        </w:rPr>
        <w:t xml:space="preserve"> </w:t>
      </w:r>
      <w:r w:rsidR="00630FAF" w:rsidRPr="0075059A">
        <w:rPr>
          <w:rFonts w:eastAsia="Monospace"/>
          <w:noProof w:val="0"/>
          <w:color w:val="000000"/>
        </w:rPr>
        <w:t>per 20 darbo dienų nuo prašymo gavimo patikrina:</w:t>
      </w:r>
    </w:p>
    <w:p w14:paraId="230815DE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ar pateikti visi reikalingi dokumentai;</w:t>
      </w:r>
    </w:p>
    <w:p w14:paraId="083BAA1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ar Projekto rengėjas nėra skolingas Valstybinio socialinio draudimo fondo biudžetui, ar neturi mokestinės nepriemokos Lietuvos Respublikos valstybės biudžetui arba savivaldybių biudžetams ir fondams, į kuriuos mokamus mokesčius administruoja Valstybinė mokesčių inspekcija;</w:t>
      </w:r>
    </w:p>
    <w:p w14:paraId="73F7D511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  <w:lang w:val="pt-PT"/>
        </w:rPr>
        <w:t>ar Projekto rengėjas nėra bankrutuojantis, likviduojamas ar restruktūrizuojamas.</w:t>
      </w:r>
    </w:p>
    <w:p w14:paraId="05B5E24B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Projekto rengėjo prašymas netenkinamas šiais atvejais:</w:t>
      </w:r>
    </w:p>
    <w:p w14:paraId="2DB7072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nustatoma, kad Projekto rengėjo pateikti duomenys apie projektą, investicijų dydį, planuojamas darbo vietas ar kitus sprendimui dėl atleidimo reikšmingus faktus yra netikslūs arba neatitinka faktinių aplinkybių;</w:t>
      </w:r>
    </w:p>
    <w:p w14:paraId="61993316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Projekto rengėjas prašymo pateikimo dienai turi mokestinių įsiskolinimų valstybės, savivaldybės biudžetui ar valstybinio socialinio draudimo fondui;</w:t>
      </w:r>
    </w:p>
    <w:p w14:paraId="4D49B260" w14:textId="77777777" w:rsidR="00630FAF" w:rsidRPr="0075059A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jei Projekto rengėjas yra bankrutuojantis, likviduojamas ar restruktūrizuojamas.</w:t>
      </w:r>
    </w:p>
    <w:p w14:paraId="1F4CEF7C" w14:textId="5E390D9C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Savivaldybės administracij</w:t>
      </w:r>
      <w:r w:rsidR="00166FA5">
        <w:rPr>
          <w:rFonts w:eastAsia="Monospace"/>
          <w:noProof w:val="0"/>
          <w:color w:val="000000"/>
        </w:rPr>
        <w:t>os Architektūros ir teritorijų planavimo skyrius</w:t>
      </w:r>
      <w:r w:rsidR="006456EC">
        <w:rPr>
          <w:rFonts w:eastAsia="Monospace"/>
          <w:noProof w:val="0"/>
          <w:color w:val="000000"/>
        </w:rPr>
        <w:t xml:space="preserve">, </w:t>
      </w:r>
      <w:r w:rsidR="00166FA5">
        <w:rPr>
          <w:rFonts w:eastAsia="Monospace"/>
          <w:noProof w:val="0"/>
          <w:color w:val="000000"/>
        </w:rPr>
        <w:t xml:space="preserve">remdamasis </w:t>
      </w:r>
      <w:r w:rsidR="00166FA5" w:rsidRPr="0010768B">
        <w:rPr>
          <w:rFonts w:eastAsia="Monospace"/>
          <w:noProof w:val="0"/>
        </w:rPr>
        <w:t>Komisijos</w:t>
      </w:r>
      <w:r w:rsidR="00166FA5">
        <w:rPr>
          <w:rFonts w:eastAsia="Monospace"/>
          <w:noProof w:val="0"/>
          <w:color w:val="000000"/>
        </w:rPr>
        <w:t xml:space="preserve"> išvadomis</w:t>
      </w:r>
      <w:r>
        <w:rPr>
          <w:rFonts w:eastAsia="Monospace"/>
          <w:noProof w:val="0"/>
          <w:color w:val="000000"/>
        </w:rPr>
        <w:t xml:space="preserve">, </w:t>
      </w:r>
      <w:r w:rsidRPr="0075059A">
        <w:rPr>
          <w:rFonts w:eastAsia="Monospace"/>
          <w:noProof w:val="0"/>
          <w:color w:val="000000"/>
        </w:rPr>
        <w:t>parengia savivaldybės tarybos sprendimo projektą dėl atleidimo nuo atlyginimo už galimybę statyti.</w:t>
      </w:r>
    </w:p>
    <w:p w14:paraId="658C1D05" w14:textId="77777777" w:rsidR="00630FAF" w:rsidRPr="0075059A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75059A">
        <w:rPr>
          <w:rFonts w:eastAsia="Monospace"/>
          <w:noProof w:val="0"/>
          <w:color w:val="000000"/>
        </w:rPr>
        <w:t>Sprendimo projekte dėl atleidimo nuo atlyginimo už galimybę statyti valstybinėje žemėje nurodoma:</w:t>
      </w:r>
    </w:p>
    <w:p w14:paraId="4B4232C4" w14:textId="77777777" w:rsidR="00630FAF" w:rsidRPr="00A92929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A92929">
        <w:rPr>
          <w:rFonts w:eastAsia="Monospace"/>
          <w:noProof w:val="0"/>
          <w:color w:val="000000"/>
        </w:rPr>
        <w:t>asmuo (Projekto rengėjas), kuriam taikomas atleidimas;</w:t>
      </w:r>
    </w:p>
    <w:p w14:paraId="45A25CE6" w14:textId="77777777" w:rsidR="00630FAF" w:rsidRPr="00A92929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A92929">
        <w:rPr>
          <w:rFonts w:eastAsia="Monospace"/>
          <w:noProof w:val="0"/>
          <w:color w:val="000000"/>
        </w:rPr>
        <w:t>atleidimo pagrindas;</w:t>
      </w:r>
    </w:p>
    <w:p w14:paraId="00D2B947" w14:textId="77777777" w:rsidR="00630FAF" w:rsidRPr="000E40A0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>atleidimo dydis (proc.);</w:t>
      </w:r>
    </w:p>
    <w:p w14:paraId="2F1A847A" w14:textId="20DFCD56" w:rsidR="00630FAF" w:rsidRPr="000E40A0" w:rsidRDefault="00630FAF" w:rsidP="000073A2">
      <w:pPr>
        <w:pStyle w:val="Sraopastraipa"/>
        <w:numPr>
          <w:ilvl w:val="1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 xml:space="preserve">projekto įsipareigojimai (darbo vietų išlaikymas, investicijų įgyvendinimas ir </w:t>
      </w:r>
      <w:r>
        <w:rPr>
          <w:rFonts w:eastAsia="Monospace"/>
          <w:noProof w:val="0"/>
          <w:color w:val="000000"/>
        </w:rPr>
        <w:t>terminas šiems įsipareigojimams įvykdyti</w:t>
      </w:r>
      <w:r w:rsidRPr="000E40A0">
        <w:rPr>
          <w:rFonts w:eastAsia="Monospace"/>
          <w:noProof w:val="0"/>
          <w:color w:val="000000"/>
        </w:rPr>
        <w:t>).</w:t>
      </w:r>
    </w:p>
    <w:p w14:paraId="27591231" w14:textId="5BBAC8F6" w:rsidR="00630FAF" w:rsidRPr="000E40A0" w:rsidRDefault="00630FAF" w:rsidP="000073A2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Monospace"/>
          <w:noProof w:val="0"/>
          <w:color w:val="000000"/>
        </w:rPr>
      </w:pPr>
      <w:r w:rsidRPr="000E40A0">
        <w:rPr>
          <w:rFonts w:eastAsia="Monospace"/>
          <w:noProof w:val="0"/>
          <w:color w:val="000000"/>
        </w:rPr>
        <w:t xml:space="preserve">Jeigu nustatoma, kad Projekto rengėjas pateikė netikslius duomenis arba nevykdo prisiimtų įsipareigojimų, </w:t>
      </w:r>
      <w:r w:rsidR="0010768B">
        <w:rPr>
          <w:rFonts w:eastAsia="Monospace"/>
          <w:noProof w:val="0"/>
          <w:color w:val="000000"/>
        </w:rPr>
        <w:t>S</w:t>
      </w:r>
      <w:r w:rsidRPr="000E40A0">
        <w:rPr>
          <w:rFonts w:eastAsia="Monospace"/>
          <w:noProof w:val="0"/>
          <w:color w:val="000000"/>
        </w:rPr>
        <w:t>avivaldybės tarybos sprendimu suteiktas atleidimo dydis gali būti sumažinamas, atsižvelgiant į šiame Apraše nustatytus ekonominės ir (ar) socialinės naudos vertinimo kriterijus bei apskaičiuotus vertinimo balus.</w:t>
      </w:r>
    </w:p>
    <w:p w14:paraId="1F1BA6ED" w14:textId="77777777" w:rsidR="00630FAF" w:rsidRDefault="00630FAF" w:rsidP="00630FAF">
      <w:pPr>
        <w:ind w:firstLine="360"/>
        <w:contextualSpacing/>
        <w:jc w:val="both"/>
        <w:rPr>
          <w:rFonts w:eastAsia="Monospace"/>
          <w:color w:val="000000"/>
        </w:rPr>
      </w:pPr>
    </w:p>
    <w:p w14:paraId="02DF8803" w14:textId="77777777" w:rsidR="00630FAF" w:rsidRPr="00B76D6E" w:rsidRDefault="00630FAF" w:rsidP="00630FAF">
      <w:pPr>
        <w:pStyle w:val="Sraopastraipa"/>
        <w:numPr>
          <w:ilvl w:val="0"/>
          <w:numId w:val="1"/>
        </w:numPr>
        <w:spacing w:line="276" w:lineRule="auto"/>
        <w:ind w:left="1418"/>
        <w:jc w:val="center"/>
        <w:rPr>
          <w:rFonts w:eastAsia="Monospace"/>
          <w:b/>
          <w:bCs/>
          <w:noProof w:val="0"/>
          <w:color w:val="000000"/>
        </w:rPr>
      </w:pPr>
      <w:r w:rsidRPr="00B76D6E">
        <w:rPr>
          <w:rFonts w:eastAsia="Monospace"/>
          <w:b/>
          <w:bCs/>
          <w:noProof w:val="0"/>
          <w:color w:val="000000"/>
        </w:rPr>
        <w:t>PROJEKTO ĮGYVENDINIMO KONTROLĖ</w:t>
      </w:r>
    </w:p>
    <w:p w14:paraId="547195DF" w14:textId="77777777" w:rsidR="00630FAF" w:rsidRPr="00B76D6E" w:rsidRDefault="00630FAF" w:rsidP="00630FAF">
      <w:pPr>
        <w:ind w:left="1134"/>
        <w:rPr>
          <w:rFonts w:eastAsia="Monospace"/>
          <w:b/>
          <w:bCs/>
          <w:color w:val="000000"/>
          <w:sz w:val="20"/>
          <w:szCs w:val="20"/>
          <w:lang w:val="en-US"/>
        </w:rPr>
      </w:pPr>
    </w:p>
    <w:p w14:paraId="248F65BE" w14:textId="7848EF84" w:rsidR="00630FAF" w:rsidRPr="00B76D6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  <w:lang w:val="en-US"/>
        </w:rPr>
      </w:pPr>
      <w:r>
        <w:rPr>
          <w:rFonts w:eastAsia="Monospace"/>
          <w:color w:val="000000"/>
        </w:rPr>
        <w:t xml:space="preserve">16. </w:t>
      </w:r>
      <w:r w:rsidRPr="00B76D6E">
        <w:rPr>
          <w:rFonts w:eastAsia="Monospace"/>
          <w:color w:val="000000"/>
        </w:rPr>
        <w:t xml:space="preserve">Projekto rengėjas, pasibaigus </w:t>
      </w:r>
      <w:r w:rsidR="0010768B">
        <w:rPr>
          <w:rFonts w:eastAsia="Monospace"/>
          <w:color w:val="000000"/>
        </w:rPr>
        <w:t>Savivaldybės t</w:t>
      </w:r>
      <w:r w:rsidRPr="00B76D6E">
        <w:rPr>
          <w:rFonts w:eastAsia="Monospace"/>
          <w:color w:val="000000"/>
        </w:rPr>
        <w:t xml:space="preserve">arybos sprendime nurodytam įsipareigojimų įvykdymo terminui, ne vėliau kaip per 20 darbo dienų </w:t>
      </w:r>
      <w:r w:rsidR="00FB0565" w:rsidRPr="00DF3734">
        <w:rPr>
          <w:rFonts w:eastAsia="Monospace"/>
        </w:rPr>
        <w:t>Komisijai</w:t>
      </w:r>
      <w:r w:rsidR="00FB0565">
        <w:rPr>
          <w:rFonts w:eastAsia="Monospace"/>
          <w:color w:val="000000"/>
        </w:rPr>
        <w:t xml:space="preserve"> </w:t>
      </w:r>
      <w:r w:rsidRPr="00B76D6E">
        <w:rPr>
          <w:rFonts w:eastAsia="Monospace"/>
          <w:color w:val="000000"/>
        </w:rPr>
        <w:t xml:space="preserve">privalo pateikti laisvos formos ataskaitą apie projekto įgyvendinimą ir pasiektus rodiklius pagrindžiančius dokumentus (dokumentus apie sukurtas darbo vietas, atliktas investicijas, statybos užbaigimą ir kt.). </w:t>
      </w:r>
    </w:p>
    <w:p w14:paraId="2C3EF507" w14:textId="1B09342E" w:rsidR="00630FAF" w:rsidRPr="003044E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</w:rPr>
      </w:pPr>
      <w:r>
        <w:rPr>
          <w:rFonts w:eastAsia="Monospace"/>
          <w:color w:val="000000"/>
        </w:rPr>
        <w:t xml:space="preserve">17. </w:t>
      </w:r>
      <w:r w:rsidR="00FB0565" w:rsidRPr="00DF3734">
        <w:rPr>
          <w:rFonts w:eastAsia="Monospace"/>
        </w:rPr>
        <w:t>Komisija</w:t>
      </w:r>
      <w:r w:rsidRPr="00B76D6E">
        <w:rPr>
          <w:rFonts w:eastAsia="Monospace"/>
          <w:color w:val="000000"/>
        </w:rPr>
        <w:t xml:space="preserve">, gavusi </w:t>
      </w:r>
      <w:r w:rsidR="00DF3734">
        <w:rPr>
          <w:rFonts w:eastAsia="Monospace"/>
          <w:color w:val="000000"/>
        </w:rPr>
        <w:t xml:space="preserve">Aprašo </w:t>
      </w:r>
      <w:r>
        <w:rPr>
          <w:rFonts w:eastAsia="Monospace"/>
          <w:color w:val="000000"/>
        </w:rPr>
        <w:t>16</w:t>
      </w:r>
      <w:r w:rsidRPr="00B76D6E">
        <w:rPr>
          <w:rFonts w:eastAsia="Monospace"/>
          <w:color w:val="000000"/>
        </w:rPr>
        <w:t xml:space="preserve"> punkte nurodytus dokumentus, per 20 darbo dienų atlieka Projekto įgyvendinimo patikrinimą. Patikrinimo metu vertinama dokumentinė informacija, o prireikus – atliekama patikra </w:t>
      </w:r>
      <w:r w:rsidR="00E9450A">
        <w:rPr>
          <w:rFonts w:eastAsia="Monospace"/>
          <w:color w:val="000000"/>
        </w:rPr>
        <w:t>p</w:t>
      </w:r>
      <w:r w:rsidRPr="00B76D6E">
        <w:rPr>
          <w:rFonts w:eastAsia="Monospace"/>
          <w:color w:val="000000"/>
        </w:rPr>
        <w:t xml:space="preserve">rojekto įgyvendinimo vietoje, surašant patikrinimo aktą. </w:t>
      </w:r>
    </w:p>
    <w:p w14:paraId="064AE091" w14:textId="4B237DD6" w:rsidR="00630FAF" w:rsidRPr="003044E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</w:rPr>
      </w:pPr>
      <w:r>
        <w:rPr>
          <w:rFonts w:eastAsia="Monospace"/>
          <w:color w:val="000000"/>
        </w:rPr>
        <w:lastRenderedPageBreak/>
        <w:t xml:space="preserve">18. </w:t>
      </w:r>
      <w:r w:rsidRPr="00B76D6E">
        <w:rPr>
          <w:rFonts w:eastAsia="Monospace"/>
          <w:color w:val="000000"/>
        </w:rPr>
        <w:t xml:space="preserve">Jeigu patikrinimo metu nustatoma, kad Projekto rengėjas pateikė netikslius duomenis, neįvykdė visų prisiimtų įsipareigojimų ar pasiekė mažesnius rodiklius nei planuota, </w:t>
      </w:r>
      <w:r w:rsidR="00FB0565" w:rsidRPr="00DF3734">
        <w:rPr>
          <w:rFonts w:eastAsia="Monospace"/>
        </w:rPr>
        <w:t>Komisija</w:t>
      </w:r>
      <w:r w:rsidR="00FB0565">
        <w:rPr>
          <w:rFonts w:eastAsia="Monospace"/>
          <w:color w:val="000000"/>
        </w:rPr>
        <w:t xml:space="preserve"> </w:t>
      </w:r>
      <w:r w:rsidRPr="00B76D6E">
        <w:rPr>
          <w:rFonts w:eastAsia="Monospace"/>
          <w:color w:val="000000"/>
        </w:rPr>
        <w:t xml:space="preserve">perskaičiuoja suteiktus vertinimo balus pagal faktinius duomenis: </w:t>
      </w:r>
    </w:p>
    <w:p w14:paraId="0195D80C" w14:textId="193D9829" w:rsidR="00630FAF" w:rsidRPr="003044E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</w:rPr>
      </w:pPr>
      <w:r>
        <w:rPr>
          <w:rFonts w:eastAsia="Monospace"/>
          <w:color w:val="000000"/>
        </w:rPr>
        <w:t xml:space="preserve">18.1. </w:t>
      </w:r>
      <w:r w:rsidR="00E9450A">
        <w:rPr>
          <w:rFonts w:eastAsia="Monospace"/>
          <w:color w:val="000000"/>
        </w:rPr>
        <w:t>j</w:t>
      </w:r>
      <w:r w:rsidRPr="00B76D6E">
        <w:rPr>
          <w:rFonts w:eastAsia="Monospace"/>
          <w:color w:val="000000"/>
        </w:rPr>
        <w:t xml:space="preserve">eigu perskaičiuota balų suma atitinka žemesnį atleidimo dydį (pvz., vietoj 70 balų surenkama mažiau nei 70, bet daugiau nei </w:t>
      </w:r>
      <w:r w:rsidRPr="00B76D6E">
        <w:rPr>
          <w:rFonts w:eastAsia="Monospace"/>
        </w:rPr>
        <w:t xml:space="preserve">40), </w:t>
      </w:r>
      <w:r w:rsidRPr="00B76D6E">
        <w:rPr>
          <w:rFonts w:eastAsia="Monospace"/>
          <w:color w:val="000000"/>
        </w:rPr>
        <w:t xml:space="preserve">parengiamas ir teikiamas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tarybai sprendimo projektas dėl atleidimo dydžio pakeitimo (sumažinimo) pagal šio Aprašo </w:t>
      </w:r>
      <w:r>
        <w:rPr>
          <w:rFonts w:eastAsia="Monospace"/>
          <w:color w:val="000000"/>
        </w:rPr>
        <w:t>7</w:t>
      </w:r>
      <w:r w:rsidRPr="00B76D6E">
        <w:rPr>
          <w:rFonts w:eastAsia="Monospace"/>
          <w:color w:val="000000"/>
        </w:rPr>
        <w:t xml:space="preserve"> punktą</w:t>
      </w:r>
      <w:r>
        <w:rPr>
          <w:rFonts w:eastAsia="Monospace"/>
          <w:color w:val="000000"/>
        </w:rPr>
        <w:t>;</w:t>
      </w:r>
      <w:r w:rsidRPr="00B76D6E">
        <w:rPr>
          <w:rFonts w:eastAsia="Monospace"/>
          <w:color w:val="000000"/>
        </w:rPr>
        <w:t xml:space="preserve"> </w:t>
      </w:r>
    </w:p>
    <w:p w14:paraId="6C8DEEC4" w14:textId="6F168400" w:rsidR="00630FAF" w:rsidRPr="003044E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</w:rPr>
      </w:pPr>
      <w:r>
        <w:rPr>
          <w:rFonts w:eastAsia="Monospace"/>
          <w:color w:val="000000"/>
        </w:rPr>
        <w:t xml:space="preserve">18.2. </w:t>
      </w:r>
      <w:r w:rsidR="00E9450A">
        <w:rPr>
          <w:rFonts w:eastAsia="Monospace"/>
          <w:color w:val="000000"/>
        </w:rPr>
        <w:t>j</w:t>
      </w:r>
      <w:r w:rsidRPr="00B76D6E">
        <w:rPr>
          <w:rFonts w:eastAsia="Monospace"/>
          <w:color w:val="000000"/>
        </w:rPr>
        <w:t xml:space="preserve">eigu perskaičiuota balų suma yra mažesnė nei </w:t>
      </w:r>
      <w:r w:rsidRPr="00B76D6E">
        <w:rPr>
          <w:rFonts w:eastAsia="Monospace"/>
        </w:rPr>
        <w:t>40</w:t>
      </w:r>
      <w:r w:rsidRPr="00B76D6E">
        <w:rPr>
          <w:rFonts w:eastAsia="Monospace"/>
          <w:color w:val="000000"/>
        </w:rPr>
        <w:t xml:space="preserve"> balų arba nustatoma, kad </w:t>
      </w:r>
      <w:r w:rsidR="00E9450A">
        <w:rPr>
          <w:rFonts w:eastAsia="Monospace"/>
          <w:color w:val="000000"/>
        </w:rPr>
        <w:t>p</w:t>
      </w:r>
      <w:r w:rsidRPr="00B76D6E">
        <w:rPr>
          <w:rFonts w:eastAsia="Monospace"/>
          <w:color w:val="000000"/>
        </w:rPr>
        <w:t xml:space="preserve">rojektas neįgyvendintas iš esmės (nevykdoma veikla), parengiamas ir teikiamas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tarybai sprendimo projektas dėl atleidimo nuo atlyginimo už galimybę statyti panaikinimo. </w:t>
      </w:r>
    </w:p>
    <w:p w14:paraId="1C0DCE11" w14:textId="3BE65A27" w:rsidR="00630FAF" w:rsidRPr="003044EE" w:rsidRDefault="00630FAF" w:rsidP="000073A2">
      <w:pPr>
        <w:ind w:firstLine="851"/>
        <w:jc w:val="both"/>
        <w:rPr>
          <w:rFonts w:eastAsia="Monospace"/>
          <w:color w:val="000000"/>
          <w:sz w:val="20"/>
          <w:szCs w:val="20"/>
        </w:rPr>
      </w:pPr>
      <w:r w:rsidRPr="003044EE">
        <w:rPr>
          <w:rFonts w:eastAsia="Monospace"/>
          <w:color w:val="000000"/>
        </w:rPr>
        <w:t xml:space="preserve">19. </w:t>
      </w:r>
      <w:r w:rsidRPr="00B76D6E">
        <w:rPr>
          <w:rFonts w:eastAsia="Monospace"/>
          <w:color w:val="000000"/>
        </w:rPr>
        <w:t xml:space="preserve">Sprendimą dėl suteikto atleidimo dydžio pakeitimo arba atleidimo panaikinimo priima </w:t>
      </w:r>
      <w:r w:rsidR="00DF3734">
        <w:rPr>
          <w:rFonts w:eastAsia="Monospace"/>
          <w:color w:val="000000"/>
        </w:rPr>
        <w:t>S</w:t>
      </w:r>
      <w:r w:rsidRPr="00B76D6E">
        <w:rPr>
          <w:rFonts w:eastAsia="Monospace"/>
          <w:color w:val="000000"/>
        </w:rPr>
        <w:t xml:space="preserve">avivaldybės taryba. </w:t>
      </w:r>
      <w:r w:rsidR="00DF3734">
        <w:rPr>
          <w:rFonts w:eastAsia="Monospace"/>
          <w:color w:val="000000"/>
        </w:rPr>
        <w:t>Savivaldybės t</w:t>
      </w:r>
      <w:r w:rsidRPr="00B76D6E">
        <w:rPr>
          <w:rFonts w:eastAsia="Monospace"/>
          <w:color w:val="000000"/>
        </w:rPr>
        <w:t>arybai priėmus sprendimą sumažinti ar panaikinti atleidimą, Projekto rengėjas privalo sumokėti apskaičiuotą mokėtiną atlyginimo dalį teisės aktų nustatyta tvarka.</w:t>
      </w:r>
    </w:p>
    <w:p w14:paraId="58A720BD" w14:textId="77777777" w:rsidR="00630FAF" w:rsidRPr="00D36713" w:rsidRDefault="00630FAF" w:rsidP="000073A2">
      <w:pPr>
        <w:ind w:firstLine="851"/>
        <w:contextualSpacing/>
        <w:jc w:val="both"/>
        <w:rPr>
          <w:rFonts w:eastAsia="Monospace"/>
          <w:color w:val="000000"/>
        </w:rPr>
      </w:pPr>
    </w:p>
    <w:p w14:paraId="1E9FE634" w14:textId="77777777" w:rsidR="00630FAF" w:rsidRPr="00205D48" w:rsidRDefault="00630FAF" w:rsidP="000073A2">
      <w:pPr>
        <w:pStyle w:val="Sraopastraipa"/>
        <w:numPr>
          <w:ilvl w:val="0"/>
          <w:numId w:val="1"/>
        </w:numPr>
        <w:ind w:left="0" w:firstLine="851"/>
        <w:jc w:val="center"/>
        <w:rPr>
          <w:rFonts w:eastAsia="Monospace"/>
          <w:b/>
          <w:bCs/>
          <w:noProof w:val="0"/>
          <w:color w:val="000000"/>
        </w:rPr>
      </w:pPr>
      <w:r w:rsidRPr="00205D48">
        <w:rPr>
          <w:rFonts w:eastAsia="Monospace"/>
          <w:b/>
          <w:bCs/>
          <w:noProof w:val="0"/>
          <w:color w:val="000000"/>
        </w:rPr>
        <w:t>BAIGIAMOSIOS NUOSTATOS</w:t>
      </w:r>
    </w:p>
    <w:p w14:paraId="774F0FCF" w14:textId="77777777" w:rsidR="00630FAF" w:rsidRPr="00D36713" w:rsidRDefault="00630FAF" w:rsidP="000073A2">
      <w:pPr>
        <w:ind w:firstLine="851"/>
        <w:contextualSpacing/>
        <w:rPr>
          <w:rFonts w:eastAsia="Monospace"/>
          <w:b/>
          <w:bCs/>
          <w:color w:val="000000"/>
        </w:rPr>
      </w:pPr>
    </w:p>
    <w:p w14:paraId="2F1E7DDF" w14:textId="76D1840A" w:rsidR="00630FAF" w:rsidRPr="006456EC" w:rsidRDefault="00630FAF" w:rsidP="006456EC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Monospace"/>
          <w:color w:val="000000"/>
        </w:rPr>
      </w:pPr>
      <w:r w:rsidRPr="006456EC">
        <w:rPr>
          <w:rFonts w:eastAsia="Monospace"/>
          <w:color w:val="000000"/>
        </w:rPr>
        <w:t xml:space="preserve">Sprendimą dėl atleidimo nuo atlyginimo už galimybę statyti išnuomotoje </w:t>
      </w:r>
      <w:r w:rsidR="006456EC">
        <w:rPr>
          <w:rFonts w:eastAsia="Monospace"/>
          <w:color w:val="000000"/>
        </w:rPr>
        <w:t xml:space="preserve">valstybinėje </w:t>
      </w:r>
      <w:r w:rsidRPr="006456EC">
        <w:rPr>
          <w:rFonts w:eastAsia="Monospace"/>
          <w:color w:val="000000"/>
        </w:rPr>
        <w:t xml:space="preserve">žemėje priima </w:t>
      </w:r>
      <w:r w:rsidR="00DF3734">
        <w:rPr>
          <w:rFonts w:eastAsia="Monospace"/>
          <w:color w:val="000000"/>
        </w:rPr>
        <w:t>S</w:t>
      </w:r>
      <w:r w:rsidRPr="006456EC">
        <w:rPr>
          <w:rFonts w:eastAsia="Monospace"/>
          <w:color w:val="000000"/>
        </w:rPr>
        <w:t>avivaldybės taryba, vadovaudamasi šio Aprašo nuostatomis.</w:t>
      </w:r>
    </w:p>
    <w:p w14:paraId="3FCFAFA6" w14:textId="0B9E8626" w:rsidR="00630FAF" w:rsidRPr="006456EC" w:rsidRDefault="00843827" w:rsidP="00843827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Monospace"/>
          <w:color w:val="000000"/>
        </w:rPr>
      </w:pPr>
      <w:r>
        <w:rPr>
          <w:rFonts w:eastAsia="Monospace"/>
          <w:color w:val="000000"/>
        </w:rPr>
        <w:t>Aprašas gali būti keičiamas ir (ar) papildomas</w:t>
      </w:r>
      <w:r w:rsidR="00630FAF" w:rsidRPr="006456EC">
        <w:rPr>
          <w:rFonts w:eastAsia="Monospace"/>
          <w:color w:val="000000"/>
        </w:rPr>
        <w:t xml:space="preserve"> </w:t>
      </w:r>
      <w:r w:rsidR="00DF3734">
        <w:rPr>
          <w:rFonts w:eastAsia="Monospace"/>
          <w:color w:val="000000"/>
        </w:rPr>
        <w:t>S</w:t>
      </w:r>
      <w:r>
        <w:rPr>
          <w:rFonts w:eastAsia="Monospace"/>
          <w:color w:val="000000"/>
        </w:rPr>
        <w:t>avivaldybės tarybos sprendimu</w:t>
      </w:r>
      <w:r w:rsidR="00630FAF" w:rsidRPr="006456EC">
        <w:rPr>
          <w:rFonts w:eastAsia="Monospace"/>
          <w:color w:val="000000"/>
        </w:rPr>
        <w:t>.</w:t>
      </w:r>
    </w:p>
    <w:p w14:paraId="1D9252C4" w14:textId="77777777" w:rsidR="00630FAF" w:rsidRDefault="00630FAF" w:rsidP="000073A2">
      <w:pPr>
        <w:pStyle w:val="Sraopastraipa"/>
        <w:ind w:left="360" w:firstLine="851"/>
        <w:jc w:val="both"/>
        <w:rPr>
          <w:rFonts w:eastAsia="Monospace"/>
          <w:noProof w:val="0"/>
          <w:color w:val="000000"/>
        </w:rPr>
      </w:pPr>
    </w:p>
    <w:p w14:paraId="117DEC6B" w14:textId="0A6163BA" w:rsidR="00630FAF" w:rsidRPr="000E40A0" w:rsidRDefault="00630FAF" w:rsidP="00630FAF">
      <w:pPr>
        <w:pStyle w:val="Sraopastraipa"/>
        <w:ind w:left="360"/>
        <w:jc w:val="center"/>
        <w:rPr>
          <w:rFonts w:eastAsia="Monospace"/>
          <w:noProof w:val="0"/>
          <w:color w:val="000000"/>
        </w:rPr>
      </w:pPr>
      <w:r>
        <w:rPr>
          <w:rFonts w:eastAsia="Monospace"/>
          <w:noProof w:val="0"/>
          <w:color w:val="000000"/>
        </w:rPr>
        <w:t>_</w:t>
      </w:r>
      <w:r w:rsidR="00843827">
        <w:rPr>
          <w:rFonts w:eastAsia="Monospace"/>
          <w:noProof w:val="0"/>
          <w:color w:val="000000"/>
        </w:rPr>
        <w:t>___________________</w:t>
      </w:r>
    </w:p>
    <w:p w14:paraId="2ABF6B95" w14:textId="77777777" w:rsidR="00B8684F" w:rsidRDefault="00B8684F" w:rsidP="004273F6">
      <w:pPr>
        <w:jc w:val="center"/>
      </w:pPr>
    </w:p>
    <w:p w14:paraId="47935FFB" w14:textId="77777777" w:rsidR="00B8684F" w:rsidRPr="00832CC9" w:rsidRDefault="00B8684F" w:rsidP="004273F6">
      <w:pPr>
        <w:jc w:val="center"/>
      </w:pPr>
    </w:p>
    <w:sectPr w:rsidR="00B8684F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1FCF" w14:textId="77777777" w:rsidR="00B12488" w:rsidRDefault="00B12488" w:rsidP="00D57F27">
      <w:r>
        <w:separator/>
      </w:r>
    </w:p>
  </w:endnote>
  <w:endnote w:type="continuationSeparator" w:id="0">
    <w:p w14:paraId="16F5AC58" w14:textId="77777777" w:rsidR="00B12488" w:rsidRDefault="00B1248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B87EE" w14:textId="77777777" w:rsidR="00B12488" w:rsidRDefault="00B12488" w:rsidP="00D57F27">
      <w:r>
        <w:separator/>
      </w:r>
    </w:p>
  </w:footnote>
  <w:footnote w:type="continuationSeparator" w:id="0">
    <w:p w14:paraId="5A2601DB" w14:textId="77777777" w:rsidR="00B12488" w:rsidRDefault="00B1248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EndPr/>
    <w:sdtContent>
      <w:p w14:paraId="611F3413" w14:textId="14BB333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27">
          <w:rPr>
            <w:noProof/>
          </w:rPr>
          <w:t>2</w:t>
        </w:r>
        <w:r>
          <w:fldChar w:fldCharType="end"/>
        </w:r>
      </w:p>
    </w:sdtContent>
  </w:sdt>
  <w:p w14:paraId="051DB7B7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A4"/>
    <w:multiLevelType w:val="hybridMultilevel"/>
    <w:tmpl w:val="84F07C3A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5184"/>
    <w:multiLevelType w:val="hybridMultilevel"/>
    <w:tmpl w:val="E3C6D18E"/>
    <w:lvl w:ilvl="0" w:tplc="CA4685A6">
      <w:start w:val="1"/>
      <w:numFmt w:val="upperRoman"/>
      <w:suff w:val="space"/>
      <w:lvlText w:val="%1."/>
      <w:lvlJc w:val="left"/>
      <w:pPr>
        <w:ind w:left="2989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1A74AB"/>
    <w:multiLevelType w:val="multilevel"/>
    <w:tmpl w:val="1500F1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4151260">
    <w:abstractNumId w:val="1"/>
  </w:num>
  <w:num w:numId="2" w16cid:durableId="1032725236">
    <w:abstractNumId w:val="2"/>
  </w:num>
  <w:num w:numId="3" w16cid:durableId="173011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73A2"/>
    <w:rsid w:val="00007BD4"/>
    <w:rsid w:val="00036CB4"/>
    <w:rsid w:val="00041845"/>
    <w:rsid w:val="0006079E"/>
    <w:rsid w:val="000B12E5"/>
    <w:rsid w:val="000C4001"/>
    <w:rsid w:val="000F3B00"/>
    <w:rsid w:val="0010768B"/>
    <w:rsid w:val="00121BA2"/>
    <w:rsid w:val="00153BF3"/>
    <w:rsid w:val="00166FA5"/>
    <w:rsid w:val="001B221F"/>
    <w:rsid w:val="001C4C50"/>
    <w:rsid w:val="001D4D63"/>
    <w:rsid w:val="002A3664"/>
    <w:rsid w:val="003044EE"/>
    <w:rsid w:val="003274E3"/>
    <w:rsid w:val="00343D40"/>
    <w:rsid w:val="003F1FD9"/>
    <w:rsid w:val="00401AA0"/>
    <w:rsid w:val="004273F6"/>
    <w:rsid w:val="0043004B"/>
    <w:rsid w:val="004413E7"/>
    <w:rsid w:val="004476DD"/>
    <w:rsid w:val="004832C8"/>
    <w:rsid w:val="00551C9D"/>
    <w:rsid w:val="00570313"/>
    <w:rsid w:val="00597EE8"/>
    <w:rsid w:val="005C7805"/>
    <w:rsid w:val="005F495C"/>
    <w:rsid w:val="00614E86"/>
    <w:rsid w:val="00630FAF"/>
    <w:rsid w:val="00636889"/>
    <w:rsid w:val="006456EC"/>
    <w:rsid w:val="0070130E"/>
    <w:rsid w:val="00763283"/>
    <w:rsid w:val="0083133D"/>
    <w:rsid w:val="00832CC9"/>
    <w:rsid w:val="008354D5"/>
    <w:rsid w:val="00841E02"/>
    <w:rsid w:val="00843827"/>
    <w:rsid w:val="008879C1"/>
    <w:rsid w:val="00893048"/>
    <w:rsid w:val="008A5B5A"/>
    <w:rsid w:val="008E6E82"/>
    <w:rsid w:val="00973B53"/>
    <w:rsid w:val="00996C61"/>
    <w:rsid w:val="00A15167"/>
    <w:rsid w:val="00AF7D08"/>
    <w:rsid w:val="00B12488"/>
    <w:rsid w:val="00B750B6"/>
    <w:rsid w:val="00B8684F"/>
    <w:rsid w:val="00B95179"/>
    <w:rsid w:val="00C060F4"/>
    <w:rsid w:val="00C22211"/>
    <w:rsid w:val="00C733E9"/>
    <w:rsid w:val="00C81B7B"/>
    <w:rsid w:val="00C83A3E"/>
    <w:rsid w:val="00CA4D3B"/>
    <w:rsid w:val="00D17486"/>
    <w:rsid w:val="00D24E8A"/>
    <w:rsid w:val="00D42B72"/>
    <w:rsid w:val="00D57F27"/>
    <w:rsid w:val="00DC2F98"/>
    <w:rsid w:val="00DF3734"/>
    <w:rsid w:val="00E33871"/>
    <w:rsid w:val="00E508AC"/>
    <w:rsid w:val="00E56A73"/>
    <w:rsid w:val="00E70645"/>
    <w:rsid w:val="00E9450A"/>
    <w:rsid w:val="00E957C4"/>
    <w:rsid w:val="00EC21AD"/>
    <w:rsid w:val="00F07E95"/>
    <w:rsid w:val="00F72A1E"/>
    <w:rsid w:val="00FB0565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FC2D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15167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30FAF"/>
    <w:pPr>
      <w:ind w:left="720"/>
      <w:contextualSpacing/>
    </w:pPr>
    <w:rPr>
      <w:noProof/>
    </w:rPr>
  </w:style>
  <w:style w:type="paragraph" w:styleId="Pataisymai">
    <w:name w:val="Revision"/>
    <w:hidden/>
    <w:uiPriority w:val="99"/>
    <w:semiHidden/>
    <w:rsid w:val="0043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a8f3656699e42bd8b5f4355ec245d53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0a8f3656699e42bd8b5f4355ec245d53</Template>
  <TotalTime>1</TotalTime>
  <Pages>3</Pages>
  <Words>4961</Words>
  <Characters>2828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KLAIPĖDOS MIESTO SAVIVALDYBĖS SPRENDIMŲ DĖL SANDORIU NUSTATOMŲ SERVITUTŲ PATIKĖJIMO TEISE VALDOMUOSE VALSTYBINĖS ŽEMĖS SKLYPUOSE PRIĖMIMO TVARKOS APRAŠO PATVIRTINIMO</vt:lpstr>
    </vt:vector>
  </TitlesOfParts>
  <Manager>2024-06-03</Manager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MIESTO SAVIVALDYBĖS SPRENDIMŲ DĖL SANDORIU NUSTATOMŲ SERVITUTŲ PATIKĖJIMO TEISE VALDOMUOSE VALSTYBINĖS ŽEMĖS SKLYPUOSE PRIĖMIMO TVARKOS APRAŠO PATVIRTINIMO</dc:title>
  <dc:subject>T2-160</dc:subject>
  <dc:creator>KLAIPĖDOS MIESTO SAVIVALDYBĖS TARYBA</dc:creator>
  <cp:lastModifiedBy>Reda Pilelienė</cp:lastModifiedBy>
  <cp:revision>3</cp:revision>
  <cp:lastPrinted>2024-06-06T12:59:00Z</cp:lastPrinted>
  <dcterms:created xsi:type="dcterms:W3CDTF">2026-04-13T13:21:00Z</dcterms:created>
  <dcterms:modified xsi:type="dcterms:W3CDTF">2026-04-20T10:53:00Z</dcterms:modified>
  <cp:category>PRIEDAS</cp:category>
</cp:coreProperties>
</file>