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421A8" w14:textId="37BA9CD0" w:rsidR="00865D20" w:rsidRDefault="00865D20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D1EA8B7" wp14:editId="6C3B1D1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AD00F" w14:textId="77777777" w:rsidR="00865D20" w:rsidRDefault="00865D20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C3799FB" w14:textId="35EEC18D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C1AEF40" w14:textId="77777777" w:rsidR="00C523AA" w:rsidRPr="00832D25" w:rsidRDefault="00C523AA" w:rsidP="00A74E12">
      <w:pPr>
        <w:rPr>
          <w:caps/>
          <w:szCs w:val="24"/>
        </w:rPr>
      </w:pPr>
    </w:p>
    <w:p w14:paraId="4059458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3292D9DB" w14:textId="653A5D59" w:rsidR="00C523AA" w:rsidRDefault="00EB7E71" w:rsidP="00DB6DCE">
      <w:pPr>
        <w:jc w:val="center"/>
        <w:rPr>
          <w:b/>
        </w:rPr>
      </w:pPr>
      <w:r>
        <w:rPr>
          <w:b/>
        </w:rPr>
        <w:t xml:space="preserve">DĖL </w:t>
      </w:r>
      <w:r w:rsidR="00DB6DCE">
        <w:rPr>
          <w:b/>
        </w:rPr>
        <w:t xml:space="preserve">KRETINGOS RAJONO SAVIVALDYBĖS </w:t>
      </w:r>
      <w:r w:rsidR="00C2082A">
        <w:rPr>
          <w:b/>
        </w:rPr>
        <w:t>TARYBOS 2025 M. VASARIO 20 D. SPRENDIMO NR. T2-59</w:t>
      </w:r>
      <w:r w:rsidR="003617CF">
        <w:rPr>
          <w:b/>
        </w:rPr>
        <w:t xml:space="preserve"> „DĖL KRETINGOS RAJONO SAVIVALDYBĖS NEVYRIAUSYBINIŲ ORGANIZACIJŲ TARYBOS SUDARYMO“ </w:t>
      </w:r>
      <w:r w:rsidR="00DB6DCE">
        <w:rPr>
          <w:b/>
        </w:rPr>
        <w:t>PAKEITIMO</w:t>
      </w:r>
    </w:p>
    <w:p w14:paraId="2CE5975B" w14:textId="77777777" w:rsidR="00DB6DCE" w:rsidRPr="00832D25" w:rsidRDefault="00DB6DCE" w:rsidP="00A520F6">
      <w:pPr>
        <w:rPr>
          <w:szCs w:val="24"/>
        </w:rPr>
      </w:pPr>
    </w:p>
    <w:p w14:paraId="46BC7BE7" w14:textId="0BA96FF6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C2082A">
        <w:rPr>
          <w:szCs w:val="24"/>
        </w:rPr>
        <w:t>25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C2082A">
        <w:rPr>
          <w:szCs w:val="24"/>
        </w:rPr>
        <w:t>spalio</w:t>
      </w:r>
      <w:r w:rsidR="002913DD">
        <w:rPr>
          <w:szCs w:val="24"/>
        </w:rPr>
        <w:t xml:space="preserve"> </w:t>
      </w:r>
      <w:r w:rsidR="006F29C5">
        <w:rPr>
          <w:szCs w:val="24"/>
        </w:rPr>
        <w:t>3</w:t>
      </w:r>
      <w:r w:rsidR="00865D20">
        <w:rPr>
          <w:szCs w:val="24"/>
        </w:rPr>
        <w:t>0</w:t>
      </w:r>
      <w:r w:rsidR="002913D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865D20">
        <w:rPr>
          <w:szCs w:val="24"/>
        </w:rPr>
        <w:t>2</w:t>
      </w:r>
      <w:r w:rsidR="00EB7E71">
        <w:rPr>
          <w:szCs w:val="24"/>
        </w:rPr>
        <w:t>-</w:t>
      </w:r>
      <w:r w:rsidR="006F29C5">
        <w:rPr>
          <w:szCs w:val="24"/>
        </w:rPr>
        <w:t>30</w:t>
      </w:r>
      <w:r w:rsidR="00865D20">
        <w:rPr>
          <w:szCs w:val="24"/>
        </w:rPr>
        <w:t>7</w:t>
      </w:r>
    </w:p>
    <w:p w14:paraId="47EA227C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C39D984" w14:textId="77777777" w:rsidR="00C523AA" w:rsidRPr="00832D25" w:rsidRDefault="00C523AA" w:rsidP="00C73734">
      <w:pPr>
        <w:jc w:val="both"/>
        <w:rPr>
          <w:szCs w:val="24"/>
        </w:rPr>
      </w:pPr>
    </w:p>
    <w:p w14:paraId="3BD928CC" w14:textId="77777777" w:rsidR="00765B3C" w:rsidRDefault="00DB6DCE" w:rsidP="00765B3C">
      <w:pPr>
        <w:ind w:firstLine="851"/>
        <w:jc w:val="both"/>
        <w:rPr>
          <w:szCs w:val="24"/>
        </w:rPr>
      </w:pPr>
      <w:r>
        <w:rPr>
          <w:szCs w:val="24"/>
        </w:rPr>
        <w:t xml:space="preserve">Kretingos rajono savivaldybės taryba </w:t>
      </w:r>
      <w:r w:rsidRPr="00A520F6">
        <w:rPr>
          <w:spacing w:val="40"/>
          <w:szCs w:val="24"/>
        </w:rPr>
        <w:t>nusprendžia</w:t>
      </w:r>
      <w:r>
        <w:rPr>
          <w:szCs w:val="24"/>
        </w:rPr>
        <w:t>:</w:t>
      </w:r>
    </w:p>
    <w:p w14:paraId="2CB49B48" w14:textId="58555661" w:rsidR="00DB6DCE" w:rsidRPr="00765B3C" w:rsidRDefault="00DB6DCE" w:rsidP="00765B3C">
      <w:pPr>
        <w:ind w:firstLine="851"/>
        <w:jc w:val="both"/>
        <w:rPr>
          <w:szCs w:val="24"/>
        </w:rPr>
      </w:pPr>
      <w:r w:rsidRPr="00765B3C">
        <w:rPr>
          <w:szCs w:val="24"/>
        </w:rPr>
        <w:t xml:space="preserve">Pakeisti Kretingos </w:t>
      </w:r>
      <w:r w:rsidR="00C2082A" w:rsidRPr="00765B3C">
        <w:rPr>
          <w:szCs w:val="24"/>
        </w:rPr>
        <w:t>rajono savivaldybės tarybos 2025 m. vasario 20</w:t>
      </w:r>
      <w:r w:rsidRPr="00765B3C">
        <w:rPr>
          <w:szCs w:val="24"/>
        </w:rPr>
        <w:t xml:space="preserve"> d. sprendim</w:t>
      </w:r>
      <w:r w:rsidR="00A520F6" w:rsidRPr="00765B3C">
        <w:rPr>
          <w:szCs w:val="24"/>
        </w:rPr>
        <w:t>o</w:t>
      </w:r>
      <w:r w:rsidRPr="00765B3C">
        <w:rPr>
          <w:szCs w:val="24"/>
        </w:rPr>
        <w:t xml:space="preserve"> Nr.</w:t>
      </w:r>
      <w:r w:rsidR="00A520F6" w:rsidRPr="00765B3C">
        <w:rPr>
          <w:szCs w:val="24"/>
        </w:rPr>
        <w:t> </w:t>
      </w:r>
      <w:r w:rsidR="00C2082A" w:rsidRPr="00765B3C">
        <w:rPr>
          <w:szCs w:val="24"/>
        </w:rPr>
        <w:t>T2-59</w:t>
      </w:r>
      <w:r w:rsidRPr="00765B3C">
        <w:rPr>
          <w:szCs w:val="24"/>
        </w:rPr>
        <w:t xml:space="preserve"> „Dėl Kretingos rajono savivaldybės nevyriausybinių organizacijų tarybos sudarymo“ 1</w:t>
      </w:r>
      <w:r w:rsidR="00765B3C">
        <w:rPr>
          <w:szCs w:val="24"/>
        </w:rPr>
        <w:t>.6. ir 1.7. papunkčius</w:t>
      </w:r>
      <w:r w:rsidRPr="00765B3C">
        <w:rPr>
          <w:szCs w:val="24"/>
        </w:rPr>
        <w:t xml:space="preserve"> </w:t>
      </w:r>
      <w:r w:rsidR="00765B3C">
        <w:rPr>
          <w:szCs w:val="24"/>
        </w:rPr>
        <w:t>ir juos</w:t>
      </w:r>
      <w:r w:rsidRPr="00765B3C">
        <w:rPr>
          <w:szCs w:val="24"/>
        </w:rPr>
        <w:t xml:space="preserve"> išdėstyti taip:</w:t>
      </w:r>
    </w:p>
    <w:p w14:paraId="248FD1EF" w14:textId="32E6EC65" w:rsidR="00144CC7" w:rsidRDefault="00DB6DCE" w:rsidP="00765B3C">
      <w:pPr>
        <w:ind w:firstLine="851"/>
        <w:jc w:val="both"/>
        <w:rPr>
          <w:szCs w:val="24"/>
          <w:lang w:eastAsia="lt-LT"/>
        </w:rPr>
      </w:pPr>
      <w:r w:rsidRPr="00DB6DCE">
        <w:rPr>
          <w:szCs w:val="24"/>
        </w:rPr>
        <w:t>„</w:t>
      </w:r>
      <w:r w:rsidR="00765B3C">
        <w:rPr>
          <w:szCs w:val="24"/>
        </w:rPr>
        <w:t xml:space="preserve">1.6. </w:t>
      </w:r>
      <w:r w:rsidR="00144CC7">
        <w:rPr>
          <w:szCs w:val="24"/>
          <w:lang w:eastAsia="lt-LT"/>
        </w:rPr>
        <w:t>Lukrecija Lengvinė, Strateginio planavimo ir investicijų skyriaus vedėja;</w:t>
      </w:r>
    </w:p>
    <w:p w14:paraId="3C7575B9" w14:textId="5EF701A8" w:rsidR="00144CC7" w:rsidRPr="00765B3C" w:rsidRDefault="00765B3C" w:rsidP="00765B3C">
      <w:p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1.7.</w:t>
      </w:r>
      <w:r w:rsidR="00144CC7" w:rsidRPr="00765B3C">
        <w:rPr>
          <w:szCs w:val="24"/>
          <w:lang w:eastAsia="lt-LT"/>
        </w:rPr>
        <w:t xml:space="preserve"> Inga </w:t>
      </w:r>
      <w:proofErr w:type="spellStart"/>
      <w:r w:rsidR="00144CC7" w:rsidRPr="00765B3C">
        <w:rPr>
          <w:szCs w:val="24"/>
          <w:lang w:eastAsia="lt-LT"/>
        </w:rPr>
        <w:t>Biliūnaitė-Rušinskė</w:t>
      </w:r>
      <w:proofErr w:type="spellEnd"/>
      <w:r w:rsidR="00144CC7" w:rsidRPr="00765B3C">
        <w:rPr>
          <w:szCs w:val="24"/>
          <w:lang w:eastAsia="lt-LT"/>
        </w:rPr>
        <w:t>, Jaunimo reikalų koordinatorė (patarėja);</w:t>
      </w:r>
      <w:r>
        <w:rPr>
          <w:szCs w:val="24"/>
          <w:lang w:eastAsia="lt-LT"/>
        </w:rPr>
        <w:t>“</w:t>
      </w:r>
      <w:r w:rsidR="00B230B9">
        <w:rPr>
          <w:szCs w:val="24"/>
          <w:lang w:eastAsia="lt-LT"/>
        </w:rPr>
        <w:t>.</w:t>
      </w:r>
    </w:p>
    <w:p w14:paraId="5559D5CF" w14:textId="77777777" w:rsidR="00032B0D" w:rsidRPr="00832D25" w:rsidRDefault="00032B0D" w:rsidP="00906632">
      <w:pPr>
        <w:jc w:val="both"/>
        <w:rPr>
          <w:szCs w:val="24"/>
        </w:rPr>
      </w:pPr>
    </w:p>
    <w:p w14:paraId="726C4D00" w14:textId="0ABD2DC4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865D20">
        <w:tab/>
      </w:r>
      <w:r w:rsidR="00865D20">
        <w:tab/>
        <w:t>Antanas Kalnius</w:t>
      </w:r>
    </w:p>
    <w:p w14:paraId="7FCB32AD" w14:textId="77777777" w:rsidR="00932C4F" w:rsidRDefault="00932C4F" w:rsidP="006A6AF0">
      <w:pPr>
        <w:rPr>
          <w:szCs w:val="24"/>
        </w:rPr>
      </w:pPr>
    </w:p>
    <w:p w14:paraId="498020FA" w14:textId="77777777" w:rsidR="00932C4F" w:rsidRDefault="00932C4F" w:rsidP="006A6AF0">
      <w:pPr>
        <w:rPr>
          <w:szCs w:val="24"/>
        </w:rPr>
      </w:pPr>
    </w:p>
    <w:p w14:paraId="62339114" w14:textId="77777777" w:rsidR="00932C4F" w:rsidRDefault="00932C4F" w:rsidP="006A6AF0">
      <w:pPr>
        <w:rPr>
          <w:szCs w:val="24"/>
        </w:rPr>
      </w:pPr>
    </w:p>
    <w:p w14:paraId="08AD4AA8" w14:textId="77777777" w:rsidR="00932C4F" w:rsidRDefault="00932C4F" w:rsidP="006A6AF0">
      <w:pPr>
        <w:rPr>
          <w:szCs w:val="24"/>
        </w:rPr>
      </w:pPr>
    </w:p>
    <w:p w14:paraId="25261FFF" w14:textId="77777777" w:rsidR="00932C4F" w:rsidRDefault="00932C4F" w:rsidP="006A6AF0">
      <w:pPr>
        <w:rPr>
          <w:szCs w:val="24"/>
        </w:rPr>
      </w:pPr>
    </w:p>
    <w:p w14:paraId="73010256" w14:textId="77777777" w:rsidR="00932C4F" w:rsidRDefault="00932C4F" w:rsidP="006A6AF0">
      <w:pPr>
        <w:rPr>
          <w:szCs w:val="24"/>
        </w:rPr>
      </w:pPr>
    </w:p>
    <w:p w14:paraId="6A2A723B" w14:textId="77777777" w:rsidR="00932C4F" w:rsidRDefault="00932C4F" w:rsidP="006A6AF0">
      <w:pPr>
        <w:rPr>
          <w:szCs w:val="24"/>
        </w:rPr>
      </w:pPr>
    </w:p>
    <w:p w14:paraId="38FC16DB" w14:textId="77777777" w:rsidR="00932C4F" w:rsidRDefault="00932C4F" w:rsidP="006A6AF0">
      <w:pPr>
        <w:rPr>
          <w:szCs w:val="24"/>
        </w:rPr>
      </w:pPr>
    </w:p>
    <w:p w14:paraId="3BC305E2" w14:textId="77777777" w:rsidR="006A23F9" w:rsidRDefault="006A23F9" w:rsidP="006A6AF0">
      <w:pPr>
        <w:rPr>
          <w:szCs w:val="24"/>
        </w:rPr>
      </w:pPr>
    </w:p>
    <w:p w14:paraId="24004AEF" w14:textId="77777777" w:rsidR="00932C4F" w:rsidRDefault="00932C4F" w:rsidP="006A6AF0">
      <w:pPr>
        <w:rPr>
          <w:szCs w:val="24"/>
        </w:rPr>
      </w:pPr>
    </w:p>
    <w:p w14:paraId="40DA3978" w14:textId="46BBFD12" w:rsidR="008E0E79" w:rsidRDefault="008E0E79" w:rsidP="006A6AF0">
      <w:pPr>
        <w:rPr>
          <w:szCs w:val="24"/>
        </w:rPr>
      </w:pPr>
    </w:p>
    <w:p w14:paraId="34E888C9" w14:textId="57D45A6A" w:rsidR="00765B3C" w:rsidRDefault="00765B3C" w:rsidP="006A6AF0">
      <w:pPr>
        <w:rPr>
          <w:szCs w:val="24"/>
        </w:rPr>
      </w:pPr>
    </w:p>
    <w:p w14:paraId="089D74B8" w14:textId="1B937304" w:rsidR="00765B3C" w:rsidRDefault="00765B3C" w:rsidP="006A6AF0">
      <w:pPr>
        <w:rPr>
          <w:szCs w:val="24"/>
        </w:rPr>
      </w:pPr>
    </w:p>
    <w:p w14:paraId="02B00E77" w14:textId="37278C93" w:rsidR="00765B3C" w:rsidRDefault="00765B3C" w:rsidP="006A6AF0">
      <w:pPr>
        <w:rPr>
          <w:szCs w:val="24"/>
        </w:rPr>
      </w:pPr>
    </w:p>
    <w:p w14:paraId="0348B6BB" w14:textId="1796C774" w:rsidR="00765B3C" w:rsidRDefault="00765B3C" w:rsidP="006A6AF0">
      <w:pPr>
        <w:rPr>
          <w:szCs w:val="24"/>
        </w:rPr>
      </w:pPr>
    </w:p>
    <w:p w14:paraId="0E6E645E" w14:textId="3C0D2F9C" w:rsidR="00765B3C" w:rsidRDefault="00765B3C" w:rsidP="006A6AF0">
      <w:pPr>
        <w:rPr>
          <w:szCs w:val="24"/>
        </w:rPr>
      </w:pPr>
    </w:p>
    <w:p w14:paraId="60E835C2" w14:textId="47633542" w:rsidR="00765B3C" w:rsidRDefault="00765B3C" w:rsidP="006A6AF0">
      <w:pPr>
        <w:rPr>
          <w:szCs w:val="24"/>
        </w:rPr>
      </w:pPr>
    </w:p>
    <w:p w14:paraId="43FF0064" w14:textId="28BEC6E2" w:rsidR="00765B3C" w:rsidRDefault="00765B3C" w:rsidP="006A6AF0">
      <w:pPr>
        <w:rPr>
          <w:szCs w:val="24"/>
        </w:rPr>
      </w:pPr>
    </w:p>
    <w:p w14:paraId="39E09BAD" w14:textId="78C111F0" w:rsidR="00765B3C" w:rsidRDefault="00765B3C" w:rsidP="006A6AF0">
      <w:pPr>
        <w:rPr>
          <w:szCs w:val="24"/>
        </w:rPr>
      </w:pPr>
    </w:p>
    <w:p w14:paraId="21DA1914" w14:textId="4700D587" w:rsidR="00765B3C" w:rsidRDefault="00765B3C" w:rsidP="006A6AF0">
      <w:pPr>
        <w:rPr>
          <w:szCs w:val="24"/>
        </w:rPr>
      </w:pPr>
    </w:p>
    <w:p w14:paraId="060C7DE7" w14:textId="2846C2F0" w:rsidR="00765B3C" w:rsidRDefault="00765B3C" w:rsidP="006A6AF0">
      <w:pPr>
        <w:rPr>
          <w:szCs w:val="24"/>
        </w:rPr>
      </w:pPr>
    </w:p>
    <w:p w14:paraId="36AD11BB" w14:textId="288DFEFD" w:rsidR="00765B3C" w:rsidRDefault="00765B3C" w:rsidP="006A6AF0">
      <w:pPr>
        <w:rPr>
          <w:szCs w:val="24"/>
        </w:rPr>
      </w:pPr>
    </w:p>
    <w:p w14:paraId="6297F27F" w14:textId="77777777" w:rsidR="00865D20" w:rsidRDefault="00865D20" w:rsidP="006A6AF0">
      <w:pPr>
        <w:rPr>
          <w:szCs w:val="24"/>
        </w:rPr>
      </w:pPr>
    </w:p>
    <w:p w14:paraId="6A7BF165" w14:textId="2FE8A674" w:rsidR="00765B3C" w:rsidRDefault="00765B3C" w:rsidP="006A6AF0">
      <w:pPr>
        <w:rPr>
          <w:szCs w:val="24"/>
        </w:rPr>
      </w:pPr>
    </w:p>
    <w:p w14:paraId="0B468629" w14:textId="2B959A74" w:rsidR="00765B3C" w:rsidRDefault="00765B3C" w:rsidP="006A6AF0">
      <w:pPr>
        <w:rPr>
          <w:szCs w:val="24"/>
        </w:rPr>
      </w:pPr>
    </w:p>
    <w:p w14:paraId="294409CC" w14:textId="11FD04E5" w:rsidR="00765B3C" w:rsidRDefault="00765B3C" w:rsidP="006A6AF0">
      <w:pPr>
        <w:rPr>
          <w:szCs w:val="24"/>
        </w:rPr>
      </w:pPr>
    </w:p>
    <w:p w14:paraId="19741DD1" w14:textId="77777777" w:rsidR="008E0E79" w:rsidRDefault="008E0E79" w:rsidP="006A6AF0">
      <w:pPr>
        <w:rPr>
          <w:szCs w:val="24"/>
        </w:rPr>
      </w:pPr>
    </w:p>
    <w:p w14:paraId="5AD93DAF" w14:textId="77777777" w:rsidR="008E0E79" w:rsidRDefault="008E0E79" w:rsidP="006A6AF0">
      <w:pPr>
        <w:rPr>
          <w:szCs w:val="24"/>
        </w:rPr>
      </w:pPr>
    </w:p>
    <w:p w14:paraId="49103158" w14:textId="150E660C" w:rsidR="00E65F6D" w:rsidRPr="003866CA" w:rsidRDefault="00C2082A" w:rsidP="006A6AF0">
      <w:pPr>
        <w:rPr>
          <w:szCs w:val="24"/>
        </w:rPr>
      </w:pPr>
      <w:r>
        <w:rPr>
          <w:szCs w:val="24"/>
        </w:rPr>
        <w:t>Izabelė Vičiulytė</w:t>
      </w:r>
    </w:p>
    <w:sectPr w:rsidR="00E65F6D" w:rsidRPr="003866CA" w:rsidSect="00133432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C6C0" w14:textId="77777777" w:rsidR="00F65FBE" w:rsidRDefault="00F65FBE" w:rsidP="00494D76">
      <w:r>
        <w:separator/>
      </w:r>
    </w:p>
    <w:p w14:paraId="2C34A93D" w14:textId="77777777" w:rsidR="00F65FBE" w:rsidRDefault="00F65FBE"/>
    <w:p w14:paraId="7B4D5BCE" w14:textId="77777777" w:rsidR="00F65FBE" w:rsidRDefault="00F65FBE"/>
  </w:endnote>
  <w:endnote w:type="continuationSeparator" w:id="0">
    <w:p w14:paraId="4A469285" w14:textId="77777777" w:rsidR="00F65FBE" w:rsidRDefault="00F65FBE" w:rsidP="00494D76">
      <w:r>
        <w:continuationSeparator/>
      </w:r>
    </w:p>
    <w:p w14:paraId="106FD6E1" w14:textId="77777777" w:rsidR="00F65FBE" w:rsidRDefault="00F65FBE"/>
    <w:p w14:paraId="2D93320F" w14:textId="77777777" w:rsidR="00F65FBE" w:rsidRDefault="00F65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D1DB" w14:textId="77777777" w:rsidR="00F65FBE" w:rsidRDefault="00F65FBE" w:rsidP="00494D76">
      <w:r>
        <w:separator/>
      </w:r>
    </w:p>
    <w:p w14:paraId="732B873C" w14:textId="77777777" w:rsidR="00F65FBE" w:rsidRDefault="00F65FBE"/>
    <w:p w14:paraId="67F01057" w14:textId="77777777" w:rsidR="00F65FBE" w:rsidRDefault="00F65FBE"/>
  </w:footnote>
  <w:footnote w:type="continuationSeparator" w:id="0">
    <w:p w14:paraId="15E80708" w14:textId="77777777" w:rsidR="00F65FBE" w:rsidRDefault="00F65FBE" w:rsidP="00494D76">
      <w:r>
        <w:continuationSeparator/>
      </w:r>
    </w:p>
    <w:p w14:paraId="0162865E" w14:textId="77777777" w:rsidR="00F65FBE" w:rsidRDefault="00F65FBE"/>
    <w:p w14:paraId="3BC96A10" w14:textId="77777777" w:rsidR="00F65FBE" w:rsidRDefault="00F65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115180"/>
      <w:docPartObj>
        <w:docPartGallery w:val="Page Numbers (Top of Page)"/>
        <w:docPartUnique/>
      </w:docPartObj>
    </w:sdtPr>
    <w:sdtEndPr/>
    <w:sdtContent>
      <w:p w14:paraId="34D3D67B" w14:textId="72A3D3B0" w:rsidR="00133432" w:rsidRDefault="001334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B3C" w:rsidRPr="00765B3C">
          <w:rPr>
            <w:noProof/>
            <w:lang w:val="lt-LT"/>
          </w:rPr>
          <w:t>2</w:t>
        </w:r>
        <w:r>
          <w:fldChar w:fldCharType="end"/>
        </w:r>
      </w:p>
    </w:sdtContent>
  </w:sdt>
  <w:p w14:paraId="55B5A6FB" w14:textId="77777777" w:rsidR="00133432" w:rsidRDefault="00133432">
    <w:pPr>
      <w:pStyle w:val="Antrats"/>
    </w:pPr>
  </w:p>
  <w:p w14:paraId="41B55485" w14:textId="77777777" w:rsidR="001739E9" w:rsidRDefault="001739E9"/>
  <w:p w14:paraId="7321ABF4" w14:textId="77777777" w:rsidR="001739E9" w:rsidRDefault="001739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DB16412"/>
    <w:multiLevelType w:val="multilevel"/>
    <w:tmpl w:val="D1F416E2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52F75F5"/>
    <w:multiLevelType w:val="multilevel"/>
    <w:tmpl w:val="9DB01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903226291">
    <w:abstractNumId w:val="8"/>
  </w:num>
  <w:num w:numId="2" w16cid:durableId="421611910">
    <w:abstractNumId w:val="5"/>
  </w:num>
  <w:num w:numId="3" w16cid:durableId="830103346">
    <w:abstractNumId w:val="6"/>
  </w:num>
  <w:num w:numId="4" w16cid:durableId="841628876">
    <w:abstractNumId w:val="0"/>
  </w:num>
  <w:num w:numId="5" w16cid:durableId="318076431">
    <w:abstractNumId w:val="2"/>
  </w:num>
  <w:num w:numId="6" w16cid:durableId="413208795">
    <w:abstractNumId w:val="9"/>
  </w:num>
  <w:num w:numId="7" w16cid:durableId="1285960498">
    <w:abstractNumId w:val="3"/>
  </w:num>
  <w:num w:numId="8" w16cid:durableId="946424035">
    <w:abstractNumId w:val="1"/>
  </w:num>
  <w:num w:numId="9" w16cid:durableId="1214004980">
    <w:abstractNumId w:val="4"/>
  </w:num>
  <w:num w:numId="10" w16cid:durableId="2048871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71"/>
    <w:rsid w:val="00003A70"/>
    <w:rsid w:val="0001394A"/>
    <w:rsid w:val="00026CD7"/>
    <w:rsid w:val="00032B0D"/>
    <w:rsid w:val="000360E8"/>
    <w:rsid w:val="00037ECD"/>
    <w:rsid w:val="00063AE5"/>
    <w:rsid w:val="00063C17"/>
    <w:rsid w:val="000653FC"/>
    <w:rsid w:val="000720C2"/>
    <w:rsid w:val="00076D54"/>
    <w:rsid w:val="000800AC"/>
    <w:rsid w:val="0008544F"/>
    <w:rsid w:val="000A55A7"/>
    <w:rsid w:val="000C7E72"/>
    <w:rsid w:val="000E2DFD"/>
    <w:rsid w:val="000F0B6E"/>
    <w:rsid w:val="00110268"/>
    <w:rsid w:val="00110B71"/>
    <w:rsid w:val="00122606"/>
    <w:rsid w:val="001316E3"/>
    <w:rsid w:val="00133432"/>
    <w:rsid w:val="00134D14"/>
    <w:rsid w:val="00142C0A"/>
    <w:rsid w:val="00144CC7"/>
    <w:rsid w:val="001506CC"/>
    <w:rsid w:val="001557DB"/>
    <w:rsid w:val="00160B8E"/>
    <w:rsid w:val="00167A95"/>
    <w:rsid w:val="00172681"/>
    <w:rsid w:val="00172EF1"/>
    <w:rsid w:val="001739E9"/>
    <w:rsid w:val="00175D00"/>
    <w:rsid w:val="00181866"/>
    <w:rsid w:val="00196463"/>
    <w:rsid w:val="001A03EE"/>
    <w:rsid w:val="001A09C4"/>
    <w:rsid w:val="001B7B14"/>
    <w:rsid w:val="001C308D"/>
    <w:rsid w:val="001C4449"/>
    <w:rsid w:val="001E081B"/>
    <w:rsid w:val="001F4192"/>
    <w:rsid w:val="00200B38"/>
    <w:rsid w:val="002108B7"/>
    <w:rsid w:val="002176B4"/>
    <w:rsid w:val="0024246C"/>
    <w:rsid w:val="00260C76"/>
    <w:rsid w:val="00263754"/>
    <w:rsid w:val="00263A7C"/>
    <w:rsid w:val="002913DD"/>
    <w:rsid w:val="0029589A"/>
    <w:rsid w:val="002974F8"/>
    <w:rsid w:val="002A1B56"/>
    <w:rsid w:val="002B275E"/>
    <w:rsid w:val="002D1C2B"/>
    <w:rsid w:val="002D46F6"/>
    <w:rsid w:val="002E1E0D"/>
    <w:rsid w:val="002E4A37"/>
    <w:rsid w:val="002E4A9F"/>
    <w:rsid w:val="002F4CEC"/>
    <w:rsid w:val="00316DC5"/>
    <w:rsid w:val="00316DC7"/>
    <w:rsid w:val="00317239"/>
    <w:rsid w:val="00317AF9"/>
    <w:rsid w:val="003268C5"/>
    <w:rsid w:val="00330BB2"/>
    <w:rsid w:val="0033256E"/>
    <w:rsid w:val="00332853"/>
    <w:rsid w:val="00334B3A"/>
    <w:rsid w:val="00341212"/>
    <w:rsid w:val="00342761"/>
    <w:rsid w:val="0034415A"/>
    <w:rsid w:val="003505D4"/>
    <w:rsid w:val="003617CF"/>
    <w:rsid w:val="0037590D"/>
    <w:rsid w:val="003861E1"/>
    <w:rsid w:val="003866CA"/>
    <w:rsid w:val="00394711"/>
    <w:rsid w:val="0039626D"/>
    <w:rsid w:val="003A37FE"/>
    <w:rsid w:val="003A79D1"/>
    <w:rsid w:val="003C0C69"/>
    <w:rsid w:val="003C32A0"/>
    <w:rsid w:val="003C4B61"/>
    <w:rsid w:val="003D014D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A216E"/>
    <w:rsid w:val="004D0546"/>
    <w:rsid w:val="004D3E59"/>
    <w:rsid w:val="004E67CE"/>
    <w:rsid w:val="004F4F1F"/>
    <w:rsid w:val="0050509B"/>
    <w:rsid w:val="00505B80"/>
    <w:rsid w:val="00512435"/>
    <w:rsid w:val="0051616D"/>
    <w:rsid w:val="005271F1"/>
    <w:rsid w:val="00527AE4"/>
    <w:rsid w:val="00530F9D"/>
    <w:rsid w:val="00531127"/>
    <w:rsid w:val="005357CB"/>
    <w:rsid w:val="00550CC5"/>
    <w:rsid w:val="00552599"/>
    <w:rsid w:val="005565A1"/>
    <w:rsid w:val="00567549"/>
    <w:rsid w:val="0057027E"/>
    <w:rsid w:val="00570A11"/>
    <w:rsid w:val="00573E9C"/>
    <w:rsid w:val="005761AA"/>
    <w:rsid w:val="00592032"/>
    <w:rsid w:val="00593E5E"/>
    <w:rsid w:val="005958C3"/>
    <w:rsid w:val="00596989"/>
    <w:rsid w:val="005B5B98"/>
    <w:rsid w:val="005C12DE"/>
    <w:rsid w:val="005C1899"/>
    <w:rsid w:val="005C1F44"/>
    <w:rsid w:val="005C63C0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55AB8"/>
    <w:rsid w:val="00664CF9"/>
    <w:rsid w:val="00670C87"/>
    <w:rsid w:val="006869C1"/>
    <w:rsid w:val="00687709"/>
    <w:rsid w:val="006A23F9"/>
    <w:rsid w:val="006A38E1"/>
    <w:rsid w:val="006A6AF0"/>
    <w:rsid w:val="006B096E"/>
    <w:rsid w:val="006B0ABD"/>
    <w:rsid w:val="006D6C14"/>
    <w:rsid w:val="006E2CDC"/>
    <w:rsid w:val="006E5647"/>
    <w:rsid w:val="006E5B94"/>
    <w:rsid w:val="006E7364"/>
    <w:rsid w:val="006F0631"/>
    <w:rsid w:val="006F29C5"/>
    <w:rsid w:val="006F2DC8"/>
    <w:rsid w:val="006F39D6"/>
    <w:rsid w:val="006F3FC8"/>
    <w:rsid w:val="006F6B97"/>
    <w:rsid w:val="007012B7"/>
    <w:rsid w:val="007050D8"/>
    <w:rsid w:val="00705655"/>
    <w:rsid w:val="00733EC7"/>
    <w:rsid w:val="00735E47"/>
    <w:rsid w:val="0073611B"/>
    <w:rsid w:val="00737C7B"/>
    <w:rsid w:val="007401FF"/>
    <w:rsid w:val="0076190E"/>
    <w:rsid w:val="00765B3C"/>
    <w:rsid w:val="00775A81"/>
    <w:rsid w:val="00777A5D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25A84"/>
    <w:rsid w:val="00831AFC"/>
    <w:rsid w:val="00832D25"/>
    <w:rsid w:val="00835629"/>
    <w:rsid w:val="00835D2F"/>
    <w:rsid w:val="00840A2A"/>
    <w:rsid w:val="00856042"/>
    <w:rsid w:val="008635AC"/>
    <w:rsid w:val="00865D20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0E79"/>
    <w:rsid w:val="008E3072"/>
    <w:rsid w:val="008E6CF9"/>
    <w:rsid w:val="008F2321"/>
    <w:rsid w:val="009026B3"/>
    <w:rsid w:val="00906632"/>
    <w:rsid w:val="00910BE1"/>
    <w:rsid w:val="009111D8"/>
    <w:rsid w:val="00920307"/>
    <w:rsid w:val="00923864"/>
    <w:rsid w:val="0092579F"/>
    <w:rsid w:val="00931797"/>
    <w:rsid w:val="00932C4F"/>
    <w:rsid w:val="0095121F"/>
    <w:rsid w:val="009574C8"/>
    <w:rsid w:val="009709E9"/>
    <w:rsid w:val="00973D07"/>
    <w:rsid w:val="0097435D"/>
    <w:rsid w:val="00992DFB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520F6"/>
    <w:rsid w:val="00A74E12"/>
    <w:rsid w:val="00A9583C"/>
    <w:rsid w:val="00AA47FF"/>
    <w:rsid w:val="00AC6786"/>
    <w:rsid w:val="00AC73E8"/>
    <w:rsid w:val="00AD6505"/>
    <w:rsid w:val="00AD7CDB"/>
    <w:rsid w:val="00AF2357"/>
    <w:rsid w:val="00AF7765"/>
    <w:rsid w:val="00B230B9"/>
    <w:rsid w:val="00B26182"/>
    <w:rsid w:val="00B3548B"/>
    <w:rsid w:val="00B438C9"/>
    <w:rsid w:val="00B4614E"/>
    <w:rsid w:val="00B679F6"/>
    <w:rsid w:val="00B75C0E"/>
    <w:rsid w:val="00B82041"/>
    <w:rsid w:val="00B855EC"/>
    <w:rsid w:val="00B86350"/>
    <w:rsid w:val="00B91CCE"/>
    <w:rsid w:val="00B94E2F"/>
    <w:rsid w:val="00B9610E"/>
    <w:rsid w:val="00BA71E4"/>
    <w:rsid w:val="00BB248F"/>
    <w:rsid w:val="00BB2BB9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082A"/>
    <w:rsid w:val="00C23C0A"/>
    <w:rsid w:val="00C31CE6"/>
    <w:rsid w:val="00C403FD"/>
    <w:rsid w:val="00C4778A"/>
    <w:rsid w:val="00C523AA"/>
    <w:rsid w:val="00C705CA"/>
    <w:rsid w:val="00C73734"/>
    <w:rsid w:val="00C76A55"/>
    <w:rsid w:val="00C820E2"/>
    <w:rsid w:val="00C877B3"/>
    <w:rsid w:val="00CA36F8"/>
    <w:rsid w:val="00CA6255"/>
    <w:rsid w:val="00CA6D38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B6DCE"/>
    <w:rsid w:val="00DC3D7F"/>
    <w:rsid w:val="00DC67F0"/>
    <w:rsid w:val="00DD3162"/>
    <w:rsid w:val="00DD4F4F"/>
    <w:rsid w:val="00DD7E04"/>
    <w:rsid w:val="00DF0AF2"/>
    <w:rsid w:val="00DF6FD9"/>
    <w:rsid w:val="00E03F17"/>
    <w:rsid w:val="00E05EDA"/>
    <w:rsid w:val="00E1069A"/>
    <w:rsid w:val="00E13A68"/>
    <w:rsid w:val="00E306EF"/>
    <w:rsid w:val="00E33E6A"/>
    <w:rsid w:val="00E43A8D"/>
    <w:rsid w:val="00E43B9B"/>
    <w:rsid w:val="00E5147D"/>
    <w:rsid w:val="00E65F6D"/>
    <w:rsid w:val="00E702AB"/>
    <w:rsid w:val="00E704E7"/>
    <w:rsid w:val="00E768AA"/>
    <w:rsid w:val="00E77526"/>
    <w:rsid w:val="00E835A2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EE5DC7"/>
    <w:rsid w:val="00F13403"/>
    <w:rsid w:val="00F17CE7"/>
    <w:rsid w:val="00F22ED7"/>
    <w:rsid w:val="00F325ED"/>
    <w:rsid w:val="00F32640"/>
    <w:rsid w:val="00F40F0A"/>
    <w:rsid w:val="00F456D6"/>
    <w:rsid w:val="00F51A62"/>
    <w:rsid w:val="00F56550"/>
    <w:rsid w:val="00F577E9"/>
    <w:rsid w:val="00F64640"/>
    <w:rsid w:val="00F65FBE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F80D"/>
  <w15:docId w15:val="{E85768E6-6D2D-44B3-B211-93FE896B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5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32326-44FF-4CCC-B18F-75F8490A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91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776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2019-05-06T13:06:00Z</cp:lastPrinted>
  <dcterms:created xsi:type="dcterms:W3CDTF">2025-10-13T13:40:00Z</dcterms:created>
  <dcterms:modified xsi:type="dcterms:W3CDTF">2025-10-24T09:20:00Z</dcterms:modified>
</cp:coreProperties>
</file>