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F7AD7" w14:textId="16E3129E" w:rsidR="00A1319F" w:rsidRDefault="00A1319F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204DEBC7" wp14:editId="685AE37E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DF673" w14:textId="77777777" w:rsidR="00A1319F" w:rsidRDefault="00A1319F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047A8E14" w14:textId="74A6253D" w:rsidR="00C523AA" w:rsidRPr="00B61E48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B61E48">
        <w:rPr>
          <w:b/>
          <w:caps/>
          <w:sz w:val="28"/>
          <w:lang w:eastAsia="ar-SA"/>
        </w:rPr>
        <w:t>Kretingos rajono savivaldybės taryba</w:t>
      </w:r>
    </w:p>
    <w:p w14:paraId="6CA93C87" w14:textId="77777777" w:rsidR="00C523AA" w:rsidRPr="00B61E48" w:rsidRDefault="00C523AA" w:rsidP="00B61E48">
      <w:pPr>
        <w:rPr>
          <w:caps/>
          <w:szCs w:val="24"/>
        </w:rPr>
      </w:pPr>
    </w:p>
    <w:p w14:paraId="3383E7C7" w14:textId="77777777" w:rsidR="00C523AA" w:rsidRPr="00B61E48" w:rsidRDefault="001A03EE" w:rsidP="001A03EE">
      <w:pPr>
        <w:jc w:val="center"/>
        <w:rPr>
          <w:b/>
        </w:rPr>
      </w:pPr>
      <w:r w:rsidRPr="00B61E48">
        <w:rPr>
          <w:b/>
        </w:rPr>
        <w:t>SPRENDIMAS</w:t>
      </w:r>
    </w:p>
    <w:p w14:paraId="665F83F3" w14:textId="77777777" w:rsidR="00C523AA" w:rsidRPr="00B61E48" w:rsidRDefault="00E13E1C" w:rsidP="001A03EE">
      <w:pPr>
        <w:jc w:val="center"/>
        <w:rPr>
          <w:b/>
          <w:caps/>
        </w:rPr>
      </w:pPr>
      <w:r w:rsidRPr="00B61E48">
        <w:rPr>
          <w:b/>
          <w:caps/>
        </w:rPr>
        <w:t xml:space="preserve">DĖL </w:t>
      </w:r>
      <w:r w:rsidR="00A02533" w:rsidRPr="00B61E48">
        <w:rPr>
          <w:b/>
          <w:caps/>
        </w:rPr>
        <w:t>KRETINGOS RAJONO GARBĖS PILIEČIO VARDO SUTEIKIMO</w:t>
      </w:r>
    </w:p>
    <w:p w14:paraId="7955E621" w14:textId="77777777" w:rsidR="00C523AA" w:rsidRPr="00B61E48" w:rsidRDefault="00C523AA" w:rsidP="00B61E48">
      <w:pPr>
        <w:rPr>
          <w:szCs w:val="24"/>
        </w:rPr>
      </w:pPr>
    </w:p>
    <w:p w14:paraId="6F6A6C8F" w14:textId="6F71B9A1" w:rsidR="00C523AA" w:rsidRPr="00B61E48" w:rsidRDefault="00C523AA" w:rsidP="008D59AF">
      <w:pPr>
        <w:jc w:val="center"/>
        <w:rPr>
          <w:szCs w:val="24"/>
        </w:rPr>
      </w:pPr>
      <w:r w:rsidRPr="00B61E48">
        <w:rPr>
          <w:szCs w:val="24"/>
        </w:rPr>
        <w:t>20</w:t>
      </w:r>
      <w:r w:rsidR="00B4201E">
        <w:rPr>
          <w:szCs w:val="24"/>
        </w:rPr>
        <w:t>2</w:t>
      </w:r>
      <w:r w:rsidR="00B02A1F">
        <w:rPr>
          <w:szCs w:val="24"/>
        </w:rPr>
        <w:t>5</w:t>
      </w:r>
      <w:r w:rsidR="009111D8" w:rsidRPr="00B61E48">
        <w:rPr>
          <w:szCs w:val="24"/>
        </w:rPr>
        <w:t xml:space="preserve"> </w:t>
      </w:r>
      <w:r w:rsidRPr="00B61E48">
        <w:rPr>
          <w:szCs w:val="24"/>
        </w:rPr>
        <w:t xml:space="preserve">m. </w:t>
      </w:r>
      <w:r w:rsidR="00D82AF3" w:rsidRPr="00B61E48">
        <w:rPr>
          <w:szCs w:val="24"/>
        </w:rPr>
        <w:t>gegužės</w:t>
      </w:r>
      <w:r w:rsidR="00E1552A">
        <w:rPr>
          <w:szCs w:val="24"/>
        </w:rPr>
        <w:t xml:space="preserve"> 2</w:t>
      </w:r>
      <w:r w:rsidR="00A1319F">
        <w:rPr>
          <w:szCs w:val="24"/>
        </w:rPr>
        <w:t>9</w:t>
      </w:r>
      <w:r w:rsidR="009111D8" w:rsidRPr="00B61E48">
        <w:rPr>
          <w:szCs w:val="24"/>
        </w:rPr>
        <w:t xml:space="preserve"> </w:t>
      </w:r>
      <w:r w:rsidRPr="00B61E48">
        <w:rPr>
          <w:szCs w:val="24"/>
        </w:rPr>
        <w:t xml:space="preserve">d. Nr. </w:t>
      </w:r>
      <w:r w:rsidR="00E1552A">
        <w:rPr>
          <w:szCs w:val="24"/>
        </w:rPr>
        <w:t>T</w:t>
      </w:r>
      <w:r w:rsidR="00A1319F">
        <w:rPr>
          <w:szCs w:val="24"/>
        </w:rPr>
        <w:t>2</w:t>
      </w:r>
      <w:r w:rsidR="00E1552A">
        <w:rPr>
          <w:szCs w:val="24"/>
        </w:rPr>
        <w:t>-197</w:t>
      </w:r>
    </w:p>
    <w:p w14:paraId="60D38B6E" w14:textId="77777777" w:rsidR="00C523AA" w:rsidRPr="00B61E48" w:rsidRDefault="00C523AA" w:rsidP="008D59AF">
      <w:pPr>
        <w:jc w:val="center"/>
        <w:rPr>
          <w:szCs w:val="24"/>
        </w:rPr>
      </w:pPr>
      <w:r w:rsidRPr="00B61E48">
        <w:rPr>
          <w:szCs w:val="24"/>
        </w:rPr>
        <w:t>Kretinga</w:t>
      </w:r>
    </w:p>
    <w:p w14:paraId="2E98E0F1" w14:textId="77777777" w:rsidR="00C523AA" w:rsidRPr="00B61E48" w:rsidRDefault="00C523AA" w:rsidP="00B61E48">
      <w:pPr>
        <w:jc w:val="both"/>
        <w:rPr>
          <w:szCs w:val="24"/>
        </w:rPr>
      </w:pPr>
    </w:p>
    <w:p w14:paraId="39FA3932" w14:textId="15251031" w:rsidR="00C523AA" w:rsidRPr="00B61E48" w:rsidRDefault="00E13E1C" w:rsidP="008F7E3A">
      <w:pPr>
        <w:ind w:firstLine="851"/>
        <w:jc w:val="both"/>
        <w:rPr>
          <w:szCs w:val="24"/>
        </w:rPr>
      </w:pPr>
      <w:r w:rsidRPr="00B61E48">
        <w:rPr>
          <w:szCs w:val="24"/>
        </w:rPr>
        <w:t xml:space="preserve">Vadovaudamasi </w:t>
      </w:r>
      <w:r w:rsidR="00566804" w:rsidRPr="00B61E48">
        <w:rPr>
          <w:szCs w:val="24"/>
        </w:rPr>
        <w:t xml:space="preserve">Kretingos rajono </w:t>
      </w:r>
      <w:r w:rsidR="008457CA">
        <w:rPr>
          <w:szCs w:val="24"/>
        </w:rPr>
        <w:t>g</w:t>
      </w:r>
      <w:r w:rsidR="00A02533" w:rsidRPr="00B61E48">
        <w:rPr>
          <w:szCs w:val="24"/>
        </w:rPr>
        <w:t>arbės piliečio vardo suteikimo nuostatų, patvirtintų Kretingos rajono savivaldybės tarybos 2011 m. lapkričio 24 d. sprendimu Nr</w:t>
      </w:r>
      <w:r w:rsidR="008457CA">
        <w:rPr>
          <w:szCs w:val="24"/>
        </w:rPr>
        <w:t>. T2-447 „Dėl Kretingos rajono g</w:t>
      </w:r>
      <w:r w:rsidR="00A02533" w:rsidRPr="00B61E48">
        <w:rPr>
          <w:szCs w:val="24"/>
        </w:rPr>
        <w:t>arbės piliečio vardo suteikim</w:t>
      </w:r>
      <w:r w:rsidR="003D4BD5" w:rsidRPr="00B61E48">
        <w:rPr>
          <w:szCs w:val="24"/>
        </w:rPr>
        <w:t>o nuostatų tvirtinimo“</w:t>
      </w:r>
      <w:r w:rsidR="00B61E48" w:rsidRPr="00B61E48">
        <w:rPr>
          <w:szCs w:val="24"/>
        </w:rPr>
        <w:t>,</w:t>
      </w:r>
      <w:r w:rsidR="003D4BD5" w:rsidRPr="00B61E48">
        <w:rPr>
          <w:szCs w:val="24"/>
        </w:rPr>
        <w:t xml:space="preserve"> 7 punktu</w:t>
      </w:r>
      <w:r w:rsidR="008F7E3A" w:rsidRPr="00B61E48">
        <w:rPr>
          <w:szCs w:val="24"/>
        </w:rPr>
        <w:t xml:space="preserve"> </w:t>
      </w:r>
      <w:r w:rsidR="00A02533" w:rsidRPr="00B61E48">
        <w:rPr>
          <w:szCs w:val="24"/>
        </w:rPr>
        <w:t xml:space="preserve">bei </w:t>
      </w:r>
      <w:r w:rsidR="008F7E3A" w:rsidRPr="00B61E48">
        <w:rPr>
          <w:szCs w:val="24"/>
        </w:rPr>
        <w:t xml:space="preserve">atsižvelgdama į </w:t>
      </w:r>
      <w:r w:rsidR="00566804" w:rsidRPr="00B61E48">
        <w:rPr>
          <w:szCs w:val="24"/>
        </w:rPr>
        <w:t xml:space="preserve">Kretingos rajono </w:t>
      </w:r>
      <w:r w:rsidR="008457CA">
        <w:rPr>
          <w:szCs w:val="24"/>
        </w:rPr>
        <w:t>g</w:t>
      </w:r>
      <w:r w:rsidR="00A02533" w:rsidRPr="00B61E48">
        <w:rPr>
          <w:szCs w:val="24"/>
        </w:rPr>
        <w:t xml:space="preserve">arbės piliečio vardo suteikimo komisijos </w:t>
      </w:r>
      <w:r w:rsidR="00B4201E">
        <w:rPr>
          <w:szCs w:val="24"/>
        </w:rPr>
        <w:t>202</w:t>
      </w:r>
      <w:r w:rsidR="00B02A1F">
        <w:rPr>
          <w:szCs w:val="24"/>
        </w:rPr>
        <w:t>5</w:t>
      </w:r>
      <w:r w:rsidR="008F7E3A" w:rsidRPr="00B61E48">
        <w:rPr>
          <w:szCs w:val="24"/>
        </w:rPr>
        <w:t xml:space="preserve"> m. </w:t>
      </w:r>
      <w:r w:rsidR="00C31753" w:rsidRPr="00C02D20">
        <w:rPr>
          <w:szCs w:val="24"/>
        </w:rPr>
        <w:t xml:space="preserve">gegužės </w:t>
      </w:r>
      <w:r w:rsidR="00B02A1F">
        <w:rPr>
          <w:szCs w:val="24"/>
        </w:rPr>
        <w:t>6</w:t>
      </w:r>
      <w:r w:rsidR="00C02D20" w:rsidRPr="00C02D20">
        <w:rPr>
          <w:szCs w:val="24"/>
        </w:rPr>
        <w:t xml:space="preserve"> </w:t>
      </w:r>
      <w:r w:rsidR="00D82AF3" w:rsidRPr="00C02D20">
        <w:rPr>
          <w:szCs w:val="24"/>
        </w:rPr>
        <w:t xml:space="preserve">d. </w:t>
      </w:r>
      <w:r w:rsidR="00B4201E" w:rsidRPr="00C02D20">
        <w:rPr>
          <w:szCs w:val="24"/>
        </w:rPr>
        <w:t xml:space="preserve">posėdžio </w:t>
      </w:r>
      <w:r w:rsidR="00C31753" w:rsidRPr="00C02D20">
        <w:rPr>
          <w:szCs w:val="24"/>
        </w:rPr>
        <w:t>protokolą Nr. KS1-</w:t>
      </w:r>
      <w:r w:rsidR="00F44B53">
        <w:rPr>
          <w:szCs w:val="24"/>
        </w:rPr>
        <w:t>5</w:t>
      </w:r>
      <w:r w:rsidR="00DC4374" w:rsidRPr="00C02D20">
        <w:rPr>
          <w:szCs w:val="24"/>
        </w:rPr>
        <w:t>,</w:t>
      </w:r>
      <w:r w:rsidR="008F7E3A" w:rsidRPr="00C02D20">
        <w:rPr>
          <w:szCs w:val="24"/>
        </w:rPr>
        <w:t xml:space="preserve"> </w:t>
      </w:r>
      <w:r w:rsidRPr="00C02D20">
        <w:rPr>
          <w:szCs w:val="24"/>
        </w:rPr>
        <w:t xml:space="preserve">Kretingos rajono savivaldybės taryba </w:t>
      </w:r>
      <w:r w:rsidRPr="00C02D20">
        <w:rPr>
          <w:spacing w:val="60"/>
          <w:szCs w:val="24"/>
        </w:rPr>
        <w:t>nusprendžia</w:t>
      </w:r>
      <w:r w:rsidRPr="00B61E48">
        <w:rPr>
          <w:szCs w:val="24"/>
        </w:rPr>
        <w:t>:</w:t>
      </w:r>
    </w:p>
    <w:p w14:paraId="03F6B74F" w14:textId="4B6FA223" w:rsidR="00C02D20" w:rsidRDefault="009A0BCD" w:rsidP="00C02D20">
      <w:pPr>
        <w:ind w:firstLine="851"/>
        <w:jc w:val="both"/>
      </w:pPr>
      <w:r>
        <w:rPr>
          <w:szCs w:val="24"/>
        </w:rPr>
        <w:t xml:space="preserve">1. </w:t>
      </w:r>
      <w:r w:rsidR="00A43A22">
        <w:rPr>
          <w:szCs w:val="24"/>
        </w:rPr>
        <w:t xml:space="preserve">Suteikti </w:t>
      </w:r>
      <w:r w:rsidR="00B02A1F">
        <w:rPr>
          <w:szCs w:val="24"/>
        </w:rPr>
        <w:t xml:space="preserve">po mirties </w:t>
      </w:r>
      <w:r w:rsidR="00A43A22">
        <w:rPr>
          <w:szCs w:val="24"/>
        </w:rPr>
        <w:t>Kretingos rajono g</w:t>
      </w:r>
      <w:r w:rsidR="00A02533" w:rsidRPr="00B61E48">
        <w:rPr>
          <w:szCs w:val="24"/>
        </w:rPr>
        <w:t xml:space="preserve">arbės piliečio vardą </w:t>
      </w:r>
      <w:r w:rsidR="00B02A1F">
        <w:t xml:space="preserve">generolui Vladui Nagevičiui-Nagiui už nuopelnus ginant Lietuvos laisvę ir nepriklausomybę, </w:t>
      </w:r>
      <w:r w:rsidR="00F44B53">
        <w:t xml:space="preserve">už </w:t>
      </w:r>
      <w:r w:rsidR="00B02A1F">
        <w:t>iškilius darbus ir pasiekimus sveikatos apsaugos, kultūros, ilgalaikės visuomeninės veiklos ir kitose srityse bei Kretingos rajono vardo garsinimą šalyje</w:t>
      </w:r>
      <w:r w:rsidR="00C02D20">
        <w:t xml:space="preserve">. </w:t>
      </w:r>
    </w:p>
    <w:p w14:paraId="5E3B9556" w14:textId="77777777" w:rsidR="00543100" w:rsidRPr="0076193A" w:rsidRDefault="00C31753" w:rsidP="00543100">
      <w:pPr>
        <w:tabs>
          <w:tab w:val="left" w:pos="426"/>
        </w:tabs>
        <w:ind w:firstLine="851"/>
        <w:jc w:val="both"/>
        <w:rPr>
          <w:color w:val="000000"/>
          <w:lang w:eastAsia="lt-LT"/>
        </w:rPr>
      </w:pPr>
      <w:r>
        <w:t xml:space="preserve">2. </w:t>
      </w:r>
      <w:r w:rsidR="00543100">
        <w:rPr>
          <w:color w:val="000000"/>
          <w:lang w:eastAsia="lt-LT"/>
        </w:rPr>
        <w:t>Nustatyti, kad</w:t>
      </w:r>
      <w:r w:rsidR="00543100" w:rsidRPr="00A82A39">
        <w:rPr>
          <w:color w:val="000000"/>
          <w:lang w:eastAsia="lt-LT"/>
        </w:rPr>
        <w:t xml:space="preserve"> </w:t>
      </w:r>
      <w:r w:rsidR="00543100">
        <w:rPr>
          <w:color w:val="000000"/>
          <w:lang w:eastAsia="lt-LT"/>
        </w:rPr>
        <w:t>š</w:t>
      </w:r>
      <w:r w:rsidR="00543100" w:rsidRPr="00822F0E">
        <w:t>is</w:t>
      </w:r>
      <w:r w:rsidR="00543100" w:rsidRPr="00A82A39">
        <w:t xml:space="preserve"> sprendimas gali būti skundžiamas </w:t>
      </w:r>
      <w:r w:rsidR="00543100">
        <w:t xml:space="preserve">Lietuvos Respublikos ikiteisminio administracinių ginčų nagrinėjimo tvarkos įstatymo nustatyta tvarka Lietuvos administracinių ginčų komisijos Klaipėdos apygardos skyriui </w:t>
      </w:r>
      <w:r w:rsidR="00543100" w:rsidRPr="00A82A39">
        <w:t>(</w:t>
      </w:r>
      <w:r w:rsidR="00543100">
        <w:t>J. Janonio g. 24</w:t>
      </w:r>
      <w:r w:rsidR="00543100" w:rsidRPr="00A82A39">
        <w:t xml:space="preserve">, Klaipėdoje) arba </w:t>
      </w:r>
      <w:r w:rsidR="00543100">
        <w:t xml:space="preserve">Lietuvos Respublikos administracinių bylų teisenos įstatymo nustatyta tvarka </w:t>
      </w:r>
      <w:r w:rsidR="00543100" w:rsidRPr="00A82A39">
        <w:t>Regionų apygardos administracinio teismo Klaipėdos rūmams (Galinio Pylimo g. 9, Klaipėdoje) per vieną mėnesį nuo šio sprendimo paskelbimo arba įteikimo suinteresuotam asmeniui dienos.</w:t>
      </w:r>
    </w:p>
    <w:p w14:paraId="59C835A2" w14:textId="77777777" w:rsidR="00C31753" w:rsidRDefault="00C31753" w:rsidP="00C31753">
      <w:pPr>
        <w:tabs>
          <w:tab w:val="left" w:pos="851"/>
        </w:tabs>
        <w:ind w:firstLine="851"/>
        <w:jc w:val="both"/>
        <w:rPr>
          <w:color w:val="000000"/>
          <w:sz w:val="28"/>
          <w:lang w:eastAsia="lt-LT"/>
        </w:rPr>
      </w:pPr>
    </w:p>
    <w:p w14:paraId="12A0CED7" w14:textId="31C35C1D" w:rsidR="00C523AA" w:rsidRPr="00B61E48" w:rsidRDefault="00C523AA" w:rsidP="006E2CDC">
      <w:pPr>
        <w:tabs>
          <w:tab w:val="center" w:pos="4820"/>
          <w:tab w:val="right" w:pos="9639"/>
        </w:tabs>
        <w:jc w:val="both"/>
      </w:pPr>
      <w:r w:rsidRPr="00B61E48">
        <w:t>Savivaldybės meras</w:t>
      </w:r>
      <w:r w:rsidR="00A1319F">
        <w:tab/>
      </w:r>
      <w:r w:rsidR="00A1319F">
        <w:tab/>
        <w:t>Antanas Kalnius</w:t>
      </w:r>
    </w:p>
    <w:p w14:paraId="3E2BD9A2" w14:textId="77777777" w:rsidR="00C523AA" w:rsidRPr="00B61E48" w:rsidRDefault="00C523AA" w:rsidP="00C523AA">
      <w:pPr>
        <w:jc w:val="both"/>
        <w:rPr>
          <w:szCs w:val="24"/>
        </w:rPr>
      </w:pPr>
    </w:p>
    <w:p w14:paraId="3348F94A" w14:textId="77777777" w:rsidR="00C523AA" w:rsidRPr="00B61E48" w:rsidRDefault="00C523AA" w:rsidP="00C523AA">
      <w:pPr>
        <w:jc w:val="both"/>
        <w:rPr>
          <w:szCs w:val="24"/>
        </w:rPr>
      </w:pPr>
    </w:p>
    <w:p w14:paraId="119052C5" w14:textId="77777777" w:rsidR="00C523AA" w:rsidRPr="00B61E48" w:rsidRDefault="00C523AA" w:rsidP="00C523AA">
      <w:pPr>
        <w:jc w:val="both"/>
        <w:rPr>
          <w:szCs w:val="24"/>
        </w:rPr>
      </w:pPr>
    </w:p>
    <w:p w14:paraId="68C3FC99" w14:textId="77777777" w:rsidR="00C523AA" w:rsidRPr="00B61E48" w:rsidRDefault="00C523AA" w:rsidP="00C523AA">
      <w:pPr>
        <w:jc w:val="both"/>
        <w:rPr>
          <w:szCs w:val="24"/>
        </w:rPr>
      </w:pPr>
    </w:p>
    <w:p w14:paraId="41BE59CA" w14:textId="77777777" w:rsidR="00C523AA" w:rsidRPr="00B61E48" w:rsidRDefault="00C523AA" w:rsidP="00C523AA">
      <w:pPr>
        <w:jc w:val="both"/>
        <w:rPr>
          <w:szCs w:val="24"/>
        </w:rPr>
      </w:pPr>
    </w:p>
    <w:p w14:paraId="3E877CEA" w14:textId="77777777" w:rsidR="00C523AA" w:rsidRPr="00B61E48" w:rsidRDefault="00C523AA" w:rsidP="00C523AA">
      <w:pPr>
        <w:jc w:val="both"/>
        <w:rPr>
          <w:szCs w:val="24"/>
        </w:rPr>
      </w:pPr>
    </w:p>
    <w:p w14:paraId="6ECFF160" w14:textId="77777777" w:rsidR="00C523AA" w:rsidRPr="00B61E48" w:rsidRDefault="00C523AA" w:rsidP="00C523AA">
      <w:pPr>
        <w:jc w:val="both"/>
        <w:rPr>
          <w:szCs w:val="24"/>
        </w:rPr>
      </w:pPr>
    </w:p>
    <w:p w14:paraId="3A6BDDF2" w14:textId="77777777" w:rsidR="00C523AA" w:rsidRPr="00B61E48" w:rsidRDefault="00C523AA" w:rsidP="00C523AA">
      <w:pPr>
        <w:jc w:val="both"/>
        <w:rPr>
          <w:szCs w:val="24"/>
        </w:rPr>
      </w:pPr>
    </w:p>
    <w:p w14:paraId="572E604F" w14:textId="77777777" w:rsidR="00C523AA" w:rsidRPr="00B61E48" w:rsidRDefault="00C523AA" w:rsidP="00C523AA">
      <w:pPr>
        <w:jc w:val="both"/>
        <w:rPr>
          <w:szCs w:val="24"/>
        </w:rPr>
      </w:pPr>
    </w:p>
    <w:p w14:paraId="293196E9" w14:textId="77777777" w:rsidR="009574C8" w:rsidRPr="00B61E48" w:rsidRDefault="009574C8" w:rsidP="00C523AA"/>
    <w:p w14:paraId="6E7724CF" w14:textId="77777777" w:rsidR="009574C8" w:rsidRPr="00B61E48" w:rsidRDefault="009574C8" w:rsidP="00C523AA"/>
    <w:p w14:paraId="6BCC13EE" w14:textId="77777777" w:rsidR="007B60A0" w:rsidRPr="00B61E48" w:rsidRDefault="007B60A0" w:rsidP="00C523AA"/>
    <w:p w14:paraId="0F257FAF" w14:textId="77777777" w:rsidR="00C523AA" w:rsidRPr="00B61E48" w:rsidRDefault="00C523AA">
      <w:pPr>
        <w:rPr>
          <w:szCs w:val="24"/>
        </w:rPr>
      </w:pPr>
    </w:p>
    <w:p w14:paraId="2CA0178B" w14:textId="77777777" w:rsidR="00435E0D" w:rsidRPr="00B61E48" w:rsidRDefault="00435E0D">
      <w:pPr>
        <w:rPr>
          <w:szCs w:val="24"/>
        </w:rPr>
      </w:pPr>
    </w:p>
    <w:p w14:paraId="14B40777" w14:textId="77777777" w:rsidR="00435E0D" w:rsidRPr="00B61E48" w:rsidRDefault="00435E0D">
      <w:pPr>
        <w:rPr>
          <w:szCs w:val="24"/>
        </w:rPr>
      </w:pPr>
    </w:p>
    <w:p w14:paraId="598F1D25" w14:textId="77777777" w:rsidR="00435E0D" w:rsidRPr="00B61E48" w:rsidRDefault="00435E0D">
      <w:pPr>
        <w:rPr>
          <w:szCs w:val="24"/>
        </w:rPr>
      </w:pPr>
    </w:p>
    <w:p w14:paraId="55A50DC8" w14:textId="77777777" w:rsidR="009C1716" w:rsidRPr="00B61E48" w:rsidRDefault="009C1716">
      <w:pPr>
        <w:rPr>
          <w:szCs w:val="24"/>
        </w:rPr>
      </w:pPr>
    </w:p>
    <w:p w14:paraId="380E9862" w14:textId="77777777" w:rsidR="009C1716" w:rsidRPr="00B61E48" w:rsidRDefault="009C1716">
      <w:pPr>
        <w:rPr>
          <w:szCs w:val="24"/>
        </w:rPr>
      </w:pPr>
    </w:p>
    <w:p w14:paraId="22F8C291" w14:textId="77777777" w:rsidR="009C1716" w:rsidRPr="00B61E48" w:rsidRDefault="009C1716">
      <w:pPr>
        <w:rPr>
          <w:szCs w:val="24"/>
        </w:rPr>
      </w:pPr>
    </w:p>
    <w:p w14:paraId="3C4CFBC9" w14:textId="77777777" w:rsidR="00DC4374" w:rsidRPr="00B61E48" w:rsidRDefault="00DC4374">
      <w:pPr>
        <w:rPr>
          <w:szCs w:val="24"/>
        </w:rPr>
      </w:pPr>
    </w:p>
    <w:p w14:paraId="70640FF4" w14:textId="77777777" w:rsidR="00DC4374" w:rsidRPr="00B61E48" w:rsidRDefault="00DC4374">
      <w:pPr>
        <w:rPr>
          <w:szCs w:val="24"/>
        </w:rPr>
      </w:pPr>
    </w:p>
    <w:p w14:paraId="2CF02786" w14:textId="72080748" w:rsidR="0073635F" w:rsidRDefault="00D21617" w:rsidP="00981254">
      <w:pPr>
        <w:rPr>
          <w:b/>
        </w:rPr>
      </w:pPr>
      <w:r w:rsidRPr="00B61E48">
        <w:rPr>
          <w:szCs w:val="24"/>
        </w:rPr>
        <w:t>D</w:t>
      </w:r>
      <w:r w:rsidR="00435E0D" w:rsidRPr="00B61E48">
        <w:rPr>
          <w:szCs w:val="24"/>
        </w:rPr>
        <w:t>alia Činkienė</w:t>
      </w:r>
    </w:p>
    <w:sectPr w:rsidR="0073635F" w:rsidSect="003C342F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EA51" w14:textId="77777777" w:rsidR="001F0556" w:rsidRDefault="001F0556" w:rsidP="00494D76">
      <w:r>
        <w:separator/>
      </w:r>
    </w:p>
  </w:endnote>
  <w:endnote w:type="continuationSeparator" w:id="0">
    <w:p w14:paraId="509AA8D5" w14:textId="77777777" w:rsidR="001F0556" w:rsidRDefault="001F0556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4A985" w14:textId="77777777" w:rsidR="001F0556" w:rsidRDefault="001F0556" w:rsidP="00494D76">
      <w:r>
        <w:separator/>
      </w:r>
    </w:p>
  </w:footnote>
  <w:footnote w:type="continuationSeparator" w:id="0">
    <w:p w14:paraId="248AF55D" w14:textId="77777777" w:rsidR="001F0556" w:rsidRDefault="001F0556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887141476">
    <w:abstractNumId w:val="4"/>
  </w:num>
  <w:num w:numId="2" w16cid:durableId="1300920819">
    <w:abstractNumId w:val="2"/>
  </w:num>
  <w:num w:numId="3" w16cid:durableId="1808205436">
    <w:abstractNumId w:val="3"/>
  </w:num>
  <w:num w:numId="4" w16cid:durableId="2091463954">
    <w:abstractNumId w:val="0"/>
  </w:num>
  <w:num w:numId="5" w16cid:durableId="1131636057">
    <w:abstractNumId w:val="1"/>
  </w:num>
  <w:num w:numId="6" w16cid:durableId="1622875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68"/>
    <w:rsid w:val="00003A70"/>
    <w:rsid w:val="00006EBE"/>
    <w:rsid w:val="00012826"/>
    <w:rsid w:val="0001394A"/>
    <w:rsid w:val="00026CD7"/>
    <w:rsid w:val="00032B0D"/>
    <w:rsid w:val="00037ECD"/>
    <w:rsid w:val="00063C17"/>
    <w:rsid w:val="000653FC"/>
    <w:rsid w:val="000672B2"/>
    <w:rsid w:val="00076D54"/>
    <w:rsid w:val="000800AC"/>
    <w:rsid w:val="0008544F"/>
    <w:rsid w:val="000A55A7"/>
    <w:rsid w:val="000D5D7B"/>
    <w:rsid w:val="000E2DFD"/>
    <w:rsid w:val="000E45B0"/>
    <w:rsid w:val="000F00DD"/>
    <w:rsid w:val="000F0B6E"/>
    <w:rsid w:val="000F7355"/>
    <w:rsid w:val="00100105"/>
    <w:rsid w:val="00100B51"/>
    <w:rsid w:val="00105A31"/>
    <w:rsid w:val="00110268"/>
    <w:rsid w:val="00110B71"/>
    <w:rsid w:val="00121880"/>
    <w:rsid w:val="00122606"/>
    <w:rsid w:val="00125C3C"/>
    <w:rsid w:val="001316E3"/>
    <w:rsid w:val="00142C0A"/>
    <w:rsid w:val="001506CC"/>
    <w:rsid w:val="0015277F"/>
    <w:rsid w:val="001557DB"/>
    <w:rsid w:val="00160B8E"/>
    <w:rsid w:val="00167918"/>
    <w:rsid w:val="00167A95"/>
    <w:rsid w:val="00172681"/>
    <w:rsid w:val="00172EF1"/>
    <w:rsid w:val="00175D00"/>
    <w:rsid w:val="00181866"/>
    <w:rsid w:val="001A03EE"/>
    <w:rsid w:val="001A09C4"/>
    <w:rsid w:val="001B2B5D"/>
    <w:rsid w:val="001B7B14"/>
    <w:rsid w:val="001C308D"/>
    <w:rsid w:val="001C3C0C"/>
    <w:rsid w:val="001C4449"/>
    <w:rsid w:val="001F0556"/>
    <w:rsid w:val="001F1301"/>
    <w:rsid w:val="001F4192"/>
    <w:rsid w:val="001F4467"/>
    <w:rsid w:val="00200B38"/>
    <w:rsid w:val="002108B7"/>
    <w:rsid w:val="002176B4"/>
    <w:rsid w:val="00221AB6"/>
    <w:rsid w:val="002239CE"/>
    <w:rsid w:val="002300FA"/>
    <w:rsid w:val="002316AE"/>
    <w:rsid w:val="00236365"/>
    <w:rsid w:val="00260C76"/>
    <w:rsid w:val="00263754"/>
    <w:rsid w:val="00275BDC"/>
    <w:rsid w:val="00281C39"/>
    <w:rsid w:val="0029589A"/>
    <w:rsid w:val="002974F8"/>
    <w:rsid w:val="002A1B56"/>
    <w:rsid w:val="002B275E"/>
    <w:rsid w:val="002B6AE3"/>
    <w:rsid w:val="002D1241"/>
    <w:rsid w:val="002D1C2B"/>
    <w:rsid w:val="002E4A37"/>
    <w:rsid w:val="002F4CEC"/>
    <w:rsid w:val="00304BB7"/>
    <w:rsid w:val="00316DC5"/>
    <w:rsid w:val="00316DC7"/>
    <w:rsid w:val="00317AF9"/>
    <w:rsid w:val="003268C5"/>
    <w:rsid w:val="00330BB2"/>
    <w:rsid w:val="0033256E"/>
    <w:rsid w:val="00332853"/>
    <w:rsid w:val="00334B3A"/>
    <w:rsid w:val="00334CC5"/>
    <w:rsid w:val="00341212"/>
    <w:rsid w:val="00342761"/>
    <w:rsid w:val="003505D4"/>
    <w:rsid w:val="00354B15"/>
    <w:rsid w:val="00362830"/>
    <w:rsid w:val="00367FAC"/>
    <w:rsid w:val="00371118"/>
    <w:rsid w:val="0037590D"/>
    <w:rsid w:val="00394711"/>
    <w:rsid w:val="003966D1"/>
    <w:rsid w:val="003A79D1"/>
    <w:rsid w:val="003C0C69"/>
    <w:rsid w:val="003C32A0"/>
    <w:rsid w:val="003C342F"/>
    <w:rsid w:val="003D4BD5"/>
    <w:rsid w:val="003E19AD"/>
    <w:rsid w:val="003E774B"/>
    <w:rsid w:val="003F1334"/>
    <w:rsid w:val="003F2793"/>
    <w:rsid w:val="003F3419"/>
    <w:rsid w:val="003F3ACD"/>
    <w:rsid w:val="0040249E"/>
    <w:rsid w:val="00404575"/>
    <w:rsid w:val="00417F76"/>
    <w:rsid w:val="00420F97"/>
    <w:rsid w:val="00421E21"/>
    <w:rsid w:val="00434197"/>
    <w:rsid w:val="00435E0D"/>
    <w:rsid w:val="00437B81"/>
    <w:rsid w:val="00437C6C"/>
    <w:rsid w:val="004618D8"/>
    <w:rsid w:val="00463155"/>
    <w:rsid w:val="0046406A"/>
    <w:rsid w:val="00471879"/>
    <w:rsid w:val="004867D0"/>
    <w:rsid w:val="00494D76"/>
    <w:rsid w:val="004B3E65"/>
    <w:rsid w:val="004C6607"/>
    <w:rsid w:val="004D0546"/>
    <w:rsid w:val="004D3E59"/>
    <w:rsid w:val="004E149C"/>
    <w:rsid w:val="004E67CE"/>
    <w:rsid w:val="004F4F1F"/>
    <w:rsid w:val="0050509B"/>
    <w:rsid w:val="00505B80"/>
    <w:rsid w:val="00511343"/>
    <w:rsid w:val="0051616D"/>
    <w:rsid w:val="005271F1"/>
    <w:rsid w:val="00527AE4"/>
    <w:rsid w:val="00530F9D"/>
    <w:rsid w:val="00531127"/>
    <w:rsid w:val="005357CB"/>
    <w:rsid w:val="00543100"/>
    <w:rsid w:val="005565A1"/>
    <w:rsid w:val="00561A43"/>
    <w:rsid w:val="00566804"/>
    <w:rsid w:val="00567549"/>
    <w:rsid w:val="0057027E"/>
    <w:rsid w:val="00570A11"/>
    <w:rsid w:val="00573E9C"/>
    <w:rsid w:val="0057447C"/>
    <w:rsid w:val="005761AA"/>
    <w:rsid w:val="00592032"/>
    <w:rsid w:val="00593E5E"/>
    <w:rsid w:val="00596989"/>
    <w:rsid w:val="005B5B98"/>
    <w:rsid w:val="005C1899"/>
    <w:rsid w:val="005C61A8"/>
    <w:rsid w:val="00604194"/>
    <w:rsid w:val="00611482"/>
    <w:rsid w:val="00612BE3"/>
    <w:rsid w:val="00616B92"/>
    <w:rsid w:val="00620745"/>
    <w:rsid w:val="00626103"/>
    <w:rsid w:val="006265C1"/>
    <w:rsid w:val="00627480"/>
    <w:rsid w:val="006356D7"/>
    <w:rsid w:val="00641A9C"/>
    <w:rsid w:val="00651B64"/>
    <w:rsid w:val="0065292D"/>
    <w:rsid w:val="00663ED6"/>
    <w:rsid w:val="00670C87"/>
    <w:rsid w:val="006869C1"/>
    <w:rsid w:val="00687709"/>
    <w:rsid w:val="006B096E"/>
    <w:rsid w:val="006B5B2E"/>
    <w:rsid w:val="006C52A7"/>
    <w:rsid w:val="006D21AA"/>
    <w:rsid w:val="006D6C14"/>
    <w:rsid w:val="006E2CDC"/>
    <w:rsid w:val="006E5B94"/>
    <w:rsid w:val="006E69F7"/>
    <w:rsid w:val="006E7364"/>
    <w:rsid w:val="006F0631"/>
    <w:rsid w:val="006F2DC8"/>
    <w:rsid w:val="006F39D6"/>
    <w:rsid w:val="006F3FC8"/>
    <w:rsid w:val="007012B7"/>
    <w:rsid w:val="007055A6"/>
    <w:rsid w:val="00705655"/>
    <w:rsid w:val="00705A8C"/>
    <w:rsid w:val="007168C5"/>
    <w:rsid w:val="00721748"/>
    <w:rsid w:val="0072379C"/>
    <w:rsid w:val="00733EC7"/>
    <w:rsid w:val="0073502E"/>
    <w:rsid w:val="0073611B"/>
    <w:rsid w:val="0073635F"/>
    <w:rsid w:val="00737C7B"/>
    <w:rsid w:val="007401FF"/>
    <w:rsid w:val="007437EE"/>
    <w:rsid w:val="0076667B"/>
    <w:rsid w:val="0076799A"/>
    <w:rsid w:val="00775A81"/>
    <w:rsid w:val="00775F82"/>
    <w:rsid w:val="0078331C"/>
    <w:rsid w:val="00793DDB"/>
    <w:rsid w:val="00794453"/>
    <w:rsid w:val="00796D6E"/>
    <w:rsid w:val="007A15D2"/>
    <w:rsid w:val="007A3F58"/>
    <w:rsid w:val="007B60A0"/>
    <w:rsid w:val="007C153E"/>
    <w:rsid w:val="007E0EC7"/>
    <w:rsid w:val="007E296E"/>
    <w:rsid w:val="007E3DB6"/>
    <w:rsid w:val="007E697F"/>
    <w:rsid w:val="00800CE1"/>
    <w:rsid w:val="008021FA"/>
    <w:rsid w:val="0081055E"/>
    <w:rsid w:val="008107A0"/>
    <w:rsid w:val="00812D82"/>
    <w:rsid w:val="00832D25"/>
    <w:rsid w:val="00835629"/>
    <w:rsid w:val="00835D2F"/>
    <w:rsid w:val="008457CA"/>
    <w:rsid w:val="00856042"/>
    <w:rsid w:val="008666C4"/>
    <w:rsid w:val="00867098"/>
    <w:rsid w:val="00874CF0"/>
    <w:rsid w:val="00874D41"/>
    <w:rsid w:val="008775CE"/>
    <w:rsid w:val="008872F3"/>
    <w:rsid w:val="008A05E6"/>
    <w:rsid w:val="008A0B58"/>
    <w:rsid w:val="008B2EEC"/>
    <w:rsid w:val="008C352B"/>
    <w:rsid w:val="008C4920"/>
    <w:rsid w:val="008C68A2"/>
    <w:rsid w:val="008D59AF"/>
    <w:rsid w:val="008E3072"/>
    <w:rsid w:val="008F7E3A"/>
    <w:rsid w:val="00910BE1"/>
    <w:rsid w:val="009111D8"/>
    <w:rsid w:val="00916DCB"/>
    <w:rsid w:val="00920307"/>
    <w:rsid w:val="0092579F"/>
    <w:rsid w:val="00934064"/>
    <w:rsid w:val="0095121F"/>
    <w:rsid w:val="009574C8"/>
    <w:rsid w:val="009709E9"/>
    <w:rsid w:val="00973D07"/>
    <w:rsid w:val="00981254"/>
    <w:rsid w:val="009A0BCD"/>
    <w:rsid w:val="009A7461"/>
    <w:rsid w:val="009B0593"/>
    <w:rsid w:val="009B065F"/>
    <w:rsid w:val="009B3224"/>
    <w:rsid w:val="009C1716"/>
    <w:rsid w:val="009C7AD2"/>
    <w:rsid w:val="009D5E7E"/>
    <w:rsid w:val="009D7CC4"/>
    <w:rsid w:val="009E4D56"/>
    <w:rsid w:val="009F5396"/>
    <w:rsid w:val="00A0213A"/>
    <w:rsid w:val="00A02533"/>
    <w:rsid w:val="00A044F7"/>
    <w:rsid w:val="00A07CE3"/>
    <w:rsid w:val="00A1319F"/>
    <w:rsid w:val="00A16C74"/>
    <w:rsid w:val="00A213D6"/>
    <w:rsid w:val="00A26BD2"/>
    <w:rsid w:val="00A332BF"/>
    <w:rsid w:val="00A36BCB"/>
    <w:rsid w:val="00A43A22"/>
    <w:rsid w:val="00A44045"/>
    <w:rsid w:val="00A44243"/>
    <w:rsid w:val="00A519DB"/>
    <w:rsid w:val="00A669A3"/>
    <w:rsid w:val="00A84F8F"/>
    <w:rsid w:val="00A9583C"/>
    <w:rsid w:val="00A97D7E"/>
    <w:rsid w:val="00AA47FF"/>
    <w:rsid w:val="00AC6786"/>
    <w:rsid w:val="00AC713B"/>
    <w:rsid w:val="00AD7CDB"/>
    <w:rsid w:val="00AE2268"/>
    <w:rsid w:val="00AF74A8"/>
    <w:rsid w:val="00AF7765"/>
    <w:rsid w:val="00B02A1F"/>
    <w:rsid w:val="00B031AA"/>
    <w:rsid w:val="00B26182"/>
    <w:rsid w:val="00B3683B"/>
    <w:rsid w:val="00B4201E"/>
    <w:rsid w:val="00B4614E"/>
    <w:rsid w:val="00B57387"/>
    <w:rsid w:val="00B60463"/>
    <w:rsid w:val="00B61E48"/>
    <w:rsid w:val="00B61EEB"/>
    <w:rsid w:val="00B62123"/>
    <w:rsid w:val="00B679F6"/>
    <w:rsid w:val="00B75C0E"/>
    <w:rsid w:val="00B855EC"/>
    <w:rsid w:val="00B91CCE"/>
    <w:rsid w:val="00B94E2F"/>
    <w:rsid w:val="00BA71E4"/>
    <w:rsid w:val="00BB248F"/>
    <w:rsid w:val="00BC0897"/>
    <w:rsid w:val="00BC4D2B"/>
    <w:rsid w:val="00BD3DE6"/>
    <w:rsid w:val="00BE166F"/>
    <w:rsid w:val="00BF24C7"/>
    <w:rsid w:val="00BF6923"/>
    <w:rsid w:val="00C02D20"/>
    <w:rsid w:val="00C07EAB"/>
    <w:rsid w:val="00C1049B"/>
    <w:rsid w:val="00C142E6"/>
    <w:rsid w:val="00C151C8"/>
    <w:rsid w:val="00C233B3"/>
    <w:rsid w:val="00C23C0A"/>
    <w:rsid w:val="00C31753"/>
    <w:rsid w:val="00C31CE6"/>
    <w:rsid w:val="00C46DAF"/>
    <w:rsid w:val="00C523AA"/>
    <w:rsid w:val="00C705CA"/>
    <w:rsid w:val="00C76A55"/>
    <w:rsid w:val="00C820E2"/>
    <w:rsid w:val="00C877B3"/>
    <w:rsid w:val="00C94016"/>
    <w:rsid w:val="00C952E3"/>
    <w:rsid w:val="00CA6255"/>
    <w:rsid w:val="00CB3793"/>
    <w:rsid w:val="00CB577A"/>
    <w:rsid w:val="00CC2E3D"/>
    <w:rsid w:val="00CC724C"/>
    <w:rsid w:val="00CD1418"/>
    <w:rsid w:val="00CD5270"/>
    <w:rsid w:val="00CF11FE"/>
    <w:rsid w:val="00CF5BE7"/>
    <w:rsid w:val="00D108E8"/>
    <w:rsid w:val="00D1227E"/>
    <w:rsid w:val="00D16B62"/>
    <w:rsid w:val="00D174D6"/>
    <w:rsid w:val="00D21617"/>
    <w:rsid w:val="00D330C5"/>
    <w:rsid w:val="00D42D64"/>
    <w:rsid w:val="00D463E7"/>
    <w:rsid w:val="00D47F28"/>
    <w:rsid w:val="00D55E6D"/>
    <w:rsid w:val="00D56C7F"/>
    <w:rsid w:val="00D649C4"/>
    <w:rsid w:val="00D6759F"/>
    <w:rsid w:val="00D70CE7"/>
    <w:rsid w:val="00D73292"/>
    <w:rsid w:val="00D76301"/>
    <w:rsid w:val="00D82AF3"/>
    <w:rsid w:val="00D8671C"/>
    <w:rsid w:val="00D949A7"/>
    <w:rsid w:val="00DB44FF"/>
    <w:rsid w:val="00DB6241"/>
    <w:rsid w:val="00DC3D7F"/>
    <w:rsid w:val="00DC4374"/>
    <w:rsid w:val="00DC67F0"/>
    <w:rsid w:val="00DD3162"/>
    <w:rsid w:val="00DD4F4F"/>
    <w:rsid w:val="00DD54BD"/>
    <w:rsid w:val="00DD7E04"/>
    <w:rsid w:val="00DF0AF2"/>
    <w:rsid w:val="00DF1C3D"/>
    <w:rsid w:val="00E02BFC"/>
    <w:rsid w:val="00E03F17"/>
    <w:rsid w:val="00E13A68"/>
    <w:rsid w:val="00E13E1C"/>
    <w:rsid w:val="00E1552A"/>
    <w:rsid w:val="00E30698"/>
    <w:rsid w:val="00E306EF"/>
    <w:rsid w:val="00E33E6A"/>
    <w:rsid w:val="00E35101"/>
    <w:rsid w:val="00E5147D"/>
    <w:rsid w:val="00E702AB"/>
    <w:rsid w:val="00E761B9"/>
    <w:rsid w:val="00E77526"/>
    <w:rsid w:val="00E801AD"/>
    <w:rsid w:val="00E86771"/>
    <w:rsid w:val="00E9498D"/>
    <w:rsid w:val="00E97336"/>
    <w:rsid w:val="00EC325B"/>
    <w:rsid w:val="00EC5A68"/>
    <w:rsid w:val="00EE1887"/>
    <w:rsid w:val="00F03261"/>
    <w:rsid w:val="00F05982"/>
    <w:rsid w:val="00F13403"/>
    <w:rsid w:val="00F17CE7"/>
    <w:rsid w:val="00F22ED7"/>
    <w:rsid w:val="00F30F59"/>
    <w:rsid w:val="00F44B53"/>
    <w:rsid w:val="00F523EA"/>
    <w:rsid w:val="00F56550"/>
    <w:rsid w:val="00F64640"/>
    <w:rsid w:val="00F71066"/>
    <w:rsid w:val="00F733E4"/>
    <w:rsid w:val="00F73A23"/>
    <w:rsid w:val="00F74D09"/>
    <w:rsid w:val="00F81E51"/>
    <w:rsid w:val="00F9641F"/>
    <w:rsid w:val="00F97561"/>
    <w:rsid w:val="00FA747D"/>
    <w:rsid w:val="00FB5676"/>
    <w:rsid w:val="00FB5772"/>
    <w:rsid w:val="00FB6083"/>
    <w:rsid w:val="00FB6C91"/>
    <w:rsid w:val="00FB72B4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50509"/>
  <w15:docId w15:val="{59CB8A96-A6EC-4CA4-891B-6A6A6029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B4201E"/>
    <w:pPr>
      <w:spacing w:after="160" w:line="259" w:lineRule="auto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7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17A61-48E9-4C0C-BADB-7153B874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0</TotalTime>
  <Pages>1</Pages>
  <Words>183</Words>
  <Characters>1307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1488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Reda Pilelienė</cp:lastModifiedBy>
  <cp:revision>3</cp:revision>
  <cp:lastPrinted>2018-10-05T06:03:00Z</cp:lastPrinted>
  <dcterms:created xsi:type="dcterms:W3CDTF">2025-05-15T05:39:00Z</dcterms:created>
  <dcterms:modified xsi:type="dcterms:W3CDTF">2025-05-26T07:17:00Z</dcterms:modified>
</cp:coreProperties>
</file>