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A1A59" w14:textId="74F39A09" w:rsidR="009F7478" w:rsidRPr="00331808" w:rsidRDefault="00CC055A" w:rsidP="006F2B8C">
      <w:pPr>
        <w:tabs>
          <w:tab w:val="left" w:pos="4962"/>
        </w:tabs>
        <w:rPr>
          <w:bCs/>
          <w:iCs/>
        </w:rPr>
      </w:pPr>
      <w:r>
        <w:rPr>
          <w:bCs/>
          <w:iCs/>
        </w:rPr>
        <w:tab/>
      </w:r>
      <w:r>
        <w:rPr>
          <w:bCs/>
          <w:iCs/>
        </w:rPr>
        <w:tab/>
      </w:r>
      <w:r w:rsidR="009F7478" w:rsidRPr="00331808">
        <w:rPr>
          <w:bCs/>
          <w:iCs/>
        </w:rPr>
        <w:t xml:space="preserve">PRITARTA </w:t>
      </w:r>
    </w:p>
    <w:p w14:paraId="36118AA5" w14:textId="77777777" w:rsidR="009F7478" w:rsidRPr="00331808" w:rsidRDefault="009F7478" w:rsidP="006F2B8C">
      <w:pPr>
        <w:ind w:left="4320" w:firstLine="720"/>
        <w:rPr>
          <w:bCs/>
          <w:iCs/>
        </w:rPr>
      </w:pPr>
      <w:r w:rsidRPr="00331808">
        <w:rPr>
          <w:bCs/>
          <w:iCs/>
        </w:rPr>
        <w:t xml:space="preserve">Kretingos rajono savivaldybės tarybos </w:t>
      </w:r>
    </w:p>
    <w:p w14:paraId="5A00AC43" w14:textId="4EDA06CA" w:rsidR="009F7478" w:rsidRPr="00331808" w:rsidRDefault="009F7478" w:rsidP="006F2B8C">
      <w:pPr>
        <w:ind w:left="4320" w:firstLine="720"/>
        <w:rPr>
          <w:bCs/>
          <w:iCs/>
        </w:rPr>
      </w:pPr>
      <w:r w:rsidRPr="00331808">
        <w:rPr>
          <w:bCs/>
          <w:iCs/>
        </w:rPr>
        <w:t>202</w:t>
      </w:r>
      <w:r w:rsidR="00C37F85">
        <w:rPr>
          <w:bCs/>
          <w:iCs/>
        </w:rPr>
        <w:t>5</w:t>
      </w:r>
      <w:r w:rsidRPr="00331808">
        <w:rPr>
          <w:bCs/>
          <w:iCs/>
        </w:rPr>
        <w:t xml:space="preserve"> m. </w:t>
      </w:r>
      <w:r w:rsidR="00C37F85">
        <w:rPr>
          <w:bCs/>
          <w:iCs/>
        </w:rPr>
        <w:t>balandžio 24</w:t>
      </w:r>
      <w:r w:rsidRPr="00331808">
        <w:rPr>
          <w:bCs/>
          <w:iCs/>
        </w:rPr>
        <w:t xml:space="preserve"> d. sprendim</w:t>
      </w:r>
      <w:r w:rsidR="00CC055A">
        <w:rPr>
          <w:bCs/>
          <w:iCs/>
        </w:rPr>
        <w:t>u</w:t>
      </w:r>
      <w:r w:rsidRPr="00331808">
        <w:rPr>
          <w:bCs/>
          <w:iCs/>
        </w:rPr>
        <w:t xml:space="preserve"> Nr. </w:t>
      </w:r>
      <w:r w:rsidR="0000394F">
        <w:rPr>
          <w:bCs/>
          <w:iCs/>
        </w:rPr>
        <w:t>T2-147</w:t>
      </w:r>
    </w:p>
    <w:p w14:paraId="2474CF28" w14:textId="77777777" w:rsidR="00D03948" w:rsidRPr="00331808" w:rsidRDefault="00D03948" w:rsidP="00CC055A"/>
    <w:p w14:paraId="303C0A19" w14:textId="77777777" w:rsidR="00662E20" w:rsidRPr="00331808" w:rsidRDefault="00662E20" w:rsidP="00CC055A">
      <w:pPr>
        <w:pStyle w:val="Pagrindinistekstas2"/>
        <w:spacing w:after="0" w:line="240" w:lineRule="auto"/>
        <w:jc w:val="center"/>
        <w:rPr>
          <w:b/>
          <w:bCs/>
          <w:iCs/>
        </w:rPr>
      </w:pPr>
      <w:r w:rsidRPr="00331808">
        <w:rPr>
          <w:b/>
          <w:bCs/>
          <w:iCs/>
        </w:rPr>
        <w:t>JUNGTINĖS VEIKLOS (PARTNERYSTĖS) SUTARTIS</w:t>
      </w:r>
    </w:p>
    <w:p w14:paraId="0A5C2F63" w14:textId="77777777" w:rsidR="00662E20" w:rsidRPr="00331808" w:rsidRDefault="00662E20" w:rsidP="00CC055A">
      <w:pPr>
        <w:pStyle w:val="Pagrindinistekstas2"/>
        <w:spacing w:after="0" w:line="240" w:lineRule="auto"/>
        <w:jc w:val="center"/>
        <w:rPr>
          <w:b/>
          <w:bCs/>
          <w:iCs/>
        </w:rPr>
      </w:pPr>
    </w:p>
    <w:p w14:paraId="0D929553" w14:textId="35343FC1" w:rsidR="00662E20" w:rsidRPr="00331808" w:rsidRDefault="00610ECD" w:rsidP="00CC055A">
      <w:pPr>
        <w:pStyle w:val="Pagrindinistekstas2"/>
        <w:spacing w:after="0" w:line="240" w:lineRule="auto"/>
        <w:jc w:val="center"/>
        <w:rPr>
          <w:bCs/>
        </w:rPr>
      </w:pPr>
      <w:r w:rsidRPr="00331808">
        <w:rPr>
          <w:bCs/>
        </w:rPr>
        <w:t>202</w:t>
      </w:r>
      <w:r w:rsidR="00C37F85">
        <w:rPr>
          <w:bCs/>
        </w:rPr>
        <w:t>5</w:t>
      </w:r>
      <w:r w:rsidR="00662E20" w:rsidRPr="00331808">
        <w:rPr>
          <w:bCs/>
        </w:rPr>
        <w:t xml:space="preserve"> m. </w:t>
      </w:r>
      <w:r w:rsidR="00C37F85">
        <w:rPr>
          <w:bCs/>
        </w:rPr>
        <w:t>balandžio</w:t>
      </w:r>
      <w:r w:rsidR="00F1401B" w:rsidRPr="00331808">
        <w:rPr>
          <w:bCs/>
        </w:rPr>
        <w:t xml:space="preserve"> </w:t>
      </w:r>
      <w:r w:rsidR="00662E20" w:rsidRPr="00331808">
        <w:rPr>
          <w:bCs/>
        </w:rPr>
        <w:t xml:space="preserve"> ..</w:t>
      </w:r>
      <w:r w:rsidRPr="00331808">
        <w:rPr>
          <w:bCs/>
        </w:rPr>
        <w:t>..</w:t>
      </w:r>
      <w:r w:rsidR="00662E20" w:rsidRPr="00331808">
        <w:rPr>
          <w:bCs/>
        </w:rPr>
        <w:t>... d.</w:t>
      </w:r>
    </w:p>
    <w:p w14:paraId="4B775902" w14:textId="77777777" w:rsidR="00662E20" w:rsidRPr="00331808" w:rsidRDefault="00662E20" w:rsidP="00CC055A">
      <w:pPr>
        <w:pStyle w:val="Pagrindinistekstas2"/>
        <w:spacing w:after="0" w:line="240" w:lineRule="auto"/>
        <w:jc w:val="center"/>
      </w:pPr>
    </w:p>
    <w:p w14:paraId="2813CE8C" w14:textId="169CBD17" w:rsidR="00662E20" w:rsidRPr="00331808" w:rsidRDefault="00C37F85" w:rsidP="004C5A2B">
      <w:pPr>
        <w:ind w:firstLine="709"/>
        <w:jc w:val="both"/>
      </w:pPr>
      <w:r w:rsidRPr="00E23FC6">
        <w:rPr>
          <w:spacing w:val="-8"/>
        </w:rPr>
        <w:t>Jungtinės veiklos sutarties šalys</w:t>
      </w:r>
      <w:r w:rsidRPr="00E23FC6">
        <w:rPr>
          <w:b/>
          <w:spacing w:val="-8"/>
        </w:rPr>
        <w:t xml:space="preserve"> </w:t>
      </w:r>
      <w:r w:rsidRPr="00E23FC6">
        <w:rPr>
          <w:spacing w:val="-8"/>
        </w:rPr>
        <w:t xml:space="preserve">(toliau </w:t>
      </w:r>
      <w:r w:rsidRPr="00E23FC6">
        <w:rPr>
          <w:b/>
          <w:spacing w:val="-8"/>
        </w:rPr>
        <w:t>- Šalys</w:t>
      </w:r>
      <w:r w:rsidRPr="00E23FC6">
        <w:rPr>
          <w:spacing w:val="-8"/>
        </w:rPr>
        <w:t xml:space="preserve">):  </w:t>
      </w:r>
    </w:p>
    <w:p w14:paraId="1AE791E6" w14:textId="5411CDB9" w:rsidR="00662E20" w:rsidRPr="00331808" w:rsidRDefault="00C37F85" w:rsidP="002E2FAD">
      <w:pPr>
        <w:ind w:firstLine="709"/>
        <w:jc w:val="both"/>
      </w:pPr>
      <w:r>
        <w:rPr>
          <w:b/>
        </w:rPr>
        <w:t>ŽŪB „</w:t>
      </w:r>
      <w:proofErr w:type="spellStart"/>
      <w:r>
        <w:rPr>
          <w:b/>
        </w:rPr>
        <w:t>Večiai</w:t>
      </w:r>
      <w:proofErr w:type="spellEnd"/>
      <w:r>
        <w:rPr>
          <w:b/>
        </w:rPr>
        <w:t>“</w:t>
      </w:r>
      <w:r w:rsidR="00662E20" w:rsidRPr="00331808">
        <w:rPr>
          <w:b/>
        </w:rPr>
        <w:t>,</w:t>
      </w:r>
      <w:r w:rsidR="00662E20" w:rsidRPr="00331808">
        <w:t xml:space="preserve"> juridinio asmens kodas</w:t>
      </w:r>
      <w:r w:rsidR="003E3835" w:rsidRPr="00331808">
        <w:t xml:space="preserve"> </w:t>
      </w:r>
      <w:r>
        <w:t>304145964</w:t>
      </w:r>
      <w:r w:rsidR="00662E20" w:rsidRPr="00331808">
        <w:t>, buveinė</w:t>
      </w:r>
      <w:r w:rsidR="001F435A" w:rsidRPr="00331808">
        <w:t xml:space="preserve"> </w:t>
      </w:r>
      <w:r>
        <w:t>Mišučių</w:t>
      </w:r>
      <w:r w:rsidR="0002399E" w:rsidRPr="00331808">
        <w:t xml:space="preserve"> g. 2, </w:t>
      </w:r>
      <w:proofErr w:type="spellStart"/>
      <w:r>
        <w:t>Raguviškių</w:t>
      </w:r>
      <w:proofErr w:type="spellEnd"/>
      <w:r>
        <w:t xml:space="preserve"> k. </w:t>
      </w:r>
      <w:r w:rsidR="008B5419" w:rsidRPr="00331808">
        <w:t>LT-</w:t>
      </w:r>
      <w:r>
        <w:t>97160</w:t>
      </w:r>
      <w:r w:rsidR="008B5419" w:rsidRPr="00331808">
        <w:t xml:space="preserve"> </w:t>
      </w:r>
      <w:r>
        <w:t>Kretingos r.</w:t>
      </w:r>
      <w:r w:rsidR="0002399E" w:rsidRPr="00331808">
        <w:t xml:space="preserve"> </w:t>
      </w:r>
      <w:r w:rsidR="00662E20" w:rsidRPr="00331808">
        <w:t xml:space="preserve">(toliau – </w:t>
      </w:r>
      <w:r w:rsidR="00C62D00">
        <w:t>Pagrindinis partneris/</w:t>
      </w:r>
      <w:r w:rsidRPr="00C37F85">
        <w:rPr>
          <w:bCs/>
        </w:rPr>
        <w:t>Pareiškėjas</w:t>
      </w:r>
      <w:r w:rsidR="00662E20" w:rsidRPr="00331808">
        <w:t>), atstovaujama</w:t>
      </w:r>
      <w:r w:rsidR="005C2BDE" w:rsidRPr="00331808">
        <w:t xml:space="preserve"> </w:t>
      </w:r>
      <w:r w:rsidR="00610ECD" w:rsidRPr="00331808">
        <w:t>direktor</w:t>
      </w:r>
      <w:r>
        <w:t>iaus</w:t>
      </w:r>
      <w:r w:rsidR="00610ECD" w:rsidRPr="00331808">
        <w:t xml:space="preserve"> </w:t>
      </w:r>
      <w:r>
        <w:t>Vygando Kumpio</w:t>
      </w:r>
      <w:r w:rsidR="00662E20" w:rsidRPr="00331808">
        <w:t xml:space="preserve">, veikiančio pagal įstatus, </w:t>
      </w:r>
    </w:p>
    <w:p w14:paraId="40D4F182" w14:textId="77777777" w:rsidR="00662E20" w:rsidRPr="00331808" w:rsidRDefault="00662E20" w:rsidP="004C5A2B">
      <w:pPr>
        <w:ind w:firstLine="709"/>
        <w:jc w:val="both"/>
      </w:pPr>
      <w:r w:rsidRPr="00331808">
        <w:t xml:space="preserve">ir </w:t>
      </w:r>
    </w:p>
    <w:p w14:paraId="4441D09B" w14:textId="196F463C" w:rsidR="00662E20" w:rsidRPr="00331808" w:rsidRDefault="008B5419" w:rsidP="002E2FAD">
      <w:pPr>
        <w:ind w:firstLine="709"/>
        <w:jc w:val="both"/>
        <w:rPr>
          <w:rFonts w:eastAsia="SimSun"/>
          <w:bCs/>
        </w:rPr>
      </w:pPr>
      <w:r w:rsidRPr="00331808">
        <w:rPr>
          <w:b/>
        </w:rPr>
        <w:t>Kretingos</w:t>
      </w:r>
      <w:r w:rsidR="00662E20" w:rsidRPr="00331808">
        <w:rPr>
          <w:b/>
        </w:rPr>
        <w:t xml:space="preserve"> rajono savivaldybės administracija</w:t>
      </w:r>
      <w:r w:rsidR="00662E20" w:rsidRPr="00331808">
        <w:t xml:space="preserve">, juridinio asmens kodas </w:t>
      </w:r>
      <w:r w:rsidRPr="00331808">
        <w:t>188715222</w:t>
      </w:r>
      <w:r w:rsidR="00662E20" w:rsidRPr="00331808">
        <w:t xml:space="preserve">, buveinė </w:t>
      </w:r>
      <w:r w:rsidRPr="00331808">
        <w:t xml:space="preserve">Savanorių g. 29A, LT-97111 Kretinga </w:t>
      </w:r>
      <w:r w:rsidR="00662E20" w:rsidRPr="00331808">
        <w:t xml:space="preserve">(toliau – </w:t>
      </w:r>
      <w:r w:rsidR="00662E20" w:rsidRPr="00C37F85">
        <w:rPr>
          <w:bCs/>
        </w:rPr>
        <w:t>Partneri</w:t>
      </w:r>
      <w:r w:rsidR="00C37F85" w:rsidRPr="00C37F85">
        <w:rPr>
          <w:bCs/>
        </w:rPr>
        <w:t>s</w:t>
      </w:r>
      <w:r w:rsidR="00662E20" w:rsidRPr="00331808">
        <w:t>), atstovaujama administracijos direktor</w:t>
      </w:r>
      <w:r w:rsidRPr="00331808">
        <w:t>ės</w:t>
      </w:r>
      <w:r w:rsidR="00662E20" w:rsidRPr="00331808">
        <w:t xml:space="preserve"> </w:t>
      </w:r>
      <w:r w:rsidR="00C37F85">
        <w:rPr>
          <w:color w:val="000000"/>
        </w:rPr>
        <w:t xml:space="preserve">Vilmos </w:t>
      </w:r>
      <w:proofErr w:type="spellStart"/>
      <w:r w:rsidR="00C37F85">
        <w:rPr>
          <w:color w:val="000000"/>
        </w:rPr>
        <w:t>Preibienės</w:t>
      </w:r>
      <w:proofErr w:type="spellEnd"/>
      <w:r w:rsidR="00662E20" w:rsidRPr="00331808">
        <w:t>, veikiančio</w:t>
      </w:r>
      <w:r w:rsidRPr="00331808">
        <w:t>s</w:t>
      </w:r>
      <w:r w:rsidR="00662E20" w:rsidRPr="00331808">
        <w:t xml:space="preserve"> pagal administracijos nuostatus.</w:t>
      </w:r>
    </w:p>
    <w:p w14:paraId="2BECB5FB" w14:textId="77777777" w:rsidR="00662E20" w:rsidRPr="00331808" w:rsidRDefault="00662E20" w:rsidP="004C5A2B">
      <w:pPr>
        <w:ind w:firstLine="709"/>
        <w:jc w:val="both"/>
        <w:rPr>
          <w:rFonts w:eastAsia="SimSun"/>
          <w:bCs/>
        </w:rPr>
      </w:pPr>
    </w:p>
    <w:p w14:paraId="330E38B3" w14:textId="291C7DFF" w:rsidR="00662E20" w:rsidRPr="00331808" w:rsidRDefault="00C37F85" w:rsidP="002E2FAD">
      <w:pPr>
        <w:pStyle w:val="Pealkiri"/>
        <w:spacing w:before="0" w:after="0"/>
        <w:ind w:left="0" w:firstLine="709"/>
        <w:jc w:val="both"/>
        <w:rPr>
          <w:rFonts w:ascii="Times New Roman" w:hAnsi="Times New Roman"/>
          <w:sz w:val="24"/>
          <w:szCs w:val="24"/>
          <w:lang w:val="lt-LT"/>
        </w:rPr>
      </w:pPr>
      <w:r w:rsidRPr="00C37F85">
        <w:rPr>
          <w:rFonts w:ascii="Times New Roman" w:hAnsi="Times New Roman"/>
          <w:sz w:val="24"/>
          <w:szCs w:val="24"/>
          <w:lang w:val="lt-LT"/>
        </w:rPr>
        <w:t>toliau sutartyje kartu vadinamos Šalimis</w:t>
      </w:r>
      <w:r w:rsidR="00662E20" w:rsidRPr="00331808">
        <w:rPr>
          <w:rFonts w:ascii="Times New Roman" w:hAnsi="Times New Roman"/>
          <w:sz w:val="24"/>
          <w:szCs w:val="24"/>
          <w:lang w:val="lt-LT"/>
        </w:rPr>
        <w:t xml:space="preserve">, o kiekvienas atskirai – </w:t>
      </w:r>
      <w:r w:rsidR="00662E20" w:rsidRPr="00C37F85">
        <w:rPr>
          <w:rFonts w:ascii="Times New Roman" w:hAnsi="Times New Roman"/>
          <w:bCs/>
          <w:sz w:val="24"/>
          <w:szCs w:val="24"/>
          <w:lang w:val="lt-LT"/>
        </w:rPr>
        <w:t>Šalimi.</w:t>
      </w:r>
    </w:p>
    <w:p w14:paraId="43A1EEB0" w14:textId="77777777" w:rsidR="00662E20" w:rsidRPr="00331808" w:rsidRDefault="00662E20" w:rsidP="004C5A2B">
      <w:pPr>
        <w:ind w:firstLine="709"/>
      </w:pPr>
    </w:p>
    <w:p w14:paraId="364EB09A" w14:textId="77777777" w:rsidR="00662E20" w:rsidRPr="00331808" w:rsidRDefault="00662E20" w:rsidP="004C5A2B">
      <w:pPr>
        <w:pStyle w:val="Pagrindinistekstas2"/>
        <w:spacing w:after="0" w:line="240" w:lineRule="auto"/>
        <w:ind w:firstLine="709"/>
        <w:rPr>
          <w:b/>
          <w:iCs/>
        </w:rPr>
      </w:pPr>
      <w:r w:rsidRPr="00331808">
        <w:rPr>
          <w:b/>
          <w:iCs/>
        </w:rPr>
        <w:t>Sutartis sudaryta atsižvelgiant į tai, kad:</w:t>
      </w:r>
    </w:p>
    <w:p w14:paraId="03D9D58C" w14:textId="6FC9F725" w:rsidR="00662E20" w:rsidRPr="00720C87" w:rsidRDefault="00662E20" w:rsidP="002E2FAD">
      <w:pPr>
        <w:pStyle w:val="Pagrindinistekstas2"/>
        <w:spacing w:after="0" w:line="240" w:lineRule="auto"/>
        <w:ind w:firstLine="709"/>
        <w:jc w:val="both"/>
        <w:rPr>
          <w:spacing w:val="-3"/>
        </w:rPr>
      </w:pPr>
      <w:r w:rsidRPr="00331808">
        <w:rPr>
          <w:color w:val="000000"/>
          <w:spacing w:val="-3"/>
        </w:rPr>
        <w:t xml:space="preserve">Šalys ketina </w:t>
      </w:r>
      <w:r w:rsidRPr="00331808">
        <w:rPr>
          <w:spacing w:val="-3"/>
        </w:rPr>
        <w:t>bendrai įgyvendinti projektą „</w:t>
      </w:r>
      <w:proofErr w:type="spellStart"/>
      <w:r w:rsidR="00C37F85">
        <w:t>Juodupėnų</w:t>
      </w:r>
      <w:proofErr w:type="spellEnd"/>
      <w:r w:rsidR="00C37F85">
        <w:t xml:space="preserve"> kadastro vietovės dalies melioracijos statinių rekonstravimas</w:t>
      </w:r>
      <w:r w:rsidRPr="00331808">
        <w:rPr>
          <w:spacing w:val="-3"/>
        </w:rPr>
        <w:t xml:space="preserve">“ (toliau – Projektas), rengti projektinę dokumentaciją ir teikti bendrą paraišką paramai gauti </w:t>
      </w:r>
      <w:r w:rsidRPr="00331808">
        <w:t xml:space="preserve">pagal </w:t>
      </w:r>
      <w:r w:rsidR="00C62D00" w:rsidRPr="00736839">
        <w:t xml:space="preserve">Lietuvos </w:t>
      </w:r>
      <w:r w:rsidR="00C62D00">
        <w:t xml:space="preserve">žemės ūkio ir </w:t>
      </w:r>
      <w:r w:rsidR="00C62D00" w:rsidRPr="00736839">
        <w:t>kaimo plėtros 20</w:t>
      </w:r>
      <w:r w:rsidR="00C62D00">
        <w:t>23</w:t>
      </w:r>
      <w:r w:rsidR="00C62D00" w:rsidRPr="00736839">
        <w:t>–202</w:t>
      </w:r>
      <w:r w:rsidR="00C62D00">
        <w:t>7</w:t>
      </w:r>
      <w:r w:rsidR="00C62D00" w:rsidRPr="00736839">
        <w:t xml:space="preserve"> metų </w:t>
      </w:r>
      <w:r w:rsidR="00C62D00">
        <w:t xml:space="preserve">strateginio plano intervencinės </w:t>
      </w:r>
      <w:r w:rsidR="00C62D00" w:rsidRPr="00736839">
        <w:t xml:space="preserve">priemonės „Investicijos į </w:t>
      </w:r>
      <w:r w:rsidR="00C62D00">
        <w:t>melioracijos sistemas</w:t>
      </w:r>
      <w:r w:rsidR="00C62D00" w:rsidRPr="00736839">
        <w:t>“</w:t>
      </w:r>
      <w:r w:rsidRPr="00720C87">
        <w:rPr>
          <w:spacing w:val="-3"/>
        </w:rPr>
        <w:t>.</w:t>
      </w:r>
    </w:p>
    <w:p w14:paraId="5FF0DC0E" w14:textId="77777777" w:rsidR="00CC055A" w:rsidRPr="00720C87" w:rsidRDefault="00CC055A" w:rsidP="00C62D00">
      <w:pPr>
        <w:pStyle w:val="Pagrindinistekstas2"/>
        <w:spacing w:after="0" w:line="240" w:lineRule="auto"/>
        <w:ind w:firstLine="709"/>
        <w:jc w:val="both"/>
        <w:rPr>
          <w:spacing w:val="-3"/>
        </w:rPr>
      </w:pPr>
    </w:p>
    <w:p w14:paraId="385694B8" w14:textId="387A2735" w:rsidR="00662E20" w:rsidRPr="00720C87" w:rsidRDefault="00720C87" w:rsidP="004C5A2B">
      <w:pPr>
        <w:pStyle w:val="Pagrindinistekstas2"/>
        <w:keepNext/>
        <w:numPr>
          <w:ilvl w:val="0"/>
          <w:numId w:val="11"/>
        </w:numPr>
        <w:spacing w:after="0" w:line="240" w:lineRule="auto"/>
        <w:ind w:left="0" w:right="1134" w:firstLine="0"/>
        <w:jc w:val="center"/>
        <w:rPr>
          <w:b/>
          <w:bCs/>
          <w:iCs/>
          <w:spacing w:val="-2"/>
          <w:w w:val="101"/>
        </w:rPr>
      </w:pPr>
      <w:r w:rsidRPr="00720C87">
        <w:rPr>
          <w:b/>
          <w:bCs/>
          <w:iCs/>
          <w:spacing w:val="-2"/>
          <w:w w:val="101"/>
        </w:rPr>
        <w:t>BENDROJI DALIS</w:t>
      </w:r>
    </w:p>
    <w:p w14:paraId="3B0A9729" w14:textId="77777777" w:rsidR="00CC055A" w:rsidRPr="00720C87" w:rsidRDefault="00CC055A" w:rsidP="00C62D00">
      <w:pPr>
        <w:pStyle w:val="Pagrindinistekstas2"/>
        <w:keepNext/>
        <w:spacing w:after="0" w:line="240" w:lineRule="auto"/>
        <w:ind w:left="1495" w:right="1134"/>
        <w:rPr>
          <w:b/>
          <w:bCs/>
          <w:iCs/>
          <w:spacing w:val="-2"/>
          <w:w w:val="101"/>
        </w:rPr>
      </w:pPr>
    </w:p>
    <w:p w14:paraId="09F1B436" w14:textId="77777777" w:rsidR="00662E20" w:rsidRPr="00720C87" w:rsidRDefault="00662E20" w:rsidP="00C62D00">
      <w:pPr>
        <w:pStyle w:val="Pagrindinistekstas2"/>
        <w:widowControl w:val="0"/>
        <w:numPr>
          <w:ilvl w:val="1"/>
          <w:numId w:val="5"/>
        </w:numPr>
        <w:tabs>
          <w:tab w:val="clear" w:pos="900"/>
        </w:tabs>
        <w:autoSpaceDE w:val="0"/>
        <w:autoSpaceDN w:val="0"/>
        <w:adjustRightInd w:val="0"/>
        <w:spacing w:after="0" w:line="240" w:lineRule="auto"/>
        <w:ind w:left="0" w:firstLine="709"/>
        <w:jc w:val="both"/>
        <w:rPr>
          <w:spacing w:val="-3"/>
        </w:rPr>
      </w:pPr>
      <w:r w:rsidRPr="00720C87">
        <w:t xml:space="preserve">Ši Sutartis sudaroma siekiant nustatyti </w:t>
      </w:r>
      <w:r w:rsidRPr="00720C87">
        <w:rPr>
          <w:spacing w:val="-1"/>
        </w:rPr>
        <w:t>ir</w:t>
      </w:r>
      <w:r w:rsidRPr="00720C87">
        <w:t xml:space="preserve"> vykdyti Šalių bendrą dalyvavimą Projekte, Šalių įnašus, pareigas, teises ir atsakomybę, bei</w:t>
      </w:r>
      <w:r w:rsidRPr="00720C87">
        <w:rPr>
          <w:spacing w:val="-3"/>
        </w:rPr>
        <w:t xml:space="preserve"> tolimesnį Projekto veiklos tęstinumą po Projekto užbaigimo.</w:t>
      </w:r>
    </w:p>
    <w:p w14:paraId="74BE5E75" w14:textId="77777777" w:rsidR="00720C87" w:rsidRPr="00720C87" w:rsidRDefault="00720C87" w:rsidP="00C62D00">
      <w:pPr>
        <w:widowControl w:val="0"/>
        <w:numPr>
          <w:ilvl w:val="1"/>
          <w:numId w:val="5"/>
        </w:numPr>
        <w:tabs>
          <w:tab w:val="left" w:pos="540"/>
        </w:tabs>
        <w:autoSpaceDE w:val="0"/>
        <w:autoSpaceDN w:val="0"/>
        <w:adjustRightInd w:val="0"/>
        <w:ind w:hanging="191"/>
        <w:jc w:val="both"/>
      </w:pPr>
      <w:r w:rsidRPr="00720C87">
        <w:t>Sutartyje naudojamos sąvokos:</w:t>
      </w:r>
    </w:p>
    <w:p w14:paraId="463A98E7" w14:textId="29121488" w:rsidR="00720C87" w:rsidRPr="00720C87" w:rsidRDefault="00720C87" w:rsidP="00C62D00">
      <w:pPr>
        <w:widowControl w:val="0"/>
        <w:tabs>
          <w:tab w:val="left" w:pos="284"/>
        </w:tabs>
        <w:autoSpaceDE w:val="0"/>
        <w:autoSpaceDN w:val="0"/>
        <w:adjustRightInd w:val="0"/>
        <w:ind w:firstLine="709"/>
        <w:jc w:val="both"/>
      </w:pPr>
      <w:r w:rsidRPr="00720C87">
        <w:rPr>
          <w:bCs/>
        </w:rPr>
        <w:t>1.2.1.</w:t>
      </w:r>
      <w:r w:rsidRPr="00720C87">
        <w:rPr>
          <w:b/>
        </w:rPr>
        <w:t xml:space="preserve"> Projektas</w:t>
      </w:r>
      <w:r w:rsidRPr="00720C87">
        <w:t xml:space="preserve"> – „</w:t>
      </w:r>
      <w:proofErr w:type="spellStart"/>
      <w:r w:rsidR="00C62D00">
        <w:t>Juodupėnų</w:t>
      </w:r>
      <w:proofErr w:type="spellEnd"/>
      <w:r w:rsidR="00C62D00">
        <w:t xml:space="preserve"> kadastro vietovės dalies melioracijos statinių rekonstravimas</w:t>
      </w:r>
      <w:r w:rsidRPr="00720C87">
        <w:t xml:space="preserve">“  projektas </w:t>
      </w:r>
      <w:r w:rsidRPr="00720C87">
        <w:rPr>
          <w:lang w:eastAsia="ar-SA"/>
        </w:rPr>
        <w:t xml:space="preserve">teikiamas ir įgyvendinamas pagal </w:t>
      </w:r>
      <w:bookmarkStart w:id="0" w:name="_Hlk195083182"/>
      <w:r w:rsidR="00C62D00" w:rsidRPr="00736839">
        <w:t xml:space="preserve">Lietuvos </w:t>
      </w:r>
      <w:r w:rsidR="00C62D00">
        <w:t xml:space="preserve">žemės ūkio ir </w:t>
      </w:r>
      <w:r w:rsidR="00C62D00" w:rsidRPr="00736839">
        <w:t>kaimo plėtros 20</w:t>
      </w:r>
      <w:r w:rsidR="00C62D00">
        <w:t>23</w:t>
      </w:r>
      <w:r w:rsidR="00C62D00" w:rsidRPr="00736839">
        <w:t>–202</w:t>
      </w:r>
      <w:r w:rsidR="00C62D00">
        <w:t>7</w:t>
      </w:r>
      <w:r w:rsidR="00C62D00" w:rsidRPr="00736839">
        <w:t xml:space="preserve"> metų </w:t>
      </w:r>
      <w:r w:rsidR="00C62D00">
        <w:t xml:space="preserve">strateginio plano intervencinės </w:t>
      </w:r>
      <w:r w:rsidR="00C62D00" w:rsidRPr="00736839">
        <w:t xml:space="preserve">priemonės „Investicijos į </w:t>
      </w:r>
      <w:r w:rsidR="00C62D00">
        <w:t>melioracijos sistemas</w:t>
      </w:r>
      <w:r w:rsidR="00C62D00" w:rsidRPr="00736839">
        <w:t>“</w:t>
      </w:r>
      <w:bookmarkEnd w:id="0"/>
      <w:r w:rsidRPr="00720C87">
        <w:rPr>
          <w:lang w:eastAsia="ar-SA"/>
        </w:rPr>
        <w:t>.</w:t>
      </w:r>
    </w:p>
    <w:p w14:paraId="5108AD0F" w14:textId="28FA4A41" w:rsidR="00720C87" w:rsidRPr="00720C87" w:rsidRDefault="00720C87" w:rsidP="00C62D00">
      <w:pPr>
        <w:widowControl w:val="0"/>
        <w:tabs>
          <w:tab w:val="left" w:pos="1418"/>
        </w:tabs>
        <w:autoSpaceDE w:val="0"/>
        <w:autoSpaceDN w:val="0"/>
        <w:adjustRightInd w:val="0"/>
        <w:ind w:firstLine="709"/>
        <w:jc w:val="both"/>
        <w:rPr>
          <w:bCs/>
        </w:rPr>
      </w:pPr>
      <w:r w:rsidRPr="00720C87">
        <w:rPr>
          <w:bCs/>
        </w:rPr>
        <w:t xml:space="preserve">1.2.2. </w:t>
      </w:r>
      <w:r w:rsidRPr="00720C87">
        <w:rPr>
          <w:b/>
        </w:rPr>
        <w:t>Projekto įgyvendinimo teritorija</w:t>
      </w:r>
      <w:r w:rsidRPr="00720C87">
        <w:rPr>
          <w:bCs/>
        </w:rPr>
        <w:t xml:space="preserve"> – Lietuvos Respublikos administracinis teritorinis vienetas – </w:t>
      </w:r>
      <w:r w:rsidR="00C62D00">
        <w:rPr>
          <w:bCs/>
        </w:rPr>
        <w:t>Kretingos</w:t>
      </w:r>
      <w:r w:rsidRPr="00720C87">
        <w:rPr>
          <w:bCs/>
        </w:rPr>
        <w:t xml:space="preserve"> rajono savivaldybė, </w:t>
      </w:r>
      <w:proofErr w:type="spellStart"/>
      <w:r w:rsidR="00C62D00">
        <w:rPr>
          <w:bCs/>
        </w:rPr>
        <w:t>Juodupėnų</w:t>
      </w:r>
      <w:proofErr w:type="spellEnd"/>
      <w:r w:rsidRPr="00720C87">
        <w:rPr>
          <w:bCs/>
        </w:rPr>
        <w:t xml:space="preserve"> kadastrinė vietovė.</w:t>
      </w:r>
    </w:p>
    <w:p w14:paraId="54E3FBCE" w14:textId="77777777" w:rsidR="00720C87" w:rsidRPr="00720C87" w:rsidRDefault="00720C87" w:rsidP="00C62D00">
      <w:pPr>
        <w:widowControl w:val="0"/>
        <w:autoSpaceDE w:val="0"/>
        <w:autoSpaceDN w:val="0"/>
        <w:adjustRightInd w:val="0"/>
        <w:ind w:firstLine="709"/>
        <w:jc w:val="both"/>
        <w:rPr>
          <w:bCs/>
        </w:rPr>
      </w:pPr>
      <w:r w:rsidRPr="00720C87">
        <w:rPr>
          <w:bCs/>
        </w:rPr>
        <w:t xml:space="preserve">1.2.3. </w:t>
      </w:r>
      <w:r w:rsidRPr="00720C87">
        <w:rPr>
          <w:b/>
        </w:rPr>
        <w:t>Projekto įgyvendinimo trukmė</w:t>
      </w:r>
      <w:r w:rsidRPr="00720C87">
        <w:rPr>
          <w:bCs/>
        </w:rPr>
        <w:t xml:space="preserve"> – trukmė, apimanti laikotarpį, kurio pradžia yra šios jungtinės veiklos sutarties pasirašymo data, o pabaiga – šalių visų įsipareigojimų pagal šią sutartį įvykdymo data. </w:t>
      </w:r>
    </w:p>
    <w:p w14:paraId="493FE221" w14:textId="70447CA3" w:rsidR="00720C87" w:rsidRPr="00720C87" w:rsidRDefault="00720C87" w:rsidP="00C62D00">
      <w:pPr>
        <w:widowControl w:val="0"/>
        <w:autoSpaceDE w:val="0"/>
        <w:autoSpaceDN w:val="0"/>
        <w:adjustRightInd w:val="0"/>
        <w:ind w:firstLine="709"/>
        <w:jc w:val="both"/>
      </w:pPr>
      <w:r w:rsidRPr="00720C87">
        <w:rPr>
          <w:bCs/>
        </w:rPr>
        <w:t>1.2.4.</w:t>
      </w:r>
      <w:r w:rsidRPr="00720C87">
        <w:rPr>
          <w:b/>
        </w:rPr>
        <w:t xml:space="preserve"> Projekto paramos sutartis</w:t>
      </w:r>
      <w:r w:rsidRPr="00720C87">
        <w:t xml:space="preserve"> - sutartis, pasirašyta tarp </w:t>
      </w:r>
      <w:r w:rsidR="00C62D00">
        <w:t>ŽŪB „</w:t>
      </w:r>
      <w:proofErr w:type="spellStart"/>
      <w:r w:rsidR="00C62D00">
        <w:t>Večiai</w:t>
      </w:r>
      <w:proofErr w:type="spellEnd"/>
      <w:r w:rsidR="00C62D00">
        <w:t>“</w:t>
      </w:r>
      <w:r w:rsidRPr="00720C87">
        <w:t xml:space="preserve"> ir Nacionalinės mokėjimo agentūros prie Žemės ūkio ministerijos, nustatanti pagrindines paramos suteikimo ir jos panaudojimo sąlygas bei sutarties šalių teises ir pareigas.</w:t>
      </w:r>
    </w:p>
    <w:p w14:paraId="32D2F317" w14:textId="77777777" w:rsidR="00720C87" w:rsidRPr="00720C87" w:rsidRDefault="00720C87" w:rsidP="00C62D00">
      <w:pPr>
        <w:widowControl w:val="0"/>
        <w:tabs>
          <w:tab w:val="left" w:pos="851"/>
        </w:tabs>
        <w:autoSpaceDE w:val="0"/>
        <w:autoSpaceDN w:val="0"/>
        <w:adjustRightInd w:val="0"/>
        <w:ind w:firstLine="709"/>
        <w:jc w:val="both"/>
      </w:pPr>
      <w:r w:rsidRPr="00720C87">
        <w:rPr>
          <w:bCs/>
        </w:rPr>
        <w:t>1.2.5.</w:t>
      </w:r>
      <w:r w:rsidRPr="00720C87">
        <w:rPr>
          <w:b/>
        </w:rPr>
        <w:t xml:space="preserve"> Derybų pradžia</w:t>
      </w:r>
      <w:r w:rsidRPr="00720C87">
        <w:t xml:space="preserve"> – ta diena, kurią, iškilus ginčui ir (ar) kitam nesutarimui tarp Šalių, susijusiam su sutartimi, viena Šalis kreipiasi į kitą Šalį su rašytiniu pasiūlymu spręsti tą ginčą ar kitą nesutarimą derybų keliu. Tuo atveju, kai abi Šalys raštu kreipiasi viena į kitą su pasiūlymu spręsti ginčą ar kitą nesutarimą, susijusį su sutartimi, derybomis, derybų pradžia laikoma ta diena, kurią viena iš Šalių tokį pasiūlymą gavo pirmoji.</w:t>
      </w:r>
    </w:p>
    <w:p w14:paraId="61C490CC" w14:textId="77777777" w:rsidR="00720C87" w:rsidRPr="00720C87" w:rsidRDefault="00720C87" w:rsidP="00C62D00">
      <w:pPr>
        <w:widowControl w:val="0"/>
        <w:tabs>
          <w:tab w:val="left" w:pos="993"/>
        </w:tabs>
        <w:autoSpaceDE w:val="0"/>
        <w:autoSpaceDN w:val="0"/>
        <w:adjustRightInd w:val="0"/>
        <w:ind w:firstLine="709"/>
        <w:jc w:val="both"/>
      </w:pPr>
      <w:r w:rsidRPr="00720C87">
        <w:rPr>
          <w:bCs/>
        </w:rPr>
        <w:t>1.2.6.</w:t>
      </w:r>
      <w:r w:rsidRPr="00720C87">
        <w:rPr>
          <w:b/>
        </w:rPr>
        <w:t xml:space="preserve"> Konfidenciali informacija</w:t>
      </w:r>
      <w:r w:rsidRPr="00720C87">
        <w:t xml:space="preserve"> – informacija, susijusi su sutartimi, kurią viena Šalis bet kokiu būdu pateikė kitai Šaliai ir nurodė, kad tokia informacija yra konfidenciali informacija, išskyrus sutarties turinį, laikoma konfidencialia nuo to momento, kai tą informaciją gavusi Šalis buvo informuota apie tos medžiagos konfidencialumą. Sutarties turinys visais atvejais yra laikomas konfidencialia informacija, jeigu Šalys nėra susitarę kitaip.</w:t>
      </w:r>
    </w:p>
    <w:p w14:paraId="4CF3BAF9" w14:textId="77777777" w:rsidR="00720C87" w:rsidRPr="00720C87" w:rsidRDefault="00720C87" w:rsidP="00C62D00">
      <w:pPr>
        <w:widowControl w:val="0"/>
        <w:tabs>
          <w:tab w:val="left" w:pos="540"/>
        </w:tabs>
        <w:autoSpaceDE w:val="0"/>
        <w:autoSpaceDN w:val="0"/>
        <w:adjustRightInd w:val="0"/>
        <w:ind w:firstLine="709"/>
        <w:jc w:val="both"/>
      </w:pPr>
      <w:r w:rsidRPr="00720C87">
        <w:rPr>
          <w:bCs/>
        </w:rPr>
        <w:lastRenderedPageBreak/>
        <w:t>1.2.7.</w:t>
      </w:r>
      <w:r w:rsidRPr="00720C87">
        <w:rPr>
          <w:b/>
        </w:rPr>
        <w:t xml:space="preserve"> Nenugalimos jėgos aplinkybės </w:t>
      </w:r>
      <w:r w:rsidRPr="00720C87">
        <w:rPr>
          <w:bCs/>
        </w:rPr>
        <w:t>(force majeure)</w:t>
      </w:r>
      <w:r w:rsidRPr="00720C87">
        <w:t xml:space="preserve"> – karas (paskelbtas ar nepaskelbtas), pilietinis karas, maištai ir revoliucijos, piratavimas, sabotažas, stichinės nelaimės: smarkios audros, ciklonai, žemės drebėjimai, jūrų ar upių potvyniai, žaibai; sprogimai, gaisrai, mašinų, gamybinių pastatų ir kurių nors (arba visų) vidaus komunikacijų sunaikinimas; boikotai, streikai, lokautai, nespartus darbas kaip streiko forma, gamybinių ar administracinių pastatų užėmimas bei darbo sustabdymas šalies, prašančios atleisti nuo įsipareigojimų, įmonėje. Nenugalimos jėgos aplinkybėmis laikomos ir kitos, šiame punkte nepaminėtos, aplinkybės, kurios atsirado po sutarties sudarymo, kurių jas patyrusi Šalis negalėjo sukontroliuoti bei pašalinti, jeigu jas nenugalimos jėgos aplinkybėmis pripažįsta Šalys arba teismas (arbitražas).</w:t>
      </w:r>
    </w:p>
    <w:p w14:paraId="3D58CCA2" w14:textId="77777777" w:rsidR="00720C87" w:rsidRPr="00720C87" w:rsidRDefault="00720C87" w:rsidP="00C62D00">
      <w:pPr>
        <w:widowControl w:val="0"/>
        <w:tabs>
          <w:tab w:val="left" w:pos="540"/>
        </w:tabs>
        <w:autoSpaceDE w:val="0"/>
        <w:autoSpaceDN w:val="0"/>
        <w:adjustRightInd w:val="0"/>
        <w:ind w:left="1072" w:hanging="363"/>
        <w:jc w:val="both"/>
      </w:pPr>
      <w:r w:rsidRPr="00720C87">
        <w:t>1.2.8. Sutarties Šalys:</w:t>
      </w:r>
    </w:p>
    <w:p w14:paraId="12AF2517" w14:textId="0A914DA8" w:rsidR="00720C87" w:rsidRPr="00720C87" w:rsidRDefault="00720C87" w:rsidP="00C62D00">
      <w:pPr>
        <w:widowControl w:val="0"/>
        <w:tabs>
          <w:tab w:val="left" w:pos="540"/>
          <w:tab w:val="left" w:pos="1980"/>
        </w:tabs>
        <w:autoSpaceDE w:val="0"/>
        <w:autoSpaceDN w:val="0"/>
        <w:adjustRightInd w:val="0"/>
        <w:ind w:firstLine="709"/>
        <w:jc w:val="both"/>
      </w:pPr>
      <w:r w:rsidRPr="00720C87">
        <w:rPr>
          <w:bCs/>
        </w:rPr>
        <w:t>1.2.8.1.</w:t>
      </w:r>
      <w:r w:rsidRPr="00720C87">
        <w:rPr>
          <w:b/>
        </w:rPr>
        <w:t xml:space="preserve"> Pagrindinis partneris/pareiškėjas</w:t>
      </w:r>
      <w:r w:rsidRPr="00720C87">
        <w:t xml:space="preserve"> – </w:t>
      </w:r>
      <w:r w:rsidR="00C62D00">
        <w:t>ŽŪB „</w:t>
      </w:r>
      <w:proofErr w:type="spellStart"/>
      <w:r w:rsidR="00C62D00">
        <w:t>Večiai</w:t>
      </w:r>
      <w:proofErr w:type="spellEnd"/>
      <w:r w:rsidR="00C62D00">
        <w:t>“</w:t>
      </w:r>
      <w:r w:rsidRPr="00720C87">
        <w:t>.</w:t>
      </w:r>
    </w:p>
    <w:p w14:paraId="642EACB5" w14:textId="3E26C41B" w:rsidR="00720C87" w:rsidRPr="00720C87" w:rsidRDefault="00720C87" w:rsidP="00C62D00">
      <w:pPr>
        <w:widowControl w:val="0"/>
        <w:tabs>
          <w:tab w:val="left" w:pos="540"/>
          <w:tab w:val="left" w:pos="1980"/>
        </w:tabs>
        <w:autoSpaceDE w:val="0"/>
        <w:autoSpaceDN w:val="0"/>
        <w:adjustRightInd w:val="0"/>
        <w:ind w:left="1728" w:hanging="1019"/>
        <w:jc w:val="both"/>
      </w:pPr>
      <w:r w:rsidRPr="00720C87">
        <w:rPr>
          <w:bCs/>
        </w:rPr>
        <w:t>1.2.8.2.</w:t>
      </w:r>
      <w:r w:rsidRPr="00720C87">
        <w:rPr>
          <w:b/>
        </w:rPr>
        <w:t xml:space="preserve"> Partneris </w:t>
      </w:r>
      <w:r w:rsidRPr="00720C87">
        <w:t xml:space="preserve">– </w:t>
      </w:r>
      <w:r w:rsidR="00A34CB9">
        <w:t>Kretingos</w:t>
      </w:r>
      <w:r w:rsidRPr="00720C87">
        <w:t xml:space="preserve"> rajono savivaldybės administracija.</w:t>
      </w:r>
    </w:p>
    <w:p w14:paraId="6DA49549" w14:textId="77777777" w:rsidR="00720C87" w:rsidRPr="00720C87" w:rsidRDefault="00720C87" w:rsidP="00C62D00">
      <w:pPr>
        <w:widowControl w:val="0"/>
        <w:tabs>
          <w:tab w:val="left" w:pos="540"/>
          <w:tab w:val="left" w:pos="1440"/>
          <w:tab w:val="left" w:pos="1980"/>
        </w:tabs>
        <w:autoSpaceDE w:val="0"/>
        <w:autoSpaceDN w:val="0"/>
        <w:adjustRightInd w:val="0"/>
        <w:ind w:firstLine="709"/>
        <w:jc w:val="both"/>
      </w:pPr>
      <w:r w:rsidRPr="00720C87">
        <w:rPr>
          <w:bCs/>
        </w:rPr>
        <w:t>1.2.9.</w:t>
      </w:r>
      <w:r w:rsidRPr="00720C87">
        <w:rPr>
          <w:b/>
        </w:rPr>
        <w:t xml:space="preserve"> Įnašai</w:t>
      </w:r>
      <w:r w:rsidRPr="00720C87">
        <w:t xml:space="preserve"> – Šalių įnašai, išreikšti pinigine ir nepinigine išraiška, kuriuos sudaro partnerių skiriamos bendrojo finansavimo lėšos ir / arba darbo sąnaudos.</w:t>
      </w:r>
    </w:p>
    <w:p w14:paraId="5E00032F" w14:textId="218AE828" w:rsidR="00720C87" w:rsidRPr="00720C87" w:rsidRDefault="00720C87" w:rsidP="00C62D00">
      <w:pPr>
        <w:widowControl w:val="0"/>
        <w:tabs>
          <w:tab w:val="left" w:pos="851"/>
          <w:tab w:val="left" w:pos="1440"/>
          <w:tab w:val="left" w:pos="1980"/>
        </w:tabs>
        <w:autoSpaceDE w:val="0"/>
        <w:autoSpaceDN w:val="0"/>
        <w:adjustRightInd w:val="0"/>
        <w:ind w:firstLine="709"/>
        <w:jc w:val="both"/>
      </w:pPr>
      <w:r w:rsidRPr="00720C87">
        <w:t>1.2.10.</w:t>
      </w:r>
      <w:r w:rsidRPr="00720C87">
        <w:rPr>
          <w:b/>
          <w:bCs/>
        </w:rPr>
        <w:t xml:space="preserve"> Paraiška</w:t>
      </w:r>
      <w:r w:rsidRPr="00720C87">
        <w:t xml:space="preserve"> – </w:t>
      </w:r>
      <w:r w:rsidR="004C5A2B">
        <w:t>pagrindinio partnerio/</w:t>
      </w:r>
      <w:r w:rsidRPr="00720C87">
        <w:t xml:space="preserve">pareiškėjo vardu pateikta paraiška Europos Sąjungos </w:t>
      </w:r>
      <w:r w:rsidRPr="00720C87">
        <w:rPr>
          <w:lang w:eastAsia="ar-SA"/>
        </w:rPr>
        <w:t xml:space="preserve">struktūrinių fondų </w:t>
      </w:r>
      <w:r w:rsidRPr="00720C87">
        <w:t>struktūrinei paramai gauti pagal Lietuvos kaimo plėtros 2023–2027 metų strateginio plano intervencinę priemonę ,,Investicijos į melioracijos sistemas“.</w:t>
      </w:r>
    </w:p>
    <w:p w14:paraId="4187110B" w14:textId="1A093F90" w:rsidR="00720C87" w:rsidRPr="00720C87" w:rsidRDefault="00720C87" w:rsidP="00C62D00">
      <w:pPr>
        <w:widowControl w:val="0"/>
        <w:tabs>
          <w:tab w:val="left" w:pos="709"/>
          <w:tab w:val="left" w:pos="1440"/>
          <w:tab w:val="left" w:pos="1980"/>
        </w:tabs>
        <w:autoSpaceDE w:val="0"/>
        <w:autoSpaceDN w:val="0"/>
        <w:adjustRightInd w:val="0"/>
        <w:ind w:firstLine="709"/>
        <w:jc w:val="both"/>
      </w:pPr>
      <w:r w:rsidRPr="00720C87">
        <w:rPr>
          <w:bCs/>
        </w:rPr>
        <w:t>1.2.11.</w:t>
      </w:r>
      <w:r w:rsidRPr="00720C87">
        <w:rPr>
          <w:b/>
        </w:rPr>
        <w:t xml:space="preserve"> Viešieji pirkimai</w:t>
      </w:r>
      <w:r w:rsidRPr="00720C87">
        <w:t xml:space="preserve"> – </w:t>
      </w:r>
      <w:r w:rsidR="004C5A2B">
        <w:t>pagrindinio partnerio/</w:t>
      </w:r>
      <w:r w:rsidRPr="00720C87">
        <w:t>pareiškėjo pagal Lietuvos Respublikos viešųjų pirkimų įstatymą asmeniškai ir partnerio vardu organizuojami ir vykdomi būtinų prekių, paslaugų ir darbų pirkimai projektui įgyvendinti.</w:t>
      </w:r>
    </w:p>
    <w:p w14:paraId="75A5AD35" w14:textId="77777777" w:rsidR="00720C87" w:rsidRPr="00720C87" w:rsidRDefault="00720C87" w:rsidP="00C62D00">
      <w:pPr>
        <w:widowControl w:val="0"/>
        <w:tabs>
          <w:tab w:val="left" w:pos="851"/>
          <w:tab w:val="left" w:pos="1440"/>
          <w:tab w:val="left" w:pos="1980"/>
        </w:tabs>
        <w:autoSpaceDE w:val="0"/>
        <w:autoSpaceDN w:val="0"/>
        <w:adjustRightInd w:val="0"/>
        <w:ind w:firstLine="709"/>
        <w:jc w:val="both"/>
      </w:pPr>
      <w:r w:rsidRPr="00720C87">
        <w:rPr>
          <w:bCs/>
        </w:rPr>
        <w:t>1.2.12.</w:t>
      </w:r>
      <w:r w:rsidRPr="00720C87">
        <w:rPr>
          <w:b/>
        </w:rPr>
        <w:t xml:space="preserve"> Pranešimai</w:t>
      </w:r>
      <w:r w:rsidRPr="00720C87">
        <w:t xml:space="preserve"> – bet kokia informacija, susijusi su šia sutartimi, kurią viena sutarties Šalis perduoda kitai sutarties Šaliai.</w:t>
      </w:r>
    </w:p>
    <w:p w14:paraId="6FF2BEC4" w14:textId="77777777" w:rsidR="00720C87" w:rsidRPr="00720C87" w:rsidRDefault="00720C87" w:rsidP="00C62D00">
      <w:pPr>
        <w:widowControl w:val="0"/>
        <w:tabs>
          <w:tab w:val="left" w:pos="993"/>
          <w:tab w:val="left" w:pos="1440"/>
          <w:tab w:val="left" w:pos="1980"/>
        </w:tabs>
        <w:autoSpaceDE w:val="0"/>
        <w:autoSpaceDN w:val="0"/>
        <w:adjustRightInd w:val="0"/>
        <w:ind w:firstLine="709"/>
        <w:jc w:val="both"/>
      </w:pPr>
      <w:r w:rsidRPr="00720C87">
        <w:rPr>
          <w:bCs/>
        </w:rPr>
        <w:t>1.2.13.</w:t>
      </w:r>
      <w:r w:rsidRPr="00720C87">
        <w:rPr>
          <w:b/>
        </w:rPr>
        <w:t xml:space="preserve"> Sutarties atsisakymas ir jos nevykdymas</w:t>
      </w:r>
      <w:r w:rsidRPr="00720C87">
        <w:t xml:space="preserve"> – vienos šios sutarties Šalies veiksmų, kuriuos ji privalo atlikti pagal šią sutartį, neatlikimas. Nukentėjusioji Šalis privalo informuoti kitą Šalį apie jos netinkamus veiksmus ar neveikimą rašytiniu pranešimu, nurodydama neatliktus ar neteisėtai atliktus veiksmus, jų sprendimo būdą bei laiką.</w:t>
      </w:r>
    </w:p>
    <w:p w14:paraId="4E8D506D" w14:textId="77777777" w:rsidR="00720C87" w:rsidRPr="00720C87" w:rsidRDefault="00720C87" w:rsidP="00C62D00">
      <w:pPr>
        <w:widowControl w:val="0"/>
        <w:tabs>
          <w:tab w:val="left" w:pos="1134"/>
          <w:tab w:val="left" w:pos="1440"/>
          <w:tab w:val="left" w:pos="1980"/>
        </w:tabs>
        <w:autoSpaceDE w:val="0"/>
        <w:autoSpaceDN w:val="0"/>
        <w:adjustRightInd w:val="0"/>
        <w:ind w:firstLine="709"/>
        <w:jc w:val="both"/>
      </w:pPr>
      <w:r w:rsidRPr="00720C87">
        <w:rPr>
          <w:bCs/>
        </w:rPr>
        <w:t>1.2.14.</w:t>
      </w:r>
      <w:r w:rsidRPr="00720C87">
        <w:rPr>
          <w:b/>
        </w:rPr>
        <w:t xml:space="preserve"> Tinkamos finansuoti išlaidos</w:t>
      </w:r>
      <w:r w:rsidRPr="00720C87">
        <w:t xml:space="preserve"> – išlaidos, įvardintos Lietuvos kaimo plėtros 2023–2027 metų strateginio plano intervencinės priemonės ,,Investicijos į melioracijos sistemas“ įgyvendinimo taisyklėse, patvirtintose Lietuvos Respublikos žemės ūkio ministro 2023 m. rugpjūčio 24 d. įsakymu Nr. 3D-563, kaip tinkamos finansuoti išlaidos.</w:t>
      </w:r>
    </w:p>
    <w:p w14:paraId="1E533CBE" w14:textId="46D11CF2" w:rsidR="00720C87" w:rsidRPr="00720C87" w:rsidRDefault="00720C87" w:rsidP="00C62D00">
      <w:pPr>
        <w:widowControl w:val="0"/>
        <w:tabs>
          <w:tab w:val="left" w:pos="1134"/>
          <w:tab w:val="left" w:pos="1440"/>
          <w:tab w:val="left" w:pos="1980"/>
        </w:tabs>
        <w:autoSpaceDE w:val="0"/>
        <w:autoSpaceDN w:val="0"/>
        <w:adjustRightInd w:val="0"/>
        <w:ind w:firstLine="709"/>
        <w:jc w:val="both"/>
      </w:pPr>
      <w:r w:rsidRPr="00720C87">
        <w:rPr>
          <w:bCs/>
        </w:rPr>
        <w:t>1.2.15.</w:t>
      </w:r>
      <w:r w:rsidRPr="00720C87">
        <w:rPr>
          <w:b/>
        </w:rPr>
        <w:t xml:space="preserve"> Netinkamas finansuot</w:t>
      </w:r>
      <w:r w:rsidR="004C5A2B">
        <w:rPr>
          <w:b/>
        </w:rPr>
        <w:t>i</w:t>
      </w:r>
      <w:r w:rsidRPr="00720C87">
        <w:rPr>
          <w:b/>
        </w:rPr>
        <w:t xml:space="preserve"> išlaidos</w:t>
      </w:r>
      <w:r w:rsidRPr="00720C87">
        <w:t xml:space="preserve"> – išlaidos, taisyklėse įvardintos kaip netinkamos finansuoti išlaidos ar neįvardintos kaip tinkamos finansuoti išlaidos.</w:t>
      </w:r>
    </w:p>
    <w:p w14:paraId="7A4E0203" w14:textId="77777777" w:rsidR="00720C87" w:rsidRPr="00720C87" w:rsidRDefault="00720C87" w:rsidP="00C62D00">
      <w:pPr>
        <w:widowControl w:val="0"/>
        <w:tabs>
          <w:tab w:val="left" w:pos="540"/>
          <w:tab w:val="left" w:pos="1440"/>
          <w:tab w:val="left" w:pos="1980"/>
        </w:tabs>
        <w:autoSpaceDE w:val="0"/>
        <w:autoSpaceDN w:val="0"/>
        <w:adjustRightInd w:val="0"/>
        <w:ind w:firstLine="709"/>
        <w:jc w:val="both"/>
      </w:pPr>
      <w:r w:rsidRPr="00720C87">
        <w:rPr>
          <w:bCs/>
        </w:rPr>
        <w:t>1.2.16.</w:t>
      </w:r>
      <w:r w:rsidRPr="00720C87">
        <w:rPr>
          <w:b/>
        </w:rPr>
        <w:t xml:space="preserve"> Viešumo priemonės</w:t>
      </w:r>
      <w:r w:rsidRPr="00720C87">
        <w:t xml:space="preserve"> – skelbimų lentos, atminimo lentos, plakatai (stendai patalpose), pranešimai galimiems pareiškėjams ir projektų vykdytojams, informacinė medžiaga, pranešimai žiniasklaidai ir kt.</w:t>
      </w:r>
    </w:p>
    <w:p w14:paraId="1DB027C0" w14:textId="77777777" w:rsidR="00720C87" w:rsidRPr="00720C87" w:rsidRDefault="00720C87" w:rsidP="00C62D00">
      <w:pPr>
        <w:widowControl w:val="0"/>
        <w:tabs>
          <w:tab w:val="left" w:pos="1440"/>
          <w:tab w:val="left" w:pos="1980"/>
        </w:tabs>
        <w:autoSpaceDE w:val="0"/>
        <w:autoSpaceDN w:val="0"/>
        <w:adjustRightInd w:val="0"/>
        <w:ind w:firstLine="709"/>
        <w:jc w:val="both"/>
      </w:pPr>
      <w:r w:rsidRPr="00720C87">
        <w:rPr>
          <w:bCs/>
        </w:rPr>
        <w:t>1.2.17.</w:t>
      </w:r>
      <w:r w:rsidRPr="00720C87">
        <w:rPr>
          <w:b/>
        </w:rPr>
        <w:t xml:space="preserve"> Projekto tęstinumas</w:t>
      </w:r>
      <w:r w:rsidRPr="00720C87">
        <w:t xml:space="preserve"> – projekto metu ir pasibaigus projekto įgyvendinimo terminui sukurto turto išlaikymas užtikrinant tinkamą eksploatavimą, rezultatų naudojimą, išlaikymą, prižiūrėjimą pagal numatytą paskirtį.</w:t>
      </w:r>
    </w:p>
    <w:p w14:paraId="09F1B191" w14:textId="77777777" w:rsidR="00720C87" w:rsidRPr="00720C87" w:rsidRDefault="00720C87" w:rsidP="00C62D00">
      <w:pPr>
        <w:widowControl w:val="0"/>
        <w:numPr>
          <w:ilvl w:val="1"/>
          <w:numId w:val="5"/>
        </w:numPr>
        <w:autoSpaceDE w:val="0"/>
        <w:autoSpaceDN w:val="0"/>
        <w:adjustRightInd w:val="0"/>
        <w:ind w:hanging="191"/>
        <w:jc w:val="both"/>
      </w:pPr>
      <w:r w:rsidRPr="00720C87">
        <w:t>Aukščiau išdėstytos sąvokos turi būti taikomos sudarant ir vykdant kiekvieną sandorį bei surašant kiekvieną dokumentą, susijusį su šia sutartimi.</w:t>
      </w:r>
    </w:p>
    <w:p w14:paraId="1835BFBA" w14:textId="77777777" w:rsidR="00720C87" w:rsidRPr="00720C87" w:rsidRDefault="00720C87" w:rsidP="00C62D00">
      <w:pPr>
        <w:widowControl w:val="0"/>
        <w:numPr>
          <w:ilvl w:val="1"/>
          <w:numId w:val="5"/>
        </w:numPr>
        <w:autoSpaceDE w:val="0"/>
        <w:autoSpaceDN w:val="0"/>
        <w:adjustRightInd w:val="0"/>
        <w:ind w:hanging="191"/>
        <w:jc w:val="both"/>
      </w:pPr>
      <w:r w:rsidRPr="00720C87">
        <w:t>Atskirų sutarties dalių pavadinimai yra pateikti tam, kad būtų teisingai suprantamas sutarties tekstas.</w:t>
      </w:r>
    </w:p>
    <w:p w14:paraId="6108F0F3" w14:textId="77777777" w:rsidR="00720C87" w:rsidRPr="00720C87" w:rsidRDefault="00720C87" w:rsidP="00C62D00">
      <w:pPr>
        <w:widowControl w:val="0"/>
        <w:numPr>
          <w:ilvl w:val="1"/>
          <w:numId w:val="5"/>
        </w:numPr>
        <w:autoSpaceDE w:val="0"/>
        <w:autoSpaceDN w:val="0"/>
        <w:adjustRightInd w:val="0"/>
        <w:ind w:hanging="191"/>
        <w:jc w:val="both"/>
      </w:pPr>
      <w:r w:rsidRPr="00720C87">
        <w:t>Atsižvelgiant į situaciją, susiklosčiusią vykdant šią sutartį, žodžiai, sutarties tekste pateikti vienaskaitos forma, gali turėti daugiskaitos reikšmę ir atvirkščiai.</w:t>
      </w:r>
    </w:p>
    <w:p w14:paraId="2F1084D4" w14:textId="77777777" w:rsidR="00720C87" w:rsidRPr="00720C87" w:rsidRDefault="00720C87" w:rsidP="00C62D00">
      <w:pPr>
        <w:widowControl w:val="0"/>
        <w:numPr>
          <w:ilvl w:val="1"/>
          <w:numId w:val="5"/>
        </w:numPr>
        <w:tabs>
          <w:tab w:val="left" w:pos="851"/>
        </w:tabs>
        <w:autoSpaceDE w:val="0"/>
        <w:autoSpaceDN w:val="0"/>
        <w:adjustRightInd w:val="0"/>
        <w:ind w:hanging="191"/>
        <w:jc w:val="both"/>
      </w:pPr>
      <w:r w:rsidRPr="00720C87">
        <w:t>Kiekviena sutarties 1.2 punkte pateikta sąvoka gali turėti kitokią prasmę, jeigu tai konkrečiai yra nurodyta sutartyje.</w:t>
      </w:r>
    </w:p>
    <w:p w14:paraId="43FF4E6A" w14:textId="77777777" w:rsidR="00662E20" w:rsidRPr="00720C87" w:rsidRDefault="00662E20" w:rsidP="00C62D00">
      <w:pPr>
        <w:pStyle w:val="Pagrindinistekstas2"/>
        <w:widowControl w:val="0"/>
        <w:numPr>
          <w:ilvl w:val="1"/>
          <w:numId w:val="5"/>
        </w:numPr>
        <w:tabs>
          <w:tab w:val="clear" w:pos="900"/>
        </w:tabs>
        <w:autoSpaceDE w:val="0"/>
        <w:autoSpaceDN w:val="0"/>
        <w:adjustRightInd w:val="0"/>
        <w:spacing w:after="0" w:line="240" w:lineRule="auto"/>
        <w:ind w:left="0" w:firstLine="709"/>
        <w:jc w:val="both"/>
      </w:pPr>
      <w:r w:rsidRPr="00720C87">
        <w:rPr>
          <w:spacing w:val="-2"/>
          <w:w w:val="105"/>
        </w:rPr>
        <w:t xml:space="preserve">Aukščiau išdėstytos sąvokos turi būti taikomos sudarant ir vykdant kiekvieną sandorį bei </w:t>
      </w:r>
      <w:r w:rsidRPr="00720C87">
        <w:rPr>
          <w:spacing w:val="-4"/>
          <w:w w:val="105"/>
        </w:rPr>
        <w:t>surašant kiekvieną dokumentą, susijusį su Sutartimi.</w:t>
      </w:r>
    </w:p>
    <w:p w14:paraId="347013C6" w14:textId="77777777" w:rsidR="00662E20" w:rsidRPr="00720C87" w:rsidRDefault="00662E20" w:rsidP="00C62D00">
      <w:pPr>
        <w:pStyle w:val="Pagrindinistekstas2"/>
        <w:widowControl w:val="0"/>
        <w:numPr>
          <w:ilvl w:val="1"/>
          <w:numId w:val="5"/>
        </w:numPr>
        <w:tabs>
          <w:tab w:val="clear" w:pos="900"/>
        </w:tabs>
        <w:autoSpaceDE w:val="0"/>
        <w:autoSpaceDN w:val="0"/>
        <w:adjustRightInd w:val="0"/>
        <w:spacing w:after="0" w:line="240" w:lineRule="auto"/>
        <w:ind w:left="0" w:firstLine="709"/>
        <w:jc w:val="both"/>
      </w:pPr>
      <w:r w:rsidRPr="00720C87">
        <w:rPr>
          <w:w w:val="105"/>
        </w:rPr>
        <w:t xml:space="preserve">Aiškinant Sutartį, kartu su įstatymų nustatytomis taisyklėmis, turi būti laikomasi šios Sutarties </w:t>
      </w:r>
      <w:r w:rsidRPr="00720C87">
        <w:rPr>
          <w:spacing w:val="-4"/>
          <w:w w:val="105"/>
        </w:rPr>
        <w:t>nuostatų:</w:t>
      </w:r>
    </w:p>
    <w:p w14:paraId="4AB34F8C" w14:textId="77777777" w:rsidR="00662E20" w:rsidRPr="00720C87" w:rsidRDefault="00662E20" w:rsidP="00C62D00">
      <w:pPr>
        <w:pStyle w:val="Pagrindinistekstas2"/>
        <w:widowControl w:val="0"/>
        <w:numPr>
          <w:ilvl w:val="2"/>
          <w:numId w:val="5"/>
        </w:numPr>
        <w:tabs>
          <w:tab w:val="clear" w:pos="720"/>
        </w:tabs>
        <w:autoSpaceDE w:val="0"/>
        <w:autoSpaceDN w:val="0"/>
        <w:adjustRightInd w:val="0"/>
        <w:spacing w:after="0" w:line="240" w:lineRule="auto"/>
        <w:ind w:left="0" w:firstLine="709"/>
        <w:jc w:val="both"/>
        <w:rPr>
          <w:spacing w:val="-3"/>
          <w:w w:val="106"/>
        </w:rPr>
      </w:pPr>
      <w:r w:rsidRPr="00720C87">
        <w:rPr>
          <w:spacing w:val="-3"/>
          <w:w w:val="106"/>
        </w:rPr>
        <w:t>Atskirų Sutarties dalių pavadinimai yra pateikti tam, kad būtų lengviau naudotis Sutarties tekstu;</w:t>
      </w:r>
    </w:p>
    <w:p w14:paraId="5BFF85AD" w14:textId="77777777" w:rsidR="00662E20" w:rsidRPr="00720C87" w:rsidRDefault="00662E20" w:rsidP="00C62D00">
      <w:pPr>
        <w:pStyle w:val="Pagrindinistekstas2"/>
        <w:widowControl w:val="0"/>
        <w:numPr>
          <w:ilvl w:val="2"/>
          <w:numId w:val="5"/>
        </w:numPr>
        <w:tabs>
          <w:tab w:val="clear" w:pos="720"/>
        </w:tabs>
        <w:autoSpaceDE w:val="0"/>
        <w:autoSpaceDN w:val="0"/>
        <w:adjustRightInd w:val="0"/>
        <w:spacing w:after="0" w:line="240" w:lineRule="auto"/>
        <w:ind w:left="0" w:firstLine="709"/>
        <w:jc w:val="both"/>
        <w:rPr>
          <w:spacing w:val="-3"/>
          <w:w w:val="106"/>
        </w:rPr>
      </w:pPr>
      <w:r w:rsidRPr="00720C87">
        <w:rPr>
          <w:spacing w:val="-3"/>
          <w:w w:val="106"/>
        </w:rPr>
        <w:lastRenderedPageBreak/>
        <w:t>Atsižvelgiant į situaciją, susiklosčiusią vykdant šią Sutartį, žodžiai, Sutarties tekste, pateikti vienaskaitoje gali turėti daugiskaitos reikšmę ir atvirkščiai;</w:t>
      </w:r>
    </w:p>
    <w:p w14:paraId="74B81330" w14:textId="1243474F" w:rsidR="00662E20" w:rsidRPr="00720C87" w:rsidRDefault="00662E20" w:rsidP="00C62D00">
      <w:pPr>
        <w:pStyle w:val="Pagrindinistekstas2"/>
        <w:widowControl w:val="0"/>
        <w:numPr>
          <w:ilvl w:val="2"/>
          <w:numId w:val="5"/>
        </w:numPr>
        <w:tabs>
          <w:tab w:val="clear" w:pos="720"/>
        </w:tabs>
        <w:autoSpaceDE w:val="0"/>
        <w:autoSpaceDN w:val="0"/>
        <w:adjustRightInd w:val="0"/>
        <w:spacing w:after="0" w:line="240" w:lineRule="auto"/>
        <w:ind w:left="0" w:firstLine="709"/>
        <w:jc w:val="both"/>
        <w:rPr>
          <w:spacing w:val="-3"/>
          <w:w w:val="106"/>
        </w:rPr>
      </w:pPr>
      <w:r w:rsidRPr="00720C87">
        <w:rPr>
          <w:spacing w:val="-3"/>
          <w:w w:val="106"/>
        </w:rPr>
        <w:t xml:space="preserve">Kiekviena Sutarties </w:t>
      </w:r>
      <w:r w:rsidRPr="00720C87">
        <w:rPr>
          <w:spacing w:val="-3"/>
          <w:w w:val="106"/>
        </w:rPr>
        <w:fldChar w:fldCharType="begin"/>
      </w:r>
      <w:r w:rsidRPr="00720C87">
        <w:rPr>
          <w:spacing w:val="-3"/>
          <w:w w:val="106"/>
        </w:rPr>
        <w:instrText xml:space="preserve"> REF _Ref53135546 \r \h  \* MERGEFORMAT </w:instrText>
      </w:r>
      <w:r w:rsidRPr="00720C87">
        <w:rPr>
          <w:spacing w:val="-3"/>
          <w:w w:val="106"/>
        </w:rPr>
      </w:r>
      <w:r w:rsidRPr="00720C87">
        <w:rPr>
          <w:spacing w:val="-3"/>
          <w:w w:val="106"/>
        </w:rPr>
        <w:fldChar w:fldCharType="separate"/>
      </w:r>
      <w:r w:rsidR="00045E89" w:rsidRPr="00720C87">
        <w:rPr>
          <w:spacing w:val="-3"/>
          <w:w w:val="106"/>
        </w:rPr>
        <w:t>1.2</w:t>
      </w:r>
      <w:r w:rsidRPr="00720C87">
        <w:rPr>
          <w:spacing w:val="-3"/>
          <w:w w:val="106"/>
        </w:rPr>
        <w:fldChar w:fldCharType="end"/>
      </w:r>
      <w:r w:rsidRPr="00720C87">
        <w:rPr>
          <w:spacing w:val="-3"/>
          <w:w w:val="106"/>
        </w:rPr>
        <w:t xml:space="preserve"> punkte pateikta sąvoka gali turėti kitokią prasmę, jeigu tai konkrečiai yra nurodyta Sutartyje.</w:t>
      </w:r>
    </w:p>
    <w:p w14:paraId="3A136A15" w14:textId="77777777" w:rsidR="00CC055A" w:rsidRPr="00720C87" w:rsidRDefault="00CC055A" w:rsidP="00C62D00">
      <w:pPr>
        <w:pStyle w:val="Pagrindinistekstas2"/>
        <w:widowControl w:val="0"/>
        <w:autoSpaceDE w:val="0"/>
        <w:autoSpaceDN w:val="0"/>
        <w:adjustRightInd w:val="0"/>
        <w:spacing w:after="0" w:line="240" w:lineRule="auto"/>
        <w:ind w:left="709"/>
        <w:jc w:val="both"/>
        <w:rPr>
          <w:spacing w:val="-3"/>
          <w:w w:val="106"/>
        </w:rPr>
      </w:pPr>
    </w:p>
    <w:p w14:paraId="3727EAAE" w14:textId="77777777" w:rsidR="00720C87" w:rsidRPr="00720C87" w:rsidRDefault="00720C87" w:rsidP="00C62D00">
      <w:pPr>
        <w:pStyle w:val="Antrat1"/>
        <w:spacing w:before="240" w:after="240"/>
        <w:rPr>
          <w:sz w:val="24"/>
        </w:rPr>
      </w:pPr>
      <w:r w:rsidRPr="00720C87">
        <w:rPr>
          <w:sz w:val="24"/>
        </w:rPr>
        <w:t>II. SUTARTIES DALYKAS</w:t>
      </w:r>
    </w:p>
    <w:p w14:paraId="1162DDBF" w14:textId="77777777" w:rsidR="00720C87" w:rsidRPr="00720C87" w:rsidRDefault="00720C87" w:rsidP="00C62D00">
      <w:pPr>
        <w:pStyle w:val="Pagrindinistekstas2"/>
        <w:tabs>
          <w:tab w:val="left" w:pos="567"/>
          <w:tab w:val="left" w:pos="851"/>
        </w:tabs>
        <w:spacing w:line="240" w:lineRule="auto"/>
        <w:ind w:firstLine="709"/>
      </w:pPr>
      <w:bookmarkStart w:id="1" w:name="_Ref53818890"/>
      <w:r w:rsidRPr="00720C87">
        <w:rPr>
          <w:color w:val="000000"/>
          <w:w w:val="104"/>
        </w:rPr>
        <w:t xml:space="preserve">2.1. Šalys, šioje Sutartyje nurodytomis sąlygomis ir tvarka, iki Sutarties 1.2.1. punkte nurodyto </w:t>
      </w:r>
      <w:r w:rsidRPr="00720C87">
        <w:rPr>
          <w:w w:val="104"/>
        </w:rPr>
        <w:t>projekto įgyvendinimo</w:t>
      </w:r>
      <w:r w:rsidRPr="00720C87">
        <w:rPr>
          <w:color w:val="000000"/>
          <w:w w:val="104"/>
        </w:rPr>
        <w:t xml:space="preserve"> termino pasibaigimo, nesiekdamos pelno, o kooperuodamos savo pinigines lėšas, darbą ir žinias įsipareigoja </w:t>
      </w:r>
      <w:bookmarkEnd w:id="1"/>
      <w:r w:rsidRPr="00720C87">
        <w:rPr>
          <w:color w:val="000000"/>
          <w:w w:val="104"/>
        </w:rPr>
        <w:t>bendrai dalyvauti rengiantis projektui bei jį tinkamai vykdyti.</w:t>
      </w:r>
    </w:p>
    <w:p w14:paraId="18E19545" w14:textId="77777777" w:rsidR="00720C87" w:rsidRPr="00720C87" w:rsidRDefault="00720C87" w:rsidP="00C62D00">
      <w:pPr>
        <w:ind w:firstLine="709"/>
        <w:jc w:val="both"/>
      </w:pPr>
      <w:r w:rsidRPr="00720C87">
        <w:rPr>
          <w:color w:val="000000"/>
          <w:w w:val="104"/>
        </w:rPr>
        <w:t xml:space="preserve">2.2. Šalys ketina kreiptis dėl paramos </w:t>
      </w:r>
      <w:r w:rsidRPr="00720C87">
        <w:t>pagal Lietuvos kaimo plėtros 2023–2027 metų   strateginio plano intervencinę priemonę ,,Investicijos į melioracijos sistemas“ suteikimo.</w:t>
      </w:r>
    </w:p>
    <w:p w14:paraId="21284A57" w14:textId="50E28583" w:rsidR="00720C87" w:rsidRPr="00720C87" w:rsidRDefault="00720C87" w:rsidP="00C62D00">
      <w:pPr>
        <w:pStyle w:val="Pagrindinistekstas2"/>
        <w:spacing w:line="240" w:lineRule="auto"/>
        <w:ind w:firstLine="709"/>
      </w:pPr>
      <w:r w:rsidRPr="00720C87">
        <w:rPr>
          <w:color w:val="000000"/>
          <w:w w:val="104"/>
        </w:rPr>
        <w:t xml:space="preserve">2.3. Šalys susitaria, kad paramą gauna pagrindinis partneris/pareiškėjas – </w:t>
      </w:r>
      <w:r w:rsidR="00C62D00">
        <w:rPr>
          <w:color w:val="000000"/>
          <w:w w:val="104"/>
        </w:rPr>
        <w:t>ŽŪB „</w:t>
      </w:r>
      <w:proofErr w:type="spellStart"/>
      <w:r w:rsidR="00C62D00">
        <w:rPr>
          <w:color w:val="000000"/>
          <w:w w:val="104"/>
        </w:rPr>
        <w:t>Večiai</w:t>
      </w:r>
      <w:proofErr w:type="spellEnd"/>
      <w:r w:rsidR="00C62D00">
        <w:rPr>
          <w:color w:val="000000"/>
          <w:w w:val="104"/>
        </w:rPr>
        <w:t>“</w:t>
      </w:r>
      <w:r w:rsidRPr="00720C87">
        <w:t>.</w:t>
      </w:r>
      <w:r w:rsidRPr="00720C87">
        <w:rPr>
          <w:color w:val="000000"/>
          <w:w w:val="104"/>
        </w:rPr>
        <w:t xml:space="preserve"> </w:t>
      </w:r>
    </w:p>
    <w:p w14:paraId="21B8B004" w14:textId="77777777" w:rsidR="00720C87" w:rsidRPr="00720C87" w:rsidRDefault="00720C87" w:rsidP="00C62D00">
      <w:pPr>
        <w:pStyle w:val="Antrat1"/>
        <w:spacing w:before="240" w:after="240"/>
        <w:rPr>
          <w:sz w:val="24"/>
        </w:rPr>
      </w:pPr>
      <w:r w:rsidRPr="00720C87">
        <w:rPr>
          <w:sz w:val="24"/>
        </w:rPr>
        <w:t>III. ŠALIŲ TEISĖS IR ĮSIPAREIGOJIMAI</w:t>
      </w:r>
    </w:p>
    <w:p w14:paraId="45455D13" w14:textId="77777777" w:rsidR="00720C87" w:rsidRPr="00720C87" w:rsidRDefault="00720C87" w:rsidP="004C5A2B">
      <w:pPr>
        <w:pStyle w:val="Betarp"/>
        <w:ind w:firstLine="709"/>
        <w:jc w:val="both"/>
      </w:pPr>
      <w:r w:rsidRPr="00720C87">
        <w:t>3.1. Šalys susitaria ir nustato, kad:</w:t>
      </w:r>
    </w:p>
    <w:p w14:paraId="111070A8" w14:textId="1C5A4767" w:rsidR="00720C87" w:rsidRPr="00720C87" w:rsidRDefault="00720C87" w:rsidP="004C5A2B">
      <w:pPr>
        <w:pStyle w:val="Betarp"/>
        <w:ind w:firstLine="709"/>
        <w:jc w:val="both"/>
      </w:pPr>
      <w:r w:rsidRPr="00720C87">
        <w:rPr>
          <w:bCs/>
        </w:rPr>
        <w:t>3.1.1</w:t>
      </w:r>
      <w:r w:rsidRPr="00720C87">
        <w:rPr>
          <w:b/>
        </w:rPr>
        <w:t>. Pagrindinis partneris/pareiškėjas</w:t>
      </w:r>
      <w:r w:rsidRPr="00720C87">
        <w:t xml:space="preserve"> </w:t>
      </w:r>
      <w:r w:rsidR="00C62D00">
        <w:t>–</w:t>
      </w:r>
      <w:r w:rsidRPr="00720C87">
        <w:t xml:space="preserve"> </w:t>
      </w:r>
      <w:r w:rsidR="00C62D00">
        <w:t>ŽŪB „</w:t>
      </w:r>
      <w:proofErr w:type="spellStart"/>
      <w:r w:rsidR="00C62D00">
        <w:t>Večiai</w:t>
      </w:r>
      <w:proofErr w:type="spellEnd"/>
      <w:r w:rsidR="00C62D00">
        <w:t>“</w:t>
      </w:r>
      <w:r w:rsidRPr="00720C87">
        <w:t xml:space="preserve"> (atsakingi asmenys – </w:t>
      </w:r>
      <w:r w:rsidR="00C62D00">
        <w:t xml:space="preserve">Vygandas </w:t>
      </w:r>
      <w:proofErr w:type="spellStart"/>
      <w:r w:rsidR="00C62D00">
        <w:t>Kumpys</w:t>
      </w:r>
      <w:proofErr w:type="spellEnd"/>
      <w:r w:rsidRPr="00720C87">
        <w:t xml:space="preserve">, </w:t>
      </w:r>
      <w:r w:rsidR="00C62D00">
        <w:t>ŽŪB „</w:t>
      </w:r>
      <w:proofErr w:type="spellStart"/>
      <w:r w:rsidR="00C62D00">
        <w:t>Večiai</w:t>
      </w:r>
      <w:proofErr w:type="spellEnd"/>
      <w:r w:rsidR="00C62D00">
        <w:t>“ direktorius</w:t>
      </w:r>
      <w:r w:rsidRPr="00720C87">
        <w:t xml:space="preserve">, </w:t>
      </w:r>
      <w:bookmarkStart w:id="2" w:name="_Hlk73976273"/>
      <w:r w:rsidRPr="00720C87">
        <w:rPr>
          <w:u w:val="single"/>
        </w:rPr>
        <w:t>pareigos projekte</w:t>
      </w:r>
      <w:r w:rsidRPr="00720C87">
        <w:t xml:space="preserve"> - projekto vadovas ir projekto finansininkas); </w:t>
      </w:r>
    </w:p>
    <w:bookmarkEnd w:id="2"/>
    <w:p w14:paraId="3EBE8CD6" w14:textId="394D2CD0" w:rsidR="00720C87" w:rsidRPr="00720C87" w:rsidRDefault="00720C87" w:rsidP="004C5A2B">
      <w:pPr>
        <w:pStyle w:val="Betarp"/>
        <w:ind w:firstLine="709"/>
        <w:jc w:val="both"/>
      </w:pPr>
      <w:r w:rsidRPr="00720C87">
        <w:rPr>
          <w:bCs/>
        </w:rPr>
        <w:t>3.1.2.</w:t>
      </w:r>
      <w:r w:rsidRPr="00720C87">
        <w:rPr>
          <w:b/>
        </w:rPr>
        <w:t xml:space="preserve"> Partneris </w:t>
      </w:r>
      <w:r w:rsidRPr="00720C87">
        <w:t xml:space="preserve">– </w:t>
      </w:r>
      <w:r w:rsidR="00C62D00">
        <w:t>Kretingos</w:t>
      </w:r>
      <w:r w:rsidRPr="00720C87">
        <w:t xml:space="preserve"> rajono savivaldybės administracija (atsakingi asmenys – </w:t>
      </w:r>
      <w:r w:rsidR="00C62D00">
        <w:t xml:space="preserve">Diana </w:t>
      </w:r>
      <w:proofErr w:type="spellStart"/>
      <w:r w:rsidR="002E2FAD">
        <w:t>Šeirienė</w:t>
      </w:r>
      <w:proofErr w:type="spellEnd"/>
      <w:r w:rsidRPr="00720C87">
        <w:t xml:space="preserve">, </w:t>
      </w:r>
      <w:r w:rsidR="00C62D00">
        <w:t>Kretingos</w:t>
      </w:r>
      <w:r w:rsidRPr="00720C87">
        <w:t xml:space="preserve"> rajono savivaldybės </w:t>
      </w:r>
      <w:r w:rsidR="00C62D00">
        <w:t>Žemės ūkio skyriaus vedėjo pavaduotoja</w:t>
      </w:r>
      <w:r w:rsidRPr="00720C87">
        <w:t xml:space="preserve">, </w:t>
      </w:r>
      <w:r w:rsidRPr="00720C87">
        <w:rPr>
          <w:u w:val="single"/>
        </w:rPr>
        <w:t>pareigos projekte</w:t>
      </w:r>
      <w:r w:rsidRPr="00720C87">
        <w:t xml:space="preserve"> –</w:t>
      </w:r>
      <w:r w:rsidR="00C62D00">
        <w:t xml:space="preserve"> </w:t>
      </w:r>
      <w:r w:rsidRPr="00720C87">
        <w:t>projekto veiklų ir dokumentų, susijusių su partnerio institucija rengimas ir derinimas, vykdomų darbų priežiūra).</w:t>
      </w:r>
    </w:p>
    <w:p w14:paraId="2F2DC33D" w14:textId="77777777" w:rsidR="00720C87" w:rsidRPr="00720C87" w:rsidRDefault="00720C87" w:rsidP="004C5A2B">
      <w:pPr>
        <w:pStyle w:val="Betarp"/>
        <w:ind w:firstLine="709"/>
        <w:jc w:val="both"/>
      </w:pPr>
      <w:r w:rsidRPr="00720C87">
        <w:rPr>
          <w:bCs/>
        </w:rPr>
        <w:t>3.2.</w:t>
      </w:r>
      <w:r w:rsidRPr="00720C87">
        <w:rPr>
          <w:b/>
        </w:rPr>
        <w:t xml:space="preserve">  Pagrindinis partneris/pareiškėjas</w:t>
      </w:r>
      <w:r w:rsidRPr="00720C87">
        <w:t>, vykdydamas projektą, turi teisę:</w:t>
      </w:r>
    </w:p>
    <w:p w14:paraId="09A7B84E" w14:textId="77777777" w:rsidR="00720C87" w:rsidRPr="00720C87" w:rsidRDefault="00720C87" w:rsidP="004C5A2B">
      <w:pPr>
        <w:pStyle w:val="Betarp"/>
        <w:ind w:firstLine="709"/>
        <w:jc w:val="both"/>
      </w:pPr>
      <w:r w:rsidRPr="00720C87">
        <w:t>3.2.1. veikti Šalių vardu, sudaryti sutartis, sandorius su trečiaisiais asmenimis (įmonėmis, išorės ekspertais, laimėjusiais viešųjų pirkimų konkursus dėl projekte numatomų veiklų atlikimo: projektavimo dokumentacijos rengimo, audito, administravimo, viešinimo darbų, draudimo, paslaugų, rangos darbų atlikimo ir kt.), prisiimti įsipareigojimus prieš trečiuosius asmenis, kurie yra numatyti šioje sutartyje arba yra būtini ekonomiškiau, racionaliau vykdant projektą;</w:t>
      </w:r>
    </w:p>
    <w:p w14:paraId="02564435" w14:textId="77777777" w:rsidR="00720C87" w:rsidRPr="00720C87" w:rsidRDefault="00720C87" w:rsidP="004C5A2B">
      <w:pPr>
        <w:pStyle w:val="Betarp"/>
        <w:ind w:firstLine="709"/>
        <w:jc w:val="both"/>
      </w:pPr>
      <w:r w:rsidRPr="00720C87">
        <w:t>3.2.2. kreiptis į Šalis su prašymu atlikti teisės aktų jo kompetencijai priskirtus veiksmus, susijusius su projekto įgyvendinimu ir penkerius metus po projekto pabaigos;</w:t>
      </w:r>
    </w:p>
    <w:p w14:paraId="42835DC0" w14:textId="77777777" w:rsidR="00720C87" w:rsidRPr="00720C87" w:rsidRDefault="00720C87" w:rsidP="004C5A2B">
      <w:pPr>
        <w:pStyle w:val="Betarp"/>
        <w:ind w:firstLine="709"/>
        <w:jc w:val="both"/>
      </w:pPr>
      <w:r w:rsidRPr="00720C87">
        <w:t>3.2.3. kontroliuoti trečiųjų asmenų atliekamus veiksmus, susijusius su projekto įgyvendinimu, bei taikyti jiems sutartinę atsakomybę;</w:t>
      </w:r>
    </w:p>
    <w:p w14:paraId="44B066F1" w14:textId="77777777" w:rsidR="00720C87" w:rsidRPr="00720C87" w:rsidRDefault="00720C87" w:rsidP="004C5A2B">
      <w:pPr>
        <w:pStyle w:val="Betarp"/>
        <w:ind w:firstLine="709"/>
        <w:jc w:val="both"/>
      </w:pPr>
      <w:r w:rsidRPr="00720C87">
        <w:t>3.2.4. naudotis projekto rezultatais, gautais įgyvendinus projektą.</w:t>
      </w:r>
    </w:p>
    <w:p w14:paraId="3E6A1460" w14:textId="71319D6A" w:rsidR="00720C87" w:rsidRPr="00720C87" w:rsidRDefault="00720C87" w:rsidP="004C5A2B">
      <w:pPr>
        <w:pStyle w:val="Betarp"/>
        <w:ind w:firstLine="709"/>
        <w:jc w:val="both"/>
      </w:pPr>
      <w:r w:rsidRPr="00720C87">
        <w:rPr>
          <w:bCs/>
        </w:rPr>
        <w:t>3.3.</w:t>
      </w:r>
      <w:r w:rsidRPr="00720C87">
        <w:rPr>
          <w:b/>
        </w:rPr>
        <w:t xml:space="preserve"> Partneris</w:t>
      </w:r>
      <w:r w:rsidRPr="00720C87">
        <w:t>, įgyvendindam</w:t>
      </w:r>
      <w:r w:rsidR="00070C09">
        <w:t>as</w:t>
      </w:r>
      <w:r w:rsidRPr="00720C87">
        <w:t xml:space="preserve"> projektą, turi teisę:</w:t>
      </w:r>
    </w:p>
    <w:p w14:paraId="069C8523" w14:textId="77777777" w:rsidR="00720C87" w:rsidRPr="00720C87" w:rsidRDefault="00720C87" w:rsidP="004C5A2B">
      <w:pPr>
        <w:pStyle w:val="Betarp"/>
        <w:ind w:firstLine="709"/>
        <w:jc w:val="both"/>
      </w:pPr>
      <w:r w:rsidRPr="00720C87">
        <w:t>3.3.1. dalyvauti projekte pateikiant pasiūlymus ir pastabas dėl projekto vykdymo;</w:t>
      </w:r>
    </w:p>
    <w:p w14:paraId="17801F1C" w14:textId="5E9A1EB2" w:rsidR="00720C87" w:rsidRPr="00720C87" w:rsidRDefault="00720C87" w:rsidP="004C5A2B">
      <w:pPr>
        <w:pStyle w:val="Betarp"/>
        <w:ind w:firstLine="709"/>
        <w:jc w:val="both"/>
      </w:pPr>
      <w:r w:rsidRPr="00720C87">
        <w:t>3.3.</w:t>
      </w:r>
      <w:r w:rsidR="00070C09">
        <w:t>2</w:t>
      </w:r>
      <w:r w:rsidRPr="00720C87">
        <w:t>. naudotis projekto rezultatais, gautais įgyvendinus projektą.</w:t>
      </w:r>
    </w:p>
    <w:p w14:paraId="29363324" w14:textId="77777777" w:rsidR="00720C87" w:rsidRPr="00720C87" w:rsidRDefault="00720C87" w:rsidP="004C5A2B">
      <w:pPr>
        <w:pStyle w:val="Betarp"/>
        <w:ind w:firstLine="709"/>
        <w:jc w:val="both"/>
      </w:pPr>
      <w:r w:rsidRPr="00720C87">
        <w:rPr>
          <w:bCs/>
        </w:rPr>
        <w:t>3.4.</w:t>
      </w:r>
      <w:r w:rsidRPr="00720C87">
        <w:rPr>
          <w:b/>
        </w:rPr>
        <w:t xml:space="preserve"> Pagrindinio partnerio/pareiškėjo įsipareigojimai</w:t>
      </w:r>
      <w:r w:rsidRPr="00720C87">
        <w:t>:</w:t>
      </w:r>
    </w:p>
    <w:p w14:paraId="1F54A7E0" w14:textId="77777777" w:rsidR="00720C87" w:rsidRPr="00720C87" w:rsidRDefault="00720C87" w:rsidP="004C5A2B">
      <w:pPr>
        <w:pStyle w:val="Betarp"/>
        <w:ind w:firstLine="709"/>
        <w:jc w:val="both"/>
      </w:pPr>
      <w:r w:rsidRPr="00720C87">
        <w:t>3.4.1. užtikrinti tinkamą projekto įgyvendinimo valdymą bei jo finansavimą;</w:t>
      </w:r>
    </w:p>
    <w:p w14:paraId="0DB8EDE8" w14:textId="7879E618" w:rsidR="00720C87" w:rsidRPr="00720C87" w:rsidRDefault="00720C87" w:rsidP="004C5A2B">
      <w:pPr>
        <w:pStyle w:val="Betarp"/>
        <w:ind w:firstLine="709"/>
        <w:jc w:val="both"/>
      </w:pPr>
      <w:r w:rsidRPr="00720C87">
        <w:t>3.4.2. skirti atsakingus darbuotojus, dalyvausiančius, administruojant projektą (</w:t>
      </w:r>
      <w:r w:rsidR="00744B65" w:rsidRPr="00744B65">
        <w:t>Vygand</w:t>
      </w:r>
      <w:r w:rsidR="00744B65">
        <w:t>ą</w:t>
      </w:r>
      <w:r w:rsidR="00744B65" w:rsidRPr="00744B65">
        <w:t xml:space="preserve"> Kump</w:t>
      </w:r>
      <w:r w:rsidR="00744B65">
        <w:t>į</w:t>
      </w:r>
      <w:r w:rsidRPr="00720C87">
        <w:t xml:space="preserve"> – projekto vadovo ir projekto finansininko funkcijoms atlikti);</w:t>
      </w:r>
    </w:p>
    <w:p w14:paraId="0A8B933C" w14:textId="77777777" w:rsidR="00720C87" w:rsidRPr="00720C87" w:rsidRDefault="00720C87" w:rsidP="004C5A2B">
      <w:pPr>
        <w:pStyle w:val="Betarp"/>
        <w:ind w:firstLine="709"/>
        <w:jc w:val="both"/>
      </w:pPr>
      <w:r w:rsidRPr="00720C87">
        <w:t>3.4.3. naudoti pinigines lėšas tik toms priemonėms, kurios būtinos patvirtintam projektui įgyvendinti;</w:t>
      </w:r>
    </w:p>
    <w:p w14:paraId="279C0FE2" w14:textId="77777777" w:rsidR="00720C87" w:rsidRPr="00720C87" w:rsidRDefault="00720C87" w:rsidP="004C5A2B">
      <w:pPr>
        <w:pStyle w:val="Betarp"/>
        <w:ind w:firstLine="709"/>
        <w:jc w:val="both"/>
        <w:rPr>
          <w:lang w:val="es-ES"/>
        </w:rPr>
      </w:pPr>
      <w:r w:rsidRPr="00720C87">
        <w:t>3.4.4. skelbti apie suteiktą paramą informavimo ir viešumo priemonėse, t. y.:</w:t>
      </w:r>
    </w:p>
    <w:p w14:paraId="291A1596" w14:textId="77777777" w:rsidR="00720C87" w:rsidRPr="00720C87" w:rsidRDefault="00720C87" w:rsidP="004C5A2B">
      <w:pPr>
        <w:pStyle w:val="Betarp"/>
        <w:ind w:firstLine="709"/>
        <w:jc w:val="both"/>
      </w:pPr>
      <w:r w:rsidRPr="00720C87">
        <w:t>3.4.4.1. parengti  ir  pastatyti  informacinį  stendą prieš statybos darbų pradžią;</w:t>
      </w:r>
    </w:p>
    <w:p w14:paraId="68BAF614" w14:textId="172319B4" w:rsidR="00720C87" w:rsidRPr="00720C87" w:rsidRDefault="00720C87" w:rsidP="004C5A2B">
      <w:pPr>
        <w:pStyle w:val="Betarp"/>
        <w:ind w:firstLine="709"/>
        <w:jc w:val="both"/>
        <w:rPr>
          <w:spacing w:val="-8"/>
        </w:rPr>
      </w:pPr>
      <w:r w:rsidRPr="00720C87">
        <w:t xml:space="preserve">3.4.4.2. paskelbti (partnerio interneto tinklalapyje, informavimo apie projektą priemonėse, vykdant projekto veiklą ar kitu būdu), kad įgyvendinamas projektas finansuojamas Europos žemės fondo kaimo plėtrai, Lietuvos Respublikos valstybės biudžeto ir </w:t>
      </w:r>
      <w:r w:rsidR="00744B65">
        <w:t>pagrindinio partnerio</w:t>
      </w:r>
      <w:r w:rsidRPr="00720C87">
        <w:t xml:space="preserve"> lėšomis;</w:t>
      </w:r>
    </w:p>
    <w:p w14:paraId="677F4E41" w14:textId="77777777" w:rsidR="00720C87" w:rsidRPr="00720C87" w:rsidRDefault="00720C87" w:rsidP="004C5A2B">
      <w:pPr>
        <w:pStyle w:val="Betarp"/>
        <w:ind w:firstLine="709"/>
        <w:jc w:val="both"/>
      </w:pPr>
      <w:r w:rsidRPr="00720C87">
        <w:lastRenderedPageBreak/>
        <w:t>3.4.5. nepriimti jokių sprendimų, nutarimų, deklaracijų ir pan., kurie nutrauktų, sustabdytų ar pakeistų šios sutarties ar paramos sutarties vykdytinus įsipareigojimus, išskyrus atvejus, kai taip nusprendžia abi šios sutarties šalys tarpusavio sutarimu;</w:t>
      </w:r>
    </w:p>
    <w:p w14:paraId="19EA1085" w14:textId="77777777" w:rsidR="00720C87" w:rsidRPr="00720C87" w:rsidRDefault="00720C87" w:rsidP="004C5A2B">
      <w:pPr>
        <w:pStyle w:val="Betarp"/>
        <w:ind w:firstLine="709"/>
        <w:jc w:val="both"/>
      </w:pPr>
      <w:r w:rsidRPr="00720C87">
        <w:t>3.4.6 laiku šalinti visus trūkumus bei pažeidimus, kurie yra nustatyti projektą prižiūrinčios     institucijos;</w:t>
      </w:r>
    </w:p>
    <w:p w14:paraId="4388904A" w14:textId="42A750FE" w:rsidR="00720C87" w:rsidRPr="00720C87" w:rsidRDefault="00720C87" w:rsidP="004C5A2B">
      <w:pPr>
        <w:pStyle w:val="Betarp"/>
        <w:ind w:firstLine="709"/>
        <w:jc w:val="both"/>
      </w:pPr>
      <w:r w:rsidRPr="00720C87">
        <w:t xml:space="preserve">3.4.7. </w:t>
      </w:r>
      <w:r w:rsidRPr="00D52504">
        <w:t>organizuoti viešuosius pirkimus su visomis teisėmis, pareigomis ir atsakomybe, numatytomis Lietuvos Respublikos viešųjų pirkimų įstatyme bei kituose teisės aktuose, sudaryti sutartis, atsiskaityti pagal jas bei jas vykdyti;</w:t>
      </w:r>
    </w:p>
    <w:p w14:paraId="4D628F17" w14:textId="70DFF3DB" w:rsidR="00720C87" w:rsidRPr="00720C87" w:rsidRDefault="00720C87" w:rsidP="004C5A2B">
      <w:pPr>
        <w:pStyle w:val="Betarp"/>
        <w:ind w:firstLine="709"/>
        <w:jc w:val="both"/>
        <w:rPr>
          <w:spacing w:val="-3"/>
          <w:w w:val="106"/>
        </w:rPr>
      </w:pPr>
      <w:r w:rsidRPr="00720C87">
        <w:rPr>
          <w:spacing w:val="-3"/>
          <w:w w:val="106"/>
        </w:rPr>
        <w:t>3.4.</w:t>
      </w:r>
      <w:r w:rsidR="00070C09">
        <w:rPr>
          <w:spacing w:val="-3"/>
          <w:w w:val="106"/>
        </w:rPr>
        <w:t>8</w:t>
      </w:r>
      <w:r w:rsidRPr="00720C87">
        <w:rPr>
          <w:spacing w:val="-3"/>
          <w:w w:val="106"/>
        </w:rPr>
        <w:t>. naudoti pinigines lėšas tik toms priemonėms, kurios būtinos patvirtintam projektui įgyvendinti;</w:t>
      </w:r>
    </w:p>
    <w:p w14:paraId="5918499C" w14:textId="0B1D4213" w:rsidR="00720C87" w:rsidRPr="00720C87" w:rsidRDefault="00720C87" w:rsidP="004C5A2B">
      <w:pPr>
        <w:pStyle w:val="Betarp"/>
        <w:ind w:firstLine="709"/>
        <w:jc w:val="both"/>
      </w:pPr>
      <w:r w:rsidRPr="00720C87">
        <w:t>3.4.</w:t>
      </w:r>
      <w:r w:rsidR="00070C09">
        <w:t>9</w:t>
      </w:r>
      <w:r w:rsidRPr="00720C87">
        <w:t>. užtikrinti projekto vykdymo tęstinumą ateityje, kai paramos teikimas bus baigtas:</w:t>
      </w:r>
    </w:p>
    <w:p w14:paraId="13CCC0DD" w14:textId="4EBDBA1C" w:rsidR="00720C87" w:rsidRPr="00720C87" w:rsidRDefault="00720C87" w:rsidP="004C5A2B">
      <w:pPr>
        <w:pStyle w:val="Betarp"/>
        <w:ind w:firstLine="709"/>
        <w:jc w:val="both"/>
      </w:pPr>
      <w:r w:rsidRPr="00720C87">
        <w:t>3.4.</w:t>
      </w:r>
      <w:r w:rsidR="00070C09">
        <w:t>9</w:t>
      </w:r>
      <w:r w:rsidRPr="00720C87">
        <w:t>.1. teikti informaciją bei ataskaitas apie projektą Nacionalinei mokėjimo agentūrai prie Žemės ūkio ministerijos informaciją jam pasibaigus, jei tokios informacijos bei ataskaitų bus prašoma;</w:t>
      </w:r>
    </w:p>
    <w:p w14:paraId="6721F4CE" w14:textId="2D5E0608" w:rsidR="00720C87" w:rsidRPr="00720C87" w:rsidRDefault="00720C87" w:rsidP="004C5A2B">
      <w:pPr>
        <w:pStyle w:val="Betarp"/>
        <w:ind w:firstLine="709"/>
        <w:jc w:val="both"/>
      </w:pPr>
      <w:r w:rsidRPr="00720C87">
        <w:t>3.4.</w:t>
      </w:r>
      <w:r w:rsidR="00070C09">
        <w:t>9</w:t>
      </w:r>
      <w:r w:rsidRPr="00720C87">
        <w:t>.</w:t>
      </w:r>
      <w:r w:rsidR="00070C09">
        <w:t>2</w:t>
      </w:r>
      <w:r w:rsidRPr="00720C87">
        <w:t>. įsipareigoja nuo sutarties įsigaliojimo ir 5 metus po projekto pabaigos neperleisti, neparduoti, neįkeisti turto ar kitokiu būdu nesuvaržyti daiktinių teisių į turtą, kuriam įsigyti ar sukurti skiriama parama;</w:t>
      </w:r>
    </w:p>
    <w:p w14:paraId="1CB9824B" w14:textId="06D6D3E0" w:rsidR="00720C87" w:rsidRPr="00720C87" w:rsidRDefault="00720C87" w:rsidP="004C5A2B">
      <w:pPr>
        <w:pStyle w:val="Betarp"/>
        <w:ind w:firstLine="709"/>
        <w:jc w:val="both"/>
      </w:pPr>
      <w:r w:rsidRPr="00720C87">
        <w:rPr>
          <w:bCs/>
        </w:rPr>
        <w:t>3.4.1</w:t>
      </w:r>
      <w:r w:rsidR="00070C09">
        <w:rPr>
          <w:bCs/>
        </w:rPr>
        <w:t>0</w:t>
      </w:r>
      <w:r w:rsidRPr="00720C87">
        <w:rPr>
          <w:bCs/>
        </w:rPr>
        <w:t>.</w:t>
      </w:r>
      <w:r w:rsidRPr="00720C87">
        <w:rPr>
          <w:b/>
        </w:rPr>
        <w:t xml:space="preserve"> Pagrindinis partneris/pareiškėjas</w:t>
      </w:r>
      <w:r w:rsidRPr="00720C87">
        <w:rPr>
          <w:color w:val="000000"/>
          <w:w w:val="106"/>
        </w:rPr>
        <w:t xml:space="preserve"> yra tiesiogiai ir galutinai atsakingas už tinkamą ES finansuojamo projekto įgyvendinimą.</w:t>
      </w:r>
    </w:p>
    <w:p w14:paraId="13C8299A" w14:textId="1D4FF27B" w:rsidR="00720C87" w:rsidRPr="00720C87" w:rsidRDefault="00720C87" w:rsidP="004C5A2B">
      <w:pPr>
        <w:pStyle w:val="Betarp"/>
        <w:ind w:firstLine="709"/>
        <w:jc w:val="both"/>
      </w:pPr>
      <w:r w:rsidRPr="00720C87">
        <w:rPr>
          <w:bCs/>
        </w:rPr>
        <w:t>3.5.</w:t>
      </w:r>
      <w:r w:rsidRPr="00720C87">
        <w:rPr>
          <w:b/>
        </w:rPr>
        <w:t xml:space="preserve"> Partnerio (</w:t>
      </w:r>
      <w:r w:rsidR="00A34CB9">
        <w:rPr>
          <w:b/>
          <w:spacing w:val="-8"/>
        </w:rPr>
        <w:t xml:space="preserve">Kretingos </w:t>
      </w:r>
      <w:r w:rsidRPr="00720C87">
        <w:rPr>
          <w:b/>
          <w:spacing w:val="-8"/>
        </w:rPr>
        <w:t>rajono savivaldybės administracijos</w:t>
      </w:r>
      <w:r w:rsidRPr="00720C87">
        <w:rPr>
          <w:b/>
        </w:rPr>
        <w:t>) įsipareigojimai</w:t>
      </w:r>
      <w:r w:rsidRPr="00720C87">
        <w:t>:</w:t>
      </w:r>
    </w:p>
    <w:p w14:paraId="00F0AED3" w14:textId="0013BFD1" w:rsidR="00720C87" w:rsidRPr="00720C87" w:rsidRDefault="00720C87" w:rsidP="004C5A2B">
      <w:pPr>
        <w:pStyle w:val="Betarp"/>
        <w:ind w:firstLine="709"/>
        <w:jc w:val="both"/>
      </w:pPr>
      <w:r w:rsidRPr="00720C87">
        <w:t>3.5.1. skirti atsakingą darbuotoją, dalyvausiantį, administruojant projektą (</w:t>
      </w:r>
      <w:r w:rsidR="00A34CB9">
        <w:t xml:space="preserve">Dianą </w:t>
      </w:r>
      <w:proofErr w:type="spellStart"/>
      <w:r w:rsidR="00A34CB9">
        <w:t>Š</w:t>
      </w:r>
      <w:r w:rsidR="00070C09">
        <w:t>ei</w:t>
      </w:r>
      <w:r w:rsidR="00A34CB9">
        <w:t>rienę</w:t>
      </w:r>
      <w:proofErr w:type="spellEnd"/>
      <w:r w:rsidRPr="00720C87">
        <w:t xml:space="preserve">, </w:t>
      </w:r>
      <w:r w:rsidR="00A34CB9">
        <w:t>Kretingos</w:t>
      </w:r>
      <w:r w:rsidRPr="00720C87">
        <w:t xml:space="preserve"> rajono savivaldybės </w:t>
      </w:r>
      <w:r w:rsidR="00A34CB9">
        <w:t>Žemės ūkio skyriaus vedėjo pavaduotoją</w:t>
      </w:r>
      <w:r w:rsidRPr="00720C87">
        <w:t>);</w:t>
      </w:r>
    </w:p>
    <w:p w14:paraId="2C6F78C5" w14:textId="77777777" w:rsidR="00720C87" w:rsidRPr="00720C87" w:rsidRDefault="00720C87" w:rsidP="004C5A2B">
      <w:pPr>
        <w:pStyle w:val="Betarp"/>
        <w:ind w:firstLine="709"/>
        <w:jc w:val="both"/>
      </w:pPr>
      <w:r w:rsidRPr="00720C87">
        <w:t>3.5.2. laiku ir tinkamai atsakyti į pagrindinio partnerio/pareiškėjo klausimus, prašymus, pretenzijas, kurie būtini tinkamai vykdyti šią ir projekto finansavimo ir administravimo  sutartį, jei bus pasirašyta projekto finansavimo ir administravimo sutartis;</w:t>
      </w:r>
    </w:p>
    <w:p w14:paraId="4B78E62C" w14:textId="77777777" w:rsidR="00720C87" w:rsidRPr="00720C87" w:rsidRDefault="00720C87" w:rsidP="004C5A2B">
      <w:pPr>
        <w:pStyle w:val="Betarp"/>
        <w:ind w:firstLine="709"/>
        <w:jc w:val="both"/>
      </w:pPr>
      <w:r w:rsidRPr="00720C87">
        <w:t>3.5.3. leisti pagrindiniam partneriui/pareiškėjui paskelbti Savivaldybės interneto tinklalapyje projektą viešinančią informaciją;</w:t>
      </w:r>
    </w:p>
    <w:p w14:paraId="78230BB2" w14:textId="77777777" w:rsidR="00720C87" w:rsidRPr="00720C87" w:rsidRDefault="00720C87" w:rsidP="004C5A2B">
      <w:pPr>
        <w:pStyle w:val="Betarp"/>
        <w:ind w:firstLine="709"/>
        <w:jc w:val="both"/>
      </w:pPr>
      <w:r w:rsidRPr="00720C87">
        <w:t>3.5.4. laiku šalinti visus trūkumus bei pažeidimus, kurie yra nustatyti projektą prižiūrinčios institucijos;</w:t>
      </w:r>
    </w:p>
    <w:p w14:paraId="7384AEC9" w14:textId="77777777" w:rsidR="00720C87" w:rsidRPr="00720C87" w:rsidRDefault="00720C87" w:rsidP="004C5A2B">
      <w:pPr>
        <w:pStyle w:val="Betarp"/>
        <w:ind w:firstLine="709"/>
        <w:jc w:val="both"/>
      </w:pPr>
      <w:r w:rsidRPr="00720C87">
        <w:t>3.5.5. teikti duomenis ir dokumentus, kurie yra būtini tinkamo projekto įgyvendinimui;</w:t>
      </w:r>
    </w:p>
    <w:p w14:paraId="594445BB" w14:textId="60BCF1F7" w:rsidR="00720C87" w:rsidRPr="00720C87" w:rsidRDefault="00720C87" w:rsidP="004C5A2B">
      <w:pPr>
        <w:pStyle w:val="Betarp"/>
        <w:ind w:firstLine="709"/>
        <w:jc w:val="both"/>
      </w:pPr>
      <w:r w:rsidRPr="00720C87">
        <w:t>3.5.</w:t>
      </w:r>
      <w:r w:rsidR="00D52504">
        <w:t>6</w:t>
      </w:r>
      <w:r w:rsidRPr="00720C87">
        <w:t>. nepriimti jokių sprendimų, nutarimų, deklaracijų ir pan., kurie nutrauktų, sustabdytų ar pakeistų šios sutarties ar paramos sutarties vykdytinus įsipareigojimus, išskyrus atvejus, kai taip nusprendžia abi šios sutarties šalys tarpusavio sutarimu</w:t>
      </w:r>
      <w:r w:rsidR="002E2FAD">
        <w:t>.</w:t>
      </w:r>
    </w:p>
    <w:p w14:paraId="2B33F27F" w14:textId="77777777" w:rsidR="00720C87" w:rsidRPr="00720C87" w:rsidRDefault="00720C87" w:rsidP="00C62D00">
      <w:pPr>
        <w:pStyle w:val="Antrat1"/>
        <w:spacing w:before="240" w:after="60"/>
        <w:rPr>
          <w:sz w:val="24"/>
        </w:rPr>
      </w:pPr>
      <w:r w:rsidRPr="00720C87">
        <w:rPr>
          <w:sz w:val="24"/>
        </w:rPr>
        <w:t>IV. ĮNAŠŲ PERDAVIMO TVARKA</w:t>
      </w:r>
    </w:p>
    <w:p w14:paraId="02EACAA2" w14:textId="77777777" w:rsidR="00720C87" w:rsidRPr="00720C87" w:rsidRDefault="00720C87" w:rsidP="00C62D00"/>
    <w:p w14:paraId="046C49D3" w14:textId="77777777" w:rsidR="00720C87" w:rsidRPr="00720C87" w:rsidRDefault="00720C87" w:rsidP="004C5A2B">
      <w:pPr>
        <w:widowControl w:val="0"/>
        <w:tabs>
          <w:tab w:val="left" w:pos="540"/>
        </w:tabs>
        <w:autoSpaceDE w:val="0"/>
        <w:autoSpaceDN w:val="0"/>
        <w:adjustRightInd w:val="0"/>
        <w:ind w:firstLine="709"/>
        <w:jc w:val="both"/>
      </w:pPr>
      <w:r w:rsidRPr="00720C87">
        <w:t>4.1. Šalys įsipareigoja atlikti savo įnašus į projektą taip:</w:t>
      </w:r>
    </w:p>
    <w:p w14:paraId="4958D422" w14:textId="6A5957BC" w:rsidR="00720C87" w:rsidRPr="00720C87" w:rsidRDefault="00720C87" w:rsidP="002E2FAD">
      <w:pPr>
        <w:widowControl w:val="0"/>
        <w:autoSpaceDE w:val="0"/>
        <w:autoSpaceDN w:val="0"/>
        <w:adjustRightInd w:val="0"/>
        <w:ind w:firstLine="709"/>
        <w:jc w:val="both"/>
        <w:rPr>
          <w:b/>
        </w:rPr>
      </w:pPr>
      <w:r w:rsidRPr="00720C87">
        <w:t>4.1.1.</w:t>
      </w:r>
      <w:r w:rsidRPr="00720C87">
        <w:rPr>
          <w:b/>
          <w:bCs/>
        </w:rPr>
        <w:t xml:space="preserve"> </w:t>
      </w:r>
      <w:r w:rsidR="00C62D00">
        <w:rPr>
          <w:b/>
          <w:bCs/>
        </w:rPr>
        <w:t>ŽŪB „</w:t>
      </w:r>
      <w:proofErr w:type="spellStart"/>
      <w:r w:rsidR="00C62D00">
        <w:rPr>
          <w:b/>
          <w:bCs/>
        </w:rPr>
        <w:t>Večiai</w:t>
      </w:r>
      <w:proofErr w:type="spellEnd"/>
      <w:r w:rsidR="00C62D00">
        <w:rPr>
          <w:b/>
          <w:bCs/>
        </w:rPr>
        <w:t>“</w:t>
      </w:r>
      <w:r w:rsidRPr="00720C87">
        <w:rPr>
          <w:b/>
          <w:bCs/>
        </w:rPr>
        <w:t xml:space="preserve"> įnašas – piniginis ir nepiniginis</w:t>
      </w:r>
      <w:r w:rsidRPr="00720C87">
        <w:rPr>
          <w:b/>
        </w:rPr>
        <w:t>:</w:t>
      </w:r>
    </w:p>
    <w:p w14:paraId="6FCEFAD3" w14:textId="77777777" w:rsidR="00720C87" w:rsidRPr="00720C87" w:rsidRDefault="00720C87" w:rsidP="004C5A2B">
      <w:pPr>
        <w:widowControl w:val="0"/>
        <w:tabs>
          <w:tab w:val="left" w:pos="1800"/>
        </w:tabs>
        <w:autoSpaceDE w:val="0"/>
        <w:autoSpaceDN w:val="0"/>
        <w:adjustRightInd w:val="0"/>
        <w:ind w:firstLine="709"/>
        <w:jc w:val="both"/>
      </w:pPr>
      <w:r w:rsidRPr="00720C87">
        <w:t>4.1.1.1. Projekto paraiškos parengimas ir pateikimas Nacionalinei mokėjimo agentūrai prie Lietuvos Respublikos Žemės ūkio ministerijos paramai iš ES struktūrinių fondų gauti;</w:t>
      </w:r>
    </w:p>
    <w:p w14:paraId="72796371" w14:textId="77777777" w:rsidR="00720C87" w:rsidRPr="00720C87" w:rsidRDefault="00720C87" w:rsidP="004C5A2B">
      <w:pPr>
        <w:widowControl w:val="0"/>
        <w:tabs>
          <w:tab w:val="left" w:pos="1800"/>
        </w:tabs>
        <w:autoSpaceDE w:val="0"/>
        <w:autoSpaceDN w:val="0"/>
        <w:adjustRightInd w:val="0"/>
        <w:ind w:firstLine="709"/>
        <w:jc w:val="both"/>
      </w:pPr>
      <w:r w:rsidRPr="00720C87">
        <w:t xml:space="preserve">4.1.1.2. Skirtų atsakingų darbuotojų darbo laikas, įgyvendinant projektą: </w:t>
      </w:r>
    </w:p>
    <w:p w14:paraId="35E8CA61" w14:textId="265C349A" w:rsidR="00720C87" w:rsidRPr="00720C87" w:rsidRDefault="00720C87" w:rsidP="004C5A2B">
      <w:pPr>
        <w:widowControl w:val="0"/>
        <w:tabs>
          <w:tab w:val="left" w:pos="1800"/>
        </w:tabs>
        <w:autoSpaceDE w:val="0"/>
        <w:autoSpaceDN w:val="0"/>
        <w:adjustRightInd w:val="0"/>
        <w:ind w:firstLine="709"/>
        <w:jc w:val="both"/>
      </w:pPr>
      <w:r w:rsidRPr="00720C87">
        <w:t xml:space="preserve">4.1.1.2.1. </w:t>
      </w:r>
      <w:r w:rsidR="00C62D00">
        <w:t xml:space="preserve">Vygandas </w:t>
      </w:r>
      <w:proofErr w:type="spellStart"/>
      <w:r w:rsidR="00C62D00">
        <w:t>Kumpys</w:t>
      </w:r>
      <w:proofErr w:type="spellEnd"/>
      <w:r w:rsidRPr="00720C87">
        <w:t xml:space="preserve">, </w:t>
      </w:r>
      <w:r w:rsidR="00C62D00">
        <w:t>ŽŪB „</w:t>
      </w:r>
      <w:proofErr w:type="spellStart"/>
      <w:r w:rsidR="00C62D00">
        <w:t>Večiai</w:t>
      </w:r>
      <w:proofErr w:type="spellEnd"/>
      <w:r w:rsidR="00C62D00">
        <w:t>“</w:t>
      </w:r>
      <w:r w:rsidRPr="00720C87">
        <w:t xml:space="preserve"> </w:t>
      </w:r>
      <w:r w:rsidR="00C62D00">
        <w:t>direktorius</w:t>
      </w:r>
      <w:r w:rsidRPr="00720C87">
        <w:t xml:space="preserve"> (paskirtas projekto vadovo ir finansininko funkcijoms atlikti)</w:t>
      </w:r>
      <w:r w:rsidR="00070C09">
        <w:t>.</w:t>
      </w:r>
    </w:p>
    <w:p w14:paraId="3EA8CD78" w14:textId="77777777" w:rsidR="00720C87" w:rsidRDefault="00720C87" w:rsidP="002E2FAD">
      <w:pPr>
        <w:widowControl w:val="0"/>
        <w:tabs>
          <w:tab w:val="left" w:pos="1985"/>
        </w:tabs>
        <w:autoSpaceDE w:val="0"/>
        <w:autoSpaceDN w:val="0"/>
        <w:adjustRightInd w:val="0"/>
        <w:ind w:firstLine="709"/>
        <w:jc w:val="both"/>
      </w:pPr>
      <w:r w:rsidRPr="00720C87">
        <w:t>4.1.1.3. Skirti lėšas įgyvendinamo projekto išlaidoms, įskaitant pridėtinės vertės mokestį (PVM) ir kitas netinkamas finansuoti išlaidas, padengti.</w:t>
      </w:r>
    </w:p>
    <w:p w14:paraId="6CDF5373" w14:textId="561379D2" w:rsidR="00720C87" w:rsidRPr="00720C87" w:rsidRDefault="00720C87" w:rsidP="004C5A2B">
      <w:pPr>
        <w:widowControl w:val="0"/>
        <w:tabs>
          <w:tab w:val="left" w:pos="360"/>
          <w:tab w:val="left" w:pos="1800"/>
        </w:tabs>
        <w:autoSpaceDE w:val="0"/>
        <w:autoSpaceDN w:val="0"/>
        <w:adjustRightInd w:val="0"/>
        <w:ind w:firstLine="709"/>
        <w:jc w:val="both"/>
      </w:pPr>
      <w:r w:rsidRPr="00720C87">
        <w:t>4.1.2.</w:t>
      </w:r>
      <w:r w:rsidRPr="00720C87">
        <w:rPr>
          <w:b/>
          <w:bCs/>
        </w:rPr>
        <w:t xml:space="preserve"> </w:t>
      </w:r>
      <w:r w:rsidR="00C62D00">
        <w:rPr>
          <w:b/>
          <w:bCs/>
        </w:rPr>
        <w:t>Kretingos</w:t>
      </w:r>
      <w:r w:rsidRPr="00720C87">
        <w:rPr>
          <w:b/>
          <w:bCs/>
        </w:rPr>
        <w:t xml:space="preserve"> rajono savivaldybės administracijos įnašas –</w:t>
      </w:r>
      <w:r w:rsidR="00C62D00">
        <w:rPr>
          <w:b/>
          <w:bCs/>
        </w:rPr>
        <w:t xml:space="preserve"> </w:t>
      </w:r>
      <w:r w:rsidRPr="00720C87">
        <w:rPr>
          <w:b/>
          <w:bCs/>
        </w:rPr>
        <w:t>nepiniginis:</w:t>
      </w:r>
    </w:p>
    <w:p w14:paraId="4E916155" w14:textId="4B9B78BB" w:rsidR="00720C87" w:rsidRPr="00720C87" w:rsidRDefault="00720C87" w:rsidP="002E2FAD">
      <w:pPr>
        <w:widowControl w:val="0"/>
        <w:tabs>
          <w:tab w:val="left" w:pos="1800"/>
        </w:tabs>
        <w:autoSpaceDE w:val="0"/>
        <w:autoSpaceDN w:val="0"/>
        <w:adjustRightInd w:val="0"/>
        <w:ind w:firstLine="709"/>
        <w:jc w:val="both"/>
      </w:pPr>
      <w:r w:rsidRPr="00720C87">
        <w:t xml:space="preserve">4.1.2.1. skirti atsakingą darbuotoją, įgyvendinant ir administruojant projektą – </w:t>
      </w:r>
      <w:r w:rsidR="00C62D00">
        <w:t xml:space="preserve">Dianą </w:t>
      </w:r>
      <w:proofErr w:type="spellStart"/>
      <w:r w:rsidR="002E2FAD">
        <w:t>Šeirienę</w:t>
      </w:r>
      <w:proofErr w:type="spellEnd"/>
      <w:r w:rsidRPr="00720C87">
        <w:t xml:space="preserve">, </w:t>
      </w:r>
      <w:r w:rsidR="00C62D00">
        <w:t>Kretingos</w:t>
      </w:r>
      <w:r w:rsidRPr="00720C87">
        <w:t xml:space="preserve"> rajono savivaldybės </w:t>
      </w:r>
      <w:r w:rsidR="00C62D00">
        <w:t>Žemės ūkio skyriaus vedėjo pavaduotoją</w:t>
      </w:r>
      <w:r w:rsidRPr="00720C87">
        <w:t xml:space="preserve"> - asmenį, atsakingą už projekto vykdymo priežiūros  funkcijų atlikimą</w:t>
      </w:r>
      <w:r w:rsidR="00C62D00">
        <w:t>.</w:t>
      </w:r>
    </w:p>
    <w:p w14:paraId="2249593A" w14:textId="77777777" w:rsidR="00720C87" w:rsidRPr="00720C87" w:rsidRDefault="00720C87" w:rsidP="004C5A2B">
      <w:pPr>
        <w:pStyle w:val="Antrat1"/>
        <w:tabs>
          <w:tab w:val="left" w:pos="540"/>
        </w:tabs>
        <w:spacing w:before="240" w:after="240"/>
        <w:rPr>
          <w:sz w:val="24"/>
        </w:rPr>
      </w:pPr>
      <w:r w:rsidRPr="00720C87">
        <w:rPr>
          <w:sz w:val="24"/>
        </w:rPr>
        <w:lastRenderedPageBreak/>
        <w:t>V. NUOSAVYBĖS TEISĖS Į PREKES, PASLAUGAS IR DARBUS</w:t>
      </w:r>
    </w:p>
    <w:p w14:paraId="72F0C7EE" w14:textId="1D58FF98" w:rsidR="00720C87" w:rsidRPr="00720C87" w:rsidRDefault="00720C87" w:rsidP="002E2FAD">
      <w:pPr>
        <w:widowControl w:val="0"/>
        <w:tabs>
          <w:tab w:val="left" w:pos="540"/>
        </w:tabs>
        <w:autoSpaceDE w:val="0"/>
        <w:autoSpaceDN w:val="0"/>
        <w:adjustRightInd w:val="0"/>
        <w:ind w:firstLine="709"/>
        <w:jc w:val="both"/>
      </w:pPr>
      <w:r w:rsidRPr="00720C87">
        <w:rPr>
          <w:color w:val="000000"/>
        </w:rPr>
        <w:t xml:space="preserve">5.1. </w:t>
      </w:r>
      <w:r w:rsidRPr="00720C87">
        <w:t xml:space="preserve">Nuosavybės teisės į viešojo pirkimo būdu įgytas prekes, paslaugas, atliktus darbus įgyjamos pagal viešojo pirkimo sutarties sąlygas, </w:t>
      </w:r>
      <w:proofErr w:type="spellStart"/>
      <w:r w:rsidRPr="00720C87">
        <w:t>t.y</w:t>
      </w:r>
      <w:proofErr w:type="spellEnd"/>
      <w:r w:rsidRPr="00720C87">
        <w:t xml:space="preserve">. nuosavybės teisė </w:t>
      </w:r>
      <w:r w:rsidR="004C5A2B">
        <w:t>pagrindiniam partneriui/</w:t>
      </w:r>
      <w:r w:rsidRPr="00720C87">
        <w:t xml:space="preserve">pareiškėjui </w:t>
      </w:r>
      <w:r w:rsidR="00C62D00">
        <w:t>ŽŪB „</w:t>
      </w:r>
      <w:proofErr w:type="spellStart"/>
      <w:r w:rsidR="00C62D00">
        <w:t>Večiai</w:t>
      </w:r>
      <w:proofErr w:type="spellEnd"/>
      <w:r w:rsidR="00C62D00">
        <w:t>“</w:t>
      </w:r>
      <w:r w:rsidRPr="00720C87">
        <w:t xml:space="preserve"> perduodama tiesiogiai rangovo, tiekėjo, pardavėjo, paslaugų teikėjo.</w:t>
      </w:r>
    </w:p>
    <w:p w14:paraId="1A32E8B4" w14:textId="77777777" w:rsidR="00720C87" w:rsidRPr="00720C87" w:rsidRDefault="00720C87" w:rsidP="004C5A2B">
      <w:pPr>
        <w:widowControl w:val="0"/>
        <w:tabs>
          <w:tab w:val="left" w:pos="540"/>
        </w:tabs>
        <w:autoSpaceDE w:val="0"/>
        <w:autoSpaceDN w:val="0"/>
        <w:adjustRightInd w:val="0"/>
        <w:ind w:firstLine="709"/>
        <w:jc w:val="both"/>
      </w:pPr>
      <w:r w:rsidRPr="00720C87">
        <w:t>5.2. Projekto metu sukurtas turtas atitenka tam partneriui, kurio turtui rekonstruoti buvo skiriamos paramos lėšos</w:t>
      </w:r>
      <w:r w:rsidRPr="00720C87">
        <w:rPr>
          <w:w w:val="104"/>
        </w:rPr>
        <w:t>.</w:t>
      </w:r>
    </w:p>
    <w:p w14:paraId="2E1602F4" w14:textId="77777777" w:rsidR="00720C87" w:rsidRPr="00720C87" w:rsidRDefault="00720C87" w:rsidP="00C62D00">
      <w:pPr>
        <w:pStyle w:val="Antrat1"/>
        <w:tabs>
          <w:tab w:val="left" w:pos="540"/>
        </w:tabs>
        <w:spacing w:before="240" w:after="240"/>
        <w:ind w:left="360"/>
        <w:rPr>
          <w:sz w:val="24"/>
        </w:rPr>
      </w:pPr>
      <w:r w:rsidRPr="00720C87">
        <w:rPr>
          <w:sz w:val="24"/>
        </w:rPr>
        <w:t>VI. ŠALIŲ ATSAKOMYBĖ</w:t>
      </w:r>
    </w:p>
    <w:p w14:paraId="1D7C2202" w14:textId="77777777" w:rsidR="00720C87" w:rsidRPr="00720C87" w:rsidRDefault="00720C87" w:rsidP="002E2FAD">
      <w:pPr>
        <w:widowControl w:val="0"/>
        <w:tabs>
          <w:tab w:val="left" w:pos="1134"/>
        </w:tabs>
        <w:autoSpaceDE w:val="0"/>
        <w:autoSpaceDN w:val="0"/>
        <w:adjustRightInd w:val="0"/>
        <w:ind w:firstLine="709"/>
        <w:jc w:val="both"/>
      </w:pPr>
      <w:r w:rsidRPr="00720C87">
        <w:t>6.1. Už šios sutarties vykdymą bei įgyvendinimą kiekviena Šalis atsako pagal šioje sutartyje prisiimtus įsipareigojimus.</w:t>
      </w:r>
    </w:p>
    <w:p w14:paraId="3E3178A0" w14:textId="77777777" w:rsidR="00720C87" w:rsidRPr="00720C87" w:rsidRDefault="00720C87" w:rsidP="002E2FAD">
      <w:pPr>
        <w:widowControl w:val="0"/>
        <w:tabs>
          <w:tab w:val="left" w:pos="540"/>
        </w:tabs>
        <w:autoSpaceDE w:val="0"/>
        <w:autoSpaceDN w:val="0"/>
        <w:adjustRightInd w:val="0"/>
        <w:ind w:firstLine="709"/>
        <w:jc w:val="both"/>
      </w:pPr>
      <w:r w:rsidRPr="00720C87">
        <w:t>6.2. Šalis, nepagrįstai vengusi ir/ar atsisakiusi vykdyti sutartį ar realiai jos nevykdanti (nevykdanti įnašų, nereaguojanti į prašymus, pretenzijas, netaisanti pažeidimų ir kt.), yra kaltoji Šalis, todėl nukentėjusioji Šalis turi teisę apriboti kaltos Šalies naudojimosi projekto rezultatais teisę. Kiekvienu atveju kaltės dydis (reikšmingumas) ir konkretūs apribojimai nustatomi Šalių susitarimu ar, nesant galimybės susitarti, nepriklausomo arbitro (eksperto) išvada.</w:t>
      </w:r>
    </w:p>
    <w:p w14:paraId="0AED5A0F" w14:textId="4F50762A" w:rsidR="00720C87" w:rsidRPr="00720C87" w:rsidRDefault="00720C87" w:rsidP="004C5A2B">
      <w:pPr>
        <w:widowControl w:val="0"/>
        <w:tabs>
          <w:tab w:val="left" w:pos="540"/>
        </w:tabs>
        <w:autoSpaceDE w:val="0"/>
        <w:autoSpaceDN w:val="0"/>
        <w:adjustRightInd w:val="0"/>
        <w:ind w:firstLine="709"/>
        <w:jc w:val="both"/>
      </w:pPr>
      <w:r w:rsidRPr="00720C87">
        <w:t>6.3. P</w:t>
      </w:r>
      <w:r w:rsidR="004C5A2B">
        <w:t>agrindinis partneris/p</w:t>
      </w:r>
      <w:r w:rsidRPr="00720C87">
        <w:t>areiškėjas yra tiesiogiai atsakingas už tinkamą projekto įgyvendinimą.</w:t>
      </w:r>
    </w:p>
    <w:p w14:paraId="4EA4B350" w14:textId="6C57C1D8" w:rsidR="00720C87" w:rsidRPr="00720C87" w:rsidRDefault="00720C87" w:rsidP="004C5A2B">
      <w:pPr>
        <w:widowControl w:val="0"/>
        <w:tabs>
          <w:tab w:val="left" w:pos="540"/>
        </w:tabs>
        <w:autoSpaceDE w:val="0"/>
        <w:autoSpaceDN w:val="0"/>
        <w:adjustRightInd w:val="0"/>
        <w:ind w:firstLine="709"/>
        <w:jc w:val="both"/>
      </w:pPr>
      <w:r w:rsidRPr="00720C87">
        <w:t xml:space="preserve">6.4. </w:t>
      </w:r>
      <w:r w:rsidR="004C5A2B" w:rsidRPr="00720C87">
        <w:t>P</w:t>
      </w:r>
      <w:r w:rsidR="004C5A2B">
        <w:t>agrindinis partneris/p</w:t>
      </w:r>
      <w:r w:rsidRPr="00720C87">
        <w:t>areiškėjas ir partneris atsakingi už tinkamą projekto įgyvendinimą ir įgyvendinto projekto priežiūrą pagal šioje sutartyje prisiimtus įsipareigojimus.</w:t>
      </w:r>
    </w:p>
    <w:p w14:paraId="1F7FD0F1" w14:textId="77777777" w:rsidR="00720C87" w:rsidRPr="00720C87" w:rsidRDefault="00720C87" w:rsidP="00C62D00">
      <w:pPr>
        <w:pStyle w:val="Antrat1"/>
        <w:spacing w:before="240" w:after="240"/>
        <w:ind w:left="360"/>
        <w:rPr>
          <w:sz w:val="24"/>
        </w:rPr>
      </w:pPr>
      <w:r w:rsidRPr="00720C87">
        <w:rPr>
          <w:sz w:val="24"/>
        </w:rPr>
        <w:t>VII. NENUGALIMOS JĖGOS APLINKYBĖS</w:t>
      </w:r>
    </w:p>
    <w:p w14:paraId="057F6EF8" w14:textId="77777777" w:rsidR="00720C87" w:rsidRPr="00720C87" w:rsidRDefault="00720C87" w:rsidP="002E2FAD">
      <w:pPr>
        <w:widowControl w:val="0"/>
        <w:tabs>
          <w:tab w:val="left" w:pos="540"/>
        </w:tabs>
        <w:autoSpaceDE w:val="0"/>
        <w:autoSpaceDN w:val="0"/>
        <w:adjustRightInd w:val="0"/>
        <w:ind w:firstLine="709"/>
        <w:jc w:val="both"/>
      </w:pPr>
      <w:r w:rsidRPr="00720C87">
        <w:t>7.1. Šalys atleidžiamos nuo atsakomybės už šios sutarties sąlygų neįvykdymą, jeigu šios sutarties sąlygos nebuvo vykdomos dėl nenugalimos jėgos (force majeure) aplinkybių ir jeigu nenugalimos jėgos aplinkybės atsirado iki tų sąlygų įvykdymo termino pabaigos.</w:t>
      </w:r>
    </w:p>
    <w:p w14:paraId="04D0C32A" w14:textId="77777777" w:rsidR="00720C87" w:rsidRPr="00720C87" w:rsidRDefault="00720C87" w:rsidP="004C5A2B">
      <w:pPr>
        <w:widowControl w:val="0"/>
        <w:autoSpaceDE w:val="0"/>
        <w:autoSpaceDN w:val="0"/>
        <w:adjustRightInd w:val="0"/>
        <w:ind w:firstLine="709"/>
        <w:jc w:val="both"/>
      </w:pPr>
      <w:r w:rsidRPr="00720C87">
        <w:t>7.2. Šalis, patyrusi nenugalimos jėgos aplinkybes ir dėl to neįvykdžiusi prievolės, nustatytos pagal sutartį, turi pateikti kitai Šaliai pranešimą apie nenugalimos jėgos aplinkybių, dėl kurių konkreti sutarties sąlyga buvo neįvykdyta, atsiradimą, kuriame turi būti nurodyta:</w:t>
      </w:r>
    </w:p>
    <w:p w14:paraId="57DBD608" w14:textId="26737C45" w:rsidR="00720C87" w:rsidRPr="00720C87" w:rsidRDefault="00720C87" w:rsidP="004C5A2B">
      <w:pPr>
        <w:widowControl w:val="0"/>
        <w:autoSpaceDE w:val="0"/>
        <w:autoSpaceDN w:val="0"/>
        <w:adjustRightInd w:val="0"/>
        <w:ind w:firstLine="709"/>
        <w:jc w:val="both"/>
      </w:pPr>
      <w:r w:rsidRPr="00720C87">
        <w:t>7.2.1. Nenugalimos jėgos aplinkybės, dėl kurių konkreti prievolė buvo neįvykdyta;</w:t>
      </w:r>
    </w:p>
    <w:p w14:paraId="27AEDE74" w14:textId="377330D8" w:rsidR="00720C87" w:rsidRPr="00720C87" w:rsidRDefault="00720C87" w:rsidP="004C5A2B">
      <w:pPr>
        <w:widowControl w:val="0"/>
        <w:autoSpaceDE w:val="0"/>
        <w:autoSpaceDN w:val="0"/>
        <w:adjustRightInd w:val="0"/>
        <w:ind w:firstLine="709"/>
        <w:jc w:val="both"/>
      </w:pPr>
      <w:r w:rsidRPr="00720C87">
        <w:t>7.2.2. Visi galimi nenugalimos jėgos aplinkybes patvirtinantys įrodymai, kuriuos turi Šalis, patyrusi nenugalimos jėgos aplinkybes;</w:t>
      </w:r>
    </w:p>
    <w:p w14:paraId="7A98D10B" w14:textId="592596C6" w:rsidR="00720C87" w:rsidRPr="00720C87" w:rsidRDefault="00720C87" w:rsidP="004C5A2B">
      <w:pPr>
        <w:widowControl w:val="0"/>
        <w:autoSpaceDE w:val="0"/>
        <w:autoSpaceDN w:val="0"/>
        <w:adjustRightInd w:val="0"/>
        <w:ind w:firstLine="709"/>
        <w:jc w:val="both"/>
      </w:pPr>
      <w:r w:rsidRPr="00720C87">
        <w:t>7.2.3. Nenugalimos jėgos aplinkybių pradžia ir planuojama (tikėtina) pabaiga;</w:t>
      </w:r>
    </w:p>
    <w:p w14:paraId="53988915" w14:textId="12160EA3" w:rsidR="00720C87" w:rsidRPr="00720C87" w:rsidRDefault="00720C87" w:rsidP="004C5A2B">
      <w:pPr>
        <w:widowControl w:val="0"/>
        <w:autoSpaceDE w:val="0"/>
        <w:autoSpaceDN w:val="0"/>
        <w:adjustRightInd w:val="0"/>
        <w:ind w:firstLine="709"/>
        <w:jc w:val="both"/>
      </w:pPr>
      <w:r w:rsidRPr="00720C87">
        <w:t>7.2.4. Nenugalimos jėgos įtaka tos sutarties sąlygai įvykdyti, taip pat kitoms sutarties sąlygoms įvykdyti.</w:t>
      </w:r>
    </w:p>
    <w:p w14:paraId="1DCFCEA9" w14:textId="733C3B7C" w:rsidR="00720C87" w:rsidRPr="00720C87" w:rsidRDefault="00720C87" w:rsidP="004C5A2B">
      <w:pPr>
        <w:widowControl w:val="0"/>
        <w:autoSpaceDE w:val="0"/>
        <w:autoSpaceDN w:val="0"/>
        <w:adjustRightInd w:val="0"/>
        <w:ind w:firstLine="709"/>
        <w:jc w:val="both"/>
      </w:pPr>
      <w:r w:rsidRPr="00720C87">
        <w:t>7.3. Protingu terminu (laiku), per kurį Šalis, patyrusi nenugalimos jėgos aplinkybes, turi pateikti kitai Šaliai pranešimą apie nenugalimos jėgos aplinkybes, laikoma 48 (keturiasdešimt aštuonios) valandos po momento, kai Šalis, patyrusi nenugalimos jėgos aplinkybes, sužinojo apie tas aplinkybes ar turėjo apie jas sužinoti. Tuo atveju, jeigu Šalis, patyrusi nenugalimos jėgos aplinkybes, praleidžia minėtą terminą, ji praranda teisę remtis nenugalimos jėgos aplinkybėmis.</w:t>
      </w:r>
    </w:p>
    <w:p w14:paraId="4837EFAD" w14:textId="68C2EDB2" w:rsidR="00720C87" w:rsidRPr="00720C87" w:rsidRDefault="00720C87" w:rsidP="004C5A2B">
      <w:pPr>
        <w:widowControl w:val="0"/>
        <w:autoSpaceDE w:val="0"/>
        <w:autoSpaceDN w:val="0"/>
        <w:adjustRightInd w:val="0"/>
        <w:ind w:firstLine="709"/>
        <w:jc w:val="both"/>
      </w:pPr>
      <w:r w:rsidRPr="00720C87">
        <w:t>7.4. Kartu su sutarties 7.2 punkte aptartu pranešimu Šalis, patyrusi nenugalimos jėgos aplinkybes, turi pridėti sutarties 7.2.2 papunktyje aptartus įrodymus (dokumentus). Tuo atveju, jeigu Šalis, patyrusi nenugalimos jėgos aplinkybes, po sutarties 7.2 punkte aptarto pranešimo pateikimo kitai Šaliai dienos gauna papildomų nenugalimos jėgos aplinkybes patvirtinančių įrodymų, visi tokie įrodymai kitai Šaliai turi būti pateikti per kiek įmanoma trumpesnį terminą.</w:t>
      </w:r>
    </w:p>
    <w:p w14:paraId="24F2A83A" w14:textId="77777777" w:rsidR="00720C87" w:rsidRPr="00720C87" w:rsidRDefault="00720C87" w:rsidP="002E2FAD">
      <w:pPr>
        <w:pStyle w:val="Antrat1"/>
        <w:spacing w:before="240" w:after="240"/>
        <w:rPr>
          <w:sz w:val="24"/>
        </w:rPr>
      </w:pPr>
      <w:r w:rsidRPr="00720C87">
        <w:rPr>
          <w:sz w:val="24"/>
        </w:rPr>
        <w:t>VIII. SUTARTIES GALIOJIMAS</w:t>
      </w:r>
    </w:p>
    <w:p w14:paraId="0C2C6D86" w14:textId="1925A400" w:rsidR="00720C87" w:rsidRPr="00720C87" w:rsidRDefault="00720C87" w:rsidP="002E2FAD">
      <w:pPr>
        <w:widowControl w:val="0"/>
        <w:autoSpaceDE w:val="0"/>
        <w:autoSpaceDN w:val="0"/>
        <w:adjustRightInd w:val="0"/>
        <w:ind w:firstLine="709"/>
        <w:jc w:val="both"/>
      </w:pPr>
      <w:r w:rsidRPr="00720C87">
        <w:t>8.1. Sutartis įsigalioja nuo jos pasirašymo momento ir galioja iki penkerių metų nuo projekto įgyvendinimo</w:t>
      </w:r>
      <w:r w:rsidRPr="00720C87">
        <w:rPr>
          <w:i/>
        </w:rPr>
        <w:t xml:space="preserve"> </w:t>
      </w:r>
      <w:r w:rsidRPr="00720C87">
        <w:t>pabaigos arba šios sutarties nutraukimo joje nurodytomis sąlygomis ir tvarka.</w:t>
      </w:r>
    </w:p>
    <w:p w14:paraId="1F7266DA" w14:textId="77777777" w:rsidR="00720C87" w:rsidRPr="00720C87" w:rsidRDefault="00720C87" w:rsidP="004C5A2B">
      <w:pPr>
        <w:widowControl w:val="0"/>
        <w:autoSpaceDE w:val="0"/>
        <w:autoSpaceDN w:val="0"/>
        <w:adjustRightInd w:val="0"/>
        <w:ind w:firstLine="709"/>
        <w:jc w:val="both"/>
      </w:pPr>
      <w:r w:rsidRPr="00720C87">
        <w:t xml:space="preserve">8.2. Jeigu bet kuri sutarties nuostata yra arba tampa iš dalies ar visiškai negaliojanti, tai ta </w:t>
      </w:r>
      <w:r w:rsidRPr="00720C87">
        <w:lastRenderedPageBreak/>
        <w:t>nuostata nedaro negaliojančiomis kitų sutarties nuostatų, jeigu galima daryti prielaidą, kad sutartis būtų buvusi sudaryta ir neįtraukus nuostatos (ar jos dalies), kuri yra negaliojanti. Šalys susitaria, iškilus minėtai problemai, kuo skubiau sudaryti papildomą susitarimą, kuriuo negaliojančios sutarties nuostatos būtų pakeistos.</w:t>
      </w:r>
    </w:p>
    <w:p w14:paraId="02E08361" w14:textId="77777777" w:rsidR="00720C87" w:rsidRPr="00720C87" w:rsidRDefault="00720C87" w:rsidP="004C5A2B">
      <w:pPr>
        <w:widowControl w:val="0"/>
        <w:autoSpaceDE w:val="0"/>
        <w:autoSpaceDN w:val="0"/>
        <w:adjustRightInd w:val="0"/>
        <w:ind w:firstLine="709"/>
        <w:jc w:val="both"/>
      </w:pPr>
      <w:r w:rsidRPr="00720C87">
        <w:t>8.3. Atsakomybės, konfidencialumo ir ginčų sprendimo įsipareigojimai, taip pat įsipareigojimai, susiję su mokėjimais, išlieka galioti po šios sutarties nutraukimo ar šios sutarties termino pasibaigimo;</w:t>
      </w:r>
    </w:p>
    <w:p w14:paraId="7A1CCCF8" w14:textId="77777777" w:rsidR="00720C87" w:rsidRPr="00720C87" w:rsidRDefault="00720C87" w:rsidP="004C5A2B">
      <w:pPr>
        <w:widowControl w:val="0"/>
        <w:autoSpaceDE w:val="0"/>
        <w:autoSpaceDN w:val="0"/>
        <w:adjustRightInd w:val="0"/>
        <w:ind w:firstLine="709"/>
        <w:jc w:val="both"/>
      </w:pPr>
      <w:r w:rsidRPr="00720C87">
        <w:t>8.4. Sutarties šalims yra žinoma, kad be išankstinio raštiško Nacionalinės mokėjimo agentūros prie Lietuvos Respublikos žemės ūkio ministerijos sutikimo, šios sutarties šalys negali nutraukti sutarties, priimti naujo partnerio, pakeisti dalyvaujančio partnerio kitu, t. y keisti partnerystės sutarties šalių arba iš esmės keisti šios sutarties sąlygų.</w:t>
      </w:r>
    </w:p>
    <w:p w14:paraId="3DF030CB" w14:textId="77777777" w:rsidR="00720C87" w:rsidRPr="00720C87" w:rsidRDefault="00720C87" w:rsidP="00C62D00">
      <w:pPr>
        <w:pStyle w:val="Antrat1"/>
        <w:spacing w:before="240" w:after="240"/>
        <w:ind w:left="360"/>
        <w:rPr>
          <w:sz w:val="24"/>
        </w:rPr>
      </w:pPr>
      <w:r w:rsidRPr="00720C87">
        <w:rPr>
          <w:sz w:val="24"/>
        </w:rPr>
        <w:t>IX. SUTARTIES KEITIMAS IR PILDYMAS</w:t>
      </w:r>
    </w:p>
    <w:p w14:paraId="428CBF7A" w14:textId="77777777" w:rsidR="00720C87" w:rsidRPr="00720C87" w:rsidRDefault="00720C87" w:rsidP="002E2FAD">
      <w:pPr>
        <w:widowControl w:val="0"/>
        <w:autoSpaceDE w:val="0"/>
        <w:autoSpaceDN w:val="0"/>
        <w:adjustRightInd w:val="0"/>
        <w:ind w:firstLine="709"/>
        <w:jc w:val="both"/>
      </w:pPr>
      <w:r w:rsidRPr="00720C87">
        <w:t>9.1. Sutartis keičiama ir papildoma tik rašytiniu Šalių kompetentingų (įgaliotų) atstovų pasirašytu ir Šalių antspaudais patvirtintu susitarimu, kuris tampa neatsiejama Sutarties dalis. Sutarties pakeitimai ir papildymai turi būti suderinti su Nacionaline mokėjimo agentūra prie Lietuvos Respublikos žemės ūkio ministerijos;</w:t>
      </w:r>
    </w:p>
    <w:p w14:paraId="2C9A7C18" w14:textId="77777777" w:rsidR="00720C87" w:rsidRPr="00720C87" w:rsidRDefault="00720C87" w:rsidP="004C5A2B">
      <w:pPr>
        <w:widowControl w:val="0"/>
        <w:autoSpaceDE w:val="0"/>
        <w:autoSpaceDN w:val="0"/>
        <w:adjustRightInd w:val="0"/>
        <w:ind w:firstLine="709"/>
        <w:jc w:val="both"/>
      </w:pPr>
      <w:r w:rsidRPr="00720C87">
        <w:t>9.2. Kiekvienas sutarties 9.1 punkte aptartas susitarimas nuo jo tinkamo įforminimo dienos tampa neatskiriama sutarties dalimi.</w:t>
      </w:r>
    </w:p>
    <w:p w14:paraId="3D977737" w14:textId="77777777" w:rsidR="00720C87" w:rsidRPr="00720C87" w:rsidRDefault="00720C87" w:rsidP="004C5A2B">
      <w:pPr>
        <w:widowControl w:val="0"/>
        <w:autoSpaceDE w:val="0"/>
        <w:autoSpaceDN w:val="0"/>
        <w:adjustRightInd w:val="0"/>
        <w:ind w:firstLine="709"/>
        <w:jc w:val="both"/>
      </w:pPr>
      <w:r w:rsidRPr="00720C87">
        <w:t>9.3. Susitarimas dėl sutarties pakeitimo ar papildymo, įformintas nesilaikant sutarties 9.1 punkte aptartų reikalavimų, laikomas negaliojančiu.</w:t>
      </w:r>
    </w:p>
    <w:p w14:paraId="76C5524B" w14:textId="77777777" w:rsidR="00720C87" w:rsidRPr="00720C87" w:rsidRDefault="00720C87" w:rsidP="004C5A2B">
      <w:pPr>
        <w:widowControl w:val="0"/>
        <w:autoSpaceDE w:val="0"/>
        <w:autoSpaceDN w:val="0"/>
        <w:adjustRightInd w:val="0"/>
        <w:ind w:firstLine="709"/>
        <w:jc w:val="both"/>
      </w:pPr>
      <w:r w:rsidRPr="00720C87">
        <w:t>9.4. Visi sandoriai tarp Šalių, susiję su šios sutarties vykdymu, turi būti sudaromi raštu.</w:t>
      </w:r>
    </w:p>
    <w:p w14:paraId="0AF2F4DF" w14:textId="77777777" w:rsidR="00720C87" w:rsidRPr="00720C87" w:rsidRDefault="00720C87" w:rsidP="00C62D00">
      <w:pPr>
        <w:pStyle w:val="Antrat1"/>
        <w:spacing w:before="240" w:after="240"/>
        <w:ind w:left="360"/>
        <w:rPr>
          <w:sz w:val="24"/>
        </w:rPr>
      </w:pPr>
      <w:r w:rsidRPr="00720C87">
        <w:rPr>
          <w:sz w:val="24"/>
        </w:rPr>
        <w:t>X.  SUTARTIES NUTRAUKIMAS</w:t>
      </w:r>
    </w:p>
    <w:p w14:paraId="25A8B899" w14:textId="77777777" w:rsidR="00720C87" w:rsidRPr="00720C87" w:rsidRDefault="00720C87" w:rsidP="002E2FAD">
      <w:pPr>
        <w:widowControl w:val="0"/>
        <w:autoSpaceDE w:val="0"/>
        <w:autoSpaceDN w:val="0"/>
        <w:adjustRightInd w:val="0"/>
        <w:ind w:firstLine="709"/>
        <w:jc w:val="both"/>
      </w:pPr>
      <w:r w:rsidRPr="00720C87">
        <w:t>10.1. Ši sutartis gali būti nutraukta, jeigu viena iš Šalių ją iš esmės pažeidžia arba negali jos vykdyti dėl svarbių priežasčių. Sutartis nutraukiama, laikantis 8.4 punktų reikalavimų.</w:t>
      </w:r>
    </w:p>
    <w:p w14:paraId="54BE9827" w14:textId="77777777" w:rsidR="00720C87" w:rsidRPr="00720C87" w:rsidRDefault="00720C87" w:rsidP="00C62D00">
      <w:pPr>
        <w:pStyle w:val="Antrat1"/>
        <w:spacing w:before="240" w:after="240"/>
        <w:ind w:left="360"/>
        <w:rPr>
          <w:sz w:val="24"/>
        </w:rPr>
      </w:pPr>
      <w:r w:rsidRPr="00720C87">
        <w:rPr>
          <w:sz w:val="24"/>
        </w:rPr>
        <w:t>XI.  KONFIDENCIALUMAS</w:t>
      </w:r>
    </w:p>
    <w:p w14:paraId="2EDFF074" w14:textId="77777777" w:rsidR="00720C87" w:rsidRPr="00720C87" w:rsidRDefault="00720C87" w:rsidP="002E2FAD">
      <w:pPr>
        <w:widowControl w:val="0"/>
        <w:autoSpaceDE w:val="0"/>
        <w:autoSpaceDN w:val="0"/>
        <w:adjustRightInd w:val="0"/>
        <w:ind w:firstLine="709"/>
        <w:jc w:val="both"/>
      </w:pPr>
      <w:r w:rsidRPr="00720C87">
        <w:t>11.1. Konfidencialią informaciją gavusi Šalis privalo ją naudoti tik vykdydama sutartį ir užtikrinti, kad gauta konfidenciali informacija nebus naudojama tokiu būdu, kuris pakenktų informaciją perdavusiai Šaliai.</w:t>
      </w:r>
    </w:p>
    <w:p w14:paraId="60185546" w14:textId="77777777" w:rsidR="00720C87" w:rsidRPr="00720C87" w:rsidRDefault="00720C87" w:rsidP="004C5A2B">
      <w:pPr>
        <w:widowControl w:val="0"/>
        <w:autoSpaceDE w:val="0"/>
        <w:autoSpaceDN w:val="0"/>
        <w:adjustRightInd w:val="0"/>
        <w:ind w:firstLine="709"/>
        <w:jc w:val="both"/>
      </w:pPr>
      <w:r w:rsidRPr="00720C87">
        <w:t>11.2. Vienai Šaliai pageidaujant, Šalys pasirašo atskirą rašytinį susitarimą dėl konfidencialios informacijos saugojimo.</w:t>
      </w:r>
    </w:p>
    <w:p w14:paraId="208C550B" w14:textId="77777777" w:rsidR="00720C87" w:rsidRPr="00720C87" w:rsidRDefault="00720C87" w:rsidP="004C5A2B">
      <w:pPr>
        <w:widowControl w:val="0"/>
        <w:autoSpaceDE w:val="0"/>
        <w:autoSpaceDN w:val="0"/>
        <w:adjustRightInd w:val="0"/>
        <w:ind w:firstLine="709"/>
        <w:jc w:val="both"/>
      </w:pPr>
      <w:r w:rsidRPr="00720C87">
        <w:t>11.3. Konfidenciali informacija negali būti atskleista tretiesiems asmenims be išankstinio rašytinio tą informaciją perdavusios Šalies sutikimo, išskyrus teises aktų nurodytais atvejais.</w:t>
      </w:r>
    </w:p>
    <w:p w14:paraId="42A74F14" w14:textId="77777777" w:rsidR="00720C87" w:rsidRPr="00720C87" w:rsidRDefault="00720C87" w:rsidP="00C62D00">
      <w:pPr>
        <w:pStyle w:val="Antrat1"/>
        <w:spacing w:before="240" w:after="240"/>
        <w:ind w:left="360"/>
        <w:rPr>
          <w:sz w:val="24"/>
        </w:rPr>
      </w:pPr>
      <w:r w:rsidRPr="00720C87">
        <w:rPr>
          <w:sz w:val="24"/>
        </w:rPr>
        <w:t>XII.  ŠALIŲ PATVIRTINIMAI IR GARANTIJOS</w:t>
      </w:r>
    </w:p>
    <w:p w14:paraId="27918211" w14:textId="77777777" w:rsidR="00720C87" w:rsidRPr="00360F26" w:rsidRDefault="00720C87" w:rsidP="004C5A2B">
      <w:pPr>
        <w:widowControl w:val="0"/>
        <w:autoSpaceDE w:val="0"/>
        <w:autoSpaceDN w:val="0"/>
        <w:adjustRightInd w:val="0"/>
        <w:ind w:firstLine="709"/>
        <w:jc w:val="both"/>
      </w:pPr>
      <w:r>
        <w:t xml:space="preserve">12.1. </w:t>
      </w:r>
      <w:r w:rsidRPr="00360F26">
        <w:t>Kiekviena Šalis pareiškia, kad:</w:t>
      </w:r>
    </w:p>
    <w:p w14:paraId="14378AD0" w14:textId="77777777" w:rsidR="00720C87" w:rsidRPr="00360F26" w:rsidRDefault="00720C87" w:rsidP="004C5A2B">
      <w:pPr>
        <w:widowControl w:val="0"/>
        <w:tabs>
          <w:tab w:val="left" w:pos="1800"/>
        </w:tabs>
        <w:autoSpaceDE w:val="0"/>
        <w:autoSpaceDN w:val="0"/>
        <w:adjustRightInd w:val="0"/>
        <w:ind w:firstLine="709"/>
        <w:jc w:val="both"/>
      </w:pPr>
      <w:r>
        <w:t xml:space="preserve">12.1.1. </w:t>
      </w:r>
      <w:r w:rsidRPr="00360F26">
        <w:t>sutartis neprieštarauja jos, kaip juridinio asmens, tikslams;</w:t>
      </w:r>
    </w:p>
    <w:p w14:paraId="31D50FBA" w14:textId="77777777" w:rsidR="00720C87" w:rsidRPr="00360F26" w:rsidRDefault="00720C87" w:rsidP="004C5A2B">
      <w:pPr>
        <w:widowControl w:val="0"/>
        <w:tabs>
          <w:tab w:val="left" w:pos="1800"/>
        </w:tabs>
        <w:autoSpaceDE w:val="0"/>
        <w:autoSpaceDN w:val="0"/>
        <w:adjustRightInd w:val="0"/>
        <w:ind w:firstLine="709"/>
        <w:jc w:val="both"/>
      </w:pPr>
      <w:r>
        <w:t xml:space="preserve">12.1.2. </w:t>
      </w:r>
      <w:r w:rsidRPr="00360F26">
        <w:t>jai yra aiškiai žinomi visi faktai, susiję su sutarties sudarymu ir / ar nulėmę sutarties sudarymą būtent tokiomis sąlygomis, kurios yra išdėstytos sutartyje;</w:t>
      </w:r>
    </w:p>
    <w:p w14:paraId="55C914F5" w14:textId="77777777" w:rsidR="00720C87" w:rsidRPr="00360F26" w:rsidRDefault="00720C87" w:rsidP="004C5A2B">
      <w:pPr>
        <w:widowControl w:val="0"/>
        <w:tabs>
          <w:tab w:val="left" w:pos="1800"/>
        </w:tabs>
        <w:autoSpaceDE w:val="0"/>
        <w:autoSpaceDN w:val="0"/>
        <w:adjustRightInd w:val="0"/>
        <w:ind w:firstLine="709"/>
        <w:jc w:val="both"/>
      </w:pPr>
      <w:r>
        <w:t xml:space="preserve">12.1.3. </w:t>
      </w:r>
      <w:r w:rsidRPr="00360F26">
        <w:t>nei viena iš Šalių nepatyrė jokio grasinimo, smurto ar ekonominio spaudimo tam, kad pasirašytų sutartį tokiomis sąlygomis, kokios yra nurodytos sutartyje;</w:t>
      </w:r>
    </w:p>
    <w:p w14:paraId="1E35D24C" w14:textId="77777777" w:rsidR="00720C87" w:rsidRPr="00360F26" w:rsidRDefault="00720C87" w:rsidP="004C5A2B">
      <w:pPr>
        <w:widowControl w:val="0"/>
        <w:tabs>
          <w:tab w:val="left" w:pos="1800"/>
        </w:tabs>
        <w:autoSpaceDE w:val="0"/>
        <w:autoSpaceDN w:val="0"/>
        <w:adjustRightInd w:val="0"/>
        <w:ind w:firstLine="709"/>
        <w:jc w:val="both"/>
      </w:pPr>
      <w:r>
        <w:t xml:space="preserve">12.1.4. </w:t>
      </w:r>
      <w:r w:rsidRPr="00360F26">
        <w:t>yra susitarta dėl visų sąlygų, kurios buvo būtinos tam, kad sutartis kiekvienos iš Šalių būtų laikoma sudaryta;</w:t>
      </w:r>
    </w:p>
    <w:p w14:paraId="11D1788A" w14:textId="77777777" w:rsidR="00720C87" w:rsidRPr="00360F26" w:rsidRDefault="00720C87" w:rsidP="004C5A2B">
      <w:pPr>
        <w:widowControl w:val="0"/>
        <w:tabs>
          <w:tab w:val="left" w:pos="1800"/>
        </w:tabs>
        <w:autoSpaceDE w:val="0"/>
        <w:autoSpaceDN w:val="0"/>
        <w:adjustRightInd w:val="0"/>
        <w:ind w:firstLine="709"/>
        <w:jc w:val="both"/>
      </w:pPr>
      <w:r>
        <w:t xml:space="preserve">12.1.5. </w:t>
      </w:r>
      <w:r w:rsidRPr="00360F26">
        <w:t>neturi jokių papildomų reikalavimų, susijusių su sutarties įforminimu;</w:t>
      </w:r>
    </w:p>
    <w:p w14:paraId="2C0A1230" w14:textId="77777777" w:rsidR="00720C87" w:rsidRPr="00360F26" w:rsidRDefault="00720C87" w:rsidP="002E2FAD">
      <w:pPr>
        <w:widowControl w:val="0"/>
        <w:tabs>
          <w:tab w:val="left" w:pos="1800"/>
        </w:tabs>
        <w:autoSpaceDE w:val="0"/>
        <w:autoSpaceDN w:val="0"/>
        <w:adjustRightInd w:val="0"/>
        <w:ind w:firstLine="709"/>
        <w:jc w:val="both"/>
      </w:pPr>
      <w:r>
        <w:t xml:space="preserve">12.1.6. </w:t>
      </w:r>
      <w:r w:rsidRPr="00360F26">
        <w:t xml:space="preserve">visos sutarties sąlygos Šalių buvo iki galo aptartos ir suderintos individualiai, </w:t>
      </w:r>
      <w:proofErr w:type="spellStart"/>
      <w:r w:rsidRPr="00360F26">
        <w:t>t.y</w:t>
      </w:r>
      <w:proofErr w:type="spellEnd"/>
      <w:r w:rsidRPr="00360F26">
        <w:t>. atskirai buvo aptarta ir suderinta kiekviena sutarties sąlyga;</w:t>
      </w:r>
    </w:p>
    <w:p w14:paraId="19687CED" w14:textId="77777777" w:rsidR="00720C87" w:rsidRPr="00360F26" w:rsidRDefault="00720C87" w:rsidP="004C5A2B">
      <w:pPr>
        <w:widowControl w:val="0"/>
        <w:tabs>
          <w:tab w:val="left" w:pos="1800"/>
        </w:tabs>
        <w:autoSpaceDE w:val="0"/>
        <w:autoSpaceDN w:val="0"/>
        <w:adjustRightInd w:val="0"/>
        <w:ind w:firstLine="709"/>
        <w:jc w:val="both"/>
      </w:pPr>
      <w:r>
        <w:t xml:space="preserve">12.1.7. </w:t>
      </w:r>
      <w:r w:rsidRPr="00360F26">
        <w:t>šalis nėra pažeidusi jokių įstatymų ar susitarimų (sutarčių), kurių įgyvendinimas reikšmingai paveiktų Šalies įsipareigojimų įvykdymą pagal sutartį;</w:t>
      </w:r>
    </w:p>
    <w:p w14:paraId="588D607F" w14:textId="77777777" w:rsidR="00720C87" w:rsidRPr="00360F26" w:rsidRDefault="00720C87" w:rsidP="004C5A2B">
      <w:pPr>
        <w:widowControl w:val="0"/>
        <w:tabs>
          <w:tab w:val="left" w:pos="1800"/>
        </w:tabs>
        <w:autoSpaceDE w:val="0"/>
        <w:autoSpaceDN w:val="0"/>
        <w:adjustRightInd w:val="0"/>
        <w:ind w:firstLine="709"/>
        <w:jc w:val="both"/>
      </w:pPr>
      <w:r>
        <w:t xml:space="preserve">12.1.8. </w:t>
      </w:r>
      <w:r w:rsidRPr="00360F26">
        <w:t>veikia apdairiai ir yra tinkamai, išsamiai bei pakankamai informuota dėl šios sutarties turinio bei jos esmės, nepriklausomai nuo Šalių nustatytų teisių ir pareigų;</w:t>
      </w:r>
    </w:p>
    <w:p w14:paraId="42BBBE28" w14:textId="77777777" w:rsidR="00720C87" w:rsidRPr="00360F26" w:rsidRDefault="00720C87" w:rsidP="004C5A2B">
      <w:pPr>
        <w:widowControl w:val="0"/>
        <w:tabs>
          <w:tab w:val="left" w:pos="1800"/>
        </w:tabs>
        <w:autoSpaceDE w:val="0"/>
        <w:autoSpaceDN w:val="0"/>
        <w:adjustRightInd w:val="0"/>
        <w:ind w:firstLine="709"/>
        <w:jc w:val="both"/>
      </w:pPr>
      <w:r>
        <w:t xml:space="preserve">12.1.9. </w:t>
      </w:r>
      <w:r w:rsidRPr="00360F26">
        <w:t>šalys veikloje vadovaujasi šalių lygiateisiškumo principu ir patvirtina, kad šioje sutartyje nustatytos Šalių teisės ir pareigos nesuteikia nei vienai Šaliai pranašumo prieš kitus partnerius;</w:t>
      </w:r>
    </w:p>
    <w:p w14:paraId="377ACC17" w14:textId="77777777" w:rsidR="00720C87" w:rsidRPr="00360F26" w:rsidRDefault="00720C87" w:rsidP="004C5A2B">
      <w:pPr>
        <w:widowControl w:val="0"/>
        <w:tabs>
          <w:tab w:val="left" w:pos="1800"/>
          <w:tab w:val="left" w:pos="1980"/>
        </w:tabs>
        <w:autoSpaceDE w:val="0"/>
        <w:autoSpaceDN w:val="0"/>
        <w:adjustRightInd w:val="0"/>
        <w:ind w:firstLine="709"/>
        <w:jc w:val="both"/>
      </w:pPr>
      <w:r>
        <w:t xml:space="preserve">12.1.10. </w:t>
      </w:r>
      <w:r w:rsidRPr="00360F26">
        <w:t>nėra sustabdžiusi ar apribojusi savo veiklos, nevykdžiusi įsipareigojimų, susijusių su socialinio draudimo įnašų mokėjimu pagal Lietuvos Respublikos teisės aktus, neįvykdžiusi su mokesčių mokėjimu susijusių įsipareigojimų pagal Lietuvos Respublikos teises aktus, nėra pažeidusi sutarties dėl paramos skyrimo iš Europos Bendrijos arba Lietuvos Respublikos biudžeto lėšų</w:t>
      </w:r>
      <w:r>
        <w:t>;</w:t>
      </w:r>
    </w:p>
    <w:p w14:paraId="7CF453BC" w14:textId="77777777" w:rsidR="00720C87" w:rsidRPr="00360F26" w:rsidRDefault="00720C87" w:rsidP="004C5A2B">
      <w:pPr>
        <w:widowControl w:val="0"/>
        <w:tabs>
          <w:tab w:val="left" w:pos="1800"/>
          <w:tab w:val="left" w:pos="1980"/>
        </w:tabs>
        <w:autoSpaceDE w:val="0"/>
        <w:autoSpaceDN w:val="0"/>
        <w:adjustRightInd w:val="0"/>
        <w:ind w:firstLine="709"/>
        <w:jc w:val="both"/>
      </w:pPr>
      <w:r>
        <w:t xml:space="preserve">12.1.11. </w:t>
      </w:r>
      <w:r w:rsidRPr="00360F26">
        <w:t>šalys patvirtina, kad sutartį pasirašo, besivadovaudamos sutarties 12.1 punkte išdėstytais pareiškimais.</w:t>
      </w:r>
    </w:p>
    <w:p w14:paraId="443D5B24" w14:textId="77777777" w:rsidR="00720C87" w:rsidRPr="00720C87" w:rsidRDefault="00720C87" w:rsidP="00C62D00">
      <w:pPr>
        <w:pStyle w:val="Antrat1"/>
        <w:spacing w:before="240" w:after="240"/>
        <w:ind w:left="360"/>
        <w:rPr>
          <w:sz w:val="24"/>
        </w:rPr>
      </w:pPr>
      <w:r w:rsidRPr="00720C87">
        <w:rPr>
          <w:sz w:val="24"/>
        </w:rPr>
        <w:t>XIII. GINČŲ SPRENDIMAS</w:t>
      </w:r>
    </w:p>
    <w:p w14:paraId="00DE5A0F" w14:textId="77777777" w:rsidR="00720C87" w:rsidRPr="00360F26" w:rsidRDefault="00720C87" w:rsidP="002E2FAD">
      <w:pPr>
        <w:widowControl w:val="0"/>
        <w:autoSpaceDE w:val="0"/>
        <w:autoSpaceDN w:val="0"/>
        <w:adjustRightInd w:val="0"/>
        <w:ind w:firstLine="709"/>
        <w:jc w:val="both"/>
      </w:pPr>
      <w:r>
        <w:t xml:space="preserve">13.1. </w:t>
      </w:r>
      <w:r w:rsidRPr="00360F26">
        <w:t>Ginčai ar kiti nesutarimai arba reikalavimai, kylantys iš šios sutarties ar susiję su šia sutartimi, sprendžiami derybomis.</w:t>
      </w:r>
    </w:p>
    <w:p w14:paraId="6D31AD17" w14:textId="77777777" w:rsidR="00720C87" w:rsidRPr="00360F26" w:rsidRDefault="00720C87" w:rsidP="004C5A2B">
      <w:pPr>
        <w:widowControl w:val="0"/>
        <w:autoSpaceDE w:val="0"/>
        <w:autoSpaceDN w:val="0"/>
        <w:adjustRightInd w:val="0"/>
        <w:ind w:firstLine="709"/>
        <w:jc w:val="both"/>
      </w:pPr>
      <w:r>
        <w:t xml:space="preserve">13.2. </w:t>
      </w:r>
      <w:r w:rsidRPr="00360F26">
        <w:t>Nepavykus ginčo (ar kito nesutarimo) išspręsti derybomis per 7 (septynias) darbo dienas nuo derybų pradžios, ginčas sprendžiamas teisme Lietuvos Respublikos įstatymų nustatyta tvarka.</w:t>
      </w:r>
    </w:p>
    <w:p w14:paraId="25CA3BAD" w14:textId="77777777" w:rsidR="00720C87" w:rsidRPr="00720C87" w:rsidRDefault="00720C87" w:rsidP="00C62D00">
      <w:pPr>
        <w:pStyle w:val="Antrat1"/>
        <w:spacing w:before="240" w:after="240"/>
        <w:ind w:left="360"/>
        <w:rPr>
          <w:sz w:val="24"/>
        </w:rPr>
      </w:pPr>
      <w:r w:rsidRPr="00720C87">
        <w:rPr>
          <w:sz w:val="24"/>
        </w:rPr>
        <w:t>XIV.  KITOS NUOSTATOS</w:t>
      </w:r>
    </w:p>
    <w:p w14:paraId="5A6025A7" w14:textId="77777777" w:rsidR="00720C87" w:rsidRPr="00E23FC6" w:rsidRDefault="00720C87" w:rsidP="002E2FAD">
      <w:pPr>
        <w:widowControl w:val="0"/>
        <w:autoSpaceDE w:val="0"/>
        <w:autoSpaceDN w:val="0"/>
        <w:adjustRightInd w:val="0"/>
        <w:ind w:firstLine="709"/>
        <w:jc w:val="both"/>
      </w:pPr>
      <w:r>
        <w:t xml:space="preserve">14.1. </w:t>
      </w:r>
      <w:r w:rsidRPr="00E23FC6">
        <w:t xml:space="preserve">Visi Šalių viena kitai parduodami pranešimai turi būti siunčiami </w:t>
      </w:r>
      <w:r>
        <w:t xml:space="preserve">registruotu </w:t>
      </w:r>
      <w:r w:rsidRPr="00E23FC6">
        <w:t xml:space="preserve">paštu arba </w:t>
      </w:r>
      <w:r>
        <w:t>elektroninio ryšio priemonėmis</w:t>
      </w:r>
      <w:r w:rsidRPr="00E23FC6">
        <w:t xml:space="preserve"> šioje sutartyje nurodytais adresais arba, jeigu Šalys yra raštu informavusios viena kitą apie tų adresų pasikeitimus, kitais, Šalių viena kitai nurodytais, adresais. Pranešimai taip pat gali būti perduodami kitai Šaliai pasirašytinai, taip pat </w:t>
      </w:r>
      <w:r>
        <w:t>elektroninio ryšio priemonėmis</w:t>
      </w:r>
      <w:r w:rsidRPr="00E23FC6">
        <w:t>, jeigu yra galimas patvirtinimas apie perduoto pranešimo išsiuntimą pranešimo gavėjui.</w:t>
      </w:r>
    </w:p>
    <w:p w14:paraId="35914E49" w14:textId="77777777" w:rsidR="00720C87" w:rsidRPr="00E23FC6" w:rsidRDefault="00720C87" w:rsidP="004C5A2B">
      <w:pPr>
        <w:widowControl w:val="0"/>
        <w:autoSpaceDE w:val="0"/>
        <w:autoSpaceDN w:val="0"/>
        <w:adjustRightInd w:val="0"/>
        <w:ind w:firstLine="709"/>
        <w:jc w:val="both"/>
      </w:pPr>
      <w:r>
        <w:t xml:space="preserve">14.2. </w:t>
      </w:r>
      <w:r w:rsidRPr="00E23FC6">
        <w:t xml:space="preserve">Sutartis sudaryta </w:t>
      </w:r>
      <w:r>
        <w:t>trimis</w:t>
      </w:r>
      <w:r w:rsidRPr="00E23FC6">
        <w:t xml:space="preserve"> vienodais egzemplioriais – po vieną kiekvienai Šaliai</w:t>
      </w:r>
      <w:r>
        <w:t xml:space="preserve">, o vienas pridedamas prie paraiškos paramai gauti dokumentų. </w:t>
      </w:r>
      <w:r w:rsidRPr="00E23FC6">
        <w:t>Visi sutarties egzemplioriai turi vienodą juridinę galią.</w:t>
      </w:r>
    </w:p>
    <w:p w14:paraId="22751F76" w14:textId="77777777" w:rsidR="00720C87" w:rsidRDefault="00720C87" w:rsidP="00C62D00">
      <w:pPr>
        <w:widowControl w:val="0"/>
        <w:autoSpaceDE w:val="0"/>
        <w:autoSpaceDN w:val="0"/>
        <w:adjustRightInd w:val="0"/>
        <w:ind w:left="360"/>
        <w:jc w:val="both"/>
      </w:pPr>
    </w:p>
    <w:p w14:paraId="0244BCA6" w14:textId="77777777" w:rsidR="00720C87" w:rsidRPr="00F765B4" w:rsidRDefault="00720C87" w:rsidP="00C62D00">
      <w:pPr>
        <w:pStyle w:val="NoSpacing1"/>
        <w:ind w:firstLine="851"/>
        <w:jc w:val="center"/>
        <w:rPr>
          <w:b/>
          <w:bCs/>
        </w:rPr>
      </w:pPr>
      <w:r>
        <w:rPr>
          <w:b/>
          <w:bCs/>
        </w:rPr>
        <w:t xml:space="preserve">XV. </w:t>
      </w:r>
      <w:r w:rsidRPr="00F765B4">
        <w:rPr>
          <w:b/>
          <w:bCs/>
        </w:rPr>
        <w:t>ASMENS DUOMENŲ APSAUGA</w:t>
      </w:r>
    </w:p>
    <w:p w14:paraId="2205EA6C" w14:textId="77777777" w:rsidR="00720C87" w:rsidRDefault="00720C87" w:rsidP="00C62D00">
      <w:pPr>
        <w:pStyle w:val="NoSpacing1"/>
        <w:ind w:firstLine="851"/>
        <w:jc w:val="both"/>
        <w:rPr>
          <w:b/>
          <w:bCs/>
        </w:rPr>
      </w:pPr>
    </w:p>
    <w:p w14:paraId="57FEFAF7" w14:textId="77777777" w:rsidR="00720C87" w:rsidRPr="005270AE" w:rsidRDefault="00720C87" w:rsidP="004C5A2B">
      <w:pPr>
        <w:pStyle w:val="NoSpacing1"/>
        <w:ind w:firstLine="709"/>
        <w:jc w:val="both"/>
        <w:rPr>
          <w:rFonts w:cs="Arial"/>
        </w:rPr>
      </w:pPr>
      <w:r w:rsidRPr="00784B1F">
        <w:t>15.1</w:t>
      </w:r>
      <w:r>
        <w:rPr>
          <w:bCs/>
        </w:rPr>
        <w:t>.</w:t>
      </w:r>
      <w:r w:rsidRPr="005270AE">
        <w:rPr>
          <w:bCs/>
        </w:rPr>
        <w:t xml:space="preserve"> Kiekviena Šalis kitos Šalies</w:t>
      </w:r>
      <w:r w:rsidRPr="005270AE">
        <w:rPr>
          <w:rFonts w:cs="Arial"/>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BEEBC61" w14:textId="77777777" w:rsidR="00720C87" w:rsidRPr="005270AE" w:rsidRDefault="00720C87" w:rsidP="004C5A2B">
      <w:pPr>
        <w:pStyle w:val="NoSpacing1"/>
        <w:ind w:firstLine="709"/>
        <w:jc w:val="both"/>
        <w:rPr>
          <w:rFonts w:cs="Arial"/>
        </w:rPr>
      </w:pPr>
      <w:r>
        <w:rPr>
          <w:rFonts w:cs="Arial"/>
        </w:rPr>
        <w:t>15</w:t>
      </w:r>
      <w:r w:rsidRPr="005270AE">
        <w:rPr>
          <w:rFonts w:cs="Arial"/>
        </w:rPr>
        <w:t>.</w:t>
      </w:r>
      <w:r>
        <w:rPr>
          <w:rFonts w:cs="Arial"/>
        </w:rPr>
        <w:t xml:space="preserve">2. </w:t>
      </w:r>
      <w:r w:rsidRPr="005270AE">
        <w:rPr>
          <w:rFonts w:cs="Arial"/>
        </w:rPr>
        <w:t xml:space="preserve"> </w:t>
      </w:r>
      <w:r w:rsidRPr="005270AE">
        <w:rPr>
          <w:bCs/>
        </w:rPr>
        <w:t>Kiekviena Šalis kitos Šalies</w:t>
      </w:r>
      <w:r w:rsidRPr="005270AE">
        <w:rPr>
          <w:rFonts w:cs="Arial"/>
        </w:rPr>
        <w:t xml:space="preserve"> pateiktus </w:t>
      </w:r>
      <w:r>
        <w:rPr>
          <w:rFonts w:cs="Arial"/>
        </w:rPr>
        <w:t>15</w:t>
      </w:r>
      <w:r w:rsidRPr="005270AE">
        <w:rPr>
          <w:rFonts w:cs="Arial"/>
        </w:rPr>
        <w:t>.1 punkte nurodytus asmens duomenis saugos visą Sutarties galiojimo laikotarpį, o taip pat po jos pasibaigimo – tiek, kiek būtina pareikšti ar apsiginti nuo ieškinių ar kitų reikalavimų, įvykdyti Šaliai taikomuose teisės aktuose numatytas pareigas.</w:t>
      </w:r>
    </w:p>
    <w:p w14:paraId="40BDCF99" w14:textId="77777777" w:rsidR="00720C87" w:rsidRPr="005270AE" w:rsidRDefault="00720C87" w:rsidP="004C5A2B">
      <w:pPr>
        <w:pStyle w:val="NoSpacing1"/>
        <w:ind w:firstLine="709"/>
        <w:jc w:val="both"/>
        <w:rPr>
          <w:rFonts w:cs="Arial"/>
        </w:rPr>
      </w:pPr>
      <w:r>
        <w:rPr>
          <w:rFonts w:cs="Arial"/>
        </w:rPr>
        <w:t xml:space="preserve">15.3. </w:t>
      </w:r>
      <w:r w:rsidRPr="005270AE">
        <w:rPr>
          <w:rFonts w:cs="Arial"/>
        </w:rPr>
        <w:t xml:space="preserve"> Kiekviena Šalis kitos Šalies pateiktus </w:t>
      </w:r>
      <w:r>
        <w:rPr>
          <w:rFonts w:cs="Arial"/>
        </w:rPr>
        <w:t>15</w:t>
      </w:r>
      <w:r w:rsidRPr="005270AE">
        <w:rPr>
          <w:rFonts w:cs="Arial"/>
        </w:rPr>
        <w:t xml:space="preserve">.1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Darbų teikėjas šios Sutarties </w:t>
      </w:r>
      <w:r>
        <w:rPr>
          <w:rFonts w:cs="Arial"/>
        </w:rPr>
        <w:t>15</w:t>
      </w:r>
      <w:r w:rsidRPr="005270AE">
        <w:rPr>
          <w:rFonts w:cs="Arial"/>
        </w:rPr>
        <w:t xml:space="preserve">.1 punkte nurodytus Užsakovo pateiktus asmens duomenis gali teikti asmenims, kuriuos jis turi teisę pasitelkti šios Sutarties vykdymui. </w:t>
      </w:r>
    </w:p>
    <w:p w14:paraId="4CD1EBE2" w14:textId="77777777" w:rsidR="00720C87" w:rsidRPr="005270AE" w:rsidRDefault="00720C87" w:rsidP="004C5A2B">
      <w:pPr>
        <w:ind w:firstLine="709"/>
        <w:jc w:val="both"/>
      </w:pPr>
      <w:r>
        <w:rPr>
          <w:rFonts w:cs="Arial"/>
        </w:rPr>
        <w:t>15.4.</w:t>
      </w:r>
      <w:r w:rsidRPr="005270AE">
        <w:rPr>
          <w:rFonts w:cs="Arial"/>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Pr>
          <w:rFonts w:cs="Arial"/>
        </w:rPr>
        <w:t>15</w:t>
      </w:r>
      <w:r w:rsidRPr="005270AE">
        <w:rPr>
          <w:rFonts w:cs="Arial"/>
        </w:rPr>
        <w:t xml:space="preserve">.1 – </w:t>
      </w:r>
      <w:r>
        <w:rPr>
          <w:rFonts w:cs="Arial"/>
        </w:rPr>
        <w:t>15</w:t>
      </w:r>
      <w:r w:rsidRPr="005270AE">
        <w:rPr>
          <w:rFonts w:cs="Arial"/>
        </w:rPr>
        <w:t>.3 punktuose, ir pagal Bendrąjį duomenų apsaugos reglamentą (ES) 2016/679 turimas teises</w:t>
      </w:r>
      <w:r>
        <w:rPr>
          <w:rFonts w:cs="Arial"/>
        </w:rPr>
        <w:t>.</w:t>
      </w:r>
    </w:p>
    <w:p w14:paraId="3788A97A" w14:textId="77777777" w:rsidR="003E3835" w:rsidRPr="00331808" w:rsidRDefault="003E3835" w:rsidP="006F2B8C">
      <w:pPr>
        <w:pStyle w:val="Porat"/>
        <w:spacing w:line="240" w:lineRule="auto"/>
        <w:rPr>
          <w:rFonts w:ascii="Times New Roman" w:hAnsi="Times New Roman"/>
          <w:szCs w:val="24"/>
        </w:rPr>
      </w:pPr>
    </w:p>
    <w:tbl>
      <w:tblPr>
        <w:tblW w:w="5237" w:type="pct"/>
        <w:tblLook w:val="04A0" w:firstRow="1" w:lastRow="0" w:firstColumn="1" w:lastColumn="0" w:noHBand="0" w:noVBand="1"/>
      </w:tblPr>
      <w:tblGrid>
        <w:gridCol w:w="5222"/>
        <w:gridCol w:w="4874"/>
      </w:tblGrid>
      <w:tr w:rsidR="00662E20" w:rsidRPr="00331808" w14:paraId="4FA04210" w14:textId="77777777" w:rsidTr="00851827">
        <w:trPr>
          <w:trHeight w:val="1616"/>
        </w:trPr>
        <w:tc>
          <w:tcPr>
            <w:tcW w:w="2586" w:type="pct"/>
            <w:shd w:val="clear" w:color="auto" w:fill="auto"/>
          </w:tcPr>
          <w:p w14:paraId="10DA6CA3" w14:textId="3F3AC1ED" w:rsidR="00662E20" w:rsidRPr="00720C87" w:rsidRDefault="004C5A2B" w:rsidP="00CC055A">
            <w:pPr>
              <w:rPr>
                <w:b/>
                <w:iCs/>
                <w:spacing w:val="-1"/>
                <w:w w:val="103"/>
              </w:rPr>
            </w:pPr>
            <w:r>
              <w:rPr>
                <w:b/>
                <w:iCs/>
                <w:spacing w:val="-1"/>
                <w:w w:val="103"/>
              </w:rPr>
              <w:t>PAGRINDINIS PARTNERIS/</w:t>
            </w:r>
            <w:r w:rsidR="00C37F85" w:rsidRPr="00720C87">
              <w:rPr>
                <w:b/>
                <w:iCs/>
                <w:spacing w:val="-1"/>
                <w:w w:val="103"/>
              </w:rPr>
              <w:t>PAREIŠKĖJAS</w:t>
            </w:r>
            <w:r w:rsidR="00FD34D6" w:rsidRPr="00720C87">
              <w:rPr>
                <w:b/>
                <w:iCs/>
                <w:spacing w:val="-1"/>
                <w:w w:val="103"/>
              </w:rPr>
              <w:t xml:space="preserve"> </w:t>
            </w:r>
          </w:p>
          <w:p w14:paraId="26866F59" w14:textId="77777777" w:rsidR="00662E20" w:rsidRPr="00331808" w:rsidRDefault="00662E20" w:rsidP="00CC055A">
            <w:pPr>
              <w:jc w:val="center"/>
              <w:rPr>
                <w:b/>
                <w:i/>
                <w:spacing w:val="-1"/>
                <w:w w:val="103"/>
              </w:rPr>
            </w:pPr>
          </w:p>
          <w:p w14:paraId="0E6A83C6" w14:textId="72C25BFD" w:rsidR="00662E20" w:rsidRPr="00331808" w:rsidRDefault="00720C87" w:rsidP="00CC055A">
            <w:pPr>
              <w:ind w:right="-131"/>
              <w:rPr>
                <w:spacing w:val="-1"/>
                <w:w w:val="103"/>
              </w:rPr>
            </w:pPr>
            <w:r>
              <w:rPr>
                <w:spacing w:val="-1"/>
                <w:w w:val="103"/>
              </w:rPr>
              <w:t>ŽŪB „VEČIAI“</w:t>
            </w:r>
            <w:r w:rsidR="00662E20" w:rsidRPr="00331808">
              <w:rPr>
                <w:spacing w:val="-1"/>
                <w:w w:val="103"/>
              </w:rPr>
              <w:t xml:space="preserve"> </w:t>
            </w:r>
          </w:p>
          <w:p w14:paraId="274DFFA0" w14:textId="46955578" w:rsidR="00662E20" w:rsidRPr="00331808" w:rsidRDefault="00662E20" w:rsidP="00CC055A">
            <w:pPr>
              <w:rPr>
                <w:spacing w:val="-1"/>
                <w:w w:val="103"/>
              </w:rPr>
            </w:pPr>
            <w:r w:rsidRPr="00331808">
              <w:rPr>
                <w:spacing w:val="-1"/>
                <w:w w:val="103"/>
              </w:rPr>
              <w:t>Juridinio asmens kodas</w:t>
            </w:r>
            <w:r w:rsidR="00A25B87" w:rsidRPr="00331808">
              <w:rPr>
                <w:spacing w:val="-1"/>
                <w:w w:val="103"/>
              </w:rPr>
              <w:t xml:space="preserve"> </w:t>
            </w:r>
            <w:r w:rsidR="00720C87">
              <w:rPr>
                <w:spacing w:val="-1"/>
                <w:w w:val="103"/>
              </w:rPr>
              <w:t>304145964</w:t>
            </w:r>
          </w:p>
          <w:p w14:paraId="0D7FAA26" w14:textId="4E1F9BE3" w:rsidR="00693287" w:rsidRPr="00331808" w:rsidRDefault="00720C87" w:rsidP="00CC055A">
            <w:pPr>
              <w:rPr>
                <w:spacing w:val="-1"/>
                <w:w w:val="103"/>
              </w:rPr>
            </w:pPr>
            <w:r>
              <w:rPr>
                <w:spacing w:val="-1"/>
                <w:w w:val="103"/>
              </w:rPr>
              <w:t xml:space="preserve">Mišučių g. </w:t>
            </w:r>
            <w:r w:rsidR="00693287" w:rsidRPr="00331808">
              <w:rPr>
                <w:spacing w:val="-1"/>
                <w:w w:val="103"/>
              </w:rPr>
              <w:t xml:space="preserve">2, </w:t>
            </w:r>
            <w:proofErr w:type="spellStart"/>
            <w:r>
              <w:rPr>
                <w:spacing w:val="-1"/>
                <w:w w:val="103"/>
              </w:rPr>
              <w:t>Raguviškių</w:t>
            </w:r>
            <w:proofErr w:type="spellEnd"/>
            <w:r>
              <w:rPr>
                <w:spacing w:val="-1"/>
                <w:w w:val="103"/>
              </w:rPr>
              <w:t xml:space="preserve"> k.</w:t>
            </w:r>
          </w:p>
          <w:p w14:paraId="7654558B" w14:textId="4344CAAF" w:rsidR="00A25B87" w:rsidRPr="00331808" w:rsidRDefault="00720C87" w:rsidP="00CC055A">
            <w:pPr>
              <w:rPr>
                <w:spacing w:val="-1"/>
                <w:w w:val="103"/>
              </w:rPr>
            </w:pPr>
            <w:r>
              <w:rPr>
                <w:spacing w:val="-1"/>
                <w:w w:val="103"/>
              </w:rPr>
              <w:t>97160</w:t>
            </w:r>
            <w:r w:rsidR="00693287" w:rsidRPr="00331808">
              <w:rPr>
                <w:spacing w:val="-1"/>
                <w:w w:val="103"/>
              </w:rPr>
              <w:t xml:space="preserve"> </w:t>
            </w:r>
            <w:r>
              <w:rPr>
                <w:spacing w:val="-1"/>
                <w:w w:val="103"/>
              </w:rPr>
              <w:t>Kretingos r.</w:t>
            </w:r>
            <w:r w:rsidR="00693287" w:rsidRPr="00331808">
              <w:rPr>
                <w:spacing w:val="-1"/>
                <w:w w:val="103"/>
              </w:rPr>
              <w:t xml:space="preserve"> </w:t>
            </w:r>
          </w:p>
          <w:p w14:paraId="1096D493" w14:textId="0DEAFE95" w:rsidR="00A25B87" w:rsidRPr="00331808" w:rsidRDefault="00662E20" w:rsidP="00CC055A">
            <w:pPr>
              <w:rPr>
                <w:spacing w:val="-1"/>
                <w:w w:val="103"/>
              </w:rPr>
            </w:pPr>
            <w:r w:rsidRPr="00331808">
              <w:rPr>
                <w:spacing w:val="-1"/>
                <w:w w:val="103"/>
              </w:rPr>
              <w:t xml:space="preserve">Tel. </w:t>
            </w:r>
            <w:r w:rsidR="00720C87">
              <w:rPr>
                <w:spacing w:val="-1"/>
                <w:w w:val="103"/>
              </w:rPr>
              <w:t>+370 614 25064</w:t>
            </w:r>
          </w:p>
          <w:p w14:paraId="0565CBFF" w14:textId="346A9558" w:rsidR="00662E20" w:rsidRPr="00331808" w:rsidRDefault="00662E20" w:rsidP="00D87FD2">
            <w:pPr>
              <w:rPr>
                <w:spacing w:val="-1"/>
                <w:w w:val="103"/>
              </w:rPr>
            </w:pPr>
            <w:r w:rsidRPr="00331808">
              <w:rPr>
                <w:spacing w:val="-1"/>
                <w:w w:val="103"/>
              </w:rPr>
              <w:t>El.</w:t>
            </w:r>
            <w:r w:rsidR="00D87FD2">
              <w:rPr>
                <w:spacing w:val="-1"/>
                <w:w w:val="103"/>
              </w:rPr>
              <w:t xml:space="preserve"> </w:t>
            </w:r>
            <w:r w:rsidRPr="00331808">
              <w:rPr>
                <w:spacing w:val="-1"/>
                <w:w w:val="103"/>
              </w:rPr>
              <w:t xml:space="preserve">p. </w:t>
            </w:r>
            <w:r w:rsidR="00720C87">
              <w:rPr>
                <w:spacing w:val="-1"/>
                <w:w w:val="103"/>
              </w:rPr>
              <w:t>zubveciai</w:t>
            </w:r>
            <w:r w:rsidR="00693287" w:rsidRPr="00331808">
              <w:rPr>
                <w:spacing w:val="-1"/>
                <w:w w:val="103"/>
              </w:rPr>
              <w:t>@gmail.com</w:t>
            </w:r>
          </w:p>
          <w:p w14:paraId="2D4F98C8" w14:textId="77777777" w:rsidR="00A25B87" w:rsidRPr="00331808" w:rsidRDefault="00A25B87">
            <w:pPr>
              <w:rPr>
                <w:spacing w:val="-1"/>
                <w:w w:val="103"/>
              </w:rPr>
            </w:pPr>
          </w:p>
          <w:p w14:paraId="61A4EB66" w14:textId="77777777" w:rsidR="002C1FE4" w:rsidRPr="00331808" w:rsidRDefault="002C1FE4">
            <w:pPr>
              <w:rPr>
                <w:spacing w:val="-1"/>
                <w:w w:val="103"/>
              </w:rPr>
            </w:pPr>
          </w:p>
          <w:p w14:paraId="0EE7917B" w14:textId="1E0328CE" w:rsidR="002C1FE4" w:rsidRPr="00331808" w:rsidRDefault="009F7478">
            <w:pPr>
              <w:rPr>
                <w:spacing w:val="-1"/>
                <w:w w:val="103"/>
              </w:rPr>
            </w:pPr>
            <w:r w:rsidRPr="00331808">
              <w:rPr>
                <w:spacing w:val="-1"/>
                <w:w w:val="103"/>
              </w:rPr>
              <w:t>Direktor</w:t>
            </w:r>
            <w:r w:rsidR="00720C87">
              <w:rPr>
                <w:spacing w:val="-1"/>
                <w:w w:val="103"/>
              </w:rPr>
              <w:t>ius</w:t>
            </w:r>
          </w:p>
          <w:p w14:paraId="64C4E4F6" w14:textId="77777777" w:rsidR="002C1FE4" w:rsidRPr="00331808" w:rsidRDefault="002C1FE4">
            <w:pPr>
              <w:rPr>
                <w:spacing w:val="-1"/>
                <w:w w:val="103"/>
              </w:rPr>
            </w:pPr>
          </w:p>
          <w:p w14:paraId="7A677A67" w14:textId="3A3A648A" w:rsidR="00662E20" w:rsidRPr="00331808" w:rsidRDefault="00720C87">
            <w:pPr>
              <w:rPr>
                <w:spacing w:val="-6"/>
                <w:highlight w:val="yellow"/>
              </w:rPr>
            </w:pPr>
            <w:r>
              <w:t xml:space="preserve">Vygandas </w:t>
            </w:r>
            <w:proofErr w:type="spellStart"/>
            <w:r>
              <w:t>Kumpys</w:t>
            </w:r>
            <w:proofErr w:type="spellEnd"/>
            <w:r w:rsidR="009F7478" w:rsidRPr="00331808">
              <w:rPr>
                <w:spacing w:val="-1"/>
                <w:w w:val="103"/>
              </w:rPr>
              <w:t xml:space="preserve"> </w:t>
            </w:r>
          </w:p>
        </w:tc>
        <w:tc>
          <w:tcPr>
            <w:tcW w:w="2414" w:type="pct"/>
            <w:shd w:val="clear" w:color="auto" w:fill="auto"/>
          </w:tcPr>
          <w:p w14:paraId="6ECFBE9F" w14:textId="039550E7" w:rsidR="00662E20" w:rsidRPr="00720C87" w:rsidRDefault="00720C87">
            <w:pPr>
              <w:rPr>
                <w:b/>
                <w:iCs/>
                <w:spacing w:val="-1"/>
                <w:w w:val="103"/>
              </w:rPr>
            </w:pPr>
            <w:r w:rsidRPr="00720C87">
              <w:rPr>
                <w:b/>
                <w:iCs/>
                <w:spacing w:val="-1"/>
                <w:w w:val="103"/>
              </w:rPr>
              <w:t>PARTNERIS</w:t>
            </w:r>
          </w:p>
          <w:p w14:paraId="32D0C7AF" w14:textId="77777777" w:rsidR="00662E20" w:rsidRPr="00331808" w:rsidRDefault="00662E20">
            <w:pPr>
              <w:rPr>
                <w:b/>
                <w:i/>
                <w:spacing w:val="-1"/>
                <w:w w:val="103"/>
              </w:rPr>
            </w:pPr>
          </w:p>
          <w:p w14:paraId="0E894A09" w14:textId="14F99CB2" w:rsidR="002C1FE4" w:rsidRPr="00331808" w:rsidRDefault="00B8698B">
            <w:pPr>
              <w:jc w:val="both"/>
              <w:rPr>
                <w:color w:val="000000"/>
              </w:rPr>
            </w:pPr>
            <w:r w:rsidRPr="00331808">
              <w:rPr>
                <w:color w:val="000000"/>
              </w:rPr>
              <w:t>Kretingos</w:t>
            </w:r>
            <w:r w:rsidR="002C1FE4" w:rsidRPr="00331808">
              <w:rPr>
                <w:color w:val="000000"/>
              </w:rPr>
              <w:t xml:space="preserve"> rajono savivaldybės administracija</w:t>
            </w:r>
          </w:p>
          <w:p w14:paraId="43E9FD5B" w14:textId="1CE64EC7" w:rsidR="00A25B87" w:rsidRPr="00331808" w:rsidRDefault="00A25B87">
            <w:pPr>
              <w:jc w:val="both"/>
              <w:rPr>
                <w:color w:val="000000"/>
              </w:rPr>
            </w:pPr>
            <w:r w:rsidRPr="00331808">
              <w:rPr>
                <w:color w:val="000000"/>
              </w:rPr>
              <w:t xml:space="preserve">Kodas </w:t>
            </w:r>
            <w:r w:rsidR="00B8698B" w:rsidRPr="00331808">
              <w:rPr>
                <w:color w:val="000000"/>
              </w:rPr>
              <w:t>188715222</w:t>
            </w:r>
          </w:p>
          <w:p w14:paraId="02A96DD8" w14:textId="5CDFA27C" w:rsidR="002C1FE4" w:rsidRPr="00331808" w:rsidRDefault="00B8698B">
            <w:pPr>
              <w:jc w:val="both"/>
              <w:rPr>
                <w:color w:val="000000"/>
              </w:rPr>
            </w:pPr>
            <w:r w:rsidRPr="00331808">
              <w:rPr>
                <w:color w:val="000000"/>
              </w:rPr>
              <w:t>Savanorių g. 29A</w:t>
            </w:r>
          </w:p>
          <w:p w14:paraId="6CC758FD" w14:textId="77777777" w:rsidR="00B8698B" w:rsidRPr="00331808" w:rsidRDefault="00B8698B">
            <w:pPr>
              <w:jc w:val="both"/>
              <w:rPr>
                <w:color w:val="000000"/>
              </w:rPr>
            </w:pPr>
            <w:r w:rsidRPr="00331808">
              <w:rPr>
                <w:color w:val="000000"/>
              </w:rPr>
              <w:t xml:space="preserve">97111 Kretinga </w:t>
            </w:r>
          </w:p>
          <w:p w14:paraId="2AD234E0" w14:textId="7F0CF019" w:rsidR="002C1FE4" w:rsidRPr="00331808" w:rsidRDefault="002003A8">
            <w:pPr>
              <w:jc w:val="both"/>
              <w:rPr>
                <w:color w:val="000000"/>
              </w:rPr>
            </w:pPr>
            <w:r w:rsidRPr="00331808">
              <w:rPr>
                <w:spacing w:val="-1"/>
                <w:w w:val="103"/>
              </w:rPr>
              <w:t>Tel.</w:t>
            </w:r>
            <w:r w:rsidR="002D36B1" w:rsidRPr="00331808">
              <w:rPr>
                <w:spacing w:val="-1"/>
                <w:w w:val="103"/>
              </w:rPr>
              <w:t xml:space="preserve"> </w:t>
            </w:r>
            <w:r w:rsidR="00720C87">
              <w:rPr>
                <w:spacing w:val="-1"/>
                <w:w w:val="103"/>
              </w:rPr>
              <w:t>+370</w:t>
            </w:r>
            <w:r w:rsidR="00B8698B" w:rsidRPr="00331808">
              <w:rPr>
                <w:spacing w:val="-1"/>
                <w:w w:val="103"/>
              </w:rPr>
              <w:t xml:space="preserve"> 445 51294</w:t>
            </w:r>
          </w:p>
          <w:p w14:paraId="5D433596" w14:textId="4EAACC37" w:rsidR="00A25B87" w:rsidRPr="00331808" w:rsidRDefault="002003A8">
            <w:pPr>
              <w:jc w:val="both"/>
              <w:rPr>
                <w:color w:val="000000"/>
              </w:rPr>
            </w:pPr>
            <w:r w:rsidRPr="00331808">
              <w:rPr>
                <w:spacing w:val="-1"/>
                <w:w w:val="103"/>
              </w:rPr>
              <w:t>El.</w:t>
            </w:r>
            <w:r w:rsidR="00D87FD2">
              <w:rPr>
                <w:spacing w:val="-1"/>
                <w:w w:val="103"/>
              </w:rPr>
              <w:t xml:space="preserve"> </w:t>
            </w:r>
            <w:r w:rsidRPr="00331808">
              <w:rPr>
                <w:spacing w:val="-1"/>
                <w:w w:val="103"/>
              </w:rPr>
              <w:t>p.</w:t>
            </w:r>
            <w:r w:rsidR="002D36B1" w:rsidRPr="00331808">
              <w:rPr>
                <w:spacing w:val="-1"/>
                <w:w w:val="103"/>
              </w:rPr>
              <w:t xml:space="preserve"> savivaldybe@</w:t>
            </w:r>
            <w:r w:rsidR="00B8698B" w:rsidRPr="00331808">
              <w:rPr>
                <w:spacing w:val="-1"/>
                <w:w w:val="103"/>
              </w:rPr>
              <w:t>kretinga</w:t>
            </w:r>
            <w:r w:rsidR="002D36B1" w:rsidRPr="00331808">
              <w:rPr>
                <w:spacing w:val="-1"/>
                <w:w w:val="103"/>
              </w:rPr>
              <w:t>.lt</w:t>
            </w:r>
          </w:p>
          <w:p w14:paraId="766BAEE1" w14:textId="77777777" w:rsidR="002C1FE4" w:rsidRPr="00331808" w:rsidRDefault="002C1FE4">
            <w:pPr>
              <w:jc w:val="both"/>
              <w:rPr>
                <w:color w:val="000000"/>
              </w:rPr>
            </w:pPr>
          </w:p>
          <w:p w14:paraId="1C20E374" w14:textId="77777777" w:rsidR="002C1FE4" w:rsidRPr="00331808" w:rsidRDefault="002C1FE4">
            <w:pPr>
              <w:jc w:val="both"/>
              <w:rPr>
                <w:color w:val="000000"/>
              </w:rPr>
            </w:pPr>
          </w:p>
          <w:p w14:paraId="34C29A67" w14:textId="3C9936FF" w:rsidR="002C1FE4" w:rsidRPr="00331808" w:rsidRDefault="009F7478">
            <w:pPr>
              <w:jc w:val="both"/>
              <w:rPr>
                <w:color w:val="000000"/>
              </w:rPr>
            </w:pPr>
            <w:r w:rsidRPr="00331808">
              <w:t>Administracijos direktorė</w:t>
            </w:r>
          </w:p>
          <w:p w14:paraId="28AA4347" w14:textId="77777777" w:rsidR="002C1FE4" w:rsidRPr="00331808" w:rsidRDefault="002C1FE4">
            <w:pPr>
              <w:jc w:val="both"/>
              <w:rPr>
                <w:color w:val="000000"/>
              </w:rPr>
            </w:pPr>
          </w:p>
          <w:p w14:paraId="26E3B6D0" w14:textId="45FEF358" w:rsidR="002C1FE4" w:rsidRPr="00331808" w:rsidRDefault="00720C87">
            <w:pPr>
              <w:jc w:val="both"/>
              <w:rPr>
                <w:color w:val="000000"/>
              </w:rPr>
            </w:pPr>
            <w:r>
              <w:rPr>
                <w:color w:val="000000"/>
              </w:rPr>
              <w:t xml:space="preserve">Vilma </w:t>
            </w:r>
            <w:proofErr w:type="spellStart"/>
            <w:r>
              <w:rPr>
                <w:color w:val="000000"/>
              </w:rPr>
              <w:t>Preibienė</w:t>
            </w:r>
            <w:proofErr w:type="spellEnd"/>
          </w:p>
          <w:p w14:paraId="70177995" w14:textId="1E8DAFAD" w:rsidR="00662E20" w:rsidRPr="00331808" w:rsidRDefault="00662E20">
            <w:pPr>
              <w:jc w:val="both"/>
              <w:rPr>
                <w:spacing w:val="-1"/>
                <w:w w:val="103"/>
              </w:rPr>
            </w:pPr>
          </w:p>
        </w:tc>
      </w:tr>
    </w:tbl>
    <w:p w14:paraId="5213403F" w14:textId="77777777" w:rsidR="00662E20" w:rsidRPr="00331808" w:rsidRDefault="00662E20" w:rsidP="00CC055A"/>
    <w:sectPr w:rsidR="00662E20" w:rsidRPr="00331808" w:rsidSect="00880BD1">
      <w:headerReference w:type="default" r:id="rId7"/>
      <w:pgSz w:w="11907" w:h="16840"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FBDF" w14:textId="77777777" w:rsidR="00DB6F9E" w:rsidRDefault="00DB6F9E">
      <w:r>
        <w:separator/>
      </w:r>
    </w:p>
  </w:endnote>
  <w:endnote w:type="continuationSeparator" w:id="0">
    <w:p w14:paraId="5AD3016D" w14:textId="77777777" w:rsidR="00DB6F9E" w:rsidRDefault="00DB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27054" w14:textId="77777777" w:rsidR="00DB6F9E" w:rsidRDefault="00DB6F9E">
      <w:r>
        <w:separator/>
      </w:r>
    </w:p>
  </w:footnote>
  <w:footnote w:type="continuationSeparator" w:id="0">
    <w:p w14:paraId="004E1099" w14:textId="77777777" w:rsidR="00DB6F9E" w:rsidRDefault="00DB6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76500839"/>
      <w:docPartObj>
        <w:docPartGallery w:val="Page Numbers (Top of Page)"/>
        <w:docPartUnique/>
      </w:docPartObj>
    </w:sdtPr>
    <w:sdtEndPr>
      <w:rPr>
        <w:rStyle w:val="Puslapionumeris"/>
      </w:rPr>
    </w:sdtEndPr>
    <w:sdtContent>
      <w:p w14:paraId="2B4CFC0A" w14:textId="77777777" w:rsidR="00CC055A" w:rsidRDefault="00CC055A" w:rsidP="00CA2D0C">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A1978">
          <w:rPr>
            <w:rStyle w:val="Puslapionumeris"/>
            <w:noProof/>
          </w:rPr>
          <w:t>5</w:t>
        </w:r>
        <w:r>
          <w:rPr>
            <w:rStyle w:val="Puslapionumeris"/>
          </w:rPr>
          <w:fldChar w:fldCharType="end"/>
        </w:r>
      </w:p>
    </w:sdtContent>
  </w:sdt>
  <w:p w14:paraId="436DC554" w14:textId="01858C0C" w:rsidR="00CC055A" w:rsidRDefault="00CC055A" w:rsidP="006F2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03B202B5"/>
    <w:multiLevelType w:val="hybridMultilevel"/>
    <w:tmpl w:val="749C0BD6"/>
    <w:lvl w:ilvl="0" w:tplc="199A8A0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C39E1"/>
    <w:multiLevelType w:val="hybridMultilevel"/>
    <w:tmpl w:val="9CDE62A4"/>
    <w:lvl w:ilvl="0" w:tplc="93B86BB0">
      <w:start w:val="1"/>
      <w:numFmt w:val="lowerRoman"/>
      <w:lvlText w:val="%1."/>
      <w:lvlJc w:val="left"/>
      <w:pPr>
        <w:ind w:left="2575" w:hanging="720"/>
      </w:pPr>
      <w:rPr>
        <w:rFonts w:hint="default"/>
      </w:rPr>
    </w:lvl>
    <w:lvl w:ilvl="1" w:tplc="04270019" w:tentative="1">
      <w:start w:val="1"/>
      <w:numFmt w:val="lowerLetter"/>
      <w:lvlText w:val="%2."/>
      <w:lvlJc w:val="left"/>
      <w:pPr>
        <w:ind w:left="2935" w:hanging="360"/>
      </w:pPr>
    </w:lvl>
    <w:lvl w:ilvl="2" w:tplc="0427001B" w:tentative="1">
      <w:start w:val="1"/>
      <w:numFmt w:val="lowerRoman"/>
      <w:lvlText w:val="%3."/>
      <w:lvlJc w:val="right"/>
      <w:pPr>
        <w:ind w:left="3655" w:hanging="180"/>
      </w:pPr>
    </w:lvl>
    <w:lvl w:ilvl="3" w:tplc="0427000F" w:tentative="1">
      <w:start w:val="1"/>
      <w:numFmt w:val="decimal"/>
      <w:lvlText w:val="%4."/>
      <w:lvlJc w:val="left"/>
      <w:pPr>
        <w:ind w:left="4375" w:hanging="360"/>
      </w:pPr>
    </w:lvl>
    <w:lvl w:ilvl="4" w:tplc="04270019" w:tentative="1">
      <w:start w:val="1"/>
      <w:numFmt w:val="lowerLetter"/>
      <w:lvlText w:val="%5."/>
      <w:lvlJc w:val="left"/>
      <w:pPr>
        <w:ind w:left="5095" w:hanging="360"/>
      </w:pPr>
    </w:lvl>
    <w:lvl w:ilvl="5" w:tplc="0427001B" w:tentative="1">
      <w:start w:val="1"/>
      <w:numFmt w:val="lowerRoman"/>
      <w:lvlText w:val="%6."/>
      <w:lvlJc w:val="right"/>
      <w:pPr>
        <w:ind w:left="5815" w:hanging="180"/>
      </w:pPr>
    </w:lvl>
    <w:lvl w:ilvl="6" w:tplc="0427000F" w:tentative="1">
      <w:start w:val="1"/>
      <w:numFmt w:val="decimal"/>
      <w:lvlText w:val="%7."/>
      <w:lvlJc w:val="left"/>
      <w:pPr>
        <w:ind w:left="6535" w:hanging="360"/>
      </w:pPr>
    </w:lvl>
    <w:lvl w:ilvl="7" w:tplc="04270019" w:tentative="1">
      <w:start w:val="1"/>
      <w:numFmt w:val="lowerLetter"/>
      <w:lvlText w:val="%8."/>
      <w:lvlJc w:val="left"/>
      <w:pPr>
        <w:ind w:left="7255" w:hanging="360"/>
      </w:pPr>
    </w:lvl>
    <w:lvl w:ilvl="8" w:tplc="0427001B" w:tentative="1">
      <w:start w:val="1"/>
      <w:numFmt w:val="lowerRoman"/>
      <w:lvlText w:val="%9."/>
      <w:lvlJc w:val="right"/>
      <w:pPr>
        <w:ind w:left="7975" w:hanging="180"/>
      </w:pPr>
    </w:lvl>
  </w:abstractNum>
  <w:abstractNum w:abstractNumId="3" w15:restartNumberingAfterBreak="0">
    <w:nsid w:val="148034A6"/>
    <w:multiLevelType w:val="multilevel"/>
    <w:tmpl w:val="194851A6"/>
    <w:lvl w:ilvl="0">
      <w:start w:val="1"/>
      <w:numFmt w:val="decimal"/>
      <w:isLgl/>
      <w:lvlText w:val="%1."/>
      <w:lvlJc w:val="left"/>
      <w:pPr>
        <w:tabs>
          <w:tab w:val="num" w:pos="1495"/>
        </w:tabs>
        <w:ind w:left="1495" w:hanging="360"/>
      </w:pPr>
      <w:rPr>
        <w:rFonts w:ascii="Times New Roman" w:hAnsi="Times New Roman" w:cs="Times New Roman" w:hint="default"/>
      </w:rPr>
    </w:lvl>
    <w:lvl w:ilvl="1">
      <w:start w:val="1"/>
      <w:numFmt w:val="decimal"/>
      <w:lvlText w:val="%1.%2."/>
      <w:lvlJc w:val="left"/>
      <w:pPr>
        <w:tabs>
          <w:tab w:val="num" w:pos="900"/>
        </w:tabs>
        <w:ind w:left="900" w:hanging="720"/>
      </w:pPr>
      <w:rPr>
        <w:rFonts w:hint="default"/>
        <w:b w:val="0"/>
        <w:bCs/>
        <w:i w:val="0"/>
        <w:iCs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E8A6BA3"/>
    <w:multiLevelType w:val="multilevel"/>
    <w:tmpl w:val="53C29C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773FA0"/>
    <w:multiLevelType w:val="multilevel"/>
    <w:tmpl w:val="C1F802F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937613D"/>
    <w:multiLevelType w:val="hybridMultilevel"/>
    <w:tmpl w:val="F2B6E4FA"/>
    <w:lvl w:ilvl="0" w:tplc="6464D4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FB3632C"/>
    <w:multiLevelType w:val="hybridMultilevel"/>
    <w:tmpl w:val="FBC09182"/>
    <w:lvl w:ilvl="0" w:tplc="6B60B4C2">
      <w:start w:val="1"/>
      <w:numFmt w:val="upperRoman"/>
      <w:lvlText w:val="%1."/>
      <w:lvlJc w:val="left"/>
      <w:pPr>
        <w:ind w:left="1855" w:hanging="72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8"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9" w15:restartNumberingAfterBreak="0">
    <w:nsid w:val="741D3AB8"/>
    <w:multiLevelType w:val="hybridMultilevel"/>
    <w:tmpl w:val="2F3A3AA2"/>
    <w:lvl w:ilvl="0" w:tplc="A6E8C5EE">
      <w:start w:val="1"/>
      <w:numFmt w:val="decimal"/>
      <w:lvlText w:val="%1."/>
      <w:lvlJc w:val="left"/>
      <w:pPr>
        <w:tabs>
          <w:tab w:val="num" w:pos="786"/>
        </w:tabs>
        <w:ind w:left="786" w:hanging="360"/>
      </w:pPr>
      <w:rPr>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76480477"/>
    <w:multiLevelType w:val="multilevel"/>
    <w:tmpl w:val="D53AD18E"/>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072"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8941672">
    <w:abstractNumId w:val="8"/>
  </w:num>
  <w:num w:numId="2" w16cid:durableId="290135424">
    <w:abstractNumId w:val="0"/>
  </w:num>
  <w:num w:numId="3" w16cid:durableId="263924709">
    <w:abstractNumId w:val="9"/>
  </w:num>
  <w:num w:numId="4" w16cid:durableId="1042092951">
    <w:abstractNumId w:val="5"/>
  </w:num>
  <w:num w:numId="5" w16cid:durableId="1047338947">
    <w:abstractNumId w:val="3"/>
  </w:num>
  <w:num w:numId="6" w16cid:durableId="1207720689">
    <w:abstractNumId w:val="4"/>
  </w:num>
  <w:num w:numId="7" w16cid:durableId="1743289197">
    <w:abstractNumId w:val="10"/>
  </w:num>
  <w:num w:numId="8" w16cid:durableId="1767918134">
    <w:abstractNumId w:val="7"/>
  </w:num>
  <w:num w:numId="9" w16cid:durableId="334038641">
    <w:abstractNumId w:val="2"/>
  </w:num>
  <w:num w:numId="10" w16cid:durableId="1849634782">
    <w:abstractNumId w:val="1"/>
  </w:num>
  <w:num w:numId="11" w16cid:durableId="1098872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883"/>
    <w:rsid w:val="0000394F"/>
    <w:rsid w:val="0001335D"/>
    <w:rsid w:val="0002148B"/>
    <w:rsid w:val="00022AAA"/>
    <w:rsid w:val="0002399E"/>
    <w:rsid w:val="0002729F"/>
    <w:rsid w:val="000369E9"/>
    <w:rsid w:val="00045E89"/>
    <w:rsid w:val="00046A3C"/>
    <w:rsid w:val="0005590F"/>
    <w:rsid w:val="00070C09"/>
    <w:rsid w:val="00080355"/>
    <w:rsid w:val="00087DB4"/>
    <w:rsid w:val="00091724"/>
    <w:rsid w:val="00092EDF"/>
    <w:rsid w:val="00096191"/>
    <w:rsid w:val="000A20A0"/>
    <w:rsid w:val="000A4DFA"/>
    <w:rsid w:val="000B44C1"/>
    <w:rsid w:val="000C4B9D"/>
    <w:rsid w:val="000D1BB3"/>
    <w:rsid w:val="001144A6"/>
    <w:rsid w:val="001213F8"/>
    <w:rsid w:val="00121ACB"/>
    <w:rsid w:val="001271BD"/>
    <w:rsid w:val="001337C1"/>
    <w:rsid w:val="00153360"/>
    <w:rsid w:val="00155682"/>
    <w:rsid w:val="001567CB"/>
    <w:rsid w:val="0016518B"/>
    <w:rsid w:val="00184B50"/>
    <w:rsid w:val="001A4050"/>
    <w:rsid w:val="001C0919"/>
    <w:rsid w:val="001C45E1"/>
    <w:rsid w:val="001F435A"/>
    <w:rsid w:val="002003A8"/>
    <w:rsid w:val="00202876"/>
    <w:rsid w:val="0020351C"/>
    <w:rsid w:val="0020746A"/>
    <w:rsid w:val="0021210C"/>
    <w:rsid w:val="002140C1"/>
    <w:rsid w:val="002156CC"/>
    <w:rsid w:val="002170A3"/>
    <w:rsid w:val="00230792"/>
    <w:rsid w:val="002345AD"/>
    <w:rsid w:val="00237067"/>
    <w:rsid w:val="002403D8"/>
    <w:rsid w:val="00242C5F"/>
    <w:rsid w:val="00243DEE"/>
    <w:rsid w:val="002540E4"/>
    <w:rsid w:val="00256638"/>
    <w:rsid w:val="00256AD6"/>
    <w:rsid w:val="00267A48"/>
    <w:rsid w:val="00270DDD"/>
    <w:rsid w:val="00272A21"/>
    <w:rsid w:val="0027545A"/>
    <w:rsid w:val="00290B9C"/>
    <w:rsid w:val="002947B2"/>
    <w:rsid w:val="00295711"/>
    <w:rsid w:val="00296E11"/>
    <w:rsid w:val="002A6780"/>
    <w:rsid w:val="002A68F0"/>
    <w:rsid w:val="002B4CCF"/>
    <w:rsid w:val="002C0283"/>
    <w:rsid w:val="002C1FE4"/>
    <w:rsid w:val="002D143D"/>
    <w:rsid w:val="002D36B1"/>
    <w:rsid w:val="002E2FAD"/>
    <w:rsid w:val="002F42F2"/>
    <w:rsid w:val="002F5F21"/>
    <w:rsid w:val="003022D4"/>
    <w:rsid w:val="00317C4B"/>
    <w:rsid w:val="00323595"/>
    <w:rsid w:val="00331808"/>
    <w:rsid w:val="003436F1"/>
    <w:rsid w:val="00346A60"/>
    <w:rsid w:val="00353D4C"/>
    <w:rsid w:val="00355497"/>
    <w:rsid w:val="00365FD0"/>
    <w:rsid w:val="00376AA8"/>
    <w:rsid w:val="00382420"/>
    <w:rsid w:val="00392CD6"/>
    <w:rsid w:val="00393EDF"/>
    <w:rsid w:val="00396468"/>
    <w:rsid w:val="003A2057"/>
    <w:rsid w:val="003A76C8"/>
    <w:rsid w:val="003B0414"/>
    <w:rsid w:val="003B2D6B"/>
    <w:rsid w:val="003B6692"/>
    <w:rsid w:val="003C36D9"/>
    <w:rsid w:val="003D1560"/>
    <w:rsid w:val="003D66B4"/>
    <w:rsid w:val="003E04B8"/>
    <w:rsid w:val="003E3835"/>
    <w:rsid w:val="003F1193"/>
    <w:rsid w:val="003F7995"/>
    <w:rsid w:val="00407F54"/>
    <w:rsid w:val="00413B8F"/>
    <w:rsid w:val="004506C5"/>
    <w:rsid w:val="00456AE8"/>
    <w:rsid w:val="0047096C"/>
    <w:rsid w:val="00482E5C"/>
    <w:rsid w:val="004830B6"/>
    <w:rsid w:val="00485B77"/>
    <w:rsid w:val="00493A36"/>
    <w:rsid w:val="004B0C29"/>
    <w:rsid w:val="004B0CC6"/>
    <w:rsid w:val="004B1CEB"/>
    <w:rsid w:val="004C5A2B"/>
    <w:rsid w:val="004D2A45"/>
    <w:rsid w:val="004D5F99"/>
    <w:rsid w:val="004D6285"/>
    <w:rsid w:val="004E2BCC"/>
    <w:rsid w:val="004E30E8"/>
    <w:rsid w:val="004E5037"/>
    <w:rsid w:val="004F316C"/>
    <w:rsid w:val="004F6907"/>
    <w:rsid w:val="004F6A15"/>
    <w:rsid w:val="004F6FD9"/>
    <w:rsid w:val="005006D7"/>
    <w:rsid w:val="0050184A"/>
    <w:rsid w:val="005221E6"/>
    <w:rsid w:val="00525372"/>
    <w:rsid w:val="00527546"/>
    <w:rsid w:val="00534170"/>
    <w:rsid w:val="00537CF2"/>
    <w:rsid w:val="005409E7"/>
    <w:rsid w:val="005425DF"/>
    <w:rsid w:val="005435AC"/>
    <w:rsid w:val="00544F8D"/>
    <w:rsid w:val="00546150"/>
    <w:rsid w:val="0055087E"/>
    <w:rsid w:val="005564B8"/>
    <w:rsid w:val="00562446"/>
    <w:rsid w:val="00566F21"/>
    <w:rsid w:val="0056737D"/>
    <w:rsid w:val="00571817"/>
    <w:rsid w:val="0057489D"/>
    <w:rsid w:val="00585462"/>
    <w:rsid w:val="00591E18"/>
    <w:rsid w:val="005C2BDE"/>
    <w:rsid w:val="005D1D2B"/>
    <w:rsid w:val="005E5099"/>
    <w:rsid w:val="005E565A"/>
    <w:rsid w:val="005E7513"/>
    <w:rsid w:val="00610994"/>
    <w:rsid w:val="00610ECD"/>
    <w:rsid w:val="00610FBC"/>
    <w:rsid w:val="00632B5F"/>
    <w:rsid w:val="00640B08"/>
    <w:rsid w:val="00641CDF"/>
    <w:rsid w:val="00641F6B"/>
    <w:rsid w:val="00647D6F"/>
    <w:rsid w:val="00651547"/>
    <w:rsid w:val="006518B3"/>
    <w:rsid w:val="00654B2F"/>
    <w:rsid w:val="00662E20"/>
    <w:rsid w:val="00667F14"/>
    <w:rsid w:val="006712E4"/>
    <w:rsid w:val="00693287"/>
    <w:rsid w:val="006A2956"/>
    <w:rsid w:val="006B63E7"/>
    <w:rsid w:val="006C30DF"/>
    <w:rsid w:val="006C4D36"/>
    <w:rsid w:val="006C5BFB"/>
    <w:rsid w:val="006C5F00"/>
    <w:rsid w:val="006D2B01"/>
    <w:rsid w:val="006D7468"/>
    <w:rsid w:val="006E3A7A"/>
    <w:rsid w:val="006F0DB6"/>
    <w:rsid w:val="006F245B"/>
    <w:rsid w:val="006F2B8C"/>
    <w:rsid w:val="006F662D"/>
    <w:rsid w:val="0071311D"/>
    <w:rsid w:val="00720C87"/>
    <w:rsid w:val="00721048"/>
    <w:rsid w:val="00726A18"/>
    <w:rsid w:val="00726FE2"/>
    <w:rsid w:val="00744B65"/>
    <w:rsid w:val="00755D9C"/>
    <w:rsid w:val="0075724F"/>
    <w:rsid w:val="007619FB"/>
    <w:rsid w:val="00762CC5"/>
    <w:rsid w:val="007A1978"/>
    <w:rsid w:val="007A5C90"/>
    <w:rsid w:val="007B0953"/>
    <w:rsid w:val="007B1B81"/>
    <w:rsid w:val="007C12BD"/>
    <w:rsid w:val="007C14AC"/>
    <w:rsid w:val="007C5D26"/>
    <w:rsid w:val="007E1972"/>
    <w:rsid w:val="007E31E9"/>
    <w:rsid w:val="007F0142"/>
    <w:rsid w:val="00830B4E"/>
    <w:rsid w:val="008375B0"/>
    <w:rsid w:val="00855699"/>
    <w:rsid w:val="008617AC"/>
    <w:rsid w:val="00861982"/>
    <w:rsid w:val="008665D4"/>
    <w:rsid w:val="00872832"/>
    <w:rsid w:val="00874197"/>
    <w:rsid w:val="00876E40"/>
    <w:rsid w:val="00880BD1"/>
    <w:rsid w:val="00883A05"/>
    <w:rsid w:val="00894D73"/>
    <w:rsid w:val="008A2753"/>
    <w:rsid w:val="008A4DFF"/>
    <w:rsid w:val="008A5CB4"/>
    <w:rsid w:val="008A717B"/>
    <w:rsid w:val="008B5419"/>
    <w:rsid w:val="008B6EA9"/>
    <w:rsid w:val="008B712E"/>
    <w:rsid w:val="008B7813"/>
    <w:rsid w:val="008D60A7"/>
    <w:rsid w:val="008F38B8"/>
    <w:rsid w:val="00901FEC"/>
    <w:rsid w:val="009037E4"/>
    <w:rsid w:val="009134EC"/>
    <w:rsid w:val="00913839"/>
    <w:rsid w:val="00913CBE"/>
    <w:rsid w:val="00914DFD"/>
    <w:rsid w:val="00937150"/>
    <w:rsid w:val="0094078C"/>
    <w:rsid w:val="00945DF5"/>
    <w:rsid w:val="009545CF"/>
    <w:rsid w:val="00960DBE"/>
    <w:rsid w:val="00963613"/>
    <w:rsid w:val="00973BA9"/>
    <w:rsid w:val="00981D36"/>
    <w:rsid w:val="009867C8"/>
    <w:rsid w:val="009911D9"/>
    <w:rsid w:val="009A031E"/>
    <w:rsid w:val="009A5E10"/>
    <w:rsid w:val="009B1C92"/>
    <w:rsid w:val="009B3BA9"/>
    <w:rsid w:val="009B444F"/>
    <w:rsid w:val="009C25FF"/>
    <w:rsid w:val="009D2A41"/>
    <w:rsid w:val="009D380E"/>
    <w:rsid w:val="009D574D"/>
    <w:rsid w:val="009D7357"/>
    <w:rsid w:val="009E039D"/>
    <w:rsid w:val="009E3D47"/>
    <w:rsid w:val="009F0FFF"/>
    <w:rsid w:val="009F26A9"/>
    <w:rsid w:val="009F7478"/>
    <w:rsid w:val="00A00F32"/>
    <w:rsid w:val="00A041F1"/>
    <w:rsid w:val="00A05EEC"/>
    <w:rsid w:val="00A122B3"/>
    <w:rsid w:val="00A25B87"/>
    <w:rsid w:val="00A26F61"/>
    <w:rsid w:val="00A27C6B"/>
    <w:rsid w:val="00A34CB9"/>
    <w:rsid w:val="00A40499"/>
    <w:rsid w:val="00A44F23"/>
    <w:rsid w:val="00A5559E"/>
    <w:rsid w:val="00A72E85"/>
    <w:rsid w:val="00A75A52"/>
    <w:rsid w:val="00A76D04"/>
    <w:rsid w:val="00A92356"/>
    <w:rsid w:val="00A92BF1"/>
    <w:rsid w:val="00AA0F6E"/>
    <w:rsid w:val="00AA2318"/>
    <w:rsid w:val="00AD17A0"/>
    <w:rsid w:val="00AF2CDE"/>
    <w:rsid w:val="00AF3B74"/>
    <w:rsid w:val="00AF78D6"/>
    <w:rsid w:val="00B06002"/>
    <w:rsid w:val="00B07C50"/>
    <w:rsid w:val="00B11A80"/>
    <w:rsid w:val="00B256D6"/>
    <w:rsid w:val="00B31CDD"/>
    <w:rsid w:val="00B362E9"/>
    <w:rsid w:val="00B41EAF"/>
    <w:rsid w:val="00B42C7C"/>
    <w:rsid w:val="00B455D9"/>
    <w:rsid w:val="00B63F90"/>
    <w:rsid w:val="00B75978"/>
    <w:rsid w:val="00B862A5"/>
    <w:rsid w:val="00B8698B"/>
    <w:rsid w:val="00B912CF"/>
    <w:rsid w:val="00BA068E"/>
    <w:rsid w:val="00BA40F8"/>
    <w:rsid w:val="00BB1154"/>
    <w:rsid w:val="00BB5276"/>
    <w:rsid w:val="00BB53CA"/>
    <w:rsid w:val="00BD00D4"/>
    <w:rsid w:val="00BD0F90"/>
    <w:rsid w:val="00BD0FD2"/>
    <w:rsid w:val="00BD1C3D"/>
    <w:rsid w:val="00BD1EB0"/>
    <w:rsid w:val="00BD56DD"/>
    <w:rsid w:val="00BE1BD8"/>
    <w:rsid w:val="00BE7F55"/>
    <w:rsid w:val="00BF5DE4"/>
    <w:rsid w:val="00C05514"/>
    <w:rsid w:val="00C07502"/>
    <w:rsid w:val="00C14191"/>
    <w:rsid w:val="00C368CE"/>
    <w:rsid w:val="00C376B0"/>
    <w:rsid w:val="00C37F85"/>
    <w:rsid w:val="00C42F5C"/>
    <w:rsid w:val="00C5428F"/>
    <w:rsid w:val="00C577ED"/>
    <w:rsid w:val="00C62004"/>
    <w:rsid w:val="00C62D00"/>
    <w:rsid w:val="00C86173"/>
    <w:rsid w:val="00C8772D"/>
    <w:rsid w:val="00C91710"/>
    <w:rsid w:val="00CA1CA8"/>
    <w:rsid w:val="00CB05B8"/>
    <w:rsid w:val="00CC055A"/>
    <w:rsid w:val="00CC3EA4"/>
    <w:rsid w:val="00CC7350"/>
    <w:rsid w:val="00CC737C"/>
    <w:rsid w:val="00CD2E00"/>
    <w:rsid w:val="00CD4E23"/>
    <w:rsid w:val="00CD4F2F"/>
    <w:rsid w:val="00CD657F"/>
    <w:rsid w:val="00CE21FB"/>
    <w:rsid w:val="00CE27B9"/>
    <w:rsid w:val="00CE5618"/>
    <w:rsid w:val="00CF74E2"/>
    <w:rsid w:val="00D004A7"/>
    <w:rsid w:val="00D03948"/>
    <w:rsid w:val="00D04BA4"/>
    <w:rsid w:val="00D13F1E"/>
    <w:rsid w:val="00D25167"/>
    <w:rsid w:val="00D41CAF"/>
    <w:rsid w:val="00D450AA"/>
    <w:rsid w:val="00D52504"/>
    <w:rsid w:val="00D5281C"/>
    <w:rsid w:val="00D54983"/>
    <w:rsid w:val="00D71882"/>
    <w:rsid w:val="00D81A33"/>
    <w:rsid w:val="00D87FD2"/>
    <w:rsid w:val="00DB6F9E"/>
    <w:rsid w:val="00DC585F"/>
    <w:rsid w:val="00DF66F5"/>
    <w:rsid w:val="00E008EF"/>
    <w:rsid w:val="00E009D0"/>
    <w:rsid w:val="00E00F86"/>
    <w:rsid w:val="00E013DF"/>
    <w:rsid w:val="00E03862"/>
    <w:rsid w:val="00E20517"/>
    <w:rsid w:val="00E24DA0"/>
    <w:rsid w:val="00E4563F"/>
    <w:rsid w:val="00E46F2F"/>
    <w:rsid w:val="00E52810"/>
    <w:rsid w:val="00E677F2"/>
    <w:rsid w:val="00E83B7C"/>
    <w:rsid w:val="00EA357A"/>
    <w:rsid w:val="00EC4E5A"/>
    <w:rsid w:val="00EC4F90"/>
    <w:rsid w:val="00ED409C"/>
    <w:rsid w:val="00F07451"/>
    <w:rsid w:val="00F1401B"/>
    <w:rsid w:val="00F146EC"/>
    <w:rsid w:val="00F16577"/>
    <w:rsid w:val="00F17A11"/>
    <w:rsid w:val="00F205B6"/>
    <w:rsid w:val="00F235ED"/>
    <w:rsid w:val="00F253AF"/>
    <w:rsid w:val="00F320B3"/>
    <w:rsid w:val="00F42376"/>
    <w:rsid w:val="00F47058"/>
    <w:rsid w:val="00F55897"/>
    <w:rsid w:val="00F65883"/>
    <w:rsid w:val="00F77444"/>
    <w:rsid w:val="00F8305B"/>
    <w:rsid w:val="00F93178"/>
    <w:rsid w:val="00FB37EA"/>
    <w:rsid w:val="00FC15C5"/>
    <w:rsid w:val="00FD34D6"/>
    <w:rsid w:val="00FF5F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21CF8"/>
  <w15:docId w15:val="{88A78972-3102-4EFC-AA79-1C35B0F5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720C87"/>
    <w:pPr>
      <w:keepNext/>
      <w:jc w:val="center"/>
      <w:outlineLvl w:val="0"/>
    </w:pPr>
    <w:rPr>
      <w:b/>
      <w:bCs/>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E46F2F"/>
    <w:pPr>
      <w:spacing w:before="100" w:beforeAutospacing="1" w:after="100" w:afterAutospacing="1"/>
    </w:pPr>
    <w:rPr>
      <w:lang w:eastAsia="lt-LT"/>
    </w:rPr>
  </w:style>
  <w:style w:type="character" w:customStyle="1" w:styleId="apple-converted-space">
    <w:name w:val="apple-converted-space"/>
    <w:basedOn w:val="Numatytasispastraiposriftas"/>
    <w:rsid w:val="00456AE8"/>
  </w:style>
  <w:style w:type="paragraph" w:customStyle="1" w:styleId="DiagramaDiagramaCharChar">
    <w:name w:val="Diagrama Diagrama Char Char"/>
    <w:basedOn w:val="prastasis"/>
    <w:semiHidden/>
    <w:rsid w:val="00610FBC"/>
    <w:pPr>
      <w:spacing w:after="160" w:line="240" w:lineRule="exact"/>
    </w:pPr>
    <w:rPr>
      <w:rFonts w:ascii="Verdana" w:hAnsi="Verdana" w:cs="Verdana"/>
      <w:sz w:val="20"/>
      <w:szCs w:val="20"/>
      <w:lang w:eastAsia="lt-LT"/>
    </w:rPr>
  </w:style>
  <w:style w:type="paragraph" w:styleId="Pagrindiniotekstotrauka">
    <w:name w:val="Body Text Indent"/>
    <w:basedOn w:val="prastasis"/>
    <w:link w:val="PagrindiniotekstotraukaDiagrama"/>
    <w:rsid w:val="006F662D"/>
    <w:pPr>
      <w:tabs>
        <w:tab w:val="right" w:pos="9639"/>
      </w:tabs>
      <w:ind w:firstLine="1134"/>
      <w:jc w:val="both"/>
    </w:pPr>
  </w:style>
  <w:style w:type="character" w:customStyle="1" w:styleId="PagrindiniotekstotraukaDiagrama">
    <w:name w:val="Pagrindinio teksto įtrauka Diagrama"/>
    <w:link w:val="Pagrindiniotekstotrauka"/>
    <w:rsid w:val="006F662D"/>
    <w:rPr>
      <w:sz w:val="24"/>
      <w:szCs w:val="24"/>
      <w:lang w:val="lt-LT" w:eastAsia="en-US" w:bidi="ar-SA"/>
    </w:rPr>
  </w:style>
  <w:style w:type="paragraph" w:styleId="Pagrindiniotekstotrauka2">
    <w:name w:val="Body Text Indent 2"/>
    <w:basedOn w:val="prastasis"/>
    <w:link w:val="Pagrindiniotekstotrauka2Diagrama"/>
    <w:rsid w:val="006F662D"/>
    <w:pPr>
      <w:spacing w:after="120" w:line="480" w:lineRule="auto"/>
      <w:ind w:left="283"/>
    </w:pPr>
    <w:rPr>
      <w:lang w:val="en-GB"/>
    </w:rPr>
  </w:style>
  <w:style w:type="character" w:customStyle="1" w:styleId="Pagrindiniotekstotrauka2Diagrama">
    <w:name w:val="Pagrindinio teksto įtrauka 2 Diagrama"/>
    <w:link w:val="Pagrindiniotekstotrauka2"/>
    <w:rsid w:val="006F662D"/>
    <w:rPr>
      <w:sz w:val="24"/>
      <w:szCs w:val="24"/>
      <w:lang w:val="en-GB" w:eastAsia="en-US" w:bidi="ar-SA"/>
    </w:rPr>
  </w:style>
  <w:style w:type="character" w:customStyle="1" w:styleId="FontStyle150">
    <w:name w:val="Font Style150"/>
    <w:rsid w:val="006F662D"/>
    <w:rPr>
      <w:rFonts w:ascii="Times New Roman" w:hAnsi="Times New Roman" w:cs="Times New Roman"/>
      <w:sz w:val="18"/>
      <w:szCs w:val="18"/>
    </w:rPr>
  </w:style>
  <w:style w:type="paragraph" w:styleId="Sraopastraipa">
    <w:name w:val="List Paragraph"/>
    <w:basedOn w:val="prastasis"/>
    <w:uiPriority w:val="34"/>
    <w:qFormat/>
    <w:rsid w:val="006F662D"/>
    <w:pPr>
      <w:ind w:left="1296"/>
    </w:pPr>
  </w:style>
  <w:style w:type="character" w:styleId="Hipersaitas">
    <w:name w:val="Hyperlink"/>
    <w:rsid w:val="006F662D"/>
    <w:rPr>
      <w:rFonts w:cs="Times New Roman"/>
      <w:color w:val="0000FF"/>
      <w:u w:val="single"/>
    </w:rPr>
  </w:style>
  <w:style w:type="paragraph" w:customStyle="1" w:styleId="Default">
    <w:name w:val="Default"/>
    <w:rsid w:val="007619FB"/>
    <w:pPr>
      <w:autoSpaceDE w:val="0"/>
      <w:autoSpaceDN w:val="0"/>
      <w:adjustRightInd w:val="0"/>
    </w:pPr>
    <w:rPr>
      <w:color w:val="000000"/>
      <w:sz w:val="24"/>
      <w:szCs w:val="24"/>
    </w:rPr>
  </w:style>
  <w:style w:type="paragraph" w:styleId="Pagrindinistekstas2">
    <w:name w:val="Body Text 2"/>
    <w:basedOn w:val="prastasis"/>
    <w:link w:val="Pagrindinistekstas2Diagrama"/>
    <w:rsid w:val="00662E20"/>
    <w:pPr>
      <w:spacing w:after="120" w:line="480" w:lineRule="auto"/>
    </w:pPr>
  </w:style>
  <w:style w:type="character" w:customStyle="1" w:styleId="Pagrindinistekstas2Diagrama">
    <w:name w:val="Pagrindinis tekstas 2 Diagrama"/>
    <w:basedOn w:val="Numatytasispastraiposriftas"/>
    <w:link w:val="Pagrindinistekstas2"/>
    <w:rsid w:val="00662E20"/>
    <w:rPr>
      <w:sz w:val="24"/>
      <w:szCs w:val="24"/>
      <w:lang w:eastAsia="en-US"/>
    </w:rPr>
  </w:style>
  <w:style w:type="paragraph" w:customStyle="1" w:styleId="Pealkiri">
    <w:name w:val="Pealkiri"/>
    <w:basedOn w:val="prastasis"/>
    <w:next w:val="prastasis"/>
    <w:rsid w:val="00662E20"/>
    <w:pPr>
      <w:overflowPunct w:val="0"/>
      <w:autoSpaceDE w:val="0"/>
      <w:autoSpaceDN w:val="0"/>
      <w:adjustRightInd w:val="0"/>
      <w:spacing w:before="480" w:after="480"/>
      <w:ind w:left="993" w:hanging="993"/>
      <w:textAlignment w:val="baseline"/>
    </w:pPr>
    <w:rPr>
      <w:rFonts w:ascii="Arial" w:hAnsi="Arial"/>
      <w:sz w:val="28"/>
      <w:szCs w:val="20"/>
      <w:lang w:val="en-GB"/>
    </w:rPr>
  </w:style>
  <w:style w:type="character" w:styleId="Komentaronuoroda">
    <w:name w:val="annotation reference"/>
    <w:basedOn w:val="Numatytasispastraiposriftas"/>
    <w:rsid w:val="00CC055A"/>
    <w:rPr>
      <w:sz w:val="16"/>
      <w:szCs w:val="16"/>
    </w:rPr>
  </w:style>
  <w:style w:type="paragraph" w:styleId="Komentarotekstas">
    <w:name w:val="annotation text"/>
    <w:basedOn w:val="prastasis"/>
    <w:link w:val="KomentarotekstasDiagrama"/>
    <w:rsid w:val="00CC055A"/>
    <w:rPr>
      <w:sz w:val="20"/>
      <w:szCs w:val="20"/>
    </w:rPr>
  </w:style>
  <w:style w:type="character" w:customStyle="1" w:styleId="KomentarotekstasDiagrama">
    <w:name w:val="Komentaro tekstas Diagrama"/>
    <w:basedOn w:val="Numatytasispastraiposriftas"/>
    <w:link w:val="Komentarotekstas"/>
    <w:rsid w:val="00CC055A"/>
    <w:rPr>
      <w:lang w:eastAsia="en-US"/>
    </w:rPr>
  </w:style>
  <w:style w:type="paragraph" w:styleId="Komentarotema">
    <w:name w:val="annotation subject"/>
    <w:basedOn w:val="Komentarotekstas"/>
    <w:next w:val="Komentarotekstas"/>
    <w:link w:val="KomentarotemaDiagrama"/>
    <w:semiHidden/>
    <w:unhideWhenUsed/>
    <w:rsid w:val="00CC055A"/>
    <w:rPr>
      <w:b/>
      <w:bCs/>
    </w:rPr>
  </w:style>
  <w:style w:type="character" w:customStyle="1" w:styleId="KomentarotemaDiagrama">
    <w:name w:val="Komentaro tema Diagrama"/>
    <w:basedOn w:val="KomentarotekstasDiagrama"/>
    <w:link w:val="Komentarotema"/>
    <w:semiHidden/>
    <w:rsid w:val="00CC055A"/>
    <w:rPr>
      <w:b/>
      <w:bCs/>
      <w:lang w:eastAsia="en-US"/>
    </w:rPr>
  </w:style>
  <w:style w:type="character" w:customStyle="1" w:styleId="Antrat1Diagrama">
    <w:name w:val="Antraštė 1 Diagrama"/>
    <w:basedOn w:val="Numatytasispastraiposriftas"/>
    <w:link w:val="Antrat1"/>
    <w:rsid w:val="00720C87"/>
    <w:rPr>
      <w:b/>
      <w:bCs/>
      <w:sz w:val="26"/>
      <w:szCs w:val="24"/>
      <w:lang w:eastAsia="en-US"/>
    </w:rPr>
  </w:style>
  <w:style w:type="paragraph" w:customStyle="1" w:styleId="NoSpacing1">
    <w:name w:val="No Spacing1"/>
    <w:rsid w:val="00720C87"/>
    <w:rPr>
      <w:sz w:val="24"/>
      <w:szCs w:val="24"/>
      <w:lang w:eastAsia="en-US"/>
    </w:rPr>
  </w:style>
  <w:style w:type="paragraph" w:styleId="Pataisymai">
    <w:name w:val="Revision"/>
    <w:hidden/>
    <w:uiPriority w:val="99"/>
    <w:semiHidden/>
    <w:rsid w:val="002E2FAD"/>
    <w:rPr>
      <w:sz w:val="24"/>
      <w:szCs w:val="24"/>
      <w:lang w:eastAsia="en-US"/>
    </w:rPr>
  </w:style>
  <w:style w:type="paragraph" w:styleId="Betarp">
    <w:name w:val="No Spacing"/>
    <w:uiPriority w:val="1"/>
    <w:qFormat/>
    <w:rsid w:val="002E2FA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3603">
      <w:bodyDiv w:val="1"/>
      <w:marLeft w:val="0"/>
      <w:marRight w:val="0"/>
      <w:marTop w:val="0"/>
      <w:marBottom w:val="0"/>
      <w:divBdr>
        <w:top w:val="none" w:sz="0" w:space="0" w:color="auto"/>
        <w:left w:val="none" w:sz="0" w:space="0" w:color="auto"/>
        <w:bottom w:val="none" w:sz="0" w:space="0" w:color="auto"/>
        <w:right w:val="none" w:sz="0" w:space="0" w:color="auto"/>
      </w:divBdr>
    </w:div>
    <w:div w:id="171153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US\Desktop\NAUJI%20BLANKAI%202011\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KLRStarybossprprojektas</Template>
  <TotalTime>0</TotalTime>
  <Pages>8</Pages>
  <Words>3046</Words>
  <Characters>22007</Characters>
  <Application>Microsoft Office Word</Application>
  <DocSecurity>0</DocSecurity>
  <Lines>183</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25003</CharactersWithSpaces>
  <SharedDoc>false</SharedDoc>
  <HLinks>
    <vt:vector size="6" baseType="variant">
      <vt:variant>
        <vt:i4>1245297</vt:i4>
      </vt:variant>
      <vt:variant>
        <vt:i4>27</vt:i4>
      </vt:variant>
      <vt:variant>
        <vt:i4>0</vt:i4>
      </vt:variant>
      <vt:variant>
        <vt:i4>5</vt:i4>
      </vt:variant>
      <vt:variant>
        <vt:lpwstr>mailto:buivydu.ekoukis@gmail.com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ZUS</dc:creator>
  <cp:lastModifiedBy>Reda Pilelienė</cp:lastModifiedBy>
  <cp:revision>2</cp:revision>
  <cp:lastPrinted>2020-06-15T11:07:00Z</cp:lastPrinted>
  <dcterms:created xsi:type="dcterms:W3CDTF">2025-04-22T11:23:00Z</dcterms:created>
  <dcterms:modified xsi:type="dcterms:W3CDTF">2025-04-22T11:23:00Z</dcterms:modified>
</cp:coreProperties>
</file>