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C3FD" w14:textId="7C1D70CA" w:rsidR="00766A36" w:rsidRDefault="00766A36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07CE626" wp14:editId="2295EE5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84AA" w14:textId="77777777" w:rsidR="00766A36" w:rsidRDefault="00766A36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5BE55E98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BCC9592" w14:textId="77777777" w:rsidR="00C523AA" w:rsidRPr="00832D25" w:rsidRDefault="00EB7E71" w:rsidP="001A03EE">
      <w:pPr>
        <w:jc w:val="center"/>
        <w:rPr>
          <w:b/>
        </w:rPr>
      </w:pPr>
      <w:r>
        <w:rPr>
          <w:b/>
        </w:rPr>
        <w:t>DĖL KRETINGOS RAJONO SAVIVALDYBĖS BENDRUOMENĖS SVEIKATOS TARYBOS SUDARYMO</w:t>
      </w:r>
    </w:p>
    <w:p w14:paraId="3292D9DB" w14:textId="77777777" w:rsidR="00C523AA" w:rsidRPr="00832D25" w:rsidRDefault="00C523AA" w:rsidP="00A74E12">
      <w:pPr>
        <w:rPr>
          <w:szCs w:val="24"/>
        </w:rPr>
      </w:pPr>
    </w:p>
    <w:p w14:paraId="46BC7BE7" w14:textId="0165D41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74E12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74E12">
        <w:rPr>
          <w:szCs w:val="24"/>
        </w:rPr>
        <w:t>gegužės</w:t>
      </w:r>
      <w:r w:rsidR="00766A36">
        <w:rPr>
          <w:szCs w:val="24"/>
        </w:rPr>
        <w:t xml:space="preserve"> 25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766A36">
        <w:rPr>
          <w:szCs w:val="24"/>
        </w:rPr>
        <w:t>2</w:t>
      </w:r>
      <w:r w:rsidR="00EB7E71">
        <w:rPr>
          <w:szCs w:val="24"/>
        </w:rPr>
        <w:t>-</w:t>
      </w:r>
      <w:r w:rsidR="00766A36">
        <w:rPr>
          <w:szCs w:val="24"/>
        </w:rPr>
        <w:t>168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525AA16D" w14:textId="56F31810"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>Vadovaudamasi Lietuvos Respublikos vietos savivaldos įstatymo</w:t>
      </w:r>
      <w:r w:rsidR="00E704E7">
        <w:rPr>
          <w:szCs w:val="24"/>
        </w:rPr>
        <w:t xml:space="preserve"> 6 straipsnio </w:t>
      </w:r>
      <w:r w:rsidR="00C4778A">
        <w:rPr>
          <w:szCs w:val="24"/>
        </w:rPr>
        <w:t>1 dalies 18 punktu, 15 straipsnio 2 dalies 4 punkt</w:t>
      </w:r>
      <w:r w:rsidR="00F40F0A">
        <w:rPr>
          <w:szCs w:val="24"/>
        </w:rPr>
        <w:t>u</w:t>
      </w:r>
      <w:r w:rsidR="00E05EDA" w:rsidRPr="008E6CF9">
        <w:rPr>
          <w:color w:val="000000"/>
          <w:shd w:val="clear" w:color="auto" w:fill="FFFFFF"/>
        </w:rPr>
        <w:t>, Lietuvos Respublikos sveikatos sistemos įstatymo 63 straipsnio 6 punktu ir 69 straipsni</w:t>
      </w:r>
      <w:r w:rsidR="005C12DE" w:rsidRPr="0076190E">
        <w:rPr>
          <w:shd w:val="clear" w:color="auto" w:fill="FFFFFF"/>
        </w:rPr>
        <w:t>o 1 dalimi</w:t>
      </w:r>
      <w:r w:rsidR="00E05EDA" w:rsidRPr="008E6CF9">
        <w:rPr>
          <w:szCs w:val="24"/>
        </w:rPr>
        <w:t xml:space="preserve">, Kretingos rajono savivaldybės bendruomenės sveikatos tarybos nuostatų, patvirtintų Kretingos rajono savivaldybės tarybos </w:t>
      </w:r>
      <w:r w:rsidR="005C12DE" w:rsidRPr="0076190E">
        <w:rPr>
          <w:szCs w:val="24"/>
        </w:rPr>
        <w:t>20</w:t>
      </w:r>
      <w:r w:rsidR="003861E1">
        <w:rPr>
          <w:szCs w:val="24"/>
        </w:rPr>
        <w:t>22 m. spalio 27</w:t>
      </w:r>
      <w:r w:rsidR="005C12DE" w:rsidRPr="0076190E">
        <w:rPr>
          <w:szCs w:val="24"/>
        </w:rPr>
        <w:t xml:space="preserve"> d. </w:t>
      </w:r>
      <w:r w:rsidR="003861E1">
        <w:rPr>
          <w:szCs w:val="24"/>
        </w:rPr>
        <w:t>sprendimu Nr. T2-280</w:t>
      </w:r>
      <w:r w:rsidR="005C12DE" w:rsidRPr="0076190E">
        <w:rPr>
          <w:szCs w:val="24"/>
        </w:rPr>
        <w:t xml:space="preserve"> „Dėl Kretingos rajono savivaldybės bendruomenės sveikatos tarybos nuostatų</w:t>
      </w:r>
      <w:r w:rsidR="003861E1">
        <w:rPr>
          <w:szCs w:val="24"/>
        </w:rPr>
        <w:t xml:space="preserve"> ir Kretingos rajono savivaldybės visuomenės sveikatos rėmimo specialiosios programos sveikatinimo projektų konkurso nuostatų</w:t>
      </w:r>
      <w:r w:rsidR="005C12DE" w:rsidRPr="0076190E">
        <w:rPr>
          <w:szCs w:val="24"/>
        </w:rPr>
        <w:t xml:space="preserve"> </w:t>
      </w:r>
      <w:r w:rsidR="003861E1">
        <w:rPr>
          <w:szCs w:val="24"/>
        </w:rPr>
        <w:t>pa</w:t>
      </w:r>
      <w:r w:rsidR="005C12DE" w:rsidRPr="0076190E">
        <w:rPr>
          <w:szCs w:val="24"/>
        </w:rPr>
        <w:t>tvirtinimo“</w:t>
      </w:r>
      <w:r w:rsidR="00831AFC">
        <w:rPr>
          <w:szCs w:val="24"/>
        </w:rPr>
        <w:t>,</w:t>
      </w:r>
      <w:r w:rsidR="0076190E">
        <w:rPr>
          <w:szCs w:val="24"/>
        </w:rPr>
        <w:t xml:space="preserve"> </w:t>
      </w:r>
      <w:r w:rsidR="003861E1">
        <w:rPr>
          <w:szCs w:val="24"/>
        </w:rPr>
        <w:t>8</w:t>
      </w:r>
      <w:r w:rsidR="00831AFC">
        <w:rPr>
          <w:szCs w:val="24"/>
        </w:rPr>
        <w:t>–</w:t>
      </w:r>
      <w:r w:rsidR="003861E1">
        <w:rPr>
          <w:szCs w:val="24"/>
        </w:rPr>
        <w:t>9</w:t>
      </w:r>
      <w:r w:rsidR="00E05EDA" w:rsidRPr="0076190E">
        <w:rPr>
          <w:szCs w:val="24"/>
        </w:rPr>
        <w:t xml:space="preserve"> punkt</w:t>
      </w:r>
      <w:r w:rsidR="00A05F73" w:rsidRPr="0076190E">
        <w:rPr>
          <w:szCs w:val="24"/>
        </w:rPr>
        <w:t>ais</w:t>
      </w:r>
      <w:r w:rsidR="00E05EDA" w:rsidRPr="008E6CF9">
        <w:rPr>
          <w:szCs w:val="24"/>
        </w:rPr>
        <w:t>,</w:t>
      </w:r>
      <w:r w:rsidR="00E05ED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14:paraId="79EFB1D4" w14:textId="223A4341"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>1. Sudaryti Kretingos rajono savivaldybės bendruomenės sveikatos tarybą</w:t>
      </w:r>
      <w:r w:rsidR="00A05F73" w:rsidRPr="00F325ED">
        <w:rPr>
          <w:szCs w:val="24"/>
        </w:rPr>
        <w:t xml:space="preserve"> </w:t>
      </w:r>
      <w:r w:rsidR="00886A63">
        <w:rPr>
          <w:szCs w:val="24"/>
        </w:rPr>
        <w:t>4 metams iš 9</w:t>
      </w:r>
      <w:r w:rsidR="00A05F73" w:rsidRPr="00F325ED">
        <w:rPr>
          <w:szCs w:val="24"/>
        </w:rPr>
        <w:t xml:space="preserve"> narių</w:t>
      </w:r>
      <w:r w:rsidRPr="00F325ED">
        <w:rPr>
          <w:szCs w:val="24"/>
        </w:rPr>
        <w:t>:</w:t>
      </w:r>
    </w:p>
    <w:p w14:paraId="7B860D0B" w14:textId="77777777" w:rsidR="00B82041" w:rsidRDefault="00B82041" w:rsidP="00B82041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Jolanta Girdvainė, Savivaldybės tarybos narė</w:t>
      </w:r>
      <w:r w:rsidRPr="00E936CB">
        <w:rPr>
          <w:color w:val="000000" w:themeColor="text1"/>
          <w:szCs w:val="24"/>
        </w:rPr>
        <w:t>;</w:t>
      </w:r>
    </w:p>
    <w:p w14:paraId="448D24BD" w14:textId="09BA1DC3" w:rsidR="003945A4" w:rsidRPr="003945A4" w:rsidRDefault="003945A4" w:rsidP="003945A4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Jociuvienė, </w:t>
      </w:r>
      <w:r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14:paraId="135FD71C" w14:textId="384184B7" w:rsidR="003945A4" w:rsidRPr="00B82041" w:rsidRDefault="003945A4" w:rsidP="00B82041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Augenija Juknevičienė, UAB „Kretingos šeimos medicinos centras“ direktorė;</w:t>
      </w:r>
    </w:p>
    <w:p w14:paraId="60AF6916" w14:textId="77777777" w:rsidR="00B82041" w:rsidRDefault="00B82041" w:rsidP="0024246C">
      <w:pPr>
        <w:ind w:firstLine="851"/>
        <w:jc w:val="both"/>
        <w:rPr>
          <w:szCs w:val="24"/>
        </w:rPr>
      </w:pPr>
      <w:r>
        <w:rPr>
          <w:szCs w:val="24"/>
        </w:rPr>
        <w:t>Antanas Juškėnas, Kretingos rajono neįgaliųjų draugijos vadovas;</w:t>
      </w:r>
    </w:p>
    <w:p w14:paraId="1B2D6C5C" w14:textId="77777777" w:rsidR="00B82041" w:rsidRDefault="00B82041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Jūratė Mačernienė, Kūlupėnų bendruomenės centro „Kūlupėnai“ pirmininkė;</w:t>
      </w:r>
    </w:p>
    <w:p w14:paraId="59065DEE" w14:textId="2B28627D" w:rsidR="003945A4" w:rsidRDefault="003945A4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Irena Plaščinskienė, Kretingos trečiojo amžiaus universiteto direktorė;</w:t>
      </w:r>
    </w:p>
    <w:p w14:paraId="38A2B441" w14:textId="77777777" w:rsidR="00B82041" w:rsidRDefault="00B82041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Karolina Skominienė, Kretingos visuomenės sveikatos biuro visuomenės sveikatos specialistė, vykdanti visuomenės sveikatos stiprinimą;</w:t>
      </w:r>
    </w:p>
    <w:p w14:paraId="441467D4" w14:textId="0CFCCB0D" w:rsidR="003945A4" w:rsidRDefault="003945A4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Albinas Šiaudvytis, Kretingos atviro jaunimo centro socialinis darbuotojas darbui su jaunimu;</w:t>
      </w:r>
    </w:p>
    <w:p w14:paraId="54E9E93E" w14:textId="77777777" w:rsidR="0024246C" w:rsidRPr="0024246C" w:rsidRDefault="003861E1" w:rsidP="00E768AA">
      <w:pPr>
        <w:ind w:firstLine="851"/>
        <w:jc w:val="both"/>
        <w:rPr>
          <w:szCs w:val="24"/>
        </w:rPr>
      </w:pPr>
      <w:r>
        <w:rPr>
          <w:szCs w:val="24"/>
        </w:rPr>
        <w:t>Vitalija Valančiutė, Savivaldybės tarybos narė</w:t>
      </w:r>
      <w:r w:rsidR="00B82041">
        <w:rPr>
          <w:szCs w:val="24"/>
        </w:rPr>
        <w:t>.</w:t>
      </w:r>
    </w:p>
    <w:p w14:paraId="2CA5E23D" w14:textId="46EF0AD5" w:rsidR="00E936CB" w:rsidRDefault="00E936CB" w:rsidP="00E936CB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24246C">
        <w:rPr>
          <w:szCs w:val="24"/>
        </w:rPr>
        <w:t xml:space="preserve">Skirti </w:t>
      </w:r>
      <w:r w:rsidR="003861E1">
        <w:rPr>
          <w:szCs w:val="24"/>
        </w:rPr>
        <w:t xml:space="preserve">Jolantą Girdvainę </w:t>
      </w:r>
      <w:r w:rsidRPr="0024246C">
        <w:rPr>
          <w:szCs w:val="24"/>
        </w:rPr>
        <w:t>Kretingos rajono savivaldybės bendruomen</w:t>
      </w:r>
      <w:r w:rsidR="003861E1">
        <w:rPr>
          <w:szCs w:val="24"/>
        </w:rPr>
        <w:t>ės sveikatos tarybos pirmininke</w:t>
      </w:r>
      <w:r>
        <w:rPr>
          <w:szCs w:val="24"/>
        </w:rPr>
        <w:t>.</w:t>
      </w:r>
    </w:p>
    <w:p w14:paraId="47572FC6" w14:textId="15BE9C3C" w:rsidR="003945A4" w:rsidRDefault="00E936CB" w:rsidP="003945A4">
      <w:pPr>
        <w:ind w:firstLine="851"/>
        <w:jc w:val="both"/>
        <w:rPr>
          <w:szCs w:val="24"/>
        </w:rPr>
      </w:pPr>
      <w:r w:rsidRPr="00BF2BFF">
        <w:rPr>
          <w:szCs w:val="24"/>
        </w:rPr>
        <w:t xml:space="preserve">3. </w:t>
      </w:r>
      <w:r w:rsidR="00BF2BFF" w:rsidRPr="00BF2BFF">
        <w:rPr>
          <w:szCs w:val="24"/>
        </w:rPr>
        <w:t xml:space="preserve">Pripažinti </w:t>
      </w:r>
      <w:r w:rsidR="00DB3DB2">
        <w:rPr>
          <w:szCs w:val="24"/>
        </w:rPr>
        <w:t>netekusiu</w:t>
      </w:r>
      <w:r w:rsidR="00EE5DC7">
        <w:rPr>
          <w:szCs w:val="24"/>
        </w:rPr>
        <w:t xml:space="preserve"> galios</w:t>
      </w:r>
      <w:r w:rsidR="00DB3DB2">
        <w:rPr>
          <w:szCs w:val="24"/>
        </w:rPr>
        <w:t xml:space="preserve"> </w:t>
      </w:r>
      <w:r w:rsidR="00EE5DC7">
        <w:rPr>
          <w:szCs w:val="24"/>
        </w:rPr>
        <w:t>2019</w:t>
      </w:r>
      <w:r w:rsidRPr="00BF2BFF">
        <w:rPr>
          <w:szCs w:val="24"/>
        </w:rPr>
        <w:t xml:space="preserve"> m. </w:t>
      </w:r>
      <w:r w:rsidR="00EE5DC7">
        <w:rPr>
          <w:szCs w:val="24"/>
        </w:rPr>
        <w:t>birželio 27</w:t>
      </w:r>
      <w:r w:rsidRPr="00BF2BFF">
        <w:rPr>
          <w:szCs w:val="24"/>
        </w:rPr>
        <w:t xml:space="preserve"> d. Kretingos rajono savivaldy</w:t>
      </w:r>
      <w:r w:rsidR="00EE5DC7">
        <w:rPr>
          <w:szCs w:val="24"/>
        </w:rPr>
        <w:t>bės tarybos sprendimą Nr. T2-193</w:t>
      </w:r>
      <w:r w:rsidR="001E081B">
        <w:rPr>
          <w:szCs w:val="24"/>
        </w:rPr>
        <w:t xml:space="preserve"> </w:t>
      </w:r>
      <w:r w:rsidR="001E081B">
        <w:t>„Dėl K</w:t>
      </w:r>
      <w:r w:rsidR="001E081B" w:rsidRPr="000360E8">
        <w:t>retingos rajono savivaldybės bendruomenės sveikatos tarybos sudarymo</w:t>
      </w:r>
      <w:r w:rsidR="001E081B">
        <w:t>“</w:t>
      </w:r>
      <w:r w:rsidRPr="00BF2BFF">
        <w:rPr>
          <w:szCs w:val="24"/>
        </w:rPr>
        <w:t xml:space="preserve"> </w:t>
      </w:r>
      <w:r w:rsidRPr="008E6CF9">
        <w:rPr>
          <w:szCs w:val="24"/>
        </w:rPr>
        <w:t xml:space="preserve">su </w:t>
      </w:r>
      <w:r w:rsidR="00DB3DB2">
        <w:rPr>
          <w:szCs w:val="24"/>
        </w:rPr>
        <w:t>visais pakeitimais.</w:t>
      </w:r>
    </w:p>
    <w:p w14:paraId="5A5DA398" w14:textId="5DF2E27C" w:rsidR="00263A7C" w:rsidRPr="00A05F73" w:rsidRDefault="00DB3DB2" w:rsidP="00263A7C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4</w:t>
      </w:r>
      <w:r w:rsidR="00A05F73" w:rsidRPr="00BE308D">
        <w:rPr>
          <w:szCs w:val="24"/>
        </w:rPr>
        <w:t>. Sprendimą skelbti savivaldybės interneto svetainėje.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3193340F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66A36">
        <w:tab/>
      </w:r>
      <w:r w:rsidR="00766A36">
        <w:tab/>
        <w:t>Antanas Kalnius</w:t>
      </w:r>
    </w:p>
    <w:p w14:paraId="3FD2DAEE" w14:textId="77777777" w:rsidR="00C523AA" w:rsidRPr="00832D25" w:rsidRDefault="00C523AA" w:rsidP="00C523AA">
      <w:pPr>
        <w:jc w:val="both"/>
        <w:rPr>
          <w:szCs w:val="24"/>
        </w:rPr>
      </w:pPr>
    </w:p>
    <w:p w14:paraId="1725C5E3" w14:textId="77777777" w:rsidR="00C523AA" w:rsidRPr="00832D25" w:rsidRDefault="00C523AA" w:rsidP="00C523AA">
      <w:pPr>
        <w:jc w:val="both"/>
        <w:rPr>
          <w:szCs w:val="24"/>
        </w:rPr>
      </w:pPr>
    </w:p>
    <w:p w14:paraId="1F255EBF" w14:textId="77777777" w:rsidR="00C523AA" w:rsidRPr="00832D25" w:rsidRDefault="00C523AA" w:rsidP="00C523AA">
      <w:pPr>
        <w:jc w:val="both"/>
        <w:rPr>
          <w:szCs w:val="24"/>
        </w:rPr>
      </w:pPr>
    </w:p>
    <w:p w14:paraId="77B09196" w14:textId="77777777" w:rsidR="00C523AA" w:rsidRPr="00832D25" w:rsidRDefault="00C523AA" w:rsidP="00C523AA">
      <w:pPr>
        <w:jc w:val="both"/>
        <w:rPr>
          <w:szCs w:val="24"/>
        </w:rPr>
      </w:pPr>
    </w:p>
    <w:p w14:paraId="4BCE1D47" w14:textId="77777777" w:rsidR="00C523AA" w:rsidRPr="00832D25" w:rsidRDefault="00C523AA" w:rsidP="00C523AA">
      <w:pPr>
        <w:jc w:val="both"/>
        <w:rPr>
          <w:szCs w:val="24"/>
        </w:rPr>
      </w:pPr>
    </w:p>
    <w:p w14:paraId="5674D05B" w14:textId="77777777" w:rsidR="00DB3DB2" w:rsidRDefault="00DB3DB2" w:rsidP="00C523AA">
      <w:pPr>
        <w:jc w:val="both"/>
        <w:rPr>
          <w:szCs w:val="24"/>
        </w:rPr>
      </w:pPr>
    </w:p>
    <w:p w14:paraId="314427D0" w14:textId="77777777" w:rsidR="00DB3DB2" w:rsidRPr="00832D25" w:rsidRDefault="00DB3DB2" w:rsidP="00C523AA">
      <w:pPr>
        <w:jc w:val="both"/>
        <w:rPr>
          <w:szCs w:val="24"/>
        </w:rPr>
      </w:pPr>
    </w:p>
    <w:p w14:paraId="74325A54" w14:textId="77777777" w:rsidR="00C523AA" w:rsidRDefault="007050D8">
      <w:pPr>
        <w:rPr>
          <w:szCs w:val="24"/>
        </w:rPr>
      </w:pPr>
      <w:r>
        <w:rPr>
          <w:szCs w:val="24"/>
        </w:rPr>
        <w:t>Zita Abelkienė</w:t>
      </w:r>
    </w:p>
    <w:sectPr w:rsidR="00C523AA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E664" w14:textId="77777777" w:rsidR="00CA6D38" w:rsidRDefault="00CA6D38" w:rsidP="00494D76">
      <w:r>
        <w:separator/>
      </w:r>
    </w:p>
  </w:endnote>
  <w:endnote w:type="continuationSeparator" w:id="0">
    <w:p w14:paraId="578851BF" w14:textId="77777777" w:rsidR="00CA6D38" w:rsidRDefault="00CA6D3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CF0A" w14:textId="77777777" w:rsidR="00CA6D38" w:rsidRDefault="00CA6D38" w:rsidP="00494D76">
      <w:r>
        <w:separator/>
      </w:r>
    </w:p>
  </w:footnote>
  <w:footnote w:type="continuationSeparator" w:id="0">
    <w:p w14:paraId="5779E137" w14:textId="77777777" w:rsidR="00CA6D38" w:rsidRDefault="00CA6D3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40847827">
    <w:abstractNumId w:val="6"/>
  </w:num>
  <w:num w:numId="2" w16cid:durableId="1670979203">
    <w:abstractNumId w:val="4"/>
  </w:num>
  <w:num w:numId="3" w16cid:durableId="230771506">
    <w:abstractNumId w:val="5"/>
  </w:num>
  <w:num w:numId="4" w16cid:durableId="1939754544">
    <w:abstractNumId w:val="0"/>
  </w:num>
  <w:num w:numId="5" w16cid:durableId="720833508">
    <w:abstractNumId w:val="2"/>
  </w:num>
  <w:num w:numId="6" w16cid:durableId="1145202501">
    <w:abstractNumId w:val="7"/>
  </w:num>
  <w:num w:numId="7" w16cid:durableId="1472210310">
    <w:abstractNumId w:val="3"/>
  </w:num>
  <w:num w:numId="8" w16cid:durableId="210864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60E8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61E1"/>
    <w:rsid w:val="003866CA"/>
    <w:rsid w:val="003945A4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41D0B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6190E"/>
    <w:rsid w:val="00766A36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86A63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74E12"/>
    <w:rsid w:val="00A9583C"/>
    <w:rsid w:val="00AA47FF"/>
    <w:rsid w:val="00AC6786"/>
    <w:rsid w:val="00AC73E8"/>
    <w:rsid w:val="00AD6F2F"/>
    <w:rsid w:val="00AD7CDB"/>
    <w:rsid w:val="00AF7765"/>
    <w:rsid w:val="00B26182"/>
    <w:rsid w:val="00B4614E"/>
    <w:rsid w:val="00B679F6"/>
    <w:rsid w:val="00B75C0E"/>
    <w:rsid w:val="00B82041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778A"/>
    <w:rsid w:val="00C523AA"/>
    <w:rsid w:val="00C705CA"/>
    <w:rsid w:val="00C73734"/>
    <w:rsid w:val="00C76A55"/>
    <w:rsid w:val="00C820E2"/>
    <w:rsid w:val="00C877B3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3DB2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40F0A"/>
    <w:rsid w:val="00F456D6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3E15632C-F0F0-40C8-A265-9D0C75F1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EC272-AAC8-4933-B4E1-67BB52C3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244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2108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2019-05-06T13:06:00Z</cp:lastPrinted>
  <dcterms:created xsi:type="dcterms:W3CDTF">2023-05-26T08:37:00Z</dcterms:created>
  <dcterms:modified xsi:type="dcterms:W3CDTF">2023-05-26T08:38:00Z</dcterms:modified>
</cp:coreProperties>
</file>