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A9C8" w14:textId="77777777" w:rsidR="00AB0F6E" w:rsidRDefault="00AB0F6E" w:rsidP="00293C05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50D5747" wp14:editId="0BD9FA2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88509" w14:textId="77777777" w:rsidR="00AB0F6E" w:rsidRDefault="00AB0F6E" w:rsidP="00293C05">
      <w:pPr>
        <w:spacing w:after="0" w:line="240" w:lineRule="auto"/>
        <w:jc w:val="center"/>
        <w:rPr>
          <w:b/>
          <w:caps/>
          <w:sz w:val="28"/>
        </w:rPr>
      </w:pPr>
    </w:p>
    <w:p w14:paraId="429D778B" w14:textId="0E40764A" w:rsidR="00341E82" w:rsidRPr="0066674D" w:rsidRDefault="00341E82" w:rsidP="00293C05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2DFFEFEE" w14:textId="77777777" w:rsidR="0066674D" w:rsidRPr="006932F8" w:rsidRDefault="0066674D" w:rsidP="005248E2">
      <w:pPr>
        <w:spacing w:after="0" w:line="240" w:lineRule="auto"/>
        <w:rPr>
          <w:b/>
          <w:caps/>
          <w:sz w:val="20"/>
          <w:szCs w:val="20"/>
        </w:rPr>
      </w:pPr>
    </w:p>
    <w:p w14:paraId="4EA44E88" w14:textId="77777777" w:rsidR="00341E82" w:rsidRPr="00341E82" w:rsidRDefault="00341E82" w:rsidP="00293C05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1065A5C7" w14:textId="56B58F5A" w:rsidR="00341E82" w:rsidRPr="00CE0C62" w:rsidRDefault="001A1435" w:rsidP="00293C05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>BĖS VIEŠOSIOS ĮSTAIGOS KARTENOS PIRMINĖS SVEIKATOS PRIEŽIŪROS CENTRO</w:t>
      </w:r>
      <w:r w:rsidR="008264BC">
        <w:rPr>
          <w:b/>
          <w:caps/>
        </w:rPr>
        <w:t xml:space="preserve"> 202</w:t>
      </w:r>
      <w:r w:rsidR="0090367B">
        <w:rPr>
          <w:b/>
          <w:caps/>
        </w:rPr>
        <w:t>2 M. METINIŲ</w:t>
      </w:r>
      <w:r w:rsidRPr="00CE0C62">
        <w:rPr>
          <w:b/>
          <w:caps/>
        </w:rPr>
        <w:t xml:space="preserve"> ATASKAITŲ</w:t>
      </w:r>
      <w:r w:rsidR="0090367B">
        <w:rPr>
          <w:b/>
          <w:caps/>
        </w:rPr>
        <w:t xml:space="preserve"> rinkinių tvirtinimo</w:t>
      </w:r>
    </w:p>
    <w:p w14:paraId="26958C20" w14:textId="77777777" w:rsidR="00A93B72" w:rsidRDefault="00A93B72" w:rsidP="005248E2">
      <w:pPr>
        <w:spacing w:after="0" w:line="240" w:lineRule="auto"/>
      </w:pPr>
    </w:p>
    <w:p w14:paraId="522D7061" w14:textId="2995678D" w:rsidR="00341E82" w:rsidRDefault="0090367B" w:rsidP="00293C05">
      <w:pPr>
        <w:spacing w:after="0" w:line="240" w:lineRule="auto"/>
        <w:ind w:left="851" w:hanging="851"/>
        <w:jc w:val="center"/>
      </w:pPr>
      <w:r>
        <w:t>2023</w:t>
      </w:r>
      <w:r w:rsidR="005115DE">
        <w:t xml:space="preserve"> m. balandžio</w:t>
      </w:r>
      <w:r w:rsidR="00E011AE">
        <w:t xml:space="preserve"> </w:t>
      </w:r>
      <w:r w:rsidR="00AB0F6E">
        <w:t>27</w:t>
      </w:r>
      <w:r w:rsidR="008C5246">
        <w:t xml:space="preserve"> </w:t>
      </w:r>
      <w:r w:rsidR="00E97AA8">
        <w:t>d.</w:t>
      </w:r>
      <w:r w:rsidR="00DF20CD">
        <w:t xml:space="preserve">  Nr. </w:t>
      </w:r>
      <w:r w:rsidR="002C7DA2">
        <w:t>T</w:t>
      </w:r>
      <w:r w:rsidR="00AB0F6E">
        <w:t>2</w:t>
      </w:r>
      <w:r w:rsidR="002C7DA2">
        <w:t>-</w:t>
      </w:r>
      <w:r w:rsidR="00E011AE">
        <w:t>1</w:t>
      </w:r>
      <w:r w:rsidR="00AB0F6E">
        <w:t>33</w:t>
      </w:r>
    </w:p>
    <w:p w14:paraId="343D2164" w14:textId="77777777" w:rsidR="00822294" w:rsidRDefault="00341E82" w:rsidP="00293C05">
      <w:pPr>
        <w:spacing w:after="0" w:line="240" w:lineRule="auto"/>
        <w:jc w:val="center"/>
      </w:pPr>
      <w:r>
        <w:t>Kretinga</w:t>
      </w:r>
    </w:p>
    <w:p w14:paraId="2836BF3D" w14:textId="77777777" w:rsidR="00415FB0" w:rsidRDefault="00415FB0" w:rsidP="005248E2">
      <w:pPr>
        <w:spacing w:after="0" w:line="240" w:lineRule="auto"/>
        <w:jc w:val="both"/>
      </w:pPr>
    </w:p>
    <w:p w14:paraId="57534CB1" w14:textId="152B6135" w:rsidR="002C7DA2" w:rsidRPr="00825780" w:rsidRDefault="00493664" w:rsidP="005248E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 xml:space="preserve">Lietuvos Respublikos </w:t>
      </w:r>
      <w:r w:rsidR="0090367B">
        <w:rPr>
          <w:rFonts w:eastAsia="Times New Roman"/>
          <w:szCs w:val="20"/>
        </w:rPr>
        <w:t>vietos savivaldos įstatymo 15 straipsnio 3 dalies 3</w:t>
      </w:r>
      <w:r w:rsidRPr="00C72464">
        <w:rPr>
          <w:rFonts w:eastAsia="Times New Roman"/>
          <w:szCs w:val="20"/>
        </w:rPr>
        <w:t xml:space="preserve"> punktu</w:t>
      </w:r>
      <w:r w:rsidRPr="00825780">
        <w:rPr>
          <w:rFonts w:eastAsia="Times New Roman"/>
          <w:szCs w:val="20"/>
        </w:rPr>
        <w:t>, 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>
        <w:rPr>
          <w:rFonts w:eastAsia="Times New Roman"/>
          <w:szCs w:val="20"/>
        </w:rPr>
        <w:t>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2F22B2">
        <w:rPr>
          <w:rFonts w:eastAsia="Times New Roman"/>
          <w:szCs w:val="20"/>
        </w:rPr>
        <w:t xml:space="preserve"> </w:t>
      </w:r>
      <w:r w:rsidR="002F22B2" w:rsidRPr="00825780">
        <w:rPr>
          <w:rFonts w:eastAsia="Times New Roman"/>
          <w:szCs w:val="20"/>
        </w:rPr>
        <w:t xml:space="preserve">(Kretingos </w:t>
      </w:r>
      <w:r w:rsidR="0090367B">
        <w:rPr>
          <w:rFonts w:eastAsia="Times New Roman"/>
          <w:szCs w:val="20"/>
        </w:rPr>
        <w:t>rajono savivaldybės tarybos 2023</w:t>
      </w:r>
      <w:r w:rsidR="002F22B2">
        <w:rPr>
          <w:rFonts w:eastAsia="Times New Roman"/>
          <w:szCs w:val="20"/>
        </w:rPr>
        <w:t xml:space="preserve"> m. </w:t>
      </w:r>
      <w:r w:rsidR="0090367B">
        <w:rPr>
          <w:rFonts w:eastAsia="Times New Roman"/>
          <w:szCs w:val="20"/>
        </w:rPr>
        <w:t>kovo</w:t>
      </w:r>
      <w:r w:rsidR="002B1FED">
        <w:rPr>
          <w:rFonts w:eastAsia="Times New Roman"/>
          <w:szCs w:val="20"/>
        </w:rPr>
        <w:t xml:space="preserve"> 30</w:t>
      </w:r>
      <w:r w:rsidR="00D95735">
        <w:rPr>
          <w:rFonts w:eastAsia="Times New Roman"/>
          <w:szCs w:val="20"/>
        </w:rPr>
        <w:t xml:space="preserve"> d. sprendimo Nr. T2-65 </w:t>
      </w:r>
      <w:r w:rsidR="002F22B2">
        <w:rPr>
          <w:rFonts w:eastAsia="Times New Roman"/>
          <w:szCs w:val="20"/>
        </w:rPr>
        <w:t>redakcija)</w:t>
      </w:r>
      <w:r w:rsidR="00D95735">
        <w:rPr>
          <w:rFonts w:eastAsia="Times New Roman"/>
          <w:szCs w:val="20"/>
        </w:rPr>
        <w:t>, 23.3.</w:t>
      </w:r>
      <w:r>
        <w:rPr>
          <w:rFonts w:eastAsia="Times New Roman"/>
          <w:szCs w:val="20"/>
        </w:rPr>
        <w:t>3 punktu</w:t>
      </w:r>
      <w:r w:rsidR="002C7DA2" w:rsidRPr="00825780">
        <w:rPr>
          <w:rFonts w:eastAsia="Times New Roman"/>
          <w:szCs w:val="20"/>
        </w:rPr>
        <w:t>, atsižvel</w:t>
      </w:r>
      <w:r w:rsidR="002C7DA2">
        <w:rPr>
          <w:rFonts w:eastAsia="Times New Roman"/>
          <w:szCs w:val="20"/>
        </w:rPr>
        <w:t xml:space="preserve">gdama į VšĮ </w:t>
      </w:r>
      <w:r w:rsidR="00E94DB3">
        <w:rPr>
          <w:rFonts w:eastAsia="Times New Roman"/>
          <w:szCs w:val="20"/>
        </w:rPr>
        <w:t>Kartenos pirminės sveikatos priežiūros centro</w:t>
      </w:r>
      <w:r w:rsidR="00D95735">
        <w:rPr>
          <w:rFonts w:eastAsia="Times New Roman"/>
          <w:szCs w:val="20"/>
        </w:rPr>
        <w:t xml:space="preserve"> 2023</w:t>
      </w:r>
      <w:r w:rsidR="002C7DA2" w:rsidRPr="00825780">
        <w:rPr>
          <w:rFonts w:eastAsia="Times New Roman"/>
          <w:szCs w:val="20"/>
        </w:rPr>
        <w:t xml:space="preserve"> m.</w:t>
      </w:r>
      <w:r w:rsidR="0010686B">
        <w:rPr>
          <w:rFonts w:eastAsia="Times New Roman"/>
          <w:szCs w:val="20"/>
        </w:rPr>
        <w:t xml:space="preserve"> </w:t>
      </w:r>
      <w:r w:rsidR="0012151E">
        <w:rPr>
          <w:rFonts w:eastAsia="Times New Roman"/>
          <w:szCs w:val="20"/>
        </w:rPr>
        <w:t>balandžio 12</w:t>
      </w:r>
      <w:r w:rsidR="00D95735">
        <w:rPr>
          <w:rFonts w:eastAsia="Times New Roman"/>
          <w:szCs w:val="20"/>
        </w:rPr>
        <w:t xml:space="preserve"> </w:t>
      </w:r>
      <w:r w:rsidR="0010686B">
        <w:rPr>
          <w:rFonts w:eastAsia="Times New Roman"/>
          <w:szCs w:val="20"/>
        </w:rPr>
        <w:t xml:space="preserve">d. raštą Nr. </w:t>
      </w:r>
      <w:r w:rsidR="00F9076C">
        <w:rPr>
          <w:rFonts w:eastAsia="Times New Roman"/>
          <w:szCs w:val="20"/>
        </w:rPr>
        <w:t>SD-2</w:t>
      </w:r>
      <w:r w:rsidR="0012151E">
        <w:rPr>
          <w:rFonts w:eastAsia="Times New Roman"/>
          <w:szCs w:val="20"/>
        </w:rPr>
        <w:t>4</w:t>
      </w:r>
      <w:r w:rsidR="00D95735">
        <w:rPr>
          <w:rFonts w:eastAsia="Times New Roman"/>
          <w:szCs w:val="20"/>
        </w:rPr>
        <w:t xml:space="preserve"> </w:t>
      </w:r>
      <w:r w:rsidRPr="00493664">
        <w:rPr>
          <w:rFonts w:eastAsia="Times New Roman"/>
          <w:szCs w:val="20"/>
        </w:rPr>
        <w:t xml:space="preserve"> ir </w:t>
      </w:r>
      <w:r w:rsidR="00D95735">
        <w:rPr>
          <w:rFonts w:eastAsia="Times New Roman"/>
          <w:szCs w:val="20"/>
        </w:rPr>
        <w:t>į 2023</w:t>
      </w:r>
      <w:r w:rsidR="0010686B" w:rsidRPr="00626558">
        <w:rPr>
          <w:rFonts w:eastAsia="Times New Roman"/>
          <w:szCs w:val="20"/>
        </w:rPr>
        <w:t xml:space="preserve"> m. </w:t>
      </w:r>
      <w:r w:rsidR="00D95735">
        <w:rPr>
          <w:rFonts w:eastAsia="Times New Roman"/>
          <w:szCs w:val="20"/>
        </w:rPr>
        <w:t>kovo 12</w:t>
      </w:r>
      <w:r w:rsidR="0010686B" w:rsidRPr="00626558">
        <w:rPr>
          <w:rFonts w:eastAsia="Times New Roman"/>
          <w:szCs w:val="20"/>
        </w:rPr>
        <w:t xml:space="preserve"> d. raštą Nr. </w:t>
      </w:r>
      <w:r w:rsidR="00D95735">
        <w:rPr>
          <w:rFonts w:eastAsia="Times New Roman"/>
          <w:szCs w:val="20"/>
        </w:rPr>
        <w:t>SD-23</w:t>
      </w:r>
      <w:r w:rsidR="002C7DA2" w:rsidRPr="00493664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31B211B8" w14:textId="67322A5D" w:rsidR="002C7DA2" w:rsidRPr="0020695D" w:rsidRDefault="002C7DA2" w:rsidP="005248E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Kartenos pirminės sveikatos priežiūros centro</w:t>
      </w:r>
      <w:r w:rsidR="0010686B">
        <w:rPr>
          <w:rFonts w:eastAsia="Times New Roman"/>
          <w:szCs w:val="20"/>
        </w:rPr>
        <w:t xml:space="preserve"> 202</w:t>
      </w:r>
      <w:r w:rsidR="00D95735">
        <w:rPr>
          <w:rFonts w:eastAsia="Times New Roman"/>
          <w:szCs w:val="20"/>
        </w:rPr>
        <w:t>2</w:t>
      </w:r>
      <w:r w:rsidRPr="0020695D">
        <w:rPr>
          <w:rFonts w:eastAsia="Times New Roman"/>
          <w:szCs w:val="20"/>
        </w:rPr>
        <w:t xml:space="preserve"> m. veiklos ataskaitai (</w:t>
      </w:r>
      <w:r w:rsidR="00493664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175E9D82" w14:textId="3F353874" w:rsidR="002C7DA2" w:rsidRPr="00A26F83" w:rsidRDefault="002C7DA2" w:rsidP="005248E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E94DB3">
        <w:t>Kartenos pirminės sveikatos priežiūros centro</w:t>
      </w:r>
      <w:r w:rsidR="00D95735">
        <w:t xml:space="preserve"> 2022</w:t>
      </w:r>
      <w:r>
        <w:t xml:space="preserve"> m. metinių finansinių atskaitų rinkinį (pridedama).</w:t>
      </w:r>
    </w:p>
    <w:p w14:paraId="23CD39A7" w14:textId="77777777" w:rsidR="00341E82" w:rsidRDefault="00341E82" w:rsidP="005248E2">
      <w:pPr>
        <w:tabs>
          <w:tab w:val="left" w:pos="1276"/>
        </w:tabs>
        <w:spacing w:after="0" w:line="240" w:lineRule="auto"/>
        <w:jc w:val="both"/>
      </w:pPr>
    </w:p>
    <w:p w14:paraId="132982B4" w14:textId="222F0C13" w:rsidR="00341E82" w:rsidRDefault="00341E82" w:rsidP="005248E2">
      <w:pPr>
        <w:spacing w:after="0" w:line="240" w:lineRule="auto"/>
      </w:pPr>
      <w:r>
        <w:t>Savivaldybės meras</w:t>
      </w:r>
      <w:r w:rsidR="00AB0F6E">
        <w:tab/>
      </w:r>
      <w:r w:rsidR="00AB0F6E">
        <w:tab/>
      </w:r>
      <w:r w:rsidR="00AB0F6E">
        <w:tab/>
      </w:r>
      <w:r w:rsidR="00AB0F6E">
        <w:tab/>
      </w:r>
      <w:r w:rsidR="00AB0F6E">
        <w:tab/>
      </w:r>
      <w:r w:rsidR="00AB0F6E">
        <w:tab/>
      </w:r>
      <w:r w:rsidR="00AB0F6E">
        <w:tab/>
        <w:t xml:space="preserve">Antanas Kalnius </w:t>
      </w:r>
    </w:p>
    <w:p w14:paraId="3A87EE5C" w14:textId="77777777" w:rsidR="00341E82" w:rsidRDefault="00341E82" w:rsidP="005248E2">
      <w:pPr>
        <w:spacing w:after="0" w:line="240" w:lineRule="auto"/>
        <w:jc w:val="both"/>
      </w:pPr>
    </w:p>
    <w:p w14:paraId="0BD01764" w14:textId="77777777" w:rsidR="00341E82" w:rsidRDefault="00341E82" w:rsidP="00293C05">
      <w:pPr>
        <w:spacing w:after="0" w:line="240" w:lineRule="auto"/>
        <w:jc w:val="both"/>
      </w:pPr>
    </w:p>
    <w:p w14:paraId="491E143F" w14:textId="77777777" w:rsidR="00A26F83" w:rsidRDefault="00A26F83" w:rsidP="00293C05">
      <w:pPr>
        <w:spacing w:after="0" w:line="240" w:lineRule="auto"/>
        <w:jc w:val="both"/>
      </w:pPr>
    </w:p>
    <w:p w14:paraId="21FB8237" w14:textId="77777777" w:rsidR="00415FB0" w:rsidRDefault="00415FB0" w:rsidP="00293C05">
      <w:pPr>
        <w:spacing w:after="0" w:line="240" w:lineRule="auto"/>
        <w:jc w:val="both"/>
      </w:pPr>
    </w:p>
    <w:p w14:paraId="48BF3CD7" w14:textId="77777777" w:rsidR="004B60F0" w:rsidRDefault="004B60F0" w:rsidP="00293C05">
      <w:pPr>
        <w:spacing w:after="0" w:line="240" w:lineRule="auto"/>
        <w:jc w:val="both"/>
      </w:pPr>
    </w:p>
    <w:p w14:paraId="6B8DDB2B" w14:textId="77777777" w:rsidR="004B60F0" w:rsidRDefault="004B60F0" w:rsidP="00293C05">
      <w:pPr>
        <w:spacing w:after="0" w:line="240" w:lineRule="auto"/>
        <w:jc w:val="both"/>
      </w:pPr>
    </w:p>
    <w:p w14:paraId="3C1E035F" w14:textId="77777777" w:rsidR="004B60F0" w:rsidRDefault="004B60F0" w:rsidP="00293C05">
      <w:pPr>
        <w:spacing w:after="0" w:line="240" w:lineRule="auto"/>
        <w:jc w:val="both"/>
      </w:pPr>
    </w:p>
    <w:p w14:paraId="66742C00" w14:textId="77777777" w:rsidR="00C00BFC" w:rsidRDefault="00C00BFC" w:rsidP="00293C05">
      <w:pPr>
        <w:spacing w:after="0" w:line="240" w:lineRule="auto"/>
        <w:jc w:val="both"/>
      </w:pPr>
    </w:p>
    <w:p w14:paraId="11C8E9B3" w14:textId="77777777" w:rsidR="00C00BFC" w:rsidRDefault="00C00BFC" w:rsidP="00293C05">
      <w:pPr>
        <w:spacing w:after="0" w:line="240" w:lineRule="auto"/>
        <w:jc w:val="both"/>
      </w:pPr>
    </w:p>
    <w:p w14:paraId="63BA2881" w14:textId="77777777" w:rsidR="00C00BFC" w:rsidRDefault="00C00BFC" w:rsidP="00293C05">
      <w:pPr>
        <w:spacing w:after="0" w:line="240" w:lineRule="auto"/>
        <w:jc w:val="both"/>
      </w:pPr>
    </w:p>
    <w:p w14:paraId="77B0CAB5" w14:textId="77777777" w:rsidR="00C00BFC" w:rsidRDefault="00C00BFC">
      <w:pPr>
        <w:spacing w:after="0" w:line="240" w:lineRule="auto"/>
        <w:jc w:val="both"/>
      </w:pPr>
    </w:p>
    <w:p w14:paraId="545D6688" w14:textId="77777777" w:rsidR="0020695D" w:rsidRDefault="0020695D">
      <w:pPr>
        <w:spacing w:after="0" w:line="240" w:lineRule="auto"/>
        <w:jc w:val="both"/>
      </w:pPr>
    </w:p>
    <w:p w14:paraId="1E335516" w14:textId="77777777" w:rsidR="0020695D" w:rsidRDefault="0020695D">
      <w:pPr>
        <w:spacing w:after="0" w:line="240" w:lineRule="auto"/>
        <w:jc w:val="both"/>
      </w:pPr>
    </w:p>
    <w:p w14:paraId="3253F320" w14:textId="77777777" w:rsidR="0020695D" w:rsidRDefault="0020695D">
      <w:pPr>
        <w:spacing w:after="0" w:line="240" w:lineRule="auto"/>
        <w:jc w:val="both"/>
      </w:pPr>
    </w:p>
    <w:p w14:paraId="59A2ED10" w14:textId="77777777" w:rsidR="0020695D" w:rsidRDefault="0020695D">
      <w:pPr>
        <w:spacing w:after="0" w:line="240" w:lineRule="auto"/>
        <w:jc w:val="both"/>
      </w:pPr>
    </w:p>
    <w:p w14:paraId="5A6D61DE" w14:textId="77777777" w:rsidR="003F7E31" w:rsidRDefault="003F7E31">
      <w:pPr>
        <w:spacing w:after="0" w:line="240" w:lineRule="auto"/>
        <w:jc w:val="both"/>
      </w:pPr>
    </w:p>
    <w:p w14:paraId="0C8A3473" w14:textId="77777777" w:rsidR="004B60F0" w:rsidRDefault="004B60F0">
      <w:pPr>
        <w:spacing w:after="0" w:line="240" w:lineRule="auto"/>
        <w:jc w:val="both"/>
      </w:pPr>
    </w:p>
    <w:p w14:paraId="2D0ADA26" w14:textId="77777777" w:rsidR="00CA3024" w:rsidRDefault="00CA3024">
      <w:pPr>
        <w:spacing w:after="0" w:line="240" w:lineRule="auto"/>
        <w:jc w:val="both"/>
      </w:pPr>
    </w:p>
    <w:p w14:paraId="145FAA64" w14:textId="480C2FC2" w:rsidR="00CA3024" w:rsidRDefault="00CA3024" w:rsidP="00293C05">
      <w:pPr>
        <w:spacing w:after="0" w:line="240" w:lineRule="auto"/>
        <w:jc w:val="both"/>
      </w:pPr>
    </w:p>
    <w:p w14:paraId="1690F5BA" w14:textId="522FA8A7" w:rsidR="00293C05" w:rsidRDefault="00293C05" w:rsidP="00293C05">
      <w:pPr>
        <w:spacing w:after="0" w:line="240" w:lineRule="auto"/>
        <w:jc w:val="both"/>
      </w:pPr>
    </w:p>
    <w:p w14:paraId="351875DA" w14:textId="77777777" w:rsidR="0020695D" w:rsidRDefault="0020695D" w:rsidP="00293C05">
      <w:pPr>
        <w:spacing w:after="0" w:line="240" w:lineRule="auto"/>
        <w:jc w:val="both"/>
      </w:pPr>
    </w:p>
    <w:p w14:paraId="78E52BCA" w14:textId="77777777" w:rsidR="00F452BB" w:rsidRDefault="00F452BB" w:rsidP="00293C05">
      <w:pPr>
        <w:spacing w:after="0" w:line="240" w:lineRule="auto"/>
        <w:outlineLvl w:val="0"/>
      </w:pPr>
    </w:p>
    <w:p w14:paraId="18A47635" w14:textId="77777777" w:rsidR="00F452BB" w:rsidRDefault="00F452BB" w:rsidP="00293C05">
      <w:pPr>
        <w:spacing w:after="0" w:line="240" w:lineRule="auto"/>
        <w:outlineLvl w:val="0"/>
      </w:pPr>
    </w:p>
    <w:p w14:paraId="439753B6" w14:textId="4A14A065" w:rsidR="0078530D" w:rsidRPr="0078530D" w:rsidRDefault="00770526" w:rsidP="00AB0F6E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 xml:space="preserve">Zita </w:t>
      </w:r>
      <w:proofErr w:type="spellStart"/>
      <w:r>
        <w:t>Abelkienė</w:t>
      </w:r>
      <w:proofErr w:type="spellEnd"/>
    </w:p>
    <w:sectPr w:rsidR="0078530D" w:rsidRPr="0078530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36D9" w14:textId="77777777" w:rsidR="00045913" w:rsidRDefault="00045913" w:rsidP="00D766E1">
      <w:pPr>
        <w:spacing w:after="0" w:line="240" w:lineRule="auto"/>
      </w:pPr>
      <w:r>
        <w:separator/>
      </w:r>
    </w:p>
  </w:endnote>
  <w:endnote w:type="continuationSeparator" w:id="0">
    <w:p w14:paraId="560DD859" w14:textId="77777777" w:rsidR="00045913" w:rsidRDefault="0004591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8705F" w14:textId="77777777" w:rsidR="00045913" w:rsidRDefault="00045913" w:rsidP="00D766E1">
      <w:pPr>
        <w:spacing w:after="0" w:line="240" w:lineRule="auto"/>
      </w:pPr>
      <w:r>
        <w:separator/>
      </w:r>
    </w:p>
  </w:footnote>
  <w:footnote w:type="continuationSeparator" w:id="0">
    <w:p w14:paraId="484BCD9C" w14:textId="77777777" w:rsidR="00045913" w:rsidRDefault="0004591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F4A8" w14:textId="00DFE67C" w:rsidR="00293C05" w:rsidRPr="00DF20CD" w:rsidRDefault="00293C05" w:rsidP="005248E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78480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E2"/>
    <w:rsid w:val="000017A1"/>
    <w:rsid w:val="00001BDE"/>
    <w:rsid w:val="00023C44"/>
    <w:rsid w:val="00037734"/>
    <w:rsid w:val="00045913"/>
    <w:rsid w:val="00054C25"/>
    <w:rsid w:val="00057351"/>
    <w:rsid w:val="00082BFE"/>
    <w:rsid w:val="0009039D"/>
    <w:rsid w:val="00096CE1"/>
    <w:rsid w:val="000A7BA7"/>
    <w:rsid w:val="000C7C52"/>
    <w:rsid w:val="000D4FDB"/>
    <w:rsid w:val="000F2DCE"/>
    <w:rsid w:val="00101664"/>
    <w:rsid w:val="0010686B"/>
    <w:rsid w:val="0012151E"/>
    <w:rsid w:val="00136B1F"/>
    <w:rsid w:val="00140EF4"/>
    <w:rsid w:val="001413BD"/>
    <w:rsid w:val="00142456"/>
    <w:rsid w:val="00160DDB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695D"/>
    <w:rsid w:val="00224E26"/>
    <w:rsid w:val="00245FF2"/>
    <w:rsid w:val="00247FB4"/>
    <w:rsid w:val="00293C05"/>
    <w:rsid w:val="00294E01"/>
    <w:rsid w:val="00295386"/>
    <w:rsid w:val="002A5718"/>
    <w:rsid w:val="002B1FED"/>
    <w:rsid w:val="002C7DA2"/>
    <w:rsid w:val="002F2040"/>
    <w:rsid w:val="002F22B2"/>
    <w:rsid w:val="002F727D"/>
    <w:rsid w:val="00313A1E"/>
    <w:rsid w:val="003318E6"/>
    <w:rsid w:val="00333F1B"/>
    <w:rsid w:val="00341E82"/>
    <w:rsid w:val="00365492"/>
    <w:rsid w:val="003D357D"/>
    <w:rsid w:val="003D48B1"/>
    <w:rsid w:val="003F7E31"/>
    <w:rsid w:val="0040400F"/>
    <w:rsid w:val="00415FB0"/>
    <w:rsid w:val="00417A8A"/>
    <w:rsid w:val="004275ED"/>
    <w:rsid w:val="00450B7D"/>
    <w:rsid w:val="004652F7"/>
    <w:rsid w:val="00491EA3"/>
    <w:rsid w:val="00493664"/>
    <w:rsid w:val="004B60F0"/>
    <w:rsid w:val="004C413D"/>
    <w:rsid w:val="005103E1"/>
    <w:rsid w:val="005115DE"/>
    <w:rsid w:val="005248E2"/>
    <w:rsid w:val="00541BD0"/>
    <w:rsid w:val="00583BC8"/>
    <w:rsid w:val="005A439C"/>
    <w:rsid w:val="005A63F4"/>
    <w:rsid w:val="005A7B4E"/>
    <w:rsid w:val="005B1CB8"/>
    <w:rsid w:val="005B450E"/>
    <w:rsid w:val="005D2D1F"/>
    <w:rsid w:val="005D380F"/>
    <w:rsid w:val="005D7999"/>
    <w:rsid w:val="00626558"/>
    <w:rsid w:val="006614FF"/>
    <w:rsid w:val="0066674D"/>
    <w:rsid w:val="006932F8"/>
    <w:rsid w:val="006A0861"/>
    <w:rsid w:val="0071719B"/>
    <w:rsid w:val="00736401"/>
    <w:rsid w:val="00770526"/>
    <w:rsid w:val="00774036"/>
    <w:rsid w:val="007839D5"/>
    <w:rsid w:val="0078530D"/>
    <w:rsid w:val="007B24F2"/>
    <w:rsid w:val="007D04C5"/>
    <w:rsid w:val="007E358A"/>
    <w:rsid w:val="007F3DEA"/>
    <w:rsid w:val="00811A13"/>
    <w:rsid w:val="00812B7F"/>
    <w:rsid w:val="00822294"/>
    <w:rsid w:val="00825780"/>
    <w:rsid w:val="008264BC"/>
    <w:rsid w:val="00857EFE"/>
    <w:rsid w:val="008619AA"/>
    <w:rsid w:val="00895917"/>
    <w:rsid w:val="008A10DB"/>
    <w:rsid w:val="008A2F84"/>
    <w:rsid w:val="008A3762"/>
    <w:rsid w:val="008A7D44"/>
    <w:rsid w:val="008C5246"/>
    <w:rsid w:val="008D44C0"/>
    <w:rsid w:val="008E19BB"/>
    <w:rsid w:val="008E620F"/>
    <w:rsid w:val="0090179E"/>
    <w:rsid w:val="0090367B"/>
    <w:rsid w:val="00910381"/>
    <w:rsid w:val="0095737B"/>
    <w:rsid w:val="00977B5C"/>
    <w:rsid w:val="009C7A4B"/>
    <w:rsid w:val="009D1E06"/>
    <w:rsid w:val="009D229D"/>
    <w:rsid w:val="00A16544"/>
    <w:rsid w:val="00A20543"/>
    <w:rsid w:val="00A26F83"/>
    <w:rsid w:val="00A93B72"/>
    <w:rsid w:val="00AB0F6E"/>
    <w:rsid w:val="00AD67A2"/>
    <w:rsid w:val="00AD7408"/>
    <w:rsid w:val="00AE4653"/>
    <w:rsid w:val="00AF45E2"/>
    <w:rsid w:val="00B5213A"/>
    <w:rsid w:val="00B53294"/>
    <w:rsid w:val="00BD16D7"/>
    <w:rsid w:val="00BE1263"/>
    <w:rsid w:val="00C00BFC"/>
    <w:rsid w:val="00C0611E"/>
    <w:rsid w:val="00C47748"/>
    <w:rsid w:val="00CA1FCA"/>
    <w:rsid w:val="00CA3024"/>
    <w:rsid w:val="00CE0C62"/>
    <w:rsid w:val="00D01BDF"/>
    <w:rsid w:val="00D1114A"/>
    <w:rsid w:val="00D254D2"/>
    <w:rsid w:val="00D5022D"/>
    <w:rsid w:val="00D766E1"/>
    <w:rsid w:val="00D86AA1"/>
    <w:rsid w:val="00D95735"/>
    <w:rsid w:val="00D95EE7"/>
    <w:rsid w:val="00DC6197"/>
    <w:rsid w:val="00DD086E"/>
    <w:rsid w:val="00DF20CD"/>
    <w:rsid w:val="00E011AE"/>
    <w:rsid w:val="00E05525"/>
    <w:rsid w:val="00E40C11"/>
    <w:rsid w:val="00E44BD2"/>
    <w:rsid w:val="00E903C1"/>
    <w:rsid w:val="00E94DB3"/>
    <w:rsid w:val="00E979E8"/>
    <w:rsid w:val="00E97AA8"/>
    <w:rsid w:val="00EA6E0A"/>
    <w:rsid w:val="00ED5F1E"/>
    <w:rsid w:val="00F12A66"/>
    <w:rsid w:val="00F20B38"/>
    <w:rsid w:val="00F452BB"/>
    <w:rsid w:val="00F47930"/>
    <w:rsid w:val="00F57818"/>
    <w:rsid w:val="00F9076C"/>
    <w:rsid w:val="00F90F3B"/>
    <w:rsid w:val="00F92218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CDBC"/>
  <w15:docId w15:val="{C96CB83C-8A75-414C-A149-915495B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00ED-3806-4E46-9F93-FCC828B5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2022-04-11T05:52:00Z</cp:lastPrinted>
  <dcterms:created xsi:type="dcterms:W3CDTF">2023-04-14T10:31:00Z</dcterms:created>
  <dcterms:modified xsi:type="dcterms:W3CDTF">2023-04-21T11:01:00Z</dcterms:modified>
</cp:coreProperties>
</file>