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F9700" w14:textId="056282A8" w:rsidR="00122156" w:rsidRDefault="00122156" w:rsidP="00341E82">
      <w:pPr>
        <w:spacing w:after="0" w:line="240" w:lineRule="auto"/>
        <w:jc w:val="center"/>
        <w:rPr>
          <w:b/>
          <w:caps/>
          <w:sz w:val="28"/>
        </w:rPr>
      </w:pPr>
      <w:r>
        <w:rPr>
          <w:noProof/>
        </w:rPr>
        <w:drawing>
          <wp:inline distT="0" distB="0" distL="0" distR="0" wp14:anchorId="15A2FF1B" wp14:editId="2921607D">
            <wp:extent cx="540385" cy="647065"/>
            <wp:effectExtent l="0" t="0" r="0" b="635"/>
            <wp:docPr id="18" name="Paveikslėlis 18"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aveikslėlis 18"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F3B2BD1" w14:textId="77777777" w:rsidR="00122156" w:rsidRDefault="00122156" w:rsidP="00341E82">
      <w:pPr>
        <w:spacing w:after="0" w:line="240" w:lineRule="auto"/>
        <w:jc w:val="center"/>
        <w:rPr>
          <w:b/>
          <w:caps/>
          <w:sz w:val="28"/>
        </w:rPr>
      </w:pPr>
    </w:p>
    <w:p w14:paraId="7E0F10E5" w14:textId="161D101B" w:rsidR="00341E82" w:rsidRPr="0066674D" w:rsidRDefault="00341E82" w:rsidP="00341E82">
      <w:pPr>
        <w:spacing w:after="0" w:line="240" w:lineRule="auto"/>
        <w:jc w:val="center"/>
        <w:rPr>
          <w:b/>
          <w:caps/>
          <w:sz w:val="28"/>
        </w:rPr>
      </w:pPr>
      <w:r w:rsidRPr="0066674D">
        <w:rPr>
          <w:b/>
          <w:caps/>
          <w:sz w:val="28"/>
        </w:rPr>
        <w:t>Kretingos rajono savivaldybės taryba</w:t>
      </w:r>
    </w:p>
    <w:p w14:paraId="23082AC3" w14:textId="77777777" w:rsidR="00A93B72" w:rsidRPr="006932F8" w:rsidRDefault="00A93B72" w:rsidP="00FA1E8A">
      <w:pPr>
        <w:spacing w:after="0" w:line="240" w:lineRule="auto"/>
        <w:rPr>
          <w:b/>
          <w:caps/>
          <w:sz w:val="20"/>
          <w:szCs w:val="20"/>
        </w:rPr>
      </w:pPr>
    </w:p>
    <w:p w14:paraId="0B5D4133" w14:textId="77777777" w:rsidR="00341E82" w:rsidRPr="003626DD" w:rsidRDefault="00341E82" w:rsidP="00341E82">
      <w:pPr>
        <w:spacing w:after="0" w:line="240" w:lineRule="auto"/>
        <w:jc w:val="center"/>
        <w:rPr>
          <w:b/>
          <w:caps/>
          <w:szCs w:val="28"/>
        </w:rPr>
      </w:pPr>
      <w:r w:rsidRPr="003626DD">
        <w:rPr>
          <w:b/>
          <w:caps/>
          <w:szCs w:val="28"/>
        </w:rPr>
        <w:t>Sprendimas</w:t>
      </w:r>
    </w:p>
    <w:p w14:paraId="38D37B74" w14:textId="7671A237" w:rsidR="000B70D8" w:rsidRPr="007548BA" w:rsidRDefault="000B70D8" w:rsidP="000B70D8">
      <w:pPr>
        <w:spacing w:after="0" w:line="240" w:lineRule="auto"/>
        <w:jc w:val="center"/>
        <w:rPr>
          <w:b/>
          <w:caps/>
          <w:lang w:val="en-US"/>
        </w:rPr>
      </w:pPr>
      <w:r>
        <w:rPr>
          <w:b/>
          <w:caps/>
        </w:rPr>
        <w:t xml:space="preserve">Dėl VIEŠOSIOMS KRETINGOS RAJONO SAVIVALDYBĖS ASMENS SVEIKATOS PRIEŽIŪROS ĮSTAIGOMS PRIVALOMŲ </w:t>
      </w:r>
      <w:r w:rsidR="00A259F1">
        <w:rPr>
          <w:b/>
          <w:caps/>
        </w:rPr>
        <w:t xml:space="preserve">2022–2023 m. </w:t>
      </w:r>
      <w:r>
        <w:rPr>
          <w:b/>
          <w:caps/>
        </w:rPr>
        <w:t xml:space="preserve">VEIKLOS UŽDUOČIŲ SKYRIMO </w:t>
      </w:r>
    </w:p>
    <w:p w14:paraId="3DEEF3EB" w14:textId="77777777" w:rsidR="00A93B72" w:rsidRDefault="00A93B72" w:rsidP="00FA1E8A">
      <w:pPr>
        <w:spacing w:after="0" w:line="240" w:lineRule="auto"/>
      </w:pPr>
    </w:p>
    <w:p w14:paraId="13105E48" w14:textId="0C343795" w:rsidR="00341E82" w:rsidRDefault="003B3EA5" w:rsidP="00341E82">
      <w:pPr>
        <w:spacing w:after="0" w:line="240" w:lineRule="auto"/>
        <w:jc w:val="center"/>
      </w:pPr>
      <w:r>
        <w:t>2022</w:t>
      </w:r>
      <w:r w:rsidR="00073088">
        <w:t xml:space="preserve"> m. </w:t>
      </w:r>
      <w:r>
        <w:t>rugsėjo</w:t>
      </w:r>
      <w:r w:rsidR="00DB37AB">
        <w:t xml:space="preserve"> </w:t>
      </w:r>
      <w:r w:rsidR="00122156">
        <w:t>2</w:t>
      </w:r>
      <w:r w:rsidR="00DB37AB">
        <w:t xml:space="preserve">9 </w:t>
      </w:r>
      <w:r w:rsidR="00341E82">
        <w:t>d. Nr.</w:t>
      </w:r>
      <w:r w:rsidR="00586DB9">
        <w:t xml:space="preserve"> </w:t>
      </w:r>
      <w:r w:rsidR="003626DD">
        <w:t>T</w:t>
      </w:r>
      <w:r w:rsidR="00122156">
        <w:t>2</w:t>
      </w:r>
      <w:r w:rsidR="003626DD">
        <w:t>-</w:t>
      </w:r>
      <w:r w:rsidR="00DB37AB">
        <w:t>2</w:t>
      </w:r>
      <w:r w:rsidR="00122156">
        <w:t>5</w:t>
      </w:r>
      <w:r w:rsidR="000F2622">
        <w:t>1</w:t>
      </w:r>
    </w:p>
    <w:p w14:paraId="75FDB6D0" w14:textId="77777777" w:rsidR="00822294" w:rsidRDefault="00341E82" w:rsidP="004652F7">
      <w:pPr>
        <w:spacing w:after="0" w:line="240" w:lineRule="auto"/>
        <w:jc w:val="center"/>
      </w:pPr>
      <w:r>
        <w:t>Kretinga</w:t>
      </w:r>
    </w:p>
    <w:p w14:paraId="215B2E6B" w14:textId="77777777" w:rsidR="00415FB0" w:rsidRDefault="00415FB0" w:rsidP="00FA1E8A">
      <w:pPr>
        <w:spacing w:after="0" w:line="240" w:lineRule="auto"/>
        <w:jc w:val="both"/>
      </w:pPr>
    </w:p>
    <w:p w14:paraId="4210853B" w14:textId="2716C535" w:rsidR="00A26F83" w:rsidRPr="00A26F83" w:rsidRDefault="008D3581" w:rsidP="002D3AA2">
      <w:pPr>
        <w:spacing w:after="0" w:line="240" w:lineRule="auto"/>
        <w:ind w:firstLine="851"/>
        <w:jc w:val="both"/>
      </w:pPr>
      <w:r>
        <w:t>Vadovaud</w:t>
      </w:r>
      <w:r w:rsidR="002E79A3">
        <w:t xml:space="preserve">amasi </w:t>
      </w:r>
      <w:r w:rsidR="000A49FF" w:rsidRPr="000A49FF">
        <w:t>Lietuvos Respublikos vietos savivaldos įstatymo 16 straipsnio 4 dalimi,</w:t>
      </w:r>
      <w:r w:rsidR="000A49FF">
        <w:t xml:space="preserve"> </w:t>
      </w:r>
      <w:r w:rsidR="002E79A3">
        <w:t>Lietuvos R</w:t>
      </w:r>
      <w:r>
        <w:t xml:space="preserve">espublikos sveikatos priežiūros </w:t>
      </w:r>
      <w:r w:rsidR="007548BA">
        <w:t>įstaigų įstatymo 28 straipsnio 2</w:t>
      </w:r>
      <w:r>
        <w:t xml:space="preserve"> punktu</w:t>
      </w:r>
      <w:r w:rsidR="0001623C">
        <w:t xml:space="preserve">, </w:t>
      </w:r>
      <w:r w:rsidR="002E79A3">
        <w:t>Kreti</w:t>
      </w:r>
      <w:r w:rsidR="00104277">
        <w:t>ngos rajono savivaldybės taryba</w:t>
      </w:r>
      <w:r w:rsidR="001224AA">
        <w:t xml:space="preserve"> </w:t>
      </w:r>
      <w:r w:rsidR="002E79A3" w:rsidRPr="00DC102B">
        <w:rPr>
          <w:spacing w:val="40"/>
        </w:rPr>
        <w:t>n</w:t>
      </w:r>
      <w:r w:rsidR="00820122" w:rsidRPr="00DC102B">
        <w:rPr>
          <w:spacing w:val="40"/>
        </w:rPr>
        <w:t>u</w:t>
      </w:r>
      <w:r w:rsidR="002E79A3" w:rsidRPr="00DC102B">
        <w:rPr>
          <w:spacing w:val="40"/>
        </w:rPr>
        <w:t>sprendžia</w:t>
      </w:r>
      <w:r w:rsidR="002E79A3">
        <w:t>:</w:t>
      </w:r>
    </w:p>
    <w:p w14:paraId="0ED3F16B" w14:textId="23793088" w:rsidR="00E16A20" w:rsidRDefault="003B3EA5" w:rsidP="002D3AA2">
      <w:pPr>
        <w:spacing w:after="0" w:line="240" w:lineRule="auto"/>
        <w:ind w:firstLine="851"/>
        <w:jc w:val="both"/>
      </w:pPr>
      <w:r>
        <w:t xml:space="preserve">1. </w:t>
      </w:r>
      <w:r w:rsidR="000C327B">
        <w:t xml:space="preserve">Skirti </w:t>
      </w:r>
      <w:r w:rsidR="00CD1854">
        <w:t xml:space="preserve">Kretingos rajono savivaldybės viešosioms asmens sveikatos priežiūros įstaigoms privalomas </w:t>
      </w:r>
      <w:r w:rsidR="000C327B">
        <w:t>veiklos užduotis</w:t>
      </w:r>
      <w:r w:rsidR="001719EB">
        <w:t xml:space="preserve"> 2022</w:t>
      </w:r>
      <w:r w:rsidR="00A259F1">
        <w:t>–2023</w:t>
      </w:r>
      <w:r w:rsidR="001719EB">
        <w:t xml:space="preserve"> m.</w:t>
      </w:r>
      <w:r w:rsidR="00851028">
        <w:t>:</w:t>
      </w:r>
    </w:p>
    <w:p w14:paraId="6262A998" w14:textId="6CC8F9BB" w:rsidR="00851028" w:rsidRDefault="00851028" w:rsidP="002D3AA2">
      <w:pPr>
        <w:spacing w:after="0" w:line="240" w:lineRule="auto"/>
        <w:ind w:firstLine="851"/>
        <w:jc w:val="both"/>
      </w:pPr>
      <w:r>
        <w:t>1</w:t>
      </w:r>
      <w:r w:rsidR="00745FC9">
        <w:t>.1</w:t>
      </w:r>
      <w:r>
        <w:t>.</w:t>
      </w:r>
      <w:r w:rsidR="00CD1854">
        <w:t xml:space="preserve"> Kretingos ligoninei – einamasis</w:t>
      </w:r>
      <w:r>
        <w:t xml:space="preserve"> </w:t>
      </w:r>
      <w:r w:rsidR="00CD1854">
        <w:t>vidaus patalpų remontas</w:t>
      </w:r>
      <w:r w:rsidR="000C327B">
        <w:t xml:space="preserve">, </w:t>
      </w:r>
      <w:r w:rsidR="00745FC9">
        <w:t>medi</w:t>
      </w:r>
      <w:r w:rsidR="00CD1854">
        <w:t>cininės įrangos ir kompiuterinės įrangos įsigijimas</w:t>
      </w:r>
      <w:r w:rsidR="00745FC9">
        <w:t>, darbuot</w:t>
      </w:r>
      <w:r w:rsidR="00CD1854">
        <w:t xml:space="preserve">ojų </w:t>
      </w:r>
      <w:r w:rsidR="00196948" w:rsidRPr="00196948">
        <w:t>darbo</w:t>
      </w:r>
      <w:r w:rsidR="00196948">
        <w:t xml:space="preserve"> </w:t>
      </w:r>
      <w:r w:rsidR="00CD1854">
        <w:t>sąlygų gerinimas</w:t>
      </w:r>
      <w:r w:rsidR="00745FC9">
        <w:t xml:space="preserve">; </w:t>
      </w:r>
    </w:p>
    <w:p w14:paraId="4A5AAC00" w14:textId="1F0DD005" w:rsidR="00851028" w:rsidRDefault="00745FC9" w:rsidP="002D3AA2">
      <w:pPr>
        <w:spacing w:after="0" w:line="240" w:lineRule="auto"/>
        <w:ind w:firstLine="851"/>
        <w:jc w:val="both"/>
      </w:pPr>
      <w:r>
        <w:t>1.</w:t>
      </w:r>
      <w:r w:rsidR="00851028">
        <w:t xml:space="preserve">2. Kretingos pirminiam sveikatos priežiūros centrui – </w:t>
      </w:r>
      <w:r w:rsidR="00CD1854">
        <w:t>einamasis</w:t>
      </w:r>
      <w:r>
        <w:t xml:space="preserve"> </w:t>
      </w:r>
      <w:r w:rsidR="00CD1854">
        <w:t>įstaigos vidaus patalpų remontas ir reikiamų baldų įsigijimas</w:t>
      </w:r>
      <w:r>
        <w:t>, darb</w:t>
      </w:r>
      <w:r w:rsidR="00CD1854">
        <w:t xml:space="preserve">uotojų </w:t>
      </w:r>
      <w:r w:rsidR="00196948" w:rsidRPr="00196948">
        <w:t>darbo</w:t>
      </w:r>
      <w:r w:rsidR="00196948">
        <w:t xml:space="preserve"> </w:t>
      </w:r>
      <w:r w:rsidR="00CD1854">
        <w:t>sąlygų gerinimas</w:t>
      </w:r>
      <w:r>
        <w:t>;</w:t>
      </w:r>
    </w:p>
    <w:p w14:paraId="509968DF" w14:textId="091CF322" w:rsidR="00851028" w:rsidRDefault="00745FC9" w:rsidP="002D3AA2">
      <w:pPr>
        <w:spacing w:after="0" w:line="240" w:lineRule="auto"/>
        <w:ind w:firstLine="851"/>
        <w:jc w:val="both"/>
      </w:pPr>
      <w:r w:rsidRPr="001719EB">
        <w:t>1.</w:t>
      </w:r>
      <w:r w:rsidR="00851028" w:rsidRPr="001719EB">
        <w:t xml:space="preserve">3. </w:t>
      </w:r>
      <w:r w:rsidR="00F601A4" w:rsidRPr="001719EB">
        <w:t>Kretingos psichikos sveikatos centrui –</w:t>
      </w:r>
      <w:r w:rsidR="00CD1854">
        <w:t xml:space="preserve"> einamasis</w:t>
      </w:r>
      <w:r w:rsidR="001719EB">
        <w:t xml:space="preserve"> </w:t>
      </w:r>
      <w:r w:rsidR="0067386B">
        <w:t xml:space="preserve">įstaigos </w:t>
      </w:r>
      <w:r w:rsidR="00CD1854">
        <w:t>vidaus patalpų remontas</w:t>
      </w:r>
      <w:r w:rsidR="001719EB">
        <w:t xml:space="preserve">, kompiuterinės </w:t>
      </w:r>
      <w:r w:rsidR="00CD1854">
        <w:t>įrangos įsigijimas</w:t>
      </w:r>
      <w:r w:rsidR="00196948">
        <w:t>, darbuotojų darbo sąlygų gerinimas</w:t>
      </w:r>
      <w:r w:rsidR="001719EB">
        <w:t>;</w:t>
      </w:r>
    </w:p>
    <w:p w14:paraId="2A346F3D" w14:textId="3F12DFF8" w:rsidR="00F601A4" w:rsidRDefault="00745FC9" w:rsidP="002D3AA2">
      <w:pPr>
        <w:spacing w:after="0" w:line="240" w:lineRule="auto"/>
        <w:ind w:firstLine="851"/>
        <w:jc w:val="both"/>
      </w:pPr>
      <w:r>
        <w:t>1.</w:t>
      </w:r>
      <w:r w:rsidR="00F601A4">
        <w:t>4. Kartenos pirminiam sveikato</w:t>
      </w:r>
      <w:r w:rsidR="00CD1854">
        <w:t>s priežiūros centrui – einamasis</w:t>
      </w:r>
      <w:r w:rsidR="00F601A4">
        <w:t xml:space="preserve"> </w:t>
      </w:r>
      <w:r w:rsidR="00622167">
        <w:t>įstaigos vidaus patal</w:t>
      </w:r>
      <w:r w:rsidR="00CD1854">
        <w:t>pų remontas</w:t>
      </w:r>
      <w:r w:rsidR="001A4E0B">
        <w:t xml:space="preserve">, </w:t>
      </w:r>
      <w:r>
        <w:t>e</w:t>
      </w:r>
      <w:r w:rsidR="00CD1854">
        <w:t>lektros generatoriaus įsigijimas</w:t>
      </w:r>
      <w:r>
        <w:t xml:space="preserve"> </w:t>
      </w:r>
      <w:r w:rsidR="00CD1854">
        <w:t>ir prijungimas</w:t>
      </w:r>
      <w:r>
        <w:t xml:space="preserve"> prie tinklo</w:t>
      </w:r>
      <w:r w:rsidR="001A4E0B">
        <w:t>;</w:t>
      </w:r>
    </w:p>
    <w:p w14:paraId="1559D604" w14:textId="09E5FFB9" w:rsidR="00F601A4" w:rsidRDefault="00745FC9" w:rsidP="002D3AA2">
      <w:pPr>
        <w:spacing w:after="0" w:line="240" w:lineRule="auto"/>
        <w:ind w:firstLine="851"/>
        <w:jc w:val="both"/>
      </w:pPr>
      <w:r>
        <w:t>1.</w:t>
      </w:r>
      <w:r w:rsidR="00F601A4">
        <w:t xml:space="preserve">5. Salantų pirminiam sveikatos priežiūros centrui – </w:t>
      </w:r>
      <w:r>
        <w:t>h</w:t>
      </w:r>
      <w:r w:rsidR="00CD1854">
        <w:t>ibridinio automobilio įsigijimas</w:t>
      </w:r>
      <w:r>
        <w:t xml:space="preserve"> slaugos namuose paslaugoms užtikrinti ir saulė</w:t>
      </w:r>
      <w:r w:rsidR="00CD1854">
        <w:t>s elektrinės ant įstaigos stogo įrengimas</w:t>
      </w:r>
      <w:r w:rsidR="00F601A4">
        <w:t>.</w:t>
      </w:r>
    </w:p>
    <w:p w14:paraId="00690382" w14:textId="49817C7C" w:rsidR="00CD1854" w:rsidRDefault="00745FC9" w:rsidP="00745FC9">
      <w:pPr>
        <w:spacing w:after="0" w:line="240" w:lineRule="auto"/>
        <w:ind w:firstLine="851"/>
        <w:jc w:val="both"/>
      </w:pPr>
      <w:r>
        <w:t xml:space="preserve">2. </w:t>
      </w:r>
      <w:r w:rsidR="00CD1854">
        <w:t>Šio sprendimo 1 punkte išvardytoms užduotims įgyvendinti gali būti naudojamas įstaigos sukauptas perviršis.</w:t>
      </w:r>
    </w:p>
    <w:p w14:paraId="0E310DF8" w14:textId="2447FB9A" w:rsidR="00745FC9" w:rsidRPr="00745FC9" w:rsidRDefault="00CD1854" w:rsidP="00745FC9">
      <w:pPr>
        <w:spacing w:after="0" w:line="240" w:lineRule="auto"/>
        <w:ind w:firstLine="851"/>
        <w:jc w:val="both"/>
        <w:rPr>
          <w:rFonts w:eastAsia="Times New Roman"/>
        </w:rPr>
      </w:pPr>
      <w:r>
        <w:rPr>
          <w:rFonts w:eastAsia="Times New Roman"/>
        </w:rPr>
        <w:t xml:space="preserve">3. </w:t>
      </w:r>
      <w:r w:rsidR="00745FC9" w:rsidRPr="00745FC9">
        <w:rPr>
          <w:rFonts w:eastAsia="Times New Roman"/>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44EF270" w14:textId="77777777" w:rsidR="009043D6" w:rsidRPr="009043D6" w:rsidRDefault="009043D6" w:rsidP="00DC102B">
      <w:pPr>
        <w:spacing w:after="0" w:line="240" w:lineRule="auto"/>
        <w:jc w:val="both"/>
      </w:pPr>
    </w:p>
    <w:p w14:paraId="03B77959" w14:textId="4DFA4B06" w:rsidR="00341E82" w:rsidRDefault="006E72D1" w:rsidP="00140EF4">
      <w:pPr>
        <w:spacing w:after="0" w:line="240" w:lineRule="auto"/>
      </w:pPr>
      <w:r>
        <w:t>Savivaldybės meras</w:t>
      </w:r>
      <w:r w:rsidR="00122156">
        <w:tab/>
      </w:r>
      <w:r w:rsidR="00122156">
        <w:tab/>
      </w:r>
      <w:r w:rsidR="00122156">
        <w:tab/>
      </w:r>
      <w:r w:rsidR="00122156">
        <w:tab/>
      </w:r>
      <w:r w:rsidR="00122156">
        <w:tab/>
      </w:r>
      <w:r w:rsidR="00122156">
        <w:tab/>
      </w:r>
      <w:r w:rsidR="00122156">
        <w:tab/>
        <w:t xml:space="preserve">Antanas Kalnius </w:t>
      </w:r>
    </w:p>
    <w:p w14:paraId="30B709D3" w14:textId="77777777" w:rsidR="00341E82" w:rsidRDefault="00341E82" w:rsidP="00D766E1">
      <w:pPr>
        <w:spacing w:after="0" w:line="240" w:lineRule="auto"/>
        <w:jc w:val="both"/>
      </w:pPr>
    </w:p>
    <w:p w14:paraId="7900A9DB" w14:textId="77777777" w:rsidR="00341E82" w:rsidRDefault="00341E82" w:rsidP="00D766E1">
      <w:pPr>
        <w:spacing w:after="0" w:line="240" w:lineRule="auto"/>
        <w:jc w:val="both"/>
      </w:pPr>
    </w:p>
    <w:p w14:paraId="29813E55" w14:textId="77777777" w:rsidR="005B450E" w:rsidRDefault="005B450E" w:rsidP="00D766E1">
      <w:pPr>
        <w:spacing w:after="0" w:line="240" w:lineRule="auto"/>
        <w:jc w:val="both"/>
      </w:pPr>
    </w:p>
    <w:p w14:paraId="5E40FB73" w14:textId="77777777" w:rsidR="005B450E" w:rsidRDefault="005B450E" w:rsidP="00D766E1">
      <w:pPr>
        <w:spacing w:after="0" w:line="240" w:lineRule="auto"/>
        <w:jc w:val="both"/>
      </w:pPr>
    </w:p>
    <w:p w14:paraId="7DFB49EF" w14:textId="77777777" w:rsidR="006A4286" w:rsidRDefault="006A4286" w:rsidP="00D766E1">
      <w:pPr>
        <w:spacing w:after="0" w:line="240" w:lineRule="auto"/>
        <w:jc w:val="both"/>
      </w:pPr>
    </w:p>
    <w:p w14:paraId="2C5049E4" w14:textId="77777777" w:rsidR="006A4286" w:rsidRDefault="006A4286" w:rsidP="00D766E1">
      <w:pPr>
        <w:spacing w:after="0" w:line="240" w:lineRule="auto"/>
        <w:jc w:val="both"/>
      </w:pPr>
    </w:p>
    <w:p w14:paraId="1F2F713E" w14:textId="77777777" w:rsidR="006A4286" w:rsidRDefault="006A4286" w:rsidP="00D766E1">
      <w:pPr>
        <w:spacing w:after="0" w:line="240" w:lineRule="auto"/>
        <w:jc w:val="both"/>
      </w:pPr>
    </w:p>
    <w:p w14:paraId="5EBF32B4" w14:textId="77777777" w:rsidR="006A4286" w:rsidRDefault="006A4286" w:rsidP="00D766E1">
      <w:pPr>
        <w:spacing w:after="0" w:line="240" w:lineRule="auto"/>
        <w:jc w:val="both"/>
      </w:pPr>
    </w:p>
    <w:p w14:paraId="680907CB" w14:textId="77777777" w:rsidR="006A4286" w:rsidRDefault="006A4286" w:rsidP="00D766E1">
      <w:pPr>
        <w:spacing w:after="0" w:line="240" w:lineRule="auto"/>
        <w:jc w:val="both"/>
      </w:pPr>
    </w:p>
    <w:p w14:paraId="210467F9" w14:textId="77777777" w:rsidR="006A4286" w:rsidRDefault="006A4286" w:rsidP="00D766E1">
      <w:pPr>
        <w:spacing w:after="0" w:line="240" w:lineRule="auto"/>
        <w:jc w:val="both"/>
      </w:pPr>
    </w:p>
    <w:p w14:paraId="4CBF1DDC" w14:textId="77777777" w:rsidR="00CD1854" w:rsidRDefault="00CD1854" w:rsidP="00D766E1">
      <w:pPr>
        <w:spacing w:after="0" w:line="240" w:lineRule="auto"/>
        <w:jc w:val="both"/>
      </w:pPr>
    </w:p>
    <w:p w14:paraId="26349852" w14:textId="77777777" w:rsidR="00745FC9" w:rsidRDefault="00745FC9" w:rsidP="008424F2">
      <w:pPr>
        <w:spacing w:after="0" w:line="240" w:lineRule="auto"/>
        <w:rPr>
          <w:rFonts w:eastAsia="Calibri"/>
          <w:sz w:val="23"/>
          <w:szCs w:val="23"/>
        </w:rPr>
      </w:pPr>
    </w:p>
    <w:p w14:paraId="3C0D5E21" w14:textId="0871152E" w:rsidR="001224AA" w:rsidRPr="008424F2" w:rsidRDefault="003626DD" w:rsidP="00122156">
      <w:pPr>
        <w:spacing w:after="0" w:line="240" w:lineRule="auto"/>
        <w:rPr>
          <w:b/>
          <w:lang w:val="en-US"/>
        </w:rPr>
      </w:pPr>
      <w:r>
        <w:rPr>
          <w:rFonts w:eastAsia="Calibri"/>
          <w:sz w:val="23"/>
          <w:szCs w:val="23"/>
        </w:rPr>
        <w:t xml:space="preserve">Zita </w:t>
      </w:r>
      <w:proofErr w:type="spellStart"/>
      <w:r>
        <w:rPr>
          <w:rFonts w:eastAsia="Calibri"/>
          <w:sz w:val="23"/>
          <w:szCs w:val="23"/>
        </w:rPr>
        <w:t>Abelkienė</w:t>
      </w:r>
      <w:proofErr w:type="spellEnd"/>
    </w:p>
    <w:sectPr w:rsidR="001224AA" w:rsidRPr="008424F2" w:rsidSect="00FA1E8A">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65F22" w14:textId="77777777" w:rsidR="004B4A26" w:rsidRDefault="004B4A26" w:rsidP="00D766E1">
      <w:pPr>
        <w:spacing w:after="0" w:line="240" w:lineRule="auto"/>
      </w:pPr>
      <w:r>
        <w:separator/>
      </w:r>
    </w:p>
  </w:endnote>
  <w:endnote w:type="continuationSeparator" w:id="0">
    <w:p w14:paraId="763BD6F5" w14:textId="77777777" w:rsidR="004B4A26" w:rsidRDefault="004B4A26"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43ADF" w14:textId="77777777" w:rsidR="004B4A26" w:rsidRDefault="004B4A26" w:rsidP="00D766E1">
      <w:pPr>
        <w:spacing w:after="0" w:line="240" w:lineRule="auto"/>
      </w:pPr>
      <w:r>
        <w:separator/>
      </w:r>
    </w:p>
  </w:footnote>
  <w:footnote w:type="continuationSeparator" w:id="0">
    <w:p w14:paraId="28A23B71" w14:textId="77777777" w:rsidR="004B4A26" w:rsidRDefault="004B4A26"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04F0" w14:textId="77777777" w:rsidR="00CD1854" w:rsidRPr="008424F2" w:rsidRDefault="00CD1854" w:rsidP="008424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0197"/>
    <w:multiLevelType w:val="hybridMultilevel"/>
    <w:tmpl w:val="A25AD5FA"/>
    <w:lvl w:ilvl="0" w:tplc="58DEA8D4">
      <w:start w:val="1"/>
      <w:numFmt w:val="decimal"/>
      <w:lvlText w:val="%1."/>
      <w:lvlJc w:val="left"/>
      <w:pPr>
        <w:ind w:left="720" w:hanging="360"/>
      </w:pPr>
      <w:rPr>
        <w:rFonts w:cs="Times New Roman"/>
        <w:b/>
        <w:u w:val="single"/>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21E2EA4"/>
    <w:multiLevelType w:val="hybridMultilevel"/>
    <w:tmpl w:val="7D2C9840"/>
    <w:lvl w:ilvl="0" w:tplc="A4BAE7A0">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F9A7E8D"/>
    <w:multiLevelType w:val="hybridMultilevel"/>
    <w:tmpl w:val="758E484E"/>
    <w:lvl w:ilvl="0" w:tplc="323A316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1E52402"/>
    <w:multiLevelType w:val="hybridMultilevel"/>
    <w:tmpl w:val="F05473DC"/>
    <w:lvl w:ilvl="0" w:tplc="66042822">
      <w:start w:val="4"/>
      <w:numFmt w:val="decimal"/>
      <w:lvlText w:val="%1."/>
      <w:lvlJc w:val="left"/>
      <w:pPr>
        <w:ind w:left="1140" w:hanging="360"/>
      </w:pPr>
      <w:rPr>
        <w:b/>
      </w:r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num w:numId="1" w16cid:durableId="1873568444">
    <w:abstractNumId w:val="2"/>
  </w:num>
  <w:num w:numId="2" w16cid:durableId="1995066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8841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6624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357"/>
    <w:rsid w:val="000017A1"/>
    <w:rsid w:val="00001BDE"/>
    <w:rsid w:val="00001FBD"/>
    <w:rsid w:val="000135E1"/>
    <w:rsid w:val="0001623C"/>
    <w:rsid w:val="0002308E"/>
    <w:rsid w:val="00027BB1"/>
    <w:rsid w:val="00035842"/>
    <w:rsid w:val="00036312"/>
    <w:rsid w:val="000458A6"/>
    <w:rsid w:val="00045B55"/>
    <w:rsid w:val="00054C25"/>
    <w:rsid w:val="00065056"/>
    <w:rsid w:val="00073088"/>
    <w:rsid w:val="000A231B"/>
    <w:rsid w:val="000A49FF"/>
    <w:rsid w:val="000B70D8"/>
    <w:rsid w:val="000C327B"/>
    <w:rsid w:val="000F2622"/>
    <w:rsid w:val="000F2DCE"/>
    <w:rsid w:val="000F493E"/>
    <w:rsid w:val="00104277"/>
    <w:rsid w:val="00110243"/>
    <w:rsid w:val="00121DD4"/>
    <w:rsid w:val="00122156"/>
    <w:rsid w:val="001224AA"/>
    <w:rsid w:val="00140EF4"/>
    <w:rsid w:val="00142456"/>
    <w:rsid w:val="00157E39"/>
    <w:rsid w:val="0016397D"/>
    <w:rsid w:val="0016450F"/>
    <w:rsid w:val="001719EB"/>
    <w:rsid w:val="00191720"/>
    <w:rsid w:val="00196948"/>
    <w:rsid w:val="001A2D89"/>
    <w:rsid w:val="001A4E0B"/>
    <w:rsid w:val="001C0BBD"/>
    <w:rsid w:val="001C19C4"/>
    <w:rsid w:val="001D2FEA"/>
    <w:rsid w:val="001F0358"/>
    <w:rsid w:val="00200F59"/>
    <w:rsid w:val="0020350C"/>
    <w:rsid w:val="00267C94"/>
    <w:rsid w:val="00280421"/>
    <w:rsid w:val="00284B0A"/>
    <w:rsid w:val="002A787D"/>
    <w:rsid w:val="002D3AA2"/>
    <w:rsid w:val="002E4AB0"/>
    <w:rsid w:val="002E79A3"/>
    <w:rsid w:val="002F727D"/>
    <w:rsid w:val="003318E6"/>
    <w:rsid w:val="00332CFD"/>
    <w:rsid w:val="00333F1B"/>
    <w:rsid w:val="00341662"/>
    <w:rsid w:val="00341E82"/>
    <w:rsid w:val="0035320A"/>
    <w:rsid w:val="00361357"/>
    <w:rsid w:val="003626DD"/>
    <w:rsid w:val="00364535"/>
    <w:rsid w:val="0037044D"/>
    <w:rsid w:val="00381484"/>
    <w:rsid w:val="003B3C83"/>
    <w:rsid w:val="003B3EA5"/>
    <w:rsid w:val="003B6F82"/>
    <w:rsid w:val="003C5065"/>
    <w:rsid w:val="003C7F4A"/>
    <w:rsid w:val="003D5779"/>
    <w:rsid w:val="00415FB0"/>
    <w:rsid w:val="00423079"/>
    <w:rsid w:val="004231B9"/>
    <w:rsid w:val="00433D0A"/>
    <w:rsid w:val="00446CB8"/>
    <w:rsid w:val="004652F7"/>
    <w:rsid w:val="00497C08"/>
    <w:rsid w:val="004B4A26"/>
    <w:rsid w:val="004C7C9B"/>
    <w:rsid w:val="005103E1"/>
    <w:rsid w:val="00512636"/>
    <w:rsid w:val="005537F7"/>
    <w:rsid w:val="00583BC8"/>
    <w:rsid w:val="00586DB9"/>
    <w:rsid w:val="005A0EBE"/>
    <w:rsid w:val="005A439C"/>
    <w:rsid w:val="005A63F4"/>
    <w:rsid w:val="005B450E"/>
    <w:rsid w:val="005C1142"/>
    <w:rsid w:val="005F1E11"/>
    <w:rsid w:val="006177C6"/>
    <w:rsid w:val="00621290"/>
    <w:rsid w:val="00622167"/>
    <w:rsid w:val="0062240C"/>
    <w:rsid w:val="0062288F"/>
    <w:rsid w:val="006374FB"/>
    <w:rsid w:val="006430E9"/>
    <w:rsid w:val="006619D2"/>
    <w:rsid w:val="006632C0"/>
    <w:rsid w:val="00665B3F"/>
    <w:rsid w:val="0066674D"/>
    <w:rsid w:val="0067386B"/>
    <w:rsid w:val="006750DB"/>
    <w:rsid w:val="00677E3E"/>
    <w:rsid w:val="006843A8"/>
    <w:rsid w:val="006932F8"/>
    <w:rsid w:val="0069368F"/>
    <w:rsid w:val="006A0861"/>
    <w:rsid w:val="006A4286"/>
    <w:rsid w:val="006D4401"/>
    <w:rsid w:val="006E72D1"/>
    <w:rsid w:val="00700173"/>
    <w:rsid w:val="00703D9A"/>
    <w:rsid w:val="00711479"/>
    <w:rsid w:val="0072198F"/>
    <w:rsid w:val="00727B0F"/>
    <w:rsid w:val="00733DD3"/>
    <w:rsid w:val="0074197A"/>
    <w:rsid w:val="00745FC9"/>
    <w:rsid w:val="007548BA"/>
    <w:rsid w:val="0076094E"/>
    <w:rsid w:val="00760DCA"/>
    <w:rsid w:val="00770981"/>
    <w:rsid w:val="007738EC"/>
    <w:rsid w:val="007C491E"/>
    <w:rsid w:val="007C4934"/>
    <w:rsid w:val="007C6481"/>
    <w:rsid w:val="007E148F"/>
    <w:rsid w:val="00820122"/>
    <w:rsid w:val="00822294"/>
    <w:rsid w:val="008424F2"/>
    <w:rsid w:val="00842743"/>
    <w:rsid w:val="00851028"/>
    <w:rsid w:val="008619AA"/>
    <w:rsid w:val="008D3581"/>
    <w:rsid w:val="008D45E9"/>
    <w:rsid w:val="008F66B7"/>
    <w:rsid w:val="0090179E"/>
    <w:rsid w:val="009021AB"/>
    <w:rsid w:val="009043D6"/>
    <w:rsid w:val="00910381"/>
    <w:rsid w:val="009420B5"/>
    <w:rsid w:val="0095343B"/>
    <w:rsid w:val="009626E3"/>
    <w:rsid w:val="0099567A"/>
    <w:rsid w:val="009A39B9"/>
    <w:rsid w:val="009D6B24"/>
    <w:rsid w:val="00A00463"/>
    <w:rsid w:val="00A259F1"/>
    <w:rsid w:val="00A26F83"/>
    <w:rsid w:val="00A2764B"/>
    <w:rsid w:val="00A42BEB"/>
    <w:rsid w:val="00A449A4"/>
    <w:rsid w:val="00A45DD0"/>
    <w:rsid w:val="00A91757"/>
    <w:rsid w:val="00A93B72"/>
    <w:rsid w:val="00AD7408"/>
    <w:rsid w:val="00AE2315"/>
    <w:rsid w:val="00AF1DB8"/>
    <w:rsid w:val="00B11978"/>
    <w:rsid w:val="00B5213A"/>
    <w:rsid w:val="00B816C5"/>
    <w:rsid w:val="00BD082B"/>
    <w:rsid w:val="00BF425B"/>
    <w:rsid w:val="00BF71AE"/>
    <w:rsid w:val="00C03F8D"/>
    <w:rsid w:val="00C105B4"/>
    <w:rsid w:val="00C15D1E"/>
    <w:rsid w:val="00C23349"/>
    <w:rsid w:val="00C8181E"/>
    <w:rsid w:val="00C869FA"/>
    <w:rsid w:val="00C91922"/>
    <w:rsid w:val="00CD1854"/>
    <w:rsid w:val="00CE72BE"/>
    <w:rsid w:val="00D45E54"/>
    <w:rsid w:val="00D5022D"/>
    <w:rsid w:val="00D557C6"/>
    <w:rsid w:val="00D766E1"/>
    <w:rsid w:val="00D86AA1"/>
    <w:rsid w:val="00DB37AB"/>
    <w:rsid w:val="00DC0272"/>
    <w:rsid w:val="00DC102B"/>
    <w:rsid w:val="00DC6749"/>
    <w:rsid w:val="00DD395B"/>
    <w:rsid w:val="00DD3AA8"/>
    <w:rsid w:val="00E16A20"/>
    <w:rsid w:val="00E40C11"/>
    <w:rsid w:val="00E724C5"/>
    <w:rsid w:val="00E761F9"/>
    <w:rsid w:val="00E903C1"/>
    <w:rsid w:val="00EA41C1"/>
    <w:rsid w:val="00F01794"/>
    <w:rsid w:val="00F12247"/>
    <w:rsid w:val="00F15373"/>
    <w:rsid w:val="00F4474B"/>
    <w:rsid w:val="00F47930"/>
    <w:rsid w:val="00F601A4"/>
    <w:rsid w:val="00F86D33"/>
    <w:rsid w:val="00F90F3B"/>
    <w:rsid w:val="00FA1E8A"/>
    <w:rsid w:val="00FA6F59"/>
    <w:rsid w:val="00FD4B67"/>
    <w:rsid w:val="00FF6F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F2DC"/>
  <w15:docId w15:val="{4ADBC760-EB04-4638-9C66-CEA42E15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E79A3"/>
    <w:pPr>
      <w:ind w:left="720"/>
      <w:contextualSpacing/>
    </w:pPr>
  </w:style>
  <w:style w:type="paragraph" w:customStyle="1" w:styleId="Sraopastraipa1">
    <w:name w:val="Sąrašo pastraipa1"/>
    <w:basedOn w:val="prastasis"/>
    <w:rsid w:val="00280421"/>
    <w:pPr>
      <w:ind w:left="720"/>
      <w:contextualSpacing/>
    </w:pPr>
    <w:rPr>
      <w:rFonts w:ascii="Calibri" w:eastAsia="Times New Roman" w:hAnsi="Calibri"/>
      <w:sz w:val="22"/>
      <w:szCs w:val="22"/>
    </w:rPr>
  </w:style>
  <w:style w:type="character" w:styleId="Komentaronuoroda">
    <w:name w:val="annotation reference"/>
    <w:basedOn w:val="Numatytasispastraiposriftas"/>
    <w:uiPriority w:val="99"/>
    <w:semiHidden/>
    <w:unhideWhenUsed/>
    <w:rsid w:val="006430E9"/>
    <w:rPr>
      <w:sz w:val="16"/>
      <w:szCs w:val="16"/>
    </w:rPr>
  </w:style>
  <w:style w:type="paragraph" w:styleId="Komentarotekstas">
    <w:name w:val="annotation text"/>
    <w:basedOn w:val="prastasis"/>
    <w:link w:val="KomentarotekstasDiagrama"/>
    <w:uiPriority w:val="99"/>
    <w:semiHidden/>
    <w:unhideWhenUsed/>
    <w:rsid w:val="006430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430E9"/>
    <w:rPr>
      <w:sz w:val="20"/>
      <w:szCs w:val="20"/>
    </w:rPr>
  </w:style>
  <w:style w:type="paragraph" w:styleId="Komentarotema">
    <w:name w:val="annotation subject"/>
    <w:basedOn w:val="Komentarotekstas"/>
    <w:next w:val="Komentarotekstas"/>
    <w:link w:val="KomentarotemaDiagrama"/>
    <w:uiPriority w:val="99"/>
    <w:semiHidden/>
    <w:unhideWhenUsed/>
    <w:rsid w:val="006430E9"/>
    <w:rPr>
      <w:b/>
      <w:bCs/>
    </w:rPr>
  </w:style>
  <w:style w:type="character" w:customStyle="1" w:styleId="KomentarotemaDiagrama">
    <w:name w:val="Komentaro tema Diagrama"/>
    <w:basedOn w:val="KomentarotekstasDiagrama"/>
    <w:link w:val="Komentarotema"/>
    <w:uiPriority w:val="99"/>
    <w:semiHidden/>
    <w:rsid w:val="006430E9"/>
    <w:rPr>
      <w:b/>
      <w:bCs/>
      <w:sz w:val="20"/>
      <w:szCs w:val="20"/>
    </w:rPr>
  </w:style>
  <w:style w:type="paragraph" w:styleId="prastasiniatinklio">
    <w:name w:val="Normal (Web)"/>
    <w:basedOn w:val="prastasis"/>
    <w:uiPriority w:val="99"/>
    <w:unhideWhenUsed/>
    <w:rsid w:val="006430E9"/>
    <w:pPr>
      <w:spacing w:before="100" w:beforeAutospacing="1" w:after="100" w:afterAutospacing="1" w:line="240" w:lineRule="auto"/>
    </w:pPr>
    <w:rPr>
      <w:rFonts w:eastAsia="Times New Roman"/>
      <w:lang w:eastAsia="lt-LT"/>
    </w:rPr>
  </w:style>
  <w:style w:type="character" w:styleId="Emfaz">
    <w:name w:val="Emphasis"/>
    <w:basedOn w:val="Numatytasispastraiposriftas"/>
    <w:uiPriority w:val="20"/>
    <w:qFormat/>
    <w:rsid w:val="006430E9"/>
    <w:rPr>
      <w:i/>
      <w:iCs/>
    </w:rPr>
  </w:style>
  <w:style w:type="character" w:styleId="Grietas">
    <w:name w:val="Strong"/>
    <w:basedOn w:val="Numatytasispastraiposriftas"/>
    <w:uiPriority w:val="22"/>
    <w:qFormat/>
    <w:rsid w:val="006430E9"/>
    <w:rPr>
      <w:b/>
      <w:bCs/>
    </w:rPr>
  </w:style>
  <w:style w:type="paragraph" w:styleId="Pataisymai">
    <w:name w:val="Revision"/>
    <w:hidden/>
    <w:uiPriority w:val="99"/>
    <w:semiHidden/>
    <w:rsid w:val="00EA41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13040">
      <w:bodyDiv w:val="1"/>
      <w:marLeft w:val="0"/>
      <w:marRight w:val="0"/>
      <w:marTop w:val="0"/>
      <w:marBottom w:val="0"/>
      <w:divBdr>
        <w:top w:val="none" w:sz="0" w:space="0" w:color="auto"/>
        <w:left w:val="none" w:sz="0" w:space="0" w:color="auto"/>
        <w:bottom w:val="none" w:sz="0" w:space="0" w:color="auto"/>
        <w:right w:val="none" w:sz="0" w:space="0" w:color="auto"/>
      </w:divBdr>
    </w:div>
    <w:div w:id="567158237">
      <w:bodyDiv w:val="1"/>
      <w:marLeft w:val="0"/>
      <w:marRight w:val="0"/>
      <w:marTop w:val="0"/>
      <w:marBottom w:val="0"/>
      <w:divBdr>
        <w:top w:val="none" w:sz="0" w:space="0" w:color="auto"/>
        <w:left w:val="none" w:sz="0" w:space="0" w:color="auto"/>
        <w:bottom w:val="none" w:sz="0" w:space="0" w:color="auto"/>
        <w:right w:val="none" w:sz="0" w:space="0" w:color="auto"/>
      </w:divBdr>
    </w:div>
    <w:div w:id="626933991">
      <w:bodyDiv w:val="1"/>
      <w:marLeft w:val="0"/>
      <w:marRight w:val="0"/>
      <w:marTop w:val="0"/>
      <w:marBottom w:val="0"/>
      <w:divBdr>
        <w:top w:val="none" w:sz="0" w:space="0" w:color="auto"/>
        <w:left w:val="none" w:sz="0" w:space="0" w:color="auto"/>
        <w:bottom w:val="none" w:sz="0" w:space="0" w:color="auto"/>
        <w:right w:val="none" w:sz="0" w:space="0" w:color="auto"/>
      </w:divBdr>
    </w:div>
    <w:div w:id="808517848">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8LOTZYFK\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B1F9E-3183-486F-9A51-C632584D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1</TotalTime>
  <Pages>1</Pages>
  <Words>1324</Words>
  <Characters>756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2021-04-16T09:27:00Z</cp:lastPrinted>
  <dcterms:created xsi:type="dcterms:W3CDTF">2022-09-27T09:28:00Z</dcterms:created>
  <dcterms:modified xsi:type="dcterms:W3CDTF">2022-09-27T09:28:00Z</dcterms:modified>
</cp:coreProperties>
</file>