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79DB" w14:textId="755ABF40" w:rsidR="004E651B" w:rsidRDefault="004E651B" w:rsidP="004E7016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DF5C2DB" wp14:editId="0841324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E493" w14:textId="77777777" w:rsidR="004E651B" w:rsidRDefault="004E651B" w:rsidP="004E7016">
      <w:pPr>
        <w:spacing w:after="0" w:line="240" w:lineRule="auto"/>
        <w:jc w:val="center"/>
        <w:rPr>
          <w:b/>
          <w:caps/>
          <w:sz w:val="28"/>
        </w:rPr>
      </w:pPr>
    </w:p>
    <w:p w14:paraId="4D72DFF0" w14:textId="5663EF5C" w:rsidR="00341E82" w:rsidRPr="0066674D" w:rsidRDefault="00341E82" w:rsidP="004E7016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4B05CABC" w14:textId="77777777" w:rsidR="0066674D" w:rsidRPr="006932F8" w:rsidRDefault="0066674D" w:rsidP="00494878">
      <w:pPr>
        <w:spacing w:after="0" w:line="240" w:lineRule="auto"/>
        <w:rPr>
          <w:b/>
          <w:caps/>
          <w:sz w:val="20"/>
          <w:szCs w:val="20"/>
        </w:rPr>
      </w:pPr>
    </w:p>
    <w:p w14:paraId="383F7241" w14:textId="77777777" w:rsidR="00341E82" w:rsidRPr="00341E82" w:rsidRDefault="00341E82" w:rsidP="004E7016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50EE6ED" w14:textId="27C6EE96" w:rsidR="00341E82" w:rsidRPr="00CE0C62" w:rsidRDefault="001A1435" w:rsidP="004E7016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</w:t>
      </w:r>
      <w:r w:rsidR="00CF694D">
        <w:rPr>
          <w:b/>
          <w:caps/>
        </w:rPr>
        <w:t>PSICHIKOS SVEIKATOS</w:t>
      </w:r>
      <w:r w:rsidR="00E94DB3">
        <w:rPr>
          <w:b/>
          <w:caps/>
        </w:rPr>
        <w:t xml:space="preserve"> CENTRO</w:t>
      </w:r>
      <w:r w:rsidR="001C6D02">
        <w:rPr>
          <w:b/>
          <w:caps/>
        </w:rPr>
        <w:t xml:space="preserve"> 202</w:t>
      </w:r>
      <w:r w:rsidR="005C19ED">
        <w:rPr>
          <w:b/>
          <w:caps/>
        </w:rPr>
        <w:t>1</w:t>
      </w:r>
      <w:r w:rsidRPr="00CE0C62">
        <w:rPr>
          <w:b/>
          <w:caps/>
        </w:rPr>
        <w:t xml:space="preserve"> METŲ ATASKAITŲ</w:t>
      </w:r>
    </w:p>
    <w:p w14:paraId="57BDFE98" w14:textId="77777777" w:rsidR="00A93B72" w:rsidRDefault="00A93B72" w:rsidP="00494878">
      <w:pPr>
        <w:spacing w:after="0" w:line="240" w:lineRule="auto"/>
      </w:pPr>
    </w:p>
    <w:p w14:paraId="2EDCE7A9" w14:textId="598C46AF" w:rsidR="00341E82" w:rsidRDefault="005C19ED" w:rsidP="004E7016">
      <w:pPr>
        <w:spacing w:after="0" w:line="240" w:lineRule="auto"/>
        <w:ind w:left="851" w:hanging="851"/>
        <w:jc w:val="center"/>
      </w:pPr>
      <w:r>
        <w:t>2022</w:t>
      </w:r>
      <w:r w:rsidR="00820185">
        <w:t xml:space="preserve"> m. balandžio</w:t>
      </w:r>
      <w:r>
        <w:t xml:space="preserve"> </w:t>
      </w:r>
      <w:r w:rsidR="004E651B">
        <w:t>28</w:t>
      </w:r>
      <w:r w:rsidR="008A10DB">
        <w:t xml:space="preserve"> </w:t>
      </w:r>
      <w:r w:rsidR="00E97AA8">
        <w:t>d.</w:t>
      </w:r>
      <w:r w:rsidR="00DF20CD">
        <w:t xml:space="preserve"> Nr. </w:t>
      </w:r>
      <w:r w:rsidR="002C7DA2">
        <w:t>T</w:t>
      </w:r>
      <w:r w:rsidR="004E651B">
        <w:t>2</w:t>
      </w:r>
      <w:r w:rsidR="002C7DA2">
        <w:t>-</w:t>
      </w:r>
      <w:r w:rsidR="003276E5">
        <w:t>1</w:t>
      </w:r>
      <w:r w:rsidR="004E651B">
        <w:t>42</w:t>
      </w:r>
    </w:p>
    <w:p w14:paraId="6BAFFB16" w14:textId="77777777" w:rsidR="00822294" w:rsidRDefault="00341E82" w:rsidP="004E7016">
      <w:pPr>
        <w:spacing w:after="0" w:line="240" w:lineRule="auto"/>
        <w:jc w:val="center"/>
      </w:pPr>
      <w:r>
        <w:t>Kretinga</w:t>
      </w:r>
    </w:p>
    <w:p w14:paraId="594059C6" w14:textId="77777777" w:rsidR="00415FB0" w:rsidRDefault="00415FB0" w:rsidP="00494878">
      <w:pPr>
        <w:spacing w:after="0" w:line="240" w:lineRule="auto"/>
        <w:jc w:val="both"/>
      </w:pPr>
    </w:p>
    <w:p w14:paraId="14C0F898" w14:textId="3C83F562" w:rsidR="002C7DA2" w:rsidRPr="00825780" w:rsidRDefault="007C19AE" w:rsidP="0049487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C19AE">
        <w:rPr>
          <w:rFonts w:eastAsia="Calibri"/>
        </w:rPr>
        <w:t xml:space="preserve">Vadovaudamasi </w:t>
      </w:r>
      <w:r w:rsidRPr="007C19AE">
        <w:rPr>
          <w:rFonts w:eastAsia="Times New Roman"/>
          <w:szCs w:val="20"/>
        </w:rPr>
        <w:t>Lietuvos Respublikos vietos savivaldos įstatymo 16 straipsnio 2 dalies 19 punktu, 3 dalies 5 punktu</w:t>
      </w:r>
      <w:r w:rsidR="005C19ED">
        <w:rPr>
          <w:rFonts w:eastAsia="Times New Roman"/>
          <w:szCs w:val="20"/>
        </w:rPr>
        <w:t>,</w:t>
      </w:r>
      <w:r w:rsidRPr="007C19AE">
        <w:rPr>
          <w:rFonts w:eastAsia="Calibri"/>
        </w:rPr>
        <w:t xml:space="preserve"> </w:t>
      </w:r>
      <w:r w:rsidRPr="007C19AE"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 w:rsidRPr="007C19AE">
        <w:rPr>
          <w:rFonts w:eastAsia="Calibri"/>
        </w:rPr>
        <w:t>Dėl Kretingos rajono savivaldybės tarybos veiklos reglamento</w:t>
      </w:r>
      <w:r w:rsidRPr="007C19AE">
        <w:rPr>
          <w:rFonts w:eastAsia="Times New Roman"/>
          <w:szCs w:val="20"/>
        </w:rPr>
        <w:t>“</w:t>
      </w:r>
      <w:r w:rsidR="00C02233">
        <w:rPr>
          <w:rFonts w:eastAsia="Times New Roman"/>
          <w:szCs w:val="20"/>
        </w:rPr>
        <w:t xml:space="preserve"> </w:t>
      </w:r>
      <w:r w:rsidR="00C02233" w:rsidRPr="00825780">
        <w:rPr>
          <w:rFonts w:eastAsia="Times New Roman"/>
          <w:szCs w:val="20"/>
        </w:rPr>
        <w:t xml:space="preserve">(Kretingos </w:t>
      </w:r>
      <w:r w:rsidR="00C02233">
        <w:rPr>
          <w:rFonts w:eastAsia="Times New Roman"/>
          <w:szCs w:val="20"/>
        </w:rPr>
        <w:t>rajono savivaldybės tarybos 2016 m. gruodžio 22 d. sprendimo Nr. T2-319 aktuali redakcija)</w:t>
      </w:r>
      <w:r w:rsidRPr="007C19AE">
        <w:rPr>
          <w:rFonts w:eastAsia="Times New Roman"/>
          <w:szCs w:val="20"/>
        </w:rPr>
        <w:t xml:space="preserve">, 193.3 </w:t>
      </w:r>
      <w:r w:rsidR="00DD242F">
        <w:rPr>
          <w:rFonts w:eastAsia="Times New Roman"/>
          <w:szCs w:val="20"/>
        </w:rPr>
        <w:t>ir 337 punktais</w:t>
      </w:r>
      <w:r w:rsidRPr="007C19AE"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>psichikos</w:t>
      </w:r>
      <w:r w:rsidR="00E94DB3">
        <w:rPr>
          <w:rFonts w:eastAsia="Times New Roman"/>
          <w:szCs w:val="20"/>
        </w:rPr>
        <w:t xml:space="preserve"> sveikatos centro</w:t>
      </w:r>
      <w:r w:rsidR="005C19ED">
        <w:rPr>
          <w:rFonts w:eastAsia="Times New Roman"/>
          <w:szCs w:val="20"/>
        </w:rPr>
        <w:t xml:space="preserve"> 2022</w:t>
      </w:r>
      <w:r w:rsidR="002C7DA2" w:rsidRPr="00825780">
        <w:rPr>
          <w:rFonts w:eastAsia="Times New Roman"/>
          <w:szCs w:val="20"/>
        </w:rPr>
        <w:t xml:space="preserve"> m. </w:t>
      </w:r>
      <w:r w:rsidR="005C19ED">
        <w:rPr>
          <w:rFonts w:eastAsia="Times New Roman"/>
          <w:szCs w:val="20"/>
        </w:rPr>
        <w:t>balandžio 7</w:t>
      </w:r>
      <w:r w:rsidRPr="007C19AE">
        <w:rPr>
          <w:rFonts w:eastAsia="Times New Roman"/>
          <w:szCs w:val="20"/>
        </w:rPr>
        <w:t xml:space="preserve"> d. raštą</w:t>
      </w:r>
      <w:r w:rsidR="00820185">
        <w:rPr>
          <w:rFonts w:eastAsia="Times New Roman"/>
          <w:szCs w:val="20"/>
        </w:rPr>
        <w:t xml:space="preserve"> Nr. (3.8)SR-1</w:t>
      </w:r>
      <w:r w:rsidR="005C19ED">
        <w:rPr>
          <w:rFonts w:eastAsia="Times New Roman"/>
          <w:szCs w:val="20"/>
        </w:rPr>
        <w:t>26</w:t>
      </w:r>
      <w:r w:rsidR="00820185">
        <w:rPr>
          <w:rFonts w:eastAsia="Times New Roman"/>
          <w:szCs w:val="20"/>
        </w:rPr>
        <w:t xml:space="preserve"> ir </w:t>
      </w:r>
      <w:r w:rsidR="00FB3CE5">
        <w:rPr>
          <w:rFonts w:eastAsia="Times New Roman"/>
          <w:szCs w:val="20"/>
        </w:rPr>
        <w:t xml:space="preserve">į </w:t>
      </w:r>
      <w:r w:rsidR="00820185">
        <w:rPr>
          <w:rFonts w:eastAsia="Times New Roman"/>
          <w:szCs w:val="20"/>
        </w:rPr>
        <w:t>202</w:t>
      </w:r>
      <w:r w:rsidR="005C19ED">
        <w:rPr>
          <w:rFonts w:eastAsia="Times New Roman"/>
          <w:szCs w:val="20"/>
        </w:rPr>
        <w:t xml:space="preserve">2 m. </w:t>
      </w:r>
      <w:r w:rsidR="005C19ED" w:rsidRPr="005C19ED">
        <w:rPr>
          <w:rFonts w:eastAsia="Times New Roman"/>
          <w:szCs w:val="20"/>
        </w:rPr>
        <w:t xml:space="preserve">balandžio 11 </w:t>
      </w:r>
      <w:r w:rsidR="00820185" w:rsidRPr="005C19ED">
        <w:rPr>
          <w:rFonts w:eastAsia="Times New Roman"/>
          <w:szCs w:val="20"/>
        </w:rPr>
        <w:t>d.</w:t>
      </w:r>
      <w:r w:rsidR="005C19ED">
        <w:rPr>
          <w:rFonts w:eastAsia="Times New Roman"/>
          <w:szCs w:val="20"/>
        </w:rPr>
        <w:t xml:space="preserve"> raštą Nr. (3.8)SR-130</w:t>
      </w:r>
      <w:r w:rsidR="00820185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4A0D95C4" w14:textId="21B32C65" w:rsidR="002C7DA2" w:rsidRPr="0020695D" w:rsidRDefault="002C7DA2" w:rsidP="002E2A3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>sveikatos centro</w:t>
      </w:r>
      <w:r w:rsidR="005C19ED">
        <w:rPr>
          <w:rFonts w:eastAsia="Times New Roman"/>
          <w:szCs w:val="20"/>
        </w:rPr>
        <w:t xml:space="preserve"> 2021</w:t>
      </w:r>
      <w:r w:rsidRPr="0020695D">
        <w:rPr>
          <w:rFonts w:eastAsia="Times New Roman"/>
          <w:szCs w:val="20"/>
        </w:rPr>
        <w:t xml:space="preserve"> m. veiklos ataskaitai (</w:t>
      </w:r>
      <w:r w:rsidR="00CC0501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637630A" w14:textId="74ECDE66" w:rsidR="002C7DA2" w:rsidRPr="00A26F83" w:rsidRDefault="002C7DA2" w:rsidP="0049487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</w:t>
      </w:r>
      <w:r w:rsidR="00CF694D">
        <w:t>psichikos</w:t>
      </w:r>
      <w:r w:rsidR="00E94DB3">
        <w:t xml:space="preserve"> sveikatos centro</w:t>
      </w:r>
      <w:r w:rsidR="005C19ED">
        <w:t xml:space="preserve"> 2021</w:t>
      </w:r>
      <w:r>
        <w:t xml:space="preserve"> m. metinių finansinių atskaitų rinkinį (pridedama).</w:t>
      </w:r>
    </w:p>
    <w:p w14:paraId="15DF1A27" w14:textId="77777777" w:rsidR="00341E82" w:rsidRDefault="00341E82" w:rsidP="00494878">
      <w:pPr>
        <w:tabs>
          <w:tab w:val="left" w:pos="1276"/>
        </w:tabs>
        <w:spacing w:after="0" w:line="240" w:lineRule="auto"/>
        <w:jc w:val="both"/>
      </w:pPr>
    </w:p>
    <w:p w14:paraId="2AFB0164" w14:textId="374EA3D0" w:rsidR="00341E82" w:rsidRDefault="00341E82" w:rsidP="00494878">
      <w:pPr>
        <w:spacing w:after="0" w:line="240" w:lineRule="auto"/>
      </w:pPr>
      <w:r>
        <w:t>Savivaldybės meras</w:t>
      </w:r>
      <w:r w:rsidR="004E651B">
        <w:tab/>
      </w:r>
      <w:r w:rsidR="004E651B">
        <w:tab/>
      </w:r>
      <w:r w:rsidR="004E651B">
        <w:tab/>
      </w:r>
      <w:r w:rsidR="004E651B">
        <w:tab/>
      </w:r>
      <w:r w:rsidR="004E651B">
        <w:tab/>
      </w:r>
      <w:r w:rsidR="004E651B">
        <w:tab/>
      </w:r>
      <w:r w:rsidR="004E651B">
        <w:tab/>
        <w:t xml:space="preserve">Antanas Kalnius </w:t>
      </w:r>
    </w:p>
    <w:p w14:paraId="7A712E25" w14:textId="77777777" w:rsidR="00341E82" w:rsidRDefault="00341E82" w:rsidP="00494878">
      <w:pPr>
        <w:spacing w:after="0" w:line="240" w:lineRule="auto"/>
        <w:jc w:val="both"/>
      </w:pPr>
    </w:p>
    <w:p w14:paraId="630432F5" w14:textId="77777777" w:rsidR="00341E82" w:rsidRDefault="00341E82" w:rsidP="004E7016">
      <w:pPr>
        <w:spacing w:after="0" w:line="240" w:lineRule="auto"/>
        <w:jc w:val="both"/>
      </w:pPr>
    </w:p>
    <w:p w14:paraId="3323C20A" w14:textId="77777777" w:rsidR="00A26F83" w:rsidRDefault="00A26F83" w:rsidP="004E7016">
      <w:pPr>
        <w:spacing w:after="0" w:line="240" w:lineRule="auto"/>
        <w:jc w:val="both"/>
      </w:pPr>
    </w:p>
    <w:p w14:paraId="7DD7B5B9" w14:textId="77777777" w:rsidR="00415FB0" w:rsidRDefault="00415FB0" w:rsidP="004E7016">
      <w:pPr>
        <w:spacing w:after="0" w:line="240" w:lineRule="auto"/>
        <w:jc w:val="both"/>
      </w:pPr>
    </w:p>
    <w:p w14:paraId="57636DF8" w14:textId="77777777" w:rsidR="004B60F0" w:rsidRDefault="004B60F0" w:rsidP="004E7016">
      <w:pPr>
        <w:spacing w:after="0" w:line="240" w:lineRule="auto"/>
        <w:jc w:val="both"/>
      </w:pPr>
    </w:p>
    <w:p w14:paraId="1C7EB55D" w14:textId="77777777" w:rsidR="004B60F0" w:rsidRDefault="004B60F0" w:rsidP="004E7016">
      <w:pPr>
        <w:spacing w:after="0" w:line="240" w:lineRule="auto"/>
        <w:jc w:val="both"/>
      </w:pPr>
    </w:p>
    <w:p w14:paraId="44006456" w14:textId="77777777" w:rsidR="004B60F0" w:rsidRDefault="004B60F0" w:rsidP="004E7016">
      <w:pPr>
        <w:spacing w:after="0" w:line="240" w:lineRule="auto"/>
        <w:jc w:val="both"/>
      </w:pPr>
    </w:p>
    <w:p w14:paraId="5E160FE1" w14:textId="77777777" w:rsidR="00C00BFC" w:rsidRDefault="00C00BFC" w:rsidP="004E7016">
      <w:pPr>
        <w:spacing w:after="0" w:line="240" w:lineRule="auto"/>
        <w:jc w:val="both"/>
      </w:pPr>
    </w:p>
    <w:p w14:paraId="0F6C2660" w14:textId="77777777" w:rsidR="00C00BFC" w:rsidRDefault="00C00BFC" w:rsidP="004E7016">
      <w:pPr>
        <w:spacing w:after="0" w:line="240" w:lineRule="auto"/>
        <w:jc w:val="both"/>
      </w:pPr>
    </w:p>
    <w:p w14:paraId="4308D91D" w14:textId="77777777" w:rsidR="00C00BFC" w:rsidRDefault="00C00BFC" w:rsidP="004E7016">
      <w:pPr>
        <w:spacing w:after="0" w:line="240" w:lineRule="auto"/>
        <w:jc w:val="both"/>
      </w:pPr>
    </w:p>
    <w:p w14:paraId="457DF5C4" w14:textId="77777777" w:rsidR="00C00BFC" w:rsidRDefault="00C00BFC">
      <w:pPr>
        <w:spacing w:after="0" w:line="240" w:lineRule="auto"/>
        <w:jc w:val="both"/>
      </w:pPr>
    </w:p>
    <w:p w14:paraId="0C4A3DF1" w14:textId="77777777" w:rsidR="0020695D" w:rsidRDefault="0020695D">
      <w:pPr>
        <w:spacing w:after="0" w:line="240" w:lineRule="auto"/>
        <w:jc w:val="both"/>
      </w:pPr>
    </w:p>
    <w:p w14:paraId="173702F2" w14:textId="77777777" w:rsidR="0020695D" w:rsidRDefault="0020695D">
      <w:pPr>
        <w:spacing w:after="0" w:line="240" w:lineRule="auto"/>
        <w:jc w:val="both"/>
      </w:pPr>
    </w:p>
    <w:p w14:paraId="3478C0D3" w14:textId="77777777" w:rsidR="0020695D" w:rsidRDefault="0020695D">
      <w:pPr>
        <w:spacing w:after="0" w:line="240" w:lineRule="auto"/>
        <w:jc w:val="both"/>
      </w:pPr>
    </w:p>
    <w:p w14:paraId="178A405D" w14:textId="77777777" w:rsidR="0020695D" w:rsidRDefault="0020695D">
      <w:pPr>
        <w:spacing w:after="0" w:line="240" w:lineRule="auto"/>
        <w:jc w:val="both"/>
      </w:pPr>
    </w:p>
    <w:p w14:paraId="2DD3DDDE" w14:textId="77777777" w:rsidR="003F7E31" w:rsidRDefault="003F7E31">
      <w:pPr>
        <w:spacing w:after="0" w:line="240" w:lineRule="auto"/>
        <w:jc w:val="both"/>
      </w:pPr>
    </w:p>
    <w:p w14:paraId="33F35C53" w14:textId="77777777" w:rsidR="003F7E31" w:rsidRDefault="003F7E31">
      <w:pPr>
        <w:spacing w:after="0" w:line="240" w:lineRule="auto"/>
        <w:jc w:val="both"/>
      </w:pPr>
    </w:p>
    <w:p w14:paraId="1A29AB5B" w14:textId="77777777" w:rsidR="002F2040" w:rsidRDefault="002F2040">
      <w:pPr>
        <w:spacing w:after="0" w:line="240" w:lineRule="auto"/>
        <w:jc w:val="both"/>
      </w:pPr>
    </w:p>
    <w:p w14:paraId="4B9F754F" w14:textId="77777777" w:rsidR="003F7E31" w:rsidRDefault="003F7E31">
      <w:pPr>
        <w:spacing w:after="0" w:line="240" w:lineRule="auto"/>
        <w:jc w:val="both"/>
      </w:pPr>
    </w:p>
    <w:p w14:paraId="53CBBCD6" w14:textId="4A183209" w:rsidR="004E7016" w:rsidRDefault="004E7016" w:rsidP="004E7016">
      <w:pPr>
        <w:spacing w:after="0" w:line="240" w:lineRule="auto"/>
        <w:jc w:val="both"/>
      </w:pPr>
    </w:p>
    <w:p w14:paraId="1D446A60" w14:textId="2D697683" w:rsidR="004E7016" w:rsidRDefault="004E7016" w:rsidP="004E7016">
      <w:pPr>
        <w:spacing w:after="0" w:line="240" w:lineRule="auto"/>
        <w:jc w:val="both"/>
      </w:pPr>
    </w:p>
    <w:p w14:paraId="41F44520" w14:textId="530CA5AE" w:rsidR="00FB3CE5" w:rsidRDefault="00FB3CE5" w:rsidP="004E7016">
      <w:pPr>
        <w:spacing w:after="0" w:line="240" w:lineRule="auto"/>
        <w:jc w:val="both"/>
      </w:pPr>
    </w:p>
    <w:p w14:paraId="273CE1E0" w14:textId="65B203CC" w:rsidR="00FB3CE5" w:rsidRDefault="00FB3CE5" w:rsidP="004E7016">
      <w:pPr>
        <w:spacing w:after="0" w:line="240" w:lineRule="auto"/>
        <w:jc w:val="both"/>
      </w:pPr>
    </w:p>
    <w:p w14:paraId="7887BA34" w14:textId="77777777" w:rsidR="00FB3CE5" w:rsidRDefault="00FB3CE5" w:rsidP="004E7016">
      <w:pPr>
        <w:spacing w:after="0" w:line="240" w:lineRule="auto"/>
        <w:jc w:val="both"/>
      </w:pPr>
    </w:p>
    <w:p w14:paraId="6C460A75" w14:textId="77777777" w:rsidR="007C19AE" w:rsidRDefault="007C19AE" w:rsidP="004E7016">
      <w:pPr>
        <w:spacing w:after="0" w:line="240" w:lineRule="auto"/>
        <w:jc w:val="both"/>
      </w:pPr>
    </w:p>
    <w:p w14:paraId="6108FC7A" w14:textId="6E5F3AE9" w:rsidR="00450B7D" w:rsidRDefault="00770526" w:rsidP="004E651B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3DB0" w14:textId="77777777" w:rsidR="00BB33B6" w:rsidRDefault="00BB33B6" w:rsidP="00D766E1">
      <w:pPr>
        <w:spacing w:after="0" w:line="240" w:lineRule="auto"/>
      </w:pPr>
      <w:r>
        <w:separator/>
      </w:r>
    </w:p>
  </w:endnote>
  <w:endnote w:type="continuationSeparator" w:id="0">
    <w:p w14:paraId="4752AECB" w14:textId="77777777" w:rsidR="00BB33B6" w:rsidRDefault="00BB33B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2BFB" w14:textId="77777777" w:rsidR="00BB33B6" w:rsidRDefault="00BB33B6" w:rsidP="00D766E1">
      <w:pPr>
        <w:spacing w:after="0" w:line="240" w:lineRule="auto"/>
      </w:pPr>
      <w:r>
        <w:separator/>
      </w:r>
    </w:p>
  </w:footnote>
  <w:footnote w:type="continuationSeparator" w:id="0">
    <w:p w14:paraId="7DB4AA4D" w14:textId="77777777" w:rsidR="00BB33B6" w:rsidRDefault="00BB33B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8E87" w14:textId="5EF58EE5" w:rsidR="004E7016" w:rsidRPr="00DF20CD" w:rsidRDefault="004E7016" w:rsidP="0049487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05503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266D1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97778"/>
    <w:rsid w:val="001A1435"/>
    <w:rsid w:val="001A2D89"/>
    <w:rsid w:val="001B2163"/>
    <w:rsid w:val="001C0BBD"/>
    <w:rsid w:val="001C6D02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E2A30"/>
    <w:rsid w:val="002F2040"/>
    <w:rsid w:val="002F727D"/>
    <w:rsid w:val="00300311"/>
    <w:rsid w:val="00313A1E"/>
    <w:rsid w:val="003276E5"/>
    <w:rsid w:val="003318E6"/>
    <w:rsid w:val="00331BBB"/>
    <w:rsid w:val="00333F1B"/>
    <w:rsid w:val="00341E82"/>
    <w:rsid w:val="00367638"/>
    <w:rsid w:val="003D48B1"/>
    <w:rsid w:val="003E3254"/>
    <w:rsid w:val="003F7E31"/>
    <w:rsid w:val="0040400F"/>
    <w:rsid w:val="00415FB0"/>
    <w:rsid w:val="00417A8A"/>
    <w:rsid w:val="00423E98"/>
    <w:rsid w:val="00450B7D"/>
    <w:rsid w:val="0046303D"/>
    <w:rsid w:val="004652F7"/>
    <w:rsid w:val="00482EBD"/>
    <w:rsid w:val="00491EA3"/>
    <w:rsid w:val="00494878"/>
    <w:rsid w:val="004B60F0"/>
    <w:rsid w:val="004E651B"/>
    <w:rsid w:val="004E7016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C19ED"/>
    <w:rsid w:val="005D380F"/>
    <w:rsid w:val="005D7999"/>
    <w:rsid w:val="0066674D"/>
    <w:rsid w:val="006930A0"/>
    <w:rsid w:val="006932F8"/>
    <w:rsid w:val="006A0861"/>
    <w:rsid w:val="00736401"/>
    <w:rsid w:val="00770526"/>
    <w:rsid w:val="007839D5"/>
    <w:rsid w:val="0078530D"/>
    <w:rsid w:val="007B24F2"/>
    <w:rsid w:val="007C1507"/>
    <w:rsid w:val="007C19AE"/>
    <w:rsid w:val="007D04C5"/>
    <w:rsid w:val="007F3DEA"/>
    <w:rsid w:val="00802337"/>
    <w:rsid w:val="00812B7F"/>
    <w:rsid w:val="00820185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20543"/>
    <w:rsid w:val="00A26F83"/>
    <w:rsid w:val="00A6478A"/>
    <w:rsid w:val="00A93B72"/>
    <w:rsid w:val="00AC02ED"/>
    <w:rsid w:val="00AD67A2"/>
    <w:rsid w:val="00AD6DC6"/>
    <w:rsid w:val="00AD7408"/>
    <w:rsid w:val="00AE4653"/>
    <w:rsid w:val="00AF45E2"/>
    <w:rsid w:val="00B5213A"/>
    <w:rsid w:val="00B53294"/>
    <w:rsid w:val="00BB33B6"/>
    <w:rsid w:val="00BD16D7"/>
    <w:rsid w:val="00BE1263"/>
    <w:rsid w:val="00C00BFC"/>
    <w:rsid w:val="00C02233"/>
    <w:rsid w:val="00C0611E"/>
    <w:rsid w:val="00C47748"/>
    <w:rsid w:val="00CA3024"/>
    <w:rsid w:val="00CC0501"/>
    <w:rsid w:val="00CE0C62"/>
    <w:rsid w:val="00CE4644"/>
    <w:rsid w:val="00CF694D"/>
    <w:rsid w:val="00D1114A"/>
    <w:rsid w:val="00D254D2"/>
    <w:rsid w:val="00D5022D"/>
    <w:rsid w:val="00D766E1"/>
    <w:rsid w:val="00D82196"/>
    <w:rsid w:val="00D86AA1"/>
    <w:rsid w:val="00D95EE7"/>
    <w:rsid w:val="00DC6197"/>
    <w:rsid w:val="00DD086E"/>
    <w:rsid w:val="00DD242F"/>
    <w:rsid w:val="00DF20CD"/>
    <w:rsid w:val="00E25291"/>
    <w:rsid w:val="00E40C11"/>
    <w:rsid w:val="00E433E5"/>
    <w:rsid w:val="00E44BD2"/>
    <w:rsid w:val="00E903C1"/>
    <w:rsid w:val="00E94DB3"/>
    <w:rsid w:val="00E97AA8"/>
    <w:rsid w:val="00EA6E0A"/>
    <w:rsid w:val="00EA7C56"/>
    <w:rsid w:val="00ED5F1E"/>
    <w:rsid w:val="00F12A66"/>
    <w:rsid w:val="00F20B38"/>
    <w:rsid w:val="00F47930"/>
    <w:rsid w:val="00F90F3B"/>
    <w:rsid w:val="00FA6F59"/>
    <w:rsid w:val="00FB3CE5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B0E8"/>
  <w15:docId w15:val="{884C35F4-C5C7-4F89-8E94-E5C0B111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A9D5-CD99-469C-ACF2-79933C7A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tadas.pilelis@gmail.com</cp:lastModifiedBy>
  <cp:revision>2</cp:revision>
  <cp:lastPrinted>2022-04-13T13:46:00Z</cp:lastPrinted>
  <dcterms:created xsi:type="dcterms:W3CDTF">2022-04-28T16:26:00Z</dcterms:created>
  <dcterms:modified xsi:type="dcterms:W3CDTF">2022-04-28T16:26:00Z</dcterms:modified>
</cp:coreProperties>
</file>