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C369" w14:textId="3A08897E" w:rsidR="005A78F7" w:rsidRDefault="005A78F7" w:rsidP="00B75BA1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64E1383" wp14:editId="7C4F35B1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F6915" w14:textId="77777777" w:rsidR="005A78F7" w:rsidRDefault="005A78F7" w:rsidP="00B75BA1">
      <w:pPr>
        <w:spacing w:after="0" w:line="240" w:lineRule="auto"/>
        <w:jc w:val="center"/>
        <w:rPr>
          <w:b/>
          <w:caps/>
          <w:sz w:val="28"/>
        </w:rPr>
      </w:pPr>
    </w:p>
    <w:p w14:paraId="6A77BBC6" w14:textId="7E7A8192" w:rsidR="00341E82" w:rsidRPr="0066674D" w:rsidRDefault="00341E82" w:rsidP="00B75BA1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E6B8987" w14:textId="77777777" w:rsidR="0066674D" w:rsidRPr="006932F8" w:rsidRDefault="0066674D" w:rsidP="00F97FA0">
      <w:pPr>
        <w:spacing w:after="0" w:line="240" w:lineRule="auto"/>
        <w:rPr>
          <w:b/>
          <w:caps/>
          <w:sz w:val="20"/>
          <w:szCs w:val="20"/>
        </w:rPr>
      </w:pPr>
    </w:p>
    <w:p w14:paraId="4E87B76A" w14:textId="77777777" w:rsidR="00341E82" w:rsidRPr="00341E82" w:rsidRDefault="00341E82" w:rsidP="00B75BA1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47944043" w14:textId="02E3F8A6" w:rsidR="00341E82" w:rsidRPr="00CE0C62" w:rsidRDefault="001A1435" w:rsidP="00B75BA1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3A0C18">
        <w:rPr>
          <w:b/>
          <w:caps/>
        </w:rPr>
        <w:t xml:space="preserve"> 202</w:t>
      </w:r>
      <w:r w:rsidR="0064337B">
        <w:rPr>
          <w:b/>
          <w:caps/>
        </w:rPr>
        <w:t>1</w:t>
      </w:r>
      <w:r w:rsidRPr="00CE0C62">
        <w:rPr>
          <w:b/>
          <w:caps/>
        </w:rPr>
        <w:t xml:space="preserve"> METŲ ATASKAITŲ</w:t>
      </w:r>
    </w:p>
    <w:p w14:paraId="1D72339E" w14:textId="77777777" w:rsidR="00A93B72" w:rsidRDefault="00A93B72" w:rsidP="00F97FA0">
      <w:pPr>
        <w:spacing w:after="0" w:line="240" w:lineRule="auto"/>
      </w:pPr>
    </w:p>
    <w:p w14:paraId="4132EFBE" w14:textId="57EDE238" w:rsidR="00341E82" w:rsidRDefault="0064337B" w:rsidP="00B75BA1">
      <w:pPr>
        <w:spacing w:after="0" w:line="240" w:lineRule="auto"/>
        <w:ind w:left="851" w:hanging="851"/>
        <w:jc w:val="center"/>
      </w:pPr>
      <w:r>
        <w:t>2022</w:t>
      </w:r>
      <w:r w:rsidR="00E71332">
        <w:t xml:space="preserve"> m. balandžio</w:t>
      </w:r>
      <w:r w:rsidR="00EF0F17">
        <w:t xml:space="preserve"> </w:t>
      </w:r>
      <w:r w:rsidR="005A78F7">
        <w:t>28</w:t>
      </w:r>
      <w:r w:rsidR="00EF0F17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5A78F7">
        <w:t>2</w:t>
      </w:r>
      <w:r w:rsidR="002C7DA2">
        <w:t>-</w:t>
      </w:r>
      <w:r w:rsidR="00EF0F17">
        <w:t>1</w:t>
      </w:r>
      <w:r w:rsidR="005A78F7">
        <w:t>40</w:t>
      </w:r>
    </w:p>
    <w:p w14:paraId="5A242077" w14:textId="77777777" w:rsidR="00822294" w:rsidRDefault="00341E82" w:rsidP="00B75BA1">
      <w:pPr>
        <w:spacing w:after="0" w:line="240" w:lineRule="auto"/>
        <w:jc w:val="center"/>
      </w:pPr>
      <w:r>
        <w:t>Kretinga</w:t>
      </w:r>
    </w:p>
    <w:p w14:paraId="36FE6A45" w14:textId="77777777" w:rsidR="00415FB0" w:rsidRDefault="00415FB0" w:rsidP="00F97FA0">
      <w:pPr>
        <w:spacing w:after="0" w:line="240" w:lineRule="auto"/>
        <w:jc w:val="both"/>
      </w:pPr>
    </w:p>
    <w:p w14:paraId="593FA844" w14:textId="01B70335" w:rsidR="002C7DA2" w:rsidRPr="00825780" w:rsidRDefault="00356683" w:rsidP="00F97F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>Lietuvos Respublikos vietos savivaldos įstatymo 16 straipsnio 2 dalies 19 punktu</w:t>
      </w:r>
      <w:r w:rsidRPr="00825780">
        <w:rPr>
          <w:rFonts w:eastAsia="Times New Roman"/>
          <w:szCs w:val="20"/>
        </w:rPr>
        <w:t>, 3 dalies 5 punktu,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D560A6">
        <w:rPr>
          <w:rFonts w:eastAsia="Times New Roman"/>
          <w:szCs w:val="20"/>
        </w:rPr>
        <w:t xml:space="preserve"> </w:t>
      </w:r>
      <w:r w:rsidR="00D560A6" w:rsidRPr="00825780">
        <w:rPr>
          <w:rFonts w:eastAsia="Times New Roman"/>
          <w:szCs w:val="20"/>
        </w:rPr>
        <w:t xml:space="preserve">(Kretingos </w:t>
      </w:r>
      <w:r w:rsidR="00D560A6">
        <w:rPr>
          <w:rFonts w:eastAsia="Times New Roman"/>
          <w:szCs w:val="20"/>
        </w:rPr>
        <w:t>rajono savivaldybės tarybos 2016 m. gruodžio 22 d. sprendimo Nr. T2-319 aktuali redakcija)</w:t>
      </w:r>
      <w:r>
        <w:rPr>
          <w:rFonts w:eastAsia="Times New Roman"/>
          <w:szCs w:val="20"/>
        </w:rPr>
        <w:t>, 193.3</w:t>
      </w:r>
      <w:r w:rsidR="00CA21A2">
        <w:rPr>
          <w:rFonts w:eastAsia="Times New Roman"/>
          <w:szCs w:val="20"/>
        </w:rPr>
        <w:t xml:space="preserve"> ir 337 punktais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64337B">
        <w:rPr>
          <w:rFonts w:eastAsia="Times New Roman"/>
          <w:szCs w:val="20"/>
        </w:rPr>
        <w:t xml:space="preserve"> 2022</w:t>
      </w:r>
      <w:r w:rsidR="002C7DA2" w:rsidRPr="00825780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</w:t>
      </w:r>
      <w:r w:rsidR="002C7DA2" w:rsidRPr="00D17150">
        <w:rPr>
          <w:rFonts w:eastAsia="Times New Roman"/>
          <w:szCs w:val="20"/>
        </w:rPr>
        <w:t xml:space="preserve"> </w:t>
      </w:r>
      <w:r w:rsidR="0064337B">
        <w:rPr>
          <w:rFonts w:eastAsia="Times New Roman"/>
          <w:szCs w:val="20"/>
        </w:rPr>
        <w:t>6</w:t>
      </w:r>
      <w:r w:rsidR="002C7DA2" w:rsidRPr="00D17150">
        <w:rPr>
          <w:rFonts w:eastAsia="Times New Roman"/>
          <w:szCs w:val="20"/>
        </w:rPr>
        <w:t xml:space="preserve"> d.</w:t>
      </w:r>
      <w:r w:rsidR="00E71332">
        <w:rPr>
          <w:rFonts w:eastAsia="Times New Roman"/>
          <w:szCs w:val="20"/>
        </w:rPr>
        <w:t xml:space="preserve"> </w:t>
      </w:r>
      <w:r w:rsidR="0064337B">
        <w:rPr>
          <w:rFonts w:eastAsia="Times New Roman"/>
          <w:szCs w:val="20"/>
        </w:rPr>
        <w:t>raštą Nr. V5-170 ir 2022 m. kovo 16 d. raštą</w:t>
      </w:r>
      <w:r w:rsidR="00537F36" w:rsidRPr="00D17150">
        <w:rPr>
          <w:rFonts w:eastAsia="Times New Roman"/>
          <w:szCs w:val="20"/>
        </w:rPr>
        <w:t xml:space="preserve">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</w:t>
      </w:r>
      <w:r w:rsidR="0064337B">
        <w:rPr>
          <w:rFonts w:eastAsia="Times New Roman"/>
          <w:szCs w:val="20"/>
        </w:rPr>
        <w:t>139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7A271250" w14:textId="3B2BAC22" w:rsidR="002C7DA2" w:rsidRPr="0020695D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64337B">
        <w:rPr>
          <w:rFonts w:eastAsia="Times New Roman"/>
          <w:szCs w:val="20"/>
        </w:rPr>
        <w:t xml:space="preserve"> 2021</w:t>
      </w:r>
      <w:r w:rsidRPr="0020695D">
        <w:rPr>
          <w:rFonts w:eastAsia="Times New Roman"/>
          <w:szCs w:val="20"/>
        </w:rPr>
        <w:t xml:space="preserve"> m. veiklos ataskaitai (</w:t>
      </w:r>
      <w:r w:rsidR="009743F3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47F6908E" w14:textId="66B65A25" w:rsidR="002C7DA2" w:rsidRPr="00A26F83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 w:rsidR="00E71332">
        <w:t xml:space="preserve"> 202</w:t>
      </w:r>
      <w:r w:rsidR="0064337B">
        <w:t>1</w:t>
      </w:r>
      <w:r>
        <w:t xml:space="preserve"> m. metinių finansinių atskaitų rinkinį (pridedama).</w:t>
      </w:r>
    </w:p>
    <w:p w14:paraId="59147D6A" w14:textId="77777777" w:rsidR="00341E82" w:rsidRDefault="00341E82" w:rsidP="00F97FA0">
      <w:pPr>
        <w:tabs>
          <w:tab w:val="left" w:pos="1276"/>
        </w:tabs>
        <w:spacing w:after="0" w:line="240" w:lineRule="auto"/>
        <w:jc w:val="both"/>
      </w:pPr>
    </w:p>
    <w:p w14:paraId="021C1F95" w14:textId="4EF1169F" w:rsidR="00341E82" w:rsidRDefault="00341E82" w:rsidP="00F97FA0">
      <w:pPr>
        <w:spacing w:after="0" w:line="240" w:lineRule="auto"/>
      </w:pPr>
      <w:r>
        <w:t>Savivaldybės meras</w:t>
      </w:r>
      <w:r w:rsidR="005A78F7">
        <w:tab/>
      </w:r>
      <w:r w:rsidR="005A78F7">
        <w:tab/>
      </w:r>
      <w:r w:rsidR="005A78F7">
        <w:tab/>
      </w:r>
      <w:r w:rsidR="005A78F7">
        <w:tab/>
      </w:r>
      <w:r w:rsidR="005A78F7">
        <w:tab/>
      </w:r>
      <w:r w:rsidR="005A78F7">
        <w:tab/>
      </w:r>
      <w:r w:rsidR="005A78F7">
        <w:tab/>
        <w:t xml:space="preserve">Antanas Kalnius </w:t>
      </w:r>
    </w:p>
    <w:p w14:paraId="0BF442F7" w14:textId="77777777" w:rsidR="00341E82" w:rsidRDefault="00341E82" w:rsidP="00F97FA0">
      <w:pPr>
        <w:spacing w:after="0" w:line="240" w:lineRule="auto"/>
        <w:jc w:val="both"/>
      </w:pPr>
    </w:p>
    <w:p w14:paraId="34B9BB2D" w14:textId="77777777" w:rsidR="00341E82" w:rsidRDefault="00341E82" w:rsidP="00B75BA1">
      <w:pPr>
        <w:spacing w:after="0" w:line="240" w:lineRule="auto"/>
        <w:jc w:val="both"/>
      </w:pPr>
    </w:p>
    <w:p w14:paraId="544E75B8" w14:textId="77777777" w:rsidR="00A26F83" w:rsidRDefault="00A26F83" w:rsidP="00B75BA1">
      <w:pPr>
        <w:spacing w:after="0" w:line="240" w:lineRule="auto"/>
        <w:jc w:val="both"/>
      </w:pPr>
    </w:p>
    <w:p w14:paraId="6106F044" w14:textId="77777777" w:rsidR="00415FB0" w:rsidRDefault="00415FB0" w:rsidP="00B75BA1">
      <w:pPr>
        <w:spacing w:after="0" w:line="240" w:lineRule="auto"/>
        <w:jc w:val="both"/>
      </w:pPr>
    </w:p>
    <w:p w14:paraId="623C4FBF" w14:textId="77777777" w:rsidR="004B60F0" w:rsidRDefault="004B60F0" w:rsidP="00B75BA1">
      <w:pPr>
        <w:spacing w:after="0" w:line="240" w:lineRule="auto"/>
        <w:jc w:val="both"/>
      </w:pPr>
    </w:p>
    <w:p w14:paraId="3ECC3392" w14:textId="77777777" w:rsidR="004B60F0" w:rsidRDefault="004B60F0" w:rsidP="00B75BA1">
      <w:pPr>
        <w:spacing w:after="0" w:line="240" w:lineRule="auto"/>
        <w:jc w:val="both"/>
      </w:pPr>
    </w:p>
    <w:p w14:paraId="3AE33212" w14:textId="77777777" w:rsidR="004B60F0" w:rsidRDefault="004B60F0" w:rsidP="00B75BA1">
      <w:pPr>
        <w:spacing w:after="0" w:line="240" w:lineRule="auto"/>
        <w:jc w:val="both"/>
      </w:pPr>
    </w:p>
    <w:p w14:paraId="3904A1B3" w14:textId="77777777" w:rsidR="00C00BFC" w:rsidRDefault="00C00BFC" w:rsidP="00B75BA1">
      <w:pPr>
        <w:spacing w:after="0" w:line="240" w:lineRule="auto"/>
        <w:jc w:val="both"/>
      </w:pPr>
    </w:p>
    <w:p w14:paraId="01BC1C9C" w14:textId="77777777" w:rsidR="00C00BFC" w:rsidRDefault="00C00BFC" w:rsidP="00B75BA1">
      <w:pPr>
        <w:spacing w:after="0" w:line="240" w:lineRule="auto"/>
        <w:jc w:val="both"/>
      </w:pPr>
    </w:p>
    <w:p w14:paraId="28A23236" w14:textId="77777777" w:rsidR="00C00BFC" w:rsidRDefault="00C00BFC" w:rsidP="00B75BA1">
      <w:pPr>
        <w:spacing w:after="0" w:line="240" w:lineRule="auto"/>
        <w:jc w:val="both"/>
      </w:pPr>
    </w:p>
    <w:p w14:paraId="716D1B88" w14:textId="77777777" w:rsidR="00C00BFC" w:rsidRDefault="00C00BFC" w:rsidP="00B75BA1">
      <w:pPr>
        <w:spacing w:after="0" w:line="240" w:lineRule="auto"/>
        <w:jc w:val="both"/>
      </w:pPr>
    </w:p>
    <w:p w14:paraId="01C6200E" w14:textId="77777777" w:rsidR="0020695D" w:rsidRDefault="0020695D" w:rsidP="00B75BA1">
      <w:pPr>
        <w:spacing w:after="0" w:line="240" w:lineRule="auto"/>
        <w:jc w:val="both"/>
      </w:pPr>
    </w:p>
    <w:p w14:paraId="28C85F14" w14:textId="77777777" w:rsidR="0020695D" w:rsidRDefault="0020695D" w:rsidP="00B75BA1">
      <w:pPr>
        <w:spacing w:after="0" w:line="240" w:lineRule="auto"/>
        <w:jc w:val="both"/>
      </w:pPr>
    </w:p>
    <w:p w14:paraId="29F43944" w14:textId="77777777" w:rsidR="0020695D" w:rsidRDefault="0020695D" w:rsidP="00B75BA1">
      <w:pPr>
        <w:spacing w:after="0" w:line="240" w:lineRule="auto"/>
        <w:jc w:val="both"/>
      </w:pPr>
    </w:p>
    <w:p w14:paraId="1945BC9F" w14:textId="77777777" w:rsidR="0020695D" w:rsidRDefault="0020695D" w:rsidP="000E1672">
      <w:pPr>
        <w:spacing w:after="0" w:line="240" w:lineRule="auto"/>
        <w:jc w:val="both"/>
      </w:pPr>
    </w:p>
    <w:p w14:paraId="2361EE37" w14:textId="77777777" w:rsidR="003F7E31" w:rsidRDefault="003F7E31">
      <w:pPr>
        <w:spacing w:after="0" w:line="240" w:lineRule="auto"/>
        <w:jc w:val="both"/>
      </w:pPr>
    </w:p>
    <w:p w14:paraId="7EFC6E45" w14:textId="77777777" w:rsidR="003F7E31" w:rsidRDefault="003F7E31">
      <w:pPr>
        <w:spacing w:after="0" w:line="240" w:lineRule="auto"/>
        <w:jc w:val="both"/>
      </w:pPr>
    </w:p>
    <w:p w14:paraId="351F5968" w14:textId="77777777" w:rsidR="002F2040" w:rsidRDefault="002F2040">
      <w:pPr>
        <w:spacing w:after="0" w:line="240" w:lineRule="auto"/>
        <w:jc w:val="both"/>
      </w:pPr>
    </w:p>
    <w:p w14:paraId="0EB5CCDE" w14:textId="77777777" w:rsidR="003F7E31" w:rsidRDefault="003F7E31">
      <w:pPr>
        <w:spacing w:after="0" w:line="240" w:lineRule="auto"/>
        <w:jc w:val="both"/>
      </w:pPr>
    </w:p>
    <w:p w14:paraId="6F810B35" w14:textId="77777777" w:rsidR="0020695D" w:rsidRDefault="0020695D">
      <w:pPr>
        <w:spacing w:after="0" w:line="240" w:lineRule="auto"/>
        <w:jc w:val="both"/>
      </w:pPr>
    </w:p>
    <w:p w14:paraId="4497D0B0" w14:textId="77777777" w:rsidR="004B60F0" w:rsidRDefault="004B60F0">
      <w:pPr>
        <w:spacing w:after="0" w:line="240" w:lineRule="auto"/>
        <w:jc w:val="both"/>
      </w:pPr>
    </w:p>
    <w:p w14:paraId="0F2DC117" w14:textId="77777777" w:rsidR="00CA3024" w:rsidRDefault="00CA3024">
      <w:pPr>
        <w:spacing w:after="0" w:line="240" w:lineRule="auto"/>
        <w:jc w:val="both"/>
      </w:pPr>
    </w:p>
    <w:p w14:paraId="695537F7" w14:textId="77777777" w:rsidR="00CA3024" w:rsidRDefault="00CA3024">
      <w:pPr>
        <w:spacing w:after="0" w:line="240" w:lineRule="auto"/>
        <w:jc w:val="both"/>
      </w:pPr>
    </w:p>
    <w:p w14:paraId="61B0323C" w14:textId="77777777" w:rsidR="0064337B" w:rsidRDefault="0064337B" w:rsidP="00B75BA1">
      <w:pPr>
        <w:spacing w:after="0" w:line="240" w:lineRule="auto"/>
        <w:jc w:val="both"/>
      </w:pPr>
    </w:p>
    <w:p w14:paraId="2EF5307A" w14:textId="77777777" w:rsidR="00B75BA1" w:rsidRDefault="00B75BA1" w:rsidP="00B75BA1">
      <w:pPr>
        <w:spacing w:after="0" w:line="240" w:lineRule="auto"/>
        <w:jc w:val="both"/>
      </w:pPr>
    </w:p>
    <w:p w14:paraId="3EEBF74D" w14:textId="25245917" w:rsidR="00450B7D" w:rsidRDefault="00770526" w:rsidP="005A78F7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476A" w14:textId="77777777" w:rsidR="00F159B4" w:rsidRDefault="00F159B4" w:rsidP="00D766E1">
      <w:pPr>
        <w:spacing w:after="0" w:line="240" w:lineRule="auto"/>
      </w:pPr>
      <w:r>
        <w:separator/>
      </w:r>
    </w:p>
  </w:endnote>
  <w:endnote w:type="continuationSeparator" w:id="0">
    <w:p w14:paraId="28D7A6F0" w14:textId="77777777" w:rsidR="00F159B4" w:rsidRDefault="00F159B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8073" w14:textId="77777777" w:rsidR="00F159B4" w:rsidRDefault="00F159B4" w:rsidP="00D766E1">
      <w:pPr>
        <w:spacing w:after="0" w:line="240" w:lineRule="auto"/>
      </w:pPr>
      <w:r>
        <w:separator/>
      </w:r>
    </w:p>
  </w:footnote>
  <w:footnote w:type="continuationSeparator" w:id="0">
    <w:p w14:paraId="5ED76911" w14:textId="77777777" w:rsidR="00F159B4" w:rsidRDefault="00F159B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096B" w14:textId="696BFC5B" w:rsidR="00B75BA1" w:rsidRPr="00DF20CD" w:rsidRDefault="00B75BA1" w:rsidP="00F97FA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47449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65158"/>
    <w:rsid w:val="00082BFE"/>
    <w:rsid w:val="00096CE1"/>
    <w:rsid w:val="000A7BA7"/>
    <w:rsid w:val="000C50E4"/>
    <w:rsid w:val="000C7C52"/>
    <w:rsid w:val="000D4FDB"/>
    <w:rsid w:val="000E1672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E2B5F"/>
    <w:rsid w:val="001F20FC"/>
    <w:rsid w:val="0020695D"/>
    <w:rsid w:val="00224E26"/>
    <w:rsid w:val="00245FF2"/>
    <w:rsid w:val="00247FB4"/>
    <w:rsid w:val="002904E6"/>
    <w:rsid w:val="00294E01"/>
    <w:rsid w:val="00295386"/>
    <w:rsid w:val="002A5718"/>
    <w:rsid w:val="002B3E38"/>
    <w:rsid w:val="002B5CF9"/>
    <w:rsid w:val="002C7DA2"/>
    <w:rsid w:val="002F2040"/>
    <w:rsid w:val="002F727D"/>
    <w:rsid w:val="00313A1E"/>
    <w:rsid w:val="003318E6"/>
    <w:rsid w:val="00333F1B"/>
    <w:rsid w:val="00341151"/>
    <w:rsid w:val="00341E82"/>
    <w:rsid w:val="00356683"/>
    <w:rsid w:val="003A0C18"/>
    <w:rsid w:val="003D48B1"/>
    <w:rsid w:val="003F7E31"/>
    <w:rsid w:val="0040400F"/>
    <w:rsid w:val="00415FB0"/>
    <w:rsid w:val="00417A8A"/>
    <w:rsid w:val="00450B7D"/>
    <w:rsid w:val="004652F7"/>
    <w:rsid w:val="00491EA3"/>
    <w:rsid w:val="004B60F0"/>
    <w:rsid w:val="005103E1"/>
    <w:rsid w:val="00537F36"/>
    <w:rsid w:val="00541BD0"/>
    <w:rsid w:val="00583BC8"/>
    <w:rsid w:val="00584F70"/>
    <w:rsid w:val="005A439C"/>
    <w:rsid w:val="005A63F4"/>
    <w:rsid w:val="005A78F7"/>
    <w:rsid w:val="005A7B4E"/>
    <w:rsid w:val="005B1CB8"/>
    <w:rsid w:val="005B450E"/>
    <w:rsid w:val="005D380F"/>
    <w:rsid w:val="005D7999"/>
    <w:rsid w:val="0064337B"/>
    <w:rsid w:val="0066674D"/>
    <w:rsid w:val="006932F8"/>
    <w:rsid w:val="006A0861"/>
    <w:rsid w:val="006B15ED"/>
    <w:rsid w:val="00701C5B"/>
    <w:rsid w:val="00734B06"/>
    <w:rsid w:val="00736401"/>
    <w:rsid w:val="00770526"/>
    <w:rsid w:val="007839D5"/>
    <w:rsid w:val="0078530D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43F3"/>
    <w:rsid w:val="00977B5C"/>
    <w:rsid w:val="009D1E06"/>
    <w:rsid w:val="009D229D"/>
    <w:rsid w:val="00A11CA5"/>
    <w:rsid w:val="00A20543"/>
    <w:rsid w:val="00A26F83"/>
    <w:rsid w:val="00A93B72"/>
    <w:rsid w:val="00AD67A2"/>
    <w:rsid w:val="00AD7408"/>
    <w:rsid w:val="00AE4653"/>
    <w:rsid w:val="00AF45E2"/>
    <w:rsid w:val="00B10802"/>
    <w:rsid w:val="00B5213A"/>
    <w:rsid w:val="00B53294"/>
    <w:rsid w:val="00B75BA1"/>
    <w:rsid w:val="00BD16D7"/>
    <w:rsid w:val="00BE1263"/>
    <w:rsid w:val="00C00BFC"/>
    <w:rsid w:val="00C0611E"/>
    <w:rsid w:val="00C204B4"/>
    <w:rsid w:val="00C47748"/>
    <w:rsid w:val="00C51C7B"/>
    <w:rsid w:val="00C97634"/>
    <w:rsid w:val="00CA21A2"/>
    <w:rsid w:val="00CA3024"/>
    <w:rsid w:val="00CE0C62"/>
    <w:rsid w:val="00D1114A"/>
    <w:rsid w:val="00D17150"/>
    <w:rsid w:val="00D254D2"/>
    <w:rsid w:val="00D5022D"/>
    <w:rsid w:val="00D560A6"/>
    <w:rsid w:val="00D7048E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71332"/>
    <w:rsid w:val="00E87583"/>
    <w:rsid w:val="00E903C1"/>
    <w:rsid w:val="00E94DB3"/>
    <w:rsid w:val="00E97AA8"/>
    <w:rsid w:val="00EA372C"/>
    <w:rsid w:val="00EA6E0A"/>
    <w:rsid w:val="00EC2453"/>
    <w:rsid w:val="00ED5F1E"/>
    <w:rsid w:val="00EF0F17"/>
    <w:rsid w:val="00F12A66"/>
    <w:rsid w:val="00F159B4"/>
    <w:rsid w:val="00F20B38"/>
    <w:rsid w:val="00F47930"/>
    <w:rsid w:val="00F90F3B"/>
    <w:rsid w:val="00F97FA0"/>
    <w:rsid w:val="00FA6F59"/>
    <w:rsid w:val="00FB1EBD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8AE4"/>
  <w15:docId w15:val="{7A578D85-A814-4ADC-8122-5EB0CE61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7BAF-598A-4AEB-B781-CC6AAFC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2022-04-13T13:21:00Z</cp:lastPrinted>
  <dcterms:created xsi:type="dcterms:W3CDTF">2022-04-28T16:19:00Z</dcterms:created>
  <dcterms:modified xsi:type="dcterms:W3CDTF">2022-04-28T16:19:00Z</dcterms:modified>
</cp:coreProperties>
</file>