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8D1EA" w14:textId="6B38B1BF" w:rsidR="00CB719C" w:rsidRDefault="00CB719C" w:rsidP="00394711">
      <w:pPr>
        <w:suppressAutoHyphens/>
        <w:jc w:val="center"/>
        <w:rPr>
          <w:b/>
          <w:caps/>
          <w:sz w:val="28"/>
          <w:lang w:eastAsia="ar-SA"/>
        </w:rPr>
      </w:pPr>
      <w:r>
        <w:rPr>
          <w:noProof/>
        </w:rPr>
        <w:drawing>
          <wp:inline distT="0" distB="0" distL="0" distR="0" wp14:anchorId="5CEE8AA7" wp14:editId="464A22CD">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907ED8F" w14:textId="77777777" w:rsidR="00CB719C" w:rsidRDefault="00CB719C" w:rsidP="00394711">
      <w:pPr>
        <w:suppressAutoHyphens/>
        <w:jc w:val="center"/>
        <w:rPr>
          <w:b/>
          <w:caps/>
          <w:sz w:val="28"/>
          <w:lang w:eastAsia="ar-SA"/>
        </w:rPr>
      </w:pPr>
    </w:p>
    <w:p w14:paraId="21F2028E" w14:textId="0AA18F72" w:rsidR="00C523AA" w:rsidRPr="00832D25" w:rsidRDefault="00C523AA" w:rsidP="00394711">
      <w:pPr>
        <w:suppressAutoHyphens/>
        <w:jc w:val="center"/>
        <w:rPr>
          <w:b/>
          <w:caps/>
          <w:sz w:val="28"/>
          <w:lang w:eastAsia="ar-SA"/>
        </w:rPr>
      </w:pPr>
      <w:r w:rsidRPr="00832D25">
        <w:rPr>
          <w:b/>
          <w:caps/>
          <w:sz w:val="28"/>
          <w:lang w:eastAsia="ar-SA"/>
        </w:rPr>
        <w:t>Kretingos rajono savivaldybės taryba</w:t>
      </w:r>
    </w:p>
    <w:p w14:paraId="5C58B5CF" w14:textId="77777777" w:rsidR="00C523AA" w:rsidRPr="00832D25" w:rsidRDefault="00C523AA" w:rsidP="006277E3">
      <w:pPr>
        <w:rPr>
          <w:caps/>
          <w:szCs w:val="24"/>
        </w:rPr>
      </w:pPr>
    </w:p>
    <w:p w14:paraId="5243B731" w14:textId="77777777" w:rsidR="00C523AA" w:rsidRPr="00832D25" w:rsidRDefault="001A03EE" w:rsidP="001A03EE">
      <w:pPr>
        <w:jc w:val="center"/>
        <w:rPr>
          <w:b/>
        </w:rPr>
      </w:pPr>
      <w:r w:rsidRPr="00832D25">
        <w:rPr>
          <w:b/>
        </w:rPr>
        <w:t>SPRENDIMAS</w:t>
      </w:r>
    </w:p>
    <w:p w14:paraId="0AD7A959" w14:textId="22CBF3A5" w:rsidR="00C523AA" w:rsidRPr="00C10D61" w:rsidRDefault="004302B3" w:rsidP="001A03EE">
      <w:pPr>
        <w:jc w:val="center"/>
        <w:rPr>
          <w:b/>
        </w:rPr>
      </w:pPr>
      <w:r>
        <w:rPr>
          <w:b/>
        </w:rPr>
        <w:t xml:space="preserve">DĖL </w:t>
      </w:r>
      <w:r w:rsidR="007B31C6">
        <w:rPr>
          <w:b/>
        </w:rPr>
        <w:t>KRETINGOS RAJONO</w:t>
      </w:r>
      <w:r w:rsidR="006C46CF">
        <w:rPr>
          <w:b/>
        </w:rPr>
        <w:t xml:space="preserve"> SAVIVALDYBĖS TARYBOS 2021 M. SAUSIO 29 D. SPRENDIMO NR. T2-6 „DĖL KRETINGOS RAJONO</w:t>
      </w:r>
      <w:r w:rsidR="007B31C6">
        <w:rPr>
          <w:b/>
        </w:rPr>
        <w:t xml:space="preserve"> MOKYKLŲ VADOVŲ PAREIGINĖS ALGOS PASTOVIOSIOS DALIES NUSTATYMO</w:t>
      </w:r>
      <w:r w:rsidR="006C46CF">
        <w:rPr>
          <w:b/>
        </w:rPr>
        <w:t>“ PRIPAŽINIMO NETEKUSI</w:t>
      </w:r>
      <w:r w:rsidR="00055296">
        <w:rPr>
          <w:b/>
        </w:rPr>
        <w:t>U</w:t>
      </w:r>
      <w:r w:rsidR="006C46CF">
        <w:rPr>
          <w:b/>
        </w:rPr>
        <w:t xml:space="preserve"> GALIOS</w:t>
      </w:r>
      <w:r w:rsidR="00F210C4" w:rsidRPr="00C10D61">
        <w:rPr>
          <w:b/>
        </w:rPr>
        <w:t xml:space="preserve"> </w:t>
      </w:r>
    </w:p>
    <w:p w14:paraId="0E8866F2" w14:textId="77777777" w:rsidR="00C523AA" w:rsidRPr="00C10D61" w:rsidRDefault="00C523AA" w:rsidP="006277E3">
      <w:pPr>
        <w:rPr>
          <w:szCs w:val="24"/>
        </w:rPr>
      </w:pPr>
    </w:p>
    <w:p w14:paraId="21E1FA74" w14:textId="3C936670" w:rsidR="00C523AA" w:rsidRPr="00832D25" w:rsidRDefault="00C523AA" w:rsidP="008D59AF">
      <w:pPr>
        <w:jc w:val="center"/>
        <w:rPr>
          <w:szCs w:val="24"/>
        </w:rPr>
      </w:pPr>
      <w:r w:rsidRPr="00832D25">
        <w:rPr>
          <w:szCs w:val="24"/>
        </w:rPr>
        <w:t>20</w:t>
      </w:r>
      <w:r w:rsidR="00ED0793">
        <w:rPr>
          <w:szCs w:val="24"/>
        </w:rPr>
        <w:t>21 m. rugsėjo</w:t>
      </w:r>
      <w:r w:rsidR="00643DC3">
        <w:rPr>
          <w:szCs w:val="24"/>
        </w:rPr>
        <w:t xml:space="preserve"> </w:t>
      </w:r>
      <w:r w:rsidR="00CB719C">
        <w:rPr>
          <w:szCs w:val="24"/>
        </w:rPr>
        <w:t>30</w:t>
      </w:r>
      <w:r w:rsidR="00643DC3">
        <w:rPr>
          <w:szCs w:val="24"/>
        </w:rPr>
        <w:t xml:space="preserve"> </w:t>
      </w:r>
      <w:r w:rsidRPr="00832D25">
        <w:rPr>
          <w:szCs w:val="24"/>
        </w:rPr>
        <w:t xml:space="preserve">d. Nr. </w:t>
      </w:r>
      <w:r w:rsidR="00643DC3">
        <w:rPr>
          <w:szCs w:val="24"/>
        </w:rPr>
        <w:t>T</w:t>
      </w:r>
      <w:r w:rsidR="00CB719C">
        <w:rPr>
          <w:szCs w:val="24"/>
        </w:rPr>
        <w:t>2</w:t>
      </w:r>
      <w:r w:rsidR="00643DC3">
        <w:rPr>
          <w:szCs w:val="24"/>
        </w:rPr>
        <w:t>-2</w:t>
      </w:r>
      <w:r w:rsidR="00CB719C">
        <w:rPr>
          <w:szCs w:val="24"/>
        </w:rPr>
        <w:t>75</w:t>
      </w:r>
    </w:p>
    <w:p w14:paraId="7551F1E1" w14:textId="77777777" w:rsidR="00C523AA" w:rsidRPr="00832D25" w:rsidRDefault="00C523AA" w:rsidP="008D59AF">
      <w:pPr>
        <w:jc w:val="center"/>
        <w:rPr>
          <w:szCs w:val="24"/>
        </w:rPr>
      </w:pPr>
      <w:r w:rsidRPr="00832D25">
        <w:rPr>
          <w:szCs w:val="24"/>
        </w:rPr>
        <w:t>Kretinga</w:t>
      </w:r>
    </w:p>
    <w:p w14:paraId="63B9385A" w14:textId="77777777" w:rsidR="00C523AA" w:rsidRPr="00832D25" w:rsidRDefault="00C523AA" w:rsidP="006277E3">
      <w:pPr>
        <w:jc w:val="both"/>
        <w:rPr>
          <w:szCs w:val="24"/>
        </w:rPr>
      </w:pPr>
    </w:p>
    <w:p w14:paraId="697CA422" w14:textId="40C68831" w:rsidR="00B370A1" w:rsidRPr="00C025EE" w:rsidRDefault="00234990" w:rsidP="00C025EE">
      <w:pPr>
        <w:ind w:firstLine="851"/>
        <w:jc w:val="both"/>
        <w:rPr>
          <w:szCs w:val="24"/>
        </w:rPr>
      </w:pPr>
      <w:r w:rsidRPr="00FE256C">
        <w:rPr>
          <w:szCs w:val="24"/>
        </w:rPr>
        <w:t>Vadovaudamasi Lietuvos Respubli</w:t>
      </w:r>
      <w:r w:rsidR="009D290A" w:rsidRPr="00FE256C">
        <w:rPr>
          <w:szCs w:val="24"/>
        </w:rPr>
        <w:t xml:space="preserve">kos vietos savivaldos įstatymo </w:t>
      </w:r>
      <w:r w:rsidRPr="00FE256C">
        <w:rPr>
          <w:szCs w:val="24"/>
        </w:rPr>
        <w:t>18 straips</w:t>
      </w:r>
      <w:r w:rsidR="00C025EE">
        <w:rPr>
          <w:szCs w:val="24"/>
        </w:rPr>
        <w:t>nio 1 dalimi</w:t>
      </w:r>
      <w:r w:rsidR="00EA1D1F">
        <w:rPr>
          <w:szCs w:val="24"/>
        </w:rPr>
        <w:t>,</w:t>
      </w:r>
      <w:r w:rsidR="00BD5A08" w:rsidRPr="00FE256C">
        <w:rPr>
          <w:szCs w:val="24"/>
        </w:rPr>
        <w:t xml:space="preserve"> </w:t>
      </w:r>
      <w:r w:rsidRPr="00FE256C">
        <w:rPr>
          <w:szCs w:val="24"/>
        </w:rPr>
        <w:t xml:space="preserve">Kretingos rajono savivaldybės taryba </w:t>
      </w:r>
      <w:r w:rsidRPr="00FE256C">
        <w:rPr>
          <w:spacing w:val="50"/>
          <w:szCs w:val="24"/>
        </w:rPr>
        <w:t>nusprendži</w:t>
      </w:r>
      <w:r w:rsidRPr="00FE256C">
        <w:rPr>
          <w:szCs w:val="24"/>
        </w:rPr>
        <w:t>a:</w:t>
      </w:r>
    </w:p>
    <w:p w14:paraId="2FC666CF" w14:textId="14D1DB77" w:rsidR="00011CAE" w:rsidRPr="00FE256C" w:rsidRDefault="00011CAE" w:rsidP="00011CAE">
      <w:pPr>
        <w:pStyle w:val="Sraopastraipa"/>
        <w:numPr>
          <w:ilvl w:val="0"/>
          <w:numId w:val="8"/>
        </w:numPr>
        <w:tabs>
          <w:tab w:val="left" w:pos="1298"/>
        </w:tabs>
        <w:ind w:left="0" w:firstLine="851"/>
        <w:jc w:val="both"/>
        <w:rPr>
          <w:szCs w:val="24"/>
        </w:rPr>
      </w:pPr>
      <w:r>
        <w:rPr>
          <w:szCs w:val="24"/>
        </w:rPr>
        <w:t>Pripažinti netekusiu galios Kretingos rajono savivaldybės tarybos 2021 m. sausio 29 d. sprendimą Nr. T2-6 „Dėl Kretingos rajono mokyklų vadovų pareiginės algos pastoviosios dalies nustatymo“.</w:t>
      </w:r>
    </w:p>
    <w:p w14:paraId="057DF68D" w14:textId="1BA0A382" w:rsidR="00234990" w:rsidRPr="00CA490B" w:rsidRDefault="00444ABC" w:rsidP="00CA490B">
      <w:pPr>
        <w:tabs>
          <w:tab w:val="left" w:pos="851"/>
        </w:tabs>
        <w:ind w:firstLine="851"/>
        <w:jc w:val="both"/>
        <w:rPr>
          <w:szCs w:val="24"/>
          <w:lang w:eastAsia="lt-LT"/>
        </w:rPr>
      </w:pPr>
      <w:r>
        <w:rPr>
          <w:szCs w:val="24"/>
          <w:lang w:eastAsia="lt-LT"/>
        </w:rPr>
        <w:t>2</w:t>
      </w:r>
      <w:r w:rsidR="00CA490B">
        <w:rPr>
          <w:szCs w:val="24"/>
          <w:lang w:eastAsia="lt-LT"/>
        </w:rPr>
        <w:t xml:space="preserve">. </w:t>
      </w:r>
      <w:r w:rsidR="00234990" w:rsidRPr="00CA490B">
        <w:rPr>
          <w:szCs w:val="24"/>
          <w:lang w:eastAsia="lt-LT"/>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4C684368" w14:textId="77777777" w:rsidR="00234990" w:rsidRPr="005B59E9" w:rsidRDefault="00234990" w:rsidP="00573E9F">
      <w:pPr>
        <w:jc w:val="both"/>
        <w:rPr>
          <w:caps/>
          <w:szCs w:val="24"/>
          <w:lang w:eastAsia="lt-LT"/>
        </w:rPr>
      </w:pPr>
    </w:p>
    <w:p w14:paraId="2D9847D9" w14:textId="77777777" w:rsidR="007A7CC9" w:rsidRDefault="007A7CC9" w:rsidP="007A7CC9">
      <w:r>
        <w:t xml:space="preserve">Savivaldybės mero pavaduotojas,                                                                            Dangiras </w:t>
      </w:r>
      <w:proofErr w:type="spellStart"/>
      <w:r>
        <w:t>Samalius</w:t>
      </w:r>
      <w:proofErr w:type="spellEnd"/>
      <w:r>
        <w:t xml:space="preserve"> </w:t>
      </w:r>
    </w:p>
    <w:p w14:paraId="46091E5B" w14:textId="77777777" w:rsidR="007A7CC9" w:rsidRDefault="007A7CC9" w:rsidP="007A7CC9">
      <w:r>
        <w:t>pavaduojantis savivaldybės merą</w:t>
      </w:r>
    </w:p>
    <w:p w14:paraId="22F5C009" w14:textId="77777777" w:rsidR="00234990" w:rsidRPr="005B59E9" w:rsidRDefault="00234990" w:rsidP="00234990">
      <w:pPr>
        <w:rPr>
          <w:szCs w:val="24"/>
        </w:rPr>
      </w:pPr>
    </w:p>
    <w:p w14:paraId="48D4EE50" w14:textId="77777777" w:rsidR="00234990" w:rsidRPr="005B59E9" w:rsidRDefault="00234990" w:rsidP="00234990">
      <w:pPr>
        <w:rPr>
          <w:szCs w:val="24"/>
        </w:rPr>
      </w:pPr>
    </w:p>
    <w:p w14:paraId="2BC7531F" w14:textId="77777777" w:rsidR="00234990" w:rsidRPr="005B59E9" w:rsidRDefault="00234990" w:rsidP="00234990">
      <w:pPr>
        <w:rPr>
          <w:szCs w:val="24"/>
        </w:rPr>
      </w:pPr>
    </w:p>
    <w:p w14:paraId="18CCA0DC" w14:textId="77777777" w:rsidR="00246390" w:rsidRDefault="00246390">
      <w:pPr>
        <w:rPr>
          <w:szCs w:val="24"/>
        </w:rPr>
      </w:pPr>
    </w:p>
    <w:p w14:paraId="7D43CE2B" w14:textId="77777777" w:rsidR="002F33D7" w:rsidRDefault="002F33D7">
      <w:pPr>
        <w:rPr>
          <w:szCs w:val="24"/>
        </w:rPr>
      </w:pPr>
    </w:p>
    <w:p w14:paraId="2D4934F1" w14:textId="77777777" w:rsidR="002F33D7" w:rsidRDefault="002F33D7">
      <w:pPr>
        <w:rPr>
          <w:szCs w:val="24"/>
        </w:rPr>
      </w:pPr>
    </w:p>
    <w:p w14:paraId="6C80DBFD" w14:textId="77777777" w:rsidR="002F33D7" w:rsidRDefault="002F33D7">
      <w:pPr>
        <w:rPr>
          <w:szCs w:val="24"/>
        </w:rPr>
      </w:pPr>
    </w:p>
    <w:p w14:paraId="26845BF8" w14:textId="77777777" w:rsidR="002F33D7" w:rsidRDefault="002F33D7">
      <w:pPr>
        <w:rPr>
          <w:szCs w:val="24"/>
        </w:rPr>
      </w:pPr>
    </w:p>
    <w:p w14:paraId="3EC8F1AA" w14:textId="77777777" w:rsidR="002F33D7" w:rsidRDefault="002F33D7">
      <w:pPr>
        <w:rPr>
          <w:szCs w:val="24"/>
        </w:rPr>
      </w:pPr>
    </w:p>
    <w:p w14:paraId="3DEBE5EB" w14:textId="77777777" w:rsidR="002F33D7" w:rsidRDefault="002F33D7">
      <w:pPr>
        <w:rPr>
          <w:szCs w:val="24"/>
        </w:rPr>
      </w:pPr>
    </w:p>
    <w:p w14:paraId="1DE03613" w14:textId="77777777" w:rsidR="002F33D7" w:rsidRDefault="002F33D7">
      <w:pPr>
        <w:rPr>
          <w:szCs w:val="24"/>
        </w:rPr>
      </w:pPr>
    </w:p>
    <w:p w14:paraId="3D87383E" w14:textId="77777777" w:rsidR="002F33D7" w:rsidRDefault="002F33D7">
      <w:pPr>
        <w:rPr>
          <w:szCs w:val="24"/>
        </w:rPr>
      </w:pPr>
    </w:p>
    <w:p w14:paraId="078564FD" w14:textId="77777777" w:rsidR="002F33D7" w:rsidRDefault="002F33D7">
      <w:pPr>
        <w:rPr>
          <w:szCs w:val="24"/>
        </w:rPr>
      </w:pPr>
    </w:p>
    <w:p w14:paraId="237FF5CF" w14:textId="77777777" w:rsidR="002F33D7" w:rsidRDefault="002F33D7">
      <w:pPr>
        <w:rPr>
          <w:szCs w:val="24"/>
        </w:rPr>
      </w:pPr>
    </w:p>
    <w:p w14:paraId="7F05CD01" w14:textId="77777777" w:rsidR="002F33D7" w:rsidRDefault="002F33D7">
      <w:pPr>
        <w:rPr>
          <w:szCs w:val="24"/>
        </w:rPr>
      </w:pPr>
    </w:p>
    <w:p w14:paraId="42D8D84B" w14:textId="53AA1D57" w:rsidR="002F33D7" w:rsidRDefault="002F33D7">
      <w:pPr>
        <w:rPr>
          <w:szCs w:val="24"/>
        </w:rPr>
      </w:pPr>
    </w:p>
    <w:p w14:paraId="40347F7A" w14:textId="77777777" w:rsidR="007A7CC9" w:rsidRDefault="007A7CC9">
      <w:pPr>
        <w:rPr>
          <w:szCs w:val="24"/>
        </w:rPr>
      </w:pPr>
    </w:p>
    <w:p w14:paraId="13EE8D24" w14:textId="77777777" w:rsidR="002F33D7" w:rsidRDefault="002F33D7">
      <w:pPr>
        <w:rPr>
          <w:szCs w:val="24"/>
        </w:rPr>
      </w:pPr>
    </w:p>
    <w:p w14:paraId="41A95407" w14:textId="77777777" w:rsidR="002F33D7" w:rsidRDefault="002F33D7">
      <w:pPr>
        <w:rPr>
          <w:szCs w:val="24"/>
        </w:rPr>
      </w:pPr>
    </w:p>
    <w:p w14:paraId="180961FE" w14:textId="77777777" w:rsidR="002F33D7" w:rsidRDefault="002F33D7">
      <w:pPr>
        <w:rPr>
          <w:szCs w:val="24"/>
        </w:rPr>
      </w:pPr>
    </w:p>
    <w:p w14:paraId="4F457366" w14:textId="3668E27A" w:rsidR="00573E9F" w:rsidRDefault="00573E9F">
      <w:pPr>
        <w:rPr>
          <w:szCs w:val="24"/>
        </w:rPr>
      </w:pPr>
    </w:p>
    <w:p w14:paraId="1A30B127" w14:textId="77777777" w:rsidR="00573E9F" w:rsidRDefault="00573E9F">
      <w:pPr>
        <w:rPr>
          <w:szCs w:val="24"/>
        </w:rPr>
      </w:pPr>
    </w:p>
    <w:p w14:paraId="240342F6" w14:textId="7A3CB773" w:rsidR="00D038A8" w:rsidRPr="00D038A8" w:rsidRDefault="00234990" w:rsidP="00CB719C">
      <w:pPr>
        <w:rPr>
          <w:b/>
          <w:szCs w:val="24"/>
        </w:rPr>
      </w:pPr>
      <w:r>
        <w:rPr>
          <w:szCs w:val="24"/>
        </w:rPr>
        <w:t xml:space="preserve">Lina </w:t>
      </w:r>
      <w:proofErr w:type="spellStart"/>
      <w:r>
        <w:rPr>
          <w:szCs w:val="24"/>
        </w:rPr>
        <w:t>Stropuvienė</w:t>
      </w:r>
      <w:proofErr w:type="spellEnd"/>
    </w:p>
    <w:sectPr w:rsidR="00D038A8" w:rsidRPr="00D038A8" w:rsidSect="00417F76">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CD467" w14:textId="77777777" w:rsidR="00B144B0" w:rsidRDefault="00B144B0" w:rsidP="00494D76">
      <w:r>
        <w:separator/>
      </w:r>
    </w:p>
  </w:endnote>
  <w:endnote w:type="continuationSeparator" w:id="0">
    <w:p w14:paraId="0D40A777" w14:textId="77777777" w:rsidR="00B144B0" w:rsidRDefault="00B144B0"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67311" w14:textId="77777777" w:rsidR="00B144B0" w:rsidRDefault="00B144B0" w:rsidP="00494D76">
      <w:r>
        <w:separator/>
      </w:r>
    </w:p>
  </w:footnote>
  <w:footnote w:type="continuationSeparator" w:id="0">
    <w:p w14:paraId="6E177678" w14:textId="77777777" w:rsidR="00B144B0" w:rsidRDefault="00B144B0" w:rsidP="0049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3D0E1" w14:textId="25A144CC" w:rsidR="00573E9F" w:rsidRPr="00573E9F" w:rsidRDefault="00573E9F" w:rsidP="00573E9F">
    <w:pPr>
      <w:pStyle w:val="Antrats"/>
      <w:jc w:val="right"/>
      <w:rPr>
        <w:b/>
        <w:bCs/>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28B0A8F"/>
    <w:multiLevelType w:val="hybridMultilevel"/>
    <w:tmpl w:val="738AEED2"/>
    <w:lvl w:ilvl="0" w:tplc="C8E21178">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15:restartNumberingAfterBreak="0">
    <w:nsid w:val="6B310685"/>
    <w:multiLevelType w:val="hybridMultilevel"/>
    <w:tmpl w:val="15BE679E"/>
    <w:lvl w:ilvl="0" w:tplc="0ACECEF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5"/>
  </w:num>
  <w:num w:numId="2">
    <w:abstractNumId w:val="3"/>
  </w:num>
  <w:num w:numId="3">
    <w:abstractNumId w:val="4"/>
  </w:num>
  <w:num w:numId="4">
    <w:abstractNumId w:val="0"/>
  </w:num>
  <w:num w:numId="5">
    <w:abstractNumId w:val="2"/>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B3"/>
    <w:rsid w:val="00003A70"/>
    <w:rsid w:val="00011CAE"/>
    <w:rsid w:val="000131CC"/>
    <w:rsid w:val="0001394A"/>
    <w:rsid w:val="00014EF0"/>
    <w:rsid w:val="000257B6"/>
    <w:rsid w:val="00026CD7"/>
    <w:rsid w:val="0003052C"/>
    <w:rsid w:val="000327A4"/>
    <w:rsid w:val="00032B0D"/>
    <w:rsid w:val="000347E0"/>
    <w:rsid w:val="00037ECD"/>
    <w:rsid w:val="000408EF"/>
    <w:rsid w:val="000538A0"/>
    <w:rsid w:val="00055296"/>
    <w:rsid w:val="00063C17"/>
    <w:rsid w:val="000653FC"/>
    <w:rsid w:val="00065D7D"/>
    <w:rsid w:val="0006604E"/>
    <w:rsid w:val="00076D54"/>
    <w:rsid w:val="000800AC"/>
    <w:rsid w:val="000834C0"/>
    <w:rsid w:val="0008544F"/>
    <w:rsid w:val="00090AA6"/>
    <w:rsid w:val="000A168F"/>
    <w:rsid w:val="000A55A7"/>
    <w:rsid w:val="000B0633"/>
    <w:rsid w:val="000B0A4A"/>
    <w:rsid w:val="000B7B03"/>
    <w:rsid w:val="000C50BF"/>
    <w:rsid w:val="000C5887"/>
    <w:rsid w:val="000D44A2"/>
    <w:rsid w:val="000E2DFD"/>
    <w:rsid w:val="000F0B6E"/>
    <w:rsid w:val="000F320F"/>
    <w:rsid w:val="00110268"/>
    <w:rsid w:val="0011073C"/>
    <w:rsid w:val="00110B71"/>
    <w:rsid w:val="001156B5"/>
    <w:rsid w:val="001162D1"/>
    <w:rsid w:val="00122606"/>
    <w:rsid w:val="00130387"/>
    <w:rsid w:val="001316E3"/>
    <w:rsid w:val="00134CF3"/>
    <w:rsid w:val="00142C0A"/>
    <w:rsid w:val="00145151"/>
    <w:rsid w:val="00145156"/>
    <w:rsid w:val="001506CC"/>
    <w:rsid w:val="001557DB"/>
    <w:rsid w:val="00160B8E"/>
    <w:rsid w:val="0016660F"/>
    <w:rsid w:val="00167A95"/>
    <w:rsid w:val="00172681"/>
    <w:rsid w:val="00172EF1"/>
    <w:rsid w:val="00175D00"/>
    <w:rsid w:val="00181866"/>
    <w:rsid w:val="001876CA"/>
    <w:rsid w:val="00195364"/>
    <w:rsid w:val="001A03EE"/>
    <w:rsid w:val="001A09C4"/>
    <w:rsid w:val="001B7994"/>
    <w:rsid w:val="001B7B14"/>
    <w:rsid w:val="001C308D"/>
    <w:rsid w:val="001C4449"/>
    <w:rsid w:val="001F26F1"/>
    <w:rsid w:val="001F4192"/>
    <w:rsid w:val="00200B38"/>
    <w:rsid w:val="00201CAF"/>
    <w:rsid w:val="00202691"/>
    <w:rsid w:val="002108B7"/>
    <w:rsid w:val="002176B4"/>
    <w:rsid w:val="00230354"/>
    <w:rsid w:val="00234990"/>
    <w:rsid w:val="00246390"/>
    <w:rsid w:val="00247F45"/>
    <w:rsid w:val="002537EF"/>
    <w:rsid w:val="00260C76"/>
    <w:rsid w:val="00263754"/>
    <w:rsid w:val="00274C67"/>
    <w:rsid w:val="00276624"/>
    <w:rsid w:val="00283620"/>
    <w:rsid w:val="0029589A"/>
    <w:rsid w:val="002974F8"/>
    <w:rsid w:val="002A1B56"/>
    <w:rsid w:val="002A2E41"/>
    <w:rsid w:val="002B275E"/>
    <w:rsid w:val="002C34CF"/>
    <w:rsid w:val="002C3E03"/>
    <w:rsid w:val="002C7CFC"/>
    <w:rsid w:val="002D1C2B"/>
    <w:rsid w:val="002D3824"/>
    <w:rsid w:val="002E2B45"/>
    <w:rsid w:val="002E4A37"/>
    <w:rsid w:val="002F0C6D"/>
    <w:rsid w:val="002F33D7"/>
    <w:rsid w:val="002F35BB"/>
    <w:rsid w:val="002F4CEC"/>
    <w:rsid w:val="002F5FEA"/>
    <w:rsid w:val="00310D0B"/>
    <w:rsid w:val="00316DC5"/>
    <w:rsid w:val="00316DC7"/>
    <w:rsid w:val="00317AF9"/>
    <w:rsid w:val="00322544"/>
    <w:rsid w:val="00325C16"/>
    <w:rsid w:val="003268C5"/>
    <w:rsid w:val="00330BB2"/>
    <w:rsid w:val="0033256E"/>
    <w:rsid w:val="00332853"/>
    <w:rsid w:val="00334B3A"/>
    <w:rsid w:val="00336219"/>
    <w:rsid w:val="00341212"/>
    <w:rsid w:val="00342761"/>
    <w:rsid w:val="00343BE2"/>
    <w:rsid w:val="00347D81"/>
    <w:rsid w:val="003505D4"/>
    <w:rsid w:val="00366DCF"/>
    <w:rsid w:val="0037000E"/>
    <w:rsid w:val="00371A23"/>
    <w:rsid w:val="003742C5"/>
    <w:rsid w:val="0037590D"/>
    <w:rsid w:val="00394711"/>
    <w:rsid w:val="003A56E2"/>
    <w:rsid w:val="003A79D1"/>
    <w:rsid w:val="003C0C69"/>
    <w:rsid w:val="003C32A0"/>
    <w:rsid w:val="003D4C23"/>
    <w:rsid w:val="003D6316"/>
    <w:rsid w:val="003E774B"/>
    <w:rsid w:val="003F2793"/>
    <w:rsid w:val="003F3419"/>
    <w:rsid w:val="003F3ACD"/>
    <w:rsid w:val="00404575"/>
    <w:rsid w:val="00416B67"/>
    <w:rsid w:val="00417F76"/>
    <w:rsid w:val="00420A2D"/>
    <w:rsid w:val="00420F97"/>
    <w:rsid w:val="00422611"/>
    <w:rsid w:val="00423C41"/>
    <w:rsid w:val="004302B3"/>
    <w:rsid w:val="00434197"/>
    <w:rsid w:val="00437B81"/>
    <w:rsid w:val="00437C6C"/>
    <w:rsid w:val="00444ABC"/>
    <w:rsid w:val="00447DB6"/>
    <w:rsid w:val="0046406A"/>
    <w:rsid w:val="00471879"/>
    <w:rsid w:val="004867D0"/>
    <w:rsid w:val="00494D76"/>
    <w:rsid w:val="00497EC8"/>
    <w:rsid w:val="004A0423"/>
    <w:rsid w:val="004A5895"/>
    <w:rsid w:val="004B6242"/>
    <w:rsid w:val="004D0546"/>
    <w:rsid w:val="004D3E59"/>
    <w:rsid w:val="004D6664"/>
    <w:rsid w:val="004E67CE"/>
    <w:rsid w:val="004E7F47"/>
    <w:rsid w:val="004F00B9"/>
    <w:rsid w:val="004F4F1F"/>
    <w:rsid w:val="004F74EB"/>
    <w:rsid w:val="0050509B"/>
    <w:rsid w:val="00505B80"/>
    <w:rsid w:val="0051616D"/>
    <w:rsid w:val="005266F6"/>
    <w:rsid w:val="005271F1"/>
    <w:rsid w:val="00527AE4"/>
    <w:rsid w:val="00530F9D"/>
    <w:rsid w:val="00531127"/>
    <w:rsid w:val="00533971"/>
    <w:rsid w:val="005357CB"/>
    <w:rsid w:val="00540849"/>
    <w:rsid w:val="005436FF"/>
    <w:rsid w:val="005565A1"/>
    <w:rsid w:val="00567549"/>
    <w:rsid w:val="0057027E"/>
    <w:rsid w:val="00570A11"/>
    <w:rsid w:val="00573E9C"/>
    <w:rsid w:val="00573E9F"/>
    <w:rsid w:val="005761AA"/>
    <w:rsid w:val="00592032"/>
    <w:rsid w:val="00593E5E"/>
    <w:rsid w:val="00595D27"/>
    <w:rsid w:val="00596989"/>
    <w:rsid w:val="005A07D9"/>
    <w:rsid w:val="005A3C88"/>
    <w:rsid w:val="005B5B98"/>
    <w:rsid w:val="005B7F79"/>
    <w:rsid w:val="005C1899"/>
    <w:rsid w:val="005C4C2C"/>
    <w:rsid w:val="005C5411"/>
    <w:rsid w:val="005C6E75"/>
    <w:rsid w:val="005D2AEF"/>
    <w:rsid w:val="00604194"/>
    <w:rsid w:val="00611482"/>
    <w:rsid w:val="00616B92"/>
    <w:rsid w:val="006265C1"/>
    <w:rsid w:val="00627480"/>
    <w:rsid w:val="006277E3"/>
    <w:rsid w:val="00632BEE"/>
    <w:rsid w:val="006356D7"/>
    <w:rsid w:val="00643DC3"/>
    <w:rsid w:val="00651B64"/>
    <w:rsid w:val="0065292D"/>
    <w:rsid w:val="006543E6"/>
    <w:rsid w:val="006667C6"/>
    <w:rsid w:val="00670020"/>
    <w:rsid w:val="00670C87"/>
    <w:rsid w:val="006837E1"/>
    <w:rsid w:val="006869C1"/>
    <w:rsid w:val="00687709"/>
    <w:rsid w:val="00691EC8"/>
    <w:rsid w:val="006A428E"/>
    <w:rsid w:val="006B096E"/>
    <w:rsid w:val="006B4443"/>
    <w:rsid w:val="006B49F0"/>
    <w:rsid w:val="006B7BEE"/>
    <w:rsid w:val="006C391F"/>
    <w:rsid w:val="006C46CF"/>
    <w:rsid w:val="006D1F08"/>
    <w:rsid w:val="006D6C14"/>
    <w:rsid w:val="006E2CDC"/>
    <w:rsid w:val="006E5B94"/>
    <w:rsid w:val="006E7364"/>
    <w:rsid w:val="006F0631"/>
    <w:rsid w:val="006F2DC8"/>
    <w:rsid w:val="006F39D6"/>
    <w:rsid w:val="006F3FC8"/>
    <w:rsid w:val="007012B7"/>
    <w:rsid w:val="00705655"/>
    <w:rsid w:val="00710F3F"/>
    <w:rsid w:val="00716C3C"/>
    <w:rsid w:val="007242D0"/>
    <w:rsid w:val="00733EC7"/>
    <w:rsid w:val="00734585"/>
    <w:rsid w:val="0073611B"/>
    <w:rsid w:val="00737C7B"/>
    <w:rsid w:val="007401FF"/>
    <w:rsid w:val="007534C8"/>
    <w:rsid w:val="00753661"/>
    <w:rsid w:val="00773119"/>
    <w:rsid w:val="00775A81"/>
    <w:rsid w:val="00783EC7"/>
    <w:rsid w:val="00787BEC"/>
    <w:rsid w:val="00792FEE"/>
    <w:rsid w:val="00793DDB"/>
    <w:rsid w:val="00796D6E"/>
    <w:rsid w:val="007A15D2"/>
    <w:rsid w:val="007A26DA"/>
    <w:rsid w:val="007A3F58"/>
    <w:rsid w:val="007A4E08"/>
    <w:rsid w:val="007A7CC9"/>
    <w:rsid w:val="007B31C6"/>
    <w:rsid w:val="007B60A0"/>
    <w:rsid w:val="007C4E74"/>
    <w:rsid w:val="007E20AF"/>
    <w:rsid w:val="007E296E"/>
    <w:rsid w:val="007E35B3"/>
    <w:rsid w:val="007E3DB6"/>
    <w:rsid w:val="007E562C"/>
    <w:rsid w:val="007E697F"/>
    <w:rsid w:val="007F32D8"/>
    <w:rsid w:val="00800CE1"/>
    <w:rsid w:val="0081055E"/>
    <w:rsid w:val="008157D1"/>
    <w:rsid w:val="0083285D"/>
    <w:rsid w:val="00832D25"/>
    <w:rsid w:val="00835629"/>
    <w:rsid w:val="00835D2F"/>
    <w:rsid w:val="00844456"/>
    <w:rsid w:val="008518F2"/>
    <w:rsid w:val="00856042"/>
    <w:rsid w:val="008666C4"/>
    <w:rsid w:val="00867098"/>
    <w:rsid w:val="00874D41"/>
    <w:rsid w:val="008775CE"/>
    <w:rsid w:val="00881D6A"/>
    <w:rsid w:val="00885DF1"/>
    <w:rsid w:val="008A05E6"/>
    <w:rsid w:val="008A0B58"/>
    <w:rsid w:val="008A306B"/>
    <w:rsid w:val="008B2EEC"/>
    <w:rsid w:val="008B6222"/>
    <w:rsid w:val="008C68A2"/>
    <w:rsid w:val="008C6D00"/>
    <w:rsid w:val="008D59AF"/>
    <w:rsid w:val="008E2EB6"/>
    <w:rsid w:val="008E3072"/>
    <w:rsid w:val="0090642B"/>
    <w:rsid w:val="00910BE1"/>
    <w:rsid w:val="009111D8"/>
    <w:rsid w:val="00911AA5"/>
    <w:rsid w:val="00912DD1"/>
    <w:rsid w:val="00920307"/>
    <w:rsid w:val="0092579F"/>
    <w:rsid w:val="00927C58"/>
    <w:rsid w:val="00947957"/>
    <w:rsid w:val="0095121F"/>
    <w:rsid w:val="009574C8"/>
    <w:rsid w:val="0096217A"/>
    <w:rsid w:val="009709E9"/>
    <w:rsid w:val="00973D07"/>
    <w:rsid w:val="009765D8"/>
    <w:rsid w:val="00995080"/>
    <w:rsid w:val="009B31CA"/>
    <w:rsid w:val="009C2D4D"/>
    <w:rsid w:val="009D290A"/>
    <w:rsid w:val="009D4A2E"/>
    <w:rsid w:val="009D5E7E"/>
    <w:rsid w:val="009E4029"/>
    <w:rsid w:val="009E4D56"/>
    <w:rsid w:val="00A0213A"/>
    <w:rsid w:val="00A044F7"/>
    <w:rsid w:val="00A140B7"/>
    <w:rsid w:val="00A16C74"/>
    <w:rsid w:val="00A213D6"/>
    <w:rsid w:val="00A25689"/>
    <w:rsid w:val="00A26BD2"/>
    <w:rsid w:val="00A31ED3"/>
    <w:rsid w:val="00A42601"/>
    <w:rsid w:val="00A432EF"/>
    <w:rsid w:val="00A4373A"/>
    <w:rsid w:val="00A44045"/>
    <w:rsid w:val="00A44243"/>
    <w:rsid w:val="00A44AC6"/>
    <w:rsid w:val="00A519DB"/>
    <w:rsid w:val="00A61F70"/>
    <w:rsid w:val="00A70D0B"/>
    <w:rsid w:val="00A73F26"/>
    <w:rsid w:val="00A75098"/>
    <w:rsid w:val="00A81822"/>
    <w:rsid w:val="00A9583C"/>
    <w:rsid w:val="00AA47FF"/>
    <w:rsid w:val="00AA57B4"/>
    <w:rsid w:val="00AC6786"/>
    <w:rsid w:val="00AD666E"/>
    <w:rsid w:val="00AD6DB5"/>
    <w:rsid w:val="00AD7CDB"/>
    <w:rsid w:val="00AE0FD3"/>
    <w:rsid w:val="00AE5835"/>
    <w:rsid w:val="00AF0C7B"/>
    <w:rsid w:val="00AF39A6"/>
    <w:rsid w:val="00AF7765"/>
    <w:rsid w:val="00B144B0"/>
    <w:rsid w:val="00B24986"/>
    <w:rsid w:val="00B26182"/>
    <w:rsid w:val="00B370A1"/>
    <w:rsid w:val="00B4614E"/>
    <w:rsid w:val="00B50388"/>
    <w:rsid w:val="00B679F6"/>
    <w:rsid w:val="00B714BC"/>
    <w:rsid w:val="00B75C0E"/>
    <w:rsid w:val="00B82CA7"/>
    <w:rsid w:val="00B855EC"/>
    <w:rsid w:val="00B91CCE"/>
    <w:rsid w:val="00B94E2F"/>
    <w:rsid w:val="00BA6394"/>
    <w:rsid w:val="00BA71E4"/>
    <w:rsid w:val="00BB248F"/>
    <w:rsid w:val="00BC0897"/>
    <w:rsid w:val="00BC5576"/>
    <w:rsid w:val="00BC6EBB"/>
    <w:rsid w:val="00BD5A08"/>
    <w:rsid w:val="00BE166F"/>
    <w:rsid w:val="00BF3F51"/>
    <w:rsid w:val="00BF586A"/>
    <w:rsid w:val="00BF6923"/>
    <w:rsid w:val="00C019AB"/>
    <w:rsid w:val="00C025EE"/>
    <w:rsid w:val="00C07EAB"/>
    <w:rsid w:val="00C1049B"/>
    <w:rsid w:val="00C10D61"/>
    <w:rsid w:val="00C139E6"/>
    <w:rsid w:val="00C142E6"/>
    <w:rsid w:val="00C151C8"/>
    <w:rsid w:val="00C23C0A"/>
    <w:rsid w:val="00C25A77"/>
    <w:rsid w:val="00C27096"/>
    <w:rsid w:val="00C31CE6"/>
    <w:rsid w:val="00C37573"/>
    <w:rsid w:val="00C523AA"/>
    <w:rsid w:val="00C60D3C"/>
    <w:rsid w:val="00C705CA"/>
    <w:rsid w:val="00C76A55"/>
    <w:rsid w:val="00C80294"/>
    <w:rsid w:val="00C820E2"/>
    <w:rsid w:val="00C843D9"/>
    <w:rsid w:val="00C877B3"/>
    <w:rsid w:val="00CA490B"/>
    <w:rsid w:val="00CA6255"/>
    <w:rsid w:val="00CB3793"/>
    <w:rsid w:val="00CB577A"/>
    <w:rsid w:val="00CB719C"/>
    <w:rsid w:val="00CC1124"/>
    <w:rsid w:val="00CC2E3D"/>
    <w:rsid w:val="00CC3D45"/>
    <w:rsid w:val="00CC724C"/>
    <w:rsid w:val="00CD1418"/>
    <w:rsid w:val="00CD38D3"/>
    <w:rsid w:val="00CE6F8B"/>
    <w:rsid w:val="00CF11FE"/>
    <w:rsid w:val="00CF1A94"/>
    <w:rsid w:val="00CF3EA8"/>
    <w:rsid w:val="00CF5BE7"/>
    <w:rsid w:val="00D038A8"/>
    <w:rsid w:val="00D04F10"/>
    <w:rsid w:val="00D108E8"/>
    <w:rsid w:val="00D1227E"/>
    <w:rsid w:val="00D16B62"/>
    <w:rsid w:val="00D174D6"/>
    <w:rsid w:val="00D319ED"/>
    <w:rsid w:val="00D330C5"/>
    <w:rsid w:val="00D344C3"/>
    <w:rsid w:val="00D37141"/>
    <w:rsid w:val="00D40EFB"/>
    <w:rsid w:val="00D4532E"/>
    <w:rsid w:val="00D463E7"/>
    <w:rsid w:val="00D51C63"/>
    <w:rsid w:val="00D55E6D"/>
    <w:rsid w:val="00D649C4"/>
    <w:rsid w:val="00D6759F"/>
    <w:rsid w:val="00D70CE7"/>
    <w:rsid w:val="00D71B28"/>
    <w:rsid w:val="00D76301"/>
    <w:rsid w:val="00D7669D"/>
    <w:rsid w:val="00D828E0"/>
    <w:rsid w:val="00DB3095"/>
    <w:rsid w:val="00DB6241"/>
    <w:rsid w:val="00DC3D7F"/>
    <w:rsid w:val="00DC4B53"/>
    <w:rsid w:val="00DC67F0"/>
    <w:rsid w:val="00DD19C3"/>
    <w:rsid w:val="00DD3162"/>
    <w:rsid w:val="00DD4F4F"/>
    <w:rsid w:val="00DD6C4C"/>
    <w:rsid w:val="00DD7E04"/>
    <w:rsid w:val="00DE2417"/>
    <w:rsid w:val="00DE7D36"/>
    <w:rsid w:val="00DF0AF2"/>
    <w:rsid w:val="00DF3078"/>
    <w:rsid w:val="00E000B0"/>
    <w:rsid w:val="00E03F17"/>
    <w:rsid w:val="00E07484"/>
    <w:rsid w:val="00E13A68"/>
    <w:rsid w:val="00E2087C"/>
    <w:rsid w:val="00E306EF"/>
    <w:rsid w:val="00E33E6A"/>
    <w:rsid w:val="00E35732"/>
    <w:rsid w:val="00E3688F"/>
    <w:rsid w:val="00E5147D"/>
    <w:rsid w:val="00E5432C"/>
    <w:rsid w:val="00E57D0D"/>
    <w:rsid w:val="00E63DAB"/>
    <w:rsid w:val="00E702AB"/>
    <w:rsid w:val="00E77526"/>
    <w:rsid w:val="00E819A0"/>
    <w:rsid w:val="00E85B4A"/>
    <w:rsid w:val="00E9498D"/>
    <w:rsid w:val="00EA1D1F"/>
    <w:rsid w:val="00EA6D5B"/>
    <w:rsid w:val="00EB584B"/>
    <w:rsid w:val="00EC325B"/>
    <w:rsid w:val="00EC3777"/>
    <w:rsid w:val="00EC70B6"/>
    <w:rsid w:val="00ED0793"/>
    <w:rsid w:val="00EE1887"/>
    <w:rsid w:val="00EE4863"/>
    <w:rsid w:val="00EF0DE5"/>
    <w:rsid w:val="00F022F0"/>
    <w:rsid w:val="00F13403"/>
    <w:rsid w:val="00F17CE7"/>
    <w:rsid w:val="00F200D2"/>
    <w:rsid w:val="00F210C4"/>
    <w:rsid w:val="00F22ED7"/>
    <w:rsid w:val="00F27D73"/>
    <w:rsid w:val="00F36305"/>
    <w:rsid w:val="00F4680D"/>
    <w:rsid w:val="00F46B04"/>
    <w:rsid w:val="00F52300"/>
    <w:rsid w:val="00F56550"/>
    <w:rsid w:val="00F64640"/>
    <w:rsid w:val="00F71066"/>
    <w:rsid w:val="00F74D09"/>
    <w:rsid w:val="00F77982"/>
    <w:rsid w:val="00F81E51"/>
    <w:rsid w:val="00F954E1"/>
    <w:rsid w:val="00F9641F"/>
    <w:rsid w:val="00FB5676"/>
    <w:rsid w:val="00FB5772"/>
    <w:rsid w:val="00FB6083"/>
    <w:rsid w:val="00FC700F"/>
    <w:rsid w:val="00FC7FA4"/>
    <w:rsid w:val="00FD6ECF"/>
    <w:rsid w:val="00FE256C"/>
    <w:rsid w:val="00FE5060"/>
    <w:rsid w:val="00FE5399"/>
    <w:rsid w:val="00FE5622"/>
    <w:rsid w:val="00FE6196"/>
    <w:rsid w:val="00FF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E59D6"/>
  <w15:docId w15:val="{3DF927EA-B537-484D-9865-738FE07E4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character" w:styleId="Komentaronuoroda">
    <w:name w:val="annotation reference"/>
    <w:basedOn w:val="Numatytasispastraiposriftas"/>
    <w:semiHidden/>
    <w:unhideWhenUsed/>
    <w:rsid w:val="006837E1"/>
    <w:rPr>
      <w:sz w:val="16"/>
      <w:szCs w:val="16"/>
    </w:rPr>
  </w:style>
  <w:style w:type="paragraph" w:styleId="Komentarotekstas">
    <w:name w:val="annotation text"/>
    <w:basedOn w:val="prastasis"/>
    <w:link w:val="KomentarotekstasDiagrama"/>
    <w:semiHidden/>
    <w:unhideWhenUsed/>
    <w:rsid w:val="006837E1"/>
    <w:rPr>
      <w:sz w:val="20"/>
    </w:rPr>
  </w:style>
  <w:style w:type="character" w:customStyle="1" w:styleId="KomentarotekstasDiagrama">
    <w:name w:val="Komentaro tekstas Diagrama"/>
    <w:basedOn w:val="Numatytasispastraiposriftas"/>
    <w:link w:val="Komentarotekstas"/>
    <w:semiHidden/>
    <w:rsid w:val="006837E1"/>
    <w:rPr>
      <w:lang w:eastAsia="en-US"/>
    </w:rPr>
  </w:style>
  <w:style w:type="paragraph" w:styleId="Komentarotema">
    <w:name w:val="annotation subject"/>
    <w:basedOn w:val="Komentarotekstas"/>
    <w:next w:val="Komentarotekstas"/>
    <w:link w:val="KomentarotemaDiagrama"/>
    <w:semiHidden/>
    <w:unhideWhenUsed/>
    <w:rsid w:val="006837E1"/>
    <w:rPr>
      <w:b/>
      <w:bCs/>
    </w:rPr>
  </w:style>
  <w:style w:type="character" w:customStyle="1" w:styleId="KomentarotemaDiagrama">
    <w:name w:val="Komentaro tema Diagrama"/>
    <w:basedOn w:val="KomentarotekstasDiagrama"/>
    <w:link w:val="Komentarotema"/>
    <w:semiHidden/>
    <w:rsid w:val="006837E1"/>
    <w:rPr>
      <w:b/>
      <w:bCs/>
      <w:lang w:eastAsia="en-US"/>
    </w:rPr>
  </w:style>
  <w:style w:type="table" w:styleId="Lentelstinklelis">
    <w:name w:val="Table Grid"/>
    <w:basedOn w:val="prastojilentel"/>
    <w:unhideWhenUsed/>
    <w:rsid w:val="000C5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06588546">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F14499-070D-4237-8116-04CBA9E03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Template>
  <TotalTime>2</TotalTime>
  <Pages>1</Pages>
  <Words>138</Words>
  <Characters>1064</Characters>
  <Application>Microsoft Office Word</Application>
  <DocSecurity>0</DocSecurity>
  <Lines>8</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1200</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6</cp:revision>
  <cp:lastPrinted>2021-09-16T10:17:00Z</cp:lastPrinted>
  <dcterms:created xsi:type="dcterms:W3CDTF">2021-09-16T10:17:00Z</dcterms:created>
  <dcterms:modified xsi:type="dcterms:W3CDTF">2021-09-30T11:49:00Z</dcterms:modified>
</cp:coreProperties>
</file>