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E6B8" w14:textId="2ED51763" w:rsidR="009055CE" w:rsidRDefault="009055CE" w:rsidP="00BE7FCB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FEEF706" wp14:editId="4D8774A6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2EB7B" w14:textId="77777777" w:rsidR="009055CE" w:rsidRDefault="009055CE" w:rsidP="00BE7FCB">
      <w:pPr>
        <w:spacing w:after="0" w:line="240" w:lineRule="auto"/>
        <w:jc w:val="center"/>
        <w:rPr>
          <w:b/>
          <w:caps/>
          <w:sz w:val="28"/>
        </w:rPr>
      </w:pPr>
    </w:p>
    <w:p w14:paraId="5A04BA92" w14:textId="77777777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77B21" w:rsidRDefault="00341E82" w:rsidP="00BE7FCB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14:paraId="4003F625" w14:textId="77777777" w:rsidR="00912717" w:rsidRDefault="001A1435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14:paraId="7306CD51" w14:textId="77777777" w:rsidR="00341E82" w:rsidRPr="00341E82" w:rsidRDefault="009668B3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2020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53E1509E" w:rsidR="00341E82" w:rsidRDefault="00D90627" w:rsidP="00BE7FCB">
      <w:pPr>
        <w:spacing w:after="0" w:line="240" w:lineRule="auto"/>
        <w:jc w:val="center"/>
      </w:pPr>
      <w:r>
        <w:t>2021</w:t>
      </w:r>
      <w:r w:rsidR="004B5137">
        <w:t xml:space="preserve"> m. </w:t>
      </w:r>
      <w:r w:rsidR="00A43DE1">
        <w:t xml:space="preserve">balandžio </w:t>
      </w:r>
      <w:r w:rsidR="009055CE">
        <w:t>30</w:t>
      </w:r>
      <w:r w:rsidR="00A43DE1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</w:t>
      </w:r>
      <w:r w:rsidR="009055CE">
        <w:t>2</w:t>
      </w:r>
      <w:r w:rsidR="00A43DE1">
        <w:t>-</w:t>
      </w:r>
      <w:r w:rsidR="005F489C">
        <w:t>1</w:t>
      </w:r>
      <w:r w:rsidR="009055CE">
        <w:t>52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3A8463F1" w14:textId="38E9B01E" w:rsidR="00A26F83" w:rsidRPr="00825780" w:rsidRDefault="001A1435" w:rsidP="00672CD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E96E90">
        <w:rPr>
          <w:rFonts w:eastAsia="Times New Roman"/>
          <w:szCs w:val="20"/>
        </w:rPr>
        <w:t>rajono savivaldybės tarybos 2016 m. gruodžio 22</w:t>
      </w:r>
      <w:r w:rsidR="004715CB">
        <w:rPr>
          <w:rFonts w:eastAsia="Times New Roman"/>
          <w:szCs w:val="20"/>
        </w:rPr>
        <w:t xml:space="preserve"> d. sprendimo Nr. T2-</w:t>
      </w:r>
      <w:r w:rsidR="00E96E90">
        <w:rPr>
          <w:rFonts w:eastAsia="Times New Roman"/>
          <w:szCs w:val="20"/>
        </w:rPr>
        <w:t>319</w:t>
      </w:r>
      <w:r w:rsidR="0078643F">
        <w:rPr>
          <w:rFonts w:eastAsia="Times New Roman"/>
          <w:szCs w:val="20"/>
        </w:rPr>
        <w:t xml:space="preserve"> aktuali redakcija),</w:t>
      </w:r>
      <w:r w:rsidR="009866CC">
        <w:rPr>
          <w:rFonts w:eastAsia="Times New Roman"/>
          <w:szCs w:val="20"/>
        </w:rPr>
        <w:t xml:space="preserve"> 193.3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A43DE1">
        <w:rPr>
          <w:rFonts w:eastAsia="Times New Roman"/>
          <w:szCs w:val="20"/>
        </w:rPr>
        <w:t>2020</w:t>
      </w:r>
      <w:r w:rsidR="00E14DD7" w:rsidRPr="00F35D0F">
        <w:rPr>
          <w:rFonts w:eastAsia="Times New Roman"/>
          <w:szCs w:val="20"/>
        </w:rPr>
        <w:t xml:space="preserve"> m. </w:t>
      </w:r>
      <w:r w:rsidR="00CA4836">
        <w:rPr>
          <w:rFonts w:eastAsia="Times New Roman"/>
          <w:szCs w:val="20"/>
        </w:rPr>
        <w:t>balandžio 6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CA4836">
        <w:rPr>
          <w:rFonts w:eastAsia="Times New Roman"/>
          <w:szCs w:val="20"/>
        </w:rPr>
        <w:t>raštą</w:t>
      </w:r>
      <w:r w:rsidR="00247FB4" w:rsidRPr="00F35D0F">
        <w:rPr>
          <w:rFonts w:eastAsia="Times New Roman"/>
          <w:szCs w:val="20"/>
        </w:rPr>
        <w:t xml:space="preserve">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r w:rsidR="00CA4836">
        <w:rPr>
          <w:rFonts w:eastAsia="Times New Roman"/>
          <w:szCs w:val="20"/>
        </w:rPr>
        <w:t>SR-54</w:t>
      </w:r>
      <w:r w:rsidR="008D2BDA" w:rsidRPr="00F35D0F">
        <w:rPr>
          <w:rFonts w:eastAsia="Times New Roman"/>
          <w:i/>
          <w:szCs w:val="20"/>
        </w:rPr>
        <w:t>,</w:t>
      </w:r>
      <w:r w:rsidR="00A43DE1">
        <w:rPr>
          <w:rFonts w:eastAsia="Times New Roman"/>
          <w:i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14:paraId="03FAE2A1" w14:textId="77777777" w:rsidR="001A1435" w:rsidRPr="00825EC5" w:rsidRDefault="00825EC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D90627">
        <w:rPr>
          <w:rFonts w:eastAsia="Times New Roman"/>
          <w:szCs w:val="20"/>
        </w:rPr>
        <w:t xml:space="preserve"> 2020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14:paraId="4AD4F84E" w14:textId="77777777" w:rsidR="001A1435" w:rsidRPr="00A26F83" w:rsidRDefault="001A143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D90627">
        <w:t>2020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(2</w:t>
      </w:r>
      <w:r w:rsidR="00CA4836">
        <w:t xml:space="preserve"> priedas</w:t>
      </w:r>
      <w:r w:rsidR="00825780">
        <w:t>).</w:t>
      </w:r>
    </w:p>
    <w:p w14:paraId="67469C8E" w14:textId="77777777" w:rsidR="00341E82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669D9FBD" w:rsidR="00341E82" w:rsidRDefault="00341E82" w:rsidP="00672CD8">
      <w:pPr>
        <w:spacing w:after="0" w:line="240" w:lineRule="auto"/>
      </w:pPr>
      <w:r>
        <w:t>Savivaldybės meras</w:t>
      </w:r>
      <w:r w:rsidR="009055CE">
        <w:t xml:space="preserve">                                                                                                    Antanas Kalnius 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C7CA546" w14:textId="77777777" w:rsidR="00ED4641" w:rsidRDefault="00ED4641" w:rsidP="00BE7FCB">
      <w:pPr>
        <w:spacing w:after="0" w:line="240" w:lineRule="auto"/>
        <w:jc w:val="both"/>
      </w:pPr>
    </w:p>
    <w:p w14:paraId="44DD2A13" w14:textId="77777777" w:rsidR="00ED4641" w:rsidRDefault="00ED4641" w:rsidP="00BE7FCB">
      <w:pPr>
        <w:spacing w:after="0" w:line="240" w:lineRule="auto"/>
        <w:jc w:val="both"/>
      </w:pPr>
    </w:p>
    <w:p w14:paraId="73A3E4DB" w14:textId="77777777" w:rsidR="00ED4641" w:rsidRDefault="00ED4641" w:rsidP="00BE7FCB">
      <w:pPr>
        <w:spacing w:after="0" w:line="240" w:lineRule="auto"/>
        <w:jc w:val="both"/>
      </w:pPr>
    </w:p>
    <w:p w14:paraId="718F8A1C" w14:textId="77777777" w:rsidR="00240A18" w:rsidRDefault="00240A18" w:rsidP="00BE7FCB">
      <w:pPr>
        <w:spacing w:after="0" w:line="240" w:lineRule="auto"/>
        <w:jc w:val="both"/>
      </w:pPr>
    </w:p>
    <w:p w14:paraId="2AB24B62" w14:textId="77777777" w:rsidR="00ED4641" w:rsidRDefault="00ED4641" w:rsidP="00BE7FCB">
      <w:pPr>
        <w:spacing w:after="0" w:line="240" w:lineRule="auto"/>
        <w:jc w:val="both"/>
      </w:pPr>
    </w:p>
    <w:p w14:paraId="1502C825" w14:textId="77777777" w:rsidR="00ED4641" w:rsidRDefault="00ED4641" w:rsidP="00BE7FCB">
      <w:pPr>
        <w:spacing w:after="0" w:line="240" w:lineRule="auto"/>
        <w:jc w:val="both"/>
      </w:pPr>
    </w:p>
    <w:p w14:paraId="26C4E93E" w14:textId="77777777" w:rsidR="00ED4641" w:rsidRDefault="00ED4641" w:rsidP="00BE7FCB">
      <w:pPr>
        <w:spacing w:after="0" w:line="240" w:lineRule="auto"/>
        <w:jc w:val="both"/>
      </w:pPr>
    </w:p>
    <w:p w14:paraId="6B34B308" w14:textId="77777777" w:rsidR="00825EC5" w:rsidRDefault="00825EC5" w:rsidP="00BE7FCB">
      <w:pPr>
        <w:spacing w:after="0" w:line="240" w:lineRule="auto"/>
        <w:jc w:val="both"/>
      </w:pPr>
    </w:p>
    <w:p w14:paraId="5FC52CFF" w14:textId="77777777" w:rsidR="00825EC5" w:rsidRDefault="00825EC5" w:rsidP="00BE7FCB">
      <w:pPr>
        <w:spacing w:after="0" w:line="240" w:lineRule="auto"/>
        <w:jc w:val="both"/>
      </w:pPr>
    </w:p>
    <w:p w14:paraId="285775FE" w14:textId="77777777" w:rsidR="00825EC5" w:rsidRDefault="00825EC5">
      <w:pPr>
        <w:spacing w:after="0" w:line="240" w:lineRule="auto"/>
        <w:jc w:val="both"/>
      </w:pPr>
      <w:bookmarkStart w:id="0" w:name="_GoBack"/>
      <w:bookmarkEnd w:id="0"/>
    </w:p>
    <w:p w14:paraId="3E566AAA" w14:textId="77777777" w:rsidR="00825EC5" w:rsidRDefault="00825EC5">
      <w:pPr>
        <w:spacing w:after="0" w:line="240" w:lineRule="auto"/>
        <w:jc w:val="both"/>
      </w:pPr>
    </w:p>
    <w:p w14:paraId="1446C9FC" w14:textId="77777777" w:rsidR="00825EC5" w:rsidRDefault="00825EC5">
      <w:pPr>
        <w:spacing w:after="0" w:line="240" w:lineRule="auto"/>
        <w:jc w:val="both"/>
      </w:pPr>
    </w:p>
    <w:p w14:paraId="7ABF944C" w14:textId="77777777" w:rsidR="00825EC5" w:rsidRDefault="00825EC5">
      <w:pPr>
        <w:spacing w:after="0" w:line="240" w:lineRule="auto"/>
        <w:jc w:val="both"/>
      </w:pPr>
    </w:p>
    <w:p w14:paraId="22A919F4" w14:textId="77777777" w:rsidR="00825EC5" w:rsidRDefault="00825EC5">
      <w:pPr>
        <w:spacing w:after="0" w:line="240" w:lineRule="auto"/>
        <w:jc w:val="both"/>
      </w:pPr>
    </w:p>
    <w:p w14:paraId="4C55604F" w14:textId="77777777" w:rsidR="00B229DF" w:rsidRDefault="00B229DF">
      <w:pPr>
        <w:spacing w:after="0" w:line="240" w:lineRule="auto"/>
        <w:jc w:val="both"/>
      </w:pPr>
    </w:p>
    <w:p w14:paraId="025C9929" w14:textId="77777777" w:rsidR="00912717" w:rsidRDefault="00912717">
      <w:pPr>
        <w:spacing w:after="0" w:line="240" w:lineRule="auto"/>
        <w:jc w:val="both"/>
      </w:pPr>
    </w:p>
    <w:p w14:paraId="356C60EF" w14:textId="77777777" w:rsidR="00912717" w:rsidRDefault="00912717">
      <w:pPr>
        <w:spacing w:after="0" w:line="240" w:lineRule="auto"/>
        <w:jc w:val="both"/>
      </w:pPr>
    </w:p>
    <w:p w14:paraId="14E61FCC" w14:textId="77777777" w:rsidR="00BE7FCB" w:rsidRDefault="00BE7FCB" w:rsidP="00BE7FCB">
      <w:pPr>
        <w:spacing w:after="0" w:line="240" w:lineRule="auto"/>
        <w:jc w:val="both"/>
      </w:pPr>
    </w:p>
    <w:p w14:paraId="67A90074" w14:textId="7141702B" w:rsidR="00EB5065" w:rsidRPr="00EB5065" w:rsidRDefault="001425C3" w:rsidP="009055CE">
      <w:pPr>
        <w:tabs>
          <w:tab w:val="left" w:pos="3135"/>
        </w:tabs>
        <w:spacing w:after="0" w:line="240" w:lineRule="auto"/>
        <w:rPr>
          <w:rFonts w:eastAsia="Times New Roman"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EB5065" w:rsidRPr="00EB5065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7CE27" w14:textId="77777777" w:rsidR="009D7BA0" w:rsidRDefault="009D7BA0" w:rsidP="00D766E1">
      <w:pPr>
        <w:spacing w:after="0" w:line="240" w:lineRule="auto"/>
      </w:pPr>
      <w:r>
        <w:separator/>
      </w:r>
    </w:p>
  </w:endnote>
  <w:endnote w:type="continuationSeparator" w:id="0">
    <w:p w14:paraId="33320E0C" w14:textId="77777777" w:rsidR="009D7BA0" w:rsidRDefault="009D7BA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3531" w14:textId="77777777" w:rsidR="009D7BA0" w:rsidRDefault="009D7BA0" w:rsidP="00D766E1">
      <w:pPr>
        <w:spacing w:after="0" w:line="240" w:lineRule="auto"/>
      </w:pPr>
      <w:r>
        <w:separator/>
      </w:r>
    </w:p>
  </w:footnote>
  <w:footnote w:type="continuationSeparator" w:id="0">
    <w:p w14:paraId="4563D346" w14:textId="77777777" w:rsidR="009D7BA0" w:rsidRDefault="009D7BA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90D9" w14:textId="688FBD9C" w:rsidR="00BE7FCB" w:rsidRPr="00EB5065" w:rsidRDefault="00BE7FCB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02766"/>
    <w:rsid w:val="000362FE"/>
    <w:rsid w:val="00054C2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B46"/>
    <w:rsid w:val="00247FB4"/>
    <w:rsid w:val="00260D5F"/>
    <w:rsid w:val="00277323"/>
    <w:rsid w:val="002F727D"/>
    <w:rsid w:val="003318E6"/>
    <w:rsid w:val="00333F1B"/>
    <w:rsid w:val="00341E82"/>
    <w:rsid w:val="003B2099"/>
    <w:rsid w:val="003F5243"/>
    <w:rsid w:val="00415FB0"/>
    <w:rsid w:val="00423D99"/>
    <w:rsid w:val="00446D77"/>
    <w:rsid w:val="004652F7"/>
    <w:rsid w:val="004715CB"/>
    <w:rsid w:val="004B4373"/>
    <w:rsid w:val="004B5137"/>
    <w:rsid w:val="004C1B4B"/>
    <w:rsid w:val="004E6468"/>
    <w:rsid w:val="00500345"/>
    <w:rsid w:val="0050043C"/>
    <w:rsid w:val="00507BA4"/>
    <w:rsid w:val="005103E1"/>
    <w:rsid w:val="00583BC8"/>
    <w:rsid w:val="005A439C"/>
    <w:rsid w:val="005A5CFD"/>
    <w:rsid w:val="005A63F4"/>
    <w:rsid w:val="005B450E"/>
    <w:rsid w:val="005D3CF6"/>
    <w:rsid w:val="005D4C43"/>
    <w:rsid w:val="005F184F"/>
    <w:rsid w:val="005F489C"/>
    <w:rsid w:val="00631E74"/>
    <w:rsid w:val="0064020E"/>
    <w:rsid w:val="0066674D"/>
    <w:rsid w:val="00672CD8"/>
    <w:rsid w:val="0068640C"/>
    <w:rsid w:val="006932F8"/>
    <w:rsid w:val="00695CE4"/>
    <w:rsid w:val="006A0861"/>
    <w:rsid w:val="006B0661"/>
    <w:rsid w:val="00700649"/>
    <w:rsid w:val="0078643F"/>
    <w:rsid w:val="007B7B2B"/>
    <w:rsid w:val="007E09CE"/>
    <w:rsid w:val="007E1860"/>
    <w:rsid w:val="00815857"/>
    <w:rsid w:val="00822294"/>
    <w:rsid w:val="00825780"/>
    <w:rsid w:val="00825EC5"/>
    <w:rsid w:val="008509B3"/>
    <w:rsid w:val="008619AA"/>
    <w:rsid w:val="00863DDA"/>
    <w:rsid w:val="00877B21"/>
    <w:rsid w:val="008D2AC5"/>
    <w:rsid w:val="008D2BDA"/>
    <w:rsid w:val="008D650B"/>
    <w:rsid w:val="008E19BB"/>
    <w:rsid w:val="0090179E"/>
    <w:rsid w:val="009055CE"/>
    <w:rsid w:val="0090611A"/>
    <w:rsid w:val="00910381"/>
    <w:rsid w:val="00912717"/>
    <w:rsid w:val="009668B3"/>
    <w:rsid w:val="009707F7"/>
    <w:rsid w:val="009866CC"/>
    <w:rsid w:val="00997786"/>
    <w:rsid w:val="009A2838"/>
    <w:rsid w:val="009A71BA"/>
    <w:rsid w:val="009D7BA0"/>
    <w:rsid w:val="00A26F83"/>
    <w:rsid w:val="00A32D02"/>
    <w:rsid w:val="00A43DE1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229DF"/>
    <w:rsid w:val="00B5036D"/>
    <w:rsid w:val="00B5213A"/>
    <w:rsid w:val="00B65EDF"/>
    <w:rsid w:val="00B913C0"/>
    <w:rsid w:val="00B918BE"/>
    <w:rsid w:val="00BE7FCB"/>
    <w:rsid w:val="00BF4DA0"/>
    <w:rsid w:val="00C2595C"/>
    <w:rsid w:val="00C41F8D"/>
    <w:rsid w:val="00C72F83"/>
    <w:rsid w:val="00CA4836"/>
    <w:rsid w:val="00CB2454"/>
    <w:rsid w:val="00CC43A9"/>
    <w:rsid w:val="00D06D8D"/>
    <w:rsid w:val="00D10A37"/>
    <w:rsid w:val="00D4299F"/>
    <w:rsid w:val="00D5022D"/>
    <w:rsid w:val="00D766E1"/>
    <w:rsid w:val="00D86AA1"/>
    <w:rsid w:val="00D90627"/>
    <w:rsid w:val="00DA2C19"/>
    <w:rsid w:val="00DB6B03"/>
    <w:rsid w:val="00DC6197"/>
    <w:rsid w:val="00E03006"/>
    <w:rsid w:val="00E04B26"/>
    <w:rsid w:val="00E064D9"/>
    <w:rsid w:val="00E14DD7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49D7"/>
    <w:rsid w:val="00F16F4B"/>
    <w:rsid w:val="00F27ED6"/>
    <w:rsid w:val="00F35D0F"/>
    <w:rsid w:val="00F47930"/>
    <w:rsid w:val="00F542C8"/>
    <w:rsid w:val="00F56D2E"/>
    <w:rsid w:val="00F83F1A"/>
    <w:rsid w:val="00F90F3B"/>
    <w:rsid w:val="00FA5F0A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026E"/>
  <w15:docId w15:val="{0059308A-B248-4782-8D4D-FCC90103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0218-691B-4731-B4A1-60FDD5A0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2021-04-13T12:27:00Z</cp:lastPrinted>
  <dcterms:created xsi:type="dcterms:W3CDTF">2021-04-30T20:03:00Z</dcterms:created>
  <dcterms:modified xsi:type="dcterms:W3CDTF">2021-04-30T20:03:00Z</dcterms:modified>
</cp:coreProperties>
</file>