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CBF4E" w14:textId="1791E755" w:rsidR="006122A8" w:rsidRDefault="006122A8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3645655" wp14:editId="4B50EC65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BFA5" w14:textId="77777777" w:rsidR="006122A8" w:rsidRDefault="006122A8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77777777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1FF5A277" w:rsidR="00341E82" w:rsidRDefault="00CE775C" w:rsidP="006E17A0">
      <w:pPr>
        <w:spacing w:after="0" w:line="240" w:lineRule="auto"/>
        <w:ind w:left="851" w:hanging="851"/>
        <w:jc w:val="center"/>
      </w:pPr>
      <w:r>
        <w:t>2021 m. balandžio</w:t>
      </w:r>
      <w:r w:rsidR="00B17FBF">
        <w:t xml:space="preserve"> </w:t>
      </w:r>
      <w:r w:rsidR="006122A8">
        <w:t>30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6122A8">
        <w:t>2</w:t>
      </w:r>
      <w:r w:rsidR="002C7DA2">
        <w:t>-</w:t>
      </w:r>
      <w:r w:rsidR="00B17FBF">
        <w:t>1</w:t>
      </w:r>
      <w:r w:rsidR="006122A8">
        <w:t>46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44955944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>Lietuvos Respublikos vietos savivaldos įstatymo 16 straipsnio 2 dalies 19 punktu, 3 dalies 5 punktu,</w:t>
      </w:r>
      <w:r w:rsidR="00660AEF" w:rsidRPr="00660AEF">
        <w:t xml:space="preserve"> </w:t>
      </w:r>
      <w:r w:rsidR="00660AEF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BD6E44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 xml:space="preserve">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2C7DA2" w:rsidRPr="00825780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ligoninės 2021</w:t>
      </w:r>
      <w:r w:rsidR="002C7DA2" w:rsidRPr="00825780">
        <w:rPr>
          <w:rFonts w:eastAsia="Times New Roman"/>
          <w:szCs w:val="20"/>
        </w:rPr>
        <w:t xml:space="preserve"> m. </w:t>
      </w:r>
      <w:r w:rsidR="00660AEF">
        <w:rPr>
          <w:rFonts w:eastAsia="Times New Roman"/>
          <w:szCs w:val="20"/>
        </w:rPr>
        <w:t>balandžio</w:t>
      </w:r>
      <w:r w:rsidR="002C7DA2" w:rsidRPr="005D380F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8 d. raštą Nr. V12-6</w:t>
      </w:r>
      <w:r w:rsidR="009A3B87">
        <w:rPr>
          <w:rFonts w:eastAsia="Times New Roman"/>
          <w:szCs w:val="20"/>
        </w:rPr>
        <w:t xml:space="preserve"> ir 2021 m. kovo 23 d. raštą Nr. V12-5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77777777" w:rsidR="002C7DA2" w:rsidRPr="0020695D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2020</w:t>
      </w:r>
      <w:r w:rsidRPr="0020695D">
        <w:rPr>
          <w:rFonts w:eastAsia="Times New Roman"/>
          <w:szCs w:val="20"/>
        </w:rPr>
        <w:t xml:space="preserve"> m. veiklos ataskaitai (1 priedas).</w:t>
      </w:r>
    </w:p>
    <w:p w14:paraId="0009DCC3" w14:textId="77777777" w:rsidR="002C7DA2" w:rsidRPr="00A26F83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2020</w:t>
      </w:r>
      <w:r>
        <w:t xml:space="preserve"> m. metinių finansinių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22CC820C" w:rsidR="00341E82" w:rsidRDefault="00341E82" w:rsidP="002330F2">
      <w:pPr>
        <w:spacing w:after="0" w:line="240" w:lineRule="auto"/>
      </w:pPr>
      <w:r>
        <w:t>Savivaldybės meras</w:t>
      </w:r>
      <w:r w:rsidR="006122A8">
        <w:t xml:space="preserve">                                                                                                      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5D190CD9" w14:textId="435E5EEF" w:rsidR="00450B7D" w:rsidRDefault="00770526" w:rsidP="006122A8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bookmarkStart w:id="0" w:name="_GoBack"/>
      <w:bookmarkEnd w:id="0"/>
      <w:proofErr w:type="spellEnd"/>
      <w:r w:rsidR="0078530D" w:rsidRPr="0078530D">
        <w:rPr>
          <w:rFonts w:eastAsia="Times New Roman"/>
          <w:szCs w:val="20"/>
        </w:rPr>
        <w:t xml:space="preserve"> 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669CB" w14:textId="77777777" w:rsidR="00E65838" w:rsidRDefault="00E65838" w:rsidP="00D766E1">
      <w:pPr>
        <w:spacing w:after="0" w:line="240" w:lineRule="auto"/>
      </w:pPr>
      <w:r>
        <w:separator/>
      </w:r>
    </w:p>
  </w:endnote>
  <w:endnote w:type="continuationSeparator" w:id="0">
    <w:p w14:paraId="32E94063" w14:textId="77777777" w:rsidR="00E65838" w:rsidRDefault="00E6583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060E5" w14:textId="77777777" w:rsidR="00E65838" w:rsidRDefault="00E65838" w:rsidP="00D766E1">
      <w:pPr>
        <w:spacing w:after="0" w:line="240" w:lineRule="auto"/>
      </w:pPr>
      <w:r>
        <w:separator/>
      </w:r>
    </w:p>
  </w:footnote>
  <w:footnote w:type="continuationSeparator" w:id="0">
    <w:p w14:paraId="0AF95DB5" w14:textId="77777777" w:rsidR="00E65838" w:rsidRDefault="00E6583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4281" w14:textId="762717DB" w:rsidR="006E17A0" w:rsidRPr="00DF20CD" w:rsidRDefault="006E17A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37723"/>
    <w:rsid w:val="00341E82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41BD0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22A8"/>
    <w:rsid w:val="006213A3"/>
    <w:rsid w:val="00660AEF"/>
    <w:rsid w:val="0066674D"/>
    <w:rsid w:val="006932F8"/>
    <w:rsid w:val="006A0861"/>
    <w:rsid w:val="006E17A0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A3B87"/>
    <w:rsid w:val="009D1E06"/>
    <w:rsid w:val="009D229D"/>
    <w:rsid w:val="009E5144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D086E"/>
    <w:rsid w:val="00DF20CD"/>
    <w:rsid w:val="00E40C11"/>
    <w:rsid w:val="00E44BD2"/>
    <w:rsid w:val="00E65838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52BB"/>
  <w15:docId w15:val="{77EE8A82-A0C0-4C5B-B08D-1F59416B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A8C5-140E-4FA9-91BA-A722314F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2021-04-14T05:20:00Z</cp:lastPrinted>
  <dcterms:created xsi:type="dcterms:W3CDTF">2021-04-30T19:31:00Z</dcterms:created>
  <dcterms:modified xsi:type="dcterms:W3CDTF">2021-04-30T19:31:00Z</dcterms:modified>
</cp:coreProperties>
</file>