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28704" w14:textId="1212A914" w:rsidR="00354783" w:rsidRDefault="00354783" w:rsidP="005E0944">
      <w:pPr>
        <w:spacing w:after="0" w:line="240" w:lineRule="auto"/>
        <w:jc w:val="center"/>
        <w:rPr>
          <w:b/>
          <w:caps/>
          <w:sz w:val="28"/>
        </w:rPr>
      </w:pPr>
      <w:r w:rsidRPr="00863EB3">
        <w:rPr>
          <w:noProof/>
          <w:lang w:eastAsia="lt-LT"/>
        </w:rPr>
        <w:drawing>
          <wp:inline distT="0" distB="0" distL="0" distR="0" wp14:anchorId="70ED2B12" wp14:editId="559A445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3C2ED9" w14:textId="77777777" w:rsidR="00354783" w:rsidRDefault="00354783" w:rsidP="005E0944">
      <w:pPr>
        <w:spacing w:after="0" w:line="240" w:lineRule="auto"/>
        <w:jc w:val="center"/>
        <w:rPr>
          <w:b/>
          <w:caps/>
          <w:sz w:val="28"/>
        </w:rPr>
      </w:pPr>
    </w:p>
    <w:p w14:paraId="714FF11D" w14:textId="77777777" w:rsidR="00341E82" w:rsidRPr="00721E1B" w:rsidRDefault="00341E82" w:rsidP="005E0944">
      <w:pPr>
        <w:spacing w:after="0" w:line="240" w:lineRule="auto"/>
        <w:jc w:val="center"/>
        <w:rPr>
          <w:b/>
          <w:caps/>
          <w:sz w:val="28"/>
        </w:rPr>
      </w:pPr>
      <w:r w:rsidRPr="00721E1B">
        <w:rPr>
          <w:b/>
          <w:caps/>
          <w:sz w:val="28"/>
        </w:rPr>
        <w:t>Kretingos rajono savivaldybės taryba</w:t>
      </w:r>
    </w:p>
    <w:p w14:paraId="22E1D388" w14:textId="77777777" w:rsidR="00A93B72" w:rsidRPr="00721E1B" w:rsidRDefault="00A93B72" w:rsidP="005E0944">
      <w:pPr>
        <w:spacing w:after="0" w:line="240" w:lineRule="auto"/>
        <w:jc w:val="center"/>
        <w:rPr>
          <w:b/>
          <w:caps/>
          <w:sz w:val="20"/>
          <w:szCs w:val="20"/>
        </w:rPr>
      </w:pPr>
    </w:p>
    <w:p w14:paraId="4C7CD4C2" w14:textId="77777777" w:rsidR="00CF4AC4" w:rsidRPr="00721E1B" w:rsidRDefault="00CF4AC4" w:rsidP="005E0944">
      <w:pPr>
        <w:spacing w:after="0" w:line="240" w:lineRule="auto"/>
        <w:jc w:val="center"/>
        <w:rPr>
          <w:b/>
          <w:caps/>
        </w:rPr>
      </w:pPr>
      <w:r w:rsidRPr="00721E1B">
        <w:rPr>
          <w:b/>
          <w:caps/>
        </w:rPr>
        <w:t>Sprendimas</w:t>
      </w:r>
    </w:p>
    <w:p w14:paraId="6BFAF3D6" w14:textId="77777777" w:rsidR="00CF4AC4" w:rsidRPr="00721E1B" w:rsidRDefault="00CF4AC4" w:rsidP="005E0944">
      <w:pPr>
        <w:spacing w:after="0" w:line="240" w:lineRule="auto"/>
        <w:jc w:val="center"/>
        <w:rPr>
          <w:b/>
          <w:caps/>
        </w:rPr>
      </w:pPr>
      <w:r w:rsidRPr="00721E1B">
        <w:rPr>
          <w:b/>
          <w:caps/>
        </w:rPr>
        <w:t xml:space="preserve">Dėl kretingos rajono savivaldybės </w:t>
      </w:r>
      <w:r w:rsidR="001160D0" w:rsidRPr="00721E1B">
        <w:rPr>
          <w:b/>
          <w:caps/>
        </w:rPr>
        <w:t>TARYBOS 20</w:t>
      </w:r>
      <w:r w:rsidR="00833E97" w:rsidRPr="00721E1B">
        <w:rPr>
          <w:b/>
          <w:caps/>
        </w:rPr>
        <w:t>2</w:t>
      </w:r>
      <w:r w:rsidR="00A9574C" w:rsidRPr="00721E1B">
        <w:rPr>
          <w:b/>
          <w:caps/>
        </w:rPr>
        <w:t>1</w:t>
      </w:r>
      <w:r w:rsidR="001160D0" w:rsidRPr="00721E1B">
        <w:rPr>
          <w:b/>
          <w:caps/>
        </w:rPr>
        <w:t xml:space="preserve"> M. VASARIO 2</w:t>
      </w:r>
      <w:r w:rsidR="00A9574C" w:rsidRPr="00721E1B">
        <w:rPr>
          <w:b/>
          <w:caps/>
        </w:rPr>
        <w:t>5</w:t>
      </w:r>
      <w:r w:rsidR="001160D0" w:rsidRPr="00721E1B">
        <w:rPr>
          <w:b/>
          <w:caps/>
        </w:rPr>
        <w:t xml:space="preserve"> D. SPRENDIMO NR. T2-</w:t>
      </w:r>
      <w:r w:rsidR="00833E97" w:rsidRPr="00721E1B">
        <w:rPr>
          <w:b/>
          <w:caps/>
        </w:rPr>
        <w:t>4</w:t>
      </w:r>
      <w:r w:rsidR="00A9574C" w:rsidRPr="00721E1B">
        <w:rPr>
          <w:b/>
          <w:caps/>
        </w:rPr>
        <w:t>2</w:t>
      </w:r>
      <w:r w:rsidR="001160D0" w:rsidRPr="00721E1B">
        <w:rPr>
          <w:b/>
          <w:caps/>
        </w:rPr>
        <w:t xml:space="preserve"> „DĖL K</w:t>
      </w:r>
      <w:r w:rsidR="00833E97" w:rsidRPr="00721E1B">
        <w:rPr>
          <w:b/>
          <w:caps/>
        </w:rPr>
        <w:t>RETINGOS RAJONO SAVIVALDYBĖS 202</w:t>
      </w:r>
      <w:r w:rsidR="00A9574C" w:rsidRPr="00721E1B">
        <w:rPr>
          <w:b/>
          <w:caps/>
        </w:rPr>
        <w:t>1</w:t>
      </w:r>
      <w:r w:rsidR="001160D0" w:rsidRPr="00721E1B">
        <w:rPr>
          <w:b/>
          <w:caps/>
        </w:rPr>
        <w:t xml:space="preserve"> METŲ BIUDŽETO TVIRTINIMO“ </w:t>
      </w:r>
      <w:r w:rsidR="0067294F" w:rsidRPr="00721E1B">
        <w:rPr>
          <w:b/>
          <w:caps/>
        </w:rPr>
        <w:t>p</w:t>
      </w:r>
      <w:r w:rsidRPr="00721E1B">
        <w:rPr>
          <w:b/>
          <w:caps/>
        </w:rPr>
        <w:t>A</w:t>
      </w:r>
      <w:r w:rsidR="00115280" w:rsidRPr="00721E1B">
        <w:rPr>
          <w:b/>
          <w:caps/>
        </w:rPr>
        <w:t>keit</w:t>
      </w:r>
      <w:r w:rsidRPr="00721E1B">
        <w:rPr>
          <w:b/>
          <w:caps/>
        </w:rPr>
        <w:t>IMO</w:t>
      </w:r>
    </w:p>
    <w:p w14:paraId="15693F06" w14:textId="77777777" w:rsidR="00CF4AC4" w:rsidRPr="00721E1B" w:rsidRDefault="00CF4AC4" w:rsidP="00DF3EAD">
      <w:pPr>
        <w:spacing w:after="0" w:line="240" w:lineRule="auto"/>
      </w:pPr>
    </w:p>
    <w:p w14:paraId="01A37A69" w14:textId="513D4C46" w:rsidR="00A9574C" w:rsidRPr="00721E1B" w:rsidRDefault="00CF4AC4" w:rsidP="005E0944">
      <w:pPr>
        <w:spacing w:after="0" w:line="240" w:lineRule="auto"/>
        <w:jc w:val="center"/>
      </w:pPr>
      <w:r w:rsidRPr="00721E1B">
        <w:t>20</w:t>
      </w:r>
      <w:r w:rsidR="00833E97" w:rsidRPr="00721E1B">
        <w:t>2</w:t>
      </w:r>
      <w:r w:rsidR="00A9574C" w:rsidRPr="00721E1B">
        <w:t>1</w:t>
      </w:r>
      <w:r w:rsidRPr="00721E1B">
        <w:t xml:space="preserve"> m. </w:t>
      </w:r>
      <w:r w:rsidR="00BF39F8" w:rsidRPr="00721E1B">
        <w:t>balandžio</w:t>
      </w:r>
      <w:r w:rsidR="00F50018">
        <w:t xml:space="preserve"> </w:t>
      </w:r>
      <w:r w:rsidR="00354783">
        <w:t>2</w:t>
      </w:r>
      <w:r w:rsidR="00F50018">
        <w:t xml:space="preserve">9 </w:t>
      </w:r>
      <w:r w:rsidRPr="00721E1B">
        <w:t>d. Nr.</w:t>
      </w:r>
      <w:r w:rsidR="00F64AC3" w:rsidRPr="00721E1B">
        <w:t xml:space="preserve"> T</w:t>
      </w:r>
      <w:r w:rsidR="00354783">
        <w:t>2</w:t>
      </w:r>
      <w:r w:rsidR="00F64AC3" w:rsidRPr="00721E1B">
        <w:t>-</w:t>
      </w:r>
      <w:r w:rsidR="00F50018">
        <w:t>1</w:t>
      </w:r>
      <w:r w:rsidR="00354783">
        <w:t>1</w:t>
      </w:r>
      <w:r w:rsidR="00676D6C">
        <w:t>3</w:t>
      </w:r>
      <w:bookmarkStart w:id="0" w:name="_GoBack"/>
      <w:bookmarkEnd w:id="0"/>
    </w:p>
    <w:p w14:paraId="779BCE94" w14:textId="77777777" w:rsidR="00CF4AC4" w:rsidRPr="00721E1B" w:rsidRDefault="00CF4AC4" w:rsidP="005E0944">
      <w:pPr>
        <w:spacing w:after="0" w:line="240" w:lineRule="auto"/>
        <w:jc w:val="center"/>
      </w:pPr>
      <w:r w:rsidRPr="00721E1B">
        <w:t>Kretinga</w:t>
      </w:r>
    </w:p>
    <w:p w14:paraId="2F510C10" w14:textId="77777777" w:rsidR="00CF4AC4" w:rsidRPr="00721E1B" w:rsidRDefault="00CF4AC4" w:rsidP="00DF3EAD">
      <w:pPr>
        <w:spacing w:after="0" w:line="240" w:lineRule="auto"/>
        <w:jc w:val="both"/>
      </w:pPr>
    </w:p>
    <w:p w14:paraId="53489069" w14:textId="62BEBCA6" w:rsidR="00184E8E" w:rsidRPr="00721E1B" w:rsidRDefault="00184E8E" w:rsidP="00251C46">
      <w:pPr>
        <w:spacing w:after="0" w:line="240" w:lineRule="auto"/>
        <w:ind w:firstLine="851"/>
        <w:jc w:val="both"/>
      </w:pPr>
      <w:r w:rsidRPr="00721E1B">
        <w:t xml:space="preserve">Vadovaudamasi Lietuvos Respublikos </w:t>
      </w:r>
      <w:r w:rsidR="00826B7C" w:rsidRPr="00721E1B">
        <w:t xml:space="preserve">vietos savivaldos įstatymo 16 straipsnio 2 dalies 17 punktu, 18 straipsnio 1 dalimi, Lietuvos Respublikos </w:t>
      </w:r>
      <w:r w:rsidR="00251C46" w:rsidRPr="00721E1B">
        <w:t xml:space="preserve">biudžeto sandaros įstatymo 25 straipsniu, </w:t>
      </w:r>
      <w:r w:rsidR="00762113" w:rsidRPr="00721E1B">
        <w:t xml:space="preserve">Lietuvos Respublikos Vyriausybės 2021 m. kovo 31 d. nutarimu Nr. 196 „Dėl 2020 metų savivaldybių biudžetų negautų pajamų padengimo“, </w:t>
      </w:r>
      <w:r w:rsidR="007626FC" w:rsidRPr="00721E1B">
        <w:t xml:space="preserve">Lietuvos Respublikos Vyriausybės 2021 m. balandžio 7 d. nutarimu Nr. 211 „Dėl 2021 metų Kelių priežiūros ir plėtros programos lėšų rezervo valstybės reikmėms, susijusioms su keliais, finansuoti paskirstymo“, Valstybės įmonės Lietuvos automobilių kelių direkcijos direktoriaus 2021 m. vasario 25 d. įsakymu Nr. VE-23 „Dėl Kelių priežiūros ir plėtros programos finansavimo lėšų savivaldybių institucijų valdomiems vietinės reikšmės keliams paskirstymo 2021 metais“, </w:t>
      </w:r>
      <w:r w:rsidR="00D4034E" w:rsidRPr="00721E1B">
        <w:t xml:space="preserve">Lietuvos Respublikos švietimo, mokslo ir sporto ministro 2021 m. kovo 30 d. įsakymu Nr. V-497 „Dėl mokinių, pasirinkusių laikyti brandos egzaminus 2021 metais ir dėl COVID-19 pandemijos patyrusių mokymosi praradimų, tiesioginių konsultacijų finansavimo tvarkos aprašo patvirtinimo ir lėšų skyrimo savivaldybėms ir valstybinėms mokykloms“, </w:t>
      </w:r>
      <w:r w:rsidR="00D33450" w:rsidRPr="00721E1B">
        <w:t>Lietuvos Respublikos sveikatos apsaugos ministro 2021 m. kovo 23 d. įsakymu Nr. V-609</w:t>
      </w:r>
      <w:r w:rsidR="007E1CC8" w:rsidRPr="00721E1B">
        <w:t>, 2021 m. balandžio 9 d. įsakymu Nr. V-750 ir 2021 m. balandžio 9 d. įsakymu Nr</w:t>
      </w:r>
      <w:r w:rsidR="00264E0E" w:rsidRPr="00721E1B">
        <w:t>.</w:t>
      </w:r>
      <w:r w:rsidR="007E1CC8" w:rsidRPr="00721E1B">
        <w:t xml:space="preserve"> V-752 </w:t>
      </w:r>
      <w:r w:rsidR="00D33450" w:rsidRPr="00721E1B">
        <w:t xml:space="preserve"> „Dėl lėšų skyrimo LNSS įstaigų ir LNSS nepriklausančių įstaigų patirtoms išlaidoms, susijusioms su šių įstaigų darbuotojų darbo užmokesčio didinimu, kompensuoti“, </w:t>
      </w:r>
      <w:r w:rsidR="001321E7" w:rsidRPr="00721E1B">
        <w:t>Lietuvos Respublikos sveikatos apsaugos ministro 2021 m. balandžio 6 d. įsakymu Nr. V-711 „Dėl įstaigų patirtų išlaidų už skiepijimo nuo COVID-19 ligos (</w:t>
      </w:r>
      <w:proofErr w:type="spellStart"/>
      <w:r w:rsidR="001321E7" w:rsidRPr="00721E1B">
        <w:t>koronaviruso</w:t>
      </w:r>
      <w:proofErr w:type="spellEnd"/>
      <w:r w:rsidR="001321E7" w:rsidRPr="00721E1B">
        <w:t xml:space="preserve"> infekcijos) paslaugas kompensavimo“, </w:t>
      </w:r>
      <w:r w:rsidRPr="00721E1B">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721E1B">
        <w:t xml:space="preserve">patvirtinimo“, 42 punkto </w:t>
      </w:r>
      <w:r w:rsidR="002E1E2F" w:rsidRPr="00721E1B">
        <w:t xml:space="preserve">42.2, </w:t>
      </w:r>
      <w:r w:rsidR="002D6FE1" w:rsidRPr="00721E1B">
        <w:t>42.</w:t>
      </w:r>
      <w:r w:rsidR="0054719F" w:rsidRPr="00721E1B">
        <w:t>8</w:t>
      </w:r>
      <w:r w:rsidR="002E1E2F" w:rsidRPr="00721E1B">
        <w:t>, 42.9</w:t>
      </w:r>
      <w:r w:rsidRPr="00721E1B">
        <w:t xml:space="preserve"> papunkči</w:t>
      </w:r>
      <w:r w:rsidR="002E1E2F" w:rsidRPr="00721E1B">
        <w:t>ais</w:t>
      </w:r>
      <w:r w:rsidRPr="00721E1B">
        <w:t>, Kretingos rajono savivaldybės taryba</w:t>
      </w:r>
      <w:r w:rsidR="006012E6" w:rsidRPr="00721E1B">
        <w:t xml:space="preserve"> </w:t>
      </w:r>
      <w:r w:rsidRPr="00721E1B">
        <w:t xml:space="preserve">n u s p r e n d ž i a: </w:t>
      </w:r>
    </w:p>
    <w:p w14:paraId="1920D605" w14:textId="42EA208A" w:rsidR="007759D0" w:rsidRPr="00721E1B" w:rsidRDefault="007759D0" w:rsidP="007759D0">
      <w:pPr>
        <w:spacing w:after="0" w:line="240" w:lineRule="auto"/>
        <w:ind w:firstLine="851"/>
        <w:jc w:val="both"/>
      </w:pPr>
      <w:r w:rsidRPr="00721E1B">
        <w:t>1. Pakeisti Kretingos rajono savivaldybės tarybos 2021 m. vasario 25 d. sprendimą Nr. T2-42 „Dėl Kretingos rajono savivaldybės 2021 metų biudžeto tvirtinimo“ (toliau – sprendimas):</w:t>
      </w:r>
    </w:p>
    <w:p w14:paraId="1BBF49CC" w14:textId="239E0AA1" w:rsidR="007759D0" w:rsidRPr="00721E1B" w:rsidRDefault="007759D0" w:rsidP="007759D0">
      <w:pPr>
        <w:spacing w:after="0" w:line="240" w:lineRule="auto"/>
        <w:ind w:firstLine="851"/>
        <w:jc w:val="both"/>
      </w:pPr>
      <w:r w:rsidRPr="00721E1B">
        <w:t xml:space="preserve">1.1. </w:t>
      </w:r>
      <w:r w:rsidR="00264E0E" w:rsidRPr="00721E1B">
        <w:t>pakeisti 1.1 punktą – p</w:t>
      </w:r>
      <w:r w:rsidRPr="00721E1B">
        <w:t>adidin</w:t>
      </w:r>
      <w:r w:rsidR="00264E0E" w:rsidRPr="00721E1B">
        <w:t>ant</w:t>
      </w:r>
      <w:r w:rsidRPr="00721E1B">
        <w:t xml:space="preserve"> Kretingos rajono savivaldybės biudžeto pajamas </w:t>
      </w:r>
      <w:r w:rsidR="008A54C1" w:rsidRPr="00721E1B">
        <w:t>72</w:t>
      </w:r>
      <w:r w:rsidR="00643A9B" w:rsidRPr="00721E1B">
        <w:t>9</w:t>
      </w:r>
      <w:r w:rsidRPr="00721E1B">
        <w:t>,</w:t>
      </w:r>
      <w:r w:rsidR="00643A9B" w:rsidRPr="00721E1B">
        <w:t>510</w:t>
      </w:r>
      <w:r w:rsidRPr="00721E1B">
        <w:t xml:space="preserve"> tūkst. </w:t>
      </w:r>
      <w:proofErr w:type="spellStart"/>
      <w:r w:rsidRPr="00721E1B">
        <w:t>Eur</w:t>
      </w:r>
      <w:proofErr w:type="spellEnd"/>
      <w:r w:rsidR="00264E0E" w:rsidRPr="00721E1B">
        <w:t xml:space="preserve"> –</w:t>
      </w:r>
      <w:r w:rsidRPr="00721E1B">
        <w:t xml:space="preserve"> ir </w:t>
      </w:r>
      <w:r w:rsidR="00264E0E" w:rsidRPr="00721E1B">
        <w:t xml:space="preserve">jį </w:t>
      </w:r>
      <w:r w:rsidRPr="00721E1B">
        <w:t>išdėstyti taip:</w:t>
      </w:r>
    </w:p>
    <w:p w14:paraId="147ED1A2" w14:textId="52D400B4" w:rsidR="007759D0" w:rsidRPr="00721E1B" w:rsidRDefault="007759D0" w:rsidP="007759D0">
      <w:pPr>
        <w:pStyle w:val="Betarp"/>
        <w:ind w:firstLine="851"/>
        <w:jc w:val="both"/>
        <w:rPr>
          <w:rFonts w:ascii="Times New Roman" w:hAnsi="Times New Roman" w:cs="Times New Roman"/>
          <w:sz w:val="24"/>
          <w:szCs w:val="24"/>
        </w:rPr>
      </w:pPr>
      <w:r w:rsidRPr="00721E1B">
        <w:rPr>
          <w:rFonts w:ascii="Times New Roman" w:hAnsi="Times New Roman" w:cs="Times New Roman"/>
          <w:sz w:val="24"/>
          <w:szCs w:val="24"/>
        </w:rPr>
        <w:t>„1.1. pajamų</w:t>
      </w:r>
      <w:r w:rsidR="00A13C23" w:rsidRPr="00721E1B">
        <w:rPr>
          <w:rFonts w:ascii="Times New Roman" w:hAnsi="Times New Roman" w:cs="Times New Roman"/>
          <w:sz w:val="24"/>
          <w:szCs w:val="24"/>
        </w:rPr>
        <w:t xml:space="preserve"> </w:t>
      </w:r>
      <w:r w:rsidRPr="00721E1B">
        <w:rPr>
          <w:rFonts w:ascii="Times New Roman" w:hAnsi="Times New Roman" w:cs="Times New Roman"/>
          <w:sz w:val="24"/>
          <w:szCs w:val="24"/>
        </w:rPr>
        <w:t>– 4</w:t>
      </w:r>
      <w:r w:rsidR="00A13C23" w:rsidRPr="00721E1B">
        <w:rPr>
          <w:rFonts w:ascii="Times New Roman" w:hAnsi="Times New Roman" w:cs="Times New Roman"/>
          <w:sz w:val="24"/>
          <w:szCs w:val="24"/>
        </w:rPr>
        <w:t>4</w:t>
      </w:r>
      <w:r w:rsidR="00264E0E" w:rsidRPr="00721E1B">
        <w:rPr>
          <w:rFonts w:ascii="Times New Roman" w:hAnsi="Times New Roman" w:cs="Times New Roman"/>
          <w:sz w:val="24"/>
          <w:szCs w:val="24"/>
        </w:rPr>
        <w:t xml:space="preserve"> </w:t>
      </w:r>
      <w:r w:rsidR="00A13C23" w:rsidRPr="00721E1B">
        <w:rPr>
          <w:rFonts w:ascii="Times New Roman" w:hAnsi="Times New Roman" w:cs="Times New Roman"/>
          <w:sz w:val="24"/>
          <w:szCs w:val="24"/>
        </w:rPr>
        <w:t>4</w:t>
      </w:r>
      <w:r w:rsidR="007A0885" w:rsidRPr="00721E1B">
        <w:rPr>
          <w:rFonts w:ascii="Times New Roman" w:hAnsi="Times New Roman" w:cs="Times New Roman"/>
          <w:sz w:val="24"/>
          <w:szCs w:val="24"/>
        </w:rPr>
        <w:t>52</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410</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skolintų lėšų investiciniams projektams finansuoti – 1</w:t>
      </w:r>
      <w:r w:rsidR="00A13C23" w:rsidRPr="00721E1B">
        <w:rPr>
          <w:rFonts w:ascii="Times New Roman" w:hAnsi="Times New Roman" w:cs="Times New Roman"/>
          <w:sz w:val="24"/>
          <w:szCs w:val="24"/>
        </w:rPr>
        <w:t> 766,7</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xml:space="preserve">, </w:t>
      </w:r>
      <w:r w:rsidR="00A13C23" w:rsidRPr="00721E1B">
        <w:rPr>
          <w:rFonts w:ascii="Times New Roman" w:hAnsi="Times New Roman" w:cs="Times New Roman"/>
          <w:sz w:val="24"/>
          <w:szCs w:val="24"/>
        </w:rPr>
        <w:t xml:space="preserve">metų pradžios </w:t>
      </w:r>
      <w:r w:rsidRPr="00721E1B">
        <w:rPr>
          <w:rFonts w:ascii="Times New Roman" w:hAnsi="Times New Roman" w:cs="Times New Roman"/>
          <w:sz w:val="24"/>
          <w:szCs w:val="24"/>
        </w:rPr>
        <w:t>apyvartinių lėšų</w:t>
      </w:r>
      <w:r w:rsidR="00A13C23" w:rsidRPr="00721E1B">
        <w:rPr>
          <w:rFonts w:ascii="Times New Roman" w:hAnsi="Times New Roman" w:cs="Times New Roman"/>
          <w:sz w:val="24"/>
          <w:szCs w:val="24"/>
        </w:rPr>
        <w:t xml:space="preserve"> likučių </w:t>
      </w:r>
      <w:r w:rsidRPr="00721E1B">
        <w:rPr>
          <w:rFonts w:ascii="Times New Roman" w:hAnsi="Times New Roman" w:cs="Times New Roman"/>
          <w:sz w:val="24"/>
          <w:szCs w:val="24"/>
        </w:rPr>
        <w:t xml:space="preserve"> – 1</w:t>
      </w:r>
      <w:r w:rsidR="00721E1B" w:rsidRPr="00721E1B">
        <w:rPr>
          <w:rFonts w:ascii="Times New Roman" w:hAnsi="Times New Roman" w:cs="Times New Roman"/>
          <w:sz w:val="24"/>
          <w:szCs w:val="24"/>
        </w:rPr>
        <w:t xml:space="preserve"> </w:t>
      </w:r>
      <w:r w:rsidR="00A13C23" w:rsidRPr="00721E1B">
        <w:rPr>
          <w:rFonts w:ascii="Times New Roman" w:hAnsi="Times New Roman" w:cs="Times New Roman"/>
          <w:sz w:val="24"/>
          <w:szCs w:val="24"/>
        </w:rPr>
        <w:t>052</w:t>
      </w:r>
      <w:r w:rsidRPr="00721E1B">
        <w:rPr>
          <w:rFonts w:ascii="Times New Roman" w:hAnsi="Times New Roman" w:cs="Times New Roman"/>
          <w:sz w:val="24"/>
          <w:szCs w:val="24"/>
        </w:rPr>
        <w:t>,</w:t>
      </w:r>
      <w:r w:rsidR="00A13C23" w:rsidRPr="00721E1B">
        <w:rPr>
          <w:rFonts w:ascii="Times New Roman" w:hAnsi="Times New Roman" w:cs="Times New Roman"/>
          <w:sz w:val="24"/>
          <w:szCs w:val="24"/>
        </w:rPr>
        <w:t>7</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iš viso – 4</w:t>
      </w:r>
      <w:r w:rsidR="00A13C23" w:rsidRPr="00721E1B">
        <w:rPr>
          <w:rFonts w:ascii="Times New Roman" w:hAnsi="Times New Roman" w:cs="Times New Roman"/>
          <w:sz w:val="24"/>
          <w:szCs w:val="24"/>
        </w:rPr>
        <w:t>7</w:t>
      </w:r>
      <w:r w:rsidRPr="00721E1B">
        <w:rPr>
          <w:rFonts w:ascii="Times New Roman" w:hAnsi="Times New Roman" w:cs="Times New Roman"/>
          <w:sz w:val="24"/>
          <w:szCs w:val="24"/>
        </w:rPr>
        <w:t> </w:t>
      </w:r>
      <w:r w:rsidR="00A13C23"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xml:space="preserve"> (1, 2 priedai);“</w:t>
      </w:r>
      <w:r w:rsidR="00721E1B" w:rsidRPr="00721E1B">
        <w:rPr>
          <w:rFonts w:ascii="Times New Roman" w:hAnsi="Times New Roman" w:cs="Times New Roman"/>
          <w:sz w:val="24"/>
          <w:szCs w:val="24"/>
        </w:rPr>
        <w:t>;</w:t>
      </w:r>
    </w:p>
    <w:p w14:paraId="603CE201" w14:textId="49FE01F1" w:rsidR="007759D0" w:rsidRPr="00721E1B" w:rsidRDefault="007759D0" w:rsidP="007759D0">
      <w:pPr>
        <w:spacing w:after="0" w:line="240" w:lineRule="auto"/>
        <w:ind w:firstLine="851"/>
        <w:jc w:val="both"/>
      </w:pPr>
      <w:r w:rsidRPr="00721E1B">
        <w:t xml:space="preserve">1.2. </w:t>
      </w:r>
      <w:r w:rsidR="00721E1B" w:rsidRPr="00721E1B">
        <w:t>pakeisti 1.2. punktą – p</w:t>
      </w:r>
      <w:r w:rsidRPr="00721E1B">
        <w:t>adidin</w:t>
      </w:r>
      <w:r w:rsidR="00721E1B" w:rsidRPr="00721E1B">
        <w:t>ant</w:t>
      </w:r>
      <w:r w:rsidRPr="00721E1B">
        <w:t xml:space="preserve"> Kretingos rajono savivaldybės biudžeto asignavimus</w:t>
      </w:r>
      <w:r w:rsidR="0093134E" w:rsidRPr="00721E1B">
        <w:t xml:space="preserve"> </w:t>
      </w:r>
      <w:r w:rsidR="00526678" w:rsidRPr="00721E1B">
        <w:t>72</w:t>
      </w:r>
      <w:r w:rsidR="00643A9B" w:rsidRPr="00721E1B">
        <w:t>9</w:t>
      </w:r>
      <w:r w:rsidR="00526678" w:rsidRPr="00721E1B">
        <w:t>,</w:t>
      </w:r>
      <w:r w:rsidR="00643A9B" w:rsidRPr="00721E1B">
        <w:t>510</w:t>
      </w:r>
      <w:r w:rsidR="00526678" w:rsidRPr="00721E1B">
        <w:t xml:space="preserve"> </w:t>
      </w:r>
      <w:r w:rsidRPr="00721E1B">
        <w:t xml:space="preserve">tūkst. </w:t>
      </w:r>
      <w:proofErr w:type="spellStart"/>
      <w:r w:rsidRPr="00721E1B">
        <w:t>Eur</w:t>
      </w:r>
      <w:proofErr w:type="spellEnd"/>
      <w:r w:rsidRPr="00721E1B">
        <w:t xml:space="preserve"> </w:t>
      </w:r>
      <w:r w:rsidR="00721E1B" w:rsidRPr="00721E1B">
        <w:t xml:space="preserve">– </w:t>
      </w:r>
      <w:r w:rsidRPr="00721E1B">
        <w:t xml:space="preserve">ir </w:t>
      </w:r>
      <w:r w:rsidR="00721E1B" w:rsidRPr="00721E1B">
        <w:t>jį</w:t>
      </w:r>
      <w:r w:rsidRPr="00721E1B">
        <w:t xml:space="preserve"> išdėstyti taip:</w:t>
      </w:r>
    </w:p>
    <w:p w14:paraId="1AB73C5F" w14:textId="1F4DEB68" w:rsidR="007759D0" w:rsidRPr="00721E1B" w:rsidRDefault="007759D0" w:rsidP="007759D0">
      <w:pPr>
        <w:pStyle w:val="Betarp"/>
        <w:jc w:val="both"/>
        <w:rPr>
          <w:rFonts w:ascii="Times New Roman" w:hAnsi="Times New Roman" w:cs="Times New Roman"/>
          <w:sz w:val="24"/>
          <w:szCs w:val="24"/>
        </w:rPr>
      </w:pPr>
      <w:r w:rsidRPr="00721E1B">
        <w:rPr>
          <w:rFonts w:ascii="Times New Roman" w:hAnsi="Times New Roman" w:cs="Times New Roman"/>
          <w:sz w:val="24"/>
          <w:szCs w:val="24"/>
        </w:rPr>
        <w:tab/>
        <w:t>„1.2. asignavimų − 4</w:t>
      </w:r>
      <w:r w:rsidR="00526678" w:rsidRPr="00721E1B">
        <w:rPr>
          <w:rFonts w:ascii="Times New Roman" w:hAnsi="Times New Roman" w:cs="Times New Roman"/>
          <w:sz w:val="24"/>
          <w:szCs w:val="24"/>
        </w:rPr>
        <w:t>7</w:t>
      </w:r>
      <w:r w:rsidRPr="00721E1B">
        <w:rPr>
          <w:rFonts w:ascii="Times New Roman" w:hAnsi="Times New Roman" w:cs="Times New Roman"/>
          <w:sz w:val="24"/>
          <w:szCs w:val="24"/>
        </w:rPr>
        <w:t> </w:t>
      </w:r>
      <w:r w:rsidR="00526678"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xml:space="preserve">, </w:t>
      </w:r>
      <w:r w:rsidR="00526678" w:rsidRPr="00721E1B">
        <w:rPr>
          <w:rFonts w:ascii="Times New Roman" w:hAnsi="Times New Roman" w:cs="Times New Roman"/>
          <w:sz w:val="24"/>
          <w:szCs w:val="24"/>
        </w:rPr>
        <w:t xml:space="preserve">iš jų </w:t>
      </w:r>
      <w:r w:rsidRPr="00721E1B">
        <w:rPr>
          <w:rFonts w:ascii="Times New Roman" w:hAnsi="Times New Roman" w:cs="Times New Roman"/>
          <w:sz w:val="24"/>
          <w:szCs w:val="24"/>
        </w:rPr>
        <w:t xml:space="preserve">paskoloms grąžinti − 1 </w:t>
      </w:r>
      <w:r w:rsidR="00526678" w:rsidRPr="00721E1B">
        <w:rPr>
          <w:rFonts w:ascii="Times New Roman" w:hAnsi="Times New Roman" w:cs="Times New Roman"/>
          <w:sz w:val="24"/>
          <w:szCs w:val="24"/>
        </w:rPr>
        <w:t>111</w:t>
      </w:r>
      <w:r w:rsidRPr="00721E1B">
        <w:rPr>
          <w:rFonts w:ascii="Times New Roman" w:hAnsi="Times New Roman" w:cs="Times New Roman"/>
          <w:sz w:val="24"/>
          <w:szCs w:val="24"/>
        </w:rPr>
        <w:t>,</w:t>
      </w:r>
      <w:r w:rsidR="00526678" w:rsidRPr="00721E1B">
        <w:rPr>
          <w:rFonts w:ascii="Times New Roman" w:hAnsi="Times New Roman" w:cs="Times New Roman"/>
          <w:sz w:val="24"/>
          <w:szCs w:val="24"/>
        </w:rPr>
        <w:t>3</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iš viso – 4</w:t>
      </w:r>
      <w:r w:rsidR="00526678" w:rsidRPr="00721E1B">
        <w:rPr>
          <w:rFonts w:ascii="Times New Roman" w:hAnsi="Times New Roman" w:cs="Times New Roman"/>
          <w:sz w:val="24"/>
          <w:szCs w:val="24"/>
        </w:rPr>
        <w:t>7</w:t>
      </w:r>
      <w:r w:rsidRPr="00721E1B">
        <w:rPr>
          <w:rFonts w:ascii="Times New Roman" w:hAnsi="Times New Roman" w:cs="Times New Roman"/>
          <w:sz w:val="24"/>
          <w:szCs w:val="24"/>
        </w:rPr>
        <w:t> </w:t>
      </w:r>
      <w:r w:rsidR="00526678" w:rsidRPr="00721E1B">
        <w:rPr>
          <w:rFonts w:ascii="Times New Roman" w:hAnsi="Times New Roman" w:cs="Times New Roman"/>
          <w:sz w:val="24"/>
          <w:szCs w:val="24"/>
        </w:rPr>
        <w:t>2</w:t>
      </w:r>
      <w:r w:rsidR="007A0885" w:rsidRPr="00721E1B">
        <w:rPr>
          <w:rFonts w:ascii="Times New Roman" w:hAnsi="Times New Roman" w:cs="Times New Roman"/>
          <w:sz w:val="24"/>
          <w:szCs w:val="24"/>
        </w:rPr>
        <w:t>71</w:t>
      </w:r>
      <w:r w:rsidRPr="00721E1B">
        <w:rPr>
          <w:rFonts w:ascii="Times New Roman" w:hAnsi="Times New Roman" w:cs="Times New Roman"/>
          <w:sz w:val="24"/>
          <w:szCs w:val="24"/>
        </w:rPr>
        <w:t>,</w:t>
      </w:r>
      <w:r w:rsidR="007A0885" w:rsidRPr="00721E1B">
        <w:rPr>
          <w:rFonts w:ascii="Times New Roman" w:hAnsi="Times New Roman" w:cs="Times New Roman"/>
          <w:sz w:val="24"/>
          <w:szCs w:val="24"/>
        </w:rPr>
        <w:t>810</w:t>
      </w:r>
      <w:r w:rsidRPr="00721E1B">
        <w:rPr>
          <w:rFonts w:ascii="Times New Roman" w:hAnsi="Times New Roman" w:cs="Times New Roman"/>
          <w:sz w:val="24"/>
          <w:szCs w:val="24"/>
        </w:rPr>
        <w:t xml:space="preserve"> tūkst. </w:t>
      </w:r>
      <w:proofErr w:type="spellStart"/>
      <w:r w:rsidRPr="00721E1B">
        <w:rPr>
          <w:rFonts w:ascii="Times New Roman" w:hAnsi="Times New Roman" w:cs="Times New Roman"/>
          <w:sz w:val="24"/>
          <w:szCs w:val="24"/>
        </w:rPr>
        <w:t>Eur</w:t>
      </w:r>
      <w:proofErr w:type="spellEnd"/>
      <w:r w:rsidRPr="00721E1B">
        <w:rPr>
          <w:rFonts w:ascii="Times New Roman" w:hAnsi="Times New Roman" w:cs="Times New Roman"/>
          <w:sz w:val="24"/>
          <w:szCs w:val="24"/>
        </w:rPr>
        <w:t xml:space="preserve"> (3, 4, 5, 6, 7, 8 priedai).“</w:t>
      </w:r>
      <w:r w:rsidR="00721E1B" w:rsidRPr="00721E1B">
        <w:rPr>
          <w:rFonts w:ascii="Times New Roman" w:hAnsi="Times New Roman" w:cs="Times New Roman"/>
          <w:sz w:val="24"/>
          <w:szCs w:val="24"/>
        </w:rPr>
        <w:t>;</w:t>
      </w:r>
    </w:p>
    <w:p w14:paraId="0F3E9545" w14:textId="5C2826EB" w:rsidR="001556D5" w:rsidRPr="00721E1B" w:rsidRDefault="007759D0" w:rsidP="00833A3E">
      <w:pPr>
        <w:pStyle w:val="Betarp"/>
        <w:rPr>
          <w:rFonts w:ascii="Times New Roman" w:hAnsi="Times New Roman" w:cs="Times New Roman"/>
          <w:sz w:val="24"/>
          <w:szCs w:val="24"/>
        </w:rPr>
      </w:pPr>
      <w:r w:rsidRPr="00721E1B">
        <w:rPr>
          <w:rFonts w:ascii="Times New Roman" w:hAnsi="Times New Roman" w:cs="Times New Roman"/>
          <w:sz w:val="24"/>
          <w:szCs w:val="24"/>
        </w:rPr>
        <w:tab/>
        <w:t xml:space="preserve">1.3. </w:t>
      </w:r>
      <w:r w:rsidR="00721E1B" w:rsidRPr="00721E1B">
        <w:rPr>
          <w:rFonts w:ascii="Times New Roman" w:hAnsi="Times New Roman" w:cs="Times New Roman"/>
          <w:sz w:val="24"/>
          <w:szCs w:val="24"/>
        </w:rPr>
        <w:t>p</w:t>
      </w:r>
      <w:r w:rsidRPr="00721E1B">
        <w:rPr>
          <w:rFonts w:ascii="Times New Roman" w:hAnsi="Times New Roman" w:cs="Times New Roman"/>
          <w:sz w:val="24"/>
          <w:szCs w:val="24"/>
        </w:rPr>
        <w:t>akeisti sprendimo 1, 3, 6, 7</w:t>
      </w:r>
      <w:r w:rsidR="00225BE0">
        <w:rPr>
          <w:rFonts w:ascii="Times New Roman" w:hAnsi="Times New Roman" w:cs="Times New Roman"/>
          <w:sz w:val="24"/>
          <w:szCs w:val="24"/>
        </w:rPr>
        <w:t>, 8</w:t>
      </w:r>
      <w:r w:rsidRPr="00721E1B">
        <w:rPr>
          <w:rFonts w:ascii="Times New Roman" w:hAnsi="Times New Roman" w:cs="Times New Roman"/>
          <w:sz w:val="24"/>
          <w:szCs w:val="24"/>
        </w:rPr>
        <w:t xml:space="preserve"> priedus (pridedama).</w:t>
      </w:r>
    </w:p>
    <w:p w14:paraId="5E7DE5C3" w14:textId="77777777" w:rsidR="00354783" w:rsidRDefault="00833A3E" w:rsidP="00833A3E">
      <w:pPr>
        <w:pStyle w:val="Betarp"/>
        <w:rPr>
          <w:rFonts w:ascii="Times New Roman" w:hAnsi="Times New Roman" w:cs="Times New Roman"/>
          <w:sz w:val="24"/>
          <w:szCs w:val="24"/>
        </w:rPr>
      </w:pPr>
      <w:r w:rsidRPr="00721E1B">
        <w:rPr>
          <w:rFonts w:ascii="Times New Roman" w:hAnsi="Times New Roman" w:cs="Times New Roman"/>
          <w:sz w:val="24"/>
          <w:szCs w:val="24"/>
        </w:rPr>
        <w:tab/>
      </w:r>
    </w:p>
    <w:p w14:paraId="3A830827" w14:textId="77777777" w:rsidR="00354783" w:rsidRDefault="00354783" w:rsidP="00833A3E">
      <w:pPr>
        <w:pStyle w:val="Betarp"/>
        <w:rPr>
          <w:rFonts w:ascii="Times New Roman" w:hAnsi="Times New Roman" w:cs="Times New Roman"/>
          <w:sz w:val="24"/>
          <w:szCs w:val="24"/>
        </w:rPr>
      </w:pPr>
    </w:p>
    <w:p w14:paraId="635D61B0" w14:textId="1EE461A7" w:rsidR="00184E8E" w:rsidRPr="00721E1B" w:rsidRDefault="007759D0" w:rsidP="00833A3E">
      <w:pPr>
        <w:pStyle w:val="Betarp"/>
        <w:rPr>
          <w:rFonts w:ascii="Times New Roman" w:hAnsi="Times New Roman" w:cs="Times New Roman"/>
          <w:color w:val="FF0000"/>
          <w:sz w:val="24"/>
          <w:szCs w:val="24"/>
        </w:rPr>
      </w:pPr>
      <w:r w:rsidRPr="00721E1B">
        <w:rPr>
          <w:rFonts w:ascii="Times New Roman" w:hAnsi="Times New Roman" w:cs="Times New Roman"/>
          <w:sz w:val="24"/>
          <w:szCs w:val="24"/>
        </w:rPr>
        <w:lastRenderedPageBreak/>
        <w:t>2</w:t>
      </w:r>
      <w:r w:rsidR="00184E8E" w:rsidRPr="00721E1B">
        <w:rPr>
          <w:rFonts w:ascii="Times New Roman" w:hAnsi="Times New Roman" w:cs="Times New Roman"/>
          <w:sz w:val="24"/>
          <w:szCs w:val="24"/>
        </w:rPr>
        <w:t>. Skelbti šį sprendimą Teisė</w:t>
      </w:r>
      <w:r w:rsidR="003A54DC" w:rsidRPr="00721E1B">
        <w:rPr>
          <w:rFonts w:ascii="Times New Roman" w:hAnsi="Times New Roman" w:cs="Times New Roman"/>
          <w:sz w:val="24"/>
          <w:szCs w:val="24"/>
        </w:rPr>
        <w:t>s aktų registre ir savivaldybės interneto svetainėje</w:t>
      </w:r>
      <w:r w:rsidR="00184E8E" w:rsidRPr="00721E1B">
        <w:rPr>
          <w:rFonts w:ascii="Times New Roman" w:hAnsi="Times New Roman" w:cs="Times New Roman"/>
          <w:sz w:val="24"/>
          <w:szCs w:val="24"/>
        </w:rPr>
        <w:t>.</w:t>
      </w:r>
    </w:p>
    <w:p w14:paraId="10797EA6" w14:textId="77777777" w:rsidR="00184E8E" w:rsidRPr="00721E1B" w:rsidRDefault="00184E8E" w:rsidP="00184E8E">
      <w:pPr>
        <w:pStyle w:val="Betarp"/>
        <w:jc w:val="both"/>
        <w:rPr>
          <w:rFonts w:ascii="Times New Roman" w:hAnsi="Times New Roman" w:cs="Times New Roman"/>
          <w:sz w:val="24"/>
          <w:szCs w:val="24"/>
        </w:rPr>
      </w:pPr>
    </w:p>
    <w:p w14:paraId="1FFC5463" w14:textId="0EC4752F" w:rsidR="001A301F" w:rsidRDefault="00CF4AC4" w:rsidP="00CF4AC4">
      <w:pPr>
        <w:spacing w:after="0" w:line="240" w:lineRule="auto"/>
      </w:pPr>
      <w:r w:rsidRPr="00721E1B">
        <w:t>Savivaldybės mera</w:t>
      </w:r>
      <w:r w:rsidR="00982E75" w:rsidRPr="00721E1B">
        <w:t>s</w:t>
      </w:r>
      <w:r w:rsidR="00354783">
        <w:t xml:space="preserve">                                                                                                      Antanas Kalnius </w:t>
      </w:r>
    </w:p>
    <w:p w14:paraId="2070F0D2" w14:textId="77777777" w:rsidR="00354783" w:rsidRDefault="00354783" w:rsidP="00CF4AC4">
      <w:pPr>
        <w:spacing w:after="0" w:line="240" w:lineRule="auto"/>
      </w:pPr>
    </w:p>
    <w:p w14:paraId="21D0470C" w14:textId="77777777" w:rsidR="00354783" w:rsidRDefault="00354783" w:rsidP="00CF4AC4">
      <w:pPr>
        <w:spacing w:after="0" w:line="240" w:lineRule="auto"/>
      </w:pPr>
    </w:p>
    <w:p w14:paraId="4FDC9AC1" w14:textId="77777777" w:rsidR="00354783" w:rsidRDefault="00354783" w:rsidP="00CF4AC4">
      <w:pPr>
        <w:spacing w:after="0" w:line="240" w:lineRule="auto"/>
      </w:pPr>
    </w:p>
    <w:p w14:paraId="5D29CF1B" w14:textId="77777777" w:rsidR="00354783" w:rsidRDefault="00354783" w:rsidP="00CF4AC4">
      <w:pPr>
        <w:spacing w:after="0" w:line="240" w:lineRule="auto"/>
      </w:pPr>
    </w:p>
    <w:p w14:paraId="27FB155A" w14:textId="77777777" w:rsidR="00354783" w:rsidRDefault="00354783" w:rsidP="00CF4AC4">
      <w:pPr>
        <w:spacing w:after="0" w:line="240" w:lineRule="auto"/>
      </w:pPr>
    </w:p>
    <w:p w14:paraId="666EEFAA" w14:textId="77777777" w:rsidR="00354783" w:rsidRDefault="00354783" w:rsidP="00CF4AC4">
      <w:pPr>
        <w:spacing w:after="0" w:line="240" w:lineRule="auto"/>
      </w:pPr>
    </w:p>
    <w:p w14:paraId="48ED4205" w14:textId="77777777" w:rsidR="00354783" w:rsidRDefault="00354783" w:rsidP="00CF4AC4">
      <w:pPr>
        <w:spacing w:after="0" w:line="240" w:lineRule="auto"/>
      </w:pPr>
    </w:p>
    <w:p w14:paraId="510A9DEB" w14:textId="77777777" w:rsidR="00354783" w:rsidRDefault="00354783" w:rsidP="00CF4AC4">
      <w:pPr>
        <w:spacing w:after="0" w:line="240" w:lineRule="auto"/>
      </w:pPr>
    </w:p>
    <w:p w14:paraId="1F5933FD" w14:textId="77777777" w:rsidR="00354783" w:rsidRDefault="00354783" w:rsidP="00CF4AC4">
      <w:pPr>
        <w:spacing w:after="0" w:line="240" w:lineRule="auto"/>
      </w:pPr>
    </w:p>
    <w:p w14:paraId="3C2C2ECD" w14:textId="77777777" w:rsidR="00354783" w:rsidRDefault="00354783" w:rsidP="00CF4AC4">
      <w:pPr>
        <w:spacing w:after="0" w:line="240" w:lineRule="auto"/>
      </w:pPr>
    </w:p>
    <w:p w14:paraId="060C49AA" w14:textId="77777777" w:rsidR="00354783" w:rsidRDefault="00354783" w:rsidP="00CF4AC4">
      <w:pPr>
        <w:spacing w:after="0" w:line="240" w:lineRule="auto"/>
      </w:pPr>
    </w:p>
    <w:p w14:paraId="2072B469" w14:textId="77777777" w:rsidR="00354783" w:rsidRDefault="00354783" w:rsidP="00CF4AC4">
      <w:pPr>
        <w:spacing w:after="0" w:line="240" w:lineRule="auto"/>
      </w:pPr>
    </w:p>
    <w:p w14:paraId="6B7FD5B7" w14:textId="77777777" w:rsidR="00354783" w:rsidRDefault="00354783" w:rsidP="00CF4AC4">
      <w:pPr>
        <w:spacing w:after="0" w:line="240" w:lineRule="auto"/>
      </w:pPr>
    </w:p>
    <w:p w14:paraId="2236C8D1" w14:textId="77777777" w:rsidR="00354783" w:rsidRDefault="00354783" w:rsidP="00CF4AC4">
      <w:pPr>
        <w:spacing w:after="0" w:line="240" w:lineRule="auto"/>
      </w:pPr>
    </w:p>
    <w:p w14:paraId="2AC2ACA7" w14:textId="77777777" w:rsidR="00354783" w:rsidRDefault="00354783" w:rsidP="00CF4AC4">
      <w:pPr>
        <w:spacing w:after="0" w:line="240" w:lineRule="auto"/>
      </w:pPr>
    </w:p>
    <w:p w14:paraId="09665B63" w14:textId="77777777" w:rsidR="00354783" w:rsidRDefault="00354783" w:rsidP="00CF4AC4">
      <w:pPr>
        <w:spacing w:after="0" w:line="240" w:lineRule="auto"/>
      </w:pPr>
    </w:p>
    <w:p w14:paraId="36CC9AD7" w14:textId="77777777" w:rsidR="00354783" w:rsidRDefault="00354783" w:rsidP="00CF4AC4">
      <w:pPr>
        <w:spacing w:after="0" w:line="240" w:lineRule="auto"/>
      </w:pPr>
    </w:p>
    <w:p w14:paraId="625CF495" w14:textId="77777777" w:rsidR="00354783" w:rsidRDefault="00354783" w:rsidP="00CF4AC4">
      <w:pPr>
        <w:spacing w:after="0" w:line="240" w:lineRule="auto"/>
      </w:pPr>
    </w:p>
    <w:p w14:paraId="231FE71A" w14:textId="77777777" w:rsidR="00354783" w:rsidRDefault="00354783" w:rsidP="00CF4AC4">
      <w:pPr>
        <w:spacing w:after="0" w:line="240" w:lineRule="auto"/>
      </w:pPr>
    </w:p>
    <w:p w14:paraId="19F1844C" w14:textId="77777777" w:rsidR="00354783" w:rsidRDefault="00354783" w:rsidP="00CF4AC4">
      <w:pPr>
        <w:spacing w:after="0" w:line="240" w:lineRule="auto"/>
      </w:pPr>
    </w:p>
    <w:p w14:paraId="616D25C2" w14:textId="77777777" w:rsidR="00354783" w:rsidRDefault="00354783" w:rsidP="00CF4AC4">
      <w:pPr>
        <w:spacing w:after="0" w:line="240" w:lineRule="auto"/>
      </w:pPr>
    </w:p>
    <w:p w14:paraId="334E6EA0" w14:textId="77777777" w:rsidR="00354783" w:rsidRDefault="00354783" w:rsidP="00CF4AC4">
      <w:pPr>
        <w:spacing w:after="0" w:line="240" w:lineRule="auto"/>
      </w:pPr>
    </w:p>
    <w:p w14:paraId="62F6C039" w14:textId="77777777" w:rsidR="00354783" w:rsidRDefault="00354783" w:rsidP="00CF4AC4">
      <w:pPr>
        <w:spacing w:after="0" w:line="240" w:lineRule="auto"/>
      </w:pPr>
    </w:p>
    <w:p w14:paraId="2F392B37" w14:textId="77777777" w:rsidR="00354783" w:rsidRDefault="00354783" w:rsidP="00CF4AC4">
      <w:pPr>
        <w:spacing w:after="0" w:line="240" w:lineRule="auto"/>
      </w:pPr>
    </w:p>
    <w:p w14:paraId="3F3BB506" w14:textId="77777777" w:rsidR="00354783" w:rsidRDefault="00354783" w:rsidP="00CF4AC4">
      <w:pPr>
        <w:spacing w:after="0" w:line="240" w:lineRule="auto"/>
      </w:pPr>
    </w:p>
    <w:p w14:paraId="709C6B10" w14:textId="77777777" w:rsidR="00354783" w:rsidRDefault="00354783" w:rsidP="00CF4AC4">
      <w:pPr>
        <w:spacing w:after="0" w:line="240" w:lineRule="auto"/>
      </w:pPr>
    </w:p>
    <w:p w14:paraId="3BC43462" w14:textId="77777777" w:rsidR="00354783" w:rsidRDefault="00354783" w:rsidP="00CF4AC4">
      <w:pPr>
        <w:spacing w:after="0" w:line="240" w:lineRule="auto"/>
      </w:pPr>
    </w:p>
    <w:p w14:paraId="711A58E8" w14:textId="77777777" w:rsidR="00354783" w:rsidRDefault="00354783" w:rsidP="00CF4AC4">
      <w:pPr>
        <w:spacing w:after="0" w:line="240" w:lineRule="auto"/>
      </w:pPr>
    </w:p>
    <w:p w14:paraId="1AD1BD29" w14:textId="77777777" w:rsidR="00354783" w:rsidRDefault="00354783" w:rsidP="00CF4AC4">
      <w:pPr>
        <w:spacing w:after="0" w:line="240" w:lineRule="auto"/>
      </w:pPr>
    </w:p>
    <w:p w14:paraId="7B52918D" w14:textId="77777777" w:rsidR="00354783" w:rsidRDefault="00354783" w:rsidP="00CF4AC4">
      <w:pPr>
        <w:spacing w:after="0" w:line="240" w:lineRule="auto"/>
      </w:pPr>
    </w:p>
    <w:p w14:paraId="29A6CF40" w14:textId="77777777" w:rsidR="00354783" w:rsidRDefault="00354783" w:rsidP="00CF4AC4">
      <w:pPr>
        <w:spacing w:after="0" w:line="240" w:lineRule="auto"/>
      </w:pPr>
    </w:p>
    <w:p w14:paraId="7F699BD8" w14:textId="77777777" w:rsidR="00354783" w:rsidRDefault="00354783" w:rsidP="00CF4AC4">
      <w:pPr>
        <w:spacing w:after="0" w:line="240" w:lineRule="auto"/>
      </w:pPr>
    </w:p>
    <w:p w14:paraId="118CA642" w14:textId="77777777" w:rsidR="00354783" w:rsidRDefault="00354783" w:rsidP="00CF4AC4">
      <w:pPr>
        <w:spacing w:after="0" w:line="240" w:lineRule="auto"/>
      </w:pPr>
    </w:p>
    <w:p w14:paraId="5BD2DDF5" w14:textId="77777777" w:rsidR="00354783" w:rsidRDefault="00354783" w:rsidP="00CF4AC4">
      <w:pPr>
        <w:spacing w:after="0" w:line="240" w:lineRule="auto"/>
      </w:pPr>
    </w:p>
    <w:p w14:paraId="4399F1BF" w14:textId="77777777" w:rsidR="00354783" w:rsidRDefault="00354783" w:rsidP="00CF4AC4">
      <w:pPr>
        <w:spacing w:after="0" w:line="240" w:lineRule="auto"/>
      </w:pPr>
    </w:p>
    <w:p w14:paraId="03DBFBE4" w14:textId="77777777" w:rsidR="00354783" w:rsidRDefault="00354783" w:rsidP="00CF4AC4">
      <w:pPr>
        <w:spacing w:after="0" w:line="240" w:lineRule="auto"/>
      </w:pPr>
    </w:p>
    <w:p w14:paraId="295B0297" w14:textId="77777777" w:rsidR="00354783" w:rsidRDefault="00354783" w:rsidP="00CF4AC4">
      <w:pPr>
        <w:spacing w:after="0" w:line="240" w:lineRule="auto"/>
      </w:pPr>
    </w:p>
    <w:p w14:paraId="237F2D81" w14:textId="77777777" w:rsidR="00354783" w:rsidRDefault="00354783" w:rsidP="00CF4AC4">
      <w:pPr>
        <w:spacing w:after="0" w:line="240" w:lineRule="auto"/>
      </w:pPr>
    </w:p>
    <w:p w14:paraId="61016EC0" w14:textId="77777777" w:rsidR="00354783" w:rsidRDefault="00354783" w:rsidP="00CF4AC4">
      <w:pPr>
        <w:spacing w:after="0" w:line="240" w:lineRule="auto"/>
      </w:pPr>
    </w:p>
    <w:p w14:paraId="0F02A122" w14:textId="77777777" w:rsidR="00354783" w:rsidRDefault="00354783" w:rsidP="00CF4AC4">
      <w:pPr>
        <w:spacing w:after="0" w:line="240" w:lineRule="auto"/>
      </w:pPr>
    </w:p>
    <w:p w14:paraId="72EC3F9C" w14:textId="77777777" w:rsidR="00354783" w:rsidRDefault="00354783" w:rsidP="00CF4AC4">
      <w:pPr>
        <w:spacing w:after="0" w:line="240" w:lineRule="auto"/>
      </w:pPr>
    </w:p>
    <w:p w14:paraId="6C512E98" w14:textId="77777777" w:rsidR="00354783" w:rsidRDefault="00354783" w:rsidP="00CF4AC4">
      <w:pPr>
        <w:spacing w:after="0" w:line="240" w:lineRule="auto"/>
      </w:pPr>
    </w:p>
    <w:p w14:paraId="01755EDB" w14:textId="77777777" w:rsidR="00354783" w:rsidRDefault="00354783" w:rsidP="00CF4AC4">
      <w:pPr>
        <w:spacing w:after="0" w:line="240" w:lineRule="auto"/>
      </w:pPr>
    </w:p>
    <w:p w14:paraId="0EC49EC0" w14:textId="77777777" w:rsidR="00354783" w:rsidRDefault="00354783" w:rsidP="00CF4AC4">
      <w:pPr>
        <w:spacing w:after="0" w:line="240" w:lineRule="auto"/>
      </w:pPr>
    </w:p>
    <w:p w14:paraId="280ADF27" w14:textId="77777777" w:rsidR="00354783" w:rsidRDefault="00354783" w:rsidP="00CF4AC4">
      <w:pPr>
        <w:spacing w:after="0" w:line="240" w:lineRule="auto"/>
      </w:pPr>
    </w:p>
    <w:p w14:paraId="441FB15F" w14:textId="77777777" w:rsidR="00354783" w:rsidRDefault="00354783" w:rsidP="00CF4AC4">
      <w:pPr>
        <w:spacing w:after="0" w:line="240" w:lineRule="auto"/>
      </w:pPr>
    </w:p>
    <w:p w14:paraId="27D37937" w14:textId="77777777" w:rsidR="00354783" w:rsidRDefault="00354783" w:rsidP="00CF4AC4">
      <w:pPr>
        <w:spacing w:after="0" w:line="240" w:lineRule="auto"/>
      </w:pPr>
    </w:p>
    <w:p w14:paraId="76DDED0C" w14:textId="3ADBDCCC" w:rsidR="00354783" w:rsidRPr="00721E1B" w:rsidRDefault="00354783" w:rsidP="00CF4AC4">
      <w:pPr>
        <w:spacing w:after="0" w:line="240" w:lineRule="auto"/>
      </w:pPr>
      <w:r>
        <w:t xml:space="preserve">Gvidas Jonauskas </w:t>
      </w:r>
    </w:p>
    <w:sectPr w:rsidR="00354783" w:rsidRPr="00721E1B" w:rsidSect="00354783">
      <w:headerReference w:type="default" r:id="rId10"/>
      <w:headerReference w:type="first" r:id="rId11"/>
      <w:pgSz w:w="11906" w:h="16838" w:code="9"/>
      <w:pgMar w:top="127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A203B" w14:textId="77777777" w:rsidR="006C14E7" w:rsidRDefault="006C14E7" w:rsidP="00D766E1">
      <w:pPr>
        <w:spacing w:after="0" w:line="240" w:lineRule="auto"/>
      </w:pPr>
      <w:r>
        <w:separator/>
      </w:r>
    </w:p>
  </w:endnote>
  <w:endnote w:type="continuationSeparator" w:id="0">
    <w:p w14:paraId="60A0E8B3" w14:textId="77777777" w:rsidR="006C14E7" w:rsidRDefault="006C14E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ACEA8" w14:textId="77777777" w:rsidR="006C14E7" w:rsidRDefault="006C14E7" w:rsidP="00D766E1">
      <w:pPr>
        <w:spacing w:after="0" w:line="240" w:lineRule="auto"/>
      </w:pPr>
      <w:r>
        <w:separator/>
      </w:r>
    </w:p>
  </w:footnote>
  <w:footnote w:type="continuationSeparator" w:id="0">
    <w:p w14:paraId="232413E1" w14:textId="77777777" w:rsidR="006C14E7" w:rsidRDefault="006C14E7"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585990"/>
      <w:docPartObj>
        <w:docPartGallery w:val="Page Numbers (Top of Page)"/>
        <w:docPartUnique/>
      </w:docPartObj>
    </w:sdtPr>
    <w:sdtEndPr/>
    <w:sdtContent>
      <w:p w14:paraId="2D3CED77" w14:textId="53240D0F" w:rsidR="00B57CF8" w:rsidRDefault="00B57CF8">
        <w:pPr>
          <w:pStyle w:val="Antrats"/>
          <w:jc w:val="center"/>
        </w:pPr>
        <w:r>
          <w:fldChar w:fldCharType="begin"/>
        </w:r>
        <w:r>
          <w:instrText>PAGE   \* MERGEFORMAT</w:instrText>
        </w:r>
        <w:r>
          <w:fldChar w:fldCharType="separate"/>
        </w:r>
        <w:r w:rsidR="00676D6C">
          <w:rPr>
            <w:noProof/>
          </w:rPr>
          <w:t>2</w:t>
        </w:r>
        <w:r>
          <w:fldChar w:fldCharType="end"/>
        </w:r>
      </w:p>
    </w:sdtContent>
  </w:sdt>
  <w:p w14:paraId="7AA87FD4" w14:textId="77777777" w:rsidR="00B57CF8" w:rsidRPr="00D766E1" w:rsidRDefault="00B57CF8"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D62B" w14:textId="6F46F497" w:rsidR="00B57CF8" w:rsidRDefault="00B57CF8">
    <w:pPr>
      <w:pStyle w:val="Antrats"/>
      <w:jc w:val="center"/>
    </w:pPr>
  </w:p>
  <w:p w14:paraId="6D2D0618" w14:textId="77777777" w:rsidR="00636B01" w:rsidRPr="0090179E" w:rsidRDefault="00636B01"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2"/>
  </w:num>
  <w:num w:numId="6">
    <w:abstractNumId w:val="10"/>
  </w:num>
  <w:num w:numId="7">
    <w:abstractNumId w:val="13"/>
  </w:num>
  <w:num w:numId="8">
    <w:abstractNumId w:val="5"/>
  </w:num>
  <w:num w:numId="9">
    <w:abstractNumId w:val="9"/>
  </w:num>
  <w:num w:numId="10">
    <w:abstractNumId w:val="3"/>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10033"/>
    <w:rsid w:val="0001082B"/>
    <w:rsid w:val="000108FD"/>
    <w:rsid w:val="00012A72"/>
    <w:rsid w:val="0001414F"/>
    <w:rsid w:val="00014308"/>
    <w:rsid w:val="00014E5D"/>
    <w:rsid w:val="000157B0"/>
    <w:rsid w:val="00020152"/>
    <w:rsid w:val="000229B7"/>
    <w:rsid w:val="00022A25"/>
    <w:rsid w:val="0002449A"/>
    <w:rsid w:val="000255F2"/>
    <w:rsid w:val="00025704"/>
    <w:rsid w:val="00026491"/>
    <w:rsid w:val="00030011"/>
    <w:rsid w:val="0003184D"/>
    <w:rsid w:val="00031D69"/>
    <w:rsid w:val="000330F0"/>
    <w:rsid w:val="000362AC"/>
    <w:rsid w:val="000362E4"/>
    <w:rsid w:val="00043B24"/>
    <w:rsid w:val="0005070B"/>
    <w:rsid w:val="000515C4"/>
    <w:rsid w:val="000523A3"/>
    <w:rsid w:val="0005266C"/>
    <w:rsid w:val="00052910"/>
    <w:rsid w:val="00053391"/>
    <w:rsid w:val="00053BE9"/>
    <w:rsid w:val="00053E36"/>
    <w:rsid w:val="00054025"/>
    <w:rsid w:val="00054A92"/>
    <w:rsid w:val="00054C25"/>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338D"/>
    <w:rsid w:val="00094269"/>
    <w:rsid w:val="000949A2"/>
    <w:rsid w:val="00095361"/>
    <w:rsid w:val="00095871"/>
    <w:rsid w:val="000976B1"/>
    <w:rsid w:val="00097F81"/>
    <w:rsid w:val="000A000D"/>
    <w:rsid w:val="000A0785"/>
    <w:rsid w:val="000A3458"/>
    <w:rsid w:val="000A5CDE"/>
    <w:rsid w:val="000B00B4"/>
    <w:rsid w:val="000B033D"/>
    <w:rsid w:val="000B0557"/>
    <w:rsid w:val="000B14FA"/>
    <w:rsid w:val="000B156A"/>
    <w:rsid w:val="000B207C"/>
    <w:rsid w:val="000B430F"/>
    <w:rsid w:val="000B4A92"/>
    <w:rsid w:val="000B5187"/>
    <w:rsid w:val="000B57BA"/>
    <w:rsid w:val="000B5E4B"/>
    <w:rsid w:val="000B7591"/>
    <w:rsid w:val="000C085B"/>
    <w:rsid w:val="000C0F91"/>
    <w:rsid w:val="000C1936"/>
    <w:rsid w:val="000C1E0A"/>
    <w:rsid w:val="000C319E"/>
    <w:rsid w:val="000C584D"/>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759"/>
    <w:rsid w:val="000E4E93"/>
    <w:rsid w:val="000E5EDA"/>
    <w:rsid w:val="000E6ED6"/>
    <w:rsid w:val="000E730E"/>
    <w:rsid w:val="000E776A"/>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4160"/>
    <w:rsid w:val="00124CB5"/>
    <w:rsid w:val="00126B0C"/>
    <w:rsid w:val="00127C7B"/>
    <w:rsid w:val="00127FCE"/>
    <w:rsid w:val="00131C82"/>
    <w:rsid w:val="001321E7"/>
    <w:rsid w:val="001323FC"/>
    <w:rsid w:val="001337EC"/>
    <w:rsid w:val="00133F8C"/>
    <w:rsid w:val="0013672F"/>
    <w:rsid w:val="001372D3"/>
    <w:rsid w:val="00140B9B"/>
    <w:rsid w:val="00140C95"/>
    <w:rsid w:val="00140EF4"/>
    <w:rsid w:val="00142456"/>
    <w:rsid w:val="00142923"/>
    <w:rsid w:val="00143BC9"/>
    <w:rsid w:val="00145910"/>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5D2C"/>
    <w:rsid w:val="00166817"/>
    <w:rsid w:val="00170960"/>
    <w:rsid w:val="00174431"/>
    <w:rsid w:val="00174C8D"/>
    <w:rsid w:val="00175B89"/>
    <w:rsid w:val="00176913"/>
    <w:rsid w:val="00176F82"/>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5054"/>
    <w:rsid w:val="001B50D5"/>
    <w:rsid w:val="001B721C"/>
    <w:rsid w:val="001B749A"/>
    <w:rsid w:val="001B7BDB"/>
    <w:rsid w:val="001C0BBD"/>
    <w:rsid w:val="001C1536"/>
    <w:rsid w:val="001C16FF"/>
    <w:rsid w:val="001C1979"/>
    <w:rsid w:val="001C4573"/>
    <w:rsid w:val="001C5B42"/>
    <w:rsid w:val="001D2E42"/>
    <w:rsid w:val="001D41FC"/>
    <w:rsid w:val="001D523C"/>
    <w:rsid w:val="001D5965"/>
    <w:rsid w:val="001D6025"/>
    <w:rsid w:val="001D6610"/>
    <w:rsid w:val="001D6BF1"/>
    <w:rsid w:val="001D7C12"/>
    <w:rsid w:val="001E06F5"/>
    <w:rsid w:val="001E0CFC"/>
    <w:rsid w:val="001E0FDA"/>
    <w:rsid w:val="001E69E8"/>
    <w:rsid w:val="001F0DFD"/>
    <w:rsid w:val="001F183F"/>
    <w:rsid w:val="001F3605"/>
    <w:rsid w:val="001F4676"/>
    <w:rsid w:val="001F64A8"/>
    <w:rsid w:val="0020169A"/>
    <w:rsid w:val="0020257F"/>
    <w:rsid w:val="002046D6"/>
    <w:rsid w:val="00204991"/>
    <w:rsid w:val="002068B5"/>
    <w:rsid w:val="00207B29"/>
    <w:rsid w:val="002115F7"/>
    <w:rsid w:val="002125B5"/>
    <w:rsid w:val="00212E71"/>
    <w:rsid w:val="00214021"/>
    <w:rsid w:val="002155DE"/>
    <w:rsid w:val="002173CD"/>
    <w:rsid w:val="002178B3"/>
    <w:rsid w:val="00217C2F"/>
    <w:rsid w:val="002200B0"/>
    <w:rsid w:val="00223E07"/>
    <w:rsid w:val="00225BE0"/>
    <w:rsid w:val="00225F76"/>
    <w:rsid w:val="0022637C"/>
    <w:rsid w:val="002312AC"/>
    <w:rsid w:val="002331E3"/>
    <w:rsid w:val="002341DF"/>
    <w:rsid w:val="00235E24"/>
    <w:rsid w:val="00236931"/>
    <w:rsid w:val="00237AF5"/>
    <w:rsid w:val="00240891"/>
    <w:rsid w:val="00240AE7"/>
    <w:rsid w:val="00242D5C"/>
    <w:rsid w:val="00244228"/>
    <w:rsid w:val="00244B82"/>
    <w:rsid w:val="00245169"/>
    <w:rsid w:val="002460E7"/>
    <w:rsid w:val="00246E18"/>
    <w:rsid w:val="00250FD1"/>
    <w:rsid w:val="00251C46"/>
    <w:rsid w:val="00251FA2"/>
    <w:rsid w:val="00253159"/>
    <w:rsid w:val="002538CC"/>
    <w:rsid w:val="002545E0"/>
    <w:rsid w:val="00254FA8"/>
    <w:rsid w:val="00255A85"/>
    <w:rsid w:val="002561E4"/>
    <w:rsid w:val="002573B6"/>
    <w:rsid w:val="00260046"/>
    <w:rsid w:val="002603E8"/>
    <w:rsid w:val="00260FBE"/>
    <w:rsid w:val="002615F6"/>
    <w:rsid w:val="0026217D"/>
    <w:rsid w:val="00262CC5"/>
    <w:rsid w:val="00264294"/>
    <w:rsid w:val="00264E0E"/>
    <w:rsid w:val="00264E38"/>
    <w:rsid w:val="00267731"/>
    <w:rsid w:val="00267D75"/>
    <w:rsid w:val="00270436"/>
    <w:rsid w:val="002719B1"/>
    <w:rsid w:val="00271E14"/>
    <w:rsid w:val="00271FDB"/>
    <w:rsid w:val="002722F0"/>
    <w:rsid w:val="00272DB4"/>
    <w:rsid w:val="002753D3"/>
    <w:rsid w:val="00275458"/>
    <w:rsid w:val="002760E1"/>
    <w:rsid w:val="00277E9A"/>
    <w:rsid w:val="00282611"/>
    <w:rsid w:val="00283BE0"/>
    <w:rsid w:val="00284832"/>
    <w:rsid w:val="00284EEF"/>
    <w:rsid w:val="00284F47"/>
    <w:rsid w:val="00285A68"/>
    <w:rsid w:val="00286B85"/>
    <w:rsid w:val="00286E6B"/>
    <w:rsid w:val="00287468"/>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5938"/>
    <w:rsid w:val="002C6201"/>
    <w:rsid w:val="002C7C85"/>
    <w:rsid w:val="002D0A94"/>
    <w:rsid w:val="002D0C24"/>
    <w:rsid w:val="002D1654"/>
    <w:rsid w:val="002D223B"/>
    <w:rsid w:val="002D259D"/>
    <w:rsid w:val="002D3253"/>
    <w:rsid w:val="002D338B"/>
    <w:rsid w:val="002D5431"/>
    <w:rsid w:val="002D6A16"/>
    <w:rsid w:val="002D6FE1"/>
    <w:rsid w:val="002D756E"/>
    <w:rsid w:val="002D7A6A"/>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5E6D"/>
    <w:rsid w:val="0030716F"/>
    <w:rsid w:val="003077B8"/>
    <w:rsid w:val="00311445"/>
    <w:rsid w:val="00311813"/>
    <w:rsid w:val="00313E8C"/>
    <w:rsid w:val="00314D4E"/>
    <w:rsid w:val="0032044F"/>
    <w:rsid w:val="00321264"/>
    <w:rsid w:val="00321F38"/>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4783"/>
    <w:rsid w:val="00355B4F"/>
    <w:rsid w:val="00356462"/>
    <w:rsid w:val="00357770"/>
    <w:rsid w:val="0036263D"/>
    <w:rsid w:val="003628F4"/>
    <w:rsid w:val="00365043"/>
    <w:rsid w:val="0036505A"/>
    <w:rsid w:val="00365647"/>
    <w:rsid w:val="0036568C"/>
    <w:rsid w:val="003667D3"/>
    <w:rsid w:val="003671A1"/>
    <w:rsid w:val="00367B69"/>
    <w:rsid w:val="0037053A"/>
    <w:rsid w:val="003748D8"/>
    <w:rsid w:val="00374FE5"/>
    <w:rsid w:val="003769EC"/>
    <w:rsid w:val="00377274"/>
    <w:rsid w:val="003805CE"/>
    <w:rsid w:val="00380A71"/>
    <w:rsid w:val="003819B7"/>
    <w:rsid w:val="0038250B"/>
    <w:rsid w:val="00383C09"/>
    <w:rsid w:val="00384101"/>
    <w:rsid w:val="003851D4"/>
    <w:rsid w:val="0038565B"/>
    <w:rsid w:val="003867B1"/>
    <w:rsid w:val="00386B73"/>
    <w:rsid w:val="003878F1"/>
    <w:rsid w:val="00390590"/>
    <w:rsid w:val="00391763"/>
    <w:rsid w:val="003929E2"/>
    <w:rsid w:val="00394E60"/>
    <w:rsid w:val="00395C45"/>
    <w:rsid w:val="003A167D"/>
    <w:rsid w:val="003A295E"/>
    <w:rsid w:val="003A2CF0"/>
    <w:rsid w:val="003A339D"/>
    <w:rsid w:val="003A405D"/>
    <w:rsid w:val="003A4492"/>
    <w:rsid w:val="003A54DC"/>
    <w:rsid w:val="003A7C70"/>
    <w:rsid w:val="003A7EC6"/>
    <w:rsid w:val="003B09AE"/>
    <w:rsid w:val="003B106B"/>
    <w:rsid w:val="003B3BBB"/>
    <w:rsid w:val="003B7026"/>
    <w:rsid w:val="003B73C2"/>
    <w:rsid w:val="003B789F"/>
    <w:rsid w:val="003C1B3B"/>
    <w:rsid w:val="003C2A96"/>
    <w:rsid w:val="003C2D84"/>
    <w:rsid w:val="003C3A2B"/>
    <w:rsid w:val="003C419C"/>
    <w:rsid w:val="003C4EB3"/>
    <w:rsid w:val="003C4F9B"/>
    <w:rsid w:val="003C5F0B"/>
    <w:rsid w:val="003C71B0"/>
    <w:rsid w:val="003D1680"/>
    <w:rsid w:val="003D1D9C"/>
    <w:rsid w:val="003D237F"/>
    <w:rsid w:val="003D32AE"/>
    <w:rsid w:val="003D37B6"/>
    <w:rsid w:val="003D4ED0"/>
    <w:rsid w:val="003D55EC"/>
    <w:rsid w:val="003D5B19"/>
    <w:rsid w:val="003D682B"/>
    <w:rsid w:val="003D6E62"/>
    <w:rsid w:val="003D7ADE"/>
    <w:rsid w:val="003E14F5"/>
    <w:rsid w:val="003E2237"/>
    <w:rsid w:val="003E31C3"/>
    <w:rsid w:val="003E387C"/>
    <w:rsid w:val="003E39AF"/>
    <w:rsid w:val="003E592B"/>
    <w:rsid w:val="003E64AD"/>
    <w:rsid w:val="003F2F17"/>
    <w:rsid w:val="003F311C"/>
    <w:rsid w:val="003F4C56"/>
    <w:rsid w:val="003F6960"/>
    <w:rsid w:val="003F7105"/>
    <w:rsid w:val="003F7A09"/>
    <w:rsid w:val="00402A3A"/>
    <w:rsid w:val="004057CF"/>
    <w:rsid w:val="00406845"/>
    <w:rsid w:val="00406D73"/>
    <w:rsid w:val="00410540"/>
    <w:rsid w:val="00411782"/>
    <w:rsid w:val="00411C88"/>
    <w:rsid w:val="00412EFA"/>
    <w:rsid w:val="0041355F"/>
    <w:rsid w:val="00413F50"/>
    <w:rsid w:val="00415139"/>
    <w:rsid w:val="00415739"/>
    <w:rsid w:val="00415834"/>
    <w:rsid w:val="00415DEA"/>
    <w:rsid w:val="00415FB0"/>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DF"/>
    <w:rsid w:val="0043778F"/>
    <w:rsid w:val="00437BC1"/>
    <w:rsid w:val="00440425"/>
    <w:rsid w:val="00444814"/>
    <w:rsid w:val="0044509D"/>
    <w:rsid w:val="00447345"/>
    <w:rsid w:val="004500C3"/>
    <w:rsid w:val="00450653"/>
    <w:rsid w:val="00452AB8"/>
    <w:rsid w:val="00453538"/>
    <w:rsid w:val="00453F69"/>
    <w:rsid w:val="00460BFD"/>
    <w:rsid w:val="00461837"/>
    <w:rsid w:val="004652F7"/>
    <w:rsid w:val="00465E26"/>
    <w:rsid w:val="00466AD3"/>
    <w:rsid w:val="00467021"/>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331"/>
    <w:rsid w:val="00486EE3"/>
    <w:rsid w:val="00492011"/>
    <w:rsid w:val="00493023"/>
    <w:rsid w:val="004948AB"/>
    <w:rsid w:val="0049528B"/>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3963"/>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5BFF"/>
    <w:rsid w:val="00517B37"/>
    <w:rsid w:val="00517EC4"/>
    <w:rsid w:val="00517FCD"/>
    <w:rsid w:val="0052038F"/>
    <w:rsid w:val="00520C8C"/>
    <w:rsid w:val="0052187A"/>
    <w:rsid w:val="00522028"/>
    <w:rsid w:val="005230E7"/>
    <w:rsid w:val="00524066"/>
    <w:rsid w:val="005249E9"/>
    <w:rsid w:val="00525B73"/>
    <w:rsid w:val="00526521"/>
    <w:rsid w:val="00526678"/>
    <w:rsid w:val="005278C6"/>
    <w:rsid w:val="00527984"/>
    <w:rsid w:val="00531F06"/>
    <w:rsid w:val="005336F1"/>
    <w:rsid w:val="005340D0"/>
    <w:rsid w:val="00534F69"/>
    <w:rsid w:val="00535BF8"/>
    <w:rsid w:val="00537518"/>
    <w:rsid w:val="005402CB"/>
    <w:rsid w:val="005408E9"/>
    <w:rsid w:val="005409D0"/>
    <w:rsid w:val="00544C43"/>
    <w:rsid w:val="005455CE"/>
    <w:rsid w:val="00546150"/>
    <w:rsid w:val="00546F29"/>
    <w:rsid w:val="0054719F"/>
    <w:rsid w:val="005505B0"/>
    <w:rsid w:val="00553C89"/>
    <w:rsid w:val="00553D16"/>
    <w:rsid w:val="005545AF"/>
    <w:rsid w:val="005548EC"/>
    <w:rsid w:val="005553B2"/>
    <w:rsid w:val="005557A4"/>
    <w:rsid w:val="00555813"/>
    <w:rsid w:val="0056013A"/>
    <w:rsid w:val="00561200"/>
    <w:rsid w:val="00561A11"/>
    <w:rsid w:val="00562262"/>
    <w:rsid w:val="005631FB"/>
    <w:rsid w:val="005639C3"/>
    <w:rsid w:val="0056451E"/>
    <w:rsid w:val="00564D56"/>
    <w:rsid w:val="00564FCE"/>
    <w:rsid w:val="0056508C"/>
    <w:rsid w:val="00567141"/>
    <w:rsid w:val="005676DC"/>
    <w:rsid w:val="00570082"/>
    <w:rsid w:val="0057247A"/>
    <w:rsid w:val="0057276A"/>
    <w:rsid w:val="005737D8"/>
    <w:rsid w:val="005743B4"/>
    <w:rsid w:val="005750A8"/>
    <w:rsid w:val="0057559A"/>
    <w:rsid w:val="00575895"/>
    <w:rsid w:val="0057622B"/>
    <w:rsid w:val="0057658A"/>
    <w:rsid w:val="00576B73"/>
    <w:rsid w:val="00577767"/>
    <w:rsid w:val="00580322"/>
    <w:rsid w:val="00580BE6"/>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918"/>
    <w:rsid w:val="0059568C"/>
    <w:rsid w:val="0059571B"/>
    <w:rsid w:val="00596BB9"/>
    <w:rsid w:val="005A0A69"/>
    <w:rsid w:val="005A0D41"/>
    <w:rsid w:val="005A1645"/>
    <w:rsid w:val="005A1C94"/>
    <w:rsid w:val="005A3E6D"/>
    <w:rsid w:val="005A439C"/>
    <w:rsid w:val="005A5D4F"/>
    <w:rsid w:val="005A5F6F"/>
    <w:rsid w:val="005A63F4"/>
    <w:rsid w:val="005A64B2"/>
    <w:rsid w:val="005A6C34"/>
    <w:rsid w:val="005B095A"/>
    <w:rsid w:val="005B2C8B"/>
    <w:rsid w:val="005B450E"/>
    <w:rsid w:val="005B4DB2"/>
    <w:rsid w:val="005B5F1A"/>
    <w:rsid w:val="005B6590"/>
    <w:rsid w:val="005C021E"/>
    <w:rsid w:val="005C174C"/>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6B01"/>
    <w:rsid w:val="006376BA"/>
    <w:rsid w:val="00640292"/>
    <w:rsid w:val="00640549"/>
    <w:rsid w:val="00642653"/>
    <w:rsid w:val="00643A9B"/>
    <w:rsid w:val="00643CE9"/>
    <w:rsid w:val="00644B40"/>
    <w:rsid w:val="006456AA"/>
    <w:rsid w:val="00645A0A"/>
    <w:rsid w:val="006470BC"/>
    <w:rsid w:val="006479F8"/>
    <w:rsid w:val="00650ABC"/>
    <w:rsid w:val="00650CFD"/>
    <w:rsid w:val="00651668"/>
    <w:rsid w:val="00652FD6"/>
    <w:rsid w:val="00653F57"/>
    <w:rsid w:val="00654581"/>
    <w:rsid w:val="006607CF"/>
    <w:rsid w:val="0066091A"/>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6C"/>
    <w:rsid w:val="00676DE9"/>
    <w:rsid w:val="00680632"/>
    <w:rsid w:val="00682382"/>
    <w:rsid w:val="0068239D"/>
    <w:rsid w:val="006823B6"/>
    <w:rsid w:val="00682CC0"/>
    <w:rsid w:val="006865B3"/>
    <w:rsid w:val="00687B3D"/>
    <w:rsid w:val="006932F8"/>
    <w:rsid w:val="00693F0F"/>
    <w:rsid w:val="0069447E"/>
    <w:rsid w:val="00694600"/>
    <w:rsid w:val="00694BE8"/>
    <w:rsid w:val="00694E3C"/>
    <w:rsid w:val="0069573E"/>
    <w:rsid w:val="00696C08"/>
    <w:rsid w:val="0069700F"/>
    <w:rsid w:val="006A03BF"/>
    <w:rsid w:val="006A0861"/>
    <w:rsid w:val="006A30DE"/>
    <w:rsid w:val="006A378C"/>
    <w:rsid w:val="006A3874"/>
    <w:rsid w:val="006A3F55"/>
    <w:rsid w:val="006A5771"/>
    <w:rsid w:val="006A5B58"/>
    <w:rsid w:val="006A6005"/>
    <w:rsid w:val="006A6B26"/>
    <w:rsid w:val="006A74C6"/>
    <w:rsid w:val="006A771A"/>
    <w:rsid w:val="006B0700"/>
    <w:rsid w:val="006B1611"/>
    <w:rsid w:val="006B50EC"/>
    <w:rsid w:val="006B5E0D"/>
    <w:rsid w:val="006B6696"/>
    <w:rsid w:val="006C0590"/>
    <w:rsid w:val="006C0FDA"/>
    <w:rsid w:val="006C121E"/>
    <w:rsid w:val="006C14E7"/>
    <w:rsid w:val="006C28F3"/>
    <w:rsid w:val="006C3544"/>
    <w:rsid w:val="006C6C8C"/>
    <w:rsid w:val="006D01F0"/>
    <w:rsid w:val="006D1633"/>
    <w:rsid w:val="006D2472"/>
    <w:rsid w:val="006D4459"/>
    <w:rsid w:val="006D79AC"/>
    <w:rsid w:val="006E0506"/>
    <w:rsid w:val="006E1CD5"/>
    <w:rsid w:val="006E2261"/>
    <w:rsid w:val="006E3C28"/>
    <w:rsid w:val="006E4207"/>
    <w:rsid w:val="006E444C"/>
    <w:rsid w:val="006E548E"/>
    <w:rsid w:val="006E57D8"/>
    <w:rsid w:val="006E58BF"/>
    <w:rsid w:val="006E5B6B"/>
    <w:rsid w:val="006E638D"/>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380F"/>
    <w:rsid w:val="00713D3E"/>
    <w:rsid w:val="007145E9"/>
    <w:rsid w:val="00715A3B"/>
    <w:rsid w:val="00715AC7"/>
    <w:rsid w:val="00716083"/>
    <w:rsid w:val="00717D7A"/>
    <w:rsid w:val="00721E1B"/>
    <w:rsid w:val="007240D5"/>
    <w:rsid w:val="0072419B"/>
    <w:rsid w:val="00724DF0"/>
    <w:rsid w:val="00726BA9"/>
    <w:rsid w:val="0073172A"/>
    <w:rsid w:val="00731ACF"/>
    <w:rsid w:val="00732A6B"/>
    <w:rsid w:val="00733548"/>
    <w:rsid w:val="00733BD1"/>
    <w:rsid w:val="00735448"/>
    <w:rsid w:val="00735D17"/>
    <w:rsid w:val="00737726"/>
    <w:rsid w:val="00742B29"/>
    <w:rsid w:val="007433DD"/>
    <w:rsid w:val="00743DA3"/>
    <w:rsid w:val="007447DC"/>
    <w:rsid w:val="00745034"/>
    <w:rsid w:val="007472A0"/>
    <w:rsid w:val="0075071A"/>
    <w:rsid w:val="00750FAD"/>
    <w:rsid w:val="007521B3"/>
    <w:rsid w:val="0075234F"/>
    <w:rsid w:val="00752F5D"/>
    <w:rsid w:val="0075503F"/>
    <w:rsid w:val="00755085"/>
    <w:rsid w:val="0075519F"/>
    <w:rsid w:val="00756D8F"/>
    <w:rsid w:val="00760FEE"/>
    <w:rsid w:val="00762113"/>
    <w:rsid w:val="007626FC"/>
    <w:rsid w:val="007629F4"/>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5910"/>
    <w:rsid w:val="00785D5D"/>
    <w:rsid w:val="00786EB7"/>
    <w:rsid w:val="00791B8E"/>
    <w:rsid w:val="007930EA"/>
    <w:rsid w:val="0079340C"/>
    <w:rsid w:val="00793435"/>
    <w:rsid w:val="0079512C"/>
    <w:rsid w:val="0079574E"/>
    <w:rsid w:val="007A050A"/>
    <w:rsid w:val="007A0885"/>
    <w:rsid w:val="007A279A"/>
    <w:rsid w:val="007A5617"/>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416E"/>
    <w:rsid w:val="007C4EB7"/>
    <w:rsid w:val="007C7EF2"/>
    <w:rsid w:val="007D11BE"/>
    <w:rsid w:val="007D1550"/>
    <w:rsid w:val="007D176A"/>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1405"/>
    <w:rsid w:val="007E1C2D"/>
    <w:rsid w:val="007E1C39"/>
    <w:rsid w:val="007E1CC8"/>
    <w:rsid w:val="007E1D4B"/>
    <w:rsid w:val="007E4756"/>
    <w:rsid w:val="007E62C3"/>
    <w:rsid w:val="007E77D5"/>
    <w:rsid w:val="007F0432"/>
    <w:rsid w:val="007F445F"/>
    <w:rsid w:val="007F48A8"/>
    <w:rsid w:val="007F4F6F"/>
    <w:rsid w:val="007F50AA"/>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43C6"/>
    <w:rsid w:val="00835B16"/>
    <w:rsid w:val="00835FA9"/>
    <w:rsid w:val="00835FF6"/>
    <w:rsid w:val="00840172"/>
    <w:rsid w:val="0084196C"/>
    <w:rsid w:val="00842138"/>
    <w:rsid w:val="0084423C"/>
    <w:rsid w:val="0084427D"/>
    <w:rsid w:val="0084487F"/>
    <w:rsid w:val="008457CA"/>
    <w:rsid w:val="00845AE1"/>
    <w:rsid w:val="00850F02"/>
    <w:rsid w:val="00851512"/>
    <w:rsid w:val="0085225A"/>
    <w:rsid w:val="008523F5"/>
    <w:rsid w:val="00856749"/>
    <w:rsid w:val="00856946"/>
    <w:rsid w:val="008577D1"/>
    <w:rsid w:val="00860940"/>
    <w:rsid w:val="008619AA"/>
    <w:rsid w:val="00862610"/>
    <w:rsid w:val="008637CC"/>
    <w:rsid w:val="00870346"/>
    <w:rsid w:val="008708B0"/>
    <w:rsid w:val="008715B6"/>
    <w:rsid w:val="008725FF"/>
    <w:rsid w:val="00872CCA"/>
    <w:rsid w:val="008742D6"/>
    <w:rsid w:val="0087435C"/>
    <w:rsid w:val="008746A3"/>
    <w:rsid w:val="00877D63"/>
    <w:rsid w:val="00881392"/>
    <w:rsid w:val="00882526"/>
    <w:rsid w:val="00882E8C"/>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CF7"/>
    <w:rsid w:val="008E34AA"/>
    <w:rsid w:val="008F060A"/>
    <w:rsid w:val="008F100B"/>
    <w:rsid w:val="008F1DDF"/>
    <w:rsid w:val="008F3111"/>
    <w:rsid w:val="008F3CF9"/>
    <w:rsid w:val="008F4CCC"/>
    <w:rsid w:val="008F5A60"/>
    <w:rsid w:val="008F6E90"/>
    <w:rsid w:val="008F75C9"/>
    <w:rsid w:val="0090122D"/>
    <w:rsid w:val="0090179E"/>
    <w:rsid w:val="00901B8E"/>
    <w:rsid w:val="00901C48"/>
    <w:rsid w:val="00901CA6"/>
    <w:rsid w:val="00902CB9"/>
    <w:rsid w:val="0090402C"/>
    <w:rsid w:val="00904A01"/>
    <w:rsid w:val="00905377"/>
    <w:rsid w:val="009060BB"/>
    <w:rsid w:val="00907F1E"/>
    <w:rsid w:val="00910381"/>
    <w:rsid w:val="0091052D"/>
    <w:rsid w:val="0091112A"/>
    <w:rsid w:val="009116D9"/>
    <w:rsid w:val="00912621"/>
    <w:rsid w:val="00912835"/>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20E"/>
    <w:rsid w:val="00930724"/>
    <w:rsid w:val="0093134E"/>
    <w:rsid w:val="009315F4"/>
    <w:rsid w:val="00931923"/>
    <w:rsid w:val="00931A25"/>
    <w:rsid w:val="0093525A"/>
    <w:rsid w:val="009357F9"/>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731B"/>
    <w:rsid w:val="0096105F"/>
    <w:rsid w:val="00962DFE"/>
    <w:rsid w:val="009636E3"/>
    <w:rsid w:val="009639F0"/>
    <w:rsid w:val="00964037"/>
    <w:rsid w:val="00964D10"/>
    <w:rsid w:val="00966BBE"/>
    <w:rsid w:val="0097145A"/>
    <w:rsid w:val="00971B66"/>
    <w:rsid w:val="00972706"/>
    <w:rsid w:val="009735AD"/>
    <w:rsid w:val="009747E3"/>
    <w:rsid w:val="00975BF9"/>
    <w:rsid w:val="0098085E"/>
    <w:rsid w:val="009812DE"/>
    <w:rsid w:val="00982653"/>
    <w:rsid w:val="00982E75"/>
    <w:rsid w:val="009837EC"/>
    <w:rsid w:val="009859F0"/>
    <w:rsid w:val="00986438"/>
    <w:rsid w:val="00987853"/>
    <w:rsid w:val="00987D8A"/>
    <w:rsid w:val="00993DB0"/>
    <w:rsid w:val="00994685"/>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08DC"/>
    <w:rsid w:val="009E2271"/>
    <w:rsid w:val="009E2F57"/>
    <w:rsid w:val="009E2F5A"/>
    <w:rsid w:val="009E331A"/>
    <w:rsid w:val="009E60B2"/>
    <w:rsid w:val="009E655D"/>
    <w:rsid w:val="009E68C6"/>
    <w:rsid w:val="009F08CC"/>
    <w:rsid w:val="009F0AEA"/>
    <w:rsid w:val="009F0B6C"/>
    <w:rsid w:val="009F155E"/>
    <w:rsid w:val="009F1FAD"/>
    <w:rsid w:val="009F29D5"/>
    <w:rsid w:val="009F2B1C"/>
    <w:rsid w:val="009F3230"/>
    <w:rsid w:val="009F4F24"/>
    <w:rsid w:val="009F7A8F"/>
    <w:rsid w:val="00A017EB"/>
    <w:rsid w:val="00A02DA5"/>
    <w:rsid w:val="00A02E6F"/>
    <w:rsid w:val="00A032AD"/>
    <w:rsid w:val="00A04B87"/>
    <w:rsid w:val="00A05281"/>
    <w:rsid w:val="00A059F4"/>
    <w:rsid w:val="00A0643E"/>
    <w:rsid w:val="00A06B2E"/>
    <w:rsid w:val="00A10D73"/>
    <w:rsid w:val="00A1244A"/>
    <w:rsid w:val="00A12B42"/>
    <w:rsid w:val="00A13C23"/>
    <w:rsid w:val="00A13F97"/>
    <w:rsid w:val="00A15465"/>
    <w:rsid w:val="00A17C75"/>
    <w:rsid w:val="00A20A26"/>
    <w:rsid w:val="00A2255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43E3"/>
    <w:rsid w:val="00A4542C"/>
    <w:rsid w:val="00A465EA"/>
    <w:rsid w:val="00A468FC"/>
    <w:rsid w:val="00A46DE6"/>
    <w:rsid w:val="00A518BE"/>
    <w:rsid w:val="00A523EF"/>
    <w:rsid w:val="00A53DAC"/>
    <w:rsid w:val="00A5499B"/>
    <w:rsid w:val="00A54BE2"/>
    <w:rsid w:val="00A54DE0"/>
    <w:rsid w:val="00A55DBD"/>
    <w:rsid w:val="00A56266"/>
    <w:rsid w:val="00A621BF"/>
    <w:rsid w:val="00A62812"/>
    <w:rsid w:val="00A651A0"/>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04DE"/>
    <w:rsid w:val="00A92CFA"/>
    <w:rsid w:val="00A93B72"/>
    <w:rsid w:val="00A9574C"/>
    <w:rsid w:val="00A95A70"/>
    <w:rsid w:val="00A95F00"/>
    <w:rsid w:val="00A96AFC"/>
    <w:rsid w:val="00AA30CB"/>
    <w:rsid w:val="00AA556F"/>
    <w:rsid w:val="00AA588E"/>
    <w:rsid w:val="00AA6AA0"/>
    <w:rsid w:val="00AA78D9"/>
    <w:rsid w:val="00AA7E29"/>
    <w:rsid w:val="00AB09D6"/>
    <w:rsid w:val="00AB23B5"/>
    <w:rsid w:val="00AB2839"/>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725"/>
    <w:rsid w:val="00B03A08"/>
    <w:rsid w:val="00B04860"/>
    <w:rsid w:val="00B0509E"/>
    <w:rsid w:val="00B056AE"/>
    <w:rsid w:val="00B10DC9"/>
    <w:rsid w:val="00B1335A"/>
    <w:rsid w:val="00B1476A"/>
    <w:rsid w:val="00B15125"/>
    <w:rsid w:val="00B1759F"/>
    <w:rsid w:val="00B17FBA"/>
    <w:rsid w:val="00B208D7"/>
    <w:rsid w:val="00B212FC"/>
    <w:rsid w:val="00B22913"/>
    <w:rsid w:val="00B22B3E"/>
    <w:rsid w:val="00B25912"/>
    <w:rsid w:val="00B27014"/>
    <w:rsid w:val="00B30735"/>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50600"/>
    <w:rsid w:val="00B50B31"/>
    <w:rsid w:val="00B5213A"/>
    <w:rsid w:val="00B539BA"/>
    <w:rsid w:val="00B54C59"/>
    <w:rsid w:val="00B56F22"/>
    <w:rsid w:val="00B57CF8"/>
    <w:rsid w:val="00B57DAE"/>
    <w:rsid w:val="00B636E7"/>
    <w:rsid w:val="00B648B4"/>
    <w:rsid w:val="00B64C0D"/>
    <w:rsid w:val="00B67ED6"/>
    <w:rsid w:val="00B73DB1"/>
    <w:rsid w:val="00B759A8"/>
    <w:rsid w:val="00B75B9C"/>
    <w:rsid w:val="00B762CD"/>
    <w:rsid w:val="00B80224"/>
    <w:rsid w:val="00B80380"/>
    <w:rsid w:val="00B8184E"/>
    <w:rsid w:val="00B825EB"/>
    <w:rsid w:val="00B82B72"/>
    <w:rsid w:val="00B846E5"/>
    <w:rsid w:val="00B84B3D"/>
    <w:rsid w:val="00B8543B"/>
    <w:rsid w:val="00B8616A"/>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C09A7"/>
    <w:rsid w:val="00BC0BC0"/>
    <w:rsid w:val="00BC286F"/>
    <w:rsid w:val="00BC295F"/>
    <w:rsid w:val="00BC38B3"/>
    <w:rsid w:val="00BC560F"/>
    <w:rsid w:val="00BC5845"/>
    <w:rsid w:val="00BC724A"/>
    <w:rsid w:val="00BC734B"/>
    <w:rsid w:val="00BC75D5"/>
    <w:rsid w:val="00BC772D"/>
    <w:rsid w:val="00BD00AB"/>
    <w:rsid w:val="00BD0658"/>
    <w:rsid w:val="00BD481C"/>
    <w:rsid w:val="00BD4C4C"/>
    <w:rsid w:val="00BD5D89"/>
    <w:rsid w:val="00BD7750"/>
    <w:rsid w:val="00BE0BC3"/>
    <w:rsid w:val="00BE18CB"/>
    <w:rsid w:val="00BE4D8B"/>
    <w:rsid w:val="00BE4FBD"/>
    <w:rsid w:val="00BE5C13"/>
    <w:rsid w:val="00BE70FF"/>
    <w:rsid w:val="00BE79CF"/>
    <w:rsid w:val="00BF2CAB"/>
    <w:rsid w:val="00BF2F4B"/>
    <w:rsid w:val="00BF39F8"/>
    <w:rsid w:val="00BF3A25"/>
    <w:rsid w:val="00BF4FCC"/>
    <w:rsid w:val="00BF56B6"/>
    <w:rsid w:val="00BF6C10"/>
    <w:rsid w:val="00BF76AE"/>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C1C"/>
    <w:rsid w:val="00C2192B"/>
    <w:rsid w:val="00C2297C"/>
    <w:rsid w:val="00C23484"/>
    <w:rsid w:val="00C2405E"/>
    <w:rsid w:val="00C25B77"/>
    <w:rsid w:val="00C261D8"/>
    <w:rsid w:val="00C30677"/>
    <w:rsid w:val="00C32553"/>
    <w:rsid w:val="00C32BE9"/>
    <w:rsid w:val="00C33C8E"/>
    <w:rsid w:val="00C341CA"/>
    <w:rsid w:val="00C35F1C"/>
    <w:rsid w:val="00C37490"/>
    <w:rsid w:val="00C42123"/>
    <w:rsid w:val="00C441DC"/>
    <w:rsid w:val="00C4457D"/>
    <w:rsid w:val="00C45550"/>
    <w:rsid w:val="00C4573E"/>
    <w:rsid w:val="00C45A6E"/>
    <w:rsid w:val="00C46585"/>
    <w:rsid w:val="00C46E8A"/>
    <w:rsid w:val="00C47011"/>
    <w:rsid w:val="00C472B6"/>
    <w:rsid w:val="00C522F4"/>
    <w:rsid w:val="00C53BEA"/>
    <w:rsid w:val="00C54301"/>
    <w:rsid w:val="00C54ED5"/>
    <w:rsid w:val="00C55782"/>
    <w:rsid w:val="00C571FA"/>
    <w:rsid w:val="00C576CF"/>
    <w:rsid w:val="00C60903"/>
    <w:rsid w:val="00C61342"/>
    <w:rsid w:val="00C61DAC"/>
    <w:rsid w:val="00C63BCB"/>
    <w:rsid w:val="00C64D30"/>
    <w:rsid w:val="00C650B7"/>
    <w:rsid w:val="00C726ED"/>
    <w:rsid w:val="00C75756"/>
    <w:rsid w:val="00C77250"/>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240A"/>
    <w:rsid w:val="00CD25A2"/>
    <w:rsid w:val="00CD5266"/>
    <w:rsid w:val="00CD6F52"/>
    <w:rsid w:val="00CE02FF"/>
    <w:rsid w:val="00CE3DD3"/>
    <w:rsid w:val="00CE3E96"/>
    <w:rsid w:val="00CE4835"/>
    <w:rsid w:val="00CE506E"/>
    <w:rsid w:val="00CF032E"/>
    <w:rsid w:val="00CF2DB5"/>
    <w:rsid w:val="00CF33C9"/>
    <w:rsid w:val="00CF37CA"/>
    <w:rsid w:val="00CF4AC4"/>
    <w:rsid w:val="00CF57A0"/>
    <w:rsid w:val="00CF5BDF"/>
    <w:rsid w:val="00D009B9"/>
    <w:rsid w:val="00D014C6"/>
    <w:rsid w:val="00D0173D"/>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298D"/>
    <w:rsid w:val="00D43614"/>
    <w:rsid w:val="00D44BA3"/>
    <w:rsid w:val="00D45488"/>
    <w:rsid w:val="00D5022D"/>
    <w:rsid w:val="00D515A2"/>
    <w:rsid w:val="00D515C8"/>
    <w:rsid w:val="00D521C5"/>
    <w:rsid w:val="00D52BAE"/>
    <w:rsid w:val="00D568FA"/>
    <w:rsid w:val="00D61319"/>
    <w:rsid w:val="00D61E70"/>
    <w:rsid w:val="00D620DD"/>
    <w:rsid w:val="00D64823"/>
    <w:rsid w:val="00D6540E"/>
    <w:rsid w:val="00D664E3"/>
    <w:rsid w:val="00D66EFD"/>
    <w:rsid w:val="00D67057"/>
    <w:rsid w:val="00D67C55"/>
    <w:rsid w:val="00D67C5C"/>
    <w:rsid w:val="00D71B6C"/>
    <w:rsid w:val="00D726C8"/>
    <w:rsid w:val="00D75C29"/>
    <w:rsid w:val="00D766E1"/>
    <w:rsid w:val="00D77F39"/>
    <w:rsid w:val="00D804FB"/>
    <w:rsid w:val="00D80D8C"/>
    <w:rsid w:val="00D820FF"/>
    <w:rsid w:val="00D8214F"/>
    <w:rsid w:val="00D822AC"/>
    <w:rsid w:val="00D824FD"/>
    <w:rsid w:val="00D82B4A"/>
    <w:rsid w:val="00D831F6"/>
    <w:rsid w:val="00D832A6"/>
    <w:rsid w:val="00D847AD"/>
    <w:rsid w:val="00D86AA1"/>
    <w:rsid w:val="00D87686"/>
    <w:rsid w:val="00D94999"/>
    <w:rsid w:val="00D94C00"/>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36D5"/>
    <w:rsid w:val="00DC433E"/>
    <w:rsid w:val="00DC5D30"/>
    <w:rsid w:val="00DC72AD"/>
    <w:rsid w:val="00DC7F61"/>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6D0A"/>
    <w:rsid w:val="00DE6D58"/>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50912"/>
    <w:rsid w:val="00E50F18"/>
    <w:rsid w:val="00E5182C"/>
    <w:rsid w:val="00E52634"/>
    <w:rsid w:val="00E52B1D"/>
    <w:rsid w:val="00E5514B"/>
    <w:rsid w:val="00E5539E"/>
    <w:rsid w:val="00E56141"/>
    <w:rsid w:val="00E5691B"/>
    <w:rsid w:val="00E57806"/>
    <w:rsid w:val="00E623DB"/>
    <w:rsid w:val="00E6271F"/>
    <w:rsid w:val="00E63869"/>
    <w:rsid w:val="00E65140"/>
    <w:rsid w:val="00E65795"/>
    <w:rsid w:val="00E66819"/>
    <w:rsid w:val="00E670B4"/>
    <w:rsid w:val="00E67DCF"/>
    <w:rsid w:val="00E7212A"/>
    <w:rsid w:val="00E732AE"/>
    <w:rsid w:val="00E73591"/>
    <w:rsid w:val="00E73930"/>
    <w:rsid w:val="00E740FE"/>
    <w:rsid w:val="00E74911"/>
    <w:rsid w:val="00E74EA2"/>
    <w:rsid w:val="00E76034"/>
    <w:rsid w:val="00E80A2E"/>
    <w:rsid w:val="00E80D32"/>
    <w:rsid w:val="00E82DAA"/>
    <w:rsid w:val="00E84BB9"/>
    <w:rsid w:val="00E857D8"/>
    <w:rsid w:val="00E85AB0"/>
    <w:rsid w:val="00E85E93"/>
    <w:rsid w:val="00E85F3F"/>
    <w:rsid w:val="00E903C1"/>
    <w:rsid w:val="00E908B3"/>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60D"/>
    <w:rsid w:val="00EB4D9B"/>
    <w:rsid w:val="00EB56EF"/>
    <w:rsid w:val="00EC1056"/>
    <w:rsid w:val="00EC2178"/>
    <w:rsid w:val="00EC2A83"/>
    <w:rsid w:val="00EC544E"/>
    <w:rsid w:val="00EC655C"/>
    <w:rsid w:val="00ED0A07"/>
    <w:rsid w:val="00ED1337"/>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F0C18"/>
    <w:rsid w:val="00EF103B"/>
    <w:rsid w:val="00EF31EF"/>
    <w:rsid w:val="00EF4226"/>
    <w:rsid w:val="00EF4673"/>
    <w:rsid w:val="00EF48C7"/>
    <w:rsid w:val="00EF4E5B"/>
    <w:rsid w:val="00EF55C4"/>
    <w:rsid w:val="00EF56D0"/>
    <w:rsid w:val="00EF6D1F"/>
    <w:rsid w:val="00F015A7"/>
    <w:rsid w:val="00F01694"/>
    <w:rsid w:val="00F0235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4F96"/>
    <w:rsid w:val="00F25416"/>
    <w:rsid w:val="00F26183"/>
    <w:rsid w:val="00F26DE5"/>
    <w:rsid w:val="00F26FC3"/>
    <w:rsid w:val="00F279DD"/>
    <w:rsid w:val="00F27C9C"/>
    <w:rsid w:val="00F300B9"/>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34B"/>
    <w:rsid w:val="00F42A6C"/>
    <w:rsid w:val="00F459B2"/>
    <w:rsid w:val="00F464A3"/>
    <w:rsid w:val="00F47930"/>
    <w:rsid w:val="00F50018"/>
    <w:rsid w:val="00F509F7"/>
    <w:rsid w:val="00F5201D"/>
    <w:rsid w:val="00F52121"/>
    <w:rsid w:val="00F532AD"/>
    <w:rsid w:val="00F540C9"/>
    <w:rsid w:val="00F55039"/>
    <w:rsid w:val="00F55588"/>
    <w:rsid w:val="00F5558B"/>
    <w:rsid w:val="00F5768C"/>
    <w:rsid w:val="00F623CF"/>
    <w:rsid w:val="00F627E2"/>
    <w:rsid w:val="00F64AC3"/>
    <w:rsid w:val="00F65C1A"/>
    <w:rsid w:val="00F6666A"/>
    <w:rsid w:val="00F72BA8"/>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6479"/>
    <w:rsid w:val="00F864B7"/>
    <w:rsid w:val="00F86D15"/>
    <w:rsid w:val="00F873C0"/>
    <w:rsid w:val="00F8798D"/>
    <w:rsid w:val="00F90F3B"/>
    <w:rsid w:val="00F91571"/>
    <w:rsid w:val="00F92BBC"/>
    <w:rsid w:val="00F92FB1"/>
    <w:rsid w:val="00F945C5"/>
    <w:rsid w:val="00F95475"/>
    <w:rsid w:val="00F9764F"/>
    <w:rsid w:val="00F97A44"/>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89E"/>
    <w:rsid w:val="00FE5214"/>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87E6-1A1C-4789-B8CC-0C567EDE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2</Pages>
  <Words>2318</Words>
  <Characters>1322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4</cp:revision>
  <cp:lastPrinted>2021-04-19T09:14:00Z</cp:lastPrinted>
  <dcterms:created xsi:type="dcterms:W3CDTF">2021-04-23T10:44:00Z</dcterms:created>
  <dcterms:modified xsi:type="dcterms:W3CDTF">2021-04-30T10:01:00Z</dcterms:modified>
</cp:coreProperties>
</file>