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DE018" w14:textId="19BE2FD2" w:rsidR="00A620B2" w:rsidRDefault="00A620B2" w:rsidP="00341E82">
      <w:pPr>
        <w:spacing w:after="0" w:line="240" w:lineRule="auto"/>
        <w:jc w:val="center"/>
        <w:rPr>
          <w:b/>
          <w:caps/>
          <w:sz w:val="28"/>
        </w:rPr>
      </w:pPr>
      <w:r>
        <w:rPr>
          <w:noProof/>
          <w:lang w:eastAsia="lt-LT"/>
        </w:rPr>
        <w:drawing>
          <wp:inline distT="0" distB="0" distL="0" distR="0" wp14:anchorId="303D5C96" wp14:editId="3D15C367">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6F62941" w14:textId="77777777" w:rsidR="00A620B2" w:rsidRDefault="00A620B2" w:rsidP="00341E82">
      <w:pPr>
        <w:spacing w:after="0" w:line="240" w:lineRule="auto"/>
        <w:jc w:val="center"/>
        <w:rPr>
          <w:b/>
          <w:caps/>
          <w:sz w:val="28"/>
        </w:rPr>
      </w:pPr>
    </w:p>
    <w:p w14:paraId="2AA9D1AE" w14:textId="77777777" w:rsidR="00341E82" w:rsidRPr="0066674D" w:rsidRDefault="00341E82" w:rsidP="00341E82">
      <w:pPr>
        <w:spacing w:after="0" w:line="240" w:lineRule="auto"/>
        <w:jc w:val="center"/>
        <w:rPr>
          <w:b/>
          <w:caps/>
          <w:sz w:val="28"/>
        </w:rPr>
      </w:pPr>
      <w:r w:rsidRPr="0066674D">
        <w:rPr>
          <w:b/>
          <w:caps/>
          <w:sz w:val="28"/>
        </w:rPr>
        <w:t>Kretingos rajono savivaldybės taryba</w:t>
      </w:r>
    </w:p>
    <w:p w14:paraId="4FDDBB7B" w14:textId="77777777" w:rsidR="0066674D" w:rsidRPr="006932F8" w:rsidRDefault="0066674D" w:rsidP="00D86AA1">
      <w:pPr>
        <w:spacing w:after="0" w:line="240" w:lineRule="auto"/>
        <w:jc w:val="center"/>
        <w:rPr>
          <w:b/>
          <w:caps/>
          <w:sz w:val="20"/>
          <w:szCs w:val="20"/>
        </w:rPr>
      </w:pPr>
    </w:p>
    <w:p w14:paraId="086E2B2A" w14:textId="77777777" w:rsidR="00341E82" w:rsidRPr="00341E82" w:rsidRDefault="00341E82" w:rsidP="00341E82">
      <w:pPr>
        <w:spacing w:after="0" w:line="240" w:lineRule="auto"/>
        <w:jc w:val="center"/>
        <w:rPr>
          <w:b/>
          <w:caps/>
        </w:rPr>
      </w:pPr>
      <w:r w:rsidRPr="00341E82">
        <w:rPr>
          <w:b/>
          <w:caps/>
        </w:rPr>
        <w:t>Sprendimas</w:t>
      </w:r>
    </w:p>
    <w:p w14:paraId="057A96B2" w14:textId="77777777" w:rsidR="00BA46DF" w:rsidRDefault="00E40F9E" w:rsidP="00341E82">
      <w:pPr>
        <w:spacing w:after="0" w:line="240" w:lineRule="auto"/>
        <w:jc w:val="center"/>
        <w:rPr>
          <w:b/>
        </w:rPr>
      </w:pPr>
      <w:r w:rsidRPr="008C20A1">
        <w:rPr>
          <w:b/>
        </w:rPr>
        <w:t xml:space="preserve">DĖL LEIDIMO IŠDAVIMO </w:t>
      </w:r>
      <w:r>
        <w:rPr>
          <w:b/>
        </w:rPr>
        <w:t>KRETINGOS</w:t>
      </w:r>
      <w:r w:rsidRPr="008C20A1">
        <w:rPr>
          <w:b/>
        </w:rPr>
        <w:t xml:space="preserve"> RAJONO SAVIVALDYBĖS ADMINISTRACIJOS DIREKTOR</w:t>
      </w:r>
      <w:r w:rsidRPr="00C56087">
        <w:rPr>
          <w:b/>
        </w:rPr>
        <w:t>IUI</w:t>
      </w:r>
    </w:p>
    <w:p w14:paraId="4AF3D320" w14:textId="77777777" w:rsidR="0017371E" w:rsidRDefault="0017371E" w:rsidP="00C46A27">
      <w:pPr>
        <w:spacing w:after="0" w:line="240" w:lineRule="auto"/>
      </w:pPr>
    </w:p>
    <w:p w14:paraId="06F74FC4" w14:textId="6018C118" w:rsidR="00341E82" w:rsidRPr="00C37E93" w:rsidRDefault="001949C6" w:rsidP="00341E82">
      <w:pPr>
        <w:spacing w:after="0" w:line="240" w:lineRule="auto"/>
        <w:jc w:val="center"/>
      </w:pPr>
      <w:r>
        <w:t>20</w:t>
      </w:r>
      <w:r w:rsidR="001276ED">
        <w:t>21</w:t>
      </w:r>
      <w:r>
        <w:t xml:space="preserve"> m. </w:t>
      </w:r>
      <w:r w:rsidR="0022156F">
        <w:t>kovo</w:t>
      </w:r>
      <w:r w:rsidR="009E67A8">
        <w:t xml:space="preserve"> </w:t>
      </w:r>
      <w:r w:rsidR="00A620B2">
        <w:t>2</w:t>
      </w:r>
      <w:r w:rsidR="009E67A8">
        <w:t>5</w:t>
      </w:r>
      <w:r w:rsidR="00B334DC">
        <w:t xml:space="preserve"> </w:t>
      </w:r>
      <w:r w:rsidR="00C37E93">
        <w:t>d.</w:t>
      </w:r>
      <w:r w:rsidR="00B334DC">
        <w:t xml:space="preserve"> </w:t>
      </w:r>
      <w:r w:rsidR="00C37E93">
        <w:t>Nr.</w:t>
      </w:r>
      <w:r w:rsidR="009A059E">
        <w:t xml:space="preserve"> T</w:t>
      </w:r>
      <w:r w:rsidR="00A620B2">
        <w:t>2</w:t>
      </w:r>
      <w:r w:rsidR="009A059E">
        <w:t>-</w:t>
      </w:r>
      <w:r w:rsidR="00A620B2">
        <w:t>8</w:t>
      </w:r>
      <w:r w:rsidR="009E67A8">
        <w:t>0</w:t>
      </w:r>
    </w:p>
    <w:p w14:paraId="58BBBD36" w14:textId="77777777" w:rsidR="00822294" w:rsidRPr="00C37E93" w:rsidRDefault="00341E82" w:rsidP="004652F7">
      <w:pPr>
        <w:spacing w:after="0" w:line="240" w:lineRule="auto"/>
        <w:jc w:val="center"/>
      </w:pPr>
      <w:r w:rsidRPr="00C37E93">
        <w:t>Kretinga</w:t>
      </w:r>
    </w:p>
    <w:p w14:paraId="3556A47F" w14:textId="77777777" w:rsidR="00415FB0" w:rsidRDefault="00415FB0" w:rsidP="00C46A27">
      <w:pPr>
        <w:spacing w:after="0" w:line="240" w:lineRule="auto"/>
        <w:jc w:val="both"/>
      </w:pPr>
    </w:p>
    <w:p w14:paraId="57F17AD8" w14:textId="787B4B8E" w:rsidR="0098300C" w:rsidRPr="0098300C" w:rsidRDefault="0098300C" w:rsidP="002524EF">
      <w:pPr>
        <w:suppressAutoHyphens/>
        <w:spacing w:after="0" w:line="240" w:lineRule="auto"/>
        <w:ind w:firstLine="851"/>
        <w:jc w:val="both"/>
        <w:rPr>
          <w:rFonts w:eastAsia="Times New Roman"/>
          <w:color w:val="00000A"/>
          <w:spacing w:val="70"/>
          <w:lang w:eastAsia="ar-SA"/>
        </w:rPr>
      </w:pPr>
      <w:r w:rsidRPr="0098300C">
        <w:rPr>
          <w:rFonts w:eastAsia="Times New Roman"/>
          <w:color w:val="00000A"/>
        </w:rPr>
        <w:t xml:space="preserve">Vadovaudamasi </w:t>
      </w:r>
      <w:r w:rsidRPr="0098300C">
        <w:rPr>
          <w:rFonts w:eastAsia="Times New Roman"/>
          <w:color w:val="00000A"/>
          <w:lang w:eastAsia="ar-SA"/>
        </w:rPr>
        <w:t xml:space="preserve">Lietuvos Respublikos valstybės ir tarnybos paslapčių įstatymo 19 straipsnio 1 dalimi ir atsižvelgdama į </w:t>
      </w:r>
      <w:r w:rsidR="0017371E" w:rsidRPr="0098300C">
        <w:rPr>
          <w:rFonts w:eastAsia="Times New Roman"/>
          <w:color w:val="00000A"/>
          <w:lang w:eastAsia="ar-SA"/>
        </w:rPr>
        <w:t>20</w:t>
      </w:r>
      <w:r w:rsidR="004039CE">
        <w:rPr>
          <w:rFonts w:eastAsia="Times New Roman"/>
          <w:color w:val="00000A"/>
          <w:lang w:eastAsia="ar-SA"/>
        </w:rPr>
        <w:t>21</w:t>
      </w:r>
      <w:r w:rsidR="0017371E" w:rsidRPr="0098300C">
        <w:rPr>
          <w:rFonts w:eastAsia="Times New Roman"/>
          <w:color w:val="00000A"/>
          <w:lang w:eastAsia="ar-SA"/>
        </w:rPr>
        <w:t xml:space="preserve"> m. </w:t>
      </w:r>
      <w:r w:rsidR="004039CE">
        <w:rPr>
          <w:rFonts w:eastAsia="Times New Roman"/>
          <w:color w:val="00000A"/>
          <w:lang w:eastAsia="ar-SA"/>
        </w:rPr>
        <w:t>vasario</w:t>
      </w:r>
      <w:r w:rsidR="0017371E" w:rsidRPr="0098300C">
        <w:rPr>
          <w:rFonts w:eastAsia="Times New Roman"/>
          <w:color w:val="00000A"/>
          <w:lang w:eastAsia="ar-SA"/>
        </w:rPr>
        <w:t xml:space="preserve"> </w:t>
      </w:r>
      <w:r w:rsidR="0017371E" w:rsidRPr="0022156F">
        <w:rPr>
          <w:rFonts w:eastAsia="Times New Roman"/>
          <w:lang w:eastAsia="ar-SA"/>
        </w:rPr>
        <w:t>2</w:t>
      </w:r>
      <w:r w:rsidR="0022156F" w:rsidRPr="0022156F">
        <w:rPr>
          <w:rFonts w:eastAsia="Times New Roman"/>
          <w:lang w:eastAsia="ar-SA"/>
        </w:rPr>
        <w:t>4</w:t>
      </w:r>
      <w:r w:rsidR="0017371E" w:rsidRPr="0098300C">
        <w:rPr>
          <w:rFonts w:eastAsia="Times New Roman"/>
          <w:color w:val="00000A"/>
          <w:lang w:eastAsia="ar-SA"/>
        </w:rPr>
        <w:t xml:space="preserve"> d. </w:t>
      </w:r>
      <w:r w:rsidRPr="0098300C">
        <w:rPr>
          <w:rFonts w:eastAsia="Times New Roman"/>
          <w:color w:val="00000A"/>
          <w:lang w:eastAsia="ar-SA"/>
        </w:rPr>
        <w:t xml:space="preserve">Lietuvos Respublikos valstybės saugumo departamento </w:t>
      </w:r>
      <w:r w:rsidR="00C46A27">
        <w:rPr>
          <w:rFonts w:eastAsia="Times New Roman"/>
          <w:color w:val="00000A"/>
          <w:lang w:eastAsia="ar-SA"/>
        </w:rPr>
        <w:t>Asmens patikrinimo išvadą</w:t>
      </w:r>
      <w:r w:rsidR="00C46A27" w:rsidRPr="0098300C">
        <w:rPr>
          <w:rFonts w:eastAsia="Times New Roman"/>
          <w:color w:val="00000A"/>
          <w:lang w:eastAsia="ar-SA"/>
        </w:rPr>
        <w:t xml:space="preserve"> </w:t>
      </w:r>
      <w:r w:rsidRPr="0098300C">
        <w:rPr>
          <w:rFonts w:eastAsia="Times New Roman"/>
          <w:color w:val="00000A"/>
          <w:lang w:eastAsia="ar-SA"/>
        </w:rPr>
        <w:t xml:space="preserve">Nr. </w:t>
      </w:r>
      <w:r w:rsidRPr="0022156F">
        <w:rPr>
          <w:rFonts w:eastAsia="Times New Roman"/>
          <w:lang w:eastAsia="ar-SA"/>
        </w:rPr>
        <w:t>18-</w:t>
      </w:r>
      <w:r w:rsidR="0022156F" w:rsidRPr="0022156F">
        <w:rPr>
          <w:rFonts w:eastAsia="Times New Roman"/>
          <w:lang w:eastAsia="ar-SA"/>
        </w:rPr>
        <w:t>1856</w:t>
      </w:r>
      <w:r w:rsidRPr="0098300C">
        <w:rPr>
          <w:rFonts w:eastAsia="Times New Roman"/>
          <w:color w:val="00000A"/>
          <w:lang w:eastAsia="ar-SA"/>
        </w:rPr>
        <w:t xml:space="preserve">, </w:t>
      </w:r>
      <w:r w:rsidR="00E40F9E">
        <w:rPr>
          <w:rFonts w:eastAsia="Times New Roman"/>
          <w:color w:val="00000A"/>
        </w:rPr>
        <w:t>Kretingos</w:t>
      </w:r>
      <w:r w:rsidRPr="0098300C">
        <w:rPr>
          <w:rFonts w:eastAsia="Times New Roman"/>
          <w:color w:val="00000A"/>
        </w:rPr>
        <w:t xml:space="preserve"> rajono savivaldybės taryba</w:t>
      </w:r>
      <w:r w:rsidRPr="0098300C">
        <w:rPr>
          <w:rFonts w:eastAsia="Times New Roman"/>
          <w:color w:val="00000A"/>
          <w:lang w:eastAsia="ar-SA"/>
        </w:rPr>
        <w:t xml:space="preserve"> </w:t>
      </w:r>
      <w:r w:rsidRPr="0098300C">
        <w:rPr>
          <w:rFonts w:eastAsia="Times New Roman"/>
          <w:color w:val="00000A"/>
          <w:spacing w:val="74"/>
          <w:lang w:eastAsia="ar-SA"/>
        </w:rPr>
        <w:t>nu</w:t>
      </w:r>
      <w:r w:rsidRPr="0098300C">
        <w:rPr>
          <w:rFonts w:eastAsia="Times New Roman"/>
          <w:color w:val="00000A"/>
          <w:spacing w:val="70"/>
          <w:lang w:eastAsia="ar-SA"/>
        </w:rPr>
        <w:t>sprendžia:</w:t>
      </w:r>
    </w:p>
    <w:p w14:paraId="6602A115" w14:textId="437A9EDA" w:rsidR="0098300C" w:rsidRPr="0098300C" w:rsidRDefault="0098300C" w:rsidP="002524EF">
      <w:pPr>
        <w:suppressAutoHyphens/>
        <w:spacing w:after="0" w:line="240" w:lineRule="auto"/>
        <w:ind w:firstLine="851"/>
        <w:jc w:val="both"/>
        <w:rPr>
          <w:rFonts w:eastAsia="Times New Roman"/>
          <w:color w:val="00000A"/>
          <w:lang w:eastAsia="ar-SA"/>
        </w:rPr>
      </w:pPr>
      <w:r w:rsidRPr="0098300C">
        <w:rPr>
          <w:rFonts w:eastAsia="Times New Roman"/>
          <w:color w:val="00000A"/>
          <w:spacing w:val="20"/>
          <w:lang w:eastAsia="ar-SA"/>
        </w:rPr>
        <w:t xml:space="preserve">1. </w:t>
      </w:r>
      <w:r w:rsidR="000F66F7" w:rsidRPr="00C46A27">
        <w:rPr>
          <w:rFonts w:eastAsia="Times New Roman"/>
          <w:color w:val="00000A"/>
          <w:lang w:eastAsia="ar-SA"/>
        </w:rPr>
        <w:t>Įgalioti</w:t>
      </w:r>
      <w:r w:rsidR="000F66F7" w:rsidRPr="0098300C">
        <w:rPr>
          <w:rFonts w:eastAsia="Times New Roman"/>
          <w:color w:val="00000A"/>
          <w:spacing w:val="20"/>
          <w:lang w:eastAsia="ar-SA"/>
        </w:rPr>
        <w:t xml:space="preserve"> </w:t>
      </w:r>
      <w:r w:rsidR="000F66F7">
        <w:rPr>
          <w:rFonts w:eastAsia="Times New Roman"/>
          <w:color w:val="00000A"/>
          <w:lang w:eastAsia="ar-SA"/>
        </w:rPr>
        <w:t xml:space="preserve">Kretingos </w:t>
      </w:r>
      <w:r w:rsidR="000F66F7" w:rsidRPr="0098300C">
        <w:rPr>
          <w:rFonts w:eastAsia="Times New Roman"/>
          <w:color w:val="00000A"/>
          <w:lang w:eastAsia="ar-SA"/>
        </w:rPr>
        <w:t>rajono savivaldybės mer</w:t>
      </w:r>
      <w:r w:rsidR="000F66F7">
        <w:rPr>
          <w:rFonts w:eastAsia="Times New Roman"/>
          <w:color w:val="00000A"/>
          <w:lang w:eastAsia="ar-SA"/>
        </w:rPr>
        <w:t>ą</w:t>
      </w:r>
      <w:r w:rsidR="000F66F7" w:rsidRPr="0098300C">
        <w:rPr>
          <w:rFonts w:eastAsia="Times New Roman"/>
          <w:color w:val="00000A"/>
          <w:lang w:eastAsia="ar-SA"/>
        </w:rPr>
        <w:t xml:space="preserve"> </w:t>
      </w:r>
      <w:r w:rsidR="000F66F7">
        <w:rPr>
          <w:rFonts w:eastAsia="Times New Roman"/>
          <w:color w:val="00000A"/>
          <w:lang w:eastAsia="ar-SA"/>
        </w:rPr>
        <w:t>Antaną Kalnių i</w:t>
      </w:r>
      <w:r w:rsidRPr="00C46A27">
        <w:rPr>
          <w:rFonts w:eastAsia="Times New Roman"/>
          <w:color w:val="00000A"/>
          <w:lang w:eastAsia="ar-SA"/>
        </w:rPr>
        <w:t>šduoti</w:t>
      </w:r>
      <w:r w:rsidRPr="0098300C">
        <w:rPr>
          <w:rFonts w:eastAsia="Times New Roman"/>
          <w:color w:val="00000A"/>
          <w:lang w:eastAsia="ar-SA"/>
        </w:rPr>
        <w:t xml:space="preserve"> </w:t>
      </w:r>
      <w:r w:rsidR="00E40F9E">
        <w:rPr>
          <w:rFonts w:eastAsia="Times New Roman"/>
          <w:color w:val="00000A"/>
          <w:lang w:eastAsia="ar-SA"/>
        </w:rPr>
        <w:t>Kretingos</w:t>
      </w:r>
      <w:r w:rsidRPr="0098300C">
        <w:rPr>
          <w:rFonts w:eastAsia="Times New Roman"/>
          <w:color w:val="00000A"/>
          <w:lang w:eastAsia="ar-SA"/>
        </w:rPr>
        <w:t xml:space="preserve"> rajono savivaldybės administracijos direktor</w:t>
      </w:r>
      <w:r w:rsidR="004039CE">
        <w:rPr>
          <w:rFonts w:eastAsia="Times New Roman"/>
          <w:color w:val="00000A"/>
          <w:lang w:eastAsia="ar-SA"/>
        </w:rPr>
        <w:t>iui</w:t>
      </w:r>
      <w:r w:rsidRPr="0098300C">
        <w:rPr>
          <w:rFonts w:eastAsia="Times New Roman"/>
          <w:color w:val="00000A"/>
          <w:lang w:eastAsia="ar-SA"/>
        </w:rPr>
        <w:t xml:space="preserve"> </w:t>
      </w:r>
      <w:r w:rsidR="004039CE">
        <w:rPr>
          <w:rFonts w:eastAsia="Times New Roman"/>
          <w:color w:val="00000A"/>
          <w:lang w:eastAsia="ar-SA"/>
        </w:rPr>
        <w:t>Egidijui Viskontui</w:t>
      </w:r>
      <w:r w:rsidRPr="0098300C">
        <w:rPr>
          <w:rFonts w:eastAsia="Times New Roman"/>
          <w:color w:val="00000A"/>
          <w:lang w:eastAsia="ar-SA"/>
        </w:rPr>
        <w:t xml:space="preserve"> leidimą dirbti ar susipažinti su įslaptinta informacija, žymima slaptumo žyma „Slaptai“.</w:t>
      </w:r>
    </w:p>
    <w:p w14:paraId="7D7E36A9" w14:textId="1D506BD4" w:rsidR="0098300C" w:rsidRPr="0098300C" w:rsidRDefault="000F66F7" w:rsidP="002524EF">
      <w:pPr>
        <w:tabs>
          <w:tab w:val="left" w:pos="0"/>
        </w:tabs>
        <w:spacing w:after="0" w:line="240" w:lineRule="auto"/>
        <w:ind w:firstLine="851"/>
        <w:jc w:val="both"/>
        <w:rPr>
          <w:rFonts w:eastAsia="Times New Roman"/>
          <w:color w:val="00000A"/>
        </w:rPr>
      </w:pPr>
      <w:r>
        <w:rPr>
          <w:rFonts w:eastAsia="Times New Roman"/>
          <w:color w:val="000000"/>
        </w:rPr>
        <w:t>2</w:t>
      </w:r>
      <w:r w:rsidR="0017371E" w:rsidRPr="00C56087">
        <w:rPr>
          <w:rFonts w:eastAsia="Times New Roman"/>
          <w:color w:val="000000"/>
        </w:rPr>
        <w:t>.</w:t>
      </w:r>
      <w:r w:rsidR="0017371E">
        <w:rPr>
          <w:rFonts w:eastAsia="Times New Roman"/>
          <w:color w:val="000000"/>
        </w:rPr>
        <w:t xml:space="preserve"> </w:t>
      </w:r>
      <w:r w:rsidR="0098300C" w:rsidRPr="0098300C">
        <w:rPr>
          <w:rFonts w:eastAsia="Times New Roman"/>
          <w:color w:val="000000"/>
        </w:rPr>
        <w:t>Šis sprendimas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266CC25F" w14:textId="77777777" w:rsidR="0022156F" w:rsidRDefault="0022156F" w:rsidP="00D766E1">
      <w:pPr>
        <w:spacing w:after="0" w:line="240" w:lineRule="auto"/>
        <w:jc w:val="both"/>
      </w:pPr>
    </w:p>
    <w:p w14:paraId="356977C6" w14:textId="4FFCB1FE" w:rsidR="00341E82" w:rsidRDefault="00347425" w:rsidP="00D766E1">
      <w:pPr>
        <w:spacing w:after="0" w:line="240" w:lineRule="auto"/>
        <w:jc w:val="both"/>
      </w:pPr>
      <w:r>
        <w:t>Savivaldybės meras</w:t>
      </w:r>
      <w:r w:rsidR="00A620B2">
        <w:t xml:space="preserve">                      </w:t>
      </w:r>
      <w:bookmarkStart w:id="0" w:name="_GoBack"/>
      <w:bookmarkEnd w:id="0"/>
      <w:r w:rsidR="00A620B2">
        <w:t xml:space="preserve">                                                                                Antanas Kalnius </w:t>
      </w:r>
    </w:p>
    <w:p w14:paraId="2A24C8CA" w14:textId="77777777" w:rsidR="005B450E" w:rsidRDefault="005B450E" w:rsidP="00D766E1">
      <w:pPr>
        <w:spacing w:after="0" w:line="240" w:lineRule="auto"/>
        <w:jc w:val="both"/>
      </w:pPr>
    </w:p>
    <w:p w14:paraId="6037A966" w14:textId="77777777" w:rsidR="005B450E" w:rsidRDefault="005B450E" w:rsidP="00D766E1">
      <w:pPr>
        <w:spacing w:after="0" w:line="240" w:lineRule="auto"/>
        <w:jc w:val="both"/>
      </w:pPr>
    </w:p>
    <w:p w14:paraId="526A9ADA" w14:textId="77777777" w:rsidR="005B450E" w:rsidRDefault="005B450E" w:rsidP="00D766E1">
      <w:pPr>
        <w:spacing w:after="0" w:line="240" w:lineRule="auto"/>
        <w:jc w:val="both"/>
      </w:pPr>
    </w:p>
    <w:p w14:paraId="5EC36D24" w14:textId="77777777" w:rsidR="00A26F83" w:rsidRDefault="00A26F83" w:rsidP="00D766E1">
      <w:pPr>
        <w:spacing w:after="0" w:line="240" w:lineRule="auto"/>
        <w:jc w:val="both"/>
      </w:pPr>
    </w:p>
    <w:p w14:paraId="0A3EF704" w14:textId="77777777" w:rsidR="00725E54" w:rsidRDefault="00725E54" w:rsidP="00D766E1">
      <w:pPr>
        <w:spacing w:after="0" w:line="240" w:lineRule="auto"/>
        <w:jc w:val="both"/>
      </w:pPr>
    </w:p>
    <w:p w14:paraId="2C970E60" w14:textId="77777777" w:rsidR="00725E54" w:rsidRDefault="00725E54" w:rsidP="00D766E1">
      <w:pPr>
        <w:spacing w:after="0" w:line="240" w:lineRule="auto"/>
        <w:jc w:val="both"/>
      </w:pPr>
    </w:p>
    <w:p w14:paraId="3A0F3C03" w14:textId="77777777" w:rsidR="00725E54" w:rsidRDefault="00725E54" w:rsidP="00D766E1">
      <w:pPr>
        <w:spacing w:after="0" w:line="240" w:lineRule="auto"/>
        <w:jc w:val="both"/>
      </w:pPr>
    </w:p>
    <w:p w14:paraId="757E0F56" w14:textId="77777777" w:rsidR="00725E54" w:rsidRDefault="00725E54" w:rsidP="00D766E1">
      <w:pPr>
        <w:spacing w:after="0" w:line="240" w:lineRule="auto"/>
        <w:jc w:val="both"/>
      </w:pPr>
    </w:p>
    <w:p w14:paraId="001F44B1" w14:textId="77777777" w:rsidR="00725E54" w:rsidRDefault="00725E54" w:rsidP="00D766E1">
      <w:pPr>
        <w:spacing w:after="0" w:line="240" w:lineRule="auto"/>
        <w:jc w:val="both"/>
      </w:pPr>
    </w:p>
    <w:p w14:paraId="4A9AE3E3" w14:textId="77777777" w:rsidR="00725E54" w:rsidRDefault="00725E54" w:rsidP="00D766E1">
      <w:pPr>
        <w:spacing w:after="0" w:line="240" w:lineRule="auto"/>
        <w:jc w:val="both"/>
      </w:pPr>
    </w:p>
    <w:p w14:paraId="33254E0A" w14:textId="77777777" w:rsidR="007B5830" w:rsidRDefault="007B5830" w:rsidP="00D766E1">
      <w:pPr>
        <w:spacing w:after="0" w:line="240" w:lineRule="auto"/>
        <w:jc w:val="both"/>
      </w:pPr>
    </w:p>
    <w:p w14:paraId="392F9DF0" w14:textId="77777777" w:rsidR="00655696" w:rsidRDefault="00655696" w:rsidP="00D766E1">
      <w:pPr>
        <w:spacing w:after="0" w:line="240" w:lineRule="auto"/>
        <w:jc w:val="both"/>
      </w:pPr>
    </w:p>
    <w:p w14:paraId="72CAE4E3" w14:textId="77777777" w:rsidR="00F17B22" w:rsidRDefault="00F17B22" w:rsidP="00D766E1">
      <w:pPr>
        <w:spacing w:after="0" w:line="240" w:lineRule="auto"/>
        <w:jc w:val="both"/>
      </w:pPr>
    </w:p>
    <w:p w14:paraId="6CBBDD76" w14:textId="77777777" w:rsidR="00F17B22" w:rsidRDefault="00F17B22" w:rsidP="00D766E1">
      <w:pPr>
        <w:spacing w:after="0" w:line="240" w:lineRule="auto"/>
        <w:jc w:val="both"/>
      </w:pPr>
    </w:p>
    <w:p w14:paraId="7E2BE196" w14:textId="77777777" w:rsidR="00F17B22" w:rsidRDefault="00F17B22" w:rsidP="00D766E1">
      <w:pPr>
        <w:spacing w:after="0" w:line="240" w:lineRule="auto"/>
        <w:jc w:val="both"/>
      </w:pPr>
    </w:p>
    <w:p w14:paraId="07091E26" w14:textId="77777777" w:rsidR="00E40F9E" w:rsidRDefault="00E40F9E" w:rsidP="00D766E1">
      <w:pPr>
        <w:spacing w:after="0" w:line="240" w:lineRule="auto"/>
        <w:jc w:val="both"/>
      </w:pPr>
    </w:p>
    <w:p w14:paraId="03D64A63" w14:textId="7372CA93" w:rsidR="00E40F9E" w:rsidRDefault="00E40F9E" w:rsidP="00D766E1">
      <w:pPr>
        <w:spacing w:after="0" w:line="240" w:lineRule="auto"/>
        <w:jc w:val="both"/>
      </w:pPr>
    </w:p>
    <w:p w14:paraId="2B7B7736" w14:textId="77777777" w:rsidR="00C46A27" w:rsidRDefault="00C46A27" w:rsidP="00D766E1">
      <w:pPr>
        <w:spacing w:after="0" w:line="240" w:lineRule="auto"/>
        <w:jc w:val="both"/>
      </w:pPr>
    </w:p>
    <w:p w14:paraId="4EF05C61" w14:textId="77777777" w:rsidR="00E40F9E" w:rsidRDefault="00E40F9E" w:rsidP="00D766E1">
      <w:pPr>
        <w:spacing w:after="0" w:line="240" w:lineRule="auto"/>
        <w:jc w:val="both"/>
      </w:pPr>
    </w:p>
    <w:p w14:paraId="7614D9B7" w14:textId="60111BEC" w:rsidR="00624ABE" w:rsidRDefault="00624ABE" w:rsidP="00D766E1">
      <w:pPr>
        <w:spacing w:after="0" w:line="240" w:lineRule="auto"/>
        <w:jc w:val="both"/>
      </w:pPr>
    </w:p>
    <w:p w14:paraId="0B692765" w14:textId="5C190E6E" w:rsidR="00784057" w:rsidRDefault="00784057" w:rsidP="00D766E1">
      <w:pPr>
        <w:spacing w:after="0" w:line="240" w:lineRule="auto"/>
        <w:jc w:val="both"/>
      </w:pPr>
    </w:p>
    <w:p w14:paraId="484B6967" w14:textId="10176D49" w:rsidR="00784057" w:rsidRDefault="00784057" w:rsidP="00D766E1">
      <w:pPr>
        <w:spacing w:after="0" w:line="240" w:lineRule="auto"/>
        <w:jc w:val="both"/>
      </w:pPr>
    </w:p>
    <w:p w14:paraId="424BE041" w14:textId="77777777" w:rsidR="00784057" w:rsidRDefault="00784057" w:rsidP="00D766E1">
      <w:pPr>
        <w:spacing w:after="0" w:line="240" w:lineRule="auto"/>
        <w:jc w:val="both"/>
      </w:pPr>
    </w:p>
    <w:p w14:paraId="6D10A3CD" w14:textId="747D8B4D" w:rsidR="00C04542" w:rsidRPr="001D386D" w:rsidRDefault="0098300C" w:rsidP="00A620B2">
      <w:pPr>
        <w:spacing w:after="0" w:line="240" w:lineRule="auto"/>
        <w:rPr>
          <w:rFonts w:eastAsia="Times New Roman"/>
          <w:szCs w:val="20"/>
        </w:rPr>
      </w:pPr>
      <w:r>
        <w:t xml:space="preserve">Gintaras </w:t>
      </w:r>
      <w:proofErr w:type="spellStart"/>
      <w:r>
        <w:t>Bruzdeilinas</w:t>
      </w:r>
      <w:proofErr w:type="spellEnd"/>
    </w:p>
    <w:sectPr w:rsidR="00C04542" w:rsidRPr="001D386D" w:rsidSect="00655696">
      <w:headerReference w:type="first" r:id="rId10"/>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C2587" w14:textId="77777777" w:rsidR="009446E7" w:rsidRDefault="009446E7" w:rsidP="00D766E1">
      <w:pPr>
        <w:spacing w:after="0" w:line="240" w:lineRule="auto"/>
      </w:pPr>
      <w:r>
        <w:separator/>
      </w:r>
    </w:p>
  </w:endnote>
  <w:endnote w:type="continuationSeparator" w:id="0">
    <w:p w14:paraId="20F17D44" w14:textId="77777777" w:rsidR="009446E7" w:rsidRDefault="009446E7"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B4731" w14:textId="77777777" w:rsidR="009446E7" w:rsidRDefault="009446E7" w:rsidP="00D766E1">
      <w:pPr>
        <w:spacing w:after="0" w:line="240" w:lineRule="auto"/>
      </w:pPr>
      <w:r>
        <w:separator/>
      </w:r>
    </w:p>
  </w:footnote>
  <w:footnote w:type="continuationSeparator" w:id="0">
    <w:p w14:paraId="394C349D" w14:textId="77777777" w:rsidR="009446E7" w:rsidRDefault="009446E7"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36608" w14:textId="77777777" w:rsidR="00E92BC3" w:rsidRDefault="00E92BC3" w:rsidP="0090179E">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7E06"/>
    <w:multiLevelType w:val="hybridMultilevel"/>
    <w:tmpl w:val="7E587DFA"/>
    <w:lvl w:ilvl="0" w:tplc="2CA0856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nsid w:val="2449472F"/>
    <w:multiLevelType w:val="multilevel"/>
    <w:tmpl w:val="B6509330"/>
    <w:lvl w:ilvl="0">
      <w:start w:val="1"/>
      <w:numFmt w:val="decimal"/>
      <w:lvlText w:val="%1."/>
      <w:lvlJc w:val="left"/>
      <w:pPr>
        <w:ind w:left="1211" w:hanging="360"/>
      </w:pPr>
      <w:rPr>
        <w:rFonts w:hint="default"/>
        <w:strike w:val="0"/>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nsid w:val="36B04220"/>
    <w:multiLevelType w:val="hybridMultilevel"/>
    <w:tmpl w:val="D0EA2A0A"/>
    <w:lvl w:ilvl="0" w:tplc="48B00518">
      <w:start w:val="3"/>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5A19442D"/>
    <w:multiLevelType w:val="hybridMultilevel"/>
    <w:tmpl w:val="E78811DC"/>
    <w:lvl w:ilvl="0" w:tplc="AA60B45E">
      <w:start w:val="1"/>
      <w:numFmt w:val="decimal"/>
      <w:lvlText w:val="%1."/>
      <w:lvlJc w:val="left"/>
      <w:pPr>
        <w:ind w:left="1040" w:hanging="360"/>
      </w:pPr>
      <w:rPr>
        <w:rFonts w:hint="default"/>
        <w:b/>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nsid w:val="6AE23F44"/>
    <w:multiLevelType w:val="hybridMultilevel"/>
    <w:tmpl w:val="845ADB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E2"/>
    <w:rsid w:val="000017A1"/>
    <w:rsid w:val="00001BDE"/>
    <w:rsid w:val="000162CB"/>
    <w:rsid w:val="000164A7"/>
    <w:rsid w:val="0002303D"/>
    <w:rsid w:val="00023949"/>
    <w:rsid w:val="00023B62"/>
    <w:rsid w:val="000260CE"/>
    <w:rsid w:val="00034714"/>
    <w:rsid w:val="00044A84"/>
    <w:rsid w:val="00051313"/>
    <w:rsid w:val="00054C25"/>
    <w:rsid w:val="00060A84"/>
    <w:rsid w:val="00073637"/>
    <w:rsid w:val="00080536"/>
    <w:rsid w:val="00085C83"/>
    <w:rsid w:val="00087428"/>
    <w:rsid w:val="000963E2"/>
    <w:rsid w:val="0009750F"/>
    <w:rsid w:val="000B4117"/>
    <w:rsid w:val="000C2957"/>
    <w:rsid w:val="000C37F7"/>
    <w:rsid w:val="000F2DCE"/>
    <w:rsid w:val="000F66F7"/>
    <w:rsid w:val="001018DB"/>
    <w:rsid w:val="001276ED"/>
    <w:rsid w:val="0013363A"/>
    <w:rsid w:val="00140EF4"/>
    <w:rsid w:val="00142456"/>
    <w:rsid w:val="00161EEC"/>
    <w:rsid w:val="0016397D"/>
    <w:rsid w:val="0017371E"/>
    <w:rsid w:val="00176D0D"/>
    <w:rsid w:val="0019386F"/>
    <w:rsid w:val="001949C6"/>
    <w:rsid w:val="00195DF4"/>
    <w:rsid w:val="001A056C"/>
    <w:rsid w:val="001A2D89"/>
    <w:rsid w:val="001A40B5"/>
    <w:rsid w:val="001C0BBD"/>
    <w:rsid w:val="001D386D"/>
    <w:rsid w:val="001E641B"/>
    <w:rsid w:val="001F00E3"/>
    <w:rsid w:val="0022156F"/>
    <w:rsid w:val="002351C5"/>
    <w:rsid w:val="00244419"/>
    <w:rsid w:val="00245AAE"/>
    <w:rsid w:val="002524EF"/>
    <w:rsid w:val="00254AD7"/>
    <w:rsid w:val="00257F12"/>
    <w:rsid w:val="00282AE4"/>
    <w:rsid w:val="002B6780"/>
    <w:rsid w:val="002C16EC"/>
    <w:rsid w:val="002D451E"/>
    <w:rsid w:val="002D6003"/>
    <w:rsid w:val="002F727D"/>
    <w:rsid w:val="00303E9A"/>
    <w:rsid w:val="00310BBF"/>
    <w:rsid w:val="003318E6"/>
    <w:rsid w:val="00333F1B"/>
    <w:rsid w:val="00337888"/>
    <w:rsid w:val="003406B3"/>
    <w:rsid w:val="00341E82"/>
    <w:rsid w:val="00347425"/>
    <w:rsid w:val="00383984"/>
    <w:rsid w:val="00396471"/>
    <w:rsid w:val="003F49FE"/>
    <w:rsid w:val="003F7C2D"/>
    <w:rsid w:val="00401C60"/>
    <w:rsid w:val="004039CE"/>
    <w:rsid w:val="0040663B"/>
    <w:rsid w:val="0041451B"/>
    <w:rsid w:val="00415FB0"/>
    <w:rsid w:val="00433DF6"/>
    <w:rsid w:val="004376B5"/>
    <w:rsid w:val="00440C36"/>
    <w:rsid w:val="004429A3"/>
    <w:rsid w:val="00444A9B"/>
    <w:rsid w:val="00446E96"/>
    <w:rsid w:val="0046392B"/>
    <w:rsid w:val="004652F7"/>
    <w:rsid w:val="00466ADA"/>
    <w:rsid w:val="004768A2"/>
    <w:rsid w:val="00484212"/>
    <w:rsid w:val="00490DC1"/>
    <w:rsid w:val="00494508"/>
    <w:rsid w:val="004A018C"/>
    <w:rsid w:val="004B3111"/>
    <w:rsid w:val="004C5E1D"/>
    <w:rsid w:val="004D364A"/>
    <w:rsid w:val="005103E1"/>
    <w:rsid w:val="00511171"/>
    <w:rsid w:val="00531EC4"/>
    <w:rsid w:val="00534211"/>
    <w:rsid w:val="00583BC8"/>
    <w:rsid w:val="00595DC9"/>
    <w:rsid w:val="005A439C"/>
    <w:rsid w:val="005A63F4"/>
    <w:rsid w:val="005B450E"/>
    <w:rsid w:val="005F2A13"/>
    <w:rsid w:val="005F6562"/>
    <w:rsid w:val="006029A0"/>
    <w:rsid w:val="00602E39"/>
    <w:rsid w:val="00605320"/>
    <w:rsid w:val="00607C84"/>
    <w:rsid w:val="00610CAD"/>
    <w:rsid w:val="006237FC"/>
    <w:rsid w:val="00624ABE"/>
    <w:rsid w:val="00647088"/>
    <w:rsid w:val="0065082C"/>
    <w:rsid w:val="00655696"/>
    <w:rsid w:val="0066674D"/>
    <w:rsid w:val="006822F5"/>
    <w:rsid w:val="006872FA"/>
    <w:rsid w:val="006932F8"/>
    <w:rsid w:val="006972B8"/>
    <w:rsid w:val="00697DE1"/>
    <w:rsid w:val="006A0861"/>
    <w:rsid w:val="006A27FF"/>
    <w:rsid w:val="006C1D73"/>
    <w:rsid w:val="006C77CC"/>
    <w:rsid w:val="006D4F2E"/>
    <w:rsid w:val="00705CCC"/>
    <w:rsid w:val="0072344F"/>
    <w:rsid w:val="00725E54"/>
    <w:rsid w:val="00753B58"/>
    <w:rsid w:val="007758A8"/>
    <w:rsid w:val="00784057"/>
    <w:rsid w:val="007A7D21"/>
    <w:rsid w:val="007B5830"/>
    <w:rsid w:val="007B680D"/>
    <w:rsid w:val="007C2D08"/>
    <w:rsid w:val="007C63E4"/>
    <w:rsid w:val="007C741E"/>
    <w:rsid w:val="007E318A"/>
    <w:rsid w:val="007E5B0D"/>
    <w:rsid w:val="00813746"/>
    <w:rsid w:val="00822294"/>
    <w:rsid w:val="008538CC"/>
    <w:rsid w:val="008619AA"/>
    <w:rsid w:val="00866C91"/>
    <w:rsid w:val="00866FBA"/>
    <w:rsid w:val="00867F5C"/>
    <w:rsid w:val="00870349"/>
    <w:rsid w:val="00872DD4"/>
    <w:rsid w:val="008732FE"/>
    <w:rsid w:val="00877BF3"/>
    <w:rsid w:val="0088238B"/>
    <w:rsid w:val="00895FCD"/>
    <w:rsid w:val="008A1EC0"/>
    <w:rsid w:val="008C5666"/>
    <w:rsid w:val="008D56D2"/>
    <w:rsid w:val="008F3569"/>
    <w:rsid w:val="0090179E"/>
    <w:rsid w:val="00910381"/>
    <w:rsid w:val="0092306D"/>
    <w:rsid w:val="0092392A"/>
    <w:rsid w:val="00924FA8"/>
    <w:rsid w:val="009443D0"/>
    <w:rsid w:val="009446E7"/>
    <w:rsid w:val="0095125A"/>
    <w:rsid w:val="00960979"/>
    <w:rsid w:val="00977C68"/>
    <w:rsid w:val="0098300C"/>
    <w:rsid w:val="0098472E"/>
    <w:rsid w:val="00996CC1"/>
    <w:rsid w:val="00997738"/>
    <w:rsid w:val="009A0355"/>
    <w:rsid w:val="009A059E"/>
    <w:rsid w:val="009A529B"/>
    <w:rsid w:val="009A54BB"/>
    <w:rsid w:val="009B351B"/>
    <w:rsid w:val="009C2F90"/>
    <w:rsid w:val="009D4006"/>
    <w:rsid w:val="009D71E0"/>
    <w:rsid w:val="009E67A8"/>
    <w:rsid w:val="009E71C0"/>
    <w:rsid w:val="00A0326C"/>
    <w:rsid w:val="00A03A91"/>
    <w:rsid w:val="00A26F83"/>
    <w:rsid w:val="00A26FCA"/>
    <w:rsid w:val="00A41727"/>
    <w:rsid w:val="00A504C2"/>
    <w:rsid w:val="00A513F1"/>
    <w:rsid w:val="00A620B2"/>
    <w:rsid w:val="00A82528"/>
    <w:rsid w:val="00A93B72"/>
    <w:rsid w:val="00A97A89"/>
    <w:rsid w:val="00AB56D1"/>
    <w:rsid w:val="00AB5974"/>
    <w:rsid w:val="00AC10F6"/>
    <w:rsid w:val="00AD67A2"/>
    <w:rsid w:val="00AD7408"/>
    <w:rsid w:val="00AE4DE4"/>
    <w:rsid w:val="00AF13E3"/>
    <w:rsid w:val="00AF45E2"/>
    <w:rsid w:val="00B02747"/>
    <w:rsid w:val="00B206E2"/>
    <w:rsid w:val="00B23016"/>
    <w:rsid w:val="00B26EAD"/>
    <w:rsid w:val="00B334DC"/>
    <w:rsid w:val="00B42924"/>
    <w:rsid w:val="00B439F9"/>
    <w:rsid w:val="00B44E16"/>
    <w:rsid w:val="00B4520E"/>
    <w:rsid w:val="00B508D8"/>
    <w:rsid w:val="00B5213A"/>
    <w:rsid w:val="00B8530A"/>
    <w:rsid w:val="00B91021"/>
    <w:rsid w:val="00BA46DF"/>
    <w:rsid w:val="00BD2362"/>
    <w:rsid w:val="00BD3E63"/>
    <w:rsid w:val="00BD4BA8"/>
    <w:rsid w:val="00BD7392"/>
    <w:rsid w:val="00BE3576"/>
    <w:rsid w:val="00BF49A7"/>
    <w:rsid w:val="00C04085"/>
    <w:rsid w:val="00C04542"/>
    <w:rsid w:val="00C1071A"/>
    <w:rsid w:val="00C16803"/>
    <w:rsid w:val="00C16E95"/>
    <w:rsid w:val="00C25F11"/>
    <w:rsid w:val="00C37E93"/>
    <w:rsid w:val="00C46A27"/>
    <w:rsid w:val="00C56087"/>
    <w:rsid w:val="00C634F1"/>
    <w:rsid w:val="00C74597"/>
    <w:rsid w:val="00C843D7"/>
    <w:rsid w:val="00C94A3D"/>
    <w:rsid w:val="00CD3B36"/>
    <w:rsid w:val="00CD6D03"/>
    <w:rsid w:val="00CF05BA"/>
    <w:rsid w:val="00CF4651"/>
    <w:rsid w:val="00D2153F"/>
    <w:rsid w:val="00D5022D"/>
    <w:rsid w:val="00D503EA"/>
    <w:rsid w:val="00D524FA"/>
    <w:rsid w:val="00D52E91"/>
    <w:rsid w:val="00D65256"/>
    <w:rsid w:val="00D7459D"/>
    <w:rsid w:val="00D75BF5"/>
    <w:rsid w:val="00D766E1"/>
    <w:rsid w:val="00D816E9"/>
    <w:rsid w:val="00D86AA1"/>
    <w:rsid w:val="00D878DC"/>
    <w:rsid w:val="00D96BBB"/>
    <w:rsid w:val="00DC2FE3"/>
    <w:rsid w:val="00DC6E51"/>
    <w:rsid w:val="00DD284B"/>
    <w:rsid w:val="00DD42A9"/>
    <w:rsid w:val="00DD63C0"/>
    <w:rsid w:val="00DE2387"/>
    <w:rsid w:val="00DF3E46"/>
    <w:rsid w:val="00E00D8C"/>
    <w:rsid w:val="00E05C6E"/>
    <w:rsid w:val="00E27F32"/>
    <w:rsid w:val="00E303FD"/>
    <w:rsid w:val="00E40C11"/>
    <w:rsid w:val="00E40F9E"/>
    <w:rsid w:val="00E61B3C"/>
    <w:rsid w:val="00E903C1"/>
    <w:rsid w:val="00E92BC3"/>
    <w:rsid w:val="00E96B4B"/>
    <w:rsid w:val="00EC3149"/>
    <w:rsid w:val="00ED28CB"/>
    <w:rsid w:val="00EE3A1E"/>
    <w:rsid w:val="00F015B8"/>
    <w:rsid w:val="00F1501A"/>
    <w:rsid w:val="00F17B22"/>
    <w:rsid w:val="00F30F7B"/>
    <w:rsid w:val="00F47930"/>
    <w:rsid w:val="00F5652F"/>
    <w:rsid w:val="00F565F0"/>
    <w:rsid w:val="00F56AFD"/>
    <w:rsid w:val="00F72E13"/>
    <w:rsid w:val="00F90F3B"/>
    <w:rsid w:val="00FA6F59"/>
    <w:rsid w:val="00FA77EC"/>
    <w:rsid w:val="00FC49F0"/>
    <w:rsid w:val="00FC5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B3111"/>
    <w:pPr>
      <w:ind w:left="720"/>
      <w:contextualSpacing/>
    </w:pPr>
  </w:style>
  <w:style w:type="paragraph" w:styleId="Pagrindinistekstas">
    <w:name w:val="Body Text"/>
    <w:basedOn w:val="prastasis"/>
    <w:link w:val="PagrindinistekstasDiagrama"/>
    <w:rsid w:val="00E92BC3"/>
    <w:pPr>
      <w:spacing w:after="0" w:line="24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E92BC3"/>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B3111"/>
    <w:pPr>
      <w:ind w:left="720"/>
      <w:contextualSpacing/>
    </w:pPr>
  </w:style>
  <w:style w:type="paragraph" w:styleId="Pagrindinistekstas">
    <w:name w:val="Body Text"/>
    <w:basedOn w:val="prastasis"/>
    <w:link w:val="PagrindinistekstasDiagrama"/>
    <w:rsid w:val="00E92BC3"/>
    <w:pPr>
      <w:spacing w:after="0" w:line="24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E92BC3"/>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63507">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5514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TE07BD0E\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ED4D8-CE7C-4768-9B9A-4275BB6EA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Template>
  <TotalTime>1</TotalTime>
  <Pages>1</Pages>
  <Words>810</Words>
  <Characters>462</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2021-03-15T06:44:00Z</cp:lastPrinted>
  <dcterms:created xsi:type="dcterms:W3CDTF">2021-03-18T15:05:00Z</dcterms:created>
  <dcterms:modified xsi:type="dcterms:W3CDTF">2021-03-18T15:08:00Z</dcterms:modified>
</cp:coreProperties>
</file>