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7883" w14:textId="6EBA5B48" w:rsidR="00490A1A" w:rsidRDefault="00490A1A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E4CCAE5" wp14:editId="6310A90D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4D4A" w14:textId="77777777" w:rsidR="00490A1A" w:rsidRDefault="00490A1A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14:paraId="40BB53F2" w14:textId="77777777"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54C9B957" w14:textId="77777777" w:rsidR="002C15C6" w:rsidRPr="006932F8" w:rsidRDefault="002C15C6" w:rsidP="000F1682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9D832D1" w14:textId="77777777"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14:paraId="56227190" w14:textId="5A4C94C6"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="00724232">
        <w:rPr>
          <w:rFonts w:ascii="Times New Roman" w:hAnsi="Times New Roman"/>
          <w:b/>
          <w:caps/>
          <w:sz w:val="24"/>
          <w:szCs w:val="24"/>
        </w:rPr>
        <w:t>–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14:paraId="026B81E6" w14:textId="22CAA95A"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61943">
        <w:rPr>
          <w:rFonts w:ascii="Times New Roman" w:hAnsi="Times New Roman"/>
          <w:sz w:val="24"/>
          <w:szCs w:val="24"/>
        </w:rPr>
        <w:t>2</w:t>
      </w:r>
      <w:r w:rsidR="008E76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E7671">
        <w:rPr>
          <w:rFonts w:ascii="Times New Roman" w:hAnsi="Times New Roman"/>
          <w:sz w:val="24"/>
          <w:szCs w:val="24"/>
        </w:rPr>
        <w:t>vasario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 w:rsidR="00490A1A">
        <w:rPr>
          <w:rFonts w:ascii="Times New Roman" w:hAnsi="Times New Roman"/>
          <w:sz w:val="24"/>
          <w:szCs w:val="24"/>
        </w:rPr>
        <w:t>25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724232">
        <w:rPr>
          <w:rFonts w:ascii="Times New Roman" w:hAnsi="Times New Roman"/>
          <w:sz w:val="24"/>
          <w:szCs w:val="24"/>
        </w:rPr>
        <w:t xml:space="preserve"> </w:t>
      </w:r>
      <w:r w:rsidR="00875D94">
        <w:rPr>
          <w:rFonts w:ascii="Times New Roman" w:hAnsi="Times New Roman"/>
          <w:sz w:val="24"/>
          <w:szCs w:val="24"/>
        </w:rPr>
        <w:t>T</w:t>
      </w:r>
      <w:r w:rsidR="00490A1A">
        <w:rPr>
          <w:rFonts w:ascii="Times New Roman" w:hAnsi="Times New Roman"/>
          <w:sz w:val="24"/>
          <w:szCs w:val="24"/>
        </w:rPr>
        <w:t>2</w:t>
      </w:r>
      <w:r w:rsidR="00875D94">
        <w:rPr>
          <w:rFonts w:ascii="Times New Roman" w:hAnsi="Times New Roman"/>
          <w:sz w:val="24"/>
          <w:szCs w:val="24"/>
        </w:rPr>
        <w:t>-</w:t>
      </w:r>
      <w:r w:rsidR="00490A1A">
        <w:rPr>
          <w:rFonts w:ascii="Times New Roman" w:hAnsi="Times New Roman"/>
          <w:sz w:val="24"/>
          <w:szCs w:val="24"/>
        </w:rPr>
        <w:t>5</w:t>
      </w:r>
      <w:r w:rsidR="00E573FE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71630D33" w14:textId="77777777"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14:paraId="7FFE43A7" w14:textId="77777777" w:rsidR="002465B2" w:rsidRDefault="002465B2" w:rsidP="000F1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6649D" w14:textId="12671291" w:rsidR="005028F6" w:rsidRPr="002465B2" w:rsidRDefault="002465B2" w:rsidP="000F168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</w:t>
      </w:r>
      <w:r w:rsidR="005D4C2B">
        <w:rPr>
          <w:rFonts w:ascii="Times New Roman" w:hAnsi="Times New Roman"/>
          <w:sz w:val="24"/>
          <w:szCs w:val="24"/>
        </w:rPr>
        <w:t xml:space="preserve">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</w:t>
      </w:r>
      <w:r w:rsidR="004C4455" w:rsidRPr="004C4455">
        <w:rPr>
          <w:rFonts w:ascii="Times New Roman" w:hAnsi="Times New Roman"/>
          <w:sz w:val="24"/>
          <w:szCs w:val="24"/>
        </w:rPr>
        <w:t xml:space="preserve"> </w:t>
      </w:r>
      <w:r w:rsidR="005D4C2B">
        <w:rPr>
          <w:rFonts w:ascii="Times New Roman" w:hAnsi="Times New Roman"/>
          <w:sz w:val="24"/>
          <w:szCs w:val="24"/>
        </w:rPr>
        <w:t xml:space="preserve">tarybos veiklos reglamento, patvirtinto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5D4C2B">
        <w:rPr>
          <w:rFonts w:ascii="Times New Roman" w:hAnsi="Times New Roman"/>
          <w:sz w:val="24"/>
          <w:szCs w:val="24"/>
        </w:rPr>
        <w:t xml:space="preserve">09 m. kovo </w:t>
      </w:r>
      <w:r w:rsidR="005D4C2B" w:rsidRPr="00BB77A1">
        <w:rPr>
          <w:rFonts w:ascii="Times New Roman" w:hAnsi="Times New Roman"/>
          <w:sz w:val="24"/>
          <w:szCs w:val="24"/>
        </w:rPr>
        <w:t>2</w:t>
      </w:r>
      <w:r w:rsidR="005D4C2B">
        <w:rPr>
          <w:rFonts w:ascii="Times New Roman" w:hAnsi="Times New Roman"/>
          <w:sz w:val="24"/>
          <w:szCs w:val="24"/>
        </w:rPr>
        <w:t>6 d.</w:t>
      </w:r>
      <w:r w:rsidR="005D4C2B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5D4C2B">
        <w:rPr>
          <w:rFonts w:ascii="Times New Roman" w:hAnsi="Times New Roman"/>
          <w:sz w:val="24"/>
          <w:szCs w:val="24"/>
        </w:rPr>
        <w:t>77 „</w:t>
      </w:r>
      <w:r w:rsidR="005D4C2B" w:rsidRPr="00BB77A1">
        <w:rPr>
          <w:rFonts w:ascii="Times New Roman" w:hAnsi="Times New Roman"/>
          <w:sz w:val="24"/>
          <w:szCs w:val="24"/>
        </w:rPr>
        <w:t xml:space="preserve">Dėl </w:t>
      </w:r>
      <w:r w:rsidR="005D4C2B">
        <w:rPr>
          <w:rFonts w:ascii="Times New Roman" w:hAnsi="Times New Roman"/>
          <w:sz w:val="24"/>
          <w:szCs w:val="24"/>
        </w:rPr>
        <w:t>K</w:t>
      </w:r>
      <w:r w:rsidR="005D4C2B" w:rsidRPr="00F46C53">
        <w:rPr>
          <w:rFonts w:ascii="Times New Roman" w:hAnsi="Times New Roman"/>
          <w:sz w:val="24"/>
          <w:szCs w:val="24"/>
        </w:rPr>
        <w:t>retingos rajono savivaldybės</w:t>
      </w:r>
      <w:r w:rsidR="005D4C2B" w:rsidRPr="00BB77A1">
        <w:rPr>
          <w:rFonts w:ascii="Times New Roman" w:hAnsi="Times New Roman"/>
          <w:sz w:val="24"/>
          <w:szCs w:val="24"/>
        </w:rPr>
        <w:t xml:space="preserve"> </w:t>
      </w:r>
      <w:r w:rsidR="006627BA">
        <w:rPr>
          <w:rFonts w:ascii="Times New Roman" w:hAnsi="Times New Roman"/>
          <w:sz w:val="24"/>
          <w:szCs w:val="24"/>
        </w:rPr>
        <w:t>tarybos veiklos reglamento“</w:t>
      </w:r>
      <w:r w:rsidR="00441194" w:rsidRPr="00441194">
        <w:rPr>
          <w:rFonts w:ascii="Times New Roman" w:hAnsi="Times New Roman"/>
          <w:sz w:val="24"/>
          <w:szCs w:val="24"/>
        </w:rPr>
        <w:t xml:space="preserve"> </w:t>
      </w:r>
      <w:r w:rsidR="00441194">
        <w:rPr>
          <w:rFonts w:ascii="Times New Roman" w:hAnsi="Times New Roman"/>
          <w:sz w:val="24"/>
          <w:szCs w:val="24"/>
        </w:rPr>
        <w:t>(2016 m. gruodžio 22 d. sprendimo Nr. T2-319 redakcija)</w:t>
      </w:r>
      <w:r w:rsidR="006627BA">
        <w:rPr>
          <w:rFonts w:ascii="Times New Roman" w:hAnsi="Times New Roman"/>
          <w:sz w:val="24"/>
          <w:szCs w:val="24"/>
        </w:rPr>
        <w:t>, 327 punktu,</w:t>
      </w:r>
      <w:r w:rsidR="006627BA" w:rsidRPr="00BB77A1">
        <w:rPr>
          <w:rFonts w:ascii="Times New Roman" w:hAnsi="Times New Roman"/>
          <w:sz w:val="24"/>
          <w:szCs w:val="24"/>
        </w:rPr>
        <w:t xml:space="preserve">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14:paraId="50FEBA1E" w14:textId="77777777"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14:paraId="5736FDFE" w14:textId="265709E0" w:rsidR="002C15C6" w:rsidRPr="002771A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</w:t>
      </w:r>
      <w:r w:rsidR="00582D13">
        <w:rPr>
          <w:rFonts w:ascii="Times New Roman" w:hAnsi="Times New Roman"/>
          <w:sz w:val="24"/>
          <w:szCs w:val="24"/>
        </w:rPr>
        <w:t>20</w:t>
      </w:r>
      <w:r w:rsidR="00724232">
        <w:rPr>
          <w:rFonts w:ascii="Times New Roman" w:hAnsi="Times New Roman"/>
          <w:sz w:val="24"/>
          <w:szCs w:val="24"/>
        </w:rPr>
        <w:t>–</w:t>
      </w:r>
      <w:r w:rsidR="00113A75" w:rsidRPr="002465B2">
        <w:rPr>
          <w:rFonts w:ascii="Times New Roman" w:hAnsi="Times New Roman"/>
          <w:sz w:val="24"/>
          <w:szCs w:val="24"/>
        </w:rPr>
        <w:t>20</w:t>
      </w:r>
      <w:r w:rsidR="00582D13">
        <w:rPr>
          <w:rFonts w:ascii="Times New Roman" w:hAnsi="Times New Roman"/>
          <w:sz w:val="24"/>
          <w:szCs w:val="24"/>
        </w:rPr>
        <w:t>23</w:t>
      </w:r>
      <w:r w:rsidR="002771A5">
        <w:rPr>
          <w:rFonts w:ascii="Times New Roman" w:hAnsi="Times New Roman"/>
          <w:sz w:val="24"/>
          <w:szCs w:val="24"/>
        </w:rPr>
        <w:t xml:space="preserve"> metų</w:t>
      </w:r>
      <w:r w:rsidR="00113A75" w:rsidRPr="002465B2">
        <w:rPr>
          <w:rFonts w:ascii="Times New Roman" w:hAnsi="Times New Roman"/>
          <w:sz w:val="24"/>
          <w:szCs w:val="24"/>
        </w:rPr>
        <w:t xml:space="preserve"> </w:t>
      </w:r>
      <w:r w:rsidR="0019261E" w:rsidRPr="0019261E">
        <w:rPr>
          <w:rFonts w:ascii="Times New Roman" w:hAnsi="Times New Roman"/>
          <w:sz w:val="24"/>
          <w:szCs w:val="24"/>
        </w:rPr>
        <w:t>korupcijos</w:t>
      </w:r>
      <w:r w:rsidR="0019261E">
        <w:rPr>
          <w:rFonts w:ascii="Times New Roman" w:hAnsi="Times New Roman"/>
          <w:sz w:val="24"/>
          <w:szCs w:val="24"/>
        </w:rPr>
        <w:t xml:space="preserve"> prevencijos</w:t>
      </w:r>
      <w:r w:rsidR="0019261E" w:rsidRPr="0019261E">
        <w:rPr>
          <w:rFonts w:ascii="Times New Roman" w:hAnsi="Times New Roman"/>
          <w:sz w:val="24"/>
          <w:szCs w:val="24"/>
        </w:rPr>
        <w:t xml:space="preserve"> programos</w:t>
      </w:r>
      <w:r w:rsidR="0019261E">
        <w:rPr>
          <w:rFonts w:ascii="Times New Roman" w:hAnsi="Times New Roman"/>
          <w:sz w:val="24"/>
          <w:szCs w:val="24"/>
        </w:rPr>
        <w:t xml:space="preserve"> 2020 metų priemonių </w:t>
      </w:r>
      <w:r>
        <w:rPr>
          <w:rFonts w:ascii="Times New Roman" w:hAnsi="Times New Roman"/>
          <w:sz w:val="24"/>
          <w:szCs w:val="24"/>
        </w:rPr>
        <w:t>įgyvendinimui (pridedama);</w:t>
      </w:r>
    </w:p>
    <w:p w14:paraId="63F3B22B" w14:textId="7422A605" w:rsidR="002C15C6" w:rsidRDefault="002C15C6" w:rsidP="000F16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</w:t>
      </w:r>
      <w:r w:rsidR="00582D13">
        <w:rPr>
          <w:rFonts w:ascii="Times New Roman" w:hAnsi="Times New Roman"/>
          <w:sz w:val="24"/>
          <w:szCs w:val="24"/>
        </w:rPr>
        <w:t>20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="004C4455" w:rsidRPr="00F07BFC">
        <w:rPr>
          <w:rFonts w:ascii="Times New Roman" w:hAnsi="Times New Roman"/>
          <w:sz w:val="24"/>
          <w:szCs w:val="24"/>
        </w:rPr>
        <w:t>(pridedama).</w:t>
      </w:r>
    </w:p>
    <w:p w14:paraId="1706FD8E" w14:textId="77777777"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044210B8" w14:textId="77777777"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80CCE" w14:textId="6A9EDB14"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490A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7F6020E0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A3194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CCC83" w14:textId="7C7AFEEB" w:rsidR="005B450E" w:rsidRDefault="005B450E" w:rsidP="000F1682">
      <w:pPr>
        <w:tabs>
          <w:tab w:val="left" w:pos="8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E9DF4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E3D62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5A4BB" w14:textId="77777777"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3F2B" w14:textId="77777777"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E2385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5896B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5C17D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C964E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EE32A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D77E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DDB3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FC84F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47E2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876F6" w14:textId="28B680E1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87835" w14:textId="77777777"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57DF3" w14:textId="69DDBCED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127F8" w14:textId="77777777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404E6" w14:textId="77777777" w:rsidR="003B209B" w:rsidRDefault="00EE38F0" w:rsidP="003B2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Steponas Baltuonis</w:t>
      </w:r>
    </w:p>
    <w:sectPr w:rsidR="003B209B" w:rsidSect="00724232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75A56" w14:textId="77777777" w:rsidR="00E22249" w:rsidRDefault="00E22249" w:rsidP="00D766E1">
      <w:pPr>
        <w:spacing w:after="0" w:line="240" w:lineRule="auto"/>
      </w:pPr>
      <w:r>
        <w:separator/>
      </w:r>
    </w:p>
  </w:endnote>
  <w:endnote w:type="continuationSeparator" w:id="0">
    <w:p w14:paraId="7A564F6A" w14:textId="77777777" w:rsidR="00E22249" w:rsidRDefault="00E2224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92405" w14:textId="77777777" w:rsidR="00E22249" w:rsidRDefault="00E22249" w:rsidP="00D766E1">
      <w:pPr>
        <w:spacing w:after="0" w:line="240" w:lineRule="auto"/>
      </w:pPr>
      <w:r>
        <w:separator/>
      </w:r>
    </w:p>
  </w:footnote>
  <w:footnote w:type="continuationSeparator" w:id="0">
    <w:p w14:paraId="14F2F3CF" w14:textId="77777777" w:rsidR="00E22249" w:rsidRDefault="00E2224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CB21A" w14:textId="6CA3DE8B" w:rsidR="00724232" w:rsidRPr="00346369" w:rsidRDefault="00724232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21CEC"/>
    <w:rsid w:val="00054C25"/>
    <w:rsid w:val="00056A7F"/>
    <w:rsid w:val="0008105E"/>
    <w:rsid w:val="000B20C8"/>
    <w:rsid w:val="000C37EC"/>
    <w:rsid w:val="000E0A2F"/>
    <w:rsid w:val="000E3FDD"/>
    <w:rsid w:val="000F1682"/>
    <w:rsid w:val="000F5B47"/>
    <w:rsid w:val="00113A75"/>
    <w:rsid w:val="00140EF4"/>
    <w:rsid w:val="0014185C"/>
    <w:rsid w:val="00142456"/>
    <w:rsid w:val="0015109E"/>
    <w:rsid w:val="00156B6C"/>
    <w:rsid w:val="00161943"/>
    <w:rsid w:val="00164E3C"/>
    <w:rsid w:val="00164E7A"/>
    <w:rsid w:val="00181A68"/>
    <w:rsid w:val="0019261E"/>
    <w:rsid w:val="001932E3"/>
    <w:rsid w:val="002018BB"/>
    <w:rsid w:val="00202560"/>
    <w:rsid w:val="0022502E"/>
    <w:rsid w:val="002420D0"/>
    <w:rsid w:val="002465B2"/>
    <w:rsid w:val="00264A46"/>
    <w:rsid w:val="002771A5"/>
    <w:rsid w:val="002818A5"/>
    <w:rsid w:val="002B301E"/>
    <w:rsid w:val="002C15C6"/>
    <w:rsid w:val="002F1D77"/>
    <w:rsid w:val="002F727D"/>
    <w:rsid w:val="00324B8A"/>
    <w:rsid w:val="00333F1B"/>
    <w:rsid w:val="00341E82"/>
    <w:rsid w:val="00346369"/>
    <w:rsid w:val="00356AA8"/>
    <w:rsid w:val="003A3022"/>
    <w:rsid w:val="003B209B"/>
    <w:rsid w:val="003B5317"/>
    <w:rsid w:val="003C6C49"/>
    <w:rsid w:val="003D3736"/>
    <w:rsid w:val="003D7180"/>
    <w:rsid w:val="003D76D9"/>
    <w:rsid w:val="00403036"/>
    <w:rsid w:val="004044D5"/>
    <w:rsid w:val="00415FB0"/>
    <w:rsid w:val="0042160E"/>
    <w:rsid w:val="00424199"/>
    <w:rsid w:val="004363FE"/>
    <w:rsid w:val="00441194"/>
    <w:rsid w:val="004444BF"/>
    <w:rsid w:val="004652F7"/>
    <w:rsid w:val="00474830"/>
    <w:rsid w:val="00485289"/>
    <w:rsid w:val="00490A1A"/>
    <w:rsid w:val="0049239A"/>
    <w:rsid w:val="004C4455"/>
    <w:rsid w:val="004D0112"/>
    <w:rsid w:val="004D5635"/>
    <w:rsid w:val="004F3A55"/>
    <w:rsid w:val="005028F6"/>
    <w:rsid w:val="00504C9E"/>
    <w:rsid w:val="005103E1"/>
    <w:rsid w:val="00556741"/>
    <w:rsid w:val="00582D13"/>
    <w:rsid w:val="00583BC8"/>
    <w:rsid w:val="005A439C"/>
    <w:rsid w:val="005A5F33"/>
    <w:rsid w:val="005A60C9"/>
    <w:rsid w:val="005A63F4"/>
    <w:rsid w:val="005A6469"/>
    <w:rsid w:val="005B450E"/>
    <w:rsid w:val="005C17BE"/>
    <w:rsid w:val="005C1B9F"/>
    <w:rsid w:val="005D4C2B"/>
    <w:rsid w:val="005D7C8B"/>
    <w:rsid w:val="00622615"/>
    <w:rsid w:val="00636688"/>
    <w:rsid w:val="00637D61"/>
    <w:rsid w:val="0065265B"/>
    <w:rsid w:val="00656459"/>
    <w:rsid w:val="006627BA"/>
    <w:rsid w:val="00664938"/>
    <w:rsid w:val="0066674D"/>
    <w:rsid w:val="006818EF"/>
    <w:rsid w:val="00687302"/>
    <w:rsid w:val="00690468"/>
    <w:rsid w:val="006932F8"/>
    <w:rsid w:val="00693931"/>
    <w:rsid w:val="006A0861"/>
    <w:rsid w:val="006B04AD"/>
    <w:rsid w:val="006C28B4"/>
    <w:rsid w:val="006C7665"/>
    <w:rsid w:val="006D7281"/>
    <w:rsid w:val="006F1410"/>
    <w:rsid w:val="006F3714"/>
    <w:rsid w:val="00712B9C"/>
    <w:rsid w:val="00724232"/>
    <w:rsid w:val="00731218"/>
    <w:rsid w:val="007461FE"/>
    <w:rsid w:val="007A1A47"/>
    <w:rsid w:val="007B190B"/>
    <w:rsid w:val="007B5382"/>
    <w:rsid w:val="007D3ECF"/>
    <w:rsid w:val="007D7752"/>
    <w:rsid w:val="007F1BFE"/>
    <w:rsid w:val="00805B90"/>
    <w:rsid w:val="00805C82"/>
    <w:rsid w:val="00822294"/>
    <w:rsid w:val="00836880"/>
    <w:rsid w:val="00843DA1"/>
    <w:rsid w:val="00852518"/>
    <w:rsid w:val="008577B3"/>
    <w:rsid w:val="00875D94"/>
    <w:rsid w:val="00890675"/>
    <w:rsid w:val="008C206F"/>
    <w:rsid w:val="008E7671"/>
    <w:rsid w:val="00910381"/>
    <w:rsid w:val="00947C92"/>
    <w:rsid w:val="009A34AB"/>
    <w:rsid w:val="009E482E"/>
    <w:rsid w:val="00A03375"/>
    <w:rsid w:val="00A26F83"/>
    <w:rsid w:val="00A37725"/>
    <w:rsid w:val="00A41225"/>
    <w:rsid w:val="00A42841"/>
    <w:rsid w:val="00A45989"/>
    <w:rsid w:val="00A86BA0"/>
    <w:rsid w:val="00A93B72"/>
    <w:rsid w:val="00AD7408"/>
    <w:rsid w:val="00AE0DDA"/>
    <w:rsid w:val="00AE4D5F"/>
    <w:rsid w:val="00B2032A"/>
    <w:rsid w:val="00B3774A"/>
    <w:rsid w:val="00B46984"/>
    <w:rsid w:val="00B5213A"/>
    <w:rsid w:val="00B5462A"/>
    <w:rsid w:val="00B5478E"/>
    <w:rsid w:val="00B819DC"/>
    <w:rsid w:val="00BA1DDC"/>
    <w:rsid w:val="00BA6B13"/>
    <w:rsid w:val="00BB2994"/>
    <w:rsid w:val="00BB77A1"/>
    <w:rsid w:val="00BD140F"/>
    <w:rsid w:val="00BD6FE8"/>
    <w:rsid w:val="00BE42AF"/>
    <w:rsid w:val="00BF3A04"/>
    <w:rsid w:val="00BF46B9"/>
    <w:rsid w:val="00BF591F"/>
    <w:rsid w:val="00C00ED6"/>
    <w:rsid w:val="00C16BB7"/>
    <w:rsid w:val="00C23952"/>
    <w:rsid w:val="00C23AD7"/>
    <w:rsid w:val="00C308A5"/>
    <w:rsid w:val="00C461EE"/>
    <w:rsid w:val="00C47C73"/>
    <w:rsid w:val="00C672B1"/>
    <w:rsid w:val="00C71EA7"/>
    <w:rsid w:val="00C929D0"/>
    <w:rsid w:val="00CA74B3"/>
    <w:rsid w:val="00CB08C7"/>
    <w:rsid w:val="00CB7FDE"/>
    <w:rsid w:val="00CD5192"/>
    <w:rsid w:val="00D03C23"/>
    <w:rsid w:val="00D5022D"/>
    <w:rsid w:val="00D7099A"/>
    <w:rsid w:val="00D766E1"/>
    <w:rsid w:val="00D77CAC"/>
    <w:rsid w:val="00D80BF8"/>
    <w:rsid w:val="00D86AA1"/>
    <w:rsid w:val="00D94A80"/>
    <w:rsid w:val="00DB3021"/>
    <w:rsid w:val="00DB7B01"/>
    <w:rsid w:val="00DD038D"/>
    <w:rsid w:val="00E132AC"/>
    <w:rsid w:val="00E20E69"/>
    <w:rsid w:val="00E22249"/>
    <w:rsid w:val="00E337F2"/>
    <w:rsid w:val="00E40C11"/>
    <w:rsid w:val="00E453FB"/>
    <w:rsid w:val="00E53F64"/>
    <w:rsid w:val="00E573FE"/>
    <w:rsid w:val="00E64A23"/>
    <w:rsid w:val="00E8083D"/>
    <w:rsid w:val="00E84451"/>
    <w:rsid w:val="00EB253E"/>
    <w:rsid w:val="00EB59F2"/>
    <w:rsid w:val="00EC6429"/>
    <w:rsid w:val="00EE38F0"/>
    <w:rsid w:val="00EF096A"/>
    <w:rsid w:val="00F022D7"/>
    <w:rsid w:val="00F07BFC"/>
    <w:rsid w:val="00F33EBC"/>
    <w:rsid w:val="00F46C53"/>
    <w:rsid w:val="00F47930"/>
    <w:rsid w:val="00F51297"/>
    <w:rsid w:val="00F53E5F"/>
    <w:rsid w:val="00F8778C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42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2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2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2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23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42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2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2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2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2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AD8A1-22BE-44FF-9A25-C9C625E4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2021-02-17T12:38:00Z</cp:lastPrinted>
  <dcterms:created xsi:type="dcterms:W3CDTF">2021-02-19T07:52:00Z</dcterms:created>
  <dcterms:modified xsi:type="dcterms:W3CDTF">2021-02-26T09:35:00Z</dcterms:modified>
</cp:coreProperties>
</file>