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5920F" w14:textId="77777777" w:rsidR="00301897" w:rsidRPr="00301897" w:rsidRDefault="00301897" w:rsidP="00301897">
      <w:pPr>
        <w:rPr>
          <w:b/>
          <w:szCs w:val="24"/>
        </w:rPr>
      </w:pPr>
    </w:p>
    <w:p w14:paraId="5F9C43FB" w14:textId="08E8D1EC" w:rsidR="00224BD8" w:rsidRDefault="00224BD8" w:rsidP="00301897">
      <w:pPr>
        <w:jc w:val="center"/>
        <w:rPr>
          <w:b/>
          <w:caps/>
          <w:sz w:val="28"/>
          <w:szCs w:val="28"/>
        </w:rPr>
      </w:pPr>
      <w:r w:rsidRPr="00832D25">
        <w:rPr>
          <w:noProof/>
          <w:szCs w:val="24"/>
          <w:lang w:eastAsia="lt-LT"/>
        </w:rPr>
        <w:drawing>
          <wp:inline distT="0" distB="0" distL="0" distR="0" wp14:anchorId="66CA0720" wp14:editId="6F803FE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6203C43" w14:textId="77777777" w:rsidR="00224BD8" w:rsidRDefault="00224BD8" w:rsidP="00301897">
      <w:pPr>
        <w:jc w:val="center"/>
        <w:rPr>
          <w:b/>
          <w:caps/>
          <w:sz w:val="28"/>
          <w:szCs w:val="28"/>
        </w:rPr>
      </w:pPr>
    </w:p>
    <w:p w14:paraId="5B91277C" w14:textId="77777777" w:rsidR="00301897" w:rsidRPr="003E0835" w:rsidRDefault="00301897" w:rsidP="00301897">
      <w:pPr>
        <w:jc w:val="center"/>
        <w:rPr>
          <w:b/>
          <w:caps/>
          <w:sz w:val="28"/>
          <w:szCs w:val="28"/>
        </w:rPr>
      </w:pPr>
      <w:r w:rsidRPr="003E0835">
        <w:rPr>
          <w:b/>
          <w:caps/>
          <w:sz w:val="28"/>
          <w:szCs w:val="28"/>
        </w:rPr>
        <w:t>KRETINGOS RAJONO SAVIVALDYBĖS taryba</w:t>
      </w:r>
    </w:p>
    <w:p w14:paraId="6AA4984F" w14:textId="77777777" w:rsidR="00301897" w:rsidRPr="00301897" w:rsidRDefault="00301897" w:rsidP="00301897">
      <w:pPr>
        <w:jc w:val="center"/>
        <w:rPr>
          <w:b/>
          <w:sz w:val="28"/>
          <w:szCs w:val="24"/>
        </w:rPr>
      </w:pPr>
    </w:p>
    <w:p w14:paraId="47740DDA" w14:textId="77777777" w:rsidR="00301897" w:rsidRPr="00301897" w:rsidRDefault="00301897" w:rsidP="00301897">
      <w:pPr>
        <w:jc w:val="center"/>
        <w:rPr>
          <w:b/>
          <w:szCs w:val="24"/>
        </w:rPr>
      </w:pPr>
      <w:r w:rsidRPr="00301897">
        <w:rPr>
          <w:b/>
          <w:szCs w:val="24"/>
        </w:rPr>
        <w:t>SPRENDIMAS</w:t>
      </w:r>
    </w:p>
    <w:p w14:paraId="4A444766" w14:textId="06815610" w:rsidR="00417F76" w:rsidRPr="00832D25" w:rsidRDefault="00C9798B" w:rsidP="00417F76">
      <w:pPr>
        <w:jc w:val="center"/>
        <w:rPr>
          <w:b/>
        </w:rPr>
      </w:pPr>
      <w:r w:rsidRPr="00D32F06">
        <w:rPr>
          <w:b/>
        </w:rPr>
        <w:t xml:space="preserve">DĖL </w:t>
      </w:r>
      <w:r w:rsidR="00987A0A">
        <w:rPr>
          <w:b/>
        </w:rPr>
        <w:t>ĮSAKYM</w:t>
      </w:r>
      <w:r w:rsidR="005916D9">
        <w:rPr>
          <w:b/>
        </w:rPr>
        <w:t>O</w:t>
      </w:r>
      <w:r w:rsidR="00BB3D4F">
        <w:rPr>
          <w:b/>
        </w:rPr>
        <w:t xml:space="preserve"> PROJEKTO DERINIMO</w:t>
      </w:r>
      <w:r w:rsidR="003941EE">
        <w:rPr>
          <w:b/>
        </w:rPr>
        <w:t xml:space="preserve"> </w:t>
      </w:r>
    </w:p>
    <w:p w14:paraId="387400C7" w14:textId="77777777" w:rsidR="00417F76" w:rsidRPr="00832D25" w:rsidRDefault="00417F76" w:rsidP="00417F76">
      <w:pPr>
        <w:jc w:val="center"/>
        <w:rPr>
          <w:szCs w:val="24"/>
        </w:rPr>
      </w:pPr>
    </w:p>
    <w:p w14:paraId="554E9B46" w14:textId="2EEC9154" w:rsidR="008D59AF" w:rsidRPr="00832D25" w:rsidRDefault="008D59AF" w:rsidP="008D59AF">
      <w:pPr>
        <w:jc w:val="center"/>
        <w:rPr>
          <w:szCs w:val="24"/>
        </w:rPr>
      </w:pPr>
      <w:r w:rsidRPr="00832D25">
        <w:rPr>
          <w:szCs w:val="24"/>
        </w:rPr>
        <w:t>20</w:t>
      </w:r>
      <w:r w:rsidR="008A5DF3">
        <w:rPr>
          <w:szCs w:val="24"/>
        </w:rPr>
        <w:t>20</w:t>
      </w:r>
      <w:r w:rsidR="00C9798B">
        <w:rPr>
          <w:szCs w:val="24"/>
        </w:rPr>
        <w:t xml:space="preserve"> m. </w:t>
      </w:r>
      <w:r w:rsidR="005916D9">
        <w:rPr>
          <w:szCs w:val="24"/>
        </w:rPr>
        <w:t>birželio</w:t>
      </w:r>
      <w:r w:rsidR="00BA4C06">
        <w:rPr>
          <w:szCs w:val="24"/>
        </w:rPr>
        <w:t xml:space="preserve"> </w:t>
      </w:r>
      <w:r w:rsidR="00224BD8">
        <w:rPr>
          <w:szCs w:val="24"/>
        </w:rPr>
        <w:t>25</w:t>
      </w:r>
      <w:r w:rsidR="000E33E0">
        <w:rPr>
          <w:szCs w:val="24"/>
        </w:rPr>
        <w:t xml:space="preserve"> </w:t>
      </w:r>
      <w:r w:rsidRPr="00832D25">
        <w:rPr>
          <w:szCs w:val="24"/>
        </w:rPr>
        <w:t xml:space="preserve">d. Nr. </w:t>
      </w:r>
      <w:r w:rsidR="00085E9C">
        <w:rPr>
          <w:szCs w:val="24"/>
        </w:rPr>
        <w:t>T</w:t>
      </w:r>
      <w:r w:rsidR="00224BD8">
        <w:rPr>
          <w:szCs w:val="24"/>
        </w:rPr>
        <w:t>2</w:t>
      </w:r>
      <w:r w:rsidR="00085E9C">
        <w:rPr>
          <w:szCs w:val="24"/>
        </w:rPr>
        <w:t>-</w:t>
      </w:r>
      <w:r w:rsidR="00224BD8">
        <w:rPr>
          <w:szCs w:val="24"/>
        </w:rPr>
        <w:t>20</w:t>
      </w:r>
      <w:r w:rsidR="009A564C">
        <w:rPr>
          <w:szCs w:val="24"/>
        </w:rPr>
        <w:t>2</w:t>
      </w:r>
      <w:bookmarkStart w:id="0" w:name="_GoBack"/>
      <w:bookmarkEnd w:id="0"/>
    </w:p>
    <w:p w14:paraId="43A7A31F" w14:textId="77777777" w:rsidR="008D59AF" w:rsidRPr="00832D25" w:rsidRDefault="008D59AF" w:rsidP="008D59AF">
      <w:pPr>
        <w:jc w:val="center"/>
        <w:rPr>
          <w:szCs w:val="24"/>
        </w:rPr>
      </w:pPr>
      <w:r w:rsidRPr="00832D25">
        <w:rPr>
          <w:szCs w:val="24"/>
        </w:rPr>
        <w:t>Kretinga</w:t>
      </w:r>
    </w:p>
    <w:p w14:paraId="1129BC2C" w14:textId="77777777" w:rsidR="00417F76" w:rsidRPr="00832D25" w:rsidRDefault="00417F76" w:rsidP="00417F76">
      <w:pPr>
        <w:ind w:firstLine="851"/>
        <w:jc w:val="both"/>
        <w:rPr>
          <w:szCs w:val="24"/>
        </w:rPr>
      </w:pPr>
    </w:p>
    <w:p w14:paraId="0924AAA5" w14:textId="2D3EBA36" w:rsidR="00085E9C" w:rsidRDefault="007D3049" w:rsidP="00085E9C">
      <w:pPr>
        <w:ind w:firstLine="851"/>
        <w:jc w:val="both"/>
      </w:pPr>
      <w:r w:rsidRPr="004866BC">
        <w:rPr>
          <w:szCs w:val="24"/>
        </w:rPr>
        <w:t>Vadovaudamasi</w:t>
      </w:r>
      <w:bookmarkStart w:id="1" w:name="_Hlk38533737"/>
      <w:r w:rsidR="00DA45B7">
        <w:rPr>
          <w:szCs w:val="24"/>
        </w:rPr>
        <w:t xml:space="preserve"> </w:t>
      </w:r>
      <w:r w:rsidR="00DC3576">
        <w:t xml:space="preserve">Lietuvos Respublikos Vyriausybės darbo reglamento, patvirtinto </w:t>
      </w:r>
      <w:r w:rsidR="00023624">
        <w:t xml:space="preserve">Lietuvos Respublikos Vyriausybės </w:t>
      </w:r>
      <w:r w:rsidR="00DC3576">
        <w:t xml:space="preserve">1994 m. rugpjūčio 11 d. nutarimu Nr. 728 „Dėl Lietuvos Respublikos Vyriausybės darbo reglamento patvirtinimo“, </w:t>
      </w:r>
      <w:r w:rsidR="004866BC">
        <w:t xml:space="preserve">18 </w:t>
      </w:r>
      <w:r w:rsidR="00DC3576">
        <w:t xml:space="preserve">punktu, </w:t>
      </w:r>
      <w:bookmarkEnd w:id="1"/>
      <w:r w:rsidR="008A5DF3">
        <w:t>atsižvelgdama į 2020 m.</w:t>
      </w:r>
      <w:r w:rsidR="0036481C">
        <w:t xml:space="preserve"> </w:t>
      </w:r>
      <w:r w:rsidR="005916D9">
        <w:t>birželio 8</w:t>
      </w:r>
      <w:r w:rsidR="008A5DF3">
        <w:t xml:space="preserve"> d. </w:t>
      </w:r>
      <w:r w:rsidR="005916D9">
        <w:t>Lietuvos Respublikos sveikatos apsaugos ministerijos raštą Nr. (6.47-13) 10-4392,</w:t>
      </w:r>
      <w:r w:rsidR="008A5DF3">
        <w:t xml:space="preserve"> Kretingos rajono savivaldybė</w:t>
      </w:r>
      <w:r w:rsidR="00BB3D4F">
        <w:t>s taryba</w:t>
      </w:r>
      <w:r w:rsidR="008A5DF3">
        <w:t xml:space="preserve"> n u s p r e n d ž i a:</w:t>
      </w:r>
    </w:p>
    <w:p w14:paraId="078AF5AC" w14:textId="7DE84997" w:rsidR="00005836" w:rsidRDefault="00085E9C" w:rsidP="005916D9">
      <w:pPr>
        <w:ind w:firstLine="851"/>
        <w:jc w:val="both"/>
      </w:pPr>
      <w:r>
        <w:t xml:space="preserve">1. </w:t>
      </w:r>
      <w:r w:rsidR="00DC3576">
        <w:t>Suderinti Lietuvos Respublikos sveikatos apsaugos ministro įsakymo projektą „Dėl valstybės ilgalaikio materialiojo turto perdavimo pagal panaudos sutartį Kretingos rajono savivaldybės viešajai įstaigai Kretingos ligoninei“, kuriuo perduoda viešajai įstaigai Kretingos ligoninei jos įstatuose šiuo metu numatytai veiklai (išskyrus ūkinę komercinę veiklą) vykdyti pagal panaudos sutartį 10 (dešimčiai) metų laikinai ir neatlygintinai valdyti ir naudotis valstybei nuosavybės teise priklausantį ir šiuo metu Lietuvos Respublikos sveikatos apsaugos ministerijos patikėjimo teise valdomą ilgametį materialųjį turtą – 1 (vieną) DPV aparatą „</w:t>
      </w:r>
      <w:proofErr w:type="spellStart"/>
      <w:r w:rsidR="00DC3576">
        <w:t>Puritan</w:t>
      </w:r>
      <w:proofErr w:type="spellEnd"/>
      <w:r w:rsidR="00DC3576">
        <w:t xml:space="preserve"> Bennet PB560“, kurio inventorinis Nr. 011083996M, įsigijimo ir likutinė vertė 2020 m. birželio 30 d. – 9 075,00 </w:t>
      </w:r>
      <w:proofErr w:type="spellStart"/>
      <w:r w:rsidR="00DC3576">
        <w:t>Eur</w:t>
      </w:r>
      <w:proofErr w:type="spellEnd"/>
      <w:r w:rsidR="00DC3576">
        <w:t xml:space="preserve"> (devyni tūkstančiai septyniasdešimt penki eurai ir 00 ct).</w:t>
      </w:r>
    </w:p>
    <w:p w14:paraId="01EDBD4D" w14:textId="50941889" w:rsidR="00584F80" w:rsidRPr="0092172A" w:rsidRDefault="005916D9" w:rsidP="0092172A">
      <w:pPr>
        <w:ind w:firstLine="851"/>
        <w:jc w:val="both"/>
        <w:rPr>
          <w:szCs w:val="24"/>
        </w:rPr>
      </w:pPr>
      <w:r>
        <w:t>2</w:t>
      </w:r>
      <w:r w:rsidR="008A5DF3">
        <w:t xml:space="preserve">. </w:t>
      </w:r>
      <w:r w:rsidR="00584F80" w:rsidRPr="00233D4F">
        <w:t xml:space="preserve">Šis </w:t>
      </w:r>
      <w:r w:rsidR="0092172A" w:rsidRPr="0092172A">
        <w:rPr>
          <w:rFonts w:eastAsiaTheme="minorHAnsi"/>
          <w:szCs w:val="24"/>
        </w:rPr>
        <w:t>sprendimas gali būti skundžiamas</w:t>
      </w:r>
      <w:r w:rsidR="0092172A" w:rsidRPr="0092172A">
        <w:rPr>
          <w:rFonts w:eastAsia="Calibri"/>
          <w:szCs w:val="24"/>
          <w:lang w:eastAsia="lt-LT"/>
        </w:rPr>
        <w:t xml:space="preserve"> Administracinių bylų teisenos įstatymo nustatyta tvarka Lietuvos administracinių ginčų komisijos Klaipėdos apygardos skyriui (H. Manto g. 37, Klaipėdoje) arba Regionų </w:t>
      </w:r>
      <w:r w:rsidR="0092172A" w:rsidRPr="0092172A">
        <w:rPr>
          <w:rFonts w:eastAsia="Calibri"/>
          <w:szCs w:val="24"/>
        </w:rPr>
        <w:t>apygardos administracinio teismo Klaipėdos rūmams (Galinio Pylimo g. 9, Klaipėdoje) per vieną mėnesį nuo šio sprendimo paskelbimo arba įteikimo suinteresuotam asmeniui dienos.</w:t>
      </w:r>
    </w:p>
    <w:p w14:paraId="1883DA50" w14:textId="77777777" w:rsidR="00032B0D" w:rsidRPr="00584F80" w:rsidRDefault="00032B0D" w:rsidP="00584F80">
      <w:pPr>
        <w:jc w:val="both"/>
        <w:rPr>
          <w:szCs w:val="24"/>
        </w:rPr>
      </w:pPr>
    </w:p>
    <w:p w14:paraId="155AF068" w14:textId="77526081" w:rsidR="00417F76" w:rsidRPr="00832D25" w:rsidRDefault="00417F76" w:rsidP="006E2CDC">
      <w:pPr>
        <w:tabs>
          <w:tab w:val="center" w:pos="4820"/>
          <w:tab w:val="right" w:pos="9639"/>
        </w:tabs>
        <w:jc w:val="both"/>
      </w:pPr>
      <w:r w:rsidRPr="00832D25">
        <w:t>Savivaldybės meras</w:t>
      </w:r>
      <w:r w:rsidR="00DD60A4">
        <w:t xml:space="preserve">                                                                                    </w:t>
      </w:r>
      <w:r w:rsidR="000E1B3B">
        <w:t xml:space="preserve"> </w:t>
      </w:r>
      <w:r w:rsidR="00DD60A4">
        <w:t xml:space="preserve">                 Antanas Kalnius</w:t>
      </w:r>
    </w:p>
    <w:p w14:paraId="5CC578E2" w14:textId="77777777" w:rsidR="00417F76" w:rsidRPr="00832D25" w:rsidRDefault="00417F76" w:rsidP="00417F76">
      <w:pPr>
        <w:jc w:val="both"/>
        <w:rPr>
          <w:szCs w:val="24"/>
        </w:rPr>
      </w:pPr>
    </w:p>
    <w:p w14:paraId="1EBB4B4C" w14:textId="77777777" w:rsidR="00417F76" w:rsidRPr="00832D25" w:rsidRDefault="00417F76" w:rsidP="00417F76">
      <w:pPr>
        <w:jc w:val="both"/>
        <w:rPr>
          <w:szCs w:val="24"/>
        </w:rPr>
      </w:pPr>
    </w:p>
    <w:p w14:paraId="12446A3E" w14:textId="77777777" w:rsidR="00417F76" w:rsidRPr="00832D25" w:rsidRDefault="00417F76" w:rsidP="00417F76">
      <w:pPr>
        <w:jc w:val="both"/>
        <w:rPr>
          <w:szCs w:val="24"/>
        </w:rPr>
      </w:pPr>
    </w:p>
    <w:p w14:paraId="65AC98E0" w14:textId="77777777" w:rsidR="00417F76" w:rsidRPr="00832D25" w:rsidRDefault="00417F76" w:rsidP="00417F76">
      <w:pPr>
        <w:jc w:val="both"/>
        <w:rPr>
          <w:szCs w:val="24"/>
        </w:rPr>
      </w:pPr>
    </w:p>
    <w:p w14:paraId="2971A6BD" w14:textId="77777777" w:rsidR="00417F76" w:rsidRPr="00832D25" w:rsidRDefault="00417F76" w:rsidP="00417F76">
      <w:pPr>
        <w:jc w:val="both"/>
        <w:rPr>
          <w:szCs w:val="24"/>
        </w:rPr>
      </w:pPr>
    </w:p>
    <w:p w14:paraId="08166094" w14:textId="77777777" w:rsidR="00417F76" w:rsidRPr="00832D25" w:rsidRDefault="00417F76" w:rsidP="00417F76">
      <w:pPr>
        <w:jc w:val="both"/>
        <w:rPr>
          <w:szCs w:val="24"/>
        </w:rPr>
      </w:pPr>
    </w:p>
    <w:p w14:paraId="5D83BEEB" w14:textId="77777777" w:rsidR="00417F76" w:rsidRPr="00832D25" w:rsidRDefault="00417F76" w:rsidP="00417F76">
      <w:pPr>
        <w:jc w:val="both"/>
        <w:rPr>
          <w:szCs w:val="24"/>
        </w:rPr>
      </w:pPr>
    </w:p>
    <w:p w14:paraId="22401D35" w14:textId="77777777" w:rsidR="00417F76" w:rsidRPr="00832D25" w:rsidRDefault="00417F76" w:rsidP="00417F76">
      <w:pPr>
        <w:jc w:val="both"/>
        <w:rPr>
          <w:szCs w:val="24"/>
        </w:rPr>
      </w:pPr>
    </w:p>
    <w:p w14:paraId="0401494F" w14:textId="77777777" w:rsidR="000E33E0" w:rsidRDefault="000E33E0" w:rsidP="00417F76">
      <w:pPr>
        <w:jc w:val="both"/>
        <w:rPr>
          <w:szCs w:val="24"/>
        </w:rPr>
      </w:pPr>
    </w:p>
    <w:p w14:paraId="40660283" w14:textId="77777777" w:rsidR="000E33E0" w:rsidRDefault="000E33E0" w:rsidP="00417F76">
      <w:pPr>
        <w:jc w:val="both"/>
        <w:rPr>
          <w:szCs w:val="24"/>
        </w:rPr>
      </w:pPr>
    </w:p>
    <w:p w14:paraId="247B38E1" w14:textId="77777777" w:rsidR="008A5DF3" w:rsidRDefault="008A5DF3" w:rsidP="00417F76">
      <w:pPr>
        <w:jc w:val="both"/>
        <w:rPr>
          <w:szCs w:val="24"/>
        </w:rPr>
      </w:pPr>
    </w:p>
    <w:p w14:paraId="2641C8B0" w14:textId="77777777" w:rsidR="008A5DF3" w:rsidRDefault="008A5DF3" w:rsidP="00417F76">
      <w:pPr>
        <w:jc w:val="both"/>
        <w:rPr>
          <w:szCs w:val="24"/>
        </w:rPr>
      </w:pPr>
    </w:p>
    <w:p w14:paraId="288237A5" w14:textId="269D7635" w:rsidR="00DA45B7" w:rsidRDefault="00DA45B7" w:rsidP="004A7774">
      <w:pPr>
        <w:tabs>
          <w:tab w:val="left" w:pos="4927"/>
        </w:tabs>
        <w:rPr>
          <w:szCs w:val="24"/>
        </w:rPr>
      </w:pPr>
    </w:p>
    <w:p w14:paraId="01CC8AC0" w14:textId="1EF3A3C5" w:rsidR="00DA45B7" w:rsidRDefault="00DA45B7" w:rsidP="004A7774">
      <w:pPr>
        <w:tabs>
          <w:tab w:val="left" w:pos="4927"/>
        </w:tabs>
        <w:rPr>
          <w:szCs w:val="24"/>
        </w:rPr>
      </w:pPr>
    </w:p>
    <w:p w14:paraId="03DE8301" w14:textId="0A547DF4" w:rsidR="00DA45B7" w:rsidRDefault="00DA45B7" w:rsidP="004A7774">
      <w:pPr>
        <w:tabs>
          <w:tab w:val="left" w:pos="4927"/>
        </w:tabs>
        <w:rPr>
          <w:szCs w:val="24"/>
        </w:rPr>
      </w:pPr>
    </w:p>
    <w:p w14:paraId="6670C325" w14:textId="0EFB438D" w:rsidR="00DA45B7" w:rsidRDefault="00DA45B7" w:rsidP="004A7774">
      <w:pPr>
        <w:tabs>
          <w:tab w:val="left" w:pos="4927"/>
        </w:tabs>
        <w:rPr>
          <w:szCs w:val="24"/>
        </w:rPr>
      </w:pPr>
    </w:p>
    <w:p w14:paraId="585B3B48" w14:textId="77777777" w:rsidR="00DA45B7" w:rsidRDefault="00DA45B7" w:rsidP="004A7774">
      <w:pPr>
        <w:tabs>
          <w:tab w:val="left" w:pos="4927"/>
        </w:tabs>
        <w:rPr>
          <w:szCs w:val="24"/>
        </w:rPr>
      </w:pPr>
    </w:p>
    <w:p w14:paraId="1A8B794F" w14:textId="7B4FD9C6" w:rsidR="00417F76" w:rsidRDefault="00E21076" w:rsidP="004A7774">
      <w:pPr>
        <w:tabs>
          <w:tab w:val="left" w:pos="4927"/>
        </w:tabs>
        <w:rPr>
          <w:szCs w:val="24"/>
        </w:rPr>
      </w:pPr>
      <w:r>
        <w:rPr>
          <w:szCs w:val="24"/>
        </w:rPr>
        <w:t>Z</w:t>
      </w:r>
      <w:r w:rsidR="00C9798B">
        <w:rPr>
          <w:szCs w:val="24"/>
        </w:rPr>
        <w:t xml:space="preserve">ita </w:t>
      </w:r>
      <w:proofErr w:type="spellStart"/>
      <w:r w:rsidR="00C9798B">
        <w:rPr>
          <w:szCs w:val="24"/>
        </w:rPr>
        <w:t>Abelkienė</w:t>
      </w:r>
      <w:proofErr w:type="spellEnd"/>
    </w:p>
    <w:sectPr w:rsidR="00417F76" w:rsidSect="00713A0B">
      <w:pgSz w:w="11906" w:h="16838" w:code="9"/>
      <w:pgMar w:top="851"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E5B13A" w16cid:durableId="21C6F0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CCA7F" w14:textId="77777777" w:rsidR="00CB0292" w:rsidRDefault="00CB0292" w:rsidP="00494D76">
      <w:r>
        <w:separator/>
      </w:r>
    </w:p>
  </w:endnote>
  <w:endnote w:type="continuationSeparator" w:id="0">
    <w:p w14:paraId="19080500" w14:textId="77777777" w:rsidR="00CB0292" w:rsidRDefault="00CB0292"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E214F" w14:textId="77777777" w:rsidR="00CB0292" w:rsidRDefault="00CB0292" w:rsidP="00494D76">
      <w:r>
        <w:separator/>
      </w:r>
    </w:p>
  </w:footnote>
  <w:footnote w:type="continuationSeparator" w:id="0">
    <w:p w14:paraId="52FA1ACD" w14:textId="77777777" w:rsidR="00CB0292" w:rsidRDefault="00CB0292" w:rsidP="0049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7">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05836"/>
    <w:rsid w:val="0001394A"/>
    <w:rsid w:val="00015A59"/>
    <w:rsid w:val="00015FAA"/>
    <w:rsid w:val="00023624"/>
    <w:rsid w:val="00026CD7"/>
    <w:rsid w:val="00027BC6"/>
    <w:rsid w:val="00032B0D"/>
    <w:rsid w:val="00037ECD"/>
    <w:rsid w:val="00063C17"/>
    <w:rsid w:val="000653FC"/>
    <w:rsid w:val="00076D54"/>
    <w:rsid w:val="000800AC"/>
    <w:rsid w:val="00081B10"/>
    <w:rsid w:val="0008544F"/>
    <w:rsid w:val="00085E9C"/>
    <w:rsid w:val="000A55A7"/>
    <w:rsid w:val="000B5748"/>
    <w:rsid w:val="000D223A"/>
    <w:rsid w:val="000D2CBE"/>
    <w:rsid w:val="000E1B3B"/>
    <w:rsid w:val="000E2DFD"/>
    <w:rsid w:val="000E33E0"/>
    <w:rsid w:val="000F0B6E"/>
    <w:rsid w:val="000F5CA6"/>
    <w:rsid w:val="00110268"/>
    <w:rsid w:val="00110B71"/>
    <w:rsid w:val="0011793B"/>
    <w:rsid w:val="00122606"/>
    <w:rsid w:val="00124762"/>
    <w:rsid w:val="001316E3"/>
    <w:rsid w:val="00133FA7"/>
    <w:rsid w:val="0013749B"/>
    <w:rsid w:val="00141EB9"/>
    <w:rsid w:val="00142C0A"/>
    <w:rsid w:val="00144B52"/>
    <w:rsid w:val="00146FA3"/>
    <w:rsid w:val="001506CC"/>
    <w:rsid w:val="001557DB"/>
    <w:rsid w:val="00160B8E"/>
    <w:rsid w:val="00167A95"/>
    <w:rsid w:val="00172681"/>
    <w:rsid w:val="00172EF1"/>
    <w:rsid w:val="00175D00"/>
    <w:rsid w:val="001761F2"/>
    <w:rsid w:val="00181866"/>
    <w:rsid w:val="00181F95"/>
    <w:rsid w:val="001A03EE"/>
    <w:rsid w:val="001A09C4"/>
    <w:rsid w:val="001B213C"/>
    <w:rsid w:val="001B5E1F"/>
    <w:rsid w:val="001B7126"/>
    <w:rsid w:val="001B7B14"/>
    <w:rsid w:val="001C308D"/>
    <w:rsid w:val="001C4449"/>
    <w:rsid w:val="001C6413"/>
    <w:rsid w:val="001E7BD9"/>
    <w:rsid w:val="001F4192"/>
    <w:rsid w:val="00200B38"/>
    <w:rsid w:val="00204A66"/>
    <w:rsid w:val="002165E0"/>
    <w:rsid w:val="002176B4"/>
    <w:rsid w:val="00224BD8"/>
    <w:rsid w:val="002608D9"/>
    <w:rsid w:val="00260C76"/>
    <w:rsid w:val="00263754"/>
    <w:rsid w:val="00275828"/>
    <w:rsid w:val="00280605"/>
    <w:rsid w:val="00285D78"/>
    <w:rsid w:val="0029484F"/>
    <w:rsid w:val="0029589A"/>
    <w:rsid w:val="002973BA"/>
    <w:rsid w:val="002974F8"/>
    <w:rsid w:val="002A1B56"/>
    <w:rsid w:val="002B0A8D"/>
    <w:rsid w:val="002B275E"/>
    <w:rsid w:val="002C7C24"/>
    <w:rsid w:val="002D1C2B"/>
    <w:rsid w:val="002E4A37"/>
    <w:rsid w:val="002F0350"/>
    <w:rsid w:val="002F4CEC"/>
    <w:rsid w:val="00301897"/>
    <w:rsid w:val="003154D4"/>
    <w:rsid w:val="00316DC5"/>
    <w:rsid w:val="00316DC7"/>
    <w:rsid w:val="00317AF9"/>
    <w:rsid w:val="003268C5"/>
    <w:rsid w:val="00330BB2"/>
    <w:rsid w:val="00331EA0"/>
    <w:rsid w:val="0033256E"/>
    <w:rsid w:val="00332853"/>
    <w:rsid w:val="00334B3A"/>
    <w:rsid w:val="00341212"/>
    <w:rsid w:val="00342761"/>
    <w:rsid w:val="003505D4"/>
    <w:rsid w:val="00355EB7"/>
    <w:rsid w:val="0036481C"/>
    <w:rsid w:val="00364DF3"/>
    <w:rsid w:val="00367086"/>
    <w:rsid w:val="00367ADC"/>
    <w:rsid w:val="0037590D"/>
    <w:rsid w:val="00380670"/>
    <w:rsid w:val="00385349"/>
    <w:rsid w:val="0039083F"/>
    <w:rsid w:val="003941EE"/>
    <w:rsid w:val="00394711"/>
    <w:rsid w:val="003A79D1"/>
    <w:rsid w:val="003C0417"/>
    <w:rsid w:val="003C0C69"/>
    <w:rsid w:val="003C32A0"/>
    <w:rsid w:val="003D27A6"/>
    <w:rsid w:val="003E0835"/>
    <w:rsid w:val="003E774B"/>
    <w:rsid w:val="003F2793"/>
    <w:rsid w:val="003F3419"/>
    <w:rsid w:val="003F3ACD"/>
    <w:rsid w:val="00404575"/>
    <w:rsid w:val="00417F76"/>
    <w:rsid w:val="00420F97"/>
    <w:rsid w:val="00434197"/>
    <w:rsid w:val="00437B81"/>
    <w:rsid w:val="00437C6C"/>
    <w:rsid w:val="00455526"/>
    <w:rsid w:val="0046406A"/>
    <w:rsid w:val="00466C9E"/>
    <w:rsid w:val="00471879"/>
    <w:rsid w:val="004866BC"/>
    <w:rsid w:val="004867D0"/>
    <w:rsid w:val="00487785"/>
    <w:rsid w:val="00491945"/>
    <w:rsid w:val="004924EA"/>
    <w:rsid w:val="00494D76"/>
    <w:rsid w:val="004A7774"/>
    <w:rsid w:val="004A7CFE"/>
    <w:rsid w:val="004B609F"/>
    <w:rsid w:val="004D0546"/>
    <w:rsid w:val="004D3E59"/>
    <w:rsid w:val="004E67CE"/>
    <w:rsid w:val="004F4F1F"/>
    <w:rsid w:val="0050509B"/>
    <w:rsid w:val="00505B80"/>
    <w:rsid w:val="00513465"/>
    <w:rsid w:val="00514D3A"/>
    <w:rsid w:val="0051616D"/>
    <w:rsid w:val="005271F1"/>
    <w:rsid w:val="00527AE4"/>
    <w:rsid w:val="00530F9D"/>
    <w:rsid w:val="00531127"/>
    <w:rsid w:val="005357CB"/>
    <w:rsid w:val="00551C4B"/>
    <w:rsid w:val="005565A1"/>
    <w:rsid w:val="00565C7B"/>
    <w:rsid w:val="00567549"/>
    <w:rsid w:val="0057027E"/>
    <w:rsid w:val="00570A11"/>
    <w:rsid w:val="00573E9C"/>
    <w:rsid w:val="005761AA"/>
    <w:rsid w:val="00584F80"/>
    <w:rsid w:val="005916D9"/>
    <w:rsid w:val="00592032"/>
    <w:rsid w:val="00593E5E"/>
    <w:rsid w:val="00596989"/>
    <w:rsid w:val="005B5B98"/>
    <w:rsid w:val="005C1899"/>
    <w:rsid w:val="005D3142"/>
    <w:rsid w:val="005D523C"/>
    <w:rsid w:val="005E1756"/>
    <w:rsid w:val="005E3F95"/>
    <w:rsid w:val="00601B03"/>
    <w:rsid w:val="00604194"/>
    <w:rsid w:val="00611482"/>
    <w:rsid w:val="00616B92"/>
    <w:rsid w:val="006265C1"/>
    <w:rsid w:val="00627480"/>
    <w:rsid w:val="00631AA7"/>
    <w:rsid w:val="006356D7"/>
    <w:rsid w:val="00640E0F"/>
    <w:rsid w:val="00651B64"/>
    <w:rsid w:val="0065292D"/>
    <w:rsid w:val="00667BB3"/>
    <w:rsid w:val="00670C87"/>
    <w:rsid w:val="006869C1"/>
    <w:rsid w:val="00687709"/>
    <w:rsid w:val="006948D5"/>
    <w:rsid w:val="006B096E"/>
    <w:rsid w:val="006C6517"/>
    <w:rsid w:val="006D6C14"/>
    <w:rsid w:val="006E2CDC"/>
    <w:rsid w:val="006E4206"/>
    <w:rsid w:val="006E5B94"/>
    <w:rsid w:val="006E6064"/>
    <w:rsid w:val="006E7364"/>
    <w:rsid w:val="006F2DC8"/>
    <w:rsid w:val="006F39D6"/>
    <w:rsid w:val="006F3FC8"/>
    <w:rsid w:val="007012B7"/>
    <w:rsid w:val="00705655"/>
    <w:rsid w:val="00706D21"/>
    <w:rsid w:val="00713A0B"/>
    <w:rsid w:val="007150F1"/>
    <w:rsid w:val="00716481"/>
    <w:rsid w:val="00726503"/>
    <w:rsid w:val="00733EC0"/>
    <w:rsid w:val="00733EC7"/>
    <w:rsid w:val="0073611B"/>
    <w:rsid w:val="00737C7B"/>
    <w:rsid w:val="007401FF"/>
    <w:rsid w:val="00751A54"/>
    <w:rsid w:val="00775A81"/>
    <w:rsid w:val="00777426"/>
    <w:rsid w:val="00784B63"/>
    <w:rsid w:val="0079095A"/>
    <w:rsid w:val="00793DDB"/>
    <w:rsid w:val="00796D6E"/>
    <w:rsid w:val="007A15D2"/>
    <w:rsid w:val="007A3F58"/>
    <w:rsid w:val="007B60A0"/>
    <w:rsid w:val="007D212C"/>
    <w:rsid w:val="007D3049"/>
    <w:rsid w:val="007E296E"/>
    <w:rsid w:val="007E3DB6"/>
    <w:rsid w:val="007E697F"/>
    <w:rsid w:val="00802B51"/>
    <w:rsid w:val="0081055E"/>
    <w:rsid w:val="00811942"/>
    <w:rsid w:val="00832D25"/>
    <w:rsid w:val="00835629"/>
    <w:rsid w:val="008358A0"/>
    <w:rsid w:val="00835D2F"/>
    <w:rsid w:val="00853B33"/>
    <w:rsid w:val="00856042"/>
    <w:rsid w:val="008666C4"/>
    <w:rsid w:val="00867098"/>
    <w:rsid w:val="00874D41"/>
    <w:rsid w:val="008775CE"/>
    <w:rsid w:val="008777AF"/>
    <w:rsid w:val="008A05E6"/>
    <w:rsid w:val="008A0B58"/>
    <w:rsid w:val="008A5DF3"/>
    <w:rsid w:val="008A7C75"/>
    <w:rsid w:val="008B2EEC"/>
    <w:rsid w:val="008C148A"/>
    <w:rsid w:val="008C68A2"/>
    <w:rsid w:val="008D3491"/>
    <w:rsid w:val="008D59AF"/>
    <w:rsid w:val="008D6188"/>
    <w:rsid w:val="008E3072"/>
    <w:rsid w:val="008E42DE"/>
    <w:rsid w:val="00906197"/>
    <w:rsid w:val="00910BE1"/>
    <w:rsid w:val="009111D8"/>
    <w:rsid w:val="00920307"/>
    <w:rsid w:val="0092172A"/>
    <w:rsid w:val="0092579F"/>
    <w:rsid w:val="00930D1F"/>
    <w:rsid w:val="0095121F"/>
    <w:rsid w:val="00966F4F"/>
    <w:rsid w:val="009709E9"/>
    <w:rsid w:val="0097197E"/>
    <w:rsid w:val="00971F67"/>
    <w:rsid w:val="00973D07"/>
    <w:rsid w:val="009863CF"/>
    <w:rsid w:val="00987A0A"/>
    <w:rsid w:val="0099795E"/>
    <w:rsid w:val="009A564C"/>
    <w:rsid w:val="009B3916"/>
    <w:rsid w:val="009C36EA"/>
    <w:rsid w:val="009C6BD5"/>
    <w:rsid w:val="009C7E4E"/>
    <w:rsid w:val="009D5E7E"/>
    <w:rsid w:val="009E4D56"/>
    <w:rsid w:val="009F0EDC"/>
    <w:rsid w:val="00A0213A"/>
    <w:rsid w:val="00A16C74"/>
    <w:rsid w:val="00A213D6"/>
    <w:rsid w:val="00A26BD2"/>
    <w:rsid w:val="00A34D4A"/>
    <w:rsid w:val="00A42905"/>
    <w:rsid w:val="00A44045"/>
    <w:rsid w:val="00A44243"/>
    <w:rsid w:val="00A519DB"/>
    <w:rsid w:val="00A6241B"/>
    <w:rsid w:val="00A9583C"/>
    <w:rsid w:val="00AA47FF"/>
    <w:rsid w:val="00AC6786"/>
    <w:rsid w:val="00AD7CDB"/>
    <w:rsid w:val="00AF7765"/>
    <w:rsid w:val="00B03248"/>
    <w:rsid w:val="00B043F0"/>
    <w:rsid w:val="00B135F5"/>
    <w:rsid w:val="00B15380"/>
    <w:rsid w:val="00B26182"/>
    <w:rsid w:val="00B3317D"/>
    <w:rsid w:val="00B3422D"/>
    <w:rsid w:val="00B45379"/>
    <w:rsid w:val="00B4614E"/>
    <w:rsid w:val="00B679F6"/>
    <w:rsid w:val="00B75C0E"/>
    <w:rsid w:val="00B8413C"/>
    <w:rsid w:val="00B855EC"/>
    <w:rsid w:val="00B9005E"/>
    <w:rsid w:val="00B91CCE"/>
    <w:rsid w:val="00B92EC6"/>
    <w:rsid w:val="00B94E2F"/>
    <w:rsid w:val="00BA4C06"/>
    <w:rsid w:val="00BA71E4"/>
    <w:rsid w:val="00BB248F"/>
    <w:rsid w:val="00BB3D4F"/>
    <w:rsid w:val="00BC0897"/>
    <w:rsid w:val="00BD0133"/>
    <w:rsid w:val="00BE166F"/>
    <w:rsid w:val="00BF6923"/>
    <w:rsid w:val="00C002A4"/>
    <w:rsid w:val="00C066E4"/>
    <w:rsid w:val="00C07EAB"/>
    <w:rsid w:val="00C1049B"/>
    <w:rsid w:val="00C142E6"/>
    <w:rsid w:val="00C151C8"/>
    <w:rsid w:val="00C20AAE"/>
    <w:rsid w:val="00C21BD3"/>
    <w:rsid w:val="00C23C0A"/>
    <w:rsid w:val="00C31CE6"/>
    <w:rsid w:val="00C327EE"/>
    <w:rsid w:val="00C40765"/>
    <w:rsid w:val="00C50426"/>
    <w:rsid w:val="00C523AA"/>
    <w:rsid w:val="00C661E1"/>
    <w:rsid w:val="00C705CA"/>
    <w:rsid w:val="00C76A55"/>
    <w:rsid w:val="00C81287"/>
    <w:rsid w:val="00C820E2"/>
    <w:rsid w:val="00C877B3"/>
    <w:rsid w:val="00C9798B"/>
    <w:rsid w:val="00CA1404"/>
    <w:rsid w:val="00CA1B6F"/>
    <w:rsid w:val="00CA6255"/>
    <w:rsid w:val="00CB0292"/>
    <w:rsid w:val="00CB3793"/>
    <w:rsid w:val="00CB577A"/>
    <w:rsid w:val="00CC2E3D"/>
    <w:rsid w:val="00CC724C"/>
    <w:rsid w:val="00CD1418"/>
    <w:rsid w:val="00CD4A16"/>
    <w:rsid w:val="00CF09BD"/>
    <w:rsid w:val="00CF11FE"/>
    <w:rsid w:val="00CF5BE7"/>
    <w:rsid w:val="00CF708B"/>
    <w:rsid w:val="00CF7FC4"/>
    <w:rsid w:val="00D03889"/>
    <w:rsid w:val="00D108E8"/>
    <w:rsid w:val="00D1227E"/>
    <w:rsid w:val="00D16B62"/>
    <w:rsid w:val="00D174D6"/>
    <w:rsid w:val="00D2254B"/>
    <w:rsid w:val="00D2312B"/>
    <w:rsid w:val="00D31D83"/>
    <w:rsid w:val="00D32F06"/>
    <w:rsid w:val="00D330C5"/>
    <w:rsid w:val="00D463E7"/>
    <w:rsid w:val="00D516E3"/>
    <w:rsid w:val="00D524F1"/>
    <w:rsid w:val="00D55E6D"/>
    <w:rsid w:val="00D649C4"/>
    <w:rsid w:val="00D6759F"/>
    <w:rsid w:val="00D70CE7"/>
    <w:rsid w:val="00D7163C"/>
    <w:rsid w:val="00D754A3"/>
    <w:rsid w:val="00D76301"/>
    <w:rsid w:val="00D9007E"/>
    <w:rsid w:val="00DA45B7"/>
    <w:rsid w:val="00DB6241"/>
    <w:rsid w:val="00DB7D67"/>
    <w:rsid w:val="00DC3576"/>
    <w:rsid w:val="00DC3D7F"/>
    <w:rsid w:val="00DC67F0"/>
    <w:rsid w:val="00DD3162"/>
    <w:rsid w:val="00DD4F4F"/>
    <w:rsid w:val="00DD60A4"/>
    <w:rsid w:val="00DD7E04"/>
    <w:rsid w:val="00DE3870"/>
    <w:rsid w:val="00DF0AF2"/>
    <w:rsid w:val="00E03F17"/>
    <w:rsid w:val="00E123E9"/>
    <w:rsid w:val="00E13A68"/>
    <w:rsid w:val="00E1432D"/>
    <w:rsid w:val="00E21076"/>
    <w:rsid w:val="00E306EF"/>
    <w:rsid w:val="00E33E6A"/>
    <w:rsid w:val="00E421CF"/>
    <w:rsid w:val="00E5147D"/>
    <w:rsid w:val="00E533FF"/>
    <w:rsid w:val="00E566C8"/>
    <w:rsid w:val="00E60FEA"/>
    <w:rsid w:val="00E702AB"/>
    <w:rsid w:val="00E77526"/>
    <w:rsid w:val="00E9498D"/>
    <w:rsid w:val="00E9773E"/>
    <w:rsid w:val="00EC325B"/>
    <w:rsid w:val="00EC6FFB"/>
    <w:rsid w:val="00EE1887"/>
    <w:rsid w:val="00EF2829"/>
    <w:rsid w:val="00F13403"/>
    <w:rsid w:val="00F17CE7"/>
    <w:rsid w:val="00F22ED7"/>
    <w:rsid w:val="00F56550"/>
    <w:rsid w:val="00F64640"/>
    <w:rsid w:val="00F71066"/>
    <w:rsid w:val="00F74D09"/>
    <w:rsid w:val="00F81E51"/>
    <w:rsid w:val="00F833E9"/>
    <w:rsid w:val="00F9087B"/>
    <w:rsid w:val="00F9641F"/>
    <w:rsid w:val="00FB52A7"/>
    <w:rsid w:val="00FB5676"/>
    <w:rsid w:val="00FB5772"/>
    <w:rsid w:val="00FB6083"/>
    <w:rsid w:val="00FB6A7E"/>
    <w:rsid w:val="00FC700F"/>
    <w:rsid w:val="00FD7034"/>
    <w:rsid w:val="00FE06E4"/>
    <w:rsid w:val="00FE211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9095A"/>
    <w:rPr>
      <w:sz w:val="16"/>
      <w:szCs w:val="16"/>
    </w:rPr>
  </w:style>
  <w:style w:type="paragraph" w:styleId="Komentarotekstas">
    <w:name w:val="annotation text"/>
    <w:basedOn w:val="prastasis"/>
    <w:link w:val="KomentarotekstasDiagrama"/>
    <w:semiHidden/>
    <w:unhideWhenUsed/>
    <w:rsid w:val="0079095A"/>
    <w:rPr>
      <w:sz w:val="20"/>
    </w:rPr>
  </w:style>
  <w:style w:type="character" w:customStyle="1" w:styleId="KomentarotekstasDiagrama">
    <w:name w:val="Komentaro tekstas Diagrama"/>
    <w:basedOn w:val="Numatytasispastraiposriftas"/>
    <w:link w:val="Komentarotekstas"/>
    <w:semiHidden/>
    <w:rsid w:val="0079095A"/>
    <w:rPr>
      <w:lang w:eastAsia="en-US"/>
    </w:rPr>
  </w:style>
  <w:style w:type="paragraph" w:styleId="Komentarotema">
    <w:name w:val="annotation subject"/>
    <w:basedOn w:val="Komentarotekstas"/>
    <w:next w:val="Komentarotekstas"/>
    <w:link w:val="KomentarotemaDiagrama"/>
    <w:semiHidden/>
    <w:unhideWhenUsed/>
    <w:rsid w:val="0079095A"/>
    <w:rPr>
      <w:b/>
      <w:bCs/>
    </w:rPr>
  </w:style>
  <w:style w:type="character" w:customStyle="1" w:styleId="KomentarotemaDiagrama">
    <w:name w:val="Komentaro tema Diagrama"/>
    <w:basedOn w:val="KomentarotekstasDiagrama"/>
    <w:link w:val="Komentarotema"/>
    <w:semiHidden/>
    <w:rsid w:val="0079095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9095A"/>
    <w:rPr>
      <w:sz w:val="16"/>
      <w:szCs w:val="16"/>
    </w:rPr>
  </w:style>
  <w:style w:type="paragraph" w:styleId="Komentarotekstas">
    <w:name w:val="annotation text"/>
    <w:basedOn w:val="prastasis"/>
    <w:link w:val="KomentarotekstasDiagrama"/>
    <w:semiHidden/>
    <w:unhideWhenUsed/>
    <w:rsid w:val="0079095A"/>
    <w:rPr>
      <w:sz w:val="20"/>
    </w:rPr>
  </w:style>
  <w:style w:type="character" w:customStyle="1" w:styleId="KomentarotekstasDiagrama">
    <w:name w:val="Komentaro tekstas Diagrama"/>
    <w:basedOn w:val="Numatytasispastraiposriftas"/>
    <w:link w:val="Komentarotekstas"/>
    <w:semiHidden/>
    <w:rsid w:val="0079095A"/>
    <w:rPr>
      <w:lang w:eastAsia="en-US"/>
    </w:rPr>
  </w:style>
  <w:style w:type="paragraph" w:styleId="Komentarotema">
    <w:name w:val="annotation subject"/>
    <w:basedOn w:val="Komentarotekstas"/>
    <w:next w:val="Komentarotekstas"/>
    <w:link w:val="KomentarotemaDiagrama"/>
    <w:semiHidden/>
    <w:unhideWhenUsed/>
    <w:rsid w:val="0079095A"/>
    <w:rPr>
      <w:b/>
      <w:bCs/>
    </w:rPr>
  </w:style>
  <w:style w:type="character" w:customStyle="1" w:styleId="KomentarotemaDiagrama">
    <w:name w:val="Komentaro tema Diagrama"/>
    <w:basedOn w:val="KomentarotekstasDiagrama"/>
    <w:link w:val="Komentarotema"/>
    <w:semiHidden/>
    <w:rsid w:val="007909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9280D-8624-4AB1-9A2E-3DE931AD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1</TotalTime>
  <Pages>1</Pages>
  <Words>1219</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1911</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7</cp:revision>
  <cp:lastPrinted>2019-11-13T07:35:00Z</cp:lastPrinted>
  <dcterms:created xsi:type="dcterms:W3CDTF">2020-06-19T08:24:00Z</dcterms:created>
  <dcterms:modified xsi:type="dcterms:W3CDTF">2020-06-25T13:57:00Z</dcterms:modified>
</cp:coreProperties>
</file>