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70" w:rsidRPr="001D275A" w:rsidRDefault="00912F48" w:rsidP="00180246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="00D60A70" w:rsidRPr="001D275A">
        <w:t>PATVIRTINTA</w:t>
      </w:r>
    </w:p>
    <w:p w:rsidR="00D60A70" w:rsidRPr="001D275A" w:rsidRDefault="00912F48" w:rsidP="00180246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="00D60A70" w:rsidRPr="001D275A">
        <w:t>Kretingos rajono savivaldybės tarybos</w:t>
      </w:r>
    </w:p>
    <w:p w:rsidR="00F22AC6" w:rsidRPr="001D275A" w:rsidRDefault="00912F48" w:rsidP="00180246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="00D60A70" w:rsidRPr="001D275A">
        <w:t xml:space="preserve">2014 m. lapkričio </w:t>
      </w:r>
      <w:r w:rsidR="0076335A" w:rsidRPr="001D275A">
        <w:t>27</w:t>
      </w:r>
      <w:r w:rsidR="00D60A70" w:rsidRPr="001D275A">
        <w:t xml:space="preserve"> d. sprendimu Nr.</w:t>
      </w:r>
      <w:r w:rsidR="002E351C" w:rsidRPr="001D275A">
        <w:t xml:space="preserve"> </w:t>
      </w:r>
      <w:r w:rsidR="0076335A" w:rsidRPr="001D275A">
        <w:t>T2-</w:t>
      </w:r>
      <w:r w:rsidR="007B3411" w:rsidRPr="001D275A">
        <w:t>330</w:t>
      </w:r>
      <w:r w:rsidR="00D60A70" w:rsidRPr="001D275A">
        <w:t xml:space="preserve"> </w:t>
      </w:r>
    </w:p>
    <w:p w:rsidR="00912F48" w:rsidRPr="009534DF" w:rsidRDefault="00912F48" w:rsidP="00180246">
      <w:pPr>
        <w:rPr>
          <w:szCs w:val="24"/>
        </w:rPr>
      </w:pP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  <w:t>(201</w:t>
      </w:r>
      <w:r w:rsidR="00CD1D72" w:rsidRPr="009534DF">
        <w:rPr>
          <w:szCs w:val="24"/>
        </w:rPr>
        <w:t>9</w:t>
      </w:r>
      <w:r w:rsidRPr="009534DF">
        <w:rPr>
          <w:szCs w:val="24"/>
        </w:rPr>
        <w:t xml:space="preserve"> m. </w:t>
      </w:r>
      <w:r w:rsidR="00AB513A" w:rsidRPr="009534DF">
        <w:rPr>
          <w:szCs w:val="24"/>
        </w:rPr>
        <w:t>rugsėjo</w:t>
      </w:r>
      <w:r w:rsidR="00DF7CB6">
        <w:rPr>
          <w:szCs w:val="24"/>
        </w:rPr>
        <w:t xml:space="preserve"> 26</w:t>
      </w:r>
      <w:r w:rsidRPr="009534DF">
        <w:rPr>
          <w:szCs w:val="24"/>
        </w:rPr>
        <w:t xml:space="preserve"> d. Kretingos rajono </w:t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  <w:t xml:space="preserve">savivaldybės tarybos sprendimo Nr. </w:t>
      </w:r>
      <w:r w:rsidR="00DF7CB6">
        <w:rPr>
          <w:szCs w:val="24"/>
        </w:rPr>
        <w:t>T2-29</w:t>
      </w:r>
      <w:r w:rsidR="0032555B">
        <w:rPr>
          <w:szCs w:val="24"/>
        </w:rPr>
        <w:t>0</w:t>
      </w:r>
      <w:bookmarkStart w:id="0" w:name="_GoBack"/>
      <w:bookmarkEnd w:id="0"/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Pr="009534DF">
        <w:rPr>
          <w:szCs w:val="24"/>
        </w:rPr>
        <w:tab/>
      </w:r>
      <w:r w:rsidR="00EC1966" w:rsidRPr="009534DF">
        <w:rPr>
          <w:szCs w:val="24"/>
        </w:rPr>
        <w:tab/>
      </w:r>
      <w:r w:rsidRPr="009534DF">
        <w:rPr>
          <w:szCs w:val="24"/>
        </w:rPr>
        <w:tab/>
        <w:t>redakcija)</w:t>
      </w:r>
    </w:p>
    <w:p w:rsidR="00D60A70" w:rsidRPr="001D275A" w:rsidRDefault="00D60A70" w:rsidP="00180246"/>
    <w:p w:rsidR="005F44E9" w:rsidRPr="001D275A" w:rsidRDefault="005F44E9" w:rsidP="00180246"/>
    <w:p w:rsidR="00F22AC6" w:rsidRPr="001D275A" w:rsidRDefault="00F22AC6" w:rsidP="00180246">
      <w:pPr>
        <w:jc w:val="center"/>
      </w:pPr>
      <w:r w:rsidRPr="001D275A">
        <w:t>VIEŠAME AUKCIONE PARDUODAMO KRETINGOS RAJONO SAVIVALDYBĖS NEKILNOJAMOJO TURTO IR KITŲ NEKILNOJAMŲJŲ DAIKTŲ SĄRAŠAS</w:t>
      </w:r>
    </w:p>
    <w:p w:rsidR="00F22AC6" w:rsidRPr="001D275A" w:rsidRDefault="00F22AC6" w:rsidP="00180246">
      <w:pPr>
        <w:jc w:val="center"/>
      </w:pPr>
    </w:p>
    <w:p w:rsidR="00F22AC6" w:rsidRPr="001D275A" w:rsidRDefault="00180246" w:rsidP="00180246">
      <w:pPr>
        <w:jc w:val="both"/>
      </w:pPr>
      <w:r w:rsidRPr="001D275A">
        <w:tab/>
      </w:r>
      <w:r w:rsidR="00F22AC6" w:rsidRPr="001D275A">
        <w:t>1. Mokyklos patalpos (unikalus Nr. 4400-2347-1156:2615, bendras plotas - 692,11 kv. m,  patalpos pažymėtos nuo 1-1 iki 1-23, nuo 2-1 iki 2-10, 2-22) Saulėtekio g. 1-2, Laukžemės k., Darbėnų sen., Kretingos r. sav</w:t>
      </w:r>
      <w:r w:rsidR="0032365F" w:rsidRPr="001D275A">
        <w:t>.</w:t>
      </w:r>
      <w:r w:rsidR="00F22AC6" w:rsidRPr="001D275A">
        <w:t>;</w:t>
      </w:r>
    </w:p>
    <w:p w:rsidR="00F22AC6" w:rsidRPr="001D275A" w:rsidRDefault="00180246" w:rsidP="00180246">
      <w:pPr>
        <w:jc w:val="both"/>
      </w:pPr>
      <w:r w:rsidRPr="001D275A">
        <w:tab/>
      </w:r>
      <w:r w:rsidR="00F22AC6" w:rsidRPr="001D275A">
        <w:t>2. Daržinė (unikalus Nr. 5691-9001-7020, užstatytas plotas - 40,00 kv. m, pažymėjimas plane 2I1ž, statybos metai - 1949), tvartas (unikalus Nr. 5691-9001-7032, užstatytas plotas - 65,00 kv. m, pažymėjimas plane 3I1m, statybos metai - 1949), daržinė (unikalus Nr. 5691-9001-7040, užstatytas plotas - 25,00 kv. m, pažymėjimas plane 4I1ž, statybos metai - 1949) Dvaro g. 1, Nausodžio k., Žalgirio sen., Kretingos r. sav</w:t>
      </w:r>
      <w:r w:rsidR="0032365F" w:rsidRPr="001D275A">
        <w:t>.</w:t>
      </w:r>
      <w:r w:rsidR="00F22AC6" w:rsidRPr="001D275A">
        <w:t>;</w:t>
      </w:r>
    </w:p>
    <w:p w:rsidR="00F22AC6" w:rsidRPr="001D275A" w:rsidRDefault="00180246" w:rsidP="00180246">
      <w:pPr>
        <w:jc w:val="both"/>
      </w:pPr>
      <w:r w:rsidRPr="001D275A">
        <w:tab/>
      </w:r>
      <w:r w:rsidR="00F22AC6" w:rsidRPr="001D275A">
        <w:t>3. Pradinės mokyklos patalpos (unikalus Nr. 5697-1007-4012:0003, bendras plotas - 183,81 kv. m, patalpos pažymėtos 1/3 dalis (1-1), nuo 1-2 iki 1-10, statybos metai - 1971), sandėlis (unikalus Nr. 5697-1007-4023, užstatytas plotas - 35,00 kv. m, pažymėjimas plane 2I1p) Liepų g. 14, Kumpikų k., Darbėnų sen., Kretingos r. sav</w:t>
      </w:r>
      <w:r w:rsidR="0032365F" w:rsidRPr="001D275A">
        <w:t>.</w:t>
      </w:r>
      <w:r w:rsidR="00F22AC6" w:rsidRPr="001D275A">
        <w:t>;</w:t>
      </w:r>
    </w:p>
    <w:p w:rsidR="00F22AC6" w:rsidRPr="001D275A" w:rsidRDefault="00180246" w:rsidP="00180246">
      <w:pPr>
        <w:jc w:val="both"/>
      </w:pPr>
      <w:r w:rsidRPr="001D275A">
        <w:tab/>
      </w:r>
      <w:r w:rsidR="00F22AC6" w:rsidRPr="001D275A">
        <w:t xml:space="preserve">4. Mokyklos su medicinos punktu pastatas (unikalus Nr. 5698-4007-2013, bendras plotas - 981,99 kv. m, pažymėjimas plane 1C1p, statybos metai - 1985) ir kiti statiniai (tvora, unikalus Nr. 4400-2524-1754) Liepų g. 5, Laivių k., </w:t>
      </w:r>
      <w:r w:rsidR="0032365F" w:rsidRPr="001D275A">
        <w:t>Imbarės sen., Kretingos r. sav.</w:t>
      </w:r>
      <w:r w:rsidR="00F22AC6" w:rsidRPr="001D275A">
        <w:t>;</w:t>
      </w:r>
    </w:p>
    <w:p w:rsidR="00F22AC6" w:rsidRPr="001D275A" w:rsidRDefault="00180246" w:rsidP="00180246">
      <w:pPr>
        <w:jc w:val="both"/>
      </w:pPr>
      <w:r w:rsidRPr="001D275A">
        <w:tab/>
      </w:r>
      <w:r w:rsidR="00CD1D72" w:rsidRPr="001D275A">
        <w:t xml:space="preserve">5. </w:t>
      </w:r>
      <w:r w:rsidR="009D4BB2" w:rsidRPr="001D275A">
        <w:t>Negyvenamo</w:t>
      </w:r>
      <w:r w:rsidR="0016790B" w:rsidRPr="001D275A">
        <w:t>ji</w:t>
      </w:r>
      <w:r w:rsidR="009D4BB2" w:rsidRPr="001D275A">
        <w:t xml:space="preserve"> patalp</w:t>
      </w:r>
      <w:r w:rsidR="0016790B" w:rsidRPr="001D275A">
        <w:t>a</w:t>
      </w:r>
      <w:r w:rsidR="008F7626">
        <w:t>-</w:t>
      </w:r>
      <w:r w:rsidR="0016790B" w:rsidRPr="001D275A">
        <w:t xml:space="preserve">Kultūros namų patalpos su biblioteka ir sveikatos punktu </w:t>
      </w:r>
      <w:r w:rsidR="009D4BB2" w:rsidRPr="001D275A">
        <w:t xml:space="preserve">(unikalus Nr. 4400-0126-4808:6368, registro Nr. 44/86092, nekilnojamojo turto kadastro ir registro byloje Nr. 56/1462 patalpos pažymėtos </w:t>
      </w:r>
      <w:r w:rsidR="0016790B" w:rsidRPr="001D275A">
        <w:t>nuo 2 iki 7</w:t>
      </w:r>
      <w:r w:rsidR="009D4BB2" w:rsidRPr="001D275A">
        <w:t xml:space="preserve">, 10, 12 </w:t>
      </w:r>
      <w:r w:rsidR="0016790B" w:rsidRPr="001D275A">
        <w:rPr>
          <w:szCs w:val="24"/>
        </w:rPr>
        <w:t>su bendro naudojimo patalpomis: 1 (1/2 iš 1,86 kv. m), 9 (1/2 iš 13,32</w:t>
      </w:r>
      <w:r w:rsidR="00511558" w:rsidRPr="001D275A">
        <w:rPr>
          <w:szCs w:val="24"/>
        </w:rPr>
        <w:t xml:space="preserve"> kv. m</w:t>
      </w:r>
      <w:r w:rsidR="0016790B" w:rsidRPr="001D275A">
        <w:rPr>
          <w:szCs w:val="24"/>
        </w:rPr>
        <w:t>), R-1 (1/2 iš 5,34</w:t>
      </w:r>
      <w:r w:rsidR="00511558" w:rsidRPr="001D275A">
        <w:rPr>
          <w:szCs w:val="24"/>
        </w:rPr>
        <w:t xml:space="preserve"> kv. m</w:t>
      </w:r>
      <w:r w:rsidR="0016790B" w:rsidRPr="001D275A">
        <w:rPr>
          <w:szCs w:val="24"/>
        </w:rPr>
        <w:t>), R-2 (1/2 iš 5,09</w:t>
      </w:r>
      <w:r w:rsidR="00511558" w:rsidRPr="001D275A">
        <w:rPr>
          <w:szCs w:val="24"/>
        </w:rPr>
        <w:t xml:space="preserve"> kv. m</w:t>
      </w:r>
      <w:r w:rsidR="0016790B" w:rsidRPr="001D275A">
        <w:rPr>
          <w:szCs w:val="24"/>
        </w:rPr>
        <w:t>)</w:t>
      </w:r>
      <w:r w:rsidR="00511558" w:rsidRPr="001D275A">
        <w:rPr>
          <w:szCs w:val="24"/>
        </w:rPr>
        <w:t xml:space="preserve"> ir su rūsiu pažymėtu</w:t>
      </w:r>
      <w:r w:rsidR="00306F38" w:rsidRPr="001D275A">
        <w:rPr>
          <w:szCs w:val="24"/>
        </w:rPr>
        <w:t>:</w:t>
      </w:r>
      <w:r w:rsidR="00511558" w:rsidRPr="001D275A">
        <w:rPr>
          <w:szCs w:val="24"/>
        </w:rPr>
        <w:t xml:space="preserve"> R1-2</w:t>
      </w:r>
      <w:r w:rsidR="0016790B" w:rsidRPr="001D275A">
        <w:rPr>
          <w:szCs w:val="24"/>
        </w:rPr>
        <w:t>,</w:t>
      </w:r>
      <w:r w:rsidR="00511558" w:rsidRPr="001D275A">
        <w:rPr>
          <w:szCs w:val="24"/>
        </w:rPr>
        <w:t xml:space="preserve"> R1-3, R1-4, R1-5, R-3, R-4, R-5, </w:t>
      </w:r>
      <w:r w:rsidR="00F13D7F" w:rsidRPr="001D275A">
        <w:rPr>
          <w:szCs w:val="24"/>
        </w:rPr>
        <w:t xml:space="preserve">patalpų </w:t>
      </w:r>
      <w:r w:rsidR="009D4BB2" w:rsidRPr="001D275A">
        <w:t>plotas –</w:t>
      </w:r>
      <w:r w:rsidR="00511558" w:rsidRPr="001D275A">
        <w:t>255,76 kv. m</w:t>
      </w:r>
      <w:r w:rsidR="009D4BB2" w:rsidRPr="001D275A">
        <w:t>, statybos metai – 1967) Liepų g</w:t>
      </w:r>
      <w:r w:rsidR="0032365F" w:rsidRPr="001D275A">
        <w:t>. 8-3, Kumpikų k., Darbėnų sen.</w:t>
      </w:r>
      <w:r w:rsidR="009D4BB2" w:rsidRPr="001D275A">
        <w:t>;</w:t>
      </w:r>
    </w:p>
    <w:p w:rsidR="009D4BB2" w:rsidRPr="001D275A" w:rsidRDefault="00180246" w:rsidP="00180246">
      <w:pPr>
        <w:jc w:val="both"/>
      </w:pPr>
      <w:r w:rsidRPr="001D275A">
        <w:tab/>
      </w:r>
      <w:r w:rsidR="00CD1D72" w:rsidRPr="001D275A">
        <w:t xml:space="preserve">6. </w:t>
      </w:r>
      <w:r w:rsidR="009D4BB2" w:rsidRPr="001D275A">
        <w:t xml:space="preserve">Ferma (unikalus Nr. 4400-4815-9904, registro Nr. 44/2183191, nekilnojamojo turto kadastro ir registro byloje Nr. 56/65668 pastatas pažymėtas simboliu 1Ž1p, fiziškai pažeistas, užstatytas plotas – 1345,00 kv. m, statybos metai – 1950) Salantų </w:t>
      </w:r>
      <w:r w:rsidR="0032365F" w:rsidRPr="001D275A">
        <w:t xml:space="preserve">g. 64A, </w:t>
      </w:r>
      <w:proofErr w:type="spellStart"/>
      <w:r w:rsidR="0032365F" w:rsidRPr="001D275A">
        <w:t>Erlėnų</w:t>
      </w:r>
      <w:proofErr w:type="spellEnd"/>
      <w:r w:rsidR="0032365F" w:rsidRPr="001D275A">
        <w:t xml:space="preserve"> k., </w:t>
      </w:r>
      <w:proofErr w:type="spellStart"/>
      <w:r w:rsidR="0032365F" w:rsidRPr="001D275A">
        <w:t>Imbarės</w:t>
      </w:r>
      <w:proofErr w:type="spellEnd"/>
      <w:r w:rsidR="0032365F" w:rsidRPr="001D275A">
        <w:t xml:space="preserve"> sen.</w:t>
      </w:r>
      <w:r w:rsidR="009D4BB2" w:rsidRPr="001D275A">
        <w:t>;</w:t>
      </w:r>
    </w:p>
    <w:p w:rsidR="00F22AC6" w:rsidRPr="001D275A" w:rsidRDefault="00180246" w:rsidP="00180246">
      <w:pPr>
        <w:jc w:val="both"/>
        <w:rPr>
          <w:szCs w:val="24"/>
        </w:rPr>
      </w:pPr>
      <w:r w:rsidRPr="001D275A">
        <w:rPr>
          <w:szCs w:val="24"/>
        </w:rPr>
        <w:tab/>
      </w:r>
      <w:r w:rsidR="00CD1D72" w:rsidRPr="001D275A">
        <w:rPr>
          <w:szCs w:val="24"/>
        </w:rPr>
        <w:t xml:space="preserve">7. </w:t>
      </w:r>
      <w:r w:rsidR="009D4BB2" w:rsidRPr="001D275A">
        <w:rPr>
          <w:szCs w:val="24"/>
        </w:rPr>
        <w:t xml:space="preserve">Skalbykla (unikalus Nr. 5693-8006-1020, registro Nr. 50/111028, nekilnojamojo turto kadastro ir registro byloje Nr. 56/12774 pastatas pažymėtas simboliu 2H1p, bendras plotas – 115,78 </w:t>
      </w:r>
      <w:r w:rsidR="00B65895" w:rsidRPr="001D275A">
        <w:rPr>
          <w:szCs w:val="24"/>
        </w:rPr>
        <w:t xml:space="preserve">kv. </w:t>
      </w:r>
      <w:r w:rsidR="009D4BB2" w:rsidRPr="001D275A">
        <w:rPr>
          <w:szCs w:val="24"/>
        </w:rPr>
        <w:t>m, statybos metai – 1958) Mokyklos g. 4.</w:t>
      </w:r>
      <w:r w:rsidR="0032365F" w:rsidRPr="001D275A">
        <w:rPr>
          <w:szCs w:val="24"/>
        </w:rPr>
        <w:t>, Kartenos mstl., Kartenos sen.</w:t>
      </w:r>
      <w:r w:rsidR="009D4BB2" w:rsidRPr="001D275A">
        <w:rPr>
          <w:szCs w:val="24"/>
        </w:rPr>
        <w:t>;</w:t>
      </w:r>
    </w:p>
    <w:p w:rsidR="009D4BB2" w:rsidRPr="001D275A" w:rsidRDefault="00180246" w:rsidP="00180246">
      <w:pPr>
        <w:jc w:val="both"/>
        <w:rPr>
          <w:szCs w:val="24"/>
        </w:rPr>
      </w:pPr>
      <w:r w:rsidRPr="001D275A">
        <w:rPr>
          <w:szCs w:val="24"/>
        </w:rPr>
        <w:tab/>
      </w:r>
      <w:r w:rsidR="00CD1D72" w:rsidRPr="001D275A">
        <w:rPr>
          <w:szCs w:val="24"/>
        </w:rPr>
        <w:t xml:space="preserve">8. </w:t>
      </w:r>
      <w:r w:rsidR="009D4BB2" w:rsidRPr="001D275A">
        <w:rPr>
          <w:szCs w:val="24"/>
        </w:rPr>
        <w:t xml:space="preserve">Garažas (unikalus Nr. 5693-8006-1030, registro Nr. 50/111028, nekilnojamojo turto kadastro ir registro byloje Nr. 56/12774 pastatas pažymėtas simboliu 3G1p, bendras plotas – 73,01 </w:t>
      </w:r>
      <w:r w:rsidR="00B65895" w:rsidRPr="001D275A">
        <w:rPr>
          <w:szCs w:val="24"/>
        </w:rPr>
        <w:t xml:space="preserve">kv. </w:t>
      </w:r>
      <w:r w:rsidR="009D4BB2" w:rsidRPr="001D275A">
        <w:rPr>
          <w:szCs w:val="24"/>
        </w:rPr>
        <w:t>m, statybos metai – 1958) Mokyklos g. 4.</w:t>
      </w:r>
      <w:r w:rsidR="0032365F" w:rsidRPr="001D275A">
        <w:rPr>
          <w:szCs w:val="24"/>
        </w:rPr>
        <w:t>, Kartenos mstl., Kartenos sen.</w:t>
      </w:r>
      <w:r w:rsidR="009D4BB2" w:rsidRPr="001D275A">
        <w:rPr>
          <w:szCs w:val="24"/>
        </w:rPr>
        <w:t>;</w:t>
      </w:r>
    </w:p>
    <w:p w:rsidR="00180246" w:rsidRPr="001D275A" w:rsidRDefault="00180246" w:rsidP="00180246">
      <w:pPr>
        <w:jc w:val="both"/>
      </w:pPr>
      <w:r w:rsidRPr="001D275A">
        <w:tab/>
      </w:r>
      <w:r w:rsidR="00CD1D72" w:rsidRPr="001D275A">
        <w:t xml:space="preserve">9. </w:t>
      </w:r>
      <w:r w:rsidRPr="001D275A">
        <w:t>Pastatas</w:t>
      </w:r>
      <w:r w:rsidR="009534DF">
        <w:t>-</w:t>
      </w:r>
      <w:proofErr w:type="spellStart"/>
      <w:r w:rsidR="00B16494">
        <w:t>F</w:t>
      </w:r>
      <w:r w:rsidRPr="001D275A">
        <w:t>elčerinis</w:t>
      </w:r>
      <w:r w:rsidR="008F7626">
        <w:t>-</w:t>
      </w:r>
      <w:r w:rsidRPr="001D275A">
        <w:t>akušerinis</w:t>
      </w:r>
      <w:proofErr w:type="spellEnd"/>
      <w:r w:rsidRPr="001D275A">
        <w:t xml:space="preserve"> punktas su biblioteka (unikalus Nr. 5690-2001-0013, bendras plotas – 152,89 kv. m, užstatytas plotas – 175,20 kv. m, statybos metai – 1902), malkinė (unikalus Nr. 5690-2001-0024, užstatytas plotas – 1</w:t>
      </w:r>
      <w:r w:rsidR="0090573F" w:rsidRPr="001D275A">
        <w:t>5</w:t>
      </w:r>
      <w:r w:rsidRPr="001D275A">
        <w:t>,00 kv. m, statybos metai – 19</w:t>
      </w:r>
      <w:r w:rsidR="0090573F" w:rsidRPr="001D275A">
        <w:t>85</w:t>
      </w:r>
      <w:r w:rsidRPr="001D275A">
        <w:t>)</w:t>
      </w:r>
      <w:r w:rsidR="0090573F" w:rsidRPr="001D275A">
        <w:t xml:space="preserve">, kiemo statiniai (šulinys, lauko tualetas) (unikalus Nr. 5690-2001-0035, statybos metai – 1993) Kaštonų g. 7, </w:t>
      </w:r>
      <w:proofErr w:type="spellStart"/>
      <w:r w:rsidR="0090573F" w:rsidRPr="001D275A">
        <w:t>Imbarės</w:t>
      </w:r>
      <w:proofErr w:type="spellEnd"/>
      <w:r w:rsidR="0090573F" w:rsidRPr="001D275A">
        <w:t xml:space="preserve"> k., </w:t>
      </w:r>
      <w:proofErr w:type="spellStart"/>
      <w:r w:rsidR="0090573F" w:rsidRPr="001D275A">
        <w:t>Imbarės</w:t>
      </w:r>
      <w:proofErr w:type="spellEnd"/>
      <w:r w:rsidR="0090573F" w:rsidRPr="001D275A">
        <w:t xml:space="preserve"> sen., Kretingos r</w:t>
      </w:r>
      <w:r w:rsidR="0032365F" w:rsidRPr="001D275A">
        <w:t>.</w:t>
      </w:r>
      <w:r w:rsidR="00F947F8" w:rsidRPr="001D275A">
        <w:t>;</w:t>
      </w:r>
    </w:p>
    <w:p w:rsidR="000A746B" w:rsidRPr="001D275A" w:rsidRDefault="00F947F8" w:rsidP="00180246">
      <w:pPr>
        <w:jc w:val="both"/>
      </w:pPr>
      <w:r w:rsidRPr="001D275A">
        <w:tab/>
      </w:r>
      <w:r w:rsidR="008D73B5" w:rsidRPr="001D275A">
        <w:t>1</w:t>
      </w:r>
      <w:r w:rsidR="003A3F9F" w:rsidRPr="001D275A">
        <w:t>0</w:t>
      </w:r>
      <w:r w:rsidR="008D73B5" w:rsidRPr="001D275A">
        <w:t xml:space="preserve">. </w:t>
      </w:r>
      <w:r w:rsidR="00DC0AFF" w:rsidRPr="001D275A">
        <w:t>Negyvenamoji patalpa</w:t>
      </w:r>
      <w:r w:rsidR="008F7626">
        <w:t>-</w:t>
      </w:r>
      <w:r w:rsidR="00DC0AFF" w:rsidRPr="001D275A">
        <w:t>Pašto patalpos (</w:t>
      </w:r>
      <w:r w:rsidR="002C5BE2" w:rsidRPr="001D275A">
        <w:t xml:space="preserve">registro Nr. 50/152307, </w:t>
      </w:r>
      <w:r w:rsidR="00DC0AFF" w:rsidRPr="001D275A">
        <w:t xml:space="preserve">unikalus Nr. 5697-2014-6018:0005, </w:t>
      </w:r>
      <w:r w:rsidR="000A746B" w:rsidRPr="001D275A">
        <w:t xml:space="preserve">su bendro naudojimo patalpomis pažymėtomis: 4 (1/2 iš 1,16 kv. m), 5 (1/2 iš 1,28 kv. m), </w:t>
      </w:r>
      <w:r w:rsidR="00DC0AFF" w:rsidRPr="001D275A">
        <w:t xml:space="preserve">bendras plotas </w:t>
      </w:r>
      <w:r w:rsidR="00440AA1" w:rsidRPr="001D275A">
        <w:t xml:space="preserve">- </w:t>
      </w:r>
      <w:r w:rsidR="00DC0AFF" w:rsidRPr="001D275A">
        <w:t>16,32 kv. m</w:t>
      </w:r>
      <w:r w:rsidR="000A746B" w:rsidRPr="001D275A">
        <w:t xml:space="preserve">, statybos metai – 1972) Antano </w:t>
      </w:r>
      <w:proofErr w:type="spellStart"/>
      <w:r w:rsidR="000A746B" w:rsidRPr="001D275A">
        <w:t>Čyžo</w:t>
      </w:r>
      <w:proofErr w:type="spellEnd"/>
      <w:r w:rsidR="000A746B" w:rsidRPr="001D275A">
        <w:t xml:space="preserve"> g. 6-5, Šukės k., Darbėnų sen., Kretingos r.;</w:t>
      </w:r>
    </w:p>
    <w:p w:rsidR="008D73B5" w:rsidRPr="001D275A" w:rsidRDefault="000A746B" w:rsidP="00180246">
      <w:pPr>
        <w:jc w:val="both"/>
      </w:pPr>
      <w:r w:rsidRPr="001D275A">
        <w:lastRenderedPageBreak/>
        <w:tab/>
        <w:t>1</w:t>
      </w:r>
      <w:r w:rsidR="003A3F9F" w:rsidRPr="001D275A">
        <w:t>1</w:t>
      </w:r>
      <w:r w:rsidRPr="001D275A">
        <w:t xml:space="preserve">. </w:t>
      </w:r>
      <w:r w:rsidR="004742DB" w:rsidRPr="001D275A">
        <w:t>13/100 Pastat</w:t>
      </w:r>
      <w:r w:rsidR="004563A1" w:rsidRPr="001D275A">
        <w:t>o</w:t>
      </w:r>
      <w:r w:rsidR="009534DF">
        <w:t>-</w:t>
      </w:r>
      <w:r w:rsidR="004742DB" w:rsidRPr="001D275A">
        <w:t>Laboratorij</w:t>
      </w:r>
      <w:r w:rsidR="004563A1" w:rsidRPr="001D275A">
        <w:t>os</w:t>
      </w:r>
      <w:r w:rsidR="004742DB" w:rsidRPr="001D275A">
        <w:t xml:space="preserve"> (</w:t>
      </w:r>
      <w:r w:rsidR="002C5BE2" w:rsidRPr="001D275A">
        <w:t xml:space="preserve">registro Nr. 50/120366, </w:t>
      </w:r>
      <w:r w:rsidR="004742DB" w:rsidRPr="001D275A">
        <w:t>unikalus Nr. 5694-7003-1140, pažymėjimas plane 12P1p, bendras plotas – 220,41 kv. m</w:t>
      </w:r>
      <w:r w:rsidR="009F3ACC" w:rsidRPr="001D275A">
        <w:t>, statybos metai - 1950</w:t>
      </w:r>
      <w:r w:rsidR="004742DB" w:rsidRPr="001D275A">
        <w:t xml:space="preserve">) </w:t>
      </w:r>
      <w:r w:rsidRPr="001D275A">
        <w:t xml:space="preserve">Lino g. 13, </w:t>
      </w:r>
      <w:proofErr w:type="spellStart"/>
      <w:r w:rsidRPr="001D275A">
        <w:t>Kūlupėnų</w:t>
      </w:r>
      <w:proofErr w:type="spellEnd"/>
      <w:r w:rsidRPr="001D275A">
        <w:t xml:space="preserve"> k., </w:t>
      </w:r>
      <w:proofErr w:type="spellStart"/>
      <w:r w:rsidRPr="001D275A">
        <w:t>Kūlupėnų</w:t>
      </w:r>
      <w:proofErr w:type="spellEnd"/>
      <w:r w:rsidRPr="001D275A">
        <w:t xml:space="preserve"> sen., Kretingos r.</w:t>
      </w:r>
      <w:r w:rsidR="00D20AC9" w:rsidRPr="001D275A">
        <w:t>;</w:t>
      </w:r>
    </w:p>
    <w:p w:rsidR="004742DB" w:rsidRPr="001D275A" w:rsidRDefault="004742DB" w:rsidP="00180246">
      <w:pPr>
        <w:jc w:val="both"/>
      </w:pPr>
      <w:r w:rsidRPr="001D275A">
        <w:tab/>
        <w:t>1</w:t>
      </w:r>
      <w:r w:rsidR="003A3F9F" w:rsidRPr="001D275A">
        <w:t>2</w:t>
      </w:r>
      <w:r w:rsidRPr="001D275A">
        <w:t xml:space="preserve">. </w:t>
      </w:r>
      <w:r w:rsidR="004563A1" w:rsidRPr="001D275A">
        <w:t>Negyvenamoji patalpa</w:t>
      </w:r>
      <w:r w:rsidR="009534DF">
        <w:t>-</w:t>
      </w:r>
      <w:r w:rsidR="004563A1" w:rsidRPr="001D275A">
        <w:t>Prekybos patalpa (</w:t>
      </w:r>
      <w:r w:rsidR="002C5BE2" w:rsidRPr="001D275A">
        <w:t xml:space="preserve">registro Nr. 44/2279053, </w:t>
      </w:r>
      <w:r w:rsidR="004563A1" w:rsidRPr="001D275A">
        <w:t xml:space="preserve">unikalus Nr. 4400-5078-2122:9110, </w:t>
      </w:r>
      <w:r w:rsidR="00440AA1" w:rsidRPr="001D275A">
        <w:t xml:space="preserve">patalpų </w:t>
      </w:r>
      <w:r w:rsidR="004563A1" w:rsidRPr="001D275A">
        <w:t xml:space="preserve">pažymėjimas nuo </w:t>
      </w:r>
      <w:r w:rsidR="00440AA1" w:rsidRPr="001D275A">
        <w:t>5 – 1 iki 5 – 13, bendras plotas – 130,00 kv. m, statybos metai – 1989) Minijos g. 26-5, Baublių k., Žalgirio sen., Kretingos r.</w:t>
      </w:r>
      <w:r w:rsidR="00D20AC9" w:rsidRPr="001D275A">
        <w:t>;</w:t>
      </w:r>
    </w:p>
    <w:p w:rsidR="00D20AC9" w:rsidRPr="001D275A" w:rsidRDefault="00D20AC9" w:rsidP="00D20AC9">
      <w:pPr>
        <w:jc w:val="both"/>
      </w:pPr>
      <w:r w:rsidRPr="001D275A">
        <w:tab/>
        <w:t xml:space="preserve">13. Butas (unikalus Nr. 5689-9005-7012:0002, statybos metai – 1900 m., bendras plotas – 22,87 kv. m) Akmenos g. 31-1,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:rsidR="00D20AC9" w:rsidRPr="001D275A" w:rsidRDefault="00D20AC9" w:rsidP="00D20AC9">
      <w:pPr>
        <w:jc w:val="both"/>
      </w:pPr>
      <w:r w:rsidRPr="001D275A">
        <w:tab/>
        <w:t xml:space="preserve">14. Butas (unikalus Nr. 5689-9005-7012:0003, statybos metai – 1900 m., bendras plotas – 33,78 kv. m) Akmenos g. 31-3,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:rsidR="00D20AC9" w:rsidRPr="001D275A" w:rsidRDefault="00D20AC9" w:rsidP="00D20AC9">
      <w:pPr>
        <w:jc w:val="both"/>
      </w:pPr>
      <w:r w:rsidRPr="001D275A">
        <w:tab/>
        <w:t xml:space="preserve">15. Butas (unikalus Nr. 5689-9005-7012:0004, statybos metai – 1900 m., bendras plotas – 43,69 kv. m) Akmenos g. 31-4,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:rsidR="00D20AC9" w:rsidRPr="001D275A" w:rsidRDefault="00D20AC9" w:rsidP="00D20AC9">
      <w:pPr>
        <w:jc w:val="both"/>
      </w:pPr>
      <w:r w:rsidRPr="001D275A">
        <w:tab/>
        <w:t>16. Butas Nr. 2 (unikalus Nr. 4400-0679-988</w:t>
      </w:r>
      <w:r w:rsidR="005E4481">
        <w:t>6</w:t>
      </w:r>
      <w:r w:rsidRPr="001D275A">
        <w:t xml:space="preserve">:7414, statybos metai – 1938 m., bendras plotas – 38,92 kv. m) Mokyklos g. 26-2, Klibių k., Kretingos sen., Kretingos r. sav., </w:t>
      </w:r>
      <w:r w:rsidR="00E1308D">
        <w:t>B</w:t>
      </w:r>
      <w:r w:rsidRPr="001D275A">
        <w:t>utas Nr. 3 (unikalus Nr. 4400-0679-9</w:t>
      </w:r>
      <w:r w:rsidR="005E4481">
        <w:t>912</w:t>
      </w:r>
      <w:r w:rsidRPr="001D275A">
        <w:t>:7415, statybos metai – 1938 m., bendras plotas – 34,70 kv. m) Mokyklos g. 26-3, Klibių k., Kretingos sen., Kretingos r. sav., 2/3 tvarto (unikalus Nr. 5693-4004-1026) Mokyklos g. 26, Klibių k., Kretingos sen., Kretingos r. sav., 2/3 malkinės (unikalus Nr. 5693-4004-1030) Mokyklos g. 26, Klibių k., Kretingos sen., Kretingos r. sav., 2/3 šulinio (unikalus Nr. 5693-4004-1074) Mokyklos g. 26, Klibių k., Kretingos sen., Kretingos r. sav., 2/3 lauko tualeto (unikalus Nr. 5693-4004-1085) Mokyklos g. 26, Klibių k., Kretingos sen., Kretingos r. sav., 2/3 tvoros (unikalus Nr. 5693-4004-1096) Mokyklos g. 26, Klibių k., Kretingos sen., Kretingos r. sav.;</w:t>
      </w:r>
    </w:p>
    <w:p w:rsidR="00D20AC9" w:rsidRPr="009534DF" w:rsidRDefault="00D20AC9" w:rsidP="00D20AC9">
      <w:pPr>
        <w:jc w:val="both"/>
      </w:pPr>
      <w:r w:rsidRPr="001D275A">
        <w:tab/>
        <w:t xml:space="preserve">17. Butas (unikalus Nr. 5688-5000-4013:0008, statybos metai – 1885 m., bendras plotas – 32,74 kv. m) Klaipėdos g. 109-8, Kretingos m., ir 80/1556 sandėlio (unikalus Nr. 5688-5000-4024) </w:t>
      </w:r>
      <w:r w:rsidRPr="009534DF">
        <w:t>Klaipėdos g. 109, Kretingos m.</w:t>
      </w:r>
      <w:r w:rsidR="00D56BB1" w:rsidRPr="009534DF">
        <w:t>;</w:t>
      </w:r>
    </w:p>
    <w:p w:rsidR="00DD3EF0" w:rsidRPr="009534DF" w:rsidRDefault="00DD3EF0" w:rsidP="00DD3EF0">
      <w:pPr>
        <w:jc w:val="both"/>
      </w:pPr>
      <w:r w:rsidRPr="009534DF">
        <w:tab/>
        <w:t>18. Pastatas</w:t>
      </w:r>
      <w:r w:rsidR="009534DF">
        <w:t>-</w:t>
      </w:r>
      <w:r w:rsidRPr="009534DF">
        <w:t>Dirbtuvės</w:t>
      </w:r>
      <w:r w:rsidR="00255636" w:rsidRPr="009534DF">
        <w:t xml:space="preserve"> </w:t>
      </w:r>
      <w:r w:rsidRPr="009534DF">
        <w:t>(</w:t>
      </w:r>
      <w:r w:rsidR="00255636" w:rsidRPr="009534DF">
        <w:t xml:space="preserve">registro Nr. 44/2350676, </w:t>
      </w:r>
      <w:r w:rsidRPr="009534DF">
        <w:t>unikalus Nr. 4400-5</w:t>
      </w:r>
      <w:r w:rsidR="00255636" w:rsidRPr="009534DF">
        <w:t>249</w:t>
      </w:r>
      <w:r w:rsidRPr="009534DF">
        <w:t>-</w:t>
      </w:r>
      <w:r w:rsidR="00255636" w:rsidRPr="009534DF">
        <w:t>2265</w:t>
      </w:r>
      <w:r w:rsidRPr="009534DF">
        <w:t xml:space="preserve">, </w:t>
      </w:r>
      <w:r w:rsidR="00255636" w:rsidRPr="009534DF">
        <w:t>žymėjimas plane 1P1p, statybos metai - 1965</w:t>
      </w:r>
      <w:r w:rsidRPr="009534DF">
        <w:t xml:space="preserve">) </w:t>
      </w:r>
      <w:r w:rsidR="00255636" w:rsidRPr="009534DF">
        <w:t xml:space="preserve">Saulėtekio g. 1, Lubių k., Kartenos sen., </w:t>
      </w:r>
      <w:r w:rsidRPr="009534DF">
        <w:t>Kretingos r.</w:t>
      </w:r>
      <w:r w:rsidR="00255636" w:rsidRPr="009534DF">
        <w:t xml:space="preserve"> sav.</w:t>
      </w:r>
      <w:r w:rsidRPr="009534DF">
        <w:t>;</w:t>
      </w:r>
    </w:p>
    <w:p w:rsidR="001A6B37" w:rsidRPr="009534DF" w:rsidRDefault="00255636" w:rsidP="001A6B37">
      <w:pPr>
        <w:jc w:val="both"/>
      </w:pPr>
      <w:r w:rsidRPr="009534DF">
        <w:tab/>
        <w:t xml:space="preserve">19. </w:t>
      </w:r>
      <w:r w:rsidR="004301FE" w:rsidRPr="009534DF">
        <w:t>Pastatas</w:t>
      </w:r>
      <w:r w:rsidR="009534DF">
        <w:t>-</w:t>
      </w:r>
      <w:r w:rsidR="00E1308D" w:rsidRPr="009534DF">
        <w:t>S</w:t>
      </w:r>
      <w:r w:rsidR="00DD3EF0" w:rsidRPr="009534DF">
        <w:t>andėli</w:t>
      </w:r>
      <w:r w:rsidR="004301FE" w:rsidRPr="009534DF">
        <w:t>s (</w:t>
      </w:r>
      <w:r w:rsidR="00DD3EF0" w:rsidRPr="009534DF">
        <w:t>unikalus Nr. 5696-4011-8018</w:t>
      </w:r>
      <w:r w:rsidR="004301FE" w:rsidRPr="009534DF">
        <w:t xml:space="preserve">, žymėjimas plane – 1F1p), </w:t>
      </w:r>
      <w:r w:rsidR="00B16494" w:rsidRPr="009534DF">
        <w:t>P</w:t>
      </w:r>
      <w:r w:rsidR="004301FE" w:rsidRPr="009534DF">
        <w:t>astatas</w:t>
      </w:r>
      <w:r w:rsidR="009534DF">
        <w:t>-</w:t>
      </w:r>
      <w:r w:rsidR="00B16494" w:rsidRPr="009534DF">
        <w:t>S</w:t>
      </w:r>
      <w:r w:rsidR="004301FE" w:rsidRPr="009534DF">
        <w:t xml:space="preserve">andėlis (unikalus Nr. 5696-4011-8029, žymėjimas plane – 2F1p), </w:t>
      </w:r>
      <w:r w:rsidR="00B16494" w:rsidRPr="009534DF">
        <w:t>P</w:t>
      </w:r>
      <w:r w:rsidR="004301FE" w:rsidRPr="009534DF">
        <w:t>astatas</w:t>
      </w:r>
      <w:r w:rsidR="009534DF">
        <w:t>-</w:t>
      </w:r>
      <w:r w:rsidR="00B16494" w:rsidRPr="009534DF">
        <w:t>M</w:t>
      </w:r>
      <w:r w:rsidR="004301FE" w:rsidRPr="009534DF">
        <w:t xml:space="preserve">alūnas (unikalus Nr. 5696-4011-8040, žymėjimas plane – 4P2p), </w:t>
      </w:r>
      <w:r w:rsidR="00B16494" w:rsidRPr="009534DF">
        <w:t>P</w:t>
      </w:r>
      <w:r w:rsidR="004301FE" w:rsidRPr="009534DF">
        <w:t>astatas</w:t>
      </w:r>
      <w:r w:rsidR="009534DF">
        <w:t>-</w:t>
      </w:r>
      <w:r w:rsidR="00B16494" w:rsidRPr="009534DF">
        <w:t>S</w:t>
      </w:r>
      <w:r w:rsidR="004301FE" w:rsidRPr="009534DF">
        <w:t xml:space="preserve">andėlis (unikalus Nr. 5696-4011-8029, žymėjimas plane – 2F1p), </w:t>
      </w:r>
      <w:r w:rsidR="00B16494" w:rsidRPr="009534DF">
        <w:t>P</w:t>
      </w:r>
      <w:r w:rsidR="004301FE" w:rsidRPr="009534DF">
        <w:t>astatas</w:t>
      </w:r>
      <w:r w:rsidR="009534DF">
        <w:t>-</w:t>
      </w:r>
      <w:r w:rsidR="00B16494" w:rsidRPr="009534DF">
        <w:t>S</w:t>
      </w:r>
      <w:r w:rsidR="004301FE" w:rsidRPr="009534DF">
        <w:t xml:space="preserve">varstyklės (unikalus Nr. 5696-4011-8050, žymėjimas plane – 5H1p), </w:t>
      </w:r>
      <w:r w:rsidR="00B16494" w:rsidRPr="009534DF">
        <w:t>P</w:t>
      </w:r>
      <w:r w:rsidR="004301FE" w:rsidRPr="009534DF">
        <w:t>astatas</w:t>
      </w:r>
      <w:r w:rsidR="009534DF">
        <w:t>-</w:t>
      </w:r>
      <w:r w:rsidR="00B16494" w:rsidRPr="009534DF">
        <w:t>S</w:t>
      </w:r>
      <w:r w:rsidR="004301FE" w:rsidRPr="009534DF">
        <w:t xml:space="preserve">andėlis (unikalus Nr. 5696-4011-8061, žymėjimas plane – 6F1p), </w:t>
      </w:r>
      <w:r w:rsidR="00B16494" w:rsidRPr="009534DF">
        <w:t>K</w:t>
      </w:r>
      <w:r w:rsidR="004301FE" w:rsidRPr="009534DF">
        <w:t>iti inžineriniai statiniai</w:t>
      </w:r>
      <w:r w:rsidR="009534DF">
        <w:t>-</w:t>
      </w:r>
      <w:r w:rsidR="00B16494" w:rsidRPr="009534DF">
        <w:t>B</w:t>
      </w:r>
      <w:r w:rsidR="00DD3EF0" w:rsidRPr="009534DF">
        <w:t>okštin</w:t>
      </w:r>
      <w:r w:rsidR="001A6B37" w:rsidRPr="009534DF">
        <w:t>ės</w:t>
      </w:r>
      <w:r w:rsidR="00DD3EF0" w:rsidRPr="009534DF">
        <w:t xml:space="preserve"> grūdų saugykl</w:t>
      </w:r>
      <w:r w:rsidR="001A6B37" w:rsidRPr="009534DF">
        <w:t>os (</w:t>
      </w:r>
      <w:r w:rsidR="00DD3EF0" w:rsidRPr="009534DF">
        <w:t>unikalus Nr. 4400-5252-1956</w:t>
      </w:r>
      <w:r w:rsidR="001A6B37" w:rsidRPr="009534DF">
        <w:t xml:space="preserve">, žymėjimas plane – 1k), </w:t>
      </w:r>
      <w:r w:rsidR="00B16494" w:rsidRPr="009534DF">
        <w:t>K</w:t>
      </w:r>
      <w:r w:rsidR="001A6B37" w:rsidRPr="009534DF">
        <w:t>iti inžineriniai statiniai</w:t>
      </w:r>
      <w:r w:rsidR="009534DF">
        <w:t>-</w:t>
      </w:r>
      <w:r w:rsidR="001A6B37" w:rsidRPr="009534DF">
        <w:t xml:space="preserve"> </w:t>
      </w:r>
      <w:r w:rsidR="00B16494" w:rsidRPr="009534DF">
        <w:t>B</w:t>
      </w:r>
      <w:r w:rsidR="001A6B37" w:rsidRPr="009534DF">
        <w:t>okštinės grūdų saugyklos (unikalus Nr. 4400-5252-1967, žymėjimas plane – 2k), registro Nr.</w:t>
      </w:r>
      <w:r w:rsidR="00526765" w:rsidRPr="009534DF">
        <w:t xml:space="preserve"> 50/138088, statybos m</w:t>
      </w:r>
      <w:r w:rsidR="009534DF">
        <w:t>etai</w:t>
      </w:r>
      <w:r w:rsidR="00526765" w:rsidRPr="009534DF">
        <w:t xml:space="preserve"> 1965 m., Mokyklos g. 5, </w:t>
      </w:r>
      <w:proofErr w:type="spellStart"/>
      <w:r w:rsidR="00526765" w:rsidRPr="009534DF">
        <w:t>Kurmaičių</w:t>
      </w:r>
      <w:proofErr w:type="spellEnd"/>
      <w:r w:rsidR="00526765" w:rsidRPr="009534DF">
        <w:t xml:space="preserve"> k., Kretingos sen., Kretingos r. sav.</w:t>
      </w:r>
    </w:p>
    <w:p w:rsidR="001A6B37" w:rsidRPr="009534DF" w:rsidRDefault="001A6B37" w:rsidP="001A6B37">
      <w:pPr>
        <w:jc w:val="both"/>
      </w:pPr>
    </w:p>
    <w:p w:rsidR="00F22AC6" w:rsidRPr="001D275A" w:rsidRDefault="00F22AC6" w:rsidP="00180246">
      <w:pPr>
        <w:jc w:val="center"/>
      </w:pPr>
      <w:r w:rsidRPr="001D275A">
        <w:t>_______________________________</w:t>
      </w:r>
    </w:p>
    <w:sectPr w:rsidR="00F22AC6" w:rsidRPr="001D275A" w:rsidSect="001802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530C8"/>
    <w:rsid w:val="000562B9"/>
    <w:rsid w:val="0006086F"/>
    <w:rsid w:val="000634C8"/>
    <w:rsid w:val="000718C6"/>
    <w:rsid w:val="00081A3B"/>
    <w:rsid w:val="00092E7D"/>
    <w:rsid w:val="00094D58"/>
    <w:rsid w:val="000A746B"/>
    <w:rsid w:val="000C027C"/>
    <w:rsid w:val="000C1625"/>
    <w:rsid w:val="000E56D1"/>
    <w:rsid w:val="00102AB1"/>
    <w:rsid w:val="001258A6"/>
    <w:rsid w:val="00126126"/>
    <w:rsid w:val="00151EA1"/>
    <w:rsid w:val="0015354A"/>
    <w:rsid w:val="001602B3"/>
    <w:rsid w:val="0016790B"/>
    <w:rsid w:val="001721C1"/>
    <w:rsid w:val="00175509"/>
    <w:rsid w:val="00180246"/>
    <w:rsid w:val="001968FE"/>
    <w:rsid w:val="001A6B37"/>
    <w:rsid w:val="001B1E77"/>
    <w:rsid w:val="001B3A59"/>
    <w:rsid w:val="001B43D5"/>
    <w:rsid w:val="001C3434"/>
    <w:rsid w:val="001C6231"/>
    <w:rsid w:val="001D275A"/>
    <w:rsid w:val="001D5A40"/>
    <w:rsid w:val="00206886"/>
    <w:rsid w:val="00216371"/>
    <w:rsid w:val="00220ED9"/>
    <w:rsid w:val="00255636"/>
    <w:rsid w:val="00274E85"/>
    <w:rsid w:val="002767CB"/>
    <w:rsid w:val="002B28B8"/>
    <w:rsid w:val="002B45E9"/>
    <w:rsid w:val="002C5BE2"/>
    <w:rsid w:val="002D32A6"/>
    <w:rsid w:val="002E351C"/>
    <w:rsid w:val="002E53AD"/>
    <w:rsid w:val="00306F38"/>
    <w:rsid w:val="00307FBD"/>
    <w:rsid w:val="003136C6"/>
    <w:rsid w:val="00322228"/>
    <w:rsid w:val="0032365F"/>
    <w:rsid w:val="0032555B"/>
    <w:rsid w:val="00327888"/>
    <w:rsid w:val="00350345"/>
    <w:rsid w:val="00357BC4"/>
    <w:rsid w:val="003719B5"/>
    <w:rsid w:val="003745A2"/>
    <w:rsid w:val="00374946"/>
    <w:rsid w:val="00392C6F"/>
    <w:rsid w:val="003A3F9F"/>
    <w:rsid w:val="003B0701"/>
    <w:rsid w:val="003B473E"/>
    <w:rsid w:val="003C067C"/>
    <w:rsid w:val="003D0298"/>
    <w:rsid w:val="003E57B4"/>
    <w:rsid w:val="003E71A5"/>
    <w:rsid w:val="003F2BF7"/>
    <w:rsid w:val="00404A79"/>
    <w:rsid w:val="004240C6"/>
    <w:rsid w:val="0042557A"/>
    <w:rsid w:val="004274FF"/>
    <w:rsid w:val="004301FE"/>
    <w:rsid w:val="00434342"/>
    <w:rsid w:val="00440AA1"/>
    <w:rsid w:val="00447EAC"/>
    <w:rsid w:val="00451B6D"/>
    <w:rsid w:val="004563A1"/>
    <w:rsid w:val="00463CCE"/>
    <w:rsid w:val="004742DB"/>
    <w:rsid w:val="00477744"/>
    <w:rsid w:val="004944E2"/>
    <w:rsid w:val="00497831"/>
    <w:rsid w:val="004A3725"/>
    <w:rsid w:val="004A51E5"/>
    <w:rsid w:val="004B5B40"/>
    <w:rsid w:val="004B5F54"/>
    <w:rsid w:val="004C158E"/>
    <w:rsid w:val="00506EE1"/>
    <w:rsid w:val="00511558"/>
    <w:rsid w:val="00526765"/>
    <w:rsid w:val="00540496"/>
    <w:rsid w:val="0054087F"/>
    <w:rsid w:val="00540AB8"/>
    <w:rsid w:val="005927D9"/>
    <w:rsid w:val="0059355E"/>
    <w:rsid w:val="005D2B81"/>
    <w:rsid w:val="005D56F4"/>
    <w:rsid w:val="005E4481"/>
    <w:rsid w:val="005F44E9"/>
    <w:rsid w:val="00602065"/>
    <w:rsid w:val="0062176A"/>
    <w:rsid w:val="006246AE"/>
    <w:rsid w:val="00627447"/>
    <w:rsid w:val="00637616"/>
    <w:rsid w:val="00661462"/>
    <w:rsid w:val="0067515A"/>
    <w:rsid w:val="00696622"/>
    <w:rsid w:val="006B29F8"/>
    <w:rsid w:val="006B30A6"/>
    <w:rsid w:val="006C13D2"/>
    <w:rsid w:val="006E1FE8"/>
    <w:rsid w:val="006F4312"/>
    <w:rsid w:val="00715BD1"/>
    <w:rsid w:val="00742916"/>
    <w:rsid w:val="007444EE"/>
    <w:rsid w:val="007500E5"/>
    <w:rsid w:val="00757CDD"/>
    <w:rsid w:val="0076335A"/>
    <w:rsid w:val="00787EA3"/>
    <w:rsid w:val="007A696A"/>
    <w:rsid w:val="007B181B"/>
    <w:rsid w:val="007B3411"/>
    <w:rsid w:val="007C3662"/>
    <w:rsid w:val="007C72E7"/>
    <w:rsid w:val="007E7CF8"/>
    <w:rsid w:val="007F5569"/>
    <w:rsid w:val="0080545F"/>
    <w:rsid w:val="00856221"/>
    <w:rsid w:val="00870501"/>
    <w:rsid w:val="008723AB"/>
    <w:rsid w:val="008872D7"/>
    <w:rsid w:val="008B2921"/>
    <w:rsid w:val="008C1C59"/>
    <w:rsid w:val="008D73B5"/>
    <w:rsid w:val="008F32EC"/>
    <w:rsid w:val="008F7626"/>
    <w:rsid w:val="00903C4C"/>
    <w:rsid w:val="0090573F"/>
    <w:rsid w:val="00912F48"/>
    <w:rsid w:val="00946502"/>
    <w:rsid w:val="009504F1"/>
    <w:rsid w:val="00951899"/>
    <w:rsid w:val="009534DF"/>
    <w:rsid w:val="00970D3D"/>
    <w:rsid w:val="0097556F"/>
    <w:rsid w:val="009A4134"/>
    <w:rsid w:val="009B7E20"/>
    <w:rsid w:val="009C623B"/>
    <w:rsid w:val="009D4BB2"/>
    <w:rsid w:val="009D741B"/>
    <w:rsid w:val="009E578A"/>
    <w:rsid w:val="009F0288"/>
    <w:rsid w:val="009F3ACC"/>
    <w:rsid w:val="00A743A8"/>
    <w:rsid w:val="00AA2B68"/>
    <w:rsid w:val="00AB513A"/>
    <w:rsid w:val="00AC3A86"/>
    <w:rsid w:val="00AF1465"/>
    <w:rsid w:val="00AF52A0"/>
    <w:rsid w:val="00B01C03"/>
    <w:rsid w:val="00B16494"/>
    <w:rsid w:val="00B17918"/>
    <w:rsid w:val="00B21053"/>
    <w:rsid w:val="00B644CD"/>
    <w:rsid w:val="00B65895"/>
    <w:rsid w:val="00B65F11"/>
    <w:rsid w:val="00B765F7"/>
    <w:rsid w:val="00B975E2"/>
    <w:rsid w:val="00BA425C"/>
    <w:rsid w:val="00BA5A78"/>
    <w:rsid w:val="00BC3454"/>
    <w:rsid w:val="00BF0756"/>
    <w:rsid w:val="00BF5023"/>
    <w:rsid w:val="00BF5D3E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C0BA1"/>
    <w:rsid w:val="00CD1D72"/>
    <w:rsid w:val="00CD3C4E"/>
    <w:rsid w:val="00D0012E"/>
    <w:rsid w:val="00D20AC9"/>
    <w:rsid w:val="00D452E0"/>
    <w:rsid w:val="00D46B57"/>
    <w:rsid w:val="00D56BB1"/>
    <w:rsid w:val="00D60A70"/>
    <w:rsid w:val="00D61510"/>
    <w:rsid w:val="00D718EE"/>
    <w:rsid w:val="00D9665E"/>
    <w:rsid w:val="00DB0D82"/>
    <w:rsid w:val="00DC0AFF"/>
    <w:rsid w:val="00DC7F3F"/>
    <w:rsid w:val="00DD3EF0"/>
    <w:rsid w:val="00DD77AE"/>
    <w:rsid w:val="00DF13F7"/>
    <w:rsid w:val="00DF7CB6"/>
    <w:rsid w:val="00E1270F"/>
    <w:rsid w:val="00E1308D"/>
    <w:rsid w:val="00E16FF4"/>
    <w:rsid w:val="00E17291"/>
    <w:rsid w:val="00E521D8"/>
    <w:rsid w:val="00E55CD2"/>
    <w:rsid w:val="00E70811"/>
    <w:rsid w:val="00E80476"/>
    <w:rsid w:val="00E955FF"/>
    <w:rsid w:val="00E95819"/>
    <w:rsid w:val="00EA253E"/>
    <w:rsid w:val="00EC1966"/>
    <w:rsid w:val="00EC20E3"/>
    <w:rsid w:val="00EE281E"/>
    <w:rsid w:val="00F01B60"/>
    <w:rsid w:val="00F07D3A"/>
    <w:rsid w:val="00F13D7F"/>
    <w:rsid w:val="00F22AC6"/>
    <w:rsid w:val="00F30A7D"/>
    <w:rsid w:val="00F433A4"/>
    <w:rsid w:val="00F50FEF"/>
    <w:rsid w:val="00F555A1"/>
    <w:rsid w:val="00F81FFB"/>
    <w:rsid w:val="00F947F8"/>
    <w:rsid w:val="00F96352"/>
    <w:rsid w:val="00FA48D4"/>
    <w:rsid w:val="00FB423C"/>
    <w:rsid w:val="00FD267F"/>
    <w:rsid w:val="00FE4298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d2d4ee352084a4ca28b3de5ce333f1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3E48-78DC-4238-BEE1-FD9B72EF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3d2d4ee352084a4ca28b3de5ce333f12</Template>
  <TotalTime>1</TotalTime>
  <Pages>2</Pages>
  <Words>4454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VIEŠAME AUKCIONE PARDUODAMO KRETINGOS RAJONO SAVIVALDYBĖS NEKILNOJAMOJO TURTO IR KITŲ NEKILNOJAMŲJŲ DAIKTŲ SĄRAŠO TVIRTINIMO</vt:lpstr>
      <vt:lpstr>                                                                                                                                   Projektas</vt:lpstr>
    </vt:vector>
  </TitlesOfParts>
  <Manager>2014-11-27</Manager>
  <Company>Hewlett-Packard Company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VIEŠAME AUKCIONE PARDUODAMO KRETINGOS RAJONO SAVIVALDYBĖS NEKILNOJAMOJO TURTO IR KITŲ NEKILNOJAMŲJŲ DAIKTŲ SĄRAŠO TVIRTINIMO</dc:title>
  <dc:subject>T2-330</dc:subject>
  <dc:creator>KRETINGOS RAJONO SAVIVALDYBĖS TARYBA</dc:creator>
  <cp:lastModifiedBy>user</cp:lastModifiedBy>
  <cp:revision>5</cp:revision>
  <cp:lastPrinted>2019-09-10T11:33:00Z</cp:lastPrinted>
  <dcterms:created xsi:type="dcterms:W3CDTF">2019-09-18T11:28:00Z</dcterms:created>
  <dcterms:modified xsi:type="dcterms:W3CDTF">2019-09-26T12:21:00Z</dcterms:modified>
  <cp:category>SPRENDIMAS</cp:category>
</cp:coreProperties>
</file>