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38" w:rsidRDefault="00295B38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13D2017" wp14:editId="23A6FA3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38" w:rsidRDefault="00295B38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435E0D" w:rsidRDefault="00E13E1C" w:rsidP="001A03EE">
      <w:pPr>
        <w:jc w:val="center"/>
        <w:rPr>
          <w:b/>
          <w:caps/>
        </w:rPr>
      </w:pPr>
      <w:r w:rsidRPr="00435E0D">
        <w:rPr>
          <w:b/>
          <w:caps/>
        </w:rPr>
        <w:t xml:space="preserve">DĖL </w:t>
      </w:r>
      <w:r w:rsidR="00566804">
        <w:rPr>
          <w:b/>
          <w:caps/>
        </w:rPr>
        <w:t>ATSTOVO</w:t>
      </w:r>
      <w:r w:rsidR="008F7E3A">
        <w:rPr>
          <w:b/>
          <w:caps/>
        </w:rPr>
        <w:t xml:space="preserve"> Į </w:t>
      </w:r>
      <w:r w:rsidR="00566804">
        <w:rPr>
          <w:b/>
          <w:caps/>
        </w:rPr>
        <w:t xml:space="preserve">KRETINGOS RAJONO SAVIVALDYBĖS M. VALANČIAUS VIEŠOSIOS BIBLIOTEKOS </w:t>
      </w:r>
      <w:r w:rsidR="008F7E3A">
        <w:rPr>
          <w:b/>
          <w:caps/>
        </w:rPr>
        <w:t>TARYBĄ SKYRIMO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13E1C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>m.</w:t>
      </w:r>
      <w:r w:rsidR="00E21D6C">
        <w:rPr>
          <w:szCs w:val="24"/>
        </w:rPr>
        <w:t xml:space="preserve"> gegužės </w:t>
      </w:r>
      <w:r w:rsidR="00295B38">
        <w:rPr>
          <w:szCs w:val="24"/>
        </w:rPr>
        <w:t>3</w:t>
      </w:r>
      <w:r w:rsidR="00E21D6C">
        <w:rPr>
          <w:szCs w:val="24"/>
        </w:rPr>
        <w:t xml:space="preserve">0 </w:t>
      </w:r>
      <w:r w:rsidRPr="00832D25">
        <w:rPr>
          <w:szCs w:val="24"/>
        </w:rPr>
        <w:t xml:space="preserve">d. Nr. </w:t>
      </w:r>
      <w:r w:rsidR="00E21D6C">
        <w:rPr>
          <w:szCs w:val="24"/>
        </w:rPr>
        <w:t>T</w:t>
      </w:r>
      <w:r w:rsidR="00295B38">
        <w:rPr>
          <w:szCs w:val="24"/>
        </w:rPr>
        <w:t>2</w:t>
      </w:r>
      <w:r w:rsidR="00E21D6C">
        <w:rPr>
          <w:szCs w:val="24"/>
        </w:rPr>
        <w:t>-16</w:t>
      </w:r>
      <w:r w:rsidR="00295B38">
        <w:rPr>
          <w:szCs w:val="24"/>
        </w:rPr>
        <w:t>0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Pr="00832D25" w:rsidRDefault="00E13E1C" w:rsidP="008F7E3A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</w:t>
      </w:r>
      <w:r w:rsidR="00435E0D">
        <w:rPr>
          <w:szCs w:val="24"/>
        </w:rPr>
        <w:t>6</w:t>
      </w:r>
      <w:r>
        <w:rPr>
          <w:szCs w:val="24"/>
        </w:rPr>
        <w:t xml:space="preserve"> straipsnio </w:t>
      </w:r>
      <w:r w:rsidR="008F7E3A">
        <w:rPr>
          <w:szCs w:val="24"/>
        </w:rPr>
        <w:t>4 dalimi</w:t>
      </w:r>
      <w:r>
        <w:rPr>
          <w:szCs w:val="24"/>
        </w:rPr>
        <w:t xml:space="preserve">, </w:t>
      </w:r>
      <w:r w:rsidR="00566804">
        <w:rPr>
          <w:szCs w:val="24"/>
        </w:rPr>
        <w:t>Kretingos rajono savivaldybės M. Valančiaus viešosios bibliotekos nuostatų</w:t>
      </w:r>
      <w:r w:rsidR="008F7E3A">
        <w:rPr>
          <w:szCs w:val="24"/>
        </w:rPr>
        <w:t xml:space="preserve">, patvirtintų Kretingos rajono savivaldybės tarybos </w:t>
      </w:r>
      <w:r w:rsidR="00566804" w:rsidRPr="00566804">
        <w:rPr>
          <w:szCs w:val="24"/>
        </w:rPr>
        <w:t>2007</w:t>
      </w:r>
      <w:r w:rsidR="008F7E3A" w:rsidRPr="00566804">
        <w:rPr>
          <w:szCs w:val="24"/>
        </w:rPr>
        <w:t xml:space="preserve"> m. </w:t>
      </w:r>
      <w:r w:rsidR="00566804" w:rsidRPr="00566804">
        <w:rPr>
          <w:szCs w:val="24"/>
        </w:rPr>
        <w:t>balandžio 26</w:t>
      </w:r>
      <w:r w:rsidR="008F7E3A" w:rsidRPr="00566804">
        <w:rPr>
          <w:szCs w:val="24"/>
        </w:rPr>
        <w:t xml:space="preserve"> d. sprendimu Nr. T2-152 „Dėl </w:t>
      </w:r>
      <w:r w:rsidR="00566804" w:rsidRPr="00566804">
        <w:rPr>
          <w:szCs w:val="24"/>
        </w:rPr>
        <w:t xml:space="preserve">Kretingos rajono savivaldybės M. Valančiaus viešosios bibliotekos nuostatų </w:t>
      </w:r>
      <w:r w:rsidR="008F7E3A" w:rsidRPr="00566804">
        <w:rPr>
          <w:szCs w:val="24"/>
        </w:rPr>
        <w:t>tvirtinimo“ (</w:t>
      </w:r>
      <w:r w:rsidR="00275BDC" w:rsidRPr="00566804">
        <w:rPr>
          <w:szCs w:val="24"/>
        </w:rPr>
        <w:t xml:space="preserve">2017 m. </w:t>
      </w:r>
      <w:r w:rsidR="00566804" w:rsidRPr="00566804">
        <w:rPr>
          <w:szCs w:val="24"/>
        </w:rPr>
        <w:t>sausio 26 d. sprendimo Nr. T2-21</w:t>
      </w:r>
      <w:r w:rsidR="00275BDC" w:rsidRPr="00566804">
        <w:rPr>
          <w:szCs w:val="24"/>
        </w:rPr>
        <w:t xml:space="preserve"> redakcija</w:t>
      </w:r>
      <w:r w:rsidR="008F7E3A" w:rsidRPr="00566804">
        <w:rPr>
          <w:szCs w:val="24"/>
        </w:rPr>
        <w:t xml:space="preserve">), </w:t>
      </w:r>
      <w:r w:rsidR="00566804" w:rsidRPr="00566804">
        <w:rPr>
          <w:szCs w:val="24"/>
        </w:rPr>
        <w:t>15</w:t>
      </w:r>
      <w:r w:rsidR="008F7E3A" w:rsidRPr="00566804">
        <w:rPr>
          <w:szCs w:val="24"/>
        </w:rPr>
        <w:t xml:space="preserve"> punktu </w:t>
      </w:r>
      <w:r w:rsidR="008F7E3A">
        <w:rPr>
          <w:szCs w:val="24"/>
        </w:rPr>
        <w:t xml:space="preserve">ir atsižvelgdama į </w:t>
      </w:r>
      <w:r w:rsidR="00566804">
        <w:rPr>
          <w:szCs w:val="24"/>
        </w:rPr>
        <w:t xml:space="preserve">Kretingos rajono savivaldybės M. Valančiaus viešosios bibliotekos </w:t>
      </w:r>
      <w:r w:rsidR="008F7E3A">
        <w:rPr>
          <w:szCs w:val="24"/>
        </w:rPr>
        <w:t xml:space="preserve">2019 m. </w:t>
      </w:r>
      <w:r w:rsidR="00566804">
        <w:rPr>
          <w:szCs w:val="24"/>
        </w:rPr>
        <w:t>gegužės 6 d. raštą Nr. V6-123</w:t>
      </w:r>
      <w:r w:rsidR="008F7E3A">
        <w:rPr>
          <w:szCs w:val="24"/>
        </w:rPr>
        <w:t xml:space="preserve"> „Dėl Kretingos </w:t>
      </w:r>
      <w:r w:rsidR="00566804">
        <w:rPr>
          <w:szCs w:val="24"/>
        </w:rPr>
        <w:t>rajono savivaldybės tarybos nario delegavimo</w:t>
      </w:r>
      <w:r w:rsidR="008F7E3A">
        <w:rPr>
          <w:szCs w:val="24"/>
        </w:rPr>
        <w:t>“</w:t>
      </w:r>
      <w:r w:rsidR="00DC4374">
        <w:rPr>
          <w:szCs w:val="24"/>
        </w:rPr>
        <w:t>,</w:t>
      </w:r>
      <w:r w:rsidR="008F7E3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E13E1C">
        <w:rPr>
          <w:spacing w:val="60"/>
          <w:szCs w:val="24"/>
        </w:rPr>
        <w:t>nusprendžia</w:t>
      </w:r>
      <w:r>
        <w:rPr>
          <w:szCs w:val="24"/>
        </w:rPr>
        <w:t>:</w:t>
      </w:r>
    </w:p>
    <w:p w:rsidR="003966D1" w:rsidRDefault="008F7E3A" w:rsidP="003966D1">
      <w:pPr>
        <w:ind w:firstLine="851"/>
        <w:jc w:val="both"/>
        <w:rPr>
          <w:szCs w:val="24"/>
        </w:rPr>
      </w:pPr>
      <w:r>
        <w:rPr>
          <w:szCs w:val="24"/>
        </w:rPr>
        <w:t xml:space="preserve">Paskirti </w:t>
      </w:r>
      <w:r w:rsidR="00DC4374">
        <w:rPr>
          <w:szCs w:val="24"/>
        </w:rPr>
        <w:t xml:space="preserve">į </w:t>
      </w:r>
      <w:r w:rsidR="00566804">
        <w:rPr>
          <w:szCs w:val="24"/>
        </w:rPr>
        <w:t>Kretingos rajono savivaldybės M. Valančiaus viešosios bibliotekos</w:t>
      </w:r>
      <w:r w:rsidR="00DC4374">
        <w:rPr>
          <w:szCs w:val="24"/>
        </w:rPr>
        <w:t xml:space="preserve"> tarybą dvejiems metams Kretingos ra</w:t>
      </w:r>
      <w:r w:rsidR="00566804">
        <w:rPr>
          <w:szCs w:val="24"/>
        </w:rPr>
        <w:t>jono savivaldybės tarybos narį</w:t>
      </w:r>
      <w:r w:rsidR="00DC4374">
        <w:rPr>
          <w:szCs w:val="24"/>
        </w:rPr>
        <w:t xml:space="preserve"> Vaidą Kuprelį.</w:t>
      </w:r>
    </w:p>
    <w:p w:rsidR="003966D1" w:rsidRPr="00832D25" w:rsidRDefault="003966D1" w:rsidP="003966D1">
      <w:pPr>
        <w:ind w:firstLine="851"/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F86621">
        <w:t xml:space="preserve">                                                                                                      Antanas K</w:t>
      </w:r>
      <w:bookmarkStart w:id="0" w:name="_GoBack"/>
      <w:bookmarkEnd w:id="0"/>
      <w:r w:rsidR="00F86621">
        <w:t xml:space="preserve">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574C8" w:rsidRDefault="009574C8" w:rsidP="00C523AA"/>
    <w:p w:rsidR="009574C8" w:rsidRDefault="009574C8" w:rsidP="00C523AA"/>
    <w:p w:rsidR="007B60A0" w:rsidRDefault="007B60A0" w:rsidP="00C523AA"/>
    <w:p w:rsidR="00C523AA" w:rsidRDefault="00C523AA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9C1716" w:rsidRDefault="009C1716">
      <w:pPr>
        <w:rPr>
          <w:szCs w:val="24"/>
        </w:rPr>
      </w:pPr>
    </w:p>
    <w:p w:rsidR="009C1716" w:rsidRDefault="009C1716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DC4374" w:rsidRDefault="00DC4374">
      <w:pPr>
        <w:rPr>
          <w:szCs w:val="24"/>
        </w:rPr>
      </w:pPr>
    </w:p>
    <w:p w:rsidR="00435E0D" w:rsidRDefault="00B3683B">
      <w:pPr>
        <w:rPr>
          <w:szCs w:val="24"/>
        </w:rPr>
      </w:pPr>
      <w:r>
        <w:rPr>
          <w:szCs w:val="24"/>
        </w:rPr>
        <w:t>D</w:t>
      </w:r>
      <w:r w:rsidR="00435E0D">
        <w:rPr>
          <w:szCs w:val="24"/>
        </w:rPr>
        <w:t xml:space="preserve">alia </w:t>
      </w:r>
      <w:proofErr w:type="spellStart"/>
      <w:r w:rsidR="00435E0D">
        <w:rPr>
          <w:szCs w:val="24"/>
        </w:rPr>
        <w:t>Činkienė</w:t>
      </w:r>
      <w:proofErr w:type="spellEnd"/>
    </w:p>
    <w:sectPr w:rsidR="00435E0D" w:rsidSect="00295B38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81" w:rsidRDefault="005C3A81" w:rsidP="00494D76">
      <w:r>
        <w:separator/>
      </w:r>
    </w:p>
  </w:endnote>
  <w:endnote w:type="continuationSeparator" w:id="0">
    <w:p w:rsidR="005C3A81" w:rsidRDefault="005C3A8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81" w:rsidRDefault="005C3A81" w:rsidP="00494D76">
      <w:r>
        <w:separator/>
      </w:r>
    </w:p>
  </w:footnote>
  <w:footnote w:type="continuationSeparator" w:id="0">
    <w:p w:rsidR="005C3A81" w:rsidRDefault="005C3A8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68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E45B0"/>
    <w:rsid w:val="000F0B6E"/>
    <w:rsid w:val="000F7355"/>
    <w:rsid w:val="00105A31"/>
    <w:rsid w:val="00110268"/>
    <w:rsid w:val="00110B71"/>
    <w:rsid w:val="00121880"/>
    <w:rsid w:val="00122606"/>
    <w:rsid w:val="001316E3"/>
    <w:rsid w:val="00142C0A"/>
    <w:rsid w:val="001506CC"/>
    <w:rsid w:val="001557DB"/>
    <w:rsid w:val="00160B8E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308D"/>
    <w:rsid w:val="001C3C0C"/>
    <w:rsid w:val="001C4449"/>
    <w:rsid w:val="001F1301"/>
    <w:rsid w:val="001F4192"/>
    <w:rsid w:val="00200B38"/>
    <w:rsid w:val="002108B7"/>
    <w:rsid w:val="002176B4"/>
    <w:rsid w:val="00221AB6"/>
    <w:rsid w:val="002316AE"/>
    <w:rsid w:val="0023498A"/>
    <w:rsid w:val="00260C76"/>
    <w:rsid w:val="00263754"/>
    <w:rsid w:val="00275BDC"/>
    <w:rsid w:val="00281C39"/>
    <w:rsid w:val="0029589A"/>
    <w:rsid w:val="00295B38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2830"/>
    <w:rsid w:val="0037590D"/>
    <w:rsid w:val="00394711"/>
    <w:rsid w:val="003966D1"/>
    <w:rsid w:val="003A79D1"/>
    <w:rsid w:val="003C0C69"/>
    <w:rsid w:val="003C32A0"/>
    <w:rsid w:val="003E774B"/>
    <w:rsid w:val="003F1334"/>
    <w:rsid w:val="003F2793"/>
    <w:rsid w:val="003F3419"/>
    <w:rsid w:val="003F3ACD"/>
    <w:rsid w:val="00404575"/>
    <w:rsid w:val="00417F76"/>
    <w:rsid w:val="00420F97"/>
    <w:rsid w:val="00421E21"/>
    <w:rsid w:val="00434197"/>
    <w:rsid w:val="00435E0D"/>
    <w:rsid w:val="00437B81"/>
    <w:rsid w:val="00437C6C"/>
    <w:rsid w:val="004618D8"/>
    <w:rsid w:val="0046406A"/>
    <w:rsid w:val="00471879"/>
    <w:rsid w:val="004867D0"/>
    <w:rsid w:val="00494D76"/>
    <w:rsid w:val="004B16EC"/>
    <w:rsid w:val="004D0546"/>
    <w:rsid w:val="004D3E59"/>
    <w:rsid w:val="004E2BDB"/>
    <w:rsid w:val="004E67CE"/>
    <w:rsid w:val="004F4F1F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565A1"/>
    <w:rsid w:val="00566804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3A81"/>
    <w:rsid w:val="00604194"/>
    <w:rsid w:val="00611482"/>
    <w:rsid w:val="00616B92"/>
    <w:rsid w:val="00626103"/>
    <w:rsid w:val="006265C1"/>
    <w:rsid w:val="00627480"/>
    <w:rsid w:val="006356D7"/>
    <w:rsid w:val="00641A9C"/>
    <w:rsid w:val="00651B64"/>
    <w:rsid w:val="0065292D"/>
    <w:rsid w:val="00670C87"/>
    <w:rsid w:val="006869C1"/>
    <w:rsid w:val="00687709"/>
    <w:rsid w:val="006B096E"/>
    <w:rsid w:val="006D21AA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05A8C"/>
    <w:rsid w:val="00706D85"/>
    <w:rsid w:val="0072379C"/>
    <w:rsid w:val="00733EC7"/>
    <w:rsid w:val="0073611B"/>
    <w:rsid w:val="00737C7B"/>
    <w:rsid w:val="007401FF"/>
    <w:rsid w:val="007437EE"/>
    <w:rsid w:val="0076799A"/>
    <w:rsid w:val="00775A81"/>
    <w:rsid w:val="0078331C"/>
    <w:rsid w:val="00793DDB"/>
    <w:rsid w:val="00794453"/>
    <w:rsid w:val="00796D6E"/>
    <w:rsid w:val="007A15D2"/>
    <w:rsid w:val="007A3F58"/>
    <w:rsid w:val="007B60A0"/>
    <w:rsid w:val="007E0EC7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7E3A"/>
    <w:rsid w:val="00910BE1"/>
    <w:rsid w:val="009111D8"/>
    <w:rsid w:val="00920307"/>
    <w:rsid w:val="0092579F"/>
    <w:rsid w:val="00934064"/>
    <w:rsid w:val="0095121F"/>
    <w:rsid w:val="009574C8"/>
    <w:rsid w:val="009709E9"/>
    <w:rsid w:val="00973D07"/>
    <w:rsid w:val="009A1935"/>
    <w:rsid w:val="009B065F"/>
    <w:rsid w:val="009C1716"/>
    <w:rsid w:val="009D5E7E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97D7E"/>
    <w:rsid w:val="00AA47FF"/>
    <w:rsid w:val="00AC6786"/>
    <w:rsid w:val="00AC713B"/>
    <w:rsid w:val="00AD7CDB"/>
    <w:rsid w:val="00AE2268"/>
    <w:rsid w:val="00AF7765"/>
    <w:rsid w:val="00B26182"/>
    <w:rsid w:val="00B3683B"/>
    <w:rsid w:val="00B4614E"/>
    <w:rsid w:val="00B60463"/>
    <w:rsid w:val="00B61EEB"/>
    <w:rsid w:val="00B679F6"/>
    <w:rsid w:val="00B75C0E"/>
    <w:rsid w:val="00B855EC"/>
    <w:rsid w:val="00B91CCE"/>
    <w:rsid w:val="00B94E2F"/>
    <w:rsid w:val="00BA71E4"/>
    <w:rsid w:val="00BB248F"/>
    <w:rsid w:val="00BC0897"/>
    <w:rsid w:val="00BC6CEB"/>
    <w:rsid w:val="00BE166F"/>
    <w:rsid w:val="00BF24C7"/>
    <w:rsid w:val="00BF6923"/>
    <w:rsid w:val="00C07EAB"/>
    <w:rsid w:val="00C1049B"/>
    <w:rsid w:val="00C142E6"/>
    <w:rsid w:val="00C151C8"/>
    <w:rsid w:val="00C23C0A"/>
    <w:rsid w:val="00C31CE6"/>
    <w:rsid w:val="00C46DAF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5270"/>
    <w:rsid w:val="00CF0704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56C7F"/>
    <w:rsid w:val="00D649C4"/>
    <w:rsid w:val="00D6759F"/>
    <w:rsid w:val="00D70CE7"/>
    <w:rsid w:val="00D76301"/>
    <w:rsid w:val="00D8671C"/>
    <w:rsid w:val="00DB6241"/>
    <w:rsid w:val="00DC3D7F"/>
    <w:rsid w:val="00DC4374"/>
    <w:rsid w:val="00DC67F0"/>
    <w:rsid w:val="00DD3162"/>
    <w:rsid w:val="00DD4F4F"/>
    <w:rsid w:val="00DD7E04"/>
    <w:rsid w:val="00DF0AF2"/>
    <w:rsid w:val="00E03F17"/>
    <w:rsid w:val="00E13A68"/>
    <w:rsid w:val="00E13E1C"/>
    <w:rsid w:val="00E21D6C"/>
    <w:rsid w:val="00E306EF"/>
    <w:rsid w:val="00E33E6A"/>
    <w:rsid w:val="00E35101"/>
    <w:rsid w:val="00E5147D"/>
    <w:rsid w:val="00E702AB"/>
    <w:rsid w:val="00E77526"/>
    <w:rsid w:val="00E801AD"/>
    <w:rsid w:val="00E86771"/>
    <w:rsid w:val="00E9498D"/>
    <w:rsid w:val="00EC325B"/>
    <w:rsid w:val="00EC5A68"/>
    <w:rsid w:val="00EE1887"/>
    <w:rsid w:val="00F13403"/>
    <w:rsid w:val="00F17CE7"/>
    <w:rsid w:val="00F22ED7"/>
    <w:rsid w:val="00F30F59"/>
    <w:rsid w:val="00F56550"/>
    <w:rsid w:val="00F64640"/>
    <w:rsid w:val="00F71066"/>
    <w:rsid w:val="00F74D09"/>
    <w:rsid w:val="00F81E51"/>
    <w:rsid w:val="00F86621"/>
    <w:rsid w:val="00F9641F"/>
    <w:rsid w:val="00FA747D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22502-9D1F-4A41-9A4E-7FE8F866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1176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4</cp:revision>
  <cp:lastPrinted>2019-05-20T10:45:00Z</cp:lastPrinted>
  <dcterms:created xsi:type="dcterms:W3CDTF">2019-05-22T13:26:00Z</dcterms:created>
  <dcterms:modified xsi:type="dcterms:W3CDTF">2019-05-22T13:27:00Z</dcterms:modified>
</cp:coreProperties>
</file>