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607" w:rsidRDefault="00495607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275A0059" wp14:editId="2AD76265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607" w:rsidRDefault="00D56E0F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 </w:t>
      </w: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F81313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81313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341E82" w:rsidRPr="00F62A84" w:rsidRDefault="00F62A84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62A84"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="00BF0266">
        <w:rPr>
          <w:rFonts w:ascii="Times New Roman" w:hAnsi="Times New Roman" w:cs="Times New Roman"/>
          <w:b/>
          <w:caps/>
          <w:sz w:val="24"/>
          <w:szCs w:val="24"/>
        </w:rPr>
        <w:t xml:space="preserve"> KRETINGOS RAJONO SAVIVALDYBĖS TARYBOS 2019 M. KOVO 28 D. SPRENDIMO nR. T2-77 „DĖL</w:t>
      </w:r>
      <w:r w:rsidR="005B554C">
        <w:rPr>
          <w:rFonts w:ascii="Times New Roman" w:hAnsi="Times New Roman" w:cs="Times New Roman"/>
          <w:b/>
          <w:caps/>
          <w:sz w:val="24"/>
          <w:szCs w:val="24"/>
        </w:rPr>
        <w:t xml:space="preserve"> 2017</w:t>
      </w:r>
      <w:r w:rsidR="0033742E">
        <w:rPr>
          <w:rFonts w:eastAsia="Times New Roman"/>
          <w:lang w:eastAsia="ar-SA"/>
        </w:rPr>
        <w:t>–</w:t>
      </w:r>
      <w:r w:rsidR="008B5579">
        <w:rPr>
          <w:rFonts w:ascii="Times New Roman" w:hAnsi="Times New Roman" w:cs="Times New Roman"/>
          <w:b/>
          <w:caps/>
          <w:sz w:val="24"/>
          <w:szCs w:val="24"/>
        </w:rPr>
        <w:t>2020 Metų</w:t>
      </w:r>
      <w:r w:rsidRPr="00F62A84">
        <w:rPr>
          <w:rFonts w:ascii="Times New Roman" w:hAnsi="Times New Roman" w:cs="Times New Roman"/>
          <w:b/>
          <w:caps/>
          <w:sz w:val="24"/>
          <w:szCs w:val="24"/>
        </w:rPr>
        <w:t xml:space="preserve"> Kretingos rajono savivaldybės visuomenės sveikatos rėm</w:t>
      </w:r>
      <w:r w:rsidR="000E5E61">
        <w:rPr>
          <w:rFonts w:ascii="Times New Roman" w:hAnsi="Times New Roman" w:cs="Times New Roman"/>
          <w:b/>
          <w:caps/>
          <w:sz w:val="24"/>
          <w:szCs w:val="24"/>
        </w:rPr>
        <w:t>imo specialiosios programos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F81313">
        <w:rPr>
          <w:rFonts w:ascii="Times New Roman" w:hAnsi="Times New Roman" w:cs="Times New Roman"/>
          <w:b/>
          <w:caps/>
          <w:sz w:val="24"/>
          <w:szCs w:val="24"/>
        </w:rPr>
        <w:t>2019</w:t>
      </w:r>
      <w:r w:rsidR="000937CC">
        <w:rPr>
          <w:rFonts w:ascii="Times New Roman" w:hAnsi="Times New Roman" w:cs="Times New Roman"/>
          <w:b/>
          <w:caps/>
          <w:sz w:val="24"/>
          <w:szCs w:val="24"/>
        </w:rPr>
        <w:t xml:space="preserve"> M. ĮGYVENDINAMŲ PRIEMONIŲ</w:t>
      </w:r>
      <w:r w:rsidRPr="00F62A84">
        <w:rPr>
          <w:rFonts w:ascii="Times New Roman" w:hAnsi="Times New Roman" w:cs="Times New Roman"/>
          <w:b/>
          <w:caps/>
          <w:sz w:val="24"/>
          <w:szCs w:val="24"/>
        </w:rPr>
        <w:t xml:space="preserve"> Tvirtinimo</w:t>
      </w:r>
      <w:r w:rsidR="00BF0266">
        <w:rPr>
          <w:rFonts w:ascii="Times New Roman" w:hAnsi="Times New Roman" w:cs="Times New Roman"/>
          <w:b/>
          <w:caps/>
          <w:sz w:val="24"/>
          <w:szCs w:val="24"/>
        </w:rPr>
        <w:t>“ PAKEI</w:t>
      </w:r>
      <w:r w:rsidR="001D36FA">
        <w:rPr>
          <w:rFonts w:ascii="Times New Roman" w:hAnsi="Times New Roman" w:cs="Times New Roman"/>
          <w:b/>
          <w:caps/>
          <w:sz w:val="24"/>
          <w:szCs w:val="24"/>
        </w:rPr>
        <w:t>TI</w:t>
      </w:r>
      <w:r w:rsidR="00BF0266">
        <w:rPr>
          <w:rFonts w:ascii="Times New Roman" w:hAnsi="Times New Roman" w:cs="Times New Roman"/>
          <w:b/>
          <w:caps/>
          <w:sz w:val="24"/>
          <w:szCs w:val="24"/>
        </w:rPr>
        <w:t>MO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Default="00F81313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0937CC">
        <w:rPr>
          <w:rFonts w:ascii="Times New Roman" w:hAnsi="Times New Roman" w:cs="Times New Roman"/>
          <w:sz w:val="24"/>
          <w:szCs w:val="24"/>
        </w:rPr>
        <w:t xml:space="preserve"> m. </w:t>
      </w:r>
      <w:r w:rsidR="008456E0">
        <w:rPr>
          <w:rFonts w:ascii="Times New Roman" w:hAnsi="Times New Roman" w:cs="Times New Roman"/>
          <w:sz w:val="24"/>
          <w:szCs w:val="24"/>
        </w:rPr>
        <w:t>gegužės</w:t>
      </w:r>
      <w:r w:rsidR="005514E8">
        <w:rPr>
          <w:rFonts w:ascii="Times New Roman" w:hAnsi="Times New Roman" w:cs="Times New Roman"/>
          <w:sz w:val="24"/>
          <w:szCs w:val="24"/>
        </w:rPr>
        <w:t xml:space="preserve"> </w:t>
      </w:r>
      <w:r w:rsidR="00495607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d. </w:t>
      </w:r>
      <w:r w:rsidR="00D56E0F"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Nr. </w:t>
      </w:r>
      <w:r w:rsidR="00BD726C">
        <w:rPr>
          <w:rFonts w:ascii="Times New Roman" w:hAnsi="Times New Roman" w:cs="Times New Roman"/>
          <w:sz w:val="24"/>
          <w:szCs w:val="24"/>
        </w:rPr>
        <w:t>T</w:t>
      </w:r>
      <w:r w:rsidR="00495607">
        <w:rPr>
          <w:rFonts w:ascii="Times New Roman" w:hAnsi="Times New Roman" w:cs="Times New Roman"/>
          <w:sz w:val="24"/>
          <w:szCs w:val="24"/>
        </w:rPr>
        <w:t>2</w:t>
      </w:r>
      <w:r w:rsidR="00BD726C">
        <w:rPr>
          <w:rFonts w:ascii="Times New Roman" w:hAnsi="Times New Roman" w:cs="Times New Roman"/>
          <w:sz w:val="24"/>
          <w:szCs w:val="24"/>
        </w:rPr>
        <w:t>-1</w:t>
      </w:r>
      <w:r w:rsidR="00495607">
        <w:rPr>
          <w:rFonts w:ascii="Times New Roman" w:hAnsi="Times New Roman" w:cs="Times New Roman"/>
          <w:sz w:val="24"/>
          <w:szCs w:val="24"/>
        </w:rPr>
        <w:t>58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2A84" w:rsidRPr="00F62A84" w:rsidRDefault="00F62A84" w:rsidP="009A0D61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Vadovaudamasi Lietuvos Respublikos vietos savivaldos įstatymo 1</w:t>
      </w:r>
      <w:r w:rsidR="00BF0266">
        <w:rPr>
          <w:rFonts w:ascii="Times New Roman" w:eastAsia="Times New Roman" w:hAnsi="Times New Roman" w:cs="Times New Roman"/>
          <w:sz w:val="24"/>
          <w:szCs w:val="20"/>
        </w:rPr>
        <w:t xml:space="preserve">8 straipsnio 1 dalimi,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>Kreti</w:t>
      </w:r>
      <w:r w:rsidR="000937CC">
        <w:rPr>
          <w:rFonts w:ascii="Times New Roman" w:eastAsia="Times New Roman" w:hAnsi="Times New Roman" w:cs="Times New Roman"/>
          <w:sz w:val="24"/>
          <w:szCs w:val="20"/>
        </w:rPr>
        <w:t>ngos rajono savivaldybės taryba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56E0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DE17FA" w:rsidRDefault="00BF0266" w:rsidP="00DE17FA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398C">
        <w:rPr>
          <w:rFonts w:ascii="Times New Roman" w:eastAsia="Times New Roman" w:hAnsi="Times New Roman" w:cs="Times New Roman"/>
          <w:sz w:val="24"/>
          <w:szCs w:val="20"/>
        </w:rPr>
        <w:t>Pakeisti 2017</w:t>
      </w:r>
      <w:r w:rsidR="00DE17FA">
        <w:rPr>
          <w:rFonts w:ascii="Times New Roman" w:eastAsia="Times New Roman" w:hAnsi="Times New Roman" w:cs="Times New Roman"/>
          <w:sz w:val="24"/>
          <w:szCs w:val="20"/>
        </w:rPr>
        <w:t>–</w:t>
      </w:r>
      <w:r w:rsidRPr="004D398C">
        <w:rPr>
          <w:rFonts w:ascii="Times New Roman" w:eastAsia="Times New Roman" w:hAnsi="Times New Roman" w:cs="Times New Roman"/>
          <w:sz w:val="24"/>
          <w:szCs w:val="20"/>
        </w:rPr>
        <w:t>2020 metų Kretingos rajono savivaldybės visuomenės sveikatos rėmimo specialiosios programos 2019 m. įgyvendinam</w:t>
      </w:r>
      <w:r w:rsidR="00DE17FA">
        <w:rPr>
          <w:rFonts w:ascii="Times New Roman" w:eastAsia="Times New Roman" w:hAnsi="Times New Roman" w:cs="Times New Roman"/>
          <w:sz w:val="24"/>
          <w:szCs w:val="20"/>
        </w:rPr>
        <w:t>as</w:t>
      </w:r>
      <w:r w:rsidRPr="004D398C">
        <w:rPr>
          <w:rFonts w:ascii="Times New Roman" w:eastAsia="Times New Roman" w:hAnsi="Times New Roman" w:cs="Times New Roman"/>
          <w:sz w:val="24"/>
          <w:szCs w:val="20"/>
        </w:rPr>
        <w:t xml:space="preserve"> priemon</w:t>
      </w:r>
      <w:r w:rsidR="00DE17FA">
        <w:rPr>
          <w:rFonts w:ascii="Times New Roman" w:eastAsia="Times New Roman" w:hAnsi="Times New Roman" w:cs="Times New Roman"/>
          <w:sz w:val="24"/>
          <w:szCs w:val="20"/>
        </w:rPr>
        <w:t>es</w:t>
      </w:r>
      <w:r w:rsidRPr="004D398C">
        <w:rPr>
          <w:rFonts w:ascii="Times New Roman" w:eastAsia="Times New Roman" w:hAnsi="Times New Roman" w:cs="Times New Roman"/>
          <w:sz w:val="24"/>
          <w:szCs w:val="20"/>
        </w:rPr>
        <w:t>, patvirtint</w:t>
      </w:r>
      <w:r w:rsidR="00DE17FA">
        <w:rPr>
          <w:rFonts w:ascii="Times New Roman" w:eastAsia="Times New Roman" w:hAnsi="Times New Roman" w:cs="Times New Roman"/>
          <w:sz w:val="24"/>
          <w:szCs w:val="20"/>
        </w:rPr>
        <w:t>as</w:t>
      </w:r>
      <w:r w:rsidRPr="004D398C">
        <w:rPr>
          <w:rFonts w:ascii="Times New Roman" w:eastAsia="Times New Roman" w:hAnsi="Times New Roman" w:cs="Times New Roman"/>
          <w:sz w:val="24"/>
          <w:szCs w:val="20"/>
        </w:rPr>
        <w:t xml:space="preserve"> Kretingos rajono savivaldybės 2019 m. kovo 28 d. sprendimu Nr. T2-77 „Dėl </w:t>
      </w:r>
      <w:r w:rsidRPr="004D398C">
        <w:rPr>
          <w:rFonts w:ascii="Times New Roman" w:hAnsi="Times New Roman" w:cs="Times New Roman"/>
          <w:caps/>
          <w:sz w:val="24"/>
          <w:szCs w:val="24"/>
        </w:rPr>
        <w:t>2017</w:t>
      </w:r>
      <w:r w:rsidRPr="004D398C">
        <w:rPr>
          <w:rFonts w:eastAsia="Times New Roman"/>
          <w:sz w:val="24"/>
          <w:szCs w:val="24"/>
          <w:lang w:eastAsia="ar-SA"/>
        </w:rPr>
        <w:t>–</w:t>
      </w:r>
      <w:r w:rsidRPr="004D398C">
        <w:rPr>
          <w:rFonts w:ascii="Times New Roman" w:hAnsi="Times New Roman" w:cs="Times New Roman"/>
          <w:sz w:val="24"/>
          <w:szCs w:val="24"/>
        </w:rPr>
        <w:t>2020 metų Kretingos rajono savivaldybės visuomenės sveikatos rėmimo specialiosios programos</w:t>
      </w:r>
      <w:r w:rsidRPr="004D398C">
        <w:rPr>
          <w:rFonts w:ascii="Times New Roman" w:hAnsi="Times New Roman" w:cs="Times New Roman"/>
          <w:caps/>
          <w:sz w:val="24"/>
          <w:szCs w:val="24"/>
        </w:rPr>
        <w:t xml:space="preserve"> 2019</w:t>
      </w:r>
      <w:r w:rsidRPr="004D398C">
        <w:rPr>
          <w:rFonts w:ascii="Times New Roman" w:hAnsi="Times New Roman" w:cs="Times New Roman"/>
          <w:sz w:val="24"/>
          <w:szCs w:val="24"/>
        </w:rPr>
        <w:t xml:space="preserve"> m. įgyvendinamų priemonių tvirtinimo</w:t>
      </w:r>
      <w:r w:rsidR="002214DC" w:rsidRPr="004D398C">
        <w:rPr>
          <w:rFonts w:ascii="Times New Roman" w:hAnsi="Times New Roman" w:cs="Times New Roman"/>
          <w:sz w:val="24"/>
          <w:szCs w:val="24"/>
        </w:rPr>
        <w:t>“</w:t>
      </w:r>
      <w:r w:rsidR="00DE17FA">
        <w:rPr>
          <w:rFonts w:ascii="Times New Roman" w:hAnsi="Times New Roman" w:cs="Times New Roman"/>
          <w:sz w:val="24"/>
          <w:szCs w:val="24"/>
        </w:rPr>
        <w:t>:</w:t>
      </w:r>
    </w:p>
    <w:p w:rsidR="00DE17FA" w:rsidRPr="00DE17FA" w:rsidRDefault="00DE17FA" w:rsidP="00DE17FA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E17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E17FA">
        <w:rPr>
          <w:rFonts w:ascii="Times New Roman" w:hAnsi="Times New Roman" w:cs="Times New Roman"/>
          <w:sz w:val="24"/>
          <w:szCs w:val="24"/>
        </w:rPr>
        <w:t>akeisti 1 punktą ir jį išdėstyti taip: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230"/>
        <w:gridCol w:w="2409"/>
      </w:tblGrid>
      <w:tr w:rsidR="00DE17FA" w:rsidTr="00DE17FA">
        <w:trPr>
          <w:jc w:val="center"/>
        </w:trPr>
        <w:tc>
          <w:tcPr>
            <w:tcW w:w="7230" w:type="dxa"/>
          </w:tcPr>
          <w:p w:rsidR="00DE17FA" w:rsidRDefault="00DE17FA" w:rsidP="00D96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„1. Užkrečiamųjų ligų programoms:</w:t>
            </w:r>
          </w:p>
        </w:tc>
        <w:tc>
          <w:tcPr>
            <w:tcW w:w="2409" w:type="dxa"/>
          </w:tcPr>
          <w:p w:rsidR="00DE17FA" w:rsidRDefault="00DE17FA" w:rsidP="00D96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7582,00“</w:t>
            </w:r>
          </w:p>
        </w:tc>
      </w:tr>
    </w:tbl>
    <w:p w:rsidR="00DE17FA" w:rsidRDefault="00DE17FA" w:rsidP="00DE17FA">
      <w:pPr>
        <w:pStyle w:val="Sraopastraipa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E17FA">
        <w:rPr>
          <w:rFonts w:ascii="Times New Roman" w:hAnsi="Times New Roman" w:cs="Times New Roman"/>
          <w:sz w:val="24"/>
          <w:szCs w:val="24"/>
        </w:rPr>
        <w:t>akeisti 1.2 punktą ir jį išdėstyti taip: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230"/>
        <w:gridCol w:w="2409"/>
      </w:tblGrid>
      <w:tr w:rsidR="00DE17FA" w:rsidTr="00DE17FA">
        <w:trPr>
          <w:jc w:val="center"/>
        </w:trPr>
        <w:tc>
          <w:tcPr>
            <w:tcW w:w="7230" w:type="dxa"/>
          </w:tcPr>
          <w:p w:rsidR="00DE17FA" w:rsidRDefault="00DE17FA" w:rsidP="00D96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„1.2. Tiesiogiai stebimas trumpo gydymo kurso (DOTS) paslaugų teikimas.</w:t>
            </w:r>
          </w:p>
        </w:tc>
        <w:tc>
          <w:tcPr>
            <w:tcW w:w="2409" w:type="dxa"/>
          </w:tcPr>
          <w:p w:rsidR="00DE17FA" w:rsidRDefault="00DE17FA" w:rsidP="00D96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3582,00“</w:t>
            </w:r>
          </w:p>
        </w:tc>
      </w:tr>
    </w:tbl>
    <w:p w:rsidR="004D398C" w:rsidRPr="00DE17FA" w:rsidRDefault="004D398C" w:rsidP="00DE17FA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E17FA">
        <w:rPr>
          <w:rFonts w:ascii="Times New Roman" w:eastAsia="Times New Roman" w:hAnsi="Times New Roman" w:cs="Times New Roman"/>
          <w:sz w:val="24"/>
          <w:szCs w:val="20"/>
        </w:rPr>
        <w:t xml:space="preserve">Pakeisti eilutę „Iš viso išlaidų“ ir </w:t>
      </w:r>
      <w:r w:rsidR="00DE17FA" w:rsidRPr="00DE17FA">
        <w:rPr>
          <w:rFonts w:ascii="Times New Roman" w:eastAsia="Times New Roman" w:hAnsi="Times New Roman" w:cs="Times New Roman"/>
          <w:sz w:val="24"/>
          <w:szCs w:val="20"/>
        </w:rPr>
        <w:t xml:space="preserve">ją </w:t>
      </w:r>
      <w:r w:rsidRPr="00DE17FA">
        <w:rPr>
          <w:rFonts w:ascii="Times New Roman" w:eastAsia="Times New Roman" w:hAnsi="Times New Roman" w:cs="Times New Roman"/>
          <w:sz w:val="24"/>
          <w:szCs w:val="20"/>
        </w:rPr>
        <w:t>išdėstyti taip: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230"/>
        <w:gridCol w:w="2409"/>
      </w:tblGrid>
      <w:tr w:rsidR="004D398C" w:rsidRPr="004D398C" w:rsidTr="00DE17FA">
        <w:trPr>
          <w:jc w:val="center"/>
        </w:trPr>
        <w:tc>
          <w:tcPr>
            <w:tcW w:w="7230" w:type="dxa"/>
          </w:tcPr>
          <w:p w:rsidR="004D398C" w:rsidRPr="004D398C" w:rsidRDefault="004D398C" w:rsidP="00DE17FA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„</w:t>
            </w:r>
            <w:r w:rsidRPr="004D398C">
              <w:rPr>
                <w:rFonts w:ascii="Times New Roman" w:eastAsia="Times New Roman" w:hAnsi="Times New Roman" w:cs="Times New Roman"/>
                <w:sz w:val="24"/>
                <w:szCs w:val="20"/>
              </w:rPr>
              <w:t>Iš viso išlaidų</w:t>
            </w:r>
          </w:p>
        </w:tc>
        <w:tc>
          <w:tcPr>
            <w:tcW w:w="2409" w:type="dxa"/>
          </w:tcPr>
          <w:p w:rsidR="004D398C" w:rsidRPr="004D398C" w:rsidRDefault="004D398C" w:rsidP="004D39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D398C">
              <w:rPr>
                <w:rFonts w:ascii="Times New Roman" w:eastAsia="Times New Roman" w:hAnsi="Times New Roman" w:cs="Times New Roman"/>
                <w:sz w:val="24"/>
                <w:szCs w:val="20"/>
              </w:rPr>
              <w:t>61022,00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“</w:t>
            </w:r>
          </w:p>
        </w:tc>
      </w:tr>
    </w:tbl>
    <w:p w:rsidR="004D398C" w:rsidRDefault="004D398C" w:rsidP="00DE17FA">
      <w:pPr>
        <w:pStyle w:val="Sraopastraipa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Pakeisti eilutę „Likutis“ ir </w:t>
      </w:r>
      <w:r w:rsidR="00DE17FA">
        <w:rPr>
          <w:rFonts w:ascii="Times New Roman" w:eastAsia="Times New Roman" w:hAnsi="Times New Roman" w:cs="Times New Roman"/>
          <w:sz w:val="24"/>
          <w:szCs w:val="20"/>
        </w:rPr>
        <w:t xml:space="preserve">ją </w:t>
      </w:r>
      <w:r>
        <w:rPr>
          <w:rFonts w:ascii="Times New Roman" w:eastAsia="Times New Roman" w:hAnsi="Times New Roman" w:cs="Times New Roman"/>
          <w:sz w:val="24"/>
          <w:szCs w:val="20"/>
        </w:rPr>
        <w:t>išdėstyti taip: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230"/>
        <w:gridCol w:w="2409"/>
      </w:tblGrid>
      <w:tr w:rsidR="004D398C" w:rsidTr="00DE17FA">
        <w:trPr>
          <w:jc w:val="center"/>
        </w:trPr>
        <w:tc>
          <w:tcPr>
            <w:tcW w:w="7230" w:type="dxa"/>
          </w:tcPr>
          <w:p w:rsidR="004D398C" w:rsidRDefault="004D398C" w:rsidP="00B043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„Likutis</w:t>
            </w:r>
          </w:p>
        </w:tc>
        <w:tc>
          <w:tcPr>
            <w:tcW w:w="2409" w:type="dxa"/>
          </w:tcPr>
          <w:p w:rsidR="004D398C" w:rsidRDefault="004D398C" w:rsidP="00B043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11979,00“</w:t>
            </w:r>
          </w:p>
        </w:tc>
      </w:tr>
    </w:tbl>
    <w:p w:rsidR="00D56E0F" w:rsidRPr="00A26F83" w:rsidRDefault="00D56E0F" w:rsidP="00F81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4956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Antanas Kalnius </w:t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22E" w:rsidRDefault="001512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22E" w:rsidRDefault="001512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22E" w:rsidRDefault="001512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22E" w:rsidRDefault="001512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F7E" w:rsidRDefault="00084F7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22E" w:rsidRDefault="0015122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CD3" w:rsidRDefault="004D0CD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CF" w:rsidRDefault="00DD2DC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7CB" w:rsidRDefault="004D0CD3" w:rsidP="004956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Zita </w:t>
      </w:r>
      <w:proofErr w:type="spellStart"/>
      <w:r>
        <w:rPr>
          <w:rFonts w:ascii="Times New Roman" w:hAnsi="Times New Roman" w:cs="Times New Roman"/>
          <w:sz w:val="24"/>
          <w:szCs w:val="24"/>
        </w:rPr>
        <w:t>Abelkienė</w:t>
      </w:r>
      <w:proofErr w:type="spellEnd"/>
    </w:p>
    <w:sectPr w:rsidR="007777CB" w:rsidSect="00495607">
      <w:headerReference w:type="default" r:id="rId10"/>
      <w:headerReference w:type="first" r:id="rId11"/>
      <w:pgSz w:w="11906" w:h="16838" w:code="9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4D5" w:rsidRDefault="009534D5" w:rsidP="00D766E1">
      <w:pPr>
        <w:spacing w:after="0" w:line="240" w:lineRule="auto"/>
      </w:pPr>
      <w:r>
        <w:separator/>
      </w:r>
    </w:p>
  </w:endnote>
  <w:endnote w:type="continuationSeparator" w:id="0">
    <w:p w:rsidR="009534D5" w:rsidRDefault="009534D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4D5" w:rsidRDefault="009534D5" w:rsidP="00D766E1">
      <w:pPr>
        <w:spacing w:after="0" w:line="240" w:lineRule="auto"/>
      </w:pPr>
      <w:r>
        <w:separator/>
      </w:r>
    </w:p>
  </w:footnote>
  <w:footnote w:type="continuationSeparator" w:id="0">
    <w:p w:rsidR="009534D5" w:rsidRDefault="009534D5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579" w:rsidRPr="00A26F83" w:rsidRDefault="008B5579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:rsidR="008B5579" w:rsidRPr="00D766E1" w:rsidRDefault="008B5579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579" w:rsidRDefault="008B557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78D7"/>
    <w:multiLevelType w:val="hybridMultilevel"/>
    <w:tmpl w:val="05C2329E"/>
    <w:lvl w:ilvl="0" w:tplc="9EB86354">
      <w:start w:val="2018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89D5105"/>
    <w:multiLevelType w:val="hybridMultilevel"/>
    <w:tmpl w:val="142E831A"/>
    <w:lvl w:ilvl="0" w:tplc="984AF5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582946"/>
    <w:multiLevelType w:val="hybridMultilevel"/>
    <w:tmpl w:val="2E7EF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436F1"/>
    <w:multiLevelType w:val="hybridMultilevel"/>
    <w:tmpl w:val="66AC308E"/>
    <w:lvl w:ilvl="0" w:tplc="05D0704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44BA5E8A"/>
    <w:multiLevelType w:val="hybridMultilevel"/>
    <w:tmpl w:val="73D2A9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1217C"/>
    <w:multiLevelType w:val="hybridMultilevel"/>
    <w:tmpl w:val="ECE494F6"/>
    <w:lvl w:ilvl="0" w:tplc="E03619E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AE710AD"/>
    <w:multiLevelType w:val="multilevel"/>
    <w:tmpl w:val="FFFAA7A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>
    <w:nsid w:val="661A4E70"/>
    <w:multiLevelType w:val="hybridMultilevel"/>
    <w:tmpl w:val="775477D0"/>
    <w:lvl w:ilvl="0" w:tplc="29E6C7F4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D2D02"/>
    <w:multiLevelType w:val="hybridMultilevel"/>
    <w:tmpl w:val="A56EEC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86"/>
    <w:rsid w:val="000017A1"/>
    <w:rsid w:val="00001BDE"/>
    <w:rsid w:val="00010812"/>
    <w:rsid w:val="00016E6D"/>
    <w:rsid w:val="00036850"/>
    <w:rsid w:val="00040F97"/>
    <w:rsid w:val="00054C25"/>
    <w:rsid w:val="00084F7E"/>
    <w:rsid w:val="000937CC"/>
    <w:rsid w:val="000A1B4B"/>
    <w:rsid w:val="000B0F9E"/>
    <w:rsid w:val="000B1565"/>
    <w:rsid w:val="000D3AAC"/>
    <w:rsid w:val="000D5E59"/>
    <w:rsid w:val="000E5AA2"/>
    <w:rsid w:val="000E5E61"/>
    <w:rsid w:val="000F366A"/>
    <w:rsid w:val="000F4BCF"/>
    <w:rsid w:val="00104804"/>
    <w:rsid w:val="00126FFC"/>
    <w:rsid w:val="00140EF4"/>
    <w:rsid w:val="00142456"/>
    <w:rsid w:val="0014616A"/>
    <w:rsid w:val="0015122E"/>
    <w:rsid w:val="00170CFD"/>
    <w:rsid w:val="00176EDB"/>
    <w:rsid w:val="00181E67"/>
    <w:rsid w:val="001850DB"/>
    <w:rsid w:val="001A2A36"/>
    <w:rsid w:val="001A3046"/>
    <w:rsid w:val="001A5D1A"/>
    <w:rsid w:val="001D36FA"/>
    <w:rsid w:val="001D4AD6"/>
    <w:rsid w:val="00207B9E"/>
    <w:rsid w:val="002214DC"/>
    <w:rsid w:val="00222C0C"/>
    <w:rsid w:val="002604F4"/>
    <w:rsid w:val="002767A3"/>
    <w:rsid w:val="00293258"/>
    <w:rsid w:val="002A44D5"/>
    <w:rsid w:val="002B5191"/>
    <w:rsid w:val="002E1EBF"/>
    <w:rsid w:val="002F727D"/>
    <w:rsid w:val="00333F1B"/>
    <w:rsid w:val="0033742E"/>
    <w:rsid w:val="00341E82"/>
    <w:rsid w:val="00352325"/>
    <w:rsid w:val="00371567"/>
    <w:rsid w:val="00374987"/>
    <w:rsid w:val="003B1603"/>
    <w:rsid w:val="003B69B6"/>
    <w:rsid w:val="003D3CD2"/>
    <w:rsid w:val="003E085D"/>
    <w:rsid w:val="003E1843"/>
    <w:rsid w:val="00411972"/>
    <w:rsid w:val="004159B1"/>
    <w:rsid w:val="00415FB0"/>
    <w:rsid w:val="00435AF2"/>
    <w:rsid w:val="00442714"/>
    <w:rsid w:val="004652F7"/>
    <w:rsid w:val="004755E7"/>
    <w:rsid w:val="00481C96"/>
    <w:rsid w:val="004827F3"/>
    <w:rsid w:val="00495607"/>
    <w:rsid w:val="004A3599"/>
    <w:rsid w:val="004A38AD"/>
    <w:rsid w:val="004D0CD3"/>
    <w:rsid w:val="004D398C"/>
    <w:rsid w:val="004E1FB2"/>
    <w:rsid w:val="004E35FB"/>
    <w:rsid w:val="005103E1"/>
    <w:rsid w:val="00510518"/>
    <w:rsid w:val="0051708D"/>
    <w:rsid w:val="0053261C"/>
    <w:rsid w:val="00543A33"/>
    <w:rsid w:val="005514E8"/>
    <w:rsid w:val="00554BEC"/>
    <w:rsid w:val="00573AA8"/>
    <w:rsid w:val="00583BC8"/>
    <w:rsid w:val="005A439C"/>
    <w:rsid w:val="005A63F4"/>
    <w:rsid w:val="005B450E"/>
    <w:rsid w:val="005B554C"/>
    <w:rsid w:val="005C4D0B"/>
    <w:rsid w:val="005C6803"/>
    <w:rsid w:val="005E67F2"/>
    <w:rsid w:val="005E73BC"/>
    <w:rsid w:val="005F7290"/>
    <w:rsid w:val="00650F86"/>
    <w:rsid w:val="00664938"/>
    <w:rsid w:val="0066674D"/>
    <w:rsid w:val="00691467"/>
    <w:rsid w:val="006932F8"/>
    <w:rsid w:val="006A0861"/>
    <w:rsid w:val="006A5B3E"/>
    <w:rsid w:val="006A7D59"/>
    <w:rsid w:val="006B20AF"/>
    <w:rsid w:val="006B6BC2"/>
    <w:rsid w:val="00701B7F"/>
    <w:rsid w:val="00721675"/>
    <w:rsid w:val="00721DDB"/>
    <w:rsid w:val="00727ABA"/>
    <w:rsid w:val="00746768"/>
    <w:rsid w:val="007517F9"/>
    <w:rsid w:val="00755005"/>
    <w:rsid w:val="007777CB"/>
    <w:rsid w:val="007C65DF"/>
    <w:rsid w:val="007D13D3"/>
    <w:rsid w:val="007E5D6F"/>
    <w:rsid w:val="0080610B"/>
    <w:rsid w:val="00822294"/>
    <w:rsid w:val="0082414A"/>
    <w:rsid w:val="00825F94"/>
    <w:rsid w:val="008407BA"/>
    <w:rsid w:val="008456E0"/>
    <w:rsid w:val="00871E41"/>
    <w:rsid w:val="008B5579"/>
    <w:rsid w:val="008F5756"/>
    <w:rsid w:val="008F601D"/>
    <w:rsid w:val="00910381"/>
    <w:rsid w:val="009143FB"/>
    <w:rsid w:val="0093609E"/>
    <w:rsid w:val="009534D5"/>
    <w:rsid w:val="00960B5F"/>
    <w:rsid w:val="00971B45"/>
    <w:rsid w:val="00975E6F"/>
    <w:rsid w:val="009A0D61"/>
    <w:rsid w:val="009A5021"/>
    <w:rsid w:val="009A74A9"/>
    <w:rsid w:val="009B339D"/>
    <w:rsid w:val="009C609C"/>
    <w:rsid w:val="009D26A7"/>
    <w:rsid w:val="009E47A5"/>
    <w:rsid w:val="00A04179"/>
    <w:rsid w:val="00A110CC"/>
    <w:rsid w:val="00A16F7E"/>
    <w:rsid w:val="00A26F83"/>
    <w:rsid w:val="00A4205D"/>
    <w:rsid w:val="00A44E8A"/>
    <w:rsid w:val="00A603C6"/>
    <w:rsid w:val="00A72417"/>
    <w:rsid w:val="00A833C5"/>
    <w:rsid w:val="00A93B72"/>
    <w:rsid w:val="00AA43F0"/>
    <w:rsid w:val="00AB2F36"/>
    <w:rsid w:val="00AC266F"/>
    <w:rsid w:val="00AD7408"/>
    <w:rsid w:val="00AF4A93"/>
    <w:rsid w:val="00B473FB"/>
    <w:rsid w:val="00B5213A"/>
    <w:rsid w:val="00B554FF"/>
    <w:rsid w:val="00B85F2C"/>
    <w:rsid w:val="00B94F55"/>
    <w:rsid w:val="00BC2F6B"/>
    <w:rsid w:val="00BD643C"/>
    <w:rsid w:val="00BD726C"/>
    <w:rsid w:val="00BE358F"/>
    <w:rsid w:val="00BF0266"/>
    <w:rsid w:val="00BF2C08"/>
    <w:rsid w:val="00BF3F12"/>
    <w:rsid w:val="00C15E5C"/>
    <w:rsid w:val="00C4466F"/>
    <w:rsid w:val="00C45AB9"/>
    <w:rsid w:val="00C54E91"/>
    <w:rsid w:val="00C8719B"/>
    <w:rsid w:val="00CA604A"/>
    <w:rsid w:val="00CB07D1"/>
    <w:rsid w:val="00CE2FF5"/>
    <w:rsid w:val="00CE579D"/>
    <w:rsid w:val="00D04BEB"/>
    <w:rsid w:val="00D26B85"/>
    <w:rsid w:val="00D478E8"/>
    <w:rsid w:val="00D5022D"/>
    <w:rsid w:val="00D56E0F"/>
    <w:rsid w:val="00D65D55"/>
    <w:rsid w:val="00D73922"/>
    <w:rsid w:val="00D766E1"/>
    <w:rsid w:val="00D843F4"/>
    <w:rsid w:val="00D86AA1"/>
    <w:rsid w:val="00DA3B8C"/>
    <w:rsid w:val="00DA5485"/>
    <w:rsid w:val="00DB4757"/>
    <w:rsid w:val="00DB5834"/>
    <w:rsid w:val="00DC2D9A"/>
    <w:rsid w:val="00DD178A"/>
    <w:rsid w:val="00DD2DCF"/>
    <w:rsid w:val="00DE17FA"/>
    <w:rsid w:val="00E06AC1"/>
    <w:rsid w:val="00E22819"/>
    <w:rsid w:val="00E40C11"/>
    <w:rsid w:val="00E562D6"/>
    <w:rsid w:val="00E633CC"/>
    <w:rsid w:val="00E86256"/>
    <w:rsid w:val="00E93A2F"/>
    <w:rsid w:val="00E97974"/>
    <w:rsid w:val="00EC19BA"/>
    <w:rsid w:val="00F060D6"/>
    <w:rsid w:val="00F10DFC"/>
    <w:rsid w:val="00F47930"/>
    <w:rsid w:val="00F53280"/>
    <w:rsid w:val="00F53E5F"/>
    <w:rsid w:val="00F62A84"/>
    <w:rsid w:val="00F81313"/>
    <w:rsid w:val="00F8484D"/>
    <w:rsid w:val="00F9757A"/>
    <w:rsid w:val="00FA5D17"/>
    <w:rsid w:val="00FA6F59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C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B47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76EDB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DB47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C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B47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76EDB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DB47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9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90VHHWDX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5D848-9669-4BB3-95FA-B6511E931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</Template>
  <TotalTime>1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2019-02-26T13:30:00Z</cp:lastPrinted>
  <dcterms:created xsi:type="dcterms:W3CDTF">2019-05-22T13:19:00Z</dcterms:created>
  <dcterms:modified xsi:type="dcterms:W3CDTF">2019-05-22T13:20:00Z</dcterms:modified>
</cp:coreProperties>
</file>