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E82" w:rsidRPr="000973A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973A6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0973A6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0973A6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05299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52996">
        <w:rPr>
          <w:rFonts w:ascii="Times New Roman" w:hAnsi="Times New Roman" w:cs="Times New Roman"/>
          <w:b/>
          <w:caps/>
          <w:sz w:val="28"/>
          <w:szCs w:val="24"/>
        </w:rPr>
        <w:t>Sprendimas</w:t>
      </w:r>
    </w:p>
    <w:p w:rsidR="00341E82" w:rsidRPr="00052996" w:rsidRDefault="00DF5FC5" w:rsidP="00DC11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DĖL </w:t>
      </w:r>
      <w:r w:rsidR="00CA6F08">
        <w:rPr>
          <w:rFonts w:ascii="Times New Roman" w:hAnsi="Times New Roman" w:cs="Times New Roman"/>
          <w:b/>
          <w:caps/>
          <w:sz w:val="24"/>
          <w:szCs w:val="26"/>
        </w:rPr>
        <w:t xml:space="preserve">KRETINGOS RAJONO </w:t>
      </w:r>
      <w:r w:rsidR="00DC116E"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SAVIVALDYBĖS 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>TARYBOS 201</w:t>
      </w:r>
      <w:r w:rsidR="003D0652">
        <w:rPr>
          <w:rFonts w:ascii="Times New Roman" w:hAnsi="Times New Roman" w:cs="Times New Roman"/>
          <w:b/>
          <w:caps/>
          <w:sz w:val="24"/>
          <w:szCs w:val="26"/>
        </w:rPr>
        <w:t>5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 M. </w:t>
      </w:r>
      <w:r w:rsidR="003D0652">
        <w:rPr>
          <w:rFonts w:ascii="Times New Roman" w:hAnsi="Times New Roman" w:cs="Times New Roman"/>
          <w:b/>
          <w:caps/>
          <w:sz w:val="24"/>
          <w:szCs w:val="26"/>
        </w:rPr>
        <w:t>GEGUŽĖS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 </w:t>
      </w:r>
      <w:r w:rsidR="003D0652">
        <w:rPr>
          <w:rFonts w:ascii="Times New Roman" w:hAnsi="Times New Roman" w:cs="Times New Roman"/>
          <w:b/>
          <w:caps/>
          <w:sz w:val="24"/>
          <w:szCs w:val="26"/>
        </w:rPr>
        <w:t>28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 D. SPRENDIMO NR. T2-</w:t>
      </w:r>
      <w:r w:rsidR="003D0652">
        <w:rPr>
          <w:rFonts w:ascii="Times New Roman" w:hAnsi="Times New Roman" w:cs="Times New Roman"/>
          <w:b/>
          <w:caps/>
          <w:sz w:val="24"/>
          <w:szCs w:val="26"/>
        </w:rPr>
        <w:t>172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 xml:space="preserve"> „</w:t>
      </w:r>
      <w:r w:rsidR="003D0652">
        <w:rPr>
          <w:rFonts w:ascii="Times New Roman" w:hAnsi="Times New Roman" w:cs="Times New Roman"/>
          <w:b/>
          <w:caps/>
          <w:sz w:val="24"/>
          <w:szCs w:val="26"/>
        </w:rPr>
        <w:t>DĖL KRETINGOS RAJONO KULTŪRINĖS VEIKLOS PROGRAMOS PROJEKTŲ VERTINIMO KOMISIJOS SUDARYMO</w:t>
      </w:r>
      <w:r w:rsidR="00757B9D">
        <w:rPr>
          <w:rFonts w:ascii="Times New Roman" w:hAnsi="Times New Roman" w:cs="Times New Roman"/>
          <w:b/>
          <w:caps/>
          <w:sz w:val="24"/>
          <w:szCs w:val="26"/>
        </w:rPr>
        <w:t>“ PAKEITIMO</w:t>
      </w:r>
    </w:p>
    <w:p w:rsidR="00A81BCD" w:rsidRDefault="00A81BCD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0973A6" w:rsidRDefault="00B25DC8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201</w:t>
      </w:r>
      <w:r w:rsidR="00C826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0973A6">
        <w:rPr>
          <w:rFonts w:ascii="Times New Roman" w:hAnsi="Times New Roman" w:cs="Times New Roman"/>
          <w:sz w:val="24"/>
          <w:szCs w:val="24"/>
        </w:rPr>
        <w:t xml:space="preserve"> m.</w:t>
      </w:r>
      <w:r w:rsidR="00DC116E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="00A9489E" w:rsidRPr="000973A6">
        <w:rPr>
          <w:rFonts w:ascii="Times New Roman" w:hAnsi="Times New Roman" w:cs="Times New Roman"/>
          <w:sz w:val="24"/>
          <w:szCs w:val="24"/>
        </w:rPr>
        <w:t>rugpjūčio</w:t>
      </w:r>
      <w:r w:rsidR="00877680">
        <w:rPr>
          <w:rFonts w:ascii="Times New Roman" w:hAnsi="Times New Roman" w:cs="Times New Roman"/>
          <w:sz w:val="24"/>
          <w:szCs w:val="24"/>
        </w:rPr>
        <w:t xml:space="preserve"> </w:t>
      </w:r>
      <w:r w:rsidR="003322AE">
        <w:rPr>
          <w:rFonts w:ascii="Times New Roman" w:hAnsi="Times New Roman" w:cs="Times New Roman"/>
          <w:sz w:val="24"/>
          <w:szCs w:val="24"/>
        </w:rPr>
        <w:t>30</w:t>
      </w:r>
      <w:r w:rsidR="00AC1F9C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 xml:space="preserve">d. </w:t>
      </w:r>
      <w:r w:rsidR="00877680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>Nr.</w:t>
      </w:r>
      <w:r w:rsidR="00AC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9C">
        <w:rPr>
          <w:rFonts w:ascii="Times New Roman" w:hAnsi="Times New Roman" w:cs="Times New Roman"/>
          <w:sz w:val="24"/>
          <w:szCs w:val="24"/>
        </w:rPr>
        <w:t>T</w:t>
      </w:r>
      <w:r w:rsidR="003322A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AC1F9C">
        <w:rPr>
          <w:rFonts w:ascii="Times New Roman" w:hAnsi="Times New Roman" w:cs="Times New Roman"/>
          <w:sz w:val="24"/>
          <w:szCs w:val="24"/>
        </w:rPr>
        <w:t>-22</w:t>
      </w:r>
      <w:r w:rsidR="005E1096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822294" w:rsidRPr="000973A6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Kretinga</w:t>
      </w:r>
    </w:p>
    <w:p w:rsidR="000E622F" w:rsidRDefault="000E622F" w:rsidP="006E1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7B9D" w:rsidRDefault="00C44AAC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757B9D">
        <w:rPr>
          <w:rFonts w:ascii="Times New Roman" w:hAnsi="Times New Roman" w:cs="Times New Roman"/>
          <w:sz w:val="24"/>
          <w:szCs w:val="24"/>
        </w:rPr>
        <w:t>Lietuvos Respublikos vietos savivaldos įstatymo 1</w:t>
      </w:r>
      <w:r w:rsidR="0018416C">
        <w:rPr>
          <w:rFonts w:ascii="Times New Roman" w:hAnsi="Times New Roman" w:cs="Times New Roman"/>
          <w:sz w:val="24"/>
          <w:szCs w:val="24"/>
        </w:rPr>
        <w:t>8</w:t>
      </w:r>
      <w:r w:rsidR="00757B9D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8416C">
        <w:rPr>
          <w:rFonts w:ascii="Times New Roman" w:hAnsi="Times New Roman" w:cs="Times New Roman"/>
          <w:sz w:val="24"/>
          <w:szCs w:val="24"/>
        </w:rPr>
        <w:t>1</w:t>
      </w:r>
      <w:r w:rsidR="00757B9D">
        <w:rPr>
          <w:rFonts w:ascii="Times New Roman" w:hAnsi="Times New Roman" w:cs="Times New Roman"/>
          <w:sz w:val="24"/>
          <w:szCs w:val="24"/>
        </w:rPr>
        <w:t xml:space="preserve"> dali</w:t>
      </w:r>
      <w:r w:rsidR="0018416C">
        <w:rPr>
          <w:rFonts w:ascii="Times New Roman" w:hAnsi="Times New Roman" w:cs="Times New Roman"/>
          <w:sz w:val="24"/>
          <w:szCs w:val="24"/>
        </w:rPr>
        <w:t>mi</w:t>
      </w:r>
      <w:r w:rsidR="00757B9D">
        <w:rPr>
          <w:rFonts w:ascii="Times New Roman" w:hAnsi="Times New Roman" w:cs="Times New Roman"/>
          <w:sz w:val="24"/>
          <w:szCs w:val="24"/>
        </w:rPr>
        <w:t>,</w:t>
      </w:r>
      <w:r w:rsidR="00757B9D" w:rsidRPr="00757B9D">
        <w:rPr>
          <w:rFonts w:ascii="Times New Roman" w:hAnsi="Times New Roman" w:cs="Times New Roman"/>
          <w:sz w:val="24"/>
          <w:szCs w:val="24"/>
        </w:rPr>
        <w:t xml:space="preserve"> </w:t>
      </w:r>
      <w:r w:rsidR="00757B9D" w:rsidRPr="000973A6">
        <w:rPr>
          <w:rFonts w:ascii="Times New Roman" w:hAnsi="Times New Roman" w:cs="Times New Roman"/>
          <w:sz w:val="24"/>
          <w:szCs w:val="24"/>
        </w:rPr>
        <w:t xml:space="preserve">Kretingos rajono savivaldybės taryba  </w:t>
      </w:r>
      <w:r w:rsidR="00757B9D" w:rsidRPr="000973A6">
        <w:rPr>
          <w:rFonts w:ascii="Times New Roman" w:hAnsi="Times New Roman" w:cs="Times New Roman"/>
          <w:spacing w:val="40"/>
          <w:kern w:val="72"/>
          <w:sz w:val="24"/>
          <w:szCs w:val="24"/>
        </w:rPr>
        <w:t>nusprendžia</w:t>
      </w:r>
      <w:r w:rsidR="00757B9D">
        <w:rPr>
          <w:rFonts w:ascii="Times New Roman" w:hAnsi="Times New Roman" w:cs="Times New Roman"/>
          <w:spacing w:val="40"/>
          <w:kern w:val="72"/>
          <w:sz w:val="24"/>
          <w:szCs w:val="24"/>
        </w:rPr>
        <w:t>:</w:t>
      </w:r>
    </w:p>
    <w:p w:rsidR="003D0652" w:rsidRDefault="003D0652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Kretingos rajono savivaldybės tarybos 2015 m. gegužės 28 d. sprendimą Nr. T2-172 </w:t>
      </w:r>
      <w:r w:rsidR="005233C9">
        <w:rPr>
          <w:rFonts w:ascii="Times New Roman" w:hAnsi="Times New Roman" w:cs="Times New Roman"/>
          <w:sz w:val="24"/>
          <w:szCs w:val="24"/>
        </w:rPr>
        <w:t xml:space="preserve">„Dėl Kretingos rajono kultūrinės veiklos programos projektų vertinimo komisijos sudarymo“ </w:t>
      </w:r>
      <w:r>
        <w:rPr>
          <w:rFonts w:ascii="Times New Roman" w:hAnsi="Times New Roman" w:cs="Times New Roman"/>
          <w:sz w:val="24"/>
          <w:szCs w:val="24"/>
        </w:rPr>
        <w:t>ir išdėstyti jį taip:</w:t>
      </w:r>
    </w:p>
    <w:p w:rsidR="003D0652" w:rsidRDefault="003D0652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„Sudaryti </w:t>
      </w:r>
      <w:r w:rsidR="005233C9">
        <w:rPr>
          <w:rFonts w:ascii="Times New Roman" w:hAnsi="Times New Roman" w:cs="Times New Roman"/>
          <w:sz w:val="24"/>
          <w:szCs w:val="24"/>
        </w:rPr>
        <w:t xml:space="preserve">Kretingos rajono </w:t>
      </w: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5233C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arybos įgaliojimų laikui šios sudėties Kretingos rajono kultūrinės veiklos programos projektų vertinimo komisiją:</w:t>
      </w:r>
    </w:p>
    <w:p w:rsidR="003D0652" w:rsidRDefault="003D0652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Danutė </w:t>
      </w:r>
      <w:proofErr w:type="spellStart"/>
      <w:r>
        <w:rPr>
          <w:rFonts w:ascii="Times New Roman" w:hAnsi="Times New Roman" w:cs="Times New Roman"/>
          <w:sz w:val="24"/>
          <w:szCs w:val="24"/>
        </w:rPr>
        <w:t>Skruibienė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233C9">
        <w:rPr>
          <w:rFonts w:ascii="Times New Roman" w:hAnsi="Times New Roman" w:cs="Times New Roman"/>
          <w:sz w:val="24"/>
          <w:szCs w:val="24"/>
        </w:rPr>
        <w:t xml:space="preserve">Kretingos </w:t>
      </w:r>
      <w:r>
        <w:rPr>
          <w:rFonts w:ascii="Times New Roman" w:hAnsi="Times New Roman" w:cs="Times New Roman"/>
          <w:sz w:val="24"/>
          <w:szCs w:val="24"/>
        </w:rPr>
        <w:t xml:space="preserve">rajono </w:t>
      </w:r>
      <w:r w:rsidR="005233C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avivaldybės mero pavaduotoja, komisijos pirmininkė;</w:t>
      </w:r>
    </w:p>
    <w:p w:rsidR="003D0652" w:rsidRDefault="003D0652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233C9">
        <w:rPr>
          <w:rFonts w:ascii="Times New Roman" w:hAnsi="Times New Roman" w:cs="Times New Roman"/>
          <w:sz w:val="24"/>
          <w:szCs w:val="24"/>
        </w:rPr>
        <w:t>Kretingos rajono s</w:t>
      </w:r>
      <w:r>
        <w:rPr>
          <w:rFonts w:ascii="Times New Roman" w:hAnsi="Times New Roman" w:cs="Times New Roman"/>
          <w:sz w:val="24"/>
          <w:szCs w:val="24"/>
        </w:rPr>
        <w:t>avivaldybės administracijos Kultūros ir sporto skyriaus vedėja, komisijos pirmininko pavaduotoja.</w:t>
      </w:r>
    </w:p>
    <w:p w:rsidR="003D0652" w:rsidRDefault="003D0652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Nariai:</w:t>
      </w:r>
    </w:p>
    <w:p w:rsidR="003D0652" w:rsidRDefault="003D0652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Žąsytienė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233C9">
        <w:rPr>
          <w:rFonts w:ascii="Times New Roman" w:hAnsi="Times New Roman" w:cs="Times New Roman"/>
          <w:sz w:val="24"/>
          <w:szCs w:val="24"/>
        </w:rPr>
        <w:t>Kretingos rajono s</w:t>
      </w:r>
      <w:r>
        <w:rPr>
          <w:rFonts w:ascii="Times New Roman" w:hAnsi="Times New Roman" w:cs="Times New Roman"/>
          <w:sz w:val="24"/>
          <w:szCs w:val="24"/>
        </w:rPr>
        <w:t>avivaldybės administracijos Kultūros ir sporto skyriaus vyr. specialistė;</w:t>
      </w:r>
    </w:p>
    <w:p w:rsidR="003D0652" w:rsidRDefault="003D0652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Diana Laimutė </w:t>
      </w:r>
      <w:proofErr w:type="spellStart"/>
      <w:r>
        <w:rPr>
          <w:rFonts w:ascii="Times New Roman" w:hAnsi="Times New Roman" w:cs="Times New Roman"/>
          <w:sz w:val="24"/>
          <w:szCs w:val="24"/>
        </w:rPr>
        <w:t>Garjonienė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233C9">
        <w:rPr>
          <w:rFonts w:ascii="Times New Roman" w:hAnsi="Times New Roman" w:cs="Times New Roman"/>
          <w:sz w:val="24"/>
          <w:szCs w:val="24"/>
        </w:rPr>
        <w:t>Kretingos rajono s</w:t>
      </w:r>
      <w:r>
        <w:rPr>
          <w:rFonts w:ascii="Times New Roman" w:hAnsi="Times New Roman" w:cs="Times New Roman"/>
          <w:sz w:val="24"/>
          <w:szCs w:val="24"/>
        </w:rPr>
        <w:t>avivaldybės administracijos Švietimo skyriaus vyr. specialistė (jaunimo reikalų koordinatorė);</w:t>
      </w:r>
    </w:p>
    <w:p w:rsidR="003D0652" w:rsidRDefault="003D0652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Aldona Juškienė, Kretingos moterų mokymo ir informacijos centro projektų koordinatorė;</w:t>
      </w:r>
    </w:p>
    <w:p w:rsidR="003D0652" w:rsidRDefault="003D0652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Raimundas Puškorius, </w:t>
      </w:r>
      <w:r w:rsidR="005233C9">
        <w:rPr>
          <w:rFonts w:ascii="Times New Roman" w:hAnsi="Times New Roman" w:cs="Times New Roman"/>
          <w:sz w:val="24"/>
          <w:szCs w:val="24"/>
        </w:rPr>
        <w:t xml:space="preserve">Kretingos </w:t>
      </w:r>
      <w:r>
        <w:rPr>
          <w:rFonts w:ascii="Times New Roman" w:hAnsi="Times New Roman" w:cs="Times New Roman"/>
          <w:sz w:val="24"/>
          <w:szCs w:val="24"/>
        </w:rPr>
        <w:t xml:space="preserve">rajono savivaldybės </w:t>
      </w:r>
      <w:r w:rsidR="005233C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arybos narys;</w:t>
      </w:r>
    </w:p>
    <w:p w:rsidR="00757B9D" w:rsidRDefault="003D0652" w:rsidP="003D0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Vytautas </w:t>
      </w:r>
      <w:proofErr w:type="spellStart"/>
      <w:r>
        <w:rPr>
          <w:rFonts w:ascii="Times New Roman" w:hAnsi="Times New Roman" w:cs="Times New Roman"/>
          <w:sz w:val="24"/>
          <w:szCs w:val="24"/>
        </w:rPr>
        <w:t>Ročys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233C9">
        <w:rPr>
          <w:rFonts w:ascii="Times New Roman" w:hAnsi="Times New Roman" w:cs="Times New Roman"/>
          <w:sz w:val="24"/>
          <w:szCs w:val="24"/>
        </w:rPr>
        <w:t xml:space="preserve">Kretingos </w:t>
      </w:r>
      <w:r>
        <w:rPr>
          <w:rFonts w:ascii="Times New Roman" w:hAnsi="Times New Roman" w:cs="Times New Roman"/>
          <w:sz w:val="24"/>
          <w:szCs w:val="24"/>
        </w:rPr>
        <w:t xml:space="preserve">rajono savivaldybės </w:t>
      </w:r>
      <w:r w:rsidR="005233C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arybos narys.“</w:t>
      </w:r>
      <w:r w:rsidR="001C26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B9D" w:rsidRDefault="00757B9D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E622F" w:rsidRDefault="000E622F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5E1" w:rsidRPr="000973A6" w:rsidRDefault="000E622F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D766E1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3322AE">
        <w:rPr>
          <w:rFonts w:ascii="Times New Roman" w:hAnsi="Times New Roman" w:cs="Times New Roman"/>
          <w:sz w:val="24"/>
          <w:szCs w:val="24"/>
        </w:rPr>
        <w:t xml:space="preserve">                                   Juozas Mažeika </w:t>
      </w: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Pr="000973A6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Pr="000973A6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268" w:rsidRDefault="00A5126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08B" w:rsidRDefault="005E108B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14" w:rsidRDefault="001C2614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BCD" w:rsidRPr="000973A6" w:rsidRDefault="00A81BC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F9D" w:rsidRPr="008A5A0D" w:rsidRDefault="00825F9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2CC" w:rsidRDefault="008A5A0D" w:rsidP="008A5A0D">
      <w:pPr>
        <w:rPr>
          <w:rFonts w:ascii="Times New Roman" w:hAnsi="Times New Roman" w:cs="Times New Roman"/>
          <w:sz w:val="24"/>
          <w:szCs w:val="24"/>
        </w:rPr>
      </w:pPr>
      <w:r w:rsidRPr="008A5A0D"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 w:rsidRPr="008A5A0D">
        <w:rPr>
          <w:rFonts w:ascii="Times New Roman" w:hAnsi="Times New Roman" w:cs="Times New Roman"/>
          <w:sz w:val="24"/>
          <w:szCs w:val="24"/>
        </w:rPr>
        <w:t>Žąsytienė</w:t>
      </w:r>
      <w:proofErr w:type="spellEnd"/>
    </w:p>
    <w:sectPr w:rsidR="00FB52CC" w:rsidSect="00822294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5FD" w:rsidRDefault="009575FD" w:rsidP="00D766E1">
      <w:pPr>
        <w:spacing w:after="0" w:line="240" w:lineRule="auto"/>
      </w:pPr>
      <w:r>
        <w:separator/>
      </w:r>
    </w:p>
  </w:endnote>
  <w:endnote w:type="continuationSeparator" w:id="0">
    <w:p w:rsidR="009575FD" w:rsidRDefault="009575F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5FD" w:rsidRDefault="009575FD" w:rsidP="00D766E1">
      <w:pPr>
        <w:spacing w:after="0" w:line="240" w:lineRule="auto"/>
      </w:pPr>
      <w:r>
        <w:separator/>
      </w:r>
    </w:p>
  </w:footnote>
  <w:footnote w:type="continuationSeparator" w:id="0">
    <w:p w:rsidR="009575FD" w:rsidRDefault="009575F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Pr="00A26F83" w:rsidRDefault="00822294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Default="003322AE" w:rsidP="003322AE">
    <w:pPr>
      <w:pStyle w:val="Antrats"/>
      <w:jc w:val="center"/>
    </w:pPr>
    <w:r>
      <w:rPr>
        <w:noProof/>
      </w:rPr>
      <w:drawing>
        <wp:inline distT="0" distB="0" distL="0" distR="0" wp14:anchorId="5C8558F0" wp14:editId="7DFD6F39">
          <wp:extent cx="444500" cy="603250"/>
          <wp:effectExtent l="0" t="0" r="0" b="6350"/>
          <wp:docPr id="1" name="Paveikslėlis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6032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322AE" w:rsidRDefault="003322AE" w:rsidP="003322AE">
    <w:pPr>
      <w:pStyle w:val="Antrats"/>
      <w:jc w:val="center"/>
    </w:pPr>
  </w:p>
  <w:p w:rsidR="003322AE" w:rsidRPr="003322AE" w:rsidRDefault="003322AE" w:rsidP="003322A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1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F47354"/>
    <w:multiLevelType w:val="hybridMultilevel"/>
    <w:tmpl w:val="6882D1E8"/>
    <w:lvl w:ilvl="0" w:tplc="A8623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637270"/>
    <w:multiLevelType w:val="hybridMultilevel"/>
    <w:tmpl w:val="0994D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4" w15:restartNumberingAfterBreak="0">
    <w:nsid w:val="3B3A4DF0"/>
    <w:multiLevelType w:val="hybridMultilevel"/>
    <w:tmpl w:val="685869A8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47E97A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A16E13"/>
    <w:multiLevelType w:val="hybridMultilevel"/>
    <w:tmpl w:val="16A885F8"/>
    <w:lvl w:ilvl="0" w:tplc="7FA8C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73D12"/>
    <w:multiLevelType w:val="hybridMultilevel"/>
    <w:tmpl w:val="2E8627C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73243E8"/>
    <w:multiLevelType w:val="hybridMultilevel"/>
    <w:tmpl w:val="AFFCC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8C2387B"/>
    <w:multiLevelType w:val="hybridMultilevel"/>
    <w:tmpl w:val="D512C822"/>
    <w:lvl w:ilvl="0" w:tplc="6DA0194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94E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AC"/>
    <w:rsid w:val="000017A1"/>
    <w:rsid w:val="00001BDE"/>
    <w:rsid w:val="00003B8C"/>
    <w:rsid w:val="000211BC"/>
    <w:rsid w:val="00023A08"/>
    <w:rsid w:val="00052996"/>
    <w:rsid w:val="00054C25"/>
    <w:rsid w:val="000553B0"/>
    <w:rsid w:val="0006647B"/>
    <w:rsid w:val="000812BB"/>
    <w:rsid w:val="0009028C"/>
    <w:rsid w:val="000973A6"/>
    <w:rsid w:val="000A19F8"/>
    <w:rsid w:val="000E40BD"/>
    <w:rsid w:val="000E622F"/>
    <w:rsid w:val="000E6D70"/>
    <w:rsid w:val="000F642F"/>
    <w:rsid w:val="00122D3C"/>
    <w:rsid w:val="00131DD2"/>
    <w:rsid w:val="00137AEB"/>
    <w:rsid w:val="00140EF4"/>
    <w:rsid w:val="00142456"/>
    <w:rsid w:val="00152381"/>
    <w:rsid w:val="00176357"/>
    <w:rsid w:val="00177C75"/>
    <w:rsid w:val="0018416C"/>
    <w:rsid w:val="001948BC"/>
    <w:rsid w:val="001949D1"/>
    <w:rsid w:val="001C14A3"/>
    <w:rsid w:val="001C2614"/>
    <w:rsid w:val="00202DAD"/>
    <w:rsid w:val="00207C56"/>
    <w:rsid w:val="00216D36"/>
    <w:rsid w:val="002263A4"/>
    <w:rsid w:val="00247EA8"/>
    <w:rsid w:val="00282DBA"/>
    <w:rsid w:val="00286437"/>
    <w:rsid w:val="002B5C14"/>
    <w:rsid w:val="002D5213"/>
    <w:rsid w:val="002E5BBA"/>
    <w:rsid w:val="002E633D"/>
    <w:rsid w:val="002F727D"/>
    <w:rsid w:val="003322AE"/>
    <w:rsid w:val="003329E7"/>
    <w:rsid w:val="00333F1B"/>
    <w:rsid w:val="00341E82"/>
    <w:rsid w:val="003463C6"/>
    <w:rsid w:val="00353977"/>
    <w:rsid w:val="00394A0B"/>
    <w:rsid w:val="003B48AA"/>
    <w:rsid w:val="003C1E43"/>
    <w:rsid w:val="003C6DEC"/>
    <w:rsid w:val="003D0652"/>
    <w:rsid w:val="003D56D0"/>
    <w:rsid w:val="003E217E"/>
    <w:rsid w:val="003F71D7"/>
    <w:rsid w:val="00415FB0"/>
    <w:rsid w:val="00420877"/>
    <w:rsid w:val="00432EDE"/>
    <w:rsid w:val="004528E0"/>
    <w:rsid w:val="00462731"/>
    <w:rsid w:val="004643D5"/>
    <w:rsid w:val="004652F7"/>
    <w:rsid w:val="00473624"/>
    <w:rsid w:val="004A2D89"/>
    <w:rsid w:val="004A38AD"/>
    <w:rsid w:val="004A7ABF"/>
    <w:rsid w:val="004B14FB"/>
    <w:rsid w:val="004B6B97"/>
    <w:rsid w:val="00500169"/>
    <w:rsid w:val="005103E1"/>
    <w:rsid w:val="005233C9"/>
    <w:rsid w:val="00533021"/>
    <w:rsid w:val="00545A62"/>
    <w:rsid w:val="00576E9A"/>
    <w:rsid w:val="00577C32"/>
    <w:rsid w:val="0058289F"/>
    <w:rsid w:val="00583BC8"/>
    <w:rsid w:val="00593F74"/>
    <w:rsid w:val="005A439C"/>
    <w:rsid w:val="005A4C26"/>
    <w:rsid w:val="005A63F4"/>
    <w:rsid w:val="005B450E"/>
    <w:rsid w:val="005E108B"/>
    <w:rsid w:val="005E1096"/>
    <w:rsid w:val="005E1E4E"/>
    <w:rsid w:val="005E7679"/>
    <w:rsid w:val="005F09AF"/>
    <w:rsid w:val="00610486"/>
    <w:rsid w:val="00643FF8"/>
    <w:rsid w:val="00647FF8"/>
    <w:rsid w:val="006533C0"/>
    <w:rsid w:val="00664938"/>
    <w:rsid w:val="0066674D"/>
    <w:rsid w:val="00677122"/>
    <w:rsid w:val="00682B34"/>
    <w:rsid w:val="006932F8"/>
    <w:rsid w:val="006A0861"/>
    <w:rsid w:val="006A16D2"/>
    <w:rsid w:val="006C6D24"/>
    <w:rsid w:val="006E1F60"/>
    <w:rsid w:val="00707ED4"/>
    <w:rsid w:val="00710192"/>
    <w:rsid w:val="00737FA7"/>
    <w:rsid w:val="00741C88"/>
    <w:rsid w:val="00757B9D"/>
    <w:rsid w:val="007802C5"/>
    <w:rsid w:val="007A3FF5"/>
    <w:rsid w:val="007B7F0C"/>
    <w:rsid w:val="007D13D3"/>
    <w:rsid w:val="007D2AF2"/>
    <w:rsid w:val="007E32B6"/>
    <w:rsid w:val="00800DDB"/>
    <w:rsid w:val="00801199"/>
    <w:rsid w:val="00804305"/>
    <w:rsid w:val="00822294"/>
    <w:rsid w:val="00825F9D"/>
    <w:rsid w:val="0085004E"/>
    <w:rsid w:val="0085241C"/>
    <w:rsid w:val="00856D57"/>
    <w:rsid w:val="0086151B"/>
    <w:rsid w:val="00874C08"/>
    <w:rsid w:val="00877680"/>
    <w:rsid w:val="008A4261"/>
    <w:rsid w:val="008A5A0D"/>
    <w:rsid w:val="008B0DF3"/>
    <w:rsid w:val="008C07E0"/>
    <w:rsid w:val="008D4DAB"/>
    <w:rsid w:val="008E2DFA"/>
    <w:rsid w:val="008E7BA6"/>
    <w:rsid w:val="008F6D6F"/>
    <w:rsid w:val="00910381"/>
    <w:rsid w:val="00921AE2"/>
    <w:rsid w:val="00930B15"/>
    <w:rsid w:val="009402EC"/>
    <w:rsid w:val="0094044A"/>
    <w:rsid w:val="0094072F"/>
    <w:rsid w:val="00947566"/>
    <w:rsid w:val="009575FD"/>
    <w:rsid w:val="009A4DA4"/>
    <w:rsid w:val="009E780F"/>
    <w:rsid w:val="009F03FF"/>
    <w:rsid w:val="00A26F83"/>
    <w:rsid w:val="00A51268"/>
    <w:rsid w:val="00A629DC"/>
    <w:rsid w:val="00A81BCD"/>
    <w:rsid w:val="00A87F74"/>
    <w:rsid w:val="00A93B72"/>
    <w:rsid w:val="00A9489E"/>
    <w:rsid w:val="00A968B3"/>
    <w:rsid w:val="00AA2CE9"/>
    <w:rsid w:val="00AC1F9C"/>
    <w:rsid w:val="00AD7408"/>
    <w:rsid w:val="00AE6212"/>
    <w:rsid w:val="00AF16B2"/>
    <w:rsid w:val="00AF6573"/>
    <w:rsid w:val="00B07BF9"/>
    <w:rsid w:val="00B12DDE"/>
    <w:rsid w:val="00B16179"/>
    <w:rsid w:val="00B25DC8"/>
    <w:rsid w:val="00B3080A"/>
    <w:rsid w:val="00B3484D"/>
    <w:rsid w:val="00B45C03"/>
    <w:rsid w:val="00B5213A"/>
    <w:rsid w:val="00B661EC"/>
    <w:rsid w:val="00B724B1"/>
    <w:rsid w:val="00B82B18"/>
    <w:rsid w:val="00B85145"/>
    <w:rsid w:val="00B85927"/>
    <w:rsid w:val="00B9547D"/>
    <w:rsid w:val="00B97474"/>
    <w:rsid w:val="00BB55BA"/>
    <w:rsid w:val="00BE2CC2"/>
    <w:rsid w:val="00C03111"/>
    <w:rsid w:val="00C12FD5"/>
    <w:rsid w:val="00C16EA9"/>
    <w:rsid w:val="00C22F06"/>
    <w:rsid w:val="00C421D7"/>
    <w:rsid w:val="00C44AAC"/>
    <w:rsid w:val="00C54749"/>
    <w:rsid w:val="00C63115"/>
    <w:rsid w:val="00C634AF"/>
    <w:rsid w:val="00C77AF7"/>
    <w:rsid w:val="00C8039B"/>
    <w:rsid w:val="00C81B82"/>
    <w:rsid w:val="00C82688"/>
    <w:rsid w:val="00C94973"/>
    <w:rsid w:val="00CA1061"/>
    <w:rsid w:val="00CA6F08"/>
    <w:rsid w:val="00CE032C"/>
    <w:rsid w:val="00CF0C9C"/>
    <w:rsid w:val="00D204E3"/>
    <w:rsid w:val="00D20FAD"/>
    <w:rsid w:val="00D33BF6"/>
    <w:rsid w:val="00D342FF"/>
    <w:rsid w:val="00D5022D"/>
    <w:rsid w:val="00D51F46"/>
    <w:rsid w:val="00D766E1"/>
    <w:rsid w:val="00D77FAA"/>
    <w:rsid w:val="00D86AA1"/>
    <w:rsid w:val="00D873CB"/>
    <w:rsid w:val="00DA74A1"/>
    <w:rsid w:val="00DB1DD6"/>
    <w:rsid w:val="00DB414E"/>
    <w:rsid w:val="00DB4D79"/>
    <w:rsid w:val="00DB52DE"/>
    <w:rsid w:val="00DB7A2F"/>
    <w:rsid w:val="00DC116E"/>
    <w:rsid w:val="00DD5927"/>
    <w:rsid w:val="00DE004A"/>
    <w:rsid w:val="00DF5C5E"/>
    <w:rsid w:val="00DF5FC5"/>
    <w:rsid w:val="00E04BF6"/>
    <w:rsid w:val="00E15B2E"/>
    <w:rsid w:val="00E27A9A"/>
    <w:rsid w:val="00E35E87"/>
    <w:rsid w:val="00E400B2"/>
    <w:rsid w:val="00E40C11"/>
    <w:rsid w:val="00E45E2D"/>
    <w:rsid w:val="00E754C8"/>
    <w:rsid w:val="00EA6C29"/>
    <w:rsid w:val="00F0084F"/>
    <w:rsid w:val="00F1347E"/>
    <w:rsid w:val="00F30039"/>
    <w:rsid w:val="00F40A69"/>
    <w:rsid w:val="00F46187"/>
    <w:rsid w:val="00F47930"/>
    <w:rsid w:val="00F53E5F"/>
    <w:rsid w:val="00F55B3B"/>
    <w:rsid w:val="00F60478"/>
    <w:rsid w:val="00F609D5"/>
    <w:rsid w:val="00F6157E"/>
    <w:rsid w:val="00F675E1"/>
    <w:rsid w:val="00F75462"/>
    <w:rsid w:val="00F93DDD"/>
    <w:rsid w:val="00FA6F59"/>
    <w:rsid w:val="00FB52CC"/>
    <w:rsid w:val="00F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2264"/>
  <w15:docId w15:val="{229F4754-FB2C-4679-9BB4-176EA84C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te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AEA92-850B-4BD9-8867-A1B4FE94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2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</cp:revision>
  <cp:lastPrinted>2018-08-17T08:13:00Z</cp:lastPrinted>
  <dcterms:created xsi:type="dcterms:W3CDTF">2018-08-24T07:52:00Z</dcterms:created>
  <dcterms:modified xsi:type="dcterms:W3CDTF">2018-08-30T12:43:00Z</dcterms:modified>
</cp:coreProperties>
</file>