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E82" w:rsidRPr="000973A6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0973A6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B72" w:rsidRPr="000973A6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66674D" w:rsidRPr="000973A6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052996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052996">
        <w:rPr>
          <w:rFonts w:ascii="Times New Roman" w:hAnsi="Times New Roman" w:cs="Times New Roman"/>
          <w:b/>
          <w:caps/>
          <w:sz w:val="28"/>
          <w:szCs w:val="24"/>
        </w:rPr>
        <w:t>Sprendimas</w:t>
      </w:r>
    </w:p>
    <w:p w:rsidR="00341E82" w:rsidRPr="00052996" w:rsidRDefault="00DF5FC5" w:rsidP="00DC116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4643D5">
        <w:rPr>
          <w:rFonts w:ascii="Times New Roman" w:hAnsi="Times New Roman" w:cs="Times New Roman"/>
          <w:b/>
          <w:caps/>
          <w:sz w:val="24"/>
          <w:szCs w:val="26"/>
        </w:rPr>
        <w:t xml:space="preserve">DĖL </w:t>
      </w:r>
      <w:r w:rsidR="00CA6F08">
        <w:rPr>
          <w:rFonts w:ascii="Times New Roman" w:hAnsi="Times New Roman" w:cs="Times New Roman"/>
          <w:b/>
          <w:caps/>
          <w:sz w:val="24"/>
          <w:szCs w:val="26"/>
        </w:rPr>
        <w:t xml:space="preserve">KRETINGOS RAJONO </w:t>
      </w:r>
      <w:r w:rsidR="00DC116E" w:rsidRPr="004643D5">
        <w:rPr>
          <w:rFonts w:ascii="Times New Roman" w:hAnsi="Times New Roman" w:cs="Times New Roman"/>
          <w:b/>
          <w:caps/>
          <w:sz w:val="24"/>
          <w:szCs w:val="26"/>
        </w:rPr>
        <w:t xml:space="preserve">SAVIVALDYBĖS </w:t>
      </w:r>
      <w:r w:rsidR="00A9489E" w:rsidRPr="004643D5">
        <w:rPr>
          <w:rFonts w:ascii="Times New Roman" w:hAnsi="Times New Roman" w:cs="Times New Roman"/>
          <w:b/>
          <w:caps/>
          <w:sz w:val="24"/>
          <w:szCs w:val="26"/>
        </w:rPr>
        <w:t>atstov</w:t>
      </w:r>
      <w:r w:rsidR="00D342FF" w:rsidRPr="004643D5">
        <w:rPr>
          <w:rFonts w:ascii="Times New Roman" w:hAnsi="Times New Roman" w:cs="Times New Roman"/>
          <w:b/>
          <w:caps/>
          <w:sz w:val="24"/>
          <w:szCs w:val="26"/>
        </w:rPr>
        <w:t>o</w:t>
      </w:r>
      <w:r w:rsidR="00DC116E" w:rsidRPr="004643D5">
        <w:rPr>
          <w:rFonts w:ascii="Times New Roman" w:hAnsi="Times New Roman" w:cs="Times New Roman"/>
          <w:b/>
          <w:caps/>
          <w:sz w:val="24"/>
          <w:szCs w:val="26"/>
        </w:rPr>
        <w:t xml:space="preserve"> DELEGAVIMO Į </w:t>
      </w:r>
      <w:r w:rsidR="00682B34">
        <w:rPr>
          <w:rFonts w:ascii="Times New Roman" w:hAnsi="Times New Roman" w:cs="Times New Roman"/>
          <w:b/>
          <w:caps/>
          <w:sz w:val="24"/>
          <w:szCs w:val="26"/>
        </w:rPr>
        <w:t xml:space="preserve">klaipėdos apskrities </w:t>
      </w:r>
      <w:r w:rsidR="00C82688" w:rsidRPr="004643D5">
        <w:rPr>
          <w:rFonts w:ascii="Times New Roman" w:hAnsi="Times New Roman" w:cs="Times New Roman"/>
          <w:b/>
          <w:caps/>
          <w:sz w:val="24"/>
          <w:szCs w:val="26"/>
        </w:rPr>
        <w:t>region</w:t>
      </w:r>
      <w:r w:rsidR="004643D5">
        <w:rPr>
          <w:rFonts w:ascii="Times New Roman" w:hAnsi="Times New Roman" w:cs="Times New Roman"/>
          <w:b/>
          <w:caps/>
          <w:sz w:val="24"/>
          <w:szCs w:val="26"/>
        </w:rPr>
        <w:t>inę</w:t>
      </w:r>
      <w:r w:rsidR="00C82688" w:rsidRPr="004643D5">
        <w:rPr>
          <w:rFonts w:ascii="Times New Roman" w:hAnsi="Times New Roman" w:cs="Times New Roman"/>
          <w:b/>
          <w:caps/>
          <w:sz w:val="24"/>
          <w:szCs w:val="26"/>
        </w:rPr>
        <w:t xml:space="preserve"> kultūros tarybą</w:t>
      </w:r>
    </w:p>
    <w:p w:rsidR="00A81BCD" w:rsidRDefault="00A81BCD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Pr="000973A6" w:rsidRDefault="00B25DC8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73A6">
        <w:rPr>
          <w:rFonts w:ascii="Times New Roman" w:hAnsi="Times New Roman" w:cs="Times New Roman"/>
          <w:sz w:val="24"/>
          <w:szCs w:val="24"/>
        </w:rPr>
        <w:t>201</w:t>
      </w:r>
      <w:r w:rsidR="00C82688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0973A6">
        <w:rPr>
          <w:rFonts w:ascii="Times New Roman" w:hAnsi="Times New Roman" w:cs="Times New Roman"/>
          <w:sz w:val="24"/>
          <w:szCs w:val="24"/>
        </w:rPr>
        <w:t xml:space="preserve"> m.</w:t>
      </w:r>
      <w:r w:rsidR="00DC116E" w:rsidRPr="000973A6">
        <w:rPr>
          <w:rFonts w:ascii="Times New Roman" w:hAnsi="Times New Roman" w:cs="Times New Roman"/>
          <w:sz w:val="24"/>
          <w:szCs w:val="24"/>
        </w:rPr>
        <w:t xml:space="preserve"> </w:t>
      </w:r>
      <w:r w:rsidR="00A9489E" w:rsidRPr="000973A6">
        <w:rPr>
          <w:rFonts w:ascii="Times New Roman" w:hAnsi="Times New Roman" w:cs="Times New Roman"/>
          <w:sz w:val="24"/>
          <w:szCs w:val="24"/>
        </w:rPr>
        <w:t>rugpjūčio</w:t>
      </w:r>
      <w:r w:rsidR="00AB21FD">
        <w:rPr>
          <w:rFonts w:ascii="Times New Roman" w:hAnsi="Times New Roman" w:cs="Times New Roman"/>
          <w:sz w:val="24"/>
          <w:szCs w:val="24"/>
        </w:rPr>
        <w:t xml:space="preserve"> </w:t>
      </w:r>
      <w:r w:rsidR="00E06264">
        <w:rPr>
          <w:rFonts w:ascii="Times New Roman" w:hAnsi="Times New Roman" w:cs="Times New Roman"/>
          <w:sz w:val="24"/>
          <w:szCs w:val="24"/>
        </w:rPr>
        <w:t>30</w:t>
      </w:r>
      <w:r w:rsidR="00AB21FD">
        <w:rPr>
          <w:rFonts w:ascii="Times New Roman" w:hAnsi="Times New Roman" w:cs="Times New Roman"/>
          <w:sz w:val="24"/>
          <w:szCs w:val="24"/>
        </w:rPr>
        <w:t xml:space="preserve"> </w:t>
      </w:r>
      <w:r w:rsidR="00341E82" w:rsidRPr="000973A6">
        <w:rPr>
          <w:rFonts w:ascii="Times New Roman" w:hAnsi="Times New Roman" w:cs="Times New Roman"/>
          <w:sz w:val="24"/>
          <w:szCs w:val="24"/>
        </w:rPr>
        <w:t xml:space="preserve">d. </w:t>
      </w:r>
      <w:r w:rsidR="00877680">
        <w:rPr>
          <w:rFonts w:ascii="Times New Roman" w:hAnsi="Times New Roman" w:cs="Times New Roman"/>
          <w:sz w:val="24"/>
          <w:szCs w:val="24"/>
        </w:rPr>
        <w:t xml:space="preserve"> </w:t>
      </w:r>
      <w:r w:rsidR="00341E82" w:rsidRPr="000973A6">
        <w:rPr>
          <w:rFonts w:ascii="Times New Roman" w:hAnsi="Times New Roman" w:cs="Times New Roman"/>
          <w:sz w:val="24"/>
          <w:szCs w:val="24"/>
        </w:rPr>
        <w:t>Nr.</w:t>
      </w:r>
      <w:r w:rsidR="00065E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21FD">
        <w:rPr>
          <w:rFonts w:ascii="Times New Roman" w:hAnsi="Times New Roman" w:cs="Times New Roman"/>
          <w:sz w:val="24"/>
          <w:szCs w:val="24"/>
        </w:rPr>
        <w:t>T</w:t>
      </w:r>
      <w:r w:rsidR="00E06264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="00AB21FD">
        <w:rPr>
          <w:rFonts w:ascii="Times New Roman" w:hAnsi="Times New Roman" w:cs="Times New Roman"/>
          <w:sz w:val="24"/>
          <w:szCs w:val="24"/>
        </w:rPr>
        <w:t>-2</w:t>
      </w:r>
      <w:r w:rsidR="00E06264">
        <w:rPr>
          <w:rFonts w:ascii="Times New Roman" w:hAnsi="Times New Roman" w:cs="Times New Roman"/>
          <w:sz w:val="24"/>
          <w:szCs w:val="24"/>
        </w:rPr>
        <w:t>2</w:t>
      </w:r>
      <w:r w:rsidR="0065546A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</w:p>
    <w:p w:rsidR="00822294" w:rsidRPr="000973A6" w:rsidRDefault="00341E82" w:rsidP="00465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73A6">
        <w:rPr>
          <w:rFonts w:ascii="Times New Roman" w:hAnsi="Times New Roman" w:cs="Times New Roman"/>
          <w:sz w:val="24"/>
          <w:szCs w:val="24"/>
        </w:rPr>
        <w:t>Kretinga</w:t>
      </w:r>
    </w:p>
    <w:p w:rsidR="000E622F" w:rsidRDefault="000E622F" w:rsidP="006E1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E622F" w:rsidRDefault="000E622F" w:rsidP="006E1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E622F" w:rsidRDefault="00C44AAC" w:rsidP="000E622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973A6">
        <w:rPr>
          <w:rFonts w:ascii="Times New Roman" w:hAnsi="Times New Roman" w:cs="Times New Roman"/>
          <w:sz w:val="24"/>
          <w:szCs w:val="24"/>
        </w:rPr>
        <w:t xml:space="preserve">Vadovaudamasi </w:t>
      </w:r>
      <w:r w:rsidR="008A5A0D">
        <w:rPr>
          <w:rFonts w:ascii="Times New Roman" w:hAnsi="Times New Roman" w:cs="Times New Roman"/>
          <w:sz w:val="24"/>
          <w:szCs w:val="24"/>
        </w:rPr>
        <w:t>Tolygios kultūrinės raidos įgyvendinimo regionuose tvarkos aprašo, patvirtinto 2018 m. birželio 13 d. Lietuvos Respublikos kultūros ministro įsakymu</w:t>
      </w:r>
      <w:r w:rsidR="009402EC" w:rsidRPr="000973A6">
        <w:rPr>
          <w:rFonts w:ascii="Times New Roman" w:hAnsi="Times New Roman" w:cs="Times New Roman"/>
          <w:sz w:val="24"/>
          <w:szCs w:val="24"/>
        </w:rPr>
        <w:t xml:space="preserve"> </w:t>
      </w:r>
      <w:r w:rsidR="008A5A0D">
        <w:rPr>
          <w:rFonts w:ascii="Times New Roman" w:hAnsi="Times New Roman" w:cs="Times New Roman"/>
          <w:sz w:val="24"/>
          <w:szCs w:val="24"/>
        </w:rPr>
        <w:t>Nr. ĮV-488,</w:t>
      </w:r>
      <w:r w:rsidR="009402EC" w:rsidRPr="000973A6">
        <w:rPr>
          <w:rFonts w:ascii="Times New Roman" w:hAnsi="Times New Roman" w:cs="Times New Roman"/>
          <w:sz w:val="24"/>
          <w:szCs w:val="24"/>
        </w:rPr>
        <w:t xml:space="preserve"> </w:t>
      </w:r>
      <w:r w:rsidR="008A5A0D">
        <w:rPr>
          <w:rFonts w:ascii="Times New Roman" w:hAnsi="Times New Roman" w:cs="Times New Roman"/>
          <w:sz w:val="24"/>
          <w:szCs w:val="24"/>
        </w:rPr>
        <w:t>29</w:t>
      </w:r>
      <w:r w:rsidR="002E5BBA">
        <w:rPr>
          <w:rFonts w:ascii="Times New Roman" w:hAnsi="Times New Roman" w:cs="Times New Roman"/>
          <w:sz w:val="24"/>
          <w:szCs w:val="24"/>
        </w:rPr>
        <w:t>.2</w:t>
      </w:r>
      <w:r w:rsidR="008A5A0D">
        <w:rPr>
          <w:rFonts w:ascii="Times New Roman" w:hAnsi="Times New Roman" w:cs="Times New Roman"/>
          <w:sz w:val="24"/>
          <w:szCs w:val="24"/>
        </w:rPr>
        <w:t xml:space="preserve"> punktu</w:t>
      </w:r>
      <w:r w:rsidR="006533C0" w:rsidRPr="000973A6">
        <w:rPr>
          <w:rFonts w:ascii="Times New Roman" w:hAnsi="Times New Roman" w:cs="Times New Roman"/>
          <w:sz w:val="24"/>
          <w:szCs w:val="24"/>
        </w:rPr>
        <w:t>,</w:t>
      </w:r>
      <w:r w:rsidR="008A5A0D">
        <w:rPr>
          <w:rFonts w:ascii="Times New Roman" w:hAnsi="Times New Roman" w:cs="Times New Roman"/>
          <w:sz w:val="24"/>
          <w:szCs w:val="24"/>
        </w:rPr>
        <w:t xml:space="preserve"> atsižvelgdama į 2018 m. birželio 19 d. Lietuvos savivaldybių asociacijos</w:t>
      </w:r>
      <w:r w:rsidR="00682B34">
        <w:rPr>
          <w:rFonts w:ascii="Times New Roman" w:hAnsi="Times New Roman" w:cs="Times New Roman"/>
          <w:sz w:val="24"/>
          <w:szCs w:val="24"/>
        </w:rPr>
        <w:t xml:space="preserve"> </w:t>
      </w:r>
      <w:r w:rsidR="00176357">
        <w:rPr>
          <w:rFonts w:ascii="Times New Roman" w:hAnsi="Times New Roman" w:cs="Times New Roman"/>
          <w:sz w:val="24"/>
          <w:szCs w:val="24"/>
        </w:rPr>
        <w:t>užduotį (pavedimą) Nr. (4.1.6)-D21-4120, kuria persiųstas</w:t>
      </w:r>
      <w:r w:rsidR="00176357" w:rsidRPr="00176357">
        <w:rPr>
          <w:rFonts w:ascii="Times New Roman" w:hAnsi="Times New Roman" w:cs="Times New Roman"/>
          <w:sz w:val="24"/>
          <w:szCs w:val="24"/>
        </w:rPr>
        <w:t xml:space="preserve"> </w:t>
      </w:r>
      <w:r w:rsidR="00176357">
        <w:rPr>
          <w:rFonts w:ascii="Times New Roman" w:hAnsi="Times New Roman" w:cs="Times New Roman"/>
          <w:sz w:val="24"/>
          <w:szCs w:val="24"/>
        </w:rPr>
        <w:t>Lietuvos Respublikos kultūros ministerijos</w:t>
      </w:r>
      <w:r w:rsidR="00682B34">
        <w:rPr>
          <w:rFonts w:ascii="Times New Roman" w:hAnsi="Times New Roman" w:cs="Times New Roman"/>
          <w:sz w:val="24"/>
          <w:szCs w:val="24"/>
        </w:rPr>
        <w:t xml:space="preserve"> rašt</w:t>
      </w:r>
      <w:r w:rsidR="00176357">
        <w:rPr>
          <w:rFonts w:ascii="Times New Roman" w:hAnsi="Times New Roman" w:cs="Times New Roman"/>
          <w:sz w:val="24"/>
          <w:szCs w:val="24"/>
        </w:rPr>
        <w:t>as</w:t>
      </w:r>
      <w:r w:rsidR="00682B34">
        <w:rPr>
          <w:rFonts w:ascii="Times New Roman" w:hAnsi="Times New Roman" w:cs="Times New Roman"/>
          <w:sz w:val="24"/>
          <w:szCs w:val="24"/>
        </w:rPr>
        <w:t xml:space="preserve"> </w:t>
      </w:r>
      <w:r w:rsidR="00176357">
        <w:rPr>
          <w:rFonts w:ascii="Times New Roman" w:hAnsi="Times New Roman" w:cs="Times New Roman"/>
          <w:sz w:val="24"/>
          <w:szCs w:val="24"/>
        </w:rPr>
        <w:t>„Kvietimas deleguoti savivaldybių atstovus į Kultūros ministerijos formuojamas regionines kultūros tarybas“</w:t>
      </w:r>
      <w:r w:rsidR="008A5A0D">
        <w:rPr>
          <w:rFonts w:ascii="Times New Roman" w:hAnsi="Times New Roman" w:cs="Times New Roman"/>
          <w:sz w:val="24"/>
          <w:szCs w:val="24"/>
        </w:rPr>
        <w:t xml:space="preserve"> </w:t>
      </w:r>
      <w:r w:rsidR="00682B34">
        <w:rPr>
          <w:rFonts w:ascii="Times New Roman" w:hAnsi="Times New Roman" w:cs="Times New Roman"/>
          <w:sz w:val="24"/>
          <w:szCs w:val="24"/>
        </w:rPr>
        <w:t>Nr. S2-1706</w:t>
      </w:r>
      <w:r w:rsidR="008A5A0D">
        <w:rPr>
          <w:rFonts w:ascii="Times New Roman" w:hAnsi="Times New Roman" w:cs="Times New Roman"/>
          <w:sz w:val="24"/>
          <w:szCs w:val="24"/>
        </w:rPr>
        <w:t>,</w:t>
      </w:r>
      <w:r w:rsidR="00394A0B" w:rsidRPr="000973A6">
        <w:rPr>
          <w:rFonts w:ascii="Times New Roman" w:hAnsi="Times New Roman" w:cs="Times New Roman"/>
          <w:sz w:val="24"/>
          <w:szCs w:val="24"/>
        </w:rPr>
        <w:t xml:space="preserve"> </w:t>
      </w:r>
      <w:r w:rsidRPr="000973A6">
        <w:rPr>
          <w:rFonts w:ascii="Times New Roman" w:hAnsi="Times New Roman" w:cs="Times New Roman"/>
          <w:sz w:val="24"/>
          <w:szCs w:val="24"/>
        </w:rPr>
        <w:t>Kretingos rajono savivaldybės taryba</w:t>
      </w:r>
      <w:r w:rsidR="00647FF8" w:rsidRPr="000973A6">
        <w:rPr>
          <w:rFonts w:ascii="Times New Roman" w:hAnsi="Times New Roman" w:cs="Times New Roman"/>
          <w:sz w:val="24"/>
          <w:szCs w:val="24"/>
        </w:rPr>
        <w:t xml:space="preserve">  </w:t>
      </w:r>
      <w:r w:rsidR="00647FF8" w:rsidRPr="000973A6">
        <w:rPr>
          <w:rFonts w:ascii="Times New Roman" w:hAnsi="Times New Roman" w:cs="Times New Roman"/>
          <w:spacing w:val="40"/>
          <w:kern w:val="72"/>
          <w:sz w:val="24"/>
          <w:szCs w:val="24"/>
        </w:rPr>
        <w:t>n</w:t>
      </w:r>
      <w:r w:rsidRPr="000973A6">
        <w:rPr>
          <w:rFonts w:ascii="Times New Roman" w:hAnsi="Times New Roman" w:cs="Times New Roman"/>
          <w:spacing w:val="40"/>
          <w:kern w:val="72"/>
          <w:sz w:val="24"/>
          <w:szCs w:val="24"/>
        </w:rPr>
        <w:t>u</w:t>
      </w:r>
      <w:r w:rsidR="00647FF8" w:rsidRPr="000973A6">
        <w:rPr>
          <w:rFonts w:ascii="Times New Roman" w:hAnsi="Times New Roman" w:cs="Times New Roman"/>
          <w:spacing w:val="40"/>
          <w:kern w:val="72"/>
          <w:sz w:val="24"/>
          <w:szCs w:val="24"/>
        </w:rPr>
        <w:t>s</w:t>
      </w:r>
      <w:r w:rsidRPr="000973A6">
        <w:rPr>
          <w:rFonts w:ascii="Times New Roman" w:hAnsi="Times New Roman" w:cs="Times New Roman"/>
          <w:spacing w:val="40"/>
          <w:kern w:val="72"/>
          <w:sz w:val="24"/>
          <w:szCs w:val="24"/>
        </w:rPr>
        <w:t>prendži</w:t>
      </w:r>
      <w:r w:rsidR="00E35E87" w:rsidRPr="000973A6">
        <w:rPr>
          <w:rFonts w:ascii="Times New Roman" w:hAnsi="Times New Roman" w:cs="Times New Roman"/>
          <w:spacing w:val="40"/>
          <w:kern w:val="72"/>
          <w:sz w:val="24"/>
          <w:szCs w:val="24"/>
        </w:rPr>
        <w:t>a</w:t>
      </w:r>
      <w:r w:rsidR="00C16EA9" w:rsidRPr="000973A6">
        <w:rPr>
          <w:rFonts w:ascii="Times New Roman" w:hAnsi="Times New Roman" w:cs="Times New Roman"/>
          <w:sz w:val="24"/>
          <w:szCs w:val="24"/>
        </w:rPr>
        <w:t>:</w:t>
      </w:r>
    </w:p>
    <w:p w:rsidR="008C07E0" w:rsidRDefault="00682B34" w:rsidP="008C07E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C07E0">
        <w:rPr>
          <w:rFonts w:ascii="Times New Roman" w:hAnsi="Times New Roman" w:cs="Times New Roman"/>
          <w:sz w:val="24"/>
          <w:szCs w:val="24"/>
        </w:rPr>
        <w:t>D</w:t>
      </w:r>
      <w:r w:rsidR="00394A0B" w:rsidRPr="008C07E0">
        <w:rPr>
          <w:rFonts w:ascii="Times New Roman" w:hAnsi="Times New Roman" w:cs="Times New Roman"/>
          <w:sz w:val="24"/>
          <w:szCs w:val="24"/>
        </w:rPr>
        <w:t xml:space="preserve">eleguoti </w:t>
      </w:r>
      <w:r w:rsidR="000E6D70" w:rsidRPr="008C07E0">
        <w:rPr>
          <w:rFonts w:ascii="Times New Roman" w:hAnsi="Times New Roman" w:cs="Times New Roman"/>
          <w:sz w:val="24"/>
          <w:szCs w:val="24"/>
        </w:rPr>
        <w:t xml:space="preserve">Kretingos rajono savivaldybės </w:t>
      </w:r>
      <w:r w:rsidR="008A5A0D" w:rsidRPr="008C07E0">
        <w:rPr>
          <w:rFonts w:ascii="Times New Roman" w:hAnsi="Times New Roman" w:cs="Times New Roman"/>
          <w:sz w:val="24"/>
          <w:szCs w:val="24"/>
        </w:rPr>
        <w:t xml:space="preserve">administracijos Kultūros ir sporto skyriaus vedėją Dalią </w:t>
      </w:r>
      <w:proofErr w:type="spellStart"/>
      <w:r w:rsidR="008A5A0D" w:rsidRPr="008C07E0">
        <w:rPr>
          <w:rFonts w:ascii="Times New Roman" w:hAnsi="Times New Roman" w:cs="Times New Roman"/>
          <w:sz w:val="24"/>
          <w:szCs w:val="24"/>
        </w:rPr>
        <w:t>Činkienę</w:t>
      </w:r>
      <w:proofErr w:type="spellEnd"/>
      <w:r w:rsidR="008A5A0D" w:rsidRPr="008C07E0">
        <w:rPr>
          <w:rFonts w:ascii="Times New Roman" w:hAnsi="Times New Roman" w:cs="Times New Roman"/>
          <w:sz w:val="24"/>
          <w:szCs w:val="24"/>
        </w:rPr>
        <w:t xml:space="preserve"> į</w:t>
      </w:r>
      <w:r w:rsidR="000E622F" w:rsidRPr="008C07E0">
        <w:rPr>
          <w:rFonts w:ascii="Times New Roman" w:hAnsi="Times New Roman" w:cs="Times New Roman"/>
          <w:sz w:val="24"/>
          <w:szCs w:val="24"/>
        </w:rPr>
        <w:t xml:space="preserve"> Kultūros ministerijos formuojamą</w:t>
      </w:r>
      <w:r w:rsidR="008A5A0D" w:rsidRPr="008C07E0">
        <w:rPr>
          <w:rFonts w:ascii="Times New Roman" w:hAnsi="Times New Roman" w:cs="Times New Roman"/>
          <w:sz w:val="24"/>
          <w:szCs w:val="24"/>
        </w:rPr>
        <w:t xml:space="preserve"> </w:t>
      </w:r>
      <w:r w:rsidR="004643D5" w:rsidRPr="008C07E0">
        <w:rPr>
          <w:rFonts w:ascii="Times New Roman" w:hAnsi="Times New Roman" w:cs="Times New Roman"/>
          <w:sz w:val="24"/>
          <w:szCs w:val="24"/>
        </w:rPr>
        <w:t xml:space="preserve">Klaipėdos apskrities </w:t>
      </w:r>
      <w:r w:rsidR="008A5A0D" w:rsidRPr="008C07E0">
        <w:rPr>
          <w:rFonts w:ascii="Times New Roman" w:hAnsi="Times New Roman" w:cs="Times New Roman"/>
          <w:sz w:val="24"/>
          <w:szCs w:val="24"/>
        </w:rPr>
        <w:t>region</w:t>
      </w:r>
      <w:r w:rsidR="000E622F" w:rsidRPr="008C07E0">
        <w:rPr>
          <w:rFonts w:ascii="Times New Roman" w:hAnsi="Times New Roman" w:cs="Times New Roman"/>
          <w:sz w:val="24"/>
          <w:szCs w:val="24"/>
        </w:rPr>
        <w:t>inę</w:t>
      </w:r>
      <w:r w:rsidR="008A5A0D" w:rsidRPr="008C07E0">
        <w:rPr>
          <w:rFonts w:ascii="Times New Roman" w:hAnsi="Times New Roman" w:cs="Times New Roman"/>
          <w:sz w:val="24"/>
          <w:szCs w:val="24"/>
        </w:rPr>
        <w:t xml:space="preserve"> kultūros tarybą.</w:t>
      </w:r>
    </w:p>
    <w:p w:rsidR="000E622F" w:rsidRPr="008C07E0" w:rsidRDefault="000E622F" w:rsidP="00216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22F" w:rsidRDefault="000E622F" w:rsidP="00216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5E1" w:rsidRPr="000973A6" w:rsidRDefault="000E622F" w:rsidP="00216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 w:rsidR="00341E82" w:rsidRPr="000973A6">
        <w:rPr>
          <w:rFonts w:ascii="Times New Roman" w:hAnsi="Times New Roman" w:cs="Times New Roman"/>
          <w:sz w:val="24"/>
          <w:szCs w:val="24"/>
        </w:rPr>
        <w:tab/>
      </w:r>
      <w:r w:rsidR="00341E82" w:rsidRPr="000973A6">
        <w:rPr>
          <w:rFonts w:ascii="Times New Roman" w:hAnsi="Times New Roman" w:cs="Times New Roman"/>
          <w:sz w:val="24"/>
          <w:szCs w:val="24"/>
        </w:rPr>
        <w:tab/>
      </w:r>
      <w:r w:rsidR="00D766E1" w:rsidRPr="000973A6">
        <w:rPr>
          <w:rFonts w:ascii="Times New Roman" w:hAnsi="Times New Roman" w:cs="Times New Roman"/>
          <w:sz w:val="24"/>
          <w:szCs w:val="24"/>
        </w:rPr>
        <w:tab/>
      </w:r>
      <w:r w:rsidR="004A38AD" w:rsidRPr="000973A6">
        <w:rPr>
          <w:rFonts w:ascii="Times New Roman" w:hAnsi="Times New Roman" w:cs="Times New Roman"/>
          <w:sz w:val="24"/>
          <w:szCs w:val="24"/>
        </w:rPr>
        <w:tab/>
      </w:r>
      <w:r w:rsidR="004A38AD" w:rsidRPr="000973A6">
        <w:rPr>
          <w:rFonts w:ascii="Times New Roman" w:hAnsi="Times New Roman" w:cs="Times New Roman"/>
          <w:sz w:val="24"/>
          <w:szCs w:val="24"/>
        </w:rPr>
        <w:tab/>
      </w:r>
      <w:r w:rsidR="00E06264">
        <w:rPr>
          <w:rFonts w:ascii="Times New Roman" w:hAnsi="Times New Roman" w:cs="Times New Roman"/>
          <w:sz w:val="24"/>
          <w:szCs w:val="24"/>
        </w:rPr>
        <w:t xml:space="preserve">                                  Juozas Mažeika </w:t>
      </w:r>
    </w:p>
    <w:p w:rsidR="005E1E4E" w:rsidRPr="000973A6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0973A6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0973A6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0973A6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0973A6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0973A6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1E4E" w:rsidRPr="000973A6" w:rsidRDefault="005E1E4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E9A" w:rsidRPr="000973A6" w:rsidRDefault="00576E9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E9A" w:rsidRPr="000973A6" w:rsidRDefault="00576E9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1268" w:rsidRDefault="00A51268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A0D" w:rsidRDefault="008A5A0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A0D" w:rsidRDefault="008A5A0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A0D" w:rsidRDefault="008A5A0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5A0D" w:rsidRDefault="008A5A0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BCD" w:rsidRDefault="00A81BC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BCD" w:rsidRDefault="00A81BC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BBA" w:rsidRDefault="002E5BB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BBA" w:rsidRDefault="002E5BB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BBA" w:rsidRDefault="002E5BB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BBA" w:rsidRDefault="002E5BB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BBA" w:rsidRDefault="002E5BB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5BBA" w:rsidRDefault="002E5BB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BCD" w:rsidRPr="000973A6" w:rsidRDefault="00A81BC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5F9D" w:rsidRPr="008A5A0D" w:rsidRDefault="00825F9D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52CC" w:rsidRDefault="008A5A0D" w:rsidP="008A5A0D">
      <w:pPr>
        <w:rPr>
          <w:rFonts w:ascii="Times New Roman" w:hAnsi="Times New Roman" w:cs="Times New Roman"/>
          <w:sz w:val="24"/>
          <w:szCs w:val="24"/>
        </w:rPr>
      </w:pPr>
      <w:r w:rsidRPr="008A5A0D">
        <w:rPr>
          <w:rFonts w:ascii="Times New Roman" w:hAnsi="Times New Roman" w:cs="Times New Roman"/>
          <w:sz w:val="24"/>
          <w:szCs w:val="24"/>
        </w:rPr>
        <w:t xml:space="preserve">Irma </w:t>
      </w:r>
      <w:proofErr w:type="spellStart"/>
      <w:r w:rsidRPr="008A5A0D">
        <w:rPr>
          <w:rFonts w:ascii="Times New Roman" w:hAnsi="Times New Roman" w:cs="Times New Roman"/>
          <w:sz w:val="24"/>
          <w:szCs w:val="24"/>
        </w:rPr>
        <w:t>Žąsytienė</w:t>
      </w:r>
      <w:proofErr w:type="spellEnd"/>
    </w:p>
    <w:sectPr w:rsidR="00FB52CC" w:rsidSect="00065E6D">
      <w:headerReference w:type="default" r:id="rId8"/>
      <w:headerReference w:type="first" r:id="rId9"/>
      <w:pgSz w:w="11906" w:h="16838" w:code="9"/>
      <w:pgMar w:top="1134" w:right="567" w:bottom="1134" w:left="1701" w:header="851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FB6" w:rsidRDefault="00671FB6" w:rsidP="00D766E1">
      <w:pPr>
        <w:spacing w:after="0" w:line="240" w:lineRule="auto"/>
      </w:pPr>
      <w:r>
        <w:separator/>
      </w:r>
    </w:p>
  </w:endnote>
  <w:endnote w:type="continuationSeparator" w:id="0">
    <w:p w:rsidR="00671FB6" w:rsidRDefault="00671FB6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FB6" w:rsidRDefault="00671FB6" w:rsidP="00D766E1">
      <w:pPr>
        <w:spacing w:after="0" w:line="240" w:lineRule="auto"/>
      </w:pPr>
      <w:r>
        <w:separator/>
      </w:r>
    </w:p>
  </w:footnote>
  <w:footnote w:type="continuationSeparator" w:id="0">
    <w:p w:rsidR="00671FB6" w:rsidRDefault="00671FB6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294" w:rsidRPr="00A26F83" w:rsidRDefault="00822294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:rsidR="00822294" w:rsidRPr="00D766E1" w:rsidRDefault="00822294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2294" w:rsidRDefault="00E06264" w:rsidP="00E06264">
    <w:pPr>
      <w:pStyle w:val="Antrats"/>
      <w:jc w:val="center"/>
    </w:pPr>
    <w:r>
      <w:rPr>
        <w:noProof/>
      </w:rPr>
      <w:drawing>
        <wp:inline distT="0" distB="0" distL="0" distR="0" wp14:anchorId="535689FA" wp14:editId="7BEB3701">
          <wp:extent cx="444500" cy="603250"/>
          <wp:effectExtent l="0" t="0" r="0" b="6350"/>
          <wp:docPr id="3" name="Paveikslėlis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500" cy="6032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E06264" w:rsidRDefault="00E06264" w:rsidP="00E06264">
    <w:pPr>
      <w:pStyle w:val="Antrats"/>
      <w:jc w:val="center"/>
    </w:pPr>
  </w:p>
  <w:p w:rsidR="00E06264" w:rsidRPr="00E06264" w:rsidRDefault="00E06264" w:rsidP="00E06264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A21C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0F47354"/>
    <w:multiLevelType w:val="hybridMultilevel"/>
    <w:tmpl w:val="6882D1E8"/>
    <w:lvl w:ilvl="0" w:tplc="A8623A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2637270"/>
    <w:multiLevelType w:val="hybridMultilevel"/>
    <w:tmpl w:val="0994D0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9472F"/>
    <w:multiLevelType w:val="multilevel"/>
    <w:tmpl w:val="B650933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4" w15:restartNumberingAfterBreak="0">
    <w:nsid w:val="3B3A4DF0"/>
    <w:multiLevelType w:val="hybridMultilevel"/>
    <w:tmpl w:val="685869A8"/>
    <w:lvl w:ilvl="0" w:tplc="0427000F">
      <w:start w:val="1"/>
      <w:numFmt w:val="decimal"/>
      <w:lvlText w:val="%1."/>
      <w:lvlJc w:val="left"/>
      <w:pPr>
        <w:ind w:left="1635" w:hanging="360"/>
      </w:p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47E97AE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D315FD"/>
    <w:multiLevelType w:val="hybridMultilevel"/>
    <w:tmpl w:val="3BFA5B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A16E13"/>
    <w:multiLevelType w:val="hybridMultilevel"/>
    <w:tmpl w:val="16A885F8"/>
    <w:lvl w:ilvl="0" w:tplc="7FA8C0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73D12"/>
    <w:multiLevelType w:val="hybridMultilevel"/>
    <w:tmpl w:val="2E8627C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73243E8"/>
    <w:multiLevelType w:val="hybridMultilevel"/>
    <w:tmpl w:val="AFFCC5C8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8C2387B"/>
    <w:multiLevelType w:val="hybridMultilevel"/>
    <w:tmpl w:val="D512C822"/>
    <w:lvl w:ilvl="0" w:tplc="6DA0194C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94E6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11"/>
  </w:num>
  <w:num w:numId="5">
    <w:abstractNumId w:val="7"/>
  </w:num>
  <w:num w:numId="6">
    <w:abstractNumId w:val="9"/>
  </w:num>
  <w:num w:numId="7">
    <w:abstractNumId w:val="4"/>
  </w:num>
  <w:num w:numId="8">
    <w:abstractNumId w:val="5"/>
  </w:num>
  <w:num w:numId="9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AAC"/>
    <w:rsid w:val="000017A1"/>
    <w:rsid w:val="00001BDE"/>
    <w:rsid w:val="00003B8C"/>
    <w:rsid w:val="000211BC"/>
    <w:rsid w:val="00023A08"/>
    <w:rsid w:val="00052996"/>
    <w:rsid w:val="00054C25"/>
    <w:rsid w:val="000553B0"/>
    <w:rsid w:val="00065E6D"/>
    <w:rsid w:val="0006647B"/>
    <w:rsid w:val="000812BB"/>
    <w:rsid w:val="000973A6"/>
    <w:rsid w:val="000A19F8"/>
    <w:rsid w:val="000E622F"/>
    <w:rsid w:val="000E6D70"/>
    <w:rsid w:val="000F642F"/>
    <w:rsid w:val="00122D3C"/>
    <w:rsid w:val="00137AEB"/>
    <w:rsid w:val="00140EF4"/>
    <w:rsid w:val="00142456"/>
    <w:rsid w:val="00152381"/>
    <w:rsid w:val="00176357"/>
    <w:rsid w:val="00177C75"/>
    <w:rsid w:val="001948BC"/>
    <w:rsid w:val="001949D1"/>
    <w:rsid w:val="001C14A3"/>
    <w:rsid w:val="00216D36"/>
    <w:rsid w:val="002263A4"/>
    <w:rsid w:val="00247EA8"/>
    <w:rsid w:val="00282DBA"/>
    <w:rsid w:val="00286437"/>
    <w:rsid w:val="002B5C14"/>
    <w:rsid w:val="002E5BBA"/>
    <w:rsid w:val="002E633D"/>
    <w:rsid w:val="002F727D"/>
    <w:rsid w:val="003329E7"/>
    <w:rsid w:val="00333F1B"/>
    <w:rsid w:val="00341E82"/>
    <w:rsid w:val="003463C6"/>
    <w:rsid w:val="00353977"/>
    <w:rsid w:val="00394A0B"/>
    <w:rsid w:val="003B48AA"/>
    <w:rsid w:val="003C1E43"/>
    <w:rsid w:val="003C6DEC"/>
    <w:rsid w:val="003D56D0"/>
    <w:rsid w:val="003F71D7"/>
    <w:rsid w:val="00415FB0"/>
    <w:rsid w:val="004176BC"/>
    <w:rsid w:val="00420877"/>
    <w:rsid w:val="00425EFE"/>
    <w:rsid w:val="00426CE7"/>
    <w:rsid w:val="00432EDE"/>
    <w:rsid w:val="00462731"/>
    <w:rsid w:val="004643D5"/>
    <w:rsid w:val="004652F7"/>
    <w:rsid w:val="00473624"/>
    <w:rsid w:val="004A2D89"/>
    <w:rsid w:val="004A38AD"/>
    <w:rsid w:val="004A7ABF"/>
    <w:rsid w:val="004B14FB"/>
    <w:rsid w:val="004B6B97"/>
    <w:rsid w:val="005103E1"/>
    <w:rsid w:val="00533021"/>
    <w:rsid w:val="00545A62"/>
    <w:rsid w:val="00576E9A"/>
    <w:rsid w:val="00577C32"/>
    <w:rsid w:val="0058289F"/>
    <w:rsid w:val="00583BC8"/>
    <w:rsid w:val="00593F74"/>
    <w:rsid w:val="005A439C"/>
    <w:rsid w:val="005A4C26"/>
    <w:rsid w:val="005A63F4"/>
    <w:rsid w:val="005B450E"/>
    <w:rsid w:val="005E1E4E"/>
    <w:rsid w:val="005F09AF"/>
    <w:rsid w:val="00610486"/>
    <w:rsid w:val="00647FF8"/>
    <w:rsid w:val="006533C0"/>
    <w:rsid w:val="0065546A"/>
    <w:rsid w:val="00664938"/>
    <w:rsid w:val="0066674D"/>
    <w:rsid w:val="00671FB6"/>
    <w:rsid w:val="00677122"/>
    <w:rsid w:val="00682B34"/>
    <w:rsid w:val="006932F8"/>
    <w:rsid w:val="006A0861"/>
    <w:rsid w:val="006A16D2"/>
    <w:rsid w:val="006C4A8E"/>
    <w:rsid w:val="006C6D24"/>
    <w:rsid w:val="006E1F60"/>
    <w:rsid w:val="006F3DD6"/>
    <w:rsid w:val="00710192"/>
    <w:rsid w:val="00737FA7"/>
    <w:rsid w:val="00741C88"/>
    <w:rsid w:val="007802C5"/>
    <w:rsid w:val="007A3FF5"/>
    <w:rsid w:val="007D13D3"/>
    <w:rsid w:val="007D2AF2"/>
    <w:rsid w:val="007E32B6"/>
    <w:rsid w:val="00800DDB"/>
    <w:rsid w:val="00801199"/>
    <w:rsid w:val="00804305"/>
    <w:rsid w:val="00822294"/>
    <w:rsid w:val="00825F9D"/>
    <w:rsid w:val="0085004E"/>
    <w:rsid w:val="0085241C"/>
    <w:rsid w:val="00856D57"/>
    <w:rsid w:val="0086151B"/>
    <w:rsid w:val="00874C08"/>
    <w:rsid w:val="00877680"/>
    <w:rsid w:val="008A4261"/>
    <w:rsid w:val="008A5A0D"/>
    <w:rsid w:val="008B0DF3"/>
    <w:rsid w:val="008C07E0"/>
    <w:rsid w:val="008C0CEC"/>
    <w:rsid w:val="008D4DAB"/>
    <w:rsid w:val="008E2DFA"/>
    <w:rsid w:val="008E7BA6"/>
    <w:rsid w:val="008F6D6F"/>
    <w:rsid w:val="00910381"/>
    <w:rsid w:val="00921AE2"/>
    <w:rsid w:val="00930B15"/>
    <w:rsid w:val="009402EC"/>
    <w:rsid w:val="0094044A"/>
    <w:rsid w:val="0094072F"/>
    <w:rsid w:val="00947566"/>
    <w:rsid w:val="009A4DA4"/>
    <w:rsid w:val="009E780F"/>
    <w:rsid w:val="009F03FF"/>
    <w:rsid w:val="00A26F83"/>
    <w:rsid w:val="00A51268"/>
    <w:rsid w:val="00A629DC"/>
    <w:rsid w:val="00A63991"/>
    <w:rsid w:val="00A7235A"/>
    <w:rsid w:val="00A81BCD"/>
    <w:rsid w:val="00A87F74"/>
    <w:rsid w:val="00A93B72"/>
    <w:rsid w:val="00A9489E"/>
    <w:rsid w:val="00A968B3"/>
    <w:rsid w:val="00AA2CE9"/>
    <w:rsid w:val="00AB21FD"/>
    <w:rsid w:val="00AD7408"/>
    <w:rsid w:val="00AE6212"/>
    <w:rsid w:val="00AF16B2"/>
    <w:rsid w:val="00AF6573"/>
    <w:rsid w:val="00B07BF9"/>
    <w:rsid w:val="00B12DDE"/>
    <w:rsid w:val="00B16179"/>
    <w:rsid w:val="00B25DC8"/>
    <w:rsid w:val="00B3080A"/>
    <w:rsid w:val="00B3484D"/>
    <w:rsid w:val="00B44D5A"/>
    <w:rsid w:val="00B45C03"/>
    <w:rsid w:val="00B5213A"/>
    <w:rsid w:val="00B661EC"/>
    <w:rsid w:val="00B724B1"/>
    <w:rsid w:val="00B85145"/>
    <w:rsid w:val="00B85927"/>
    <w:rsid w:val="00B97474"/>
    <w:rsid w:val="00BB55BA"/>
    <w:rsid w:val="00BE2CC2"/>
    <w:rsid w:val="00C03111"/>
    <w:rsid w:val="00C12FD5"/>
    <w:rsid w:val="00C16EA9"/>
    <w:rsid w:val="00C22F06"/>
    <w:rsid w:val="00C24B96"/>
    <w:rsid w:val="00C421D7"/>
    <w:rsid w:val="00C44AAC"/>
    <w:rsid w:val="00C54749"/>
    <w:rsid w:val="00C634AF"/>
    <w:rsid w:val="00C77AF7"/>
    <w:rsid w:val="00C8039B"/>
    <w:rsid w:val="00C81B82"/>
    <w:rsid w:val="00C82688"/>
    <w:rsid w:val="00C94973"/>
    <w:rsid w:val="00CA1061"/>
    <w:rsid w:val="00CA6F08"/>
    <w:rsid w:val="00CE032C"/>
    <w:rsid w:val="00CF0C9C"/>
    <w:rsid w:val="00D204E3"/>
    <w:rsid w:val="00D20FAD"/>
    <w:rsid w:val="00D33BF6"/>
    <w:rsid w:val="00D342FF"/>
    <w:rsid w:val="00D5022D"/>
    <w:rsid w:val="00D51F46"/>
    <w:rsid w:val="00D766E1"/>
    <w:rsid w:val="00D77FAA"/>
    <w:rsid w:val="00D86AA1"/>
    <w:rsid w:val="00D873CB"/>
    <w:rsid w:val="00DA74A1"/>
    <w:rsid w:val="00DB1DD6"/>
    <w:rsid w:val="00DB414E"/>
    <w:rsid w:val="00DB4D79"/>
    <w:rsid w:val="00DB52DE"/>
    <w:rsid w:val="00DB7A2F"/>
    <w:rsid w:val="00DC116E"/>
    <w:rsid w:val="00DD5927"/>
    <w:rsid w:val="00DE004A"/>
    <w:rsid w:val="00DF5C5E"/>
    <w:rsid w:val="00DF5FC5"/>
    <w:rsid w:val="00E04BF6"/>
    <w:rsid w:val="00E06264"/>
    <w:rsid w:val="00E15B2E"/>
    <w:rsid w:val="00E27A9A"/>
    <w:rsid w:val="00E35E87"/>
    <w:rsid w:val="00E400B2"/>
    <w:rsid w:val="00E40C11"/>
    <w:rsid w:val="00E45E2D"/>
    <w:rsid w:val="00EA25E0"/>
    <w:rsid w:val="00EA6C29"/>
    <w:rsid w:val="00F0084F"/>
    <w:rsid w:val="00F1347E"/>
    <w:rsid w:val="00F30039"/>
    <w:rsid w:val="00F40A69"/>
    <w:rsid w:val="00F46187"/>
    <w:rsid w:val="00F47930"/>
    <w:rsid w:val="00F53E5F"/>
    <w:rsid w:val="00F55B3B"/>
    <w:rsid w:val="00F60478"/>
    <w:rsid w:val="00F609D5"/>
    <w:rsid w:val="00F6157E"/>
    <w:rsid w:val="00F675E1"/>
    <w:rsid w:val="00F75462"/>
    <w:rsid w:val="00F93DDD"/>
    <w:rsid w:val="00FA6F59"/>
    <w:rsid w:val="00FB52CC"/>
    <w:rsid w:val="00FB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F3C8BC"/>
  <w15:docId w15:val="{229F4754-FB2C-4679-9BB4-176EA84C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qFormat/>
    <w:rsid w:val="00C81B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semiHidden/>
    <w:unhideWhenUsed/>
    <w:rsid w:val="00C44AAC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3463C6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C81B8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Pagrindiniotekstotrauka">
    <w:name w:val="Body Text Indent"/>
    <w:basedOn w:val="prastasis"/>
    <w:link w:val="PagrindiniotekstotraukaDiagrama"/>
    <w:rsid w:val="00C81B8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C81B82"/>
    <w:rPr>
      <w:rFonts w:ascii="Times New Roman" w:eastAsia="Times New Roman" w:hAnsi="Times New Roman" w:cs="Times New Roman"/>
      <w:sz w:val="20"/>
      <w:szCs w:val="24"/>
    </w:rPr>
  </w:style>
  <w:style w:type="paragraph" w:styleId="Pagrindinistekstas">
    <w:name w:val="Body Text"/>
    <w:basedOn w:val="prastasis"/>
    <w:link w:val="PagrindinistekstasDiagrama"/>
    <w:rsid w:val="00C81B8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81B8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vadinimas">
    <w:name w:val="Title"/>
    <w:basedOn w:val="prastasis"/>
    <w:link w:val="PavadinimasDiagrama"/>
    <w:qFormat/>
    <w:rsid w:val="00B161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B16179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grindinistekstas1">
    <w:name w:val="Pagrindinis tekstas1"/>
    <w:basedOn w:val="prastasis"/>
    <w:rsid w:val="00DF5FC5"/>
    <w:pPr>
      <w:suppressAutoHyphens/>
      <w:autoSpaceDE w:val="0"/>
      <w:autoSpaceDN w:val="0"/>
      <w:adjustRightInd w:val="0"/>
      <w:spacing w:after="0" w:line="297" w:lineRule="auto"/>
      <w:ind w:firstLine="312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7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6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12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51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60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84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89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05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49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7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25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12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60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40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inte\My%20Documents\Mano_dok\DOKUMENTAI\tarybos%20sprendimai\2014\sablonas-tarybos-sprendimo-projek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E9F56-F666-4796-B0F0-FD6380795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</Template>
  <TotalTime>2</TotalTime>
  <Pages>1</Pages>
  <Words>665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5</cp:revision>
  <cp:lastPrinted>2018-08-14T06:00:00Z</cp:lastPrinted>
  <dcterms:created xsi:type="dcterms:W3CDTF">2018-08-24T08:27:00Z</dcterms:created>
  <dcterms:modified xsi:type="dcterms:W3CDTF">2018-08-30T12:51:00Z</dcterms:modified>
</cp:coreProperties>
</file>