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A97E80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E0C">
        <w:rPr>
          <w:b/>
          <w:caps/>
          <w:noProof/>
        </w:rPr>
        <w:drawing>
          <wp:inline distT="0" distB="0" distL="0" distR="0" wp14:anchorId="4059BB23" wp14:editId="4D6D109F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E8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97E80" w:rsidRPr="00A97E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27D" w:rsidRPr="00F91E0C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F91E0C" w:rsidRDefault="00BA370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F91E0C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7E80" w:rsidRPr="00F91E0C" w:rsidRDefault="00A97E80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F91E0C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91E0C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059A1" w:rsidRPr="00F91E0C" w:rsidRDefault="00C44AAC" w:rsidP="003059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91E0C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059A1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tarybos 2013-06-27 sprendimo </w:t>
      </w:r>
      <w:r w:rsidR="00A97E80">
        <w:rPr>
          <w:rFonts w:ascii="Times New Roman" w:hAnsi="Times New Roman" w:cs="Times New Roman"/>
          <w:b/>
          <w:caps/>
          <w:sz w:val="24"/>
          <w:szCs w:val="24"/>
        </w:rPr>
        <w:t xml:space="preserve">    </w:t>
      </w:r>
      <w:r w:rsidR="003059A1">
        <w:rPr>
          <w:rFonts w:ascii="Times New Roman" w:hAnsi="Times New Roman" w:cs="Times New Roman"/>
          <w:b/>
          <w:caps/>
          <w:sz w:val="24"/>
          <w:szCs w:val="24"/>
        </w:rPr>
        <w:t>nr.t2-186 „dėl projekto „pėsčiųjų perėjos per geležinkelio bėgius palangos g., kretingos m</w:t>
      </w:r>
      <w:r w:rsidR="00563A35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3059A1">
        <w:rPr>
          <w:rFonts w:ascii="Times New Roman" w:hAnsi="Times New Roman" w:cs="Times New Roman"/>
          <w:b/>
          <w:caps/>
          <w:sz w:val="24"/>
          <w:szCs w:val="24"/>
        </w:rPr>
        <w:t>, įrengimo galimybių studijos parengimas“ pakeitimo</w:t>
      </w:r>
    </w:p>
    <w:p w:rsidR="00A93B72" w:rsidRPr="00F91E0C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F91E0C" w:rsidRDefault="00C96E25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 xml:space="preserve">2014 m. </w:t>
      </w:r>
      <w:r w:rsidR="006F5F33">
        <w:rPr>
          <w:rFonts w:ascii="Times New Roman" w:hAnsi="Times New Roman" w:cs="Times New Roman"/>
          <w:sz w:val="24"/>
          <w:szCs w:val="24"/>
        </w:rPr>
        <w:t>rugpjūčio</w:t>
      </w:r>
      <w:r w:rsidR="00C44AAC" w:rsidRPr="00F91E0C">
        <w:rPr>
          <w:rFonts w:ascii="Times New Roman" w:hAnsi="Times New Roman" w:cs="Times New Roman"/>
          <w:sz w:val="24"/>
          <w:szCs w:val="24"/>
        </w:rPr>
        <w:t xml:space="preserve"> </w:t>
      </w:r>
      <w:r w:rsidR="00A97E80">
        <w:rPr>
          <w:rFonts w:ascii="Times New Roman" w:hAnsi="Times New Roman" w:cs="Times New Roman"/>
          <w:sz w:val="24"/>
          <w:szCs w:val="24"/>
        </w:rPr>
        <w:t>2</w:t>
      </w:r>
      <w:r w:rsidR="00BA3702">
        <w:rPr>
          <w:rFonts w:ascii="Times New Roman" w:hAnsi="Times New Roman" w:cs="Times New Roman"/>
          <w:sz w:val="24"/>
          <w:szCs w:val="24"/>
        </w:rPr>
        <w:t>8</w:t>
      </w:r>
      <w:r w:rsidR="007604B9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F91E0C">
        <w:rPr>
          <w:rFonts w:ascii="Times New Roman" w:hAnsi="Times New Roman" w:cs="Times New Roman"/>
          <w:sz w:val="24"/>
          <w:szCs w:val="24"/>
        </w:rPr>
        <w:t xml:space="preserve">d. Nr. </w:t>
      </w:r>
      <w:r w:rsidR="00F33AAA">
        <w:rPr>
          <w:rFonts w:ascii="Times New Roman" w:hAnsi="Times New Roman" w:cs="Times New Roman"/>
          <w:sz w:val="24"/>
          <w:szCs w:val="24"/>
        </w:rPr>
        <w:t>T</w:t>
      </w:r>
      <w:r w:rsidR="00BA3702">
        <w:rPr>
          <w:rFonts w:ascii="Times New Roman" w:hAnsi="Times New Roman" w:cs="Times New Roman"/>
          <w:sz w:val="24"/>
          <w:szCs w:val="24"/>
        </w:rPr>
        <w:t>2</w:t>
      </w:r>
      <w:r w:rsidR="00F33AAA">
        <w:rPr>
          <w:rFonts w:ascii="Times New Roman" w:hAnsi="Times New Roman" w:cs="Times New Roman"/>
          <w:sz w:val="24"/>
          <w:szCs w:val="24"/>
        </w:rPr>
        <w:t>-</w:t>
      </w:r>
      <w:r w:rsidR="00130963">
        <w:rPr>
          <w:rFonts w:ascii="Times New Roman" w:hAnsi="Times New Roman" w:cs="Times New Roman"/>
          <w:sz w:val="24"/>
          <w:szCs w:val="24"/>
        </w:rPr>
        <w:t>237</w:t>
      </w:r>
      <w:bookmarkStart w:id="0" w:name="_GoBack"/>
      <w:bookmarkEnd w:id="0"/>
    </w:p>
    <w:p w:rsidR="00822294" w:rsidRPr="00F91E0C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F91E0C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2297" w:rsidRDefault="00C44AAC" w:rsidP="00B12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B12297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="00B12297" w:rsidRPr="00B12297">
        <w:rPr>
          <w:rFonts w:ascii="Times New Roman" w:hAnsi="Times New Roman" w:cs="Times New Roman"/>
          <w:sz w:val="24"/>
          <w:szCs w:val="24"/>
        </w:rPr>
        <w:t>straipsnio 1 dalimi</w:t>
      </w:r>
      <w:r w:rsidR="00B4706C" w:rsidRPr="00B12297">
        <w:rPr>
          <w:rFonts w:ascii="Times New Roman" w:hAnsi="Times New Roman" w:cs="Times New Roman"/>
          <w:sz w:val="24"/>
          <w:szCs w:val="24"/>
        </w:rPr>
        <w:t>,</w:t>
      </w:r>
      <w:r w:rsidR="00B47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E0C">
        <w:rPr>
          <w:rFonts w:ascii="Times New Roman" w:hAnsi="Times New Roman" w:cs="Times New Roman"/>
          <w:sz w:val="24"/>
          <w:szCs w:val="24"/>
        </w:rPr>
        <w:t>Kretingos rajono savivaldybės taryba</w:t>
      </w:r>
      <w:r w:rsidR="00A97E80">
        <w:rPr>
          <w:rFonts w:ascii="Times New Roman" w:hAnsi="Times New Roman" w:cs="Times New Roman"/>
          <w:sz w:val="24"/>
          <w:szCs w:val="24"/>
        </w:rPr>
        <w:t xml:space="preserve"> </w:t>
      </w:r>
      <w:r w:rsidRPr="00F91E0C">
        <w:rPr>
          <w:rFonts w:ascii="Times New Roman" w:hAnsi="Times New Roman" w:cs="Times New Roman"/>
          <w:sz w:val="24"/>
          <w:szCs w:val="24"/>
        </w:rPr>
        <w:t xml:space="preserve"> </w:t>
      </w:r>
      <w:r w:rsidR="00B12297">
        <w:rPr>
          <w:rFonts w:ascii="Times New Roman" w:hAnsi="Times New Roman" w:cs="Times New Roman"/>
          <w:sz w:val="24"/>
          <w:szCs w:val="24"/>
        </w:rPr>
        <w:t>n u s p r e</w:t>
      </w:r>
      <w:r w:rsidR="00234289">
        <w:rPr>
          <w:rFonts w:ascii="Times New Roman" w:hAnsi="Times New Roman" w:cs="Times New Roman"/>
          <w:sz w:val="24"/>
          <w:szCs w:val="24"/>
        </w:rPr>
        <w:t xml:space="preserve"> n</w:t>
      </w:r>
      <w:r w:rsidR="00B12297">
        <w:rPr>
          <w:rFonts w:ascii="Times New Roman" w:hAnsi="Times New Roman" w:cs="Times New Roman"/>
          <w:sz w:val="24"/>
          <w:szCs w:val="24"/>
        </w:rPr>
        <w:t xml:space="preserve"> d ž i a:</w:t>
      </w:r>
    </w:p>
    <w:p w:rsidR="00B12297" w:rsidRDefault="00B12297" w:rsidP="00B12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2013-06-27 sprendimą Nr. T2-186 „Dėl projekto „Pėsčiųjų perėjos per geležinkelio bėgius Palangos g., Kretingos m., įrengimo galimybių studijos parengimas“:</w:t>
      </w:r>
    </w:p>
    <w:p w:rsidR="00E928B9" w:rsidRPr="00E928B9" w:rsidRDefault="00234289" w:rsidP="00E928B9">
      <w:pPr>
        <w:pStyle w:val="Sraopastraip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928B9">
        <w:rPr>
          <w:rFonts w:ascii="Times New Roman" w:hAnsi="Times New Roman" w:cs="Times New Roman"/>
          <w:sz w:val="24"/>
          <w:szCs w:val="24"/>
        </w:rPr>
        <w:t xml:space="preserve">prendimo pavadinimą išdėstyti taip: </w:t>
      </w:r>
      <w:r w:rsidR="00313B3E">
        <w:rPr>
          <w:rFonts w:ascii="Times New Roman" w:hAnsi="Times New Roman" w:cs="Times New Roman"/>
          <w:sz w:val="24"/>
          <w:szCs w:val="24"/>
        </w:rPr>
        <w:t>„</w:t>
      </w:r>
      <w:r w:rsidR="00E928B9">
        <w:rPr>
          <w:rFonts w:ascii="Times New Roman" w:hAnsi="Times New Roman" w:cs="Times New Roman"/>
          <w:sz w:val="24"/>
          <w:szCs w:val="24"/>
        </w:rPr>
        <w:t>Dėl projekto „</w:t>
      </w:r>
      <w:r w:rsidR="00E928B9" w:rsidRPr="00E928B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Eismo dalyvių saugumo užtikrinimo Kretingos mieste galimybių studijų parengimas“</w:t>
      </w:r>
      <w:r w:rsidR="00A229E0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;</w:t>
      </w:r>
    </w:p>
    <w:p w:rsidR="00E928B9" w:rsidRPr="00E928B9" w:rsidRDefault="00A229E0" w:rsidP="00E928B9">
      <w:pPr>
        <w:pStyle w:val="Sraopastraip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1-ą </w:t>
      </w:r>
      <w:r w:rsidR="0023428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punktą išdėstyti taip: </w:t>
      </w:r>
      <w:r w:rsidR="00313B3E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„</w:t>
      </w:r>
      <w:r w:rsidR="00B12297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1. Pritarti projektui </w:t>
      </w:r>
      <w:r w:rsidR="00B12297">
        <w:rPr>
          <w:rFonts w:ascii="Times New Roman" w:hAnsi="Times New Roman" w:cs="Times New Roman"/>
          <w:sz w:val="24"/>
          <w:szCs w:val="24"/>
        </w:rPr>
        <w:t>„</w:t>
      </w:r>
      <w:r w:rsidR="00B12297" w:rsidRPr="00E928B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Eismo dalyvių saugumo užtikrinimo Kretingos mieste galimybių studijų parengimas“</w:t>
      </w:r>
      <w:r w:rsidR="00234289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.</w:t>
      </w:r>
    </w:p>
    <w:p w:rsidR="00E928B9" w:rsidRPr="00F33AAA" w:rsidRDefault="00E928B9" w:rsidP="00F33AAA">
      <w:pPr>
        <w:tabs>
          <w:tab w:val="left" w:pos="1276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F91E0C" w:rsidRDefault="00A26F83" w:rsidP="0012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F91E0C" w:rsidTr="00F33AAA">
        <w:trPr>
          <w:trHeight w:val="783"/>
        </w:trPr>
        <w:tc>
          <w:tcPr>
            <w:tcW w:w="4927" w:type="dxa"/>
          </w:tcPr>
          <w:p w:rsidR="00F675E1" w:rsidRPr="00F91E0C" w:rsidRDefault="00BA3702" w:rsidP="00BA3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Savivaldybės meras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</w:t>
            </w:r>
          </w:p>
        </w:tc>
        <w:tc>
          <w:tcPr>
            <w:tcW w:w="4927" w:type="dxa"/>
          </w:tcPr>
          <w:p w:rsidR="00A26F83" w:rsidRPr="00F91E0C" w:rsidRDefault="00BA3702" w:rsidP="00BA3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Juozas Mažeika   </w:t>
            </w:r>
          </w:p>
        </w:tc>
      </w:tr>
    </w:tbl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E80" w:rsidRDefault="00A97E80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E80" w:rsidRDefault="00A97E80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CF3" w:rsidRDefault="00D64CF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702" w:rsidRDefault="00BA3702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702" w:rsidRDefault="00BA3702" w:rsidP="00A9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702" w:rsidRDefault="00BA3702" w:rsidP="00A9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E80" w:rsidRDefault="00A97E80" w:rsidP="00A9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Violeta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Turauskaitė</w:t>
      </w:r>
      <w:proofErr w:type="spellEnd"/>
    </w:p>
    <w:p w:rsidR="00A97E80" w:rsidRPr="00F91E0C" w:rsidRDefault="00A97E80" w:rsidP="00A9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7E80" w:rsidRPr="00F91E0C" w:rsidSect="00A97E80">
      <w:headerReference w:type="default" r:id="rId10"/>
      <w:headerReference w:type="first" r:id="rId11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66" w:rsidRDefault="00173166" w:rsidP="00D766E1">
      <w:pPr>
        <w:spacing w:after="0" w:line="240" w:lineRule="auto"/>
      </w:pPr>
      <w:r>
        <w:separator/>
      </w:r>
    </w:p>
  </w:endnote>
  <w:endnote w:type="continuationSeparator" w:id="0">
    <w:p w:rsidR="00173166" w:rsidRDefault="0017316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66" w:rsidRDefault="00173166" w:rsidP="00D766E1">
      <w:pPr>
        <w:spacing w:after="0" w:line="240" w:lineRule="auto"/>
      </w:pPr>
      <w:r>
        <w:separator/>
      </w:r>
    </w:p>
  </w:footnote>
  <w:footnote w:type="continuationSeparator" w:id="0">
    <w:p w:rsidR="00173166" w:rsidRDefault="0017316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F754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7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5380"/>
    <w:multiLevelType w:val="hybridMultilevel"/>
    <w:tmpl w:val="31889DF6"/>
    <w:lvl w:ilvl="0" w:tplc="BC54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0032DD"/>
    <w:multiLevelType w:val="hybridMultilevel"/>
    <w:tmpl w:val="FCE4544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0A56FB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C"/>
    <w:rsid w:val="000017A1"/>
    <w:rsid w:val="00001BDE"/>
    <w:rsid w:val="00054C25"/>
    <w:rsid w:val="0006647B"/>
    <w:rsid w:val="00072344"/>
    <w:rsid w:val="00073422"/>
    <w:rsid w:val="000812BB"/>
    <w:rsid w:val="000E518F"/>
    <w:rsid w:val="00105CB5"/>
    <w:rsid w:val="00111737"/>
    <w:rsid w:val="0012231B"/>
    <w:rsid w:val="00130963"/>
    <w:rsid w:val="00140EF4"/>
    <w:rsid w:val="00142456"/>
    <w:rsid w:val="00173166"/>
    <w:rsid w:val="001949D1"/>
    <w:rsid w:val="00234289"/>
    <w:rsid w:val="002F727D"/>
    <w:rsid w:val="003059A1"/>
    <w:rsid w:val="00313B3E"/>
    <w:rsid w:val="00333F1B"/>
    <w:rsid w:val="00341E82"/>
    <w:rsid w:val="003463C6"/>
    <w:rsid w:val="003B48AA"/>
    <w:rsid w:val="003C27A4"/>
    <w:rsid w:val="003F4B9E"/>
    <w:rsid w:val="003F71D7"/>
    <w:rsid w:val="00415FB0"/>
    <w:rsid w:val="004652F7"/>
    <w:rsid w:val="004A38AD"/>
    <w:rsid w:val="005103E1"/>
    <w:rsid w:val="00541C18"/>
    <w:rsid w:val="00563A35"/>
    <w:rsid w:val="00583BC8"/>
    <w:rsid w:val="00593F74"/>
    <w:rsid w:val="005A439C"/>
    <w:rsid w:val="005A63F4"/>
    <w:rsid w:val="005B450E"/>
    <w:rsid w:val="005C3531"/>
    <w:rsid w:val="006278E2"/>
    <w:rsid w:val="00656769"/>
    <w:rsid w:val="00664938"/>
    <w:rsid w:val="0066674D"/>
    <w:rsid w:val="00677122"/>
    <w:rsid w:val="006932F8"/>
    <w:rsid w:val="006A0861"/>
    <w:rsid w:val="006F5F33"/>
    <w:rsid w:val="00735874"/>
    <w:rsid w:val="007604B9"/>
    <w:rsid w:val="0079041F"/>
    <w:rsid w:val="007977FE"/>
    <w:rsid w:val="007D13D3"/>
    <w:rsid w:val="007F1164"/>
    <w:rsid w:val="00822294"/>
    <w:rsid w:val="00870175"/>
    <w:rsid w:val="00885FCC"/>
    <w:rsid w:val="008B0DF3"/>
    <w:rsid w:val="008C2B55"/>
    <w:rsid w:val="008F6D6F"/>
    <w:rsid w:val="00907BDB"/>
    <w:rsid w:val="00910381"/>
    <w:rsid w:val="00A14309"/>
    <w:rsid w:val="00A229E0"/>
    <w:rsid w:val="00A26F83"/>
    <w:rsid w:val="00A90829"/>
    <w:rsid w:val="00A93B72"/>
    <w:rsid w:val="00A97E80"/>
    <w:rsid w:val="00AD7408"/>
    <w:rsid w:val="00B12297"/>
    <w:rsid w:val="00B16179"/>
    <w:rsid w:val="00B45C03"/>
    <w:rsid w:val="00B4706C"/>
    <w:rsid w:val="00B5213A"/>
    <w:rsid w:val="00B55C7A"/>
    <w:rsid w:val="00B70F49"/>
    <w:rsid w:val="00BA3702"/>
    <w:rsid w:val="00C44AAC"/>
    <w:rsid w:val="00C50D9B"/>
    <w:rsid w:val="00C634AF"/>
    <w:rsid w:val="00C636A5"/>
    <w:rsid w:val="00C81B82"/>
    <w:rsid w:val="00C96E25"/>
    <w:rsid w:val="00CF0C9C"/>
    <w:rsid w:val="00D5022D"/>
    <w:rsid w:val="00D64CF3"/>
    <w:rsid w:val="00D766E1"/>
    <w:rsid w:val="00D86AA1"/>
    <w:rsid w:val="00E40C11"/>
    <w:rsid w:val="00E928B9"/>
    <w:rsid w:val="00E94F30"/>
    <w:rsid w:val="00EC5E7F"/>
    <w:rsid w:val="00F30039"/>
    <w:rsid w:val="00F33AAA"/>
    <w:rsid w:val="00F46187"/>
    <w:rsid w:val="00F47930"/>
    <w:rsid w:val="00F53E2B"/>
    <w:rsid w:val="00F53E5F"/>
    <w:rsid w:val="00F6157E"/>
    <w:rsid w:val="00F675E1"/>
    <w:rsid w:val="00F75462"/>
    <w:rsid w:val="00F91E0C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12231B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12231B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D526-3A73-4EE7-BCE6-BA82627F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116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18</cp:revision>
  <cp:lastPrinted>2014-08-14T08:03:00Z</cp:lastPrinted>
  <dcterms:created xsi:type="dcterms:W3CDTF">2014-08-12T11:58:00Z</dcterms:created>
  <dcterms:modified xsi:type="dcterms:W3CDTF">2014-08-28T12:16:00Z</dcterms:modified>
</cp:coreProperties>
</file>