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6E1" w:rsidRDefault="000017A1" w:rsidP="00822294">
      <w:pPr>
        <w:spacing w:after="0" w:line="240" w:lineRule="auto"/>
        <w:jc w:val="center"/>
      </w:pPr>
      <w:r>
        <w:rPr>
          <w:b/>
          <w:caps/>
          <w:noProof/>
          <w:lang w:eastAsia="lt-LT"/>
        </w:rPr>
        <w:drawing>
          <wp:inline distT="0" distB="0" distL="0" distR="0" wp14:anchorId="7610399B" wp14:editId="677EF6ED">
            <wp:extent cx="514800" cy="684000"/>
            <wp:effectExtent l="0" t="0" r="0" b="190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2F727D" w:rsidRPr="006932F8" w:rsidRDefault="002F727D" w:rsidP="00822294">
      <w:pPr>
        <w:spacing w:after="0" w:line="240" w:lineRule="auto"/>
        <w:jc w:val="center"/>
        <w:rPr>
          <w:sz w:val="20"/>
          <w:szCs w:val="20"/>
        </w:rPr>
      </w:pPr>
    </w:p>
    <w:p w:rsidR="00341E82" w:rsidRPr="0066674D" w:rsidRDefault="00341E82" w:rsidP="00341E82">
      <w:pPr>
        <w:spacing w:after="0" w:line="240" w:lineRule="auto"/>
        <w:jc w:val="center"/>
        <w:rPr>
          <w:b/>
          <w:caps/>
          <w:sz w:val="28"/>
        </w:rPr>
      </w:pPr>
      <w:r w:rsidRPr="0066674D">
        <w:rPr>
          <w:b/>
          <w:caps/>
          <w:sz w:val="28"/>
        </w:rPr>
        <w:t>Kretingos rajono savivaldybės taryba</w:t>
      </w:r>
    </w:p>
    <w:p w:rsidR="00A93B72" w:rsidRPr="006932F8" w:rsidRDefault="00A93B72" w:rsidP="00D86AA1">
      <w:pPr>
        <w:spacing w:after="0" w:line="240" w:lineRule="auto"/>
        <w:jc w:val="center"/>
        <w:rPr>
          <w:b/>
          <w:caps/>
          <w:sz w:val="20"/>
          <w:szCs w:val="20"/>
        </w:rPr>
      </w:pPr>
    </w:p>
    <w:p w:rsidR="0066674D" w:rsidRPr="006932F8" w:rsidRDefault="0066674D" w:rsidP="00D86AA1">
      <w:pPr>
        <w:spacing w:after="0" w:line="240" w:lineRule="auto"/>
        <w:jc w:val="center"/>
        <w:rPr>
          <w:b/>
          <w:caps/>
          <w:sz w:val="20"/>
          <w:szCs w:val="20"/>
        </w:rPr>
      </w:pPr>
    </w:p>
    <w:p w:rsidR="00341E82" w:rsidRPr="00341E82" w:rsidRDefault="00341E82" w:rsidP="00341E82">
      <w:pPr>
        <w:spacing w:after="0" w:line="240" w:lineRule="auto"/>
        <w:jc w:val="center"/>
        <w:rPr>
          <w:b/>
          <w:caps/>
        </w:rPr>
      </w:pPr>
      <w:r w:rsidRPr="00341E82">
        <w:rPr>
          <w:b/>
          <w:caps/>
        </w:rPr>
        <w:t>Sprendimas</w:t>
      </w:r>
    </w:p>
    <w:p w:rsidR="003021CB" w:rsidRPr="00F52F74" w:rsidRDefault="00341E82" w:rsidP="003021CB">
      <w:pPr>
        <w:spacing w:after="0" w:line="240" w:lineRule="auto"/>
        <w:jc w:val="center"/>
        <w:rPr>
          <w:b/>
          <w:caps/>
        </w:rPr>
      </w:pPr>
      <w:r w:rsidRPr="00341E82">
        <w:rPr>
          <w:b/>
          <w:caps/>
        </w:rPr>
        <w:t xml:space="preserve">Dėl </w:t>
      </w:r>
      <w:r w:rsidR="003021CB">
        <w:rPr>
          <w:b/>
          <w:caps/>
        </w:rPr>
        <w:t xml:space="preserve">kretingos rajono savivaldybės 2014 metų biudžeto pajamų ir išlaidų plano </w:t>
      </w:r>
      <w:r w:rsidR="003021CB" w:rsidRPr="00F52F74">
        <w:rPr>
          <w:b/>
          <w:caps/>
        </w:rPr>
        <w:t xml:space="preserve">padidinimo </w:t>
      </w:r>
      <w:r w:rsidR="000A3B61" w:rsidRPr="00F52F74">
        <w:rPr>
          <w:b/>
          <w:caps/>
        </w:rPr>
        <w:t>IR PATIKSLINIMO</w:t>
      </w:r>
    </w:p>
    <w:p w:rsidR="003021CB" w:rsidRPr="009467AB" w:rsidRDefault="003021CB" w:rsidP="003021CB">
      <w:pPr>
        <w:spacing w:after="0" w:line="240" w:lineRule="auto"/>
        <w:jc w:val="center"/>
        <w:rPr>
          <w:color w:val="FF0000"/>
        </w:rPr>
      </w:pPr>
    </w:p>
    <w:p w:rsidR="003021CB" w:rsidRDefault="003021CB" w:rsidP="003021CB">
      <w:pPr>
        <w:spacing w:after="0" w:line="240" w:lineRule="auto"/>
        <w:jc w:val="center"/>
      </w:pPr>
      <w:r>
        <w:t xml:space="preserve">2014 m. </w:t>
      </w:r>
      <w:r w:rsidR="00933C5F">
        <w:t>rugpjūčio</w:t>
      </w:r>
      <w:r>
        <w:t xml:space="preserve"> </w:t>
      </w:r>
      <w:r w:rsidR="00817CD4">
        <w:t>2</w:t>
      </w:r>
      <w:r w:rsidR="00C11D52">
        <w:t>8</w:t>
      </w:r>
      <w:r>
        <w:t xml:space="preserve"> d. Nr. </w:t>
      </w:r>
      <w:r w:rsidR="00817CD4">
        <w:t>T</w:t>
      </w:r>
      <w:r w:rsidR="00C11D52">
        <w:t>2</w:t>
      </w:r>
      <w:r w:rsidR="00817CD4">
        <w:t>-</w:t>
      </w:r>
      <w:r w:rsidR="009410A9">
        <w:t>220</w:t>
      </w:r>
      <w:bookmarkStart w:id="0" w:name="_GoBack"/>
      <w:bookmarkEnd w:id="0"/>
    </w:p>
    <w:p w:rsidR="003021CB" w:rsidRDefault="003021CB" w:rsidP="003021CB">
      <w:pPr>
        <w:spacing w:after="0" w:line="240" w:lineRule="auto"/>
        <w:jc w:val="center"/>
      </w:pPr>
      <w:r>
        <w:t>Kretinga</w:t>
      </w:r>
    </w:p>
    <w:p w:rsidR="003021CB" w:rsidRDefault="003021CB" w:rsidP="003021CB">
      <w:pPr>
        <w:spacing w:after="0" w:line="240" w:lineRule="auto"/>
        <w:ind w:firstLine="851"/>
        <w:jc w:val="both"/>
      </w:pPr>
    </w:p>
    <w:p w:rsidR="003021CB" w:rsidRDefault="003021CB" w:rsidP="003021CB">
      <w:pPr>
        <w:spacing w:after="0" w:line="240" w:lineRule="auto"/>
        <w:ind w:firstLine="851"/>
        <w:jc w:val="both"/>
      </w:pPr>
      <w:r w:rsidRPr="00E72E70">
        <w:t xml:space="preserve">Vadovaudamasi Lietuvos Respublikos vietos savivaldos įstatymo 16 straipsnio 2 dalies </w:t>
      </w:r>
      <w:r>
        <w:t xml:space="preserve">17 </w:t>
      </w:r>
      <w:r w:rsidRPr="00E72E70">
        <w:t>punkt</w:t>
      </w:r>
      <w:r>
        <w:t>u</w:t>
      </w:r>
      <w:r w:rsidRPr="00E72E70">
        <w:t xml:space="preserve">, 18 straipsnio 1 dalimi, </w:t>
      </w:r>
      <w:r w:rsidR="00933C5F">
        <w:t xml:space="preserve">Lietuvos Respublikos socialinės apsaugos ir darbo ministro 2014-06-12 įsakymu Nr. A1-316 „Dėl Lietuvos Respublikos socialinės apsaugos ir darbo ministro 2014 m. sausio 2 d. įsakymo Nr. A1-2 „Dėl socialinės apsaugos srities specialiųjų tikslinių dotacijų savivaldybių biudžetams 2014 metais paskirstymo savivaldybių administracijoms patvirtinimo“ pakeitimo“, Lietuvos Respublikos socialinės apsaugos ir darbo ministro 2014-06-17 įsakymu Nr. A1-328 „Dėl 2014 metų Lietuvos Respublikos valstybės biudžeto specialiųjų tikslinių dotacijų, skirtų savivaldybių socialinio būsto fondui plėtoti, paskirstymo savivaldybių biudžetams patvirtinimo“, </w:t>
      </w:r>
      <w:r w:rsidR="00EC4916">
        <w:t xml:space="preserve">Lietuvos Respublikos švietimo ir mokslo ministro 2014-07-18 įsakymu Nr. V-663 „Dėl Švietimo ir mokslo ministro 2014 m. sausio 15 d. įsakymo Nr. V-23 „Dėl specialios tikslinės dotacijos mokinio krepšeliui finansuoti 2014 metais paskirstymo pagal savivaldybes ir specialios tikslinės dotacijos savivaldybių mokykloms (klasėms), skirtoms šalies (regiono) mokiniams, turintiems specialiųjų ugdymosi poreikių, ir kitoms savivaldybėms perduotoms įstaigoms išlaikyti 2014 metais paskirstymo pagal savivaldybes patvirtinimo“ pakeitimo“, </w:t>
      </w:r>
      <w:r w:rsidR="00052A3E" w:rsidRPr="00E72E70">
        <w:t xml:space="preserve">Kretingos rajono savivaldybės </w:t>
      </w:r>
      <w:r w:rsidR="00052A3E">
        <w:t xml:space="preserve">tarybos 2014-05-29 sprendimu Nr. T2-175 „Dėl Kretingos Marijono Daujoto pagrindinės mokyklos reorganizavimo“, </w:t>
      </w:r>
      <w:r w:rsidRPr="00E72E70">
        <w:t>Kretingos rajono savivaldybės biudžeto sudarymo ir vykdymo, asignavimų administravimo ir atskaitomybės tvarkos aprašo</w:t>
      </w:r>
      <w:r>
        <w:t xml:space="preserve">, patvirtinto </w:t>
      </w:r>
      <w:r w:rsidRPr="00E72E70">
        <w:t xml:space="preserve">Kretingos rajono savivaldybės tarybos 2011-08-25 sprendimu Nr. T2-300 </w:t>
      </w:r>
      <w:r>
        <w:t xml:space="preserve">„Dėl </w:t>
      </w:r>
      <w:r w:rsidRPr="00E72E70">
        <w:t xml:space="preserve">Kretingos rajono savivaldybės biudžeto </w:t>
      </w:r>
      <w:r>
        <w:t xml:space="preserve">sudarymo ir vykdymo, asignavimų administravimo ir atskaitomybės tvarkos aprašo patvirtinimo“, </w:t>
      </w:r>
      <w:r w:rsidRPr="00E72E70">
        <w:t>20 punktu,</w:t>
      </w:r>
      <w:r w:rsidR="00C53CCC" w:rsidRPr="00C53CCC">
        <w:t xml:space="preserve"> </w:t>
      </w:r>
      <w:r w:rsidR="00C53CCC">
        <w:t>asignavimų valdytojų pateikt</w:t>
      </w:r>
      <w:r w:rsidR="00A376D8">
        <w:t>ai</w:t>
      </w:r>
      <w:r w:rsidR="00C53CCC">
        <w:t xml:space="preserve">s </w:t>
      </w:r>
      <w:r w:rsidR="000A3B61">
        <w:t>rašt</w:t>
      </w:r>
      <w:r w:rsidR="00A376D8">
        <w:t>ai</w:t>
      </w:r>
      <w:r w:rsidR="000A3B61">
        <w:t xml:space="preserve">s, </w:t>
      </w:r>
      <w:r w:rsidRPr="00E72E70">
        <w:t xml:space="preserve">Kretingos rajono savivaldybės taryba  n u s p r e n d ž i a: </w:t>
      </w:r>
    </w:p>
    <w:p w:rsidR="001D71CC" w:rsidRDefault="004B140E" w:rsidP="001D71CC">
      <w:pPr>
        <w:tabs>
          <w:tab w:val="left" w:pos="1276"/>
        </w:tabs>
        <w:spacing w:after="0" w:line="240" w:lineRule="auto"/>
        <w:ind w:left="851"/>
        <w:jc w:val="both"/>
      </w:pPr>
      <w:r>
        <w:t xml:space="preserve">1. </w:t>
      </w:r>
      <w:r w:rsidR="001D71CC" w:rsidRPr="00CF4AC4">
        <w:t>Padidinti</w:t>
      </w:r>
      <w:r w:rsidR="001D71CC">
        <w:t>:</w:t>
      </w:r>
    </w:p>
    <w:p w:rsidR="001D71CC" w:rsidRDefault="001D71CC" w:rsidP="001D71CC">
      <w:pPr>
        <w:tabs>
          <w:tab w:val="left" w:pos="1276"/>
        </w:tabs>
        <w:spacing w:after="0" w:line="240" w:lineRule="auto"/>
        <w:jc w:val="both"/>
      </w:pPr>
      <w:r>
        <w:t xml:space="preserve">              1.</w:t>
      </w:r>
      <w:r w:rsidR="004B140E">
        <w:t>1.</w:t>
      </w:r>
      <w:r>
        <w:t xml:space="preserve"> </w:t>
      </w:r>
      <w:r w:rsidRPr="00CF4AC4">
        <w:t xml:space="preserve">Kretingos rajono savivaldybės 2014 metų biudžeto pajamas </w:t>
      </w:r>
      <w:r>
        <w:t>5</w:t>
      </w:r>
      <w:r w:rsidR="00DF0F51">
        <w:t>85</w:t>
      </w:r>
      <w:r w:rsidRPr="00CF4AC4">
        <w:t xml:space="preserve">000 Lt </w:t>
      </w:r>
      <w:r>
        <w:t>ir patikslinti jas pagal pajamų rūšis pagal 1 priedą;</w:t>
      </w:r>
    </w:p>
    <w:p w:rsidR="001D71CC" w:rsidRPr="009E155E" w:rsidRDefault="001D71CC" w:rsidP="001D71CC">
      <w:pPr>
        <w:tabs>
          <w:tab w:val="left" w:pos="1276"/>
        </w:tabs>
        <w:spacing w:after="0" w:line="240" w:lineRule="auto"/>
        <w:jc w:val="both"/>
      </w:pPr>
      <w:r>
        <w:t xml:space="preserve">              </w:t>
      </w:r>
      <w:r w:rsidR="004B140E">
        <w:t>1.</w:t>
      </w:r>
      <w:r>
        <w:t xml:space="preserve">2. </w:t>
      </w:r>
      <w:r w:rsidRPr="009E155E">
        <w:t xml:space="preserve">Kretingos rajono savivaldybės 2014 metų biudžeto </w:t>
      </w:r>
      <w:r>
        <w:t>išlaidas</w:t>
      </w:r>
      <w:r w:rsidRPr="009E155E">
        <w:t xml:space="preserve"> </w:t>
      </w:r>
      <w:r>
        <w:t>5</w:t>
      </w:r>
      <w:r w:rsidR="00DF0F51">
        <w:t>85</w:t>
      </w:r>
      <w:r>
        <w:t>000</w:t>
      </w:r>
      <w:r w:rsidRPr="009E155E">
        <w:rPr>
          <w:color w:val="FF0000"/>
        </w:rPr>
        <w:t xml:space="preserve"> </w:t>
      </w:r>
      <w:r w:rsidRPr="009E155E">
        <w:t xml:space="preserve">Lt ir patikslinti </w:t>
      </w:r>
      <w:r>
        <w:t xml:space="preserve">jas </w:t>
      </w:r>
      <w:r w:rsidRPr="009E155E">
        <w:t xml:space="preserve">pagal asignavimų valdytojus ir programas pagal </w:t>
      </w:r>
      <w:r>
        <w:t xml:space="preserve">2 </w:t>
      </w:r>
      <w:r w:rsidRPr="009E155E">
        <w:t>priedą.</w:t>
      </w:r>
    </w:p>
    <w:p w:rsidR="001D71CC" w:rsidRPr="00EE7742" w:rsidRDefault="001D71CC" w:rsidP="001D71CC">
      <w:pPr>
        <w:tabs>
          <w:tab w:val="left" w:pos="1276"/>
        </w:tabs>
        <w:spacing w:after="0" w:line="240" w:lineRule="auto"/>
        <w:jc w:val="both"/>
      </w:pPr>
      <w:r>
        <w:t xml:space="preserve">              </w:t>
      </w:r>
      <w:r w:rsidR="004B140E">
        <w:t>2</w:t>
      </w:r>
      <w:r>
        <w:t xml:space="preserve">. </w:t>
      </w:r>
      <w:r w:rsidRPr="00EE7742">
        <w:t>Skelbti šį sprendimą Teisėkūros pagrindų įstatymo nustatyta tvarka.</w:t>
      </w:r>
    </w:p>
    <w:p w:rsidR="001D71CC" w:rsidRPr="00EE7742" w:rsidRDefault="001D71CC" w:rsidP="001D71CC">
      <w:pPr>
        <w:pStyle w:val="Betarp"/>
        <w:jc w:val="both"/>
        <w:rPr>
          <w:rFonts w:ascii="Times New Roman" w:hAnsi="Times New Roman" w:cs="Times New Roman"/>
          <w:sz w:val="24"/>
          <w:szCs w:val="24"/>
        </w:rPr>
      </w:pPr>
    </w:p>
    <w:p w:rsidR="00333F1B" w:rsidRDefault="00333F1B" w:rsidP="001D71CC">
      <w:pPr>
        <w:spacing w:after="0" w:line="240" w:lineRule="auto"/>
        <w:jc w:val="both"/>
      </w:pPr>
    </w:p>
    <w:p w:rsidR="00C11D52" w:rsidRDefault="00341E82" w:rsidP="00C11D52">
      <w:r>
        <w:t>Savivaldybės meras</w:t>
      </w:r>
      <w:r>
        <w:tab/>
      </w:r>
      <w:r>
        <w:tab/>
      </w:r>
      <w:r>
        <w:tab/>
      </w:r>
      <w:r>
        <w:tab/>
      </w:r>
      <w:r w:rsidR="00D766E1">
        <w:tab/>
      </w:r>
      <w:r w:rsidR="00001BDE">
        <w:tab/>
      </w:r>
      <w:r w:rsidR="00C11D52">
        <w:t xml:space="preserve">                     Juozas Mažeika                                                                       </w:t>
      </w:r>
    </w:p>
    <w:p w:rsidR="00341E82" w:rsidRDefault="00001BDE" w:rsidP="00140EF4">
      <w:pPr>
        <w:spacing w:after="0" w:line="240" w:lineRule="auto"/>
      </w:pPr>
      <w:r>
        <w:tab/>
      </w:r>
    </w:p>
    <w:p w:rsidR="00341E82" w:rsidRDefault="00341E82" w:rsidP="00D766E1">
      <w:pPr>
        <w:spacing w:after="0" w:line="240" w:lineRule="auto"/>
        <w:jc w:val="both"/>
      </w:pPr>
    </w:p>
    <w:p w:rsidR="00341E82" w:rsidRDefault="00341E82" w:rsidP="00D766E1">
      <w:pPr>
        <w:spacing w:after="0" w:line="240" w:lineRule="auto"/>
        <w:jc w:val="both"/>
      </w:pPr>
    </w:p>
    <w:p w:rsidR="003F6205" w:rsidRDefault="003F6205" w:rsidP="00D766E1">
      <w:pPr>
        <w:spacing w:after="0" w:line="240" w:lineRule="auto"/>
        <w:jc w:val="both"/>
      </w:pPr>
    </w:p>
    <w:p w:rsidR="005B450E" w:rsidRDefault="005B450E" w:rsidP="00D766E1">
      <w:pPr>
        <w:spacing w:after="0" w:line="240" w:lineRule="auto"/>
        <w:jc w:val="both"/>
      </w:pPr>
    </w:p>
    <w:p w:rsidR="004A6B4A" w:rsidRDefault="004A6B4A" w:rsidP="00D766E1">
      <w:pPr>
        <w:spacing w:after="0" w:line="240" w:lineRule="auto"/>
        <w:jc w:val="both"/>
      </w:pPr>
    </w:p>
    <w:p w:rsidR="005B450E" w:rsidRDefault="005B450E" w:rsidP="00D766E1">
      <w:pPr>
        <w:spacing w:after="0" w:line="240" w:lineRule="auto"/>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A26F83" w:rsidTr="00333F1B">
        <w:tc>
          <w:tcPr>
            <w:tcW w:w="4927" w:type="dxa"/>
          </w:tcPr>
          <w:p w:rsidR="00A26F83" w:rsidRDefault="00235E24" w:rsidP="00A26F83">
            <w:r>
              <w:t xml:space="preserve">Edita </w:t>
            </w:r>
            <w:proofErr w:type="spellStart"/>
            <w:r>
              <w:t>Samalienė</w:t>
            </w:r>
            <w:proofErr w:type="spellEnd"/>
          </w:p>
        </w:tc>
        <w:tc>
          <w:tcPr>
            <w:tcW w:w="4927" w:type="dxa"/>
          </w:tcPr>
          <w:p w:rsidR="00A26F83" w:rsidRDefault="00A26F83" w:rsidP="00D766E1">
            <w:pPr>
              <w:jc w:val="both"/>
            </w:pPr>
          </w:p>
        </w:tc>
      </w:tr>
    </w:tbl>
    <w:p w:rsidR="004A6B4A" w:rsidRDefault="004A6B4A" w:rsidP="001F3605">
      <w:pPr>
        <w:spacing w:after="0" w:line="240" w:lineRule="auto"/>
        <w:ind w:left="1702" w:firstLine="851"/>
        <w:rPr>
          <w:b/>
        </w:rPr>
      </w:pPr>
    </w:p>
    <w:sectPr w:rsidR="004A6B4A" w:rsidSect="004A6B4A">
      <w:headerReference w:type="default" r:id="rId10"/>
      <w:headerReference w:type="first" r:id="rId11"/>
      <w:pgSz w:w="11906" w:h="16838" w:code="9"/>
      <w:pgMar w:top="284"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4AA" w:rsidRDefault="000724AA" w:rsidP="00D766E1">
      <w:pPr>
        <w:spacing w:after="0" w:line="240" w:lineRule="auto"/>
      </w:pPr>
      <w:r>
        <w:separator/>
      </w:r>
    </w:p>
  </w:endnote>
  <w:endnote w:type="continuationSeparator" w:id="0">
    <w:p w:rsidR="000724AA" w:rsidRDefault="000724AA"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4AA" w:rsidRDefault="000724AA" w:rsidP="00D766E1">
      <w:pPr>
        <w:spacing w:after="0" w:line="240" w:lineRule="auto"/>
      </w:pPr>
      <w:r>
        <w:separator/>
      </w:r>
    </w:p>
  </w:footnote>
  <w:footnote w:type="continuationSeparator" w:id="0">
    <w:p w:rsidR="000724AA" w:rsidRDefault="000724AA"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129088"/>
      <w:docPartObj>
        <w:docPartGallery w:val="Page Numbers (Top of Page)"/>
        <w:docPartUnique/>
      </w:docPartObj>
    </w:sdtPr>
    <w:sdtEndPr/>
    <w:sdtContent>
      <w:p w:rsidR="00822294" w:rsidRPr="00A26F83" w:rsidRDefault="00822294">
        <w:pPr>
          <w:pStyle w:val="Antrats"/>
          <w:jc w:val="center"/>
        </w:pPr>
        <w:r w:rsidRPr="00A26F83">
          <w:fldChar w:fldCharType="begin"/>
        </w:r>
        <w:r w:rsidRPr="00A26F83">
          <w:instrText>PAGE   \* MERGEFORMAT</w:instrText>
        </w:r>
        <w:r w:rsidRPr="00A26F83">
          <w:fldChar w:fldCharType="separate"/>
        </w:r>
        <w:r w:rsidR="00C11D52">
          <w:rPr>
            <w:noProof/>
          </w:rPr>
          <w:t>2</w:t>
        </w:r>
        <w:r w:rsidRPr="00A26F83">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79E" w:rsidRDefault="0090179E" w:rsidP="0090179E">
    <w:pPr>
      <w:pStyle w:val="Antrat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26CCB"/>
    <w:multiLevelType w:val="multilevel"/>
    <w:tmpl w:val="2964275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nsid w:val="086B1E50"/>
    <w:multiLevelType w:val="multilevel"/>
    <w:tmpl w:val="334A182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DF8"/>
    <w:rsid w:val="000017A1"/>
    <w:rsid w:val="00001BDE"/>
    <w:rsid w:val="000107B7"/>
    <w:rsid w:val="00011DBB"/>
    <w:rsid w:val="00030A3C"/>
    <w:rsid w:val="00032DF9"/>
    <w:rsid w:val="000374AA"/>
    <w:rsid w:val="00043980"/>
    <w:rsid w:val="000522C5"/>
    <w:rsid w:val="00052A3E"/>
    <w:rsid w:val="00054C25"/>
    <w:rsid w:val="000724AA"/>
    <w:rsid w:val="000968B2"/>
    <w:rsid w:val="000A3B61"/>
    <w:rsid w:val="000D570C"/>
    <w:rsid w:val="000F2DCE"/>
    <w:rsid w:val="000F304F"/>
    <w:rsid w:val="0013179D"/>
    <w:rsid w:val="00140EF4"/>
    <w:rsid w:val="00142456"/>
    <w:rsid w:val="0016397D"/>
    <w:rsid w:val="00185F89"/>
    <w:rsid w:val="001957B2"/>
    <w:rsid w:val="001A2901"/>
    <w:rsid w:val="001A2D89"/>
    <w:rsid w:val="001C0BBD"/>
    <w:rsid w:val="001D71CC"/>
    <w:rsid w:val="001F3605"/>
    <w:rsid w:val="00230A4D"/>
    <w:rsid w:val="00235E24"/>
    <w:rsid w:val="00247C62"/>
    <w:rsid w:val="00251AFC"/>
    <w:rsid w:val="00280B5D"/>
    <w:rsid w:val="002B41E4"/>
    <w:rsid w:val="002C40C3"/>
    <w:rsid w:val="002C480F"/>
    <w:rsid w:val="002D494D"/>
    <w:rsid w:val="002D756E"/>
    <w:rsid w:val="002F3383"/>
    <w:rsid w:val="002F727D"/>
    <w:rsid w:val="003021CB"/>
    <w:rsid w:val="00304D12"/>
    <w:rsid w:val="003318E6"/>
    <w:rsid w:val="00333F1B"/>
    <w:rsid w:val="00341E82"/>
    <w:rsid w:val="003574B7"/>
    <w:rsid w:val="003B4300"/>
    <w:rsid w:val="003B48ED"/>
    <w:rsid w:val="003B4F8E"/>
    <w:rsid w:val="003B6F2A"/>
    <w:rsid w:val="003E1935"/>
    <w:rsid w:val="003E2556"/>
    <w:rsid w:val="003F08BC"/>
    <w:rsid w:val="003F20AE"/>
    <w:rsid w:val="003F6205"/>
    <w:rsid w:val="00403C59"/>
    <w:rsid w:val="00406845"/>
    <w:rsid w:val="00415FB0"/>
    <w:rsid w:val="0042379A"/>
    <w:rsid w:val="004272CB"/>
    <w:rsid w:val="004347D3"/>
    <w:rsid w:val="004652F7"/>
    <w:rsid w:val="00474426"/>
    <w:rsid w:val="0049056C"/>
    <w:rsid w:val="00496AD4"/>
    <w:rsid w:val="004979E5"/>
    <w:rsid w:val="004A4C12"/>
    <w:rsid w:val="004A6B4A"/>
    <w:rsid w:val="004B140E"/>
    <w:rsid w:val="004E1CCC"/>
    <w:rsid w:val="00502878"/>
    <w:rsid w:val="005103E1"/>
    <w:rsid w:val="0051458E"/>
    <w:rsid w:val="00522CC5"/>
    <w:rsid w:val="005750C0"/>
    <w:rsid w:val="00580EE0"/>
    <w:rsid w:val="0058366F"/>
    <w:rsid w:val="00583BC8"/>
    <w:rsid w:val="005A439C"/>
    <w:rsid w:val="005A4720"/>
    <w:rsid w:val="005A63F4"/>
    <w:rsid w:val="005B450E"/>
    <w:rsid w:val="005E4F02"/>
    <w:rsid w:val="00610491"/>
    <w:rsid w:val="006456D5"/>
    <w:rsid w:val="00663844"/>
    <w:rsid w:val="0066674D"/>
    <w:rsid w:val="00673035"/>
    <w:rsid w:val="00680689"/>
    <w:rsid w:val="00686C65"/>
    <w:rsid w:val="006932F8"/>
    <w:rsid w:val="0069677F"/>
    <w:rsid w:val="00696C08"/>
    <w:rsid w:val="006A0861"/>
    <w:rsid w:val="006A3A4A"/>
    <w:rsid w:val="006A456C"/>
    <w:rsid w:val="006A5E11"/>
    <w:rsid w:val="006B453F"/>
    <w:rsid w:val="006C14E3"/>
    <w:rsid w:val="006D3F1D"/>
    <w:rsid w:val="006D5BDF"/>
    <w:rsid w:val="006F109F"/>
    <w:rsid w:val="006F4B8F"/>
    <w:rsid w:val="0070326C"/>
    <w:rsid w:val="00705D19"/>
    <w:rsid w:val="0071417F"/>
    <w:rsid w:val="00723C7E"/>
    <w:rsid w:val="0076639D"/>
    <w:rsid w:val="00781865"/>
    <w:rsid w:val="00783BC9"/>
    <w:rsid w:val="0079779E"/>
    <w:rsid w:val="007A4C66"/>
    <w:rsid w:val="007A57A3"/>
    <w:rsid w:val="007C5486"/>
    <w:rsid w:val="00802E17"/>
    <w:rsid w:val="00810FF5"/>
    <w:rsid w:val="00817CD4"/>
    <w:rsid w:val="00822294"/>
    <w:rsid w:val="0082389B"/>
    <w:rsid w:val="008260C3"/>
    <w:rsid w:val="00832EFC"/>
    <w:rsid w:val="00845A38"/>
    <w:rsid w:val="00856749"/>
    <w:rsid w:val="008619AA"/>
    <w:rsid w:val="00867D98"/>
    <w:rsid w:val="008900E3"/>
    <w:rsid w:val="00893EC7"/>
    <w:rsid w:val="008B2DE9"/>
    <w:rsid w:val="008D14C3"/>
    <w:rsid w:val="008D6E20"/>
    <w:rsid w:val="008F557E"/>
    <w:rsid w:val="008F71D1"/>
    <w:rsid w:val="0090179E"/>
    <w:rsid w:val="00910381"/>
    <w:rsid w:val="00914145"/>
    <w:rsid w:val="00933C5F"/>
    <w:rsid w:val="009410A9"/>
    <w:rsid w:val="009467AB"/>
    <w:rsid w:val="00961E04"/>
    <w:rsid w:val="009C235F"/>
    <w:rsid w:val="009E155E"/>
    <w:rsid w:val="009F7A8F"/>
    <w:rsid w:val="00A1080C"/>
    <w:rsid w:val="00A11097"/>
    <w:rsid w:val="00A256C1"/>
    <w:rsid w:val="00A26F83"/>
    <w:rsid w:val="00A376D8"/>
    <w:rsid w:val="00A55DBD"/>
    <w:rsid w:val="00A93B72"/>
    <w:rsid w:val="00AA21A9"/>
    <w:rsid w:val="00AD2D4C"/>
    <w:rsid w:val="00AD7408"/>
    <w:rsid w:val="00B01C1F"/>
    <w:rsid w:val="00B15EAC"/>
    <w:rsid w:val="00B24F72"/>
    <w:rsid w:val="00B261B8"/>
    <w:rsid w:val="00B37BFA"/>
    <w:rsid w:val="00B47B01"/>
    <w:rsid w:val="00B5213A"/>
    <w:rsid w:val="00B70FC3"/>
    <w:rsid w:val="00B75AEC"/>
    <w:rsid w:val="00BC715B"/>
    <w:rsid w:val="00BF2CAB"/>
    <w:rsid w:val="00BF76AE"/>
    <w:rsid w:val="00C11D52"/>
    <w:rsid w:val="00C50697"/>
    <w:rsid w:val="00C53CCC"/>
    <w:rsid w:val="00C83A58"/>
    <w:rsid w:val="00CE4C5A"/>
    <w:rsid w:val="00CF0E67"/>
    <w:rsid w:val="00D23AE7"/>
    <w:rsid w:val="00D2665D"/>
    <w:rsid w:val="00D5022D"/>
    <w:rsid w:val="00D565E8"/>
    <w:rsid w:val="00D574B8"/>
    <w:rsid w:val="00D748C8"/>
    <w:rsid w:val="00D766E1"/>
    <w:rsid w:val="00D86AA1"/>
    <w:rsid w:val="00D93822"/>
    <w:rsid w:val="00DB1B52"/>
    <w:rsid w:val="00DB2AA2"/>
    <w:rsid w:val="00DB4DF8"/>
    <w:rsid w:val="00DD7F7F"/>
    <w:rsid w:val="00DE5A4B"/>
    <w:rsid w:val="00DF0F51"/>
    <w:rsid w:val="00E10D79"/>
    <w:rsid w:val="00E10DEC"/>
    <w:rsid w:val="00E1758A"/>
    <w:rsid w:val="00E2518B"/>
    <w:rsid w:val="00E40C11"/>
    <w:rsid w:val="00E41657"/>
    <w:rsid w:val="00E5514B"/>
    <w:rsid w:val="00E74F5D"/>
    <w:rsid w:val="00E903C1"/>
    <w:rsid w:val="00E95D8D"/>
    <w:rsid w:val="00EC4916"/>
    <w:rsid w:val="00ED50BE"/>
    <w:rsid w:val="00EE7742"/>
    <w:rsid w:val="00F07247"/>
    <w:rsid w:val="00F47930"/>
    <w:rsid w:val="00F52F74"/>
    <w:rsid w:val="00F72530"/>
    <w:rsid w:val="00F76A0A"/>
    <w:rsid w:val="00F81340"/>
    <w:rsid w:val="00F90F3B"/>
    <w:rsid w:val="00F953DC"/>
    <w:rsid w:val="00FA6F59"/>
    <w:rsid w:val="00FB21CB"/>
    <w:rsid w:val="00FE5980"/>
    <w:rsid w:val="00FE79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625577890">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Documents\sablonas-tarybos-sprendimo-projektas-be-priedu.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F9C20-F18F-4D03-B623-ACC88BD41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Template>
  <TotalTime>10</TotalTime>
  <Pages>1</Pages>
  <Words>1684</Words>
  <Characters>961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user</cp:lastModifiedBy>
  <cp:revision>10</cp:revision>
  <cp:lastPrinted>2014-08-14T07:32:00Z</cp:lastPrinted>
  <dcterms:created xsi:type="dcterms:W3CDTF">2014-08-21T14:08:00Z</dcterms:created>
  <dcterms:modified xsi:type="dcterms:W3CDTF">2014-08-26T12:36:00Z</dcterms:modified>
</cp:coreProperties>
</file>