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341E82" w:rsidRDefault="008D3581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IŠLAIDŲ NORMATYVO DARBO UŽMOKESČIUI IR MEDIKAMENTAMS KRETINGOS RAJONO SAVIVALDYBĖS VIEŠOSIOMS ĮSTAIGOMS NUSTATYMO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4C7C9B" w:rsidP="00341E82">
      <w:pPr>
        <w:spacing w:after="0" w:line="240" w:lineRule="auto"/>
        <w:jc w:val="center"/>
      </w:pPr>
      <w:r>
        <w:t>2014 m. gegužės</w:t>
      </w:r>
      <w:r w:rsidR="001224AA">
        <w:t xml:space="preserve"> 2</w:t>
      </w:r>
      <w:r w:rsidR="00CA3CA4">
        <w:t>9</w:t>
      </w:r>
      <w:r w:rsidR="001224AA">
        <w:t xml:space="preserve"> </w:t>
      </w:r>
      <w:r w:rsidR="00341E82">
        <w:t xml:space="preserve">d. Nr. </w:t>
      </w:r>
      <w:r w:rsidR="001224AA">
        <w:t>T</w:t>
      </w:r>
      <w:r w:rsidR="00CA3CA4">
        <w:t>2</w:t>
      </w:r>
      <w:r w:rsidR="001224AA">
        <w:t>-</w:t>
      </w:r>
      <w:r w:rsidR="00632CB4">
        <w:t>178</w:t>
      </w:r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A26F83" w:rsidRDefault="008D3581" w:rsidP="00A26F83">
      <w:pPr>
        <w:spacing w:after="0" w:line="240" w:lineRule="auto"/>
        <w:ind w:firstLine="851"/>
        <w:jc w:val="both"/>
      </w:pPr>
      <w:r>
        <w:t>Vadovaud</w:t>
      </w:r>
      <w:r w:rsidR="002E79A3">
        <w:t>amasi Lietuvos R</w:t>
      </w:r>
      <w:r>
        <w:t>espublikos vietos savivaldos įs</w:t>
      </w:r>
      <w:r w:rsidR="002E79A3">
        <w:t xml:space="preserve">tatymo 16 straipsnio </w:t>
      </w:r>
      <w:r w:rsidR="00A4534E">
        <w:t>3</w:t>
      </w:r>
      <w:r w:rsidR="002E79A3">
        <w:t xml:space="preserve"> dali</w:t>
      </w:r>
      <w:r w:rsidR="00A4534E">
        <w:t xml:space="preserve">es 9 punktu, </w:t>
      </w:r>
      <w:r w:rsidR="002E79A3">
        <w:t>Lietuvos R</w:t>
      </w:r>
      <w:r>
        <w:t>espublikos sveikatos priežiūros įstaigų įstatymo 28 straipsnio 5 punktu</w:t>
      </w:r>
      <w:r w:rsidR="002E79A3">
        <w:t xml:space="preserve">, Kretingos rajono savivaldybės taryba </w:t>
      </w:r>
      <w:r w:rsidR="001224AA">
        <w:t xml:space="preserve"> </w:t>
      </w:r>
      <w:r w:rsidR="002E79A3">
        <w:t>n s p r e n d ž i a:</w:t>
      </w:r>
    </w:p>
    <w:p w:rsidR="00341E82" w:rsidRDefault="001224AA" w:rsidP="001224AA">
      <w:pPr>
        <w:spacing w:after="0" w:line="240" w:lineRule="auto"/>
        <w:ind w:firstLine="851"/>
        <w:jc w:val="both"/>
      </w:pPr>
      <w:r>
        <w:t xml:space="preserve">1. </w:t>
      </w:r>
      <w:r w:rsidR="002E79A3">
        <w:t>Nustatyti Kretingos rajono savivaldybės viešosioms įstaigoms 2014 m. išlaidų</w:t>
      </w:r>
      <w:r>
        <w:t xml:space="preserve"> </w:t>
      </w:r>
      <w:r w:rsidR="002E79A3">
        <w:t>normatyvą darbo užmokesčiui kartu su mokesčiu SODRAI:</w:t>
      </w:r>
    </w:p>
    <w:p w:rsidR="002E79A3" w:rsidRDefault="002E79A3" w:rsidP="002E79A3">
      <w:pPr>
        <w:spacing w:after="0" w:line="240" w:lineRule="auto"/>
        <w:jc w:val="both"/>
      </w:pPr>
      <w:r>
        <w:t xml:space="preserve">              1.1. Kretingos ligoninei, Kartenos, Kretingos ir Salantų pirminės sveikatos priežiūros centrams</w:t>
      </w:r>
      <w:r w:rsidR="009B3EED">
        <w:t xml:space="preserve"> </w:t>
      </w:r>
      <w:r w:rsidR="00733DD3">
        <w:t>- iki 78 proc. nuo sąnaudų;</w:t>
      </w:r>
    </w:p>
    <w:p w:rsidR="002E79A3" w:rsidRDefault="002E79A3" w:rsidP="002E79A3">
      <w:pPr>
        <w:spacing w:after="0" w:line="240" w:lineRule="auto"/>
        <w:jc w:val="both"/>
      </w:pPr>
      <w:r>
        <w:t xml:space="preserve">              1.2. </w:t>
      </w:r>
      <w:r w:rsidR="00027BB1">
        <w:t xml:space="preserve"> </w:t>
      </w:r>
      <w:r>
        <w:t xml:space="preserve">Kretingos psichikos sveikatos centrui </w:t>
      </w:r>
      <w:r w:rsidR="00733DD3">
        <w:t xml:space="preserve">- </w:t>
      </w:r>
      <w:r>
        <w:t>iki 80 proc. nuo sąnaudų.</w:t>
      </w:r>
    </w:p>
    <w:p w:rsidR="00027BB1" w:rsidRDefault="00027BB1" w:rsidP="002E79A3">
      <w:pPr>
        <w:spacing w:after="0" w:line="240" w:lineRule="auto"/>
        <w:jc w:val="both"/>
      </w:pPr>
      <w:r>
        <w:t xml:space="preserve">              2.  Pavesti viešųjų įstaigų vadovams įsakymu nustatyti išlaidų medikamentams normatyvą.</w:t>
      </w:r>
    </w:p>
    <w:p w:rsidR="00027BB1" w:rsidRDefault="00027BB1" w:rsidP="002E79A3">
      <w:pPr>
        <w:spacing w:after="0" w:line="240" w:lineRule="auto"/>
        <w:jc w:val="both"/>
      </w:pPr>
      <w:r>
        <w:t xml:space="preserve">              3. Šis sprendimas gali būti skundžiamas Admini</w:t>
      </w:r>
      <w:r w:rsidR="00733DD3">
        <w:t>stracinių bylų teisenos įstatymo</w:t>
      </w:r>
      <w:r>
        <w:t xml:space="preserve"> nustatyta tvarka.</w:t>
      </w:r>
    </w:p>
    <w:p w:rsidR="002E79A3" w:rsidRDefault="002E79A3" w:rsidP="002E79A3">
      <w:pPr>
        <w:spacing w:after="0" w:line="240" w:lineRule="auto"/>
        <w:jc w:val="both"/>
      </w:pPr>
      <w:r>
        <w:t xml:space="preserve">  </w:t>
      </w:r>
    </w:p>
    <w:p w:rsidR="00BE04BC" w:rsidRDefault="00BE04BC" w:rsidP="002E79A3">
      <w:pPr>
        <w:spacing w:after="0" w:line="240" w:lineRule="auto"/>
        <w:jc w:val="both"/>
      </w:pPr>
    </w:p>
    <w:p w:rsidR="00BE04BC" w:rsidRDefault="00BE04BC" w:rsidP="00BE04BC">
      <w:pPr>
        <w:jc w:val="both"/>
      </w:pPr>
      <w:r>
        <w:t>Savivaldybės meras</w:t>
      </w:r>
      <w:r>
        <w:tab/>
      </w:r>
      <w:r>
        <w:tab/>
        <w:t xml:space="preserve">                                                                              Juozas Mažeika</w:t>
      </w:r>
    </w:p>
    <w:p w:rsidR="00333F1B" w:rsidRDefault="00333F1B" w:rsidP="00A26F83">
      <w:pPr>
        <w:spacing w:after="0" w:line="240" w:lineRule="auto"/>
        <w:ind w:firstLine="851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632CB4" w:rsidRDefault="00632CB4" w:rsidP="00D766E1">
      <w:pPr>
        <w:spacing w:after="0" w:line="240" w:lineRule="auto"/>
        <w:jc w:val="both"/>
      </w:pPr>
    </w:p>
    <w:p w:rsidR="00632CB4" w:rsidRDefault="00632CB4" w:rsidP="00D766E1">
      <w:pPr>
        <w:spacing w:after="0" w:line="240" w:lineRule="auto"/>
        <w:jc w:val="both"/>
      </w:pPr>
    </w:p>
    <w:p w:rsidR="00632CB4" w:rsidRDefault="00632CB4" w:rsidP="00D766E1">
      <w:pPr>
        <w:spacing w:after="0" w:line="240" w:lineRule="auto"/>
        <w:jc w:val="both"/>
      </w:pPr>
    </w:p>
    <w:p w:rsidR="00632CB4" w:rsidRDefault="00632CB4" w:rsidP="00D766E1">
      <w:pPr>
        <w:spacing w:after="0" w:line="240" w:lineRule="auto"/>
        <w:jc w:val="both"/>
      </w:pPr>
    </w:p>
    <w:p w:rsidR="00632CB4" w:rsidRDefault="00632CB4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1224AA" w:rsidRDefault="00632CB4" w:rsidP="00632CB4">
      <w:pPr>
        <w:rPr>
          <w:b/>
        </w:rPr>
      </w:pPr>
      <w:r>
        <w:t xml:space="preserve">Vanda </w:t>
      </w:r>
      <w:proofErr w:type="spellStart"/>
      <w:r>
        <w:t>Verbutienė</w:t>
      </w:r>
      <w:bookmarkStart w:id="0" w:name="_GoBack"/>
      <w:bookmarkEnd w:id="0"/>
      <w:proofErr w:type="spellEnd"/>
    </w:p>
    <w:sectPr w:rsidR="001224AA" w:rsidSect="001224AA">
      <w:headerReference w:type="default" r:id="rId10"/>
      <w:headerReference w:type="first" r:id="rId11"/>
      <w:pgSz w:w="11906" w:h="16838" w:code="9"/>
      <w:pgMar w:top="42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D3B" w:rsidRDefault="002E1D3B" w:rsidP="00D766E1">
      <w:pPr>
        <w:spacing w:after="0" w:line="240" w:lineRule="auto"/>
      </w:pPr>
      <w:r>
        <w:separator/>
      </w:r>
    </w:p>
  </w:endnote>
  <w:endnote w:type="continuationSeparator" w:id="0">
    <w:p w:rsidR="002E1D3B" w:rsidRDefault="002E1D3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D3B" w:rsidRDefault="002E1D3B" w:rsidP="00D766E1">
      <w:pPr>
        <w:spacing w:after="0" w:line="240" w:lineRule="auto"/>
      </w:pPr>
      <w:r>
        <w:separator/>
      </w:r>
    </w:p>
  </w:footnote>
  <w:footnote w:type="continuationSeparator" w:id="0">
    <w:p w:rsidR="002E1D3B" w:rsidRDefault="002E1D3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/>
    <w:sdtContent>
      <w:p w:rsidR="00822294" w:rsidRPr="00A26F83" w:rsidRDefault="00822294">
        <w:pPr>
          <w:pStyle w:val="Antrats"/>
          <w:jc w:val="center"/>
        </w:pPr>
        <w:r w:rsidRPr="00A26F83">
          <w:fldChar w:fldCharType="begin"/>
        </w:r>
        <w:r w:rsidRPr="00A26F83">
          <w:instrText>PAGE   \* MERGEFORMAT</w:instrText>
        </w:r>
        <w:r w:rsidRPr="00A26F83">
          <w:fldChar w:fldCharType="separate"/>
        </w:r>
        <w:r w:rsidR="00632CB4">
          <w:rPr>
            <w:noProof/>
          </w:rPr>
          <w:t>2</w:t>
        </w:r>
        <w:r w:rsidRPr="00A26F83"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90179E" w:rsidRDefault="00822294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197"/>
    <w:multiLevelType w:val="hybridMultilevel"/>
    <w:tmpl w:val="A25AD5FA"/>
    <w:lvl w:ilvl="0" w:tplc="58DEA8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u w:val="singl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9A7E8D"/>
    <w:multiLevelType w:val="hybridMultilevel"/>
    <w:tmpl w:val="758E484E"/>
    <w:lvl w:ilvl="0" w:tplc="323A3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57"/>
    <w:rsid w:val="000017A1"/>
    <w:rsid w:val="00001BDE"/>
    <w:rsid w:val="00027BB1"/>
    <w:rsid w:val="000371AD"/>
    <w:rsid w:val="00054C25"/>
    <w:rsid w:val="000F2DCE"/>
    <w:rsid w:val="001224AA"/>
    <w:rsid w:val="00135165"/>
    <w:rsid w:val="00140EF4"/>
    <w:rsid w:val="00142456"/>
    <w:rsid w:val="0016397D"/>
    <w:rsid w:val="001A2D89"/>
    <w:rsid w:val="001C0BBD"/>
    <w:rsid w:val="00280421"/>
    <w:rsid w:val="002E1D3B"/>
    <w:rsid w:val="002E79A3"/>
    <w:rsid w:val="002F727D"/>
    <w:rsid w:val="003318E6"/>
    <w:rsid w:val="00333F1B"/>
    <w:rsid w:val="00341E82"/>
    <w:rsid w:val="00361357"/>
    <w:rsid w:val="00415FB0"/>
    <w:rsid w:val="004231B9"/>
    <w:rsid w:val="004652F7"/>
    <w:rsid w:val="004C7C9B"/>
    <w:rsid w:val="005103E1"/>
    <w:rsid w:val="00583BC8"/>
    <w:rsid w:val="005A439C"/>
    <w:rsid w:val="005A63F4"/>
    <w:rsid w:val="005B450E"/>
    <w:rsid w:val="005E49C9"/>
    <w:rsid w:val="0062288F"/>
    <w:rsid w:val="00632CB4"/>
    <w:rsid w:val="0066674D"/>
    <w:rsid w:val="006932F8"/>
    <w:rsid w:val="006A0861"/>
    <w:rsid w:val="00733DD3"/>
    <w:rsid w:val="007C6481"/>
    <w:rsid w:val="00822294"/>
    <w:rsid w:val="00842743"/>
    <w:rsid w:val="008619AA"/>
    <w:rsid w:val="008D3581"/>
    <w:rsid w:val="0090179E"/>
    <w:rsid w:val="00910381"/>
    <w:rsid w:val="009B3EED"/>
    <w:rsid w:val="00A26F83"/>
    <w:rsid w:val="00A4534E"/>
    <w:rsid w:val="00A93B72"/>
    <w:rsid w:val="00AD7408"/>
    <w:rsid w:val="00B5213A"/>
    <w:rsid w:val="00BE04BC"/>
    <w:rsid w:val="00C86850"/>
    <w:rsid w:val="00C869FA"/>
    <w:rsid w:val="00C91922"/>
    <w:rsid w:val="00CA3CA4"/>
    <w:rsid w:val="00D5022D"/>
    <w:rsid w:val="00D766E1"/>
    <w:rsid w:val="00D86AA1"/>
    <w:rsid w:val="00DC0272"/>
    <w:rsid w:val="00E40C11"/>
    <w:rsid w:val="00E903C1"/>
    <w:rsid w:val="00F15373"/>
    <w:rsid w:val="00F47930"/>
    <w:rsid w:val="00F90F3B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2E79A3"/>
    <w:pPr>
      <w:ind w:left="720"/>
      <w:contextualSpacing/>
    </w:pPr>
  </w:style>
  <w:style w:type="paragraph" w:customStyle="1" w:styleId="Sraopastraipa1">
    <w:name w:val="Sąrašo pastraipa1"/>
    <w:basedOn w:val="prastasis"/>
    <w:rsid w:val="00280421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2E79A3"/>
    <w:pPr>
      <w:ind w:left="720"/>
      <w:contextualSpacing/>
    </w:pPr>
  </w:style>
  <w:style w:type="paragraph" w:customStyle="1" w:styleId="Sraopastraipa1">
    <w:name w:val="Sąrašo pastraipa1"/>
    <w:basedOn w:val="prastasis"/>
    <w:rsid w:val="00280421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8LOTZYFK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3EF33-945E-4411-A76E-6A4476D1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6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2014-02-07T11:37:00Z</cp:lastPrinted>
  <dcterms:created xsi:type="dcterms:W3CDTF">2014-05-20T09:01:00Z</dcterms:created>
  <dcterms:modified xsi:type="dcterms:W3CDTF">2014-06-02T07:21:00Z</dcterms:modified>
</cp:coreProperties>
</file>