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183931D1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0F7A99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KRETINGOS </w:t>
              </w:r>
              <w:r w:rsidR="00764CE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RAJONO DARBĖNŲ GIMNAZIJOS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 NUOSTATŲ PATVIRTINIMO“</w:t>
              </w:r>
            </w:sdtContent>
          </w:sdt>
        </w:p>
        <w:p w14:paraId="68792452" w14:textId="77777777" w:rsidR="00B82CDF" w:rsidRPr="00B82CDF" w:rsidRDefault="00343CC7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0620DC56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1E75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1E75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5C590C01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0F7A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Kretingos </w:t>
      </w:r>
      <w:r w:rsidR="007F3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rajono Darbėnų</w:t>
      </w:r>
      <w:r w:rsidR="007F6B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gimnazijos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1727324D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CB61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rajono Darbėnų 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915BE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10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priimtą tarybos sprendimą ir jo pakeitimus. Be to TAR nuostatų 16 punkte numatyta, kad Registro tvarkytojas turi teisę atsisakyti registruoti Registro objektus, jeigu</w:t>
      </w:r>
      <w:bookmarkStart w:id="0" w:name="part_2eb7fc18322f43978dfd3c20dfc5139f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348785DB" w14:textId="603AFEB2" w:rsidR="00B82CDF" w:rsidRPr="00B82CDF" w:rsidRDefault="00B82CDF" w:rsidP="00B82CD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Kadangi</w:t>
      </w:r>
      <w:r w:rsidR="00D84F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Kretingos </w:t>
      </w:r>
      <w:r w:rsidR="00CB61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rajono Darbėnų </w:t>
      </w:r>
      <w:r w:rsidR="00C54F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nuostatai,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patvirtinti Kretingos rajono savivaldybės tarybos 2024 m. balandžio 25 d. sprendimu Nr.</w:t>
      </w:r>
      <w:r w:rsidR="00D84F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T2-18</w:t>
      </w:r>
      <w:r w:rsidR="00CB61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„Dėl Kretingos rajono savivaldybės tarybos 201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rugpjūčio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d. sprendimo Nr. T2-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328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„Dėl Kretingos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rajono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Darbėnų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vidurinės 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mokyklos tipo pakeitimo ir Kretingos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rajono Darbėnų gimnazijos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nuostatų tvirtinimo</w:t>
      </w:r>
      <w:r w:rsidR="001F40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akeitimo“</w:t>
      </w:r>
      <w:r w:rsidR="00332E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nebuvo paskelbti TAR, būtina Kretingos </w:t>
      </w:r>
      <w:r w:rsidR="00CB61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rajono Darbėnų gimnazijos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nuostatus išdėstyti </w:t>
      </w:r>
      <w:bookmarkStart w:id="1" w:name="_GoBack"/>
      <w:bookmarkEnd w:id="1"/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nauja redakcija ir juos patvirtinti</w:t>
      </w:r>
      <w:r w:rsidR="00B402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Kretingos rajono savivaldybės tarybos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rugpjūčio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d. sprendim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T2-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328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</w:t>
      </w:r>
      <w:r w:rsidR="00CB614E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Kretingos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rajono Darbėnų</w:t>
      </w:r>
      <w:r w:rsidR="00CB614E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6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vidurinės mokyklos tipo pakeitimo ir Kretingos rajono Darbėnų gimnazijos nuostatų tvirtinimo“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 visais pakeitimais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pripažinti netekusiu galios.</w:t>
      </w:r>
    </w:p>
    <w:p w14:paraId="4E2700AB" w14:textId="31322495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Savivaldybės meras </w:t>
      </w:r>
      <w:r w:rsidRPr="00CD55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BA4EB3" w:rsidRPr="00CD55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D55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BA4EB3" w:rsidRPr="00CD55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sausio</w:t>
      </w:r>
      <w:r w:rsidRPr="00CD55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D558D" w:rsidRPr="00CD55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CD55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raštu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Nr. </w:t>
      </w:r>
      <w:r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D13-</w:t>
      </w:r>
      <w:r w:rsidR="00CD55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5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„Dėl Kretingos </w:t>
      </w:r>
      <w:r w:rsidR="00CB61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rajono Darbėnų </w:t>
      </w:r>
      <w:r w:rsidR="00BA4E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gimnazijos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nuostatų patvirtinimo“ kreipėsi į Kretingos rajono savivaldybės tarybą. Vadovaujantis Lietuvos Respublikos vietos savivaldos įstatymo 15 straipsnio 2 dalies 9 punktu, Lietuvos Respublikos biudžetinių įstaigų įstatymo 5 straipsnio 3 dalies 1 punktu nustatyta, kad biudžetinių įstaigų nuostatus tvirtina Savivaldybės taryba Savivaldybės mero teikimu.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0AE9ADC2" w:rsidR="00E64770" w:rsidRDefault="00BA4EB3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Jolanta Jurgutienė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F2378" w14:textId="77777777" w:rsidR="002704DD" w:rsidRDefault="002704DD">
      <w:pPr>
        <w:spacing w:after="0" w:line="240" w:lineRule="auto"/>
      </w:pPr>
      <w:r>
        <w:separator/>
      </w:r>
    </w:p>
  </w:endnote>
  <w:endnote w:type="continuationSeparator" w:id="0">
    <w:p w14:paraId="1E527B74" w14:textId="77777777" w:rsidR="002704DD" w:rsidRDefault="0027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129A" w14:textId="77777777" w:rsidR="002704DD" w:rsidRDefault="002704DD">
      <w:pPr>
        <w:spacing w:after="0" w:line="240" w:lineRule="auto"/>
      </w:pPr>
      <w:r>
        <w:separator/>
      </w:r>
    </w:p>
  </w:footnote>
  <w:footnote w:type="continuationSeparator" w:id="0">
    <w:p w14:paraId="6D9EBBC8" w14:textId="77777777" w:rsidR="002704DD" w:rsidRDefault="0027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9CA" w14:textId="77777777" w:rsidR="00B82CDF" w:rsidRPr="007E0E24" w:rsidRDefault="00B82CDF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F"/>
    <w:rsid w:val="000A20A1"/>
    <w:rsid w:val="000F7A99"/>
    <w:rsid w:val="001E75D2"/>
    <w:rsid w:val="001F4063"/>
    <w:rsid w:val="002518BC"/>
    <w:rsid w:val="002704DD"/>
    <w:rsid w:val="00332E17"/>
    <w:rsid w:val="00343CC7"/>
    <w:rsid w:val="00513D4F"/>
    <w:rsid w:val="00556903"/>
    <w:rsid w:val="005D2988"/>
    <w:rsid w:val="007036F3"/>
    <w:rsid w:val="00764CEE"/>
    <w:rsid w:val="007E6532"/>
    <w:rsid w:val="007F354A"/>
    <w:rsid w:val="007F6B38"/>
    <w:rsid w:val="00864B7B"/>
    <w:rsid w:val="00915BEC"/>
    <w:rsid w:val="00955292"/>
    <w:rsid w:val="0098361D"/>
    <w:rsid w:val="00A81178"/>
    <w:rsid w:val="00B402F7"/>
    <w:rsid w:val="00B82CDF"/>
    <w:rsid w:val="00BA4EB3"/>
    <w:rsid w:val="00C3631F"/>
    <w:rsid w:val="00C54F1F"/>
    <w:rsid w:val="00CA56AF"/>
    <w:rsid w:val="00CB614E"/>
    <w:rsid w:val="00CD558D"/>
    <w:rsid w:val="00D84FC4"/>
    <w:rsid w:val="00E11BC7"/>
    <w:rsid w:val="00E61736"/>
    <w:rsid w:val="00E6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3"/>
    <w:rsid w:val="00380669"/>
    <w:rsid w:val="005D2988"/>
    <w:rsid w:val="007036F3"/>
    <w:rsid w:val="00920CE9"/>
    <w:rsid w:val="00A81178"/>
    <w:rsid w:val="00CA56AF"/>
    <w:rsid w:val="00E11BC7"/>
    <w:rsid w:val="00F5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2187D693</Template>
  <TotalTime>2</TotalTime>
  <Pages>1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Jolanta Jurgutienė</cp:lastModifiedBy>
  <cp:revision>3</cp:revision>
  <dcterms:created xsi:type="dcterms:W3CDTF">2026-01-06T08:03:00Z</dcterms:created>
  <dcterms:modified xsi:type="dcterms:W3CDTF">2026-01-06T08:08:00Z</dcterms:modified>
</cp:coreProperties>
</file>