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F2EC0" w14:textId="77777777" w:rsidR="00B65013" w:rsidRPr="005938FB" w:rsidRDefault="00B65013" w:rsidP="002C3A59">
      <w:pPr>
        <w:tabs>
          <w:tab w:val="left" w:pos="5245"/>
        </w:tabs>
        <w:ind w:left="4820"/>
        <w:jc w:val="both"/>
        <w:rPr>
          <w:color w:val="000000" w:themeColor="text1"/>
        </w:rPr>
      </w:pPr>
      <w:r w:rsidRPr="005938FB">
        <w:rPr>
          <w:color w:val="000000" w:themeColor="text1"/>
        </w:rPr>
        <w:t>PATVIRTINTA</w:t>
      </w:r>
    </w:p>
    <w:p w14:paraId="6F879D65" w14:textId="77777777" w:rsidR="00B65013" w:rsidRPr="005938FB" w:rsidRDefault="00B65013" w:rsidP="002C3A59">
      <w:pPr>
        <w:pStyle w:val="Antrats"/>
        <w:ind w:left="4820"/>
      </w:pPr>
      <w:r w:rsidRPr="005938FB">
        <w:t>Kretingos rajono savivaldybės tarybos</w:t>
      </w:r>
    </w:p>
    <w:p w14:paraId="40AE0C46" w14:textId="52D71288" w:rsidR="00B65013" w:rsidRPr="005938FB" w:rsidRDefault="00B65013" w:rsidP="002C3A59">
      <w:pPr>
        <w:pStyle w:val="Antrats"/>
        <w:ind w:left="4820"/>
      </w:pPr>
      <w:r w:rsidRPr="005938FB">
        <w:t>20</w:t>
      </w:r>
      <w:r w:rsidR="00830E32">
        <w:t>26</w:t>
      </w:r>
      <w:r w:rsidRPr="005938FB">
        <w:t xml:space="preserve"> m. </w:t>
      </w:r>
      <w:r w:rsidR="00830E32">
        <w:t>sausi</w:t>
      </w:r>
      <w:r w:rsidR="00C87C7D" w:rsidRPr="005938FB">
        <w:t>o</w:t>
      </w:r>
      <w:r w:rsidRPr="005938FB">
        <w:t xml:space="preserve"> </w:t>
      </w:r>
      <w:r w:rsidR="00830E32">
        <w:t xml:space="preserve">    </w:t>
      </w:r>
      <w:r w:rsidRPr="005938FB">
        <w:t xml:space="preserve"> d. sprendimu Nr. T2-</w:t>
      </w:r>
    </w:p>
    <w:p w14:paraId="27563FE9" w14:textId="77777777" w:rsidR="00404597" w:rsidRPr="002C3A59" w:rsidRDefault="00404597" w:rsidP="002C3A59">
      <w:pPr>
        <w:pStyle w:val="Pagrindiniotekstotrauka"/>
        <w:spacing w:after="0"/>
        <w:ind w:left="0"/>
        <w:rPr>
          <w:bCs/>
          <w:color w:val="000000" w:themeColor="text1"/>
        </w:rPr>
      </w:pPr>
    </w:p>
    <w:p w14:paraId="707B5169" w14:textId="226A88AA" w:rsidR="00991175" w:rsidRPr="005938FB" w:rsidRDefault="00991175" w:rsidP="002C3A59">
      <w:pPr>
        <w:jc w:val="center"/>
        <w:rPr>
          <w:b/>
          <w:color w:val="000000" w:themeColor="text1"/>
        </w:rPr>
      </w:pPr>
      <w:r w:rsidRPr="005938FB">
        <w:rPr>
          <w:b/>
          <w:color w:val="000000" w:themeColor="text1"/>
        </w:rPr>
        <w:t xml:space="preserve">KRETINGOS RAJONO SAVIVALDYBĖS VIETINĖS RINKLIAVOS UŽ KOMUNALINIŲ ATLIEKŲ </w:t>
      </w:r>
      <w:r w:rsidR="00C56697" w:rsidRPr="00830E32">
        <w:rPr>
          <w:b/>
          <w:color w:val="000000" w:themeColor="text1"/>
        </w:rPr>
        <w:t xml:space="preserve">IR KOMUNALINĖMS ATLIEKOMS NEPRISKIRIAMŲ BUITYJE SUSIDARANČIŲ </w:t>
      </w:r>
      <w:r w:rsidRPr="005938FB">
        <w:rPr>
          <w:b/>
          <w:color w:val="000000" w:themeColor="text1"/>
        </w:rPr>
        <w:t>ATLIEKŲ TVARKYMĄ</w:t>
      </w:r>
    </w:p>
    <w:p w14:paraId="45EF242D" w14:textId="77777777" w:rsidR="00991175" w:rsidRPr="005938FB" w:rsidRDefault="00991175" w:rsidP="002C3A59">
      <w:pPr>
        <w:ind w:firstLine="62"/>
        <w:jc w:val="center"/>
        <w:rPr>
          <w:b/>
          <w:color w:val="000000" w:themeColor="text1"/>
        </w:rPr>
      </w:pPr>
      <w:r w:rsidRPr="005938FB">
        <w:rPr>
          <w:b/>
          <w:color w:val="000000" w:themeColor="text1"/>
        </w:rPr>
        <w:t>NUOSTATAI</w:t>
      </w:r>
    </w:p>
    <w:p w14:paraId="024BB615" w14:textId="77777777" w:rsidR="00991175" w:rsidRPr="002C3A59" w:rsidRDefault="00991175" w:rsidP="002C3A59">
      <w:pPr>
        <w:rPr>
          <w:color w:val="000000" w:themeColor="text1"/>
        </w:rPr>
      </w:pPr>
    </w:p>
    <w:p w14:paraId="2D94EE0A" w14:textId="77777777" w:rsidR="00991175" w:rsidRPr="005938FB" w:rsidRDefault="00991175" w:rsidP="002C3A59">
      <w:pPr>
        <w:tabs>
          <w:tab w:val="left" w:pos="1440"/>
        </w:tabs>
        <w:jc w:val="center"/>
        <w:rPr>
          <w:b/>
          <w:color w:val="000000" w:themeColor="text1"/>
        </w:rPr>
      </w:pPr>
      <w:r w:rsidRPr="005938FB">
        <w:rPr>
          <w:b/>
          <w:color w:val="000000" w:themeColor="text1"/>
        </w:rPr>
        <w:t>I. BENDROSIOS NUOSTATOS</w:t>
      </w:r>
    </w:p>
    <w:p w14:paraId="457CC822" w14:textId="77777777" w:rsidR="00991175" w:rsidRPr="005938FB" w:rsidRDefault="00991175" w:rsidP="002C3A59">
      <w:pPr>
        <w:rPr>
          <w:color w:val="000000" w:themeColor="text1"/>
          <w:sz w:val="20"/>
        </w:rPr>
      </w:pPr>
    </w:p>
    <w:p w14:paraId="5F168A4E" w14:textId="7292D81D" w:rsidR="00991175" w:rsidRPr="005938FB" w:rsidRDefault="00991175" w:rsidP="002C3A59">
      <w:pPr>
        <w:tabs>
          <w:tab w:val="left" w:pos="113"/>
          <w:tab w:val="left" w:pos="851"/>
        </w:tabs>
        <w:ind w:firstLine="851"/>
        <w:jc w:val="both"/>
        <w:rPr>
          <w:color w:val="000000" w:themeColor="text1"/>
        </w:rPr>
      </w:pPr>
      <w:r w:rsidRPr="005938FB">
        <w:rPr>
          <w:color w:val="000000" w:themeColor="text1"/>
        </w:rPr>
        <w:t>1.</w:t>
      </w:r>
      <w:r w:rsidRPr="005938FB">
        <w:rPr>
          <w:color w:val="000000" w:themeColor="text1"/>
        </w:rPr>
        <w:tab/>
        <w:t xml:space="preserve">Vietinės rinkliavos už komunalinių atliekų </w:t>
      </w:r>
      <w:r w:rsidR="00075C9A">
        <w:rPr>
          <w:color w:val="000000" w:themeColor="text1"/>
        </w:rPr>
        <w:t xml:space="preserve">ir </w:t>
      </w:r>
      <w:r w:rsidR="00C56697" w:rsidRPr="00830E32">
        <w:rPr>
          <w:color w:val="000000" w:themeColor="text1"/>
        </w:rPr>
        <w:t>komunalinėms atliekoms nepriskiriamų buityje susidarančių</w:t>
      </w:r>
      <w:r w:rsidR="00C56697" w:rsidRPr="005938FB">
        <w:rPr>
          <w:color w:val="000000" w:themeColor="text1"/>
        </w:rPr>
        <w:t xml:space="preserve"> </w:t>
      </w:r>
      <w:r w:rsidRPr="005938FB">
        <w:rPr>
          <w:color w:val="000000" w:themeColor="text1"/>
        </w:rPr>
        <w:t xml:space="preserve">atliekų tvarkymą nuostatai (toliau – Nuostatai) reglamentuoja vietinės rinkliavos už komunalinių atliekų </w:t>
      </w:r>
      <w:r w:rsidRPr="00830E32">
        <w:rPr>
          <w:color w:val="000000" w:themeColor="text1"/>
        </w:rPr>
        <w:t xml:space="preserve">ir </w:t>
      </w:r>
      <w:r w:rsidR="00C56697" w:rsidRPr="00830E32">
        <w:rPr>
          <w:color w:val="000000" w:themeColor="text1"/>
        </w:rPr>
        <w:t>komunalinėms atliekoms nepriskiriamų buityje susidarančių</w:t>
      </w:r>
      <w:r w:rsidR="00C56697" w:rsidRPr="005938FB">
        <w:rPr>
          <w:color w:val="000000" w:themeColor="text1"/>
        </w:rPr>
        <w:t xml:space="preserve"> </w:t>
      </w:r>
      <w:r w:rsidRPr="005938FB">
        <w:rPr>
          <w:color w:val="000000" w:themeColor="text1"/>
        </w:rPr>
        <w:t xml:space="preserve">atliekų tvarkymą (toliau – Vietinė rinkliava) dydžių apskaičiavimą, </w:t>
      </w:r>
      <w:r w:rsidR="00C56697" w:rsidRPr="00830E32">
        <w:rPr>
          <w:color w:val="000000" w:themeColor="text1"/>
        </w:rPr>
        <w:t>V</w:t>
      </w:r>
      <w:r w:rsidRPr="00830E32">
        <w:rPr>
          <w:color w:val="000000" w:themeColor="text1"/>
        </w:rPr>
        <w:t>ietinės</w:t>
      </w:r>
      <w:r w:rsidRPr="005938FB">
        <w:rPr>
          <w:color w:val="000000" w:themeColor="text1"/>
        </w:rPr>
        <w:t xml:space="preserve"> rinkliavos taikymo tvarką, atliekų turėtojų registro sudarymą, mokėjimo, permokos grąžinimo, išieškojimo, apskaitos tvarką ir iš jos gautų savivaldybės biudžeto pajamų panaudojimą.</w:t>
      </w:r>
    </w:p>
    <w:p w14:paraId="7EC4B6E3" w14:textId="76589D10" w:rsidR="00991175" w:rsidRPr="005938FB" w:rsidRDefault="00991175" w:rsidP="002C3A59">
      <w:pPr>
        <w:tabs>
          <w:tab w:val="left" w:pos="113"/>
          <w:tab w:val="left" w:pos="851"/>
        </w:tabs>
        <w:ind w:firstLine="851"/>
        <w:jc w:val="both"/>
        <w:rPr>
          <w:color w:val="000000" w:themeColor="text1"/>
        </w:rPr>
      </w:pPr>
      <w:r w:rsidRPr="005938FB">
        <w:rPr>
          <w:color w:val="000000" w:themeColor="text1"/>
        </w:rPr>
        <w:t>2.</w:t>
      </w:r>
      <w:r w:rsidRPr="005938FB">
        <w:rPr>
          <w:color w:val="000000" w:themeColor="text1"/>
        </w:rPr>
        <w:tab/>
        <w:t xml:space="preserve">Vietinė rinkliava nustatoma visiems Kretingos rajono savivaldybės </w:t>
      </w:r>
      <w:r w:rsidR="00C56697" w:rsidRPr="00830E32">
        <w:rPr>
          <w:color w:val="000000" w:themeColor="text1"/>
        </w:rPr>
        <w:t>komunalinių atliekų ir komunalinėms atliekoms nepriskiriamų buityje susidarančių</w:t>
      </w:r>
      <w:r w:rsidR="00C56697" w:rsidRPr="005938FB">
        <w:rPr>
          <w:color w:val="000000" w:themeColor="text1"/>
        </w:rPr>
        <w:t xml:space="preserve"> </w:t>
      </w:r>
      <w:r w:rsidRPr="005938FB">
        <w:rPr>
          <w:color w:val="000000" w:themeColor="text1"/>
        </w:rPr>
        <w:t>atliekų turėtojams</w:t>
      </w:r>
      <w:r w:rsidR="00C56697" w:rsidRPr="005938FB">
        <w:rPr>
          <w:color w:val="000000" w:themeColor="text1"/>
        </w:rPr>
        <w:t xml:space="preserve"> </w:t>
      </w:r>
      <w:r w:rsidR="00C56697" w:rsidRPr="00830E32">
        <w:rPr>
          <w:color w:val="000000" w:themeColor="text1"/>
        </w:rPr>
        <w:t>(toliau – atliekų turėtojai)</w:t>
      </w:r>
      <w:r w:rsidRPr="005938FB">
        <w:rPr>
          <w:color w:val="000000" w:themeColor="text1"/>
        </w:rPr>
        <w:t>, kuriems atstovauja jų naudojamo nekilnojamojo turto objekto savininkas arba nekilnojamojo turto objekto savininko atstovas</w:t>
      </w:r>
      <w:r w:rsidR="00C56697" w:rsidRPr="005938FB">
        <w:rPr>
          <w:color w:val="000000" w:themeColor="text1"/>
        </w:rPr>
        <w:t xml:space="preserve"> </w:t>
      </w:r>
      <w:r w:rsidR="00C56697" w:rsidRPr="00830E32">
        <w:rPr>
          <w:color w:val="000000" w:themeColor="text1"/>
        </w:rPr>
        <w:t>pagal įstatymą</w:t>
      </w:r>
      <w:r w:rsidRPr="005938FB">
        <w:rPr>
          <w:color w:val="000000" w:themeColor="text1"/>
        </w:rPr>
        <w:t xml:space="preserve">, arba nekilnojamojo turto objekto savininko įgaliotas asmuo, arba daugiabučio namo </w:t>
      </w:r>
      <w:r w:rsidR="00C56697" w:rsidRPr="00830E32">
        <w:rPr>
          <w:color w:val="000000" w:themeColor="text1"/>
        </w:rPr>
        <w:t xml:space="preserve">butų ir kitų patalpų </w:t>
      </w:r>
      <w:r w:rsidRPr="005938FB">
        <w:rPr>
          <w:color w:val="000000" w:themeColor="text1"/>
        </w:rPr>
        <w:t>savininkų bendrija, individualių gyvenamųjų namų savininkų bendrija, garažų savininkų bendrija, sodininkų bendrija ar kita bendrija, arba bendrojo naudojimo objektų administratorius, arba</w:t>
      </w:r>
      <w:r w:rsidR="00C56697" w:rsidRPr="00830E32">
        <w:rPr>
          <w:color w:val="000000" w:themeColor="text1"/>
        </w:rPr>
        <w:t>, esant butų arba kitų patalpų savininkų raštu įformintam susitarimui,</w:t>
      </w:r>
      <w:r w:rsidRPr="00830E32">
        <w:rPr>
          <w:color w:val="000000" w:themeColor="text1"/>
        </w:rPr>
        <w:t xml:space="preserve"> asmenys, sudarę </w:t>
      </w:r>
      <w:r w:rsidR="00C56697" w:rsidRPr="00830E32">
        <w:rPr>
          <w:color w:val="000000" w:themeColor="text1"/>
        </w:rPr>
        <w:t>Civiliniame kodekse nurodytas</w:t>
      </w:r>
      <w:r w:rsidR="00C56697" w:rsidRPr="005938FB">
        <w:rPr>
          <w:color w:val="000000" w:themeColor="text1"/>
        </w:rPr>
        <w:t xml:space="preserve"> </w:t>
      </w:r>
      <w:r w:rsidRPr="005938FB">
        <w:rPr>
          <w:color w:val="000000" w:themeColor="text1"/>
        </w:rPr>
        <w:t>jungtinės veiklos sutartis bendrosios dalinės nuosavybės teisei įgyvendinti (toliau – Įgaliotas asmuo).</w:t>
      </w:r>
    </w:p>
    <w:p w14:paraId="5BA91986" w14:textId="77777777" w:rsidR="00991175" w:rsidRPr="005938FB" w:rsidRDefault="00991175" w:rsidP="002C3A59">
      <w:pPr>
        <w:tabs>
          <w:tab w:val="left" w:pos="113"/>
          <w:tab w:val="left" w:pos="851"/>
        </w:tabs>
        <w:ind w:firstLine="851"/>
        <w:jc w:val="both"/>
        <w:rPr>
          <w:color w:val="000000" w:themeColor="text1"/>
        </w:rPr>
      </w:pPr>
      <w:r w:rsidRPr="005938FB">
        <w:rPr>
          <w:color w:val="000000" w:themeColor="text1"/>
        </w:rPr>
        <w:t>3.</w:t>
      </w:r>
      <w:r w:rsidRPr="005938FB">
        <w:rPr>
          <w:color w:val="000000" w:themeColor="text1"/>
        </w:rPr>
        <w:tab/>
        <w:t>Vietinę rinkliavą privalo mokėti visi nekilnojamojo turto savininkai ar Įgalioti asmenys, jei šie Nuostatai nenustato kitaip. Vietine rinkliava apmokestinami nekilnojamojo turto objektai (toliau dar naudojama ir santrumpa NT), suskirstyti į kategorijas pagal nekilnojamojo turto objekto rūšis ir jų paskirtį, nurodyti Nuostatų priede.</w:t>
      </w:r>
    </w:p>
    <w:p w14:paraId="01451BA6" w14:textId="77777777" w:rsidR="00991175" w:rsidRPr="005938FB" w:rsidRDefault="00991175" w:rsidP="002C3A59">
      <w:pPr>
        <w:tabs>
          <w:tab w:val="left" w:pos="113"/>
          <w:tab w:val="left" w:pos="851"/>
        </w:tabs>
        <w:ind w:firstLine="851"/>
        <w:jc w:val="both"/>
        <w:rPr>
          <w:color w:val="000000" w:themeColor="text1"/>
        </w:rPr>
      </w:pPr>
      <w:r w:rsidRPr="005938FB">
        <w:rPr>
          <w:color w:val="000000" w:themeColor="text1"/>
        </w:rPr>
        <w:t>4.</w:t>
      </w:r>
      <w:r w:rsidRPr="005938FB">
        <w:rPr>
          <w:color w:val="000000" w:themeColor="text1"/>
        </w:rPr>
        <w:tab/>
        <w:t>Nuostatai taikomi:</w:t>
      </w:r>
    </w:p>
    <w:p w14:paraId="53426D58" w14:textId="77777777" w:rsidR="00991175" w:rsidRPr="005938FB" w:rsidRDefault="00991175" w:rsidP="002C3A59">
      <w:pPr>
        <w:tabs>
          <w:tab w:val="left" w:pos="0"/>
          <w:tab w:val="left" w:pos="113"/>
          <w:tab w:val="left" w:pos="993"/>
        </w:tabs>
        <w:ind w:firstLine="851"/>
        <w:jc w:val="both"/>
        <w:rPr>
          <w:color w:val="000000" w:themeColor="text1"/>
        </w:rPr>
      </w:pPr>
      <w:r w:rsidRPr="005938FB">
        <w:rPr>
          <w:color w:val="000000" w:themeColor="text1"/>
        </w:rPr>
        <w:t>4.1.</w:t>
      </w:r>
      <w:r w:rsidRPr="005938FB">
        <w:rPr>
          <w:color w:val="000000" w:themeColor="text1"/>
        </w:rPr>
        <w:tab/>
        <w:t>fiziniams asmenims;</w:t>
      </w:r>
    </w:p>
    <w:p w14:paraId="3669B218" w14:textId="0D39D63A" w:rsidR="00991175" w:rsidRPr="005938FB" w:rsidRDefault="00991175" w:rsidP="002C3A59">
      <w:pPr>
        <w:tabs>
          <w:tab w:val="left" w:pos="0"/>
          <w:tab w:val="left" w:pos="113"/>
          <w:tab w:val="left" w:pos="993"/>
        </w:tabs>
        <w:ind w:firstLine="851"/>
        <w:jc w:val="both"/>
        <w:rPr>
          <w:color w:val="000000" w:themeColor="text1"/>
        </w:rPr>
      </w:pPr>
      <w:r w:rsidRPr="005938FB">
        <w:rPr>
          <w:color w:val="000000" w:themeColor="text1"/>
        </w:rPr>
        <w:t>4.2.</w:t>
      </w:r>
      <w:r w:rsidRPr="005938FB">
        <w:rPr>
          <w:color w:val="000000" w:themeColor="text1"/>
        </w:rPr>
        <w:tab/>
        <w:t>juridiniams asmenims, jų filialams, atstovybėms, kurių veikloje susidaro</w:t>
      </w:r>
      <w:r w:rsidR="005D7EA0">
        <w:rPr>
          <w:color w:val="000000" w:themeColor="text1"/>
        </w:rPr>
        <w:t xml:space="preserve"> </w:t>
      </w:r>
      <w:r w:rsidR="005D7EA0" w:rsidRPr="00830E32">
        <w:rPr>
          <w:color w:val="000000" w:themeColor="text1"/>
        </w:rPr>
        <w:t>komunalinės ir kitos</w:t>
      </w:r>
      <w:r w:rsidRPr="005938FB">
        <w:rPr>
          <w:color w:val="000000" w:themeColor="text1"/>
        </w:rPr>
        <w:t xml:space="preserve"> atliekos, panašios į komunalines atliekas</w:t>
      </w:r>
      <w:r w:rsidR="005D7EA0" w:rsidRPr="00830E32">
        <w:rPr>
          <w:color w:val="000000" w:themeColor="text1"/>
        </w:rPr>
        <w:t>,</w:t>
      </w:r>
      <w:r w:rsidRPr="00830E32">
        <w:rPr>
          <w:color w:val="000000" w:themeColor="text1"/>
        </w:rPr>
        <w:t xml:space="preserve"> </w:t>
      </w:r>
      <w:r w:rsidRPr="005938FB">
        <w:rPr>
          <w:color w:val="000000" w:themeColor="text1"/>
        </w:rPr>
        <w:t>ir kurių tvarkymas galimas savivaldybės organizuojamoje komunalinių atliekų tvarkymo sistemoje.</w:t>
      </w:r>
    </w:p>
    <w:p w14:paraId="0FE221F5" w14:textId="77777777" w:rsidR="00991175" w:rsidRPr="005938FB" w:rsidRDefault="00991175" w:rsidP="002C3A59">
      <w:pPr>
        <w:tabs>
          <w:tab w:val="left" w:pos="113"/>
          <w:tab w:val="left" w:pos="851"/>
        </w:tabs>
        <w:ind w:firstLine="851"/>
        <w:jc w:val="both"/>
        <w:rPr>
          <w:color w:val="000000" w:themeColor="text1"/>
        </w:rPr>
      </w:pPr>
      <w:r w:rsidRPr="005938FB">
        <w:rPr>
          <w:color w:val="000000" w:themeColor="text1"/>
        </w:rPr>
        <w:t>5.</w:t>
      </w:r>
      <w:r w:rsidRPr="005938FB">
        <w:rPr>
          <w:color w:val="000000" w:themeColor="text1"/>
        </w:rPr>
        <w:tab/>
        <w:t>Nuostatai galioja visoje Kretingos rajono savivaldybės (toliau – Savivaldybė) teritorijoje.</w:t>
      </w:r>
    </w:p>
    <w:p w14:paraId="713D624F" w14:textId="77777777" w:rsidR="00991175" w:rsidRPr="005938FB" w:rsidRDefault="00991175" w:rsidP="002C3A59">
      <w:pPr>
        <w:rPr>
          <w:color w:val="000000" w:themeColor="text1"/>
          <w:sz w:val="32"/>
          <w:szCs w:val="32"/>
        </w:rPr>
      </w:pPr>
    </w:p>
    <w:p w14:paraId="5AF15447" w14:textId="77777777" w:rsidR="00991175" w:rsidRPr="005938FB" w:rsidRDefault="00991175" w:rsidP="002C3A59">
      <w:pPr>
        <w:tabs>
          <w:tab w:val="left" w:pos="1440"/>
        </w:tabs>
        <w:jc w:val="center"/>
        <w:rPr>
          <w:b/>
          <w:color w:val="000000" w:themeColor="text1"/>
        </w:rPr>
      </w:pPr>
      <w:r w:rsidRPr="005938FB">
        <w:rPr>
          <w:b/>
          <w:color w:val="000000" w:themeColor="text1"/>
        </w:rPr>
        <w:t>II. PAGRINDINĖS SĄVOKOS</w:t>
      </w:r>
    </w:p>
    <w:p w14:paraId="773B1110" w14:textId="77777777" w:rsidR="00991175" w:rsidRPr="005938FB" w:rsidRDefault="00991175" w:rsidP="002C3A59">
      <w:pPr>
        <w:rPr>
          <w:color w:val="000000" w:themeColor="text1"/>
          <w:sz w:val="20"/>
        </w:rPr>
      </w:pPr>
    </w:p>
    <w:p w14:paraId="1AA027FA" w14:textId="77777777" w:rsidR="00FB0D4D" w:rsidRPr="005938FB" w:rsidRDefault="00991175" w:rsidP="002C3A59">
      <w:pPr>
        <w:tabs>
          <w:tab w:val="left" w:pos="113"/>
          <w:tab w:val="left" w:pos="851"/>
        </w:tabs>
        <w:ind w:firstLine="851"/>
        <w:jc w:val="both"/>
        <w:rPr>
          <w:color w:val="000000" w:themeColor="text1"/>
        </w:rPr>
      </w:pPr>
      <w:r w:rsidRPr="005938FB">
        <w:rPr>
          <w:color w:val="000000" w:themeColor="text1"/>
        </w:rPr>
        <w:t>6.</w:t>
      </w:r>
      <w:r w:rsidRPr="005938FB">
        <w:rPr>
          <w:color w:val="000000" w:themeColor="text1"/>
        </w:rPr>
        <w:tab/>
        <w:t>Nuostatuose naudojamos šios sąvokos:</w:t>
      </w:r>
    </w:p>
    <w:p w14:paraId="21E4A48C" w14:textId="1AEFC600" w:rsidR="00991175" w:rsidRPr="00830E32" w:rsidRDefault="00991175" w:rsidP="002C3A59">
      <w:pPr>
        <w:tabs>
          <w:tab w:val="left" w:pos="113"/>
          <w:tab w:val="left" w:pos="851"/>
        </w:tabs>
        <w:ind w:firstLine="851"/>
        <w:jc w:val="both"/>
        <w:rPr>
          <w:bCs/>
        </w:rPr>
      </w:pPr>
      <w:r w:rsidRPr="005938FB">
        <w:rPr>
          <w:color w:val="000000" w:themeColor="text1"/>
        </w:rPr>
        <w:t>6.1.</w:t>
      </w:r>
      <w:r w:rsidRPr="005938FB">
        <w:rPr>
          <w:color w:val="000000" w:themeColor="text1"/>
        </w:rPr>
        <w:tab/>
      </w:r>
      <w:r w:rsidR="00FB0D4D" w:rsidRPr="00830E32">
        <w:rPr>
          <w:bCs/>
        </w:rPr>
        <w:t>Apmokestinamasis parametras – parametras, kuriuo remiantis apmokestinami Nekilnojamojo turto objektų savininkai ar Įgalioti asmenys.</w:t>
      </w:r>
    </w:p>
    <w:p w14:paraId="740462E0" w14:textId="68193909" w:rsidR="00C42967" w:rsidRPr="00830E32" w:rsidRDefault="00C42967" w:rsidP="002C3A59">
      <w:pPr>
        <w:tabs>
          <w:tab w:val="left" w:pos="113"/>
          <w:tab w:val="left" w:pos="851"/>
        </w:tabs>
        <w:ind w:firstLine="851"/>
        <w:jc w:val="both"/>
        <w:rPr>
          <w:bCs/>
        </w:rPr>
      </w:pPr>
      <w:r w:rsidRPr="00830E32">
        <w:rPr>
          <w:bCs/>
        </w:rPr>
        <w:t xml:space="preserve">6.2. Bendrai gyvenantys asmenys – sutuoktiniai ir jų vaikai (įvaikiai) iki 18 metų; susituokęs asmuo, su kuriuo teismo sprendimu dėl sutuoktinių gyvenimo skyrium yra likę gyventi jų nepilnamečiai vaikai (įvaikiai), arba vienas iš tėvų ir jo vaikai (įvaikiai) iki 18 metų; neįregistravę santuokos ir bendrą ūkį tvarkantys pilnamečiai ar veiksniais pripažinti nepilnamečiai vyras ir moteris ir jų vaikai (įvaikiai) iki 18 metų. Į bendrai gyvenančių asmenų sudėtį taip pat įskaitomi dirbantys (taip pat savarankiškai dirbantys), jeigu per mėnesį jų gaunamos pajamos yra mažesnės kaip 1 valstybės remiamų pajamų dydis, arba nedirbantys (taip pat savarankiškai nedirbantys) nesusituokę ir savo vaikų (įvaikių) neauginantys </w:t>
      </w:r>
      <w:r w:rsidRPr="00830E32">
        <w:rPr>
          <w:bCs/>
        </w:rPr>
        <w:lastRenderedPageBreak/>
        <w:t>pilnamečiai vaikai (įvaikiai) iki 24 metų, kurie mokosi pagal bendrojo ugdymo programą ar pagal formaliojo profesinio mokymo programą arba studijuoja aukštojoje mokykloje (studentai), įskaitant akademinių atostogų dėl ligos ar nėštumo laikotarpį, taip pat pilnamečiai vaikai (įvaikiai) nuo bendrojo ugdymo programos baigimo dienos iki tų pačių metų rugsėjo 1 dienos.</w:t>
      </w:r>
    </w:p>
    <w:p w14:paraId="5B895D88" w14:textId="112456AF" w:rsidR="00991175" w:rsidRPr="00830E32" w:rsidRDefault="00991175" w:rsidP="002C3A59">
      <w:pPr>
        <w:tabs>
          <w:tab w:val="left" w:pos="0"/>
          <w:tab w:val="left" w:pos="113"/>
          <w:tab w:val="left" w:pos="993"/>
        </w:tabs>
        <w:ind w:firstLine="851"/>
        <w:jc w:val="both"/>
        <w:rPr>
          <w:bCs/>
          <w:color w:val="000000" w:themeColor="text1"/>
        </w:rPr>
      </w:pPr>
      <w:r w:rsidRPr="00830E32">
        <w:rPr>
          <w:bCs/>
          <w:color w:val="000000" w:themeColor="text1"/>
        </w:rPr>
        <w:t>6.</w:t>
      </w:r>
      <w:r w:rsidR="00C42967" w:rsidRPr="00830E32">
        <w:rPr>
          <w:bCs/>
          <w:color w:val="000000" w:themeColor="text1"/>
        </w:rPr>
        <w:t xml:space="preserve">3. </w:t>
      </w:r>
      <w:r w:rsidRPr="00830E32">
        <w:rPr>
          <w:bCs/>
          <w:color w:val="000000" w:themeColor="text1"/>
        </w:rPr>
        <w:t>Komunalinės atliekos –</w:t>
      </w:r>
      <w:r w:rsidR="00830E32" w:rsidRPr="00830E32">
        <w:rPr>
          <w:bCs/>
          <w:color w:val="000000" w:themeColor="text1"/>
        </w:rPr>
        <w:t xml:space="preserve"> </w:t>
      </w:r>
      <w:r w:rsidR="00962A22" w:rsidRPr="00830E32">
        <w:rPr>
          <w:bCs/>
          <w:color w:val="000000" w:themeColor="text1"/>
        </w:rPr>
        <w:t>mišrios ir atskirai surinktos buitinės (buityje susidarančios) atliekos, įskaitant popieriaus ir kartono, stiklo, metalų, plastiko, biologines, medienos, tekstilės, pakuočių, elektros ir elektroninės įrangos, baterijų ir akumuliatorių, taip pat stambiąsias atliekas, įskaitant čiužinius ir baldus, ir atliekos, surinktos iš kitų šaltinių, kai jos savo pobūdžiu ar sudėtimi yra panašios į buitines atliekas. Prie komunalinių atliekų nepriskiriamos gamybos, sveikatos priežiūros veikloje susidarančios atliekos, žemės ūkio, miškininkystės, žvejybos, septikų, taip pat kanalizacijos ir nuotekų valymo atliekos, įskaitant nuotekų dumblą, eksploatuoti netinkamos transporto priemonės ir statybinės atliekos.</w:t>
      </w:r>
    </w:p>
    <w:p w14:paraId="78D70284" w14:textId="02862AD7" w:rsidR="005938FB" w:rsidRPr="005938FB" w:rsidRDefault="005938FB" w:rsidP="002C3A59">
      <w:pPr>
        <w:tabs>
          <w:tab w:val="left" w:pos="0"/>
          <w:tab w:val="left" w:pos="113"/>
          <w:tab w:val="left" w:pos="993"/>
        </w:tabs>
        <w:ind w:firstLine="851"/>
        <w:jc w:val="both"/>
        <w:rPr>
          <w:b/>
          <w:color w:val="000000" w:themeColor="text1"/>
        </w:rPr>
      </w:pPr>
      <w:r w:rsidRPr="00830E32">
        <w:rPr>
          <w:bCs/>
          <w:color w:val="000000" w:themeColor="text1"/>
        </w:rPr>
        <w:t>6.</w:t>
      </w:r>
      <w:r w:rsidR="00C42967" w:rsidRPr="00830E32">
        <w:rPr>
          <w:bCs/>
          <w:color w:val="000000" w:themeColor="text1"/>
        </w:rPr>
        <w:t>4</w:t>
      </w:r>
      <w:r w:rsidRPr="00830E32">
        <w:rPr>
          <w:bCs/>
          <w:color w:val="000000" w:themeColor="text1"/>
        </w:rPr>
        <w:t>. Komunalinėms atliekoms nepriskiriamos buityje susidarančios atliekos – fizinių asmenų kasdienėje buities veikloje (išskyrus jų vykdomą ūkinę komercinę veiklą, verslą ir profesinę veiklą) susidarančios ir savivaldybių organizuojamose komunalinių atliekų tvarkymo sistemose tvarkomos atliekos, neįskaitant buityje susidarančių atliekų, kurios pagal Lietuvos Respublikos atliekų tvarkymo įstatymą priskiriamos komunalinėms atliekoms, ir atliekų, už kurių tvarkymą pagal gamintojo ir importuotojo atsakomybės principą atsakingi gamintojai ir (ar) importuotojai. Komunalinėms atliekoms nepriskiriamoms buityje susidarančioms atliekoms nepriskiriamos gamybos, sveikatos priežiūros veikloje susidarančios atliekos, žemės ūkio, miškininkystės, žvejybos, septikų, taip pat kanalizacijos ir nuotekų valymo atliekos, įskaitant nuotekų dumblą, eksploatuoti netinkamos transporto priemonės.</w:t>
      </w:r>
    </w:p>
    <w:p w14:paraId="3FD61FF8" w14:textId="0701301B" w:rsidR="00991175" w:rsidRPr="00830E32" w:rsidRDefault="00991175" w:rsidP="002C3A59">
      <w:pPr>
        <w:tabs>
          <w:tab w:val="left" w:pos="0"/>
          <w:tab w:val="left" w:pos="113"/>
          <w:tab w:val="left" w:pos="993"/>
        </w:tabs>
        <w:ind w:firstLine="851"/>
        <w:jc w:val="both"/>
        <w:rPr>
          <w:bCs/>
          <w:color w:val="000000" w:themeColor="text1"/>
        </w:rPr>
      </w:pPr>
      <w:r w:rsidRPr="00830E32">
        <w:rPr>
          <w:bCs/>
          <w:color w:val="000000" w:themeColor="text1"/>
        </w:rPr>
        <w:t>6.</w:t>
      </w:r>
      <w:r w:rsidR="00C42967" w:rsidRPr="00830E32">
        <w:rPr>
          <w:bCs/>
          <w:color w:val="000000" w:themeColor="text1"/>
        </w:rPr>
        <w:t>5</w:t>
      </w:r>
      <w:r w:rsidR="005938FB" w:rsidRPr="00830E32">
        <w:rPr>
          <w:bCs/>
          <w:color w:val="000000" w:themeColor="text1"/>
        </w:rPr>
        <w:t xml:space="preserve">. </w:t>
      </w:r>
      <w:r w:rsidRPr="00830E32">
        <w:rPr>
          <w:bCs/>
          <w:color w:val="000000" w:themeColor="text1"/>
        </w:rPr>
        <w:t xml:space="preserve">Komunalinių atliekų tvarkymo sistemos administratorius – SĮ „Kretingos komunalininkas“, Savivaldybės pavedimu atliekanti </w:t>
      </w:r>
      <w:r w:rsidR="001F45E7" w:rsidRPr="00830E32">
        <w:rPr>
          <w:bCs/>
          <w:color w:val="000000" w:themeColor="text1"/>
        </w:rPr>
        <w:t>V</w:t>
      </w:r>
      <w:r w:rsidRPr="00830E32">
        <w:rPr>
          <w:bCs/>
          <w:color w:val="000000" w:themeColor="text1"/>
        </w:rPr>
        <w:t>ietinės rinkliavos administravimo ir kitas Savivaldybės teisės aktų nustatyta tvarka pavestas funkcijas</w:t>
      </w:r>
      <w:r w:rsidR="00097A57">
        <w:rPr>
          <w:bCs/>
          <w:color w:val="000000" w:themeColor="text1"/>
        </w:rPr>
        <w:t>.</w:t>
      </w:r>
    </w:p>
    <w:p w14:paraId="149546B6" w14:textId="539F2C10" w:rsidR="00991175" w:rsidRPr="00830E32" w:rsidRDefault="00991175" w:rsidP="002C3A59">
      <w:pPr>
        <w:tabs>
          <w:tab w:val="left" w:pos="0"/>
          <w:tab w:val="left" w:pos="113"/>
          <w:tab w:val="left" w:pos="993"/>
        </w:tabs>
        <w:ind w:firstLine="851"/>
        <w:jc w:val="both"/>
        <w:rPr>
          <w:bCs/>
          <w:color w:val="000000" w:themeColor="text1"/>
        </w:rPr>
      </w:pPr>
      <w:r w:rsidRPr="00830E32">
        <w:rPr>
          <w:bCs/>
          <w:color w:val="000000" w:themeColor="text1"/>
        </w:rPr>
        <w:t>6.</w:t>
      </w:r>
      <w:r w:rsidR="00C42967" w:rsidRPr="00830E32">
        <w:rPr>
          <w:bCs/>
          <w:color w:val="000000" w:themeColor="text1"/>
        </w:rPr>
        <w:t>6</w:t>
      </w:r>
      <w:r w:rsidR="005938FB" w:rsidRPr="00830E32">
        <w:rPr>
          <w:bCs/>
          <w:color w:val="000000" w:themeColor="text1"/>
        </w:rPr>
        <w:t xml:space="preserve">. </w:t>
      </w:r>
      <w:r w:rsidRPr="00830E32">
        <w:rPr>
          <w:bCs/>
          <w:color w:val="000000" w:themeColor="text1"/>
        </w:rPr>
        <w:t xml:space="preserve">Komunalinių atliekų tvarkymo paslauga – </w:t>
      </w:r>
      <w:r w:rsidR="005938FB" w:rsidRPr="00830E32">
        <w:rPr>
          <w:bCs/>
          <w:color w:val="000000" w:themeColor="text1"/>
        </w:rPr>
        <w:t>viešoji paslauga, apimanti komunalinių atliekų ir komunalinėms atliekoms nepriskiriamų buityje susidarančių atliekų surinkimą, vežimą, naudojimą, šalinimą, šių veiklų organizavimą, stebėseną, šalinimo vietų vėlesnę priežiūrą ir gaminių, pakuočių, kurių gamintojams ir (ar) importuotojams taikomas gamintojo ir importuotojo atsakomybės principas, atliekų tvarkymą tokia apimtimi, kiek jį organizuoja savivaldybės ar komunalinių atliekų tvarkymo sistemos administratoriai, o ne gamintojai ir (ar) importuotojai ir (arba) jų organizacijos pagal Lietuvos Respublikos atliekų tvarkymo įstatymą ir (ar) Lietuvos Respublikos pakuočių ir pakuočių atliekų tvarkymo įstatymą.</w:t>
      </w:r>
    </w:p>
    <w:p w14:paraId="68C8E5DD" w14:textId="1C6A3AC1" w:rsidR="00C42967" w:rsidRPr="00830E32" w:rsidRDefault="00C42967" w:rsidP="002C3A59">
      <w:pPr>
        <w:tabs>
          <w:tab w:val="left" w:pos="0"/>
          <w:tab w:val="left" w:pos="113"/>
          <w:tab w:val="left" w:pos="993"/>
        </w:tabs>
        <w:ind w:firstLine="851"/>
        <w:jc w:val="both"/>
        <w:rPr>
          <w:bCs/>
          <w:color w:val="000000" w:themeColor="text1"/>
        </w:rPr>
      </w:pPr>
      <w:r w:rsidRPr="00830E32">
        <w:rPr>
          <w:bCs/>
          <w:color w:val="000000" w:themeColor="text1"/>
        </w:rPr>
        <w:t>6.7. Lengvata – Vietinės rinkliavos mokėtojų atleidimas nuo Vietinės rinkliavos mokėjimo arba apskaičiuotos Vietinės rinkliavos sumažinimas.</w:t>
      </w:r>
    </w:p>
    <w:p w14:paraId="7E2730FD" w14:textId="29EAC322" w:rsidR="00C42967" w:rsidRPr="00830E32" w:rsidRDefault="00C42967" w:rsidP="002C3A59">
      <w:pPr>
        <w:tabs>
          <w:tab w:val="left" w:pos="0"/>
          <w:tab w:val="left" w:pos="113"/>
          <w:tab w:val="left" w:pos="993"/>
        </w:tabs>
        <w:ind w:firstLine="851"/>
        <w:jc w:val="both"/>
        <w:rPr>
          <w:bCs/>
          <w:color w:val="000000" w:themeColor="text1"/>
        </w:rPr>
      </w:pPr>
      <w:r w:rsidRPr="00830E32">
        <w:rPr>
          <w:bCs/>
          <w:color w:val="000000" w:themeColor="text1"/>
        </w:rPr>
        <w:t>6.8. Lengvatos gavėjas – Vietinės rinkliavos mokėtojas, kuriam pagal šiuos Nuostatus teikiama lengvata.</w:t>
      </w:r>
    </w:p>
    <w:p w14:paraId="765BAB39" w14:textId="0EE0F085" w:rsidR="00C42967" w:rsidRPr="00830E32" w:rsidRDefault="00C42967" w:rsidP="002C3A59">
      <w:pPr>
        <w:tabs>
          <w:tab w:val="left" w:pos="0"/>
          <w:tab w:val="left" w:pos="113"/>
          <w:tab w:val="left" w:pos="993"/>
        </w:tabs>
        <w:ind w:firstLine="851"/>
        <w:jc w:val="both"/>
        <w:rPr>
          <w:bCs/>
          <w:color w:val="000000" w:themeColor="text1"/>
        </w:rPr>
      </w:pPr>
      <w:r w:rsidRPr="00830E32">
        <w:rPr>
          <w:bCs/>
          <w:color w:val="000000" w:themeColor="text1"/>
        </w:rPr>
        <w:t>6.9. Nepasiturintys gyventojai – bendrai gyvenantys asmenys arba vienas gyvenantis asmuo, kurie, įvertinus jų turimą turtą ir pajamas, Lietuvos Respublikos piniginės socialinės paramos nepasiturintiems gyventojams įstatymo nustatyta tvarka turi teisę gauti socialinę paramą.</w:t>
      </w:r>
    </w:p>
    <w:p w14:paraId="408F54B8" w14:textId="62812037" w:rsidR="00C42967" w:rsidRPr="00830E32" w:rsidRDefault="00C42967" w:rsidP="002C3A59">
      <w:pPr>
        <w:tabs>
          <w:tab w:val="left" w:pos="0"/>
          <w:tab w:val="left" w:pos="113"/>
          <w:tab w:val="left" w:pos="993"/>
        </w:tabs>
        <w:ind w:firstLine="851"/>
        <w:jc w:val="both"/>
        <w:rPr>
          <w:bCs/>
          <w:color w:val="000000" w:themeColor="text1"/>
        </w:rPr>
      </w:pPr>
      <w:r w:rsidRPr="00830E32">
        <w:rPr>
          <w:bCs/>
          <w:color w:val="000000" w:themeColor="text1"/>
        </w:rPr>
        <w:t>6.10. Šeima – sutuoktiniai ir jų vaikai (įvaikiai) iki 18 metų, jeigu jų yra; susituokęs asmuo, su kuriuo teismo sprendimu dėl sutuoktinių gyvenimo skyrium yra likę gyventi jų vaikai, arba vienas iš tėvų, jų vaikai iki 18 metų, įskaitant nedirbančius, nesusituokusius ir su kitu asmeniu bendrai negyvenančius pilnamečius vaikus nuo 18 iki 24 metų, besimokančius dieninėse bendrojo lavinimo mokyklose ir kitų formaliojo švietimo įstaigų dieniniuose skyriuose (mokiniai ar studentai), taip pat pilnamečius vaikus nuo dieninių bendrojo lavinimo mokyklų baigimo dienos iki tų pačių metų rugsėjo 1 dienos. Į globėjų (rūpintojų) šeimų sudėtį įskaitomi vaikai, kuriems įstatymo nustatyta tvarka yra nustatyta globa (rūpyba).</w:t>
      </w:r>
    </w:p>
    <w:p w14:paraId="55B1E598" w14:textId="325CC8E5" w:rsidR="00C42967" w:rsidRPr="00830E32" w:rsidRDefault="00C42967" w:rsidP="002C3A59">
      <w:pPr>
        <w:tabs>
          <w:tab w:val="left" w:pos="0"/>
          <w:tab w:val="left" w:pos="113"/>
          <w:tab w:val="left" w:pos="993"/>
        </w:tabs>
        <w:ind w:firstLine="851"/>
        <w:jc w:val="both"/>
        <w:rPr>
          <w:bCs/>
          <w:color w:val="000000" w:themeColor="text1"/>
        </w:rPr>
      </w:pPr>
      <w:r w:rsidRPr="00830E32">
        <w:rPr>
          <w:bCs/>
          <w:color w:val="000000" w:themeColor="text1"/>
        </w:rPr>
        <w:t>6.11. Vienas gyvenantis asmuo – vienas gyvenantis vyresnis kaip 18 metų asmuo arba veiksniu pripažintas nepilnametis, kuris yra nesusituokęs (įskaitant santuoką nutraukusius asmenis), taip pat susituokęs, tačiau teismo sprendimu gyvenantis skyrium, neturintis vaikų (įvaikių) arba jų turintis, tačiau teismo sprendimu dėl sutuoktinių gyvenimo skyrium ar dėl santuokos nutraukimo vaikai (įvaikiai) yra likę gyventi su kitu sutuoktiniu.</w:t>
      </w:r>
    </w:p>
    <w:p w14:paraId="3DC670E2" w14:textId="7F7AF7F1" w:rsidR="00991175" w:rsidRPr="00830E32" w:rsidRDefault="00991175" w:rsidP="002C3A59">
      <w:pPr>
        <w:tabs>
          <w:tab w:val="left" w:pos="0"/>
          <w:tab w:val="left" w:pos="113"/>
          <w:tab w:val="left" w:pos="993"/>
        </w:tabs>
        <w:ind w:firstLine="851"/>
        <w:jc w:val="both"/>
        <w:rPr>
          <w:bCs/>
          <w:color w:val="000000" w:themeColor="text1"/>
        </w:rPr>
      </w:pPr>
      <w:r w:rsidRPr="00830E32">
        <w:rPr>
          <w:bCs/>
          <w:color w:val="000000" w:themeColor="text1"/>
        </w:rPr>
        <w:t>6.</w:t>
      </w:r>
      <w:r w:rsidR="00C42967" w:rsidRPr="00830E32">
        <w:rPr>
          <w:bCs/>
          <w:color w:val="000000" w:themeColor="text1"/>
        </w:rPr>
        <w:t>12</w:t>
      </w:r>
      <w:r w:rsidR="005938FB" w:rsidRPr="00830E32">
        <w:rPr>
          <w:bCs/>
          <w:color w:val="000000" w:themeColor="text1"/>
        </w:rPr>
        <w:t xml:space="preserve">. </w:t>
      </w:r>
      <w:r w:rsidRPr="00830E32">
        <w:rPr>
          <w:bCs/>
          <w:color w:val="000000" w:themeColor="text1"/>
        </w:rPr>
        <w:t xml:space="preserve">Vietinė rinkliava už komunalinių atliekų ir </w:t>
      </w:r>
      <w:r w:rsidR="005938FB" w:rsidRPr="00830E32">
        <w:rPr>
          <w:bCs/>
          <w:color w:val="000000" w:themeColor="text1"/>
        </w:rPr>
        <w:t xml:space="preserve">komunalinėms atliekoms nepriskiriamų buityje susidarančių </w:t>
      </w:r>
      <w:r w:rsidRPr="00830E32">
        <w:rPr>
          <w:bCs/>
          <w:color w:val="000000" w:themeColor="text1"/>
        </w:rPr>
        <w:t xml:space="preserve">atliekų tvarkymą – tai Savivaldybės </w:t>
      </w:r>
      <w:r w:rsidR="00FA0FC2">
        <w:rPr>
          <w:bCs/>
          <w:color w:val="000000" w:themeColor="text1"/>
        </w:rPr>
        <w:t>taryb</w:t>
      </w:r>
      <w:r w:rsidR="00315F4A" w:rsidRPr="00830E32">
        <w:rPr>
          <w:bCs/>
          <w:color w:val="000000" w:themeColor="text1"/>
        </w:rPr>
        <w:t xml:space="preserve">os </w:t>
      </w:r>
      <w:r w:rsidRPr="00830E32">
        <w:rPr>
          <w:bCs/>
          <w:color w:val="000000" w:themeColor="text1"/>
        </w:rPr>
        <w:t xml:space="preserve">sprendimu už komunalinių atliekų ir </w:t>
      </w:r>
      <w:r w:rsidR="005938FB" w:rsidRPr="00830E32">
        <w:rPr>
          <w:bCs/>
          <w:color w:val="000000" w:themeColor="text1"/>
        </w:rPr>
        <w:t xml:space="preserve">komunalinėms atliekoms nepriskiriamų buityje susidarančių atliekų </w:t>
      </w:r>
      <w:r w:rsidRPr="00830E32">
        <w:rPr>
          <w:bCs/>
          <w:color w:val="000000" w:themeColor="text1"/>
        </w:rPr>
        <w:t>tvarkymą nustatyta privaloma įmoka, galiojanti Savivaldybės teritorijoje, kurią kiekvienas nekilnojamojo turto objektų savininkas ar Įgaliotas asmuo privalo sumokėti šiuose Nuostatuose nustatyta tvarka.</w:t>
      </w:r>
    </w:p>
    <w:p w14:paraId="00E573DC" w14:textId="0ADE4E85" w:rsidR="00991175" w:rsidRPr="005938FB" w:rsidRDefault="00991175" w:rsidP="002C3A59">
      <w:pPr>
        <w:tabs>
          <w:tab w:val="left" w:pos="0"/>
          <w:tab w:val="left" w:pos="113"/>
          <w:tab w:val="left" w:pos="993"/>
        </w:tabs>
        <w:ind w:firstLine="851"/>
        <w:jc w:val="both"/>
        <w:rPr>
          <w:color w:val="000000" w:themeColor="text1"/>
        </w:rPr>
      </w:pPr>
      <w:r w:rsidRPr="005938FB">
        <w:rPr>
          <w:color w:val="000000" w:themeColor="text1"/>
        </w:rPr>
        <w:t>Kitos Nuostatuose vartojamos sąvokos suprantamos taip, kaip jos apibrėžtos Lietuvos Respublikos teisės aktuose.</w:t>
      </w:r>
    </w:p>
    <w:p w14:paraId="7D9A65A8" w14:textId="77777777" w:rsidR="00991175" w:rsidRPr="005938FB" w:rsidRDefault="00991175" w:rsidP="002C3A59">
      <w:pPr>
        <w:rPr>
          <w:color w:val="000000" w:themeColor="text1"/>
          <w:sz w:val="32"/>
          <w:szCs w:val="32"/>
        </w:rPr>
      </w:pPr>
    </w:p>
    <w:p w14:paraId="273ADAB7" w14:textId="77777777" w:rsidR="00991175" w:rsidRPr="005938FB" w:rsidRDefault="00991175" w:rsidP="002C3A59">
      <w:pPr>
        <w:tabs>
          <w:tab w:val="left" w:pos="1440"/>
        </w:tabs>
        <w:jc w:val="center"/>
        <w:rPr>
          <w:b/>
          <w:color w:val="000000" w:themeColor="text1"/>
        </w:rPr>
      </w:pPr>
      <w:r w:rsidRPr="005938FB">
        <w:rPr>
          <w:b/>
          <w:color w:val="000000" w:themeColor="text1"/>
        </w:rPr>
        <w:t>III. VIETINĖS RINKLIAVOS DYDŽIŲ APSKAIČIAVIMAS IR VIETINĖS RINKLIAVOS DYDŽIAI</w:t>
      </w:r>
    </w:p>
    <w:p w14:paraId="17E56717" w14:textId="77777777" w:rsidR="00991175" w:rsidRPr="005938FB" w:rsidRDefault="00991175" w:rsidP="002C3A59">
      <w:pPr>
        <w:rPr>
          <w:color w:val="000000" w:themeColor="text1"/>
          <w:sz w:val="20"/>
        </w:rPr>
      </w:pPr>
    </w:p>
    <w:p w14:paraId="56B09134" w14:textId="35CEAAD9" w:rsidR="00991175" w:rsidRPr="005938FB" w:rsidRDefault="00991175" w:rsidP="002C3A59">
      <w:pPr>
        <w:tabs>
          <w:tab w:val="left" w:pos="113"/>
          <w:tab w:val="left" w:pos="851"/>
        </w:tabs>
        <w:ind w:firstLine="851"/>
        <w:jc w:val="both"/>
        <w:rPr>
          <w:color w:val="000000" w:themeColor="text1"/>
        </w:rPr>
      </w:pPr>
      <w:r w:rsidRPr="005938FB">
        <w:rPr>
          <w:color w:val="000000" w:themeColor="text1"/>
        </w:rPr>
        <w:t>7.</w:t>
      </w:r>
      <w:r w:rsidRPr="005938FB">
        <w:rPr>
          <w:color w:val="000000" w:themeColor="text1"/>
        </w:rPr>
        <w:tab/>
        <w:t>Vietinės rinkliavos dydžiai apskaičiuojami ir perskaičiuojami vadovaujantis Savivaldybės tarybos patvirtinta Kretingos rajono savivaldybės vietinės rinkliavos už komunalinių atliekų ir</w:t>
      </w:r>
      <w:r w:rsidR="005938FB" w:rsidRPr="005938FB">
        <w:rPr>
          <w:b/>
          <w:bCs/>
          <w:color w:val="000000" w:themeColor="text1"/>
          <w:highlight w:val="yellow"/>
        </w:rPr>
        <w:t xml:space="preserve"> </w:t>
      </w:r>
      <w:r w:rsidR="005938FB" w:rsidRPr="00056DC1">
        <w:rPr>
          <w:color w:val="000000" w:themeColor="text1"/>
        </w:rPr>
        <w:t xml:space="preserve">komunalinėms atliekoms nepriskiriamų buityje susidarančių </w:t>
      </w:r>
      <w:r w:rsidRPr="005938FB">
        <w:rPr>
          <w:color w:val="000000" w:themeColor="text1"/>
        </w:rPr>
        <w:t>atliekų tvarkymą dydžių nustatymo metodika (toliau – Metodika).</w:t>
      </w:r>
    </w:p>
    <w:p w14:paraId="4EBF6C67" w14:textId="0B5CC3DF" w:rsidR="00991175" w:rsidRPr="005938FB" w:rsidRDefault="00991175" w:rsidP="002C3A59">
      <w:pPr>
        <w:tabs>
          <w:tab w:val="left" w:pos="113"/>
          <w:tab w:val="left" w:pos="851"/>
        </w:tabs>
        <w:ind w:firstLine="851"/>
        <w:jc w:val="both"/>
        <w:rPr>
          <w:color w:val="000000" w:themeColor="text1"/>
        </w:rPr>
      </w:pPr>
      <w:r w:rsidRPr="005938FB">
        <w:rPr>
          <w:color w:val="000000" w:themeColor="text1"/>
        </w:rPr>
        <w:t>8.</w:t>
      </w:r>
      <w:r w:rsidRPr="005938FB">
        <w:rPr>
          <w:color w:val="000000" w:themeColor="text1"/>
        </w:rPr>
        <w:tab/>
      </w:r>
      <w:r w:rsidR="00D81D77" w:rsidRPr="00056DC1">
        <w:rPr>
          <w:color w:val="000000" w:themeColor="text1"/>
        </w:rPr>
        <w:t>Savivaldybei</w:t>
      </w:r>
      <w:r w:rsidR="00D81D77">
        <w:rPr>
          <w:color w:val="000000" w:themeColor="text1"/>
        </w:rPr>
        <w:t xml:space="preserve"> </w:t>
      </w:r>
      <w:r w:rsidRPr="005938FB">
        <w:rPr>
          <w:color w:val="000000" w:themeColor="text1"/>
        </w:rPr>
        <w:t>Vietinės rinkliavos dydžių apskaičiavimą pateikia Komunalinių atliekų tvarkymo sistemos administratorius Metodikoje nustatyta tvarka.</w:t>
      </w:r>
    </w:p>
    <w:p w14:paraId="20AE9691" w14:textId="77777777" w:rsidR="00991175" w:rsidRPr="005938FB" w:rsidRDefault="00991175" w:rsidP="002C3A59">
      <w:pPr>
        <w:tabs>
          <w:tab w:val="left" w:pos="113"/>
          <w:tab w:val="left" w:pos="851"/>
        </w:tabs>
        <w:ind w:firstLine="851"/>
        <w:jc w:val="both"/>
        <w:rPr>
          <w:color w:val="000000" w:themeColor="text1"/>
        </w:rPr>
      </w:pPr>
      <w:r w:rsidRPr="005938FB">
        <w:rPr>
          <w:color w:val="000000" w:themeColor="text1"/>
        </w:rPr>
        <w:t>9.</w:t>
      </w:r>
      <w:r w:rsidRPr="005938FB">
        <w:rPr>
          <w:color w:val="000000" w:themeColor="text1"/>
        </w:rPr>
        <w:tab/>
        <w:t>Vietinės rinkliavos dydžius tvirtina Savivaldybės taryba teisės aktų nustatyta tvarka.</w:t>
      </w:r>
    </w:p>
    <w:p w14:paraId="64D308C6" w14:textId="6DD30DCA" w:rsidR="00991175" w:rsidRPr="005938FB" w:rsidRDefault="00991175" w:rsidP="002C3A59">
      <w:pPr>
        <w:tabs>
          <w:tab w:val="left" w:pos="113"/>
          <w:tab w:val="left" w:pos="851"/>
        </w:tabs>
        <w:ind w:firstLine="851"/>
        <w:jc w:val="both"/>
        <w:rPr>
          <w:color w:val="000000" w:themeColor="text1"/>
        </w:rPr>
      </w:pPr>
      <w:r w:rsidRPr="005938FB">
        <w:rPr>
          <w:color w:val="000000" w:themeColor="text1"/>
        </w:rPr>
        <w:t>10.</w:t>
      </w:r>
      <w:r w:rsidRPr="005938FB">
        <w:rPr>
          <w:color w:val="000000" w:themeColor="text1"/>
        </w:rPr>
        <w:tab/>
      </w:r>
      <w:r w:rsidRPr="005938FB">
        <w:rPr>
          <w:bCs/>
          <w:color w:val="000000" w:themeColor="text1"/>
          <w:szCs w:val="22"/>
        </w:rPr>
        <w:t>Perskaičiavus</w:t>
      </w:r>
      <w:r w:rsidRPr="005938FB">
        <w:rPr>
          <w:color w:val="000000" w:themeColor="text1"/>
        </w:rPr>
        <w:t xml:space="preserve"> </w:t>
      </w:r>
      <w:r w:rsidR="00D81D77" w:rsidRPr="00056DC1">
        <w:rPr>
          <w:bCs/>
          <w:color w:val="000000" w:themeColor="text1"/>
          <w:szCs w:val="22"/>
        </w:rPr>
        <w:t xml:space="preserve">bendrąsias </w:t>
      </w:r>
      <w:r w:rsidRPr="00056DC1">
        <w:rPr>
          <w:bCs/>
          <w:color w:val="000000" w:themeColor="text1"/>
          <w:szCs w:val="22"/>
        </w:rPr>
        <w:t xml:space="preserve">būtinąsias sąnaudas ir apmokestinimo parametrų dydžius, Savivaldybės taryba, Komunalinių atliekų tvarkymo sistemos administratoriaus siūlymu arba savo iniciatyva, gali keisti Vietinės rinkliavos dydžius, jeigu </w:t>
      </w:r>
      <w:r w:rsidR="00D81D77" w:rsidRPr="00056DC1">
        <w:rPr>
          <w:bCs/>
          <w:color w:val="000000" w:themeColor="text1"/>
          <w:szCs w:val="22"/>
        </w:rPr>
        <w:t xml:space="preserve">bendrosios </w:t>
      </w:r>
      <w:r w:rsidRPr="00056DC1">
        <w:rPr>
          <w:bCs/>
          <w:color w:val="000000" w:themeColor="text1"/>
          <w:szCs w:val="22"/>
        </w:rPr>
        <w:t xml:space="preserve">būtinosios sąnaudos skiriasi daugiau nei </w:t>
      </w:r>
      <w:r w:rsidR="00D81D77" w:rsidRPr="00056DC1">
        <w:rPr>
          <w:bCs/>
          <w:color w:val="000000" w:themeColor="text1"/>
          <w:szCs w:val="22"/>
        </w:rPr>
        <w:t xml:space="preserve">5 </w:t>
      </w:r>
      <w:r w:rsidRPr="00056DC1">
        <w:rPr>
          <w:bCs/>
          <w:color w:val="000000" w:themeColor="text1"/>
          <w:szCs w:val="22"/>
        </w:rPr>
        <w:t xml:space="preserve">proc. nuo galiojančios Vietinės rinkliavos nustatymo dienos. </w:t>
      </w:r>
      <w:r w:rsidR="00D81D77" w:rsidRPr="00056DC1">
        <w:rPr>
          <w:bCs/>
          <w:color w:val="000000" w:themeColor="text1"/>
          <w:szCs w:val="22"/>
        </w:rPr>
        <w:t>Bendrųjų b</w:t>
      </w:r>
      <w:r w:rsidRPr="00056DC1">
        <w:rPr>
          <w:bCs/>
          <w:color w:val="000000" w:themeColor="text1"/>
          <w:szCs w:val="22"/>
        </w:rPr>
        <w:t xml:space="preserve">ūtinųjų komunalinių atliekų tvarkymo sąnaudų ir apmokestinimo parametrų dydžių perskaičiavimo principai </w:t>
      </w:r>
      <w:r w:rsidR="00D81D77" w:rsidRPr="00056DC1">
        <w:rPr>
          <w:bCs/>
          <w:color w:val="000000" w:themeColor="text1"/>
          <w:szCs w:val="22"/>
        </w:rPr>
        <w:t>nustatyti Metodikoje</w:t>
      </w:r>
      <w:r w:rsidRPr="00056DC1">
        <w:rPr>
          <w:bCs/>
          <w:color w:val="000000" w:themeColor="text1"/>
          <w:szCs w:val="22"/>
        </w:rPr>
        <w:t>.</w:t>
      </w:r>
    </w:p>
    <w:p w14:paraId="0F047471" w14:textId="77777777" w:rsidR="00991175" w:rsidRPr="005938FB" w:rsidRDefault="00991175" w:rsidP="002C3A59">
      <w:pPr>
        <w:tabs>
          <w:tab w:val="left" w:pos="113"/>
          <w:tab w:val="left" w:pos="851"/>
        </w:tabs>
        <w:ind w:firstLine="851"/>
        <w:jc w:val="both"/>
        <w:rPr>
          <w:color w:val="000000" w:themeColor="text1"/>
        </w:rPr>
      </w:pPr>
      <w:r w:rsidRPr="005938FB">
        <w:rPr>
          <w:color w:val="000000" w:themeColor="text1"/>
        </w:rPr>
        <w:t>11.</w:t>
      </w:r>
      <w:r w:rsidRPr="005938FB">
        <w:rPr>
          <w:color w:val="000000" w:themeColor="text1"/>
        </w:rPr>
        <w:tab/>
      </w:r>
      <w:r w:rsidRPr="005938FB">
        <w:rPr>
          <w:bCs/>
          <w:color w:val="000000" w:themeColor="text1"/>
          <w:szCs w:val="22"/>
        </w:rPr>
        <w:t>Vadovaujantis M</w:t>
      </w:r>
      <w:r w:rsidRPr="005938FB">
        <w:rPr>
          <w:color w:val="000000" w:themeColor="text1"/>
          <w:szCs w:val="22"/>
        </w:rPr>
        <w:t>etodikoje nustatytais principais</w:t>
      </w:r>
      <w:r w:rsidRPr="005938FB">
        <w:rPr>
          <w:i/>
          <w:color w:val="000000" w:themeColor="text1"/>
          <w:szCs w:val="22"/>
        </w:rPr>
        <w:t xml:space="preserve"> </w:t>
      </w:r>
      <w:r w:rsidRPr="005938FB">
        <w:rPr>
          <w:color w:val="000000" w:themeColor="text1"/>
          <w:szCs w:val="22"/>
        </w:rPr>
        <w:t xml:space="preserve">apskaičiuoti </w:t>
      </w:r>
      <w:r w:rsidRPr="005938FB">
        <w:rPr>
          <w:bCs/>
          <w:color w:val="000000" w:themeColor="text1"/>
          <w:szCs w:val="22"/>
        </w:rPr>
        <w:t>Vietinės</w:t>
      </w:r>
      <w:r w:rsidRPr="005938FB">
        <w:rPr>
          <w:color w:val="000000" w:themeColor="text1"/>
          <w:szCs w:val="22"/>
        </w:rPr>
        <w:t xml:space="preserve"> rinkliavos dydžiai pateikti </w:t>
      </w:r>
      <w:r w:rsidRPr="005938FB">
        <w:rPr>
          <w:color w:val="000000" w:themeColor="text1"/>
        </w:rPr>
        <w:t>Nuostatų priede.</w:t>
      </w:r>
    </w:p>
    <w:p w14:paraId="5BF26BB3" w14:textId="39EC1B6E" w:rsidR="00055018" w:rsidRPr="00056DC1" w:rsidRDefault="00055018" w:rsidP="002C3A59">
      <w:pPr>
        <w:tabs>
          <w:tab w:val="left" w:pos="113"/>
          <w:tab w:val="left" w:pos="851"/>
        </w:tabs>
        <w:ind w:firstLine="851"/>
        <w:jc w:val="both"/>
      </w:pPr>
      <w:r w:rsidRPr="00056DC1">
        <w:t>12. Už nekilnojamojo turto objekt</w:t>
      </w:r>
      <w:r w:rsidR="001F45E7" w:rsidRPr="00056DC1">
        <w:t>o,</w:t>
      </w:r>
      <w:r w:rsidRPr="00056DC1">
        <w:t xml:space="preserve"> turin</w:t>
      </w:r>
      <w:r w:rsidR="001F45E7" w:rsidRPr="00056DC1">
        <w:t>čio</w:t>
      </w:r>
      <w:r w:rsidRPr="00056DC1">
        <w:t xml:space="preserve"> daugiau nei vieną savininką</w:t>
      </w:r>
      <w:r w:rsidR="001F45E7" w:rsidRPr="00056DC1">
        <w:t xml:space="preserve">, dalis </w:t>
      </w:r>
      <w:r w:rsidRPr="00056DC1">
        <w:t>naudojam</w:t>
      </w:r>
      <w:r w:rsidR="001F45E7" w:rsidRPr="00056DC1">
        <w:t>as</w:t>
      </w:r>
      <w:r w:rsidRPr="00056DC1">
        <w:t xml:space="preserve"> kaip atskirus turto vienetus, </w:t>
      </w:r>
      <w:r w:rsidR="001F45E7" w:rsidRPr="00056DC1">
        <w:t>V</w:t>
      </w:r>
      <w:r w:rsidRPr="00056DC1">
        <w:t xml:space="preserve">ietinė rinkliava </w:t>
      </w:r>
      <w:r w:rsidR="005E357C" w:rsidRPr="00056DC1">
        <w:t xml:space="preserve">savininkams raštu paprašius </w:t>
      </w:r>
      <w:r w:rsidRPr="00056DC1">
        <w:t>skaičiuojama kaip už atskirus turto vienetus pagal Nuostatų priedą</w:t>
      </w:r>
      <w:r w:rsidR="005E357C" w:rsidRPr="00056DC1">
        <w:t xml:space="preserve"> (netaikoma butams daugiabučiuose namuose, sodų paskirties objektams.)</w:t>
      </w:r>
      <w:r w:rsidRPr="00056DC1">
        <w:t>.</w:t>
      </w:r>
    </w:p>
    <w:p w14:paraId="7E1AA1E4" w14:textId="1130A139" w:rsidR="00055018" w:rsidRPr="00056DC1" w:rsidRDefault="00055018" w:rsidP="002C3A59">
      <w:pPr>
        <w:tabs>
          <w:tab w:val="left" w:pos="113"/>
          <w:tab w:val="left" w:pos="851"/>
        </w:tabs>
        <w:ind w:firstLine="851"/>
        <w:jc w:val="both"/>
      </w:pPr>
      <w:r w:rsidRPr="00056DC1">
        <w:t xml:space="preserve">13. Fiziniams ar juridiniams asmenims iškėlus bankroto bylą, </w:t>
      </w:r>
      <w:r w:rsidR="001F45E7" w:rsidRPr="00056DC1">
        <w:t>V</w:t>
      </w:r>
      <w:r w:rsidRPr="00056DC1">
        <w:t>ietinė rinkliava netaikoma nuo bankroto iškėlimo dienos.</w:t>
      </w:r>
    </w:p>
    <w:p w14:paraId="38F3C4BB" w14:textId="31E51A9C" w:rsidR="00991175" w:rsidRPr="00056DC1" w:rsidRDefault="00991175" w:rsidP="002C3A59">
      <w:pPr>
        <w:tabs>
          <w:tab w:val="left" w:pos="113"/>
          <w:tab w:val="left" w:pos="851"/>
        </w:tabs>
        <w:ind w:firstLine="851"/>
        <w:jc w:val="both"/>
      </w:pPr>
      <w:bookmarkStart w:id="0" w:name="_Hlk219134610"/>
      <w:r w:rsidRPr="00EF5CC5">
        <w:t>1</w:t>
      </w:r>
      <w:r w:rsidR="001F45E7" w:rsidRPr="00EF5CC5">
        <w:t>4</w:t>
      </w:r>
      <w:r w:rsidRPr="00EF5CC5">
        <w:t>.</w:t>
      </w:r>
      <w:r w:rsidRPr="00EF5CC5">
        <w:tab/>
      </w:r>
      <w:r w:rsidR="001145F5" w:rsidRPr="00EF5CC5">
        <w:t>Apskaičiuota vienos tonos komunalinių atliekų sutvarkymo kaina</w:t>
      </w:r>
      <w:r w:rsidR="008D6217" w:rsidRPr="00EF5CC5">
        <w:t xml:space="preserve"> </w:t>
      </w:r>
      <w:r w:rsidR="00EC5B18" w:rsidRPr="00EF5CC5">
        <w:t xml:space="preserve">susideda </w:t>
      </w:r>
      <w:r w:rsidR="001145F5" w:rsidRPr="00EF5CC5">
        <w:t xml:space="preserve">iš komunalinių atliekų </w:t>
      </w:r>
      <w:r w:rsidR="00EC5B18" w:rsidRPr="00EF5CC5">
        <w:t xml:space="preserve">surinkimo ir transportavimo kainos dalies </w:t>
      </w:r>
      <w:r w:rsidR="00C31570" w:rsidRPr="00EF5CC5">
        <w:t xml:space="preserve">– </w:t>
      </w:r>
      <w:r w:rsidR="008D6217" w:rsidRPr="00EF5CC5">
        <w:t>81,60</w:t>
      </w:r>
      <w:r w:rsidR="00C31570" w:rsidRPr="00EF5CC5">
        <w:t xml:space="preserve"> </w:t>
      </w:r>
      <w:r w:rsidR="001145F5" w:rsidRPr="00EF5CC5">
        <w:t>Eur su PVM</w:t>
      </w:r>
      <w:r w:rsidR="003725F9" w:rsidRPr="00EF5CC5">
        <w:t>,</w:t>
      </w:r>
      <w:r w:rsidR="001145F5" w:rsidRPr="00EF5CC5">
        <w:t xml:space="preserve"> </w:t>
      </w:r>
      <w:r w:rsidR="00623182" w:rsidRPr="00EF5CC5">
        <w:t xml:space="preserve">Vietinės </w:t>
      </w:r>
      <w:r w:rsidR="001145F5" w:rsidRPr="00EF5CC5">
        <w:t xml:space="preserve">rinkliavos </w:t>
      </w:r>
      <w:r w:rsidR="00623182" w:rsidRPr="00EF5CC5">
        <w:t xml:space="preserve">lėšų ir komunalinių atliekų tvarkymo sistemos </w:t>
      </w:r>
      <w:r w:rsidR="001145F5" w:rsidRPr="00EF5CC5">
        <w:t xml:space="preserve">administravimo </w:t>
      </w:r>
      <w:r w:rsidR="00623182" w:rsidRPr="00EF5CC5">
        <w:t xml:space="preserve">kainos dalies </w:t>
      </w:r>
      <w:r w:rsidR="001145F5" w:rsidRPr="00EF5CC5">
        <w:t xml:space="preserve">– </w:t>
      </w:r>
      <w:r w:rsidR="00623182" w:rsidRPr="00EF5CC5">
        <w:t xml:space="preserve">8,05 </w:t>
      </w:r>
      <w:r w:rsidR="001145F5" w:rsidRPr="00EF5CC5">
        <w:t>Eur su PVM</w:t>
      </w:r>
      <w:r w:rsidR="00EC5B18" w:rsidRPr="00EF5CC5">
        <w:t xml:space="preserve"> </w:t>
      </w:r>
      <w:r w:rsidR="00623182" w:rsidRPr="00EF5CC5">
        <w:t xml:space="preserve">ir </w:t>
      </w:r>
      <w:r w:rsidR="00C31570" w:rsidRPr="00EF5CC5">
        <w:t>regioninės kainos dalies – Valstybinės energetikos reguliavimo tarybos nustatytų regioninės kainos dedamųjų.</w:t>
      </w:r>
    </w:p>
    <w:p w14:paraId="7CC1C785" w14:textId="77777777" w:rsidR="00623182" w:rsidRPr="00EC5B18" w:rsidRDefault="00623182" w:rsidP="00A75A51">
      <w:pPr>
        <w:tabs>
          <w:tab w:val="left" w:pos="113"/>
          <w:tab w:val="left" w:pos="851"/>
        </w:tabs>
        <w:jc w:val="both"/>
      </w:pPr>
    </w:p>
    <w:bookmarkEnd w:id="0"/>
    <w:p w14:paraId="71EC2A7E" w14:textId="77777777" w:rsidR="00991175" w:rsidRPr="005938FB" w:rsidRDefault="00991175" w:rsidP="002C3A59">
      <w:pPr>
        <w:tabs>
          <w:tab w:val="left" w:pos="1440"/>
        </w:tabs>
        <w:jc w:val="center"/>
        <w:rPr>
          <w:b/>
          <w:color w:val="000000" w:themeColor="text1"/>
        </w:rPr>
      </w:pPr>
      <w:r w:rsidRPr="005938FB">
        <w:rPr>
          <w:b/>
          <w:color w:val="000000" w:themeColor="text1"/>
        </w:rPr>
        <w:t>IV. ATLIEKŲ TURĖTOJŲ REGISTRO SUDARYMAS</w:t>
      </w:r>
    </w:p>
    <w:p w14:paraId="0C270F73" w14:textId="77777777" w:rsidR="00991175" w:rsidRPr="005938FB" w:rsidRDefault="00991175" w:rsidP="002C3A59">
      <w:pPr>
        <w:rPr>
          <w:color w:val="000000" w:themeColor="text1"/>
          <w:sz w:val="20"/>
        </w:rPr>
      </w:pPr>
    </w:p>
    <w:p w14:paraId="51886300" w14:textId="39DABB8D" w:rsidR="00991175" w:rsidRPr="0074261C" w:rsidRDefault="00991175" w:rsidP="002C3A59">
      <w:pPr>
        <w:tabs>
          <w:tab w:val="left" w:pos="113"/>
          <w:tab w:val="left" w:pos="851"/>
        </w:tabs>
        <w:ind w:firstLine="851"/>
        <w:jc w:val="both"/>
      </w:pPr>
      <w:r w:rsidRPr="00056DC1">
        <w:t>1</w:t>
      </w:r>
      <w:r w:rsidR="0074261C" w:rsidRPr="00056DC1">
        <w:t>5</w:t>
      </w:r>
      <w:r w:rsidRPr="00056DC1">
        <w:rPr>
          <w:color w:val="000000" w:themeColor="text1"/>
        </w:rPr>
        <w:t>.</w:t>
      </w:r>
      <w:r w:rsidR="00056DC1" w:rsidRPr="00056DC1">
        <w:rPr>
          <w:color w:val="000000" w:themeColor="text1"/>
        </w:rPr>
        <w:t xml:space="preserve"> </w:t>
      </w:r>
      <w:r w:rsidR="0074261C" w:rsidRPr="00056DC1">
        <w:rPr>
          <w:color w:val="000000" w:themeColor="text1"/>
        </w:rPr>
        <w:t>Atliekų</w:t>
      </w:r>
      <w:r w:rsidR="0074261C">
        <w:rPr>
          <w:color w:val="000000" w:themeColor="text1"/>
        </w:rPr>
        <w:t xml:space="preserve"> </w:t>
      </w:r>
      <w:r w:rsidRPr="005938FB">
        <w:rPr>
          <w:color w:val="000000" w:themeColor="text1"/>
        </w:rPr>
        <w:t xml:space="preserve">turėtojų registrą (toliau – Registras) tvarko Komunalinių </w:t>
      </w:r>
      <w:r w:rsidRPr="0074261C">
        <w:t>atliekų tvarkymo sistemos administratorius.</w:t>
      </w:r>
    </w:p>
    <w:p w14:paraId="784AE7FD" w14:textId="1759D8AE" w:rsidR="00991175" w:rsidRPr="0074261C" w:rsidRDefault="00991175" w:rsidP="002C3A59">
      <w:pPr>
        <w:tabs>
          <w:tab w:val="left" w:pos="113"/>
          <w:tab w:val="left" w:pos="851"/>
        </w:tabs>
        <w:ind w:firstLine="851"/>
        <w:jc w:val="both"/>
      </w:pPr>
      <w:r w:rsidRPr="00056DC1">
        <w:t>1</w:t>
      </w:r>
      <w:r w:rsidR="0074261C" w:rsidRPr="00056DC1">
        <w:t>6</w:t>
      </w:r>
      <w:r w:rsidRPr="00056DC1">
        <w:t>.</w:t>
      </w:r>
      <w:r w:rsidRPr="00056DC1">
        <w:tab/>
      </w:r>
      <w:r w:rsidRPr="0074261C">
        <w:t>Registro duomenys tvarkomi vadovaujantis Lietuvos Respublikos asmens duomenų teisinės apsaugos įstatymu.</w:t>
      </w:r>
    </w:p>
    <w:p w14:paraId="6CB2D1D0" w14:textId="6CDA577C" w:rsidR="00991175" w:rsidRPr="0074261C" w:rsidRDefault="00991175" w:rsidP="002C3A59">
      <w:pPr>
        <w:tabs>
          <w:tab w:val="left" w:pos="113"/>
          <w:tab w:val="left" w:pos="851"/>
        </w:tabs>
        <w:ind w:firstLine="851"/>
        <w:jc w:val="both"/>
      </w:pPr>
      <w:r w:rsidRPr="00056DC1">
        <w:t>1</w:t>
      </w:r>
      <w:r w:rsidR="0074261C" w:rsidRPr="00056DC1">
        <w:t>7</w:t>
      </w:r>
      <w:r w:rsidRPr="00056DC1">
        <w:t>.</w:t>
      </w:r>
      <w:r w:rsidRPr="00056DC1">
        <w:tab/>
      </w:r>
      <w:r w:rsidRPr="0074261C">
        <w:t>Komunalinių atliekų tvarkymo sistemos administratorius, tvarkydamas Registro duomenis, teisės aktų nustatyta tvarka gali naudotis VĮ Registrų centro (toliau – viešas registras), Mokesčių mokėtojų registro, Valstybinio socialinio draudimo fondo valdybos, Savivaldybės administracijos, rajono sodininkų ir garažų bendrijų, daugiabučių namų administratorių ir namų bendrijų pirmininkų, seniūnijų seniūnų, nekilnojamojo turto objektų savininkų</w:t>
      </w:r>
      <w:r w:rsidR="000A0287" w:rsidRPr="0074261C">
        <w:t>, Kretingos rajono turizmo informacijos centro</w:t>
      </w:r>
      <w:r w:rsidRPr="0074261C">
        <w:t xml:space="preserve"> bei kitų subjektų turimais duomenimis.</w:t>
      </w:r>
    </w:p>
    <w:p w14:paraId="232810F9" w14:textId="0F5B2CCE" w:rsidR="00991175" w:rsidRPr="0074261C" w:rsidRDefault="00991175" w:rsidP="002C3A59">
      <w:pPr>
        <w:tabs>
          <w:tab w:val="left" w:pos="113"/>
          <w:tab w:val="left" w:pos="851"/>
        </w:tabs>
        <w:ind w:firstLine="851"/>
        <w:jc w:val="both"/>
      </w:pPr>
      <w:r w:rsidRPr="00056DC1">
        <w:t>1</w:t>
      </w:r>
      <w:r w:rsidR="0074261C" w:rsidRPr="00056DC1">
        <w:t>8</w:t>
      </w:r>
      <w:r w:rsidRPr="00056DC1">
        <w:t>.</w:t>
      </w:r>
      <w:r w:rsidRPr="0074261C">
        <w:tab/>
        <w:t>Komunalinių atliekų tvarkymo sistemos administratorius, tvarkydamas Registrą, gali rinkti šiuos duomenis:</w:t>
      </w:r>
    </w:p>
    <w:p w14:paraId="531FF666" w14:textId="37D29EF2" w:rsidR="00991175" w:rsidRPr="0074261C" w:rsidRDefault="00991175" w:rsidP="002C3A59">
      <w:pPr>
        <w:tabs>
          <w:tab w:val="left" w:pos="0"/>
          <w:tab w:val="left" w:pos="113"/>
          <w:tab w:val="left" w:pos="851"/>
        </w:tabs>
        <w:ind w:firstLine="851"/>
        <w:jc w:val="both"/>
      </w:pPr>
      <w:r w:rsidRPr="00056DC1">
        <w:t>1</w:t>
      </w:r>
      <w:r w:rsidR="0074261C" w:rsidRPr="00056DC1">
        <w:t>8</w:t>
      </w:r>
      <w:r w:rsidRPr="00056DC1">
        <w:t>.1.</w:t>
      </w:r>
      <w:r w:rsidRPr="0074261C">
        <w:t xml:space="preserve"> nekilnojamojo turto objekto adresas, naudojimo paskirtis, bendras plotas, patalpų plotas, unikalus numeris;</w:t>
      </w:r>
    </w:p>
    <w:p w14:paraId="0C3C8E02" w14:textId="26288807" w:rsidR="00991175" w:rsidRPr="0074261C" w:rsidRDefault="00991175" w:rsidP="002C3A59">
      <w:pPr>
        <w:tabs>
          <w:tab w:val="left" w:pos="0"/>
          <w:tab w:val="left" w:pos="113"/>
          <w:tab w:val="left" w:pos="851"/>
        </w:tabs>
        <w:ind w:firstLine="851"/>
        <w:jc w:val="both"/>
      </w:pPr>
      <w:r w:rsidRPr="00056DC1">
        <w:t>1</w:t>
      </w:r>
      <w:r w:rsidR="0074261C" w:rsidRPr="00056DC1">
        <w:t>8</w:t>
      </w:r>
      <w:r w:rsidRPr="00056DC1">
        <w:t>.2.</w:t>
      </w:r>
      <w:r w:rsidRPr="0074261C">
        <w:t xml:space="preserve"> nekilnojamojo turto objekte gyvenančių ir / arba gyvenamąją vietą deklaravusių asmenų asmens duomenys, skaičius, duomenys apie nekilnojamojo turto ar jo dalies savininką, kurio sutikimu deklaruota asmens gyvenamoji vieta;</w:t>
      </w:r>
    </w:p>
    <w:p w14:paraId="0A20AC3C" w14:textId="7BF72D69" w:rsidR="00991175" w:rsidRPr="0074261C" w:rsidRDefault="00991175" w:rsidP="002C3A59">
      <w:pPr>
        <w:tabs>
          <w:tab w:val="left" w:pos="0"/>
          <w:tab w:val="left" w:pos="113"/>
          <w:tab w:val="left" w:pos="851"/>
        </w:tabs>
        <w:ind w:firstLine="851"/>
        <w:jc w:val="both"/>
      </w:pPr>
      <w:r w:rsidRPr="00056DC1">
        <w:t>1</w:t>
      </w:r>
      <w:r w:rsidR="0074261C" w:rsidRPr="00056DC1">
        <w:t>8</w:t>
      </w:r>
      <w:r w:rsidRPr="00056DC1">
        <w:t>.3.</w:t>
      </w:r>
      <w:r w:rsidRPr="0074261C">
        <w:t xml:space="preserve"> nekilnojamojo turto objekte dirbančių ir / arba aptarnaujamų asmenų, ir / arba esančių darbo vietų skaičius;</w:t>
      </w:r>
    </w:p>
    <w:p w14:paraId="227C348B" w14:textId="5496102D" w:rsidR="00991175" w:rsidRPr="0074261C" w:rsidRDefault="00991175" w:rsidP="002C3A59">
      <w:pPr>
        <w:tabs>
          <w:tab w:val="left" w:pos="0"/>
          <w:tab w:val="left" w:pos="113"/>
          <w:tab w:val="left" w:pos="851"/>
        </w:tabs>
        <w:ind w:firstLine="851"/>
        <w:jc w:val="both"/>
      </w:pPr>
      <w:r w:rsidRPr="00056DC1">
        <w:t>1</w:t>
      </w:r>
      <w:r w:rsidR="0074261C" w:rsidRPr="00056DC1">
        <w:t>8</w:t>
      </w:r>
      <w:r w:rsidRPr="00056DC1">
        <w:t>.4.</w:t>
      </w:r>
      <w:r w:rsidRPr="0074261C">
        <w:t xml:space="preserve"> nekilnojamojo turto objekte vykdomos veiklos pobūdis;</w:t>
      </w:r>
    </w:p>
    <w:p w14:paraId="11F87B8F" w14:textId="1BF77214" w:rsidR="00991175" w:rsidRPr="0074261C" w:rsidRDefault="00991175" w:rsidP="002C3A59">
      <w:pPr>
        <w:tabs>
          <w:tab w:val="left" w:pos="0"/>
          <w:tab w:val="left" w:pos="113"/>
          <w:tab w:val="left" w:pos="851"/>
        </w:tabs>
        <w:ind w:firstLine="851"/>
        <w:jc w:val="both"/>
      </w:pPr>
      <w:r w:rsidRPr="00056DC1">
        <w:t>1</w:t>
      </w:r>
      <w:r w:rsidR="0074261C" w:rsidRPr="00056DC1">
        <w:t>8</w:t>
      </w:r>
      <w:r w:rsidRPr="00056DC1">
        <w:t xml:space="preserve">.5. </w:t>
      </w:r>
      <w:r w:rsidRPr="0074261C">
        <w:t>nekilnojamojo turto savininkų arba Įgaliotų asmenų vardas, pavardė, asmens kodas, gimimo data, deklaruotos vietos adresas;</w:t>
      </w:r>
    </w:p>
    <w:p w14:paraId="04A8E63C" w14:textId="7EE03A09" w:rsidR="00991175" w:rsidRPr="0074261C" w:rsidRDefault="00991175" w:rsidP="002C3A59">
      <w:pPr>
        <w:tabs>
          <w:tab w:val="left" w:pos="0"/>
          <w:tab w:val="left" w:pos="113"/>
          <w:tab w:val="left" w:pos="851"/>
        </w:tabs>
        <w:ind w:firstLine="851"/>
        <w:jc w:val="both"/>
      </w:pPr>
      <w:r w:rsidRPr="00056DC1">
        <w:t>1</w:t>
      </w:r>
      <w:r w:rsidR="0074261C" w:rsidRPr="00056DC1">
        <w:t>8</w:t>
      </w:r>
      <w:r w:rsidRPr="00056DC1">
        <w:t xml:space="preserve">.6. </w:t>
      </w:r>
      <w:r w:rsidRPr="0074261C">
        <w:t xml:space="preserve">nekilnojamojo turto savininkų arba Įgaliotų asmenų pavadinimas, juridinio asmens kodas, buveinės adresas; </w:t>
      </w:r>
    </w:p>
    <w:p w14:paraId="5E9531A2" w14:textId="7B1F6420" w:rsidR="00991175" w:rsidRPr="0074261C" w:rsidRDefault="00991175" w:rsidP="002C3A59">
      <w:pPr>
        <w:tabs>
          <w:tab w:val="left" w:pos="0"/>
          <w:tab w:val="left" w:pos="113"/>
          <w:tab w:val="left" w:pos="851"/>
        </w:tabs>
        <w:ind w:firstLine="851"/>
        <w:jc w:val="both"/>
      </w:pPr>
      <w:r w:rsidRPr="00056DC1">
        <w:t>1</w:t>
      </w:r>
      <w:r w:rsidR="0074261C" w:rsidRPr="00056DC1">
        <w:t>8</w:t>
      </w:r>
      <w:r w:rsidRPr="00056DC1">
        <w:t xml:space="preserve">.7. </w:t>
      </w:r>
      <w:r w:rsidRPr="0074261C">
        <w:t>vietinės rinkliavos mokėtojo identifikavimo kodas;</w:t>
      </w:r>
    </w:p>
    <w:p w14:paraId="1C9E09A4" w14:textId="7E511F60" w:rsidR="00991175" w:rsidRPr="0074261C" w:rsidRDefault="00991175" w:rsidP="002C3A59">
      <w:pPr>
        <w:tabs>
          <w:tab w:val="left" w:pos="0"/>
          <w:tab w:val="left" w:pos="113"/>
          <w:tab w:val="left" w:pos="851"/>
        </w:tabs>
        <w:ind w:firstLine="851"/>
        <w:jc w:val="both"/>
      </w:pPr>
      <w:r w:rsidRPr="00056DC1">
        <w:t>1</w:t>
      </w:r>
      <w:r w:rsidR="0074261C" w:rsidRPr="00056DC1">
        <w:t>8</w:t>
      </w:r>
      <w:r w:rsidRPr="00056DC1">
        <w:t xml:space="preserve">.8. </w:t>
      </w:r>
      <w:r w:rsidRPr="0074261C">
        <w:t>nekilnojamojo turto objektui priskirtų individualių ir / arba bendro naudojimo mišrių komunalinių atliekų konteinerių skaičius, tūris (dydis), ištuštinimo dažnis, pastatymo data, pastatymo vieta;</w:t>
      </w:r>
    </w:p>
    <w:p w14:paraId="75E4A0BB" w14:textId="092D9A8B" w:rsidR="00991175" w:rsidRPr="0074261C" w:rsidRDefault="00991175" w:rsidP="002C3A59">
      <w:pPr>
        <w:tabs>
          <w:tab w:val="left" w:pos="0"/>
          <w:tab w:val="left" w:pos="113"/>
          <w:tab w:val="left" w:pos="851"/>
        </w:tabs>
        <w:ind w:firstLine="851"/>
        <w:jc w:val="both"/>
      </w:pPr>
      <w:r w:rsidRPr="00056DC1">
        <w:t>1</w:t>
      </w:r>
      <w:r w:rsidR="0074261C" w:rsidRPr="00056DC1">
        <w:t>8</w:t>
      </w:r>
      <w:r w:rsidRPr="00056DC1">
        <w:t xml:space="preserve">.9. </w:t>
      </w:r>
      <w:r w:rsidRPr="0074261C">
        <w:t>nekilnojamojo turto objektui priskirtų konteinerių, skirtų pakuočių bei pakuočių atliekų, antrinių žaliavų, biologiškai skaidžių (žaliųjų), maisto-virtuvės atliekų, tekstilės atliekų ir kitų atliekų surinkimui, skaičius, tūris (dydis), ištuštinimo dažnis, pastatymo data, pastatymo vieta;</w:t>
      </w:r>
    </w:p>
    <w:p w14:paraId="5EF72310" w14:textId="4A5F93E7" w:rsidR="00991175" w:rsidRPr="0074261C" w:rsidRDefault="00991175" w:rsidP="002C3A59">
      <w:pPr>
        <w:tabs>
          <w:tab w:val="left" w:pos="0"/>
          <w:tab w:val="left" w:pos="113"/>
          <w:tab w:val="left" w:pos="851"/>
        </w:tabs>
        <w:ind w:firstLine="851"/>
        <w:jc w:val="both"/>
      </w:pPr>
      <w:r w:rsidRPr="00056DC1">
        <w:t>1</w:t>
      </w:r>
      <w:r w:rsidR="0074261C" w:rsidRPr="00056DC1">
        <w:t>8</w:t>
      </w:r>
      <w:r w:rsidRPr="00056DC1">
        <w:t xml:space="preserve">.10. </w:t>
      </w:r>
      <w:r w:rsidRPr="0074261C">
        <w:t xml:space="preserve">kiti duomenys, būtini </w:t>
      </w:r>
      <w:r w:rsidR="007F2212" w:rsidRPr="00166908">
        <w:t>Vietinės rinkliavos apskaičiavimui ir administravimui, kai jų rinkimą numato teisės aktai</w:t>
      </w:r>
      <w:r w:rsidRPr="00166908">
        <w:t>.</w:t>
      </w:r>
    </w:p>
    <w:p w14:paraId="4A0903D7" w14:textId="73574DE4" w:rsidR="00991175" w:rsidRPr="00056DC1" w:rsidRDefault="0074261C" w:rsidP="002C3A59">
      <w:pPr>
        <w:tabs>
          <w:tab w:val="left" w:pos="113"/>
          <w:tab w:val="left" w:pos="851"/>
        </w:tabs>
        <w:ind w:firstLine="851"/>
        <w:jc w:val="both"/>
      </w:pPr>
      <w:r w:rsidRPr="00056DC1">
        <w:t>19</w:t>
      </w:r>
      <w:r w:rsidR="00991175" w:rsidRPr="00056DC1">
        <w:t>.</w:t>
      </w:r>
      <w:r w:rsidR="00097A57">
        <w:t xml:space="preserve"> </w:t>
      </w:r>
      <w:r w:rsidR="00991175" w:rsidRPr="00056DC1">
        <w:t>Registras gali būti papildytas duomenimis apie:</w:t>
      </w:r>
    </w:p>
    <w:p w14:paraId="56E51F94" w14:textId="5149FD72" w:rsidR="00991175" w:rsidRPr="00056DC1" w:rsidRDefault="0074261C" w:rsidP="002C3A59">
      <w:pPr>
        <w:tabs>
          <w:tab w:val="left" w:pos="113"/>
          <w:tab w:val="left" w:pos="851"/>
        </w:tabs>
        <w:ind w:firstLine="851"/>
        <w:jc w:val="both"/>
      </w:pPr>
      <w:r w:rsidRPr="00056DC1">
        <w:t>19</w:t>
      </w:r>
      <w:r w:rsidR="00991175" w:rsidRPr="00056DC1">
        <w:t>.1. naudojamus nekilnojamojo turto objektus, neįregistruotus viešame registre;</w:t>
      </w:r>
    </w:p>
    <w:p w14:paraId="2EF94DC1" w14:textId="1F2286D4" w:rsidR="00991175" w:rsidRPr="00056DC1" w:rsidRDefault="0074261C" w:rsidP="002C3A59">
      <w:pPr>
        <w:tabs>
          <w:tab w:val="left" w:pos="113"/>
          <w:tab w:val="left" w:pos="851"/>
        </w:tabs>
        <w:ind w:firstLine="851"/>
        <w:jc w:val="both"/>
      </w:pPr>
      <w:r w:rsidRPr="00056DC1">
        <w:t>19</w:t>
      </w:r>
      <w:r w:rsidR="00991175" w:rsidRPr="00056DC1">
        <w:t>.2. ne pagal paskirtį naudojamus nekilnojamojo turto objektus;</w:t>
      </w:r>
    </w:p>
    <w:p w14:paraId="2D28A88D" w14:textId="7D45DFC3" w:rsidR="00991175" w:rsidRPr="00056DC1" w:rsidRDefault="0074261C" w:rsidP="002C3A59">
      <w:pPr>
        <w:tabs>
          <w:tab w:val="left" w:pos="113"/>
          <w:tab w:val="left" w:pos="851"/>
        </w:tabs>
        <w:ind w:firstLine="851"/>
        <w:jc w:val="both"/>
      </w:pPr>
      <w:r w:rsidRPr="00056DC1">
        <w:t>19</w:t>
      </w:r>
      <w:r w:rsidR="00991175" w:rsidRPr="00056DC1">
        <w:t>.3. naudojamus nekilnojamojo turto objektus, kurių paveldėjimo dokumentai nesutvarkyti;</w:t>
      </w:r>
    </w:p>
    <w:p w14:paraId="0BD6EEFC" w14:textId="0E017EDA" w:rsidR="00991175" w:rsidRPr="00056DC1" w:rsidRDefault="0074261C" w:rsidP="002C3A59">
      <w:pPr>
        <w:tabs>
          <w:tab w:val="left" w:pos="113"/>
          <w:tab w:val="left" w:pos="851"/>
        </w:tabs>
        <w:ind w:firstLine="851"/>
        <w:jc w:val="both"/>
      </w:pPr>
      <w:r w:rsidRPr="00056DC1">
        <w:t>19</w:t>
      </w:r>
      <w:r w:rsidR="00991175" w:rsidRPr="00056DC1">
        <w:t>.4. nekilnojamojo turto objektus, kuriems nėra suteiktas tikslus adresas;</w:t>
      </w:r>
    </w:p>
    <w:p w14:paraId="4F9AF125" w14:textId="5321ACB7" w:rsidR="00991175" w:rsidRPr="00056DC1" w:rsidRDefault="0074261C" w:rsidP="002C3A59">
      <w:pPr>
        <w:tabs>
          <w:tab w:val="left" w:pos="113"/>
          <w:tab w:val="left" w:pos="851"/>
        </w:tabs>
        <w:ind w:firstLine="851"/>
        <w:jc w:val="both"/>
      </w:pPr>
      <w:r w:rsidRPr="00056DC1">
        <w:t>19</w:t>
      </w:r>
      <w:r w:rsidR="00991175" w:rsidRPr="00056DC1">
        <w:t>.5. atliekų kiekius, susidarančius nekilnojamojo turto objekte.</w:t>
      </w:r>
    </w:p>
    <w:p w14:paraId="0621E9BE" w14:textId="040676F3" w:rsidR="00991175" w:rsidRPr="005938FB" w:rsidRDefault="00C91C17" w:rsidP="002C3A59">
      <w:pPr>
        <w:tabs>
          <w:tab w:val="left" w:pos="113"/>
          <w:tab w:val="left" w:pos="851"/>
        </w:tabs>
        <w:ind w:firstLine="851"/>
        <w:jc w:val="both"/>
        <w:rPr>
          <w:color w:val="000000" w:themeColor="text1"/>
        </w:rPr>
      </w:pPr>
      <w:r w:rsidRPr="00056DC1">
        <w:t>2</w:t>
      </w:r>
      <w:r w:rsidR="0074261C" w:rsidRPr="00056DC1">
        <w:t>0</w:t>
      </w:r>
      <w:r w:rsidR="00991175" w:rsidRPr="00056DC1">
        <w:t>. Nekilnojamojo</w:t>
      </w:r>
      <w:r w:rsidR="00991175" w:rsidRPr="005938FB">
        <w:rPr>
          <w:color w:val="000000" w:themeColor="text1"/>
        </w:rPr>
        <w:t xml:space="preserve"> turto objektai Nuostatų </w:t>
      </w:r>
      <w:r w:rsidR="0074261C" w:rsidRPr="00056DC1">
        <w:rPr>
          <w:color w:val="000000" w:themeColor="text1"/>
        </w:rPr>
        <w:t>19</w:t>
      </w:r>
      <w:r w:rsidR="00991175" w:rsidRPr="00056DC1">
        <w:rPr>
          <w:color w:val="000000" w:themeColor="text1"/>
        </w:rPr>
        <w:t xml:space="preserve">.1, </w:t>
      </w:r>
      <w:r w:rsidR="0074261C" w:rsidRPr="00056DC1">
        <w:rPr>
          <w:color w:val="000000" w:themeColor="text1"/>
        </w:rPr>
        <w:t>19</w:t>
      </w:r>
      <w:r w:rsidR="00991175" w:rsidRPr="00056DC1">
        <w:rPr>
          <w:color w:val="000000" w:themeColor="text1"/>
        </w:rPr>
        <w:t xml:space="preserve">.3 </w:t>
      </w:r>
      <w:r w:rsidR="00991175" w:rsidRPr="005938FB">
        <w:rPr>
          <w:color w:val="000000" w:themeColor="text1"/>
        </w:rPr>
        <w:t>punktuose nurodytais atvejais į Registrą įtraukiami nekilnojamojo turto objekto savininkui ar Įgaliotam asmeniui pateikus rašytinį prašymą ir seniūnijos seniūno pažymą apie faktinę padėtį.</w:t>
      </w:r>
    </w:p>
    <w:p w14:paraId="5E10D492" w14:textId="730C9FE0" w:rsidR="00991175" w:rsidRPr="005938FB" w:rsidRDefault="00C91C17" w:rsidP="002C3A59">
      <w:pPr>
        <w:tabs>
          <w:tab w:val="left" w:pos="113"/>
          <w:tab w:val="left" w:pos="851"/>
        </w:tabs>
        <w:ind w:firstLine="851"/>
        <w:jc w:val="both"/>
        <w:rPr>
          <w:strike/>
          <w:color w:val="000000" w:themeColor="text1"/>
        </w:rPr>
      </w:pPr>
      <w:r w:rsidRPr="007A629A">
        <w:t>2</w:t>
      </w:r>
      <w:r w:rsidR="0074261C" w:rsidRPr="007A629A">
        <w:t>1</w:t>
      </w:r>
      <w:r w:rsidR="00991175" w:rsidRPr="007A629A">
        <w:t>. N</w:t>
      </w:r>
      <w:r w:rsidR="00991175" w:rsidRPr="005938FB">
        <w:rPr>
          <w:color w:val="000000" w:themeColor="text1"/>
        </w:rPr>
        <w:t xml:space="preserve">ekilnojamojo turto objektai </w:t>
      </w:r>
      <w:r w:rsidR="00991175" w:rsidRPr="007A629A">
        <w:t xml:space="preserve">Nuostatų </w:t>
      </w:r>
      <w:r w:rsidR="0074261C" w:rsidRPr="007A629A">
        <w:t>19</w:t>
      </w:r>
      <w:r w:rsidR="00991175" w:rsidRPr="007A629A">
        <w:t>.2</w:t>
      </w:r>
      <w:r w:rsidR="00991175" w:rsidRPr="0074261C">
        <w:t xml:space="preserve"> </w:t>
      </w:r>
      <w:r w:rsidR="00991175" w:rsidRPr="007A629A">
        <w:t>p</w:t>
      </w:r>
      <w:r w:rsidR="00991175" w:rsidRPr="005938FB">
        <w:rPr>
          <w:color w:val="000000" w:themeColor="text1"/>
        </w:rPr>
        <w:t>unkte nurodytais atvejais į Registrą įtraukiami</w:t>
      </w:r>
      <w:r w:rsidR="000A0287" w:rsidRPr="005938FB">
        <w:rPr>
          <w:b/>
          <w:color w:val="000000" w:themeColor="text1"/>
        </w:rPr>
        <w:t>:</w:t>
      </w:r>
      <w:r w:rsidR="00991175" w:rsidRPr="005938FB">
        <w:rPr>
          <w:color w:val="000000" w:themeColor="text1"/>
        </w:rPr>
        <w:t xml:space="preserve"> </w:t>
      </w:r>
    </w:p>
    <w:p w14:paraId="46B7C7DF" w14:textId="2775D66A" w:rsidR="000A0287" w:rsidRPr="005938FB" w:rsidRDefault="0074261C" w:rsidP="002C3A59">
      <w:pPr>
        <w:tabs>
          <w:tab w:val="left" w:pos="113"/>
          <w:tab w:val="left" w:pos="851"/>
        </w:tabs>
        <w:ind w:firstLine="851"/>
        <w:jc w:val="both"/>
        <w:rPr>
          <w:color w:val="000000" w:themeColor="text1"/>
        </w:rPr>
      </w:pPr>
      <w:r w:rsidRPr="007A629A">
        <w:t>21</w:t>
      </w:r>
      <w:r w:rsidR="000A0287" w:rsidRPr="007A629A">
        <w:t>.1. nekilnojamojo turto objekto savininkui ar Įgaliotam asmeniui pateikus rašytinį prašymą ir</w:t>
      </w:r>
      <w:r w:rsidR="000A0287" w:rsidRPr="005938FB">
        <w:rPr>
          <w:color w:val="000000" w:themeColor="text1"/>
        </w:rPr>
        <w:t xml:space="preserve"> Komunalinių atliekų tvarkymo sistemos administratoriui atlikus apžiūrą vietoje ir surašius apžiūros aktą;</w:t>
      </w:r>
    </w:p>
    <w:p w14:paraId="137B7FE5" w14:textId="5A7A3695" w:rsidR="000A0287" w:rsidRPr="005938FB" w:rsidRDefault="0074261C" w:rsidP="002C3A59">
      <w:pPr>
        <w:tabs>
          <w:tab w:val="left" w:pos="113"/>
          <w:tab w:val="left" w:pos="851"/>
        </w:tabs>
        <w:ind w:firstLine="851"/>
        <w:jc w:val="both"/>
        <w:rPr>
          <w:color w:val="000000" w:themeColor="text1"/>
        </w:rPr>
      </w:pPr>
      <w:r w:rsidRPr="007A629A">
        <w:rPr>
          <w:color w:val="000000" w:themeColor="text1"/>
        </w:rPr>
        <w:t>21</w:t>
      </w:r>
      <w:r w:rsidR="000A0287" w:rsidRPr="007A629A">
        <w:rPr>
          <w:color w:val="000000" w:themeColor="text1"/>
        </w:rPr>
        <w:t xml:space="preserve">.2. </w:t>
      </w:r>
      <w:r w:rsidR="000A0287" w:rsidRPr="005938FB">
        <w:rPr>
          <w:color w:val="000000" w:themeColor="text1"/>
        </w:rPr>
        <w:t>Komunalinių atliekų tvarkymo sistemos administratoriui gavus informaciją ar paaiškėjus aplinkybėms, kad nekilnojamojo turto objektas yra naudojamas ne pagal paskirtį, kuri įregistruota viešame registre, ir Komunalinių atliekų tvarkymo sistemos administratoriui atlikus apžiūrą vietoje ir surašius apžiūros aktą.</w:t>
      </w:r>
    </w:p>
    <w:p w14:paraId="03E62B6B" w14:textId="68FAA081" w:rsidR="00991175" w:rsidRPr="005938FB" w:rsidRDefault="00991175" w:rsidP="002C3A59">
      <w:pPr>
        <w:tabs>
          <w:tab w:val="left" w:pos="113"/>
          <w:tab w:val="left" w:pos="851"/>
        </w:tabs>
        <w:ind w:firstLine="851"/>
        <w:jc w:val="both"/>
        <w:rPr>
          <w:color w:val="000000" w:themeColor="text1"/>
        </w:rPr>
      </w:pPr>
      <w:r w:rsidRPr="007A629A">
        <w:rPr>
          <w:color w:val="000000" w:themeColor="text1"/>
        </w:rPr>
        <w:t>2</w:t>
      </w:r>
      <w:r w:rsidR="0074261C" w:rsidRPr="007A629A">
        <w:rPr>
          <w:color w:val="000000" w:themeColor="text1"/>
        </w:rPr>
        <w:t>2</w:t>
      </w:r>
      <w:r w:rsidRPr="007A629A">
        <w:rPr>
          <w:color w:val="000000" w:themeColor="text1"/>
        </w:rPr>
        <w:t xml:space="preserve">. </w:t>
      </w:r>
      <w:r w:rsidRPr="005938FB">
        <w:rPr>
          <w:color w:val="000000" w:themeColor="text1"/>
        </w:rPr>
        <w:t xml:space="preserve">Nekilnojamojo turto objektas Nuostatų </w:t>
      </w:r>
      <w:r w:rsidR="0074261C" w:rsidRPr="007A629A">
        <w:rPr>
          <w:color w:val="000000" w:themeColor="text1"/>
        </w:rPr>
        <w:t>19</w:t>
      </w:r>
      <w:r w:rsidRPr="007A629A">
        <w:rPr>
          <w:color w:val="000000" w:themeColor="text1"/>
        </w:rPr>
        <w:t xml:space="preserve">.4 </w:t>
      </w:r>
      <w:r w:rsidRPr="005938FB">
        <w:rPr>
          <w:color w:val="000000" w:themeColor="text1"/>
        </w:rPr>
        <w:t xml:space="preserve">punkte nurodytu atveju į Registrą įtraukiamas pateikus seniūnijos seniūno pažymą apie faktinę padėtį ir / arba Komunalinių atliekų tvarkymo sistemos administratoriui atlikus apžiūrą vietoje ir surašius apžiūros aktą. </w:t>
      </w:r>
    </w:p>
    <w:p w14:paraId="301C5654" w14:textId="749B0890" w:rsidR="00991175" w:rsidRPr="005938FB" w:rsidRDefault="00991175" w:rsidP="002C3A59">
      <w:pPr>
        <w:tabs>
          <w:tab w:val="left" w:pos="113"/>
          <w:tab w:val="left" w:pos="851"/>
        </w:tabs>
        <w:ind w:firstLine="851"/>
        <w:jc w:val="both"/>
        <w:rPr>
          <w:color w:val="000000" w:themeColor="text1"/>
        </w:rPr>
      </w:pPr>
      <w:r w:rsidRPr="007A629A">
        <w:rPr>
          <w:color w:val="000000" w:themeColor="text1"/>
        </w:rPr>
        <w:t>2</w:t>
      </w:r>
      <w:r w:rsidR="0074261C" w:rsidRPr="007A629A">
        <w:rPr>
          <w:color w:val="000000" w:themeColor="text1"/>
        </w:rPr>
        <w:t>3</w:t>
      </w:r>
      <w:r w:rsidRPr="005938FB">
        <w:rPr>
          <w:color w:val="000000" w:themeColor="text1"/>
        </w:rPr>
        <w:t>.</w:t>
      </w:r>
      <w:r w:rsidRPr="005938FB">
        <w:rPr>
          <w:color w:val="000000" w:themeColor="text1"/>
        </w:rPr>
        <w:tab/>
        <w:t xml:space="preserve">Nekilnojamojo turto objekto savininkas ar Įgaliotas asmuo apie pasikeitusius duomenis, nurodytus </w:t>
      </w:r>
      <w:r w:rsidRPr="007A629A">
        <w:rPr>
          <w:color w:val="000000" w:themeColor="text1"/>
        </w:rPr>
        <w:t>1</w:t>
      </w:r>
      <w:r w:rsidR="0074261C" w:rsidRPr="007A629A">
        <w:rPr>
          <w:color w:val="000000" w:themeColor="text1"/>
        </w:rPr>
        <w:t>8</w:t>
      </w:r>
      <w:r w:rsidRPr="007A629A">
        <w:rPr>
          <w:color w:val="000000" w:themeColor="text1"/>
        </w:rPr>
        <w:t>.1–1</w:t>
      </w:r>
      <w:r w:rsidR="0074261C" w:rsidRPr="007A629A">
        <w:rPr>
          <w:color w:val="000000" w:themeColor="text1"/>
        </w:rPr>
        <w:t>8</w:t>
      </w:r>
      <w:r w:rsidRPr="007A629A">
        <w:rPr>
          <w:color w:val="000000" w:themeColor="text1"/>
        </w:rPr>
        <w:t>.6</w:t>
      </w:r>
      <w:r w:rsidRPr="0074261C">
        <w:t xml:space="preserve"> </w:t>
      </w:r>
      <w:r w:rsidRPr="005938FB">
        <w:rPr>
          <w:color w:val="000000" w:themeColor="text1"/>
        </w:rPr>
        <w:t>punktuose, privalo informuoti Komunalinių atliekų tvarkymo sistemos administratorių raštu arba elektroniniu paštu ne vėliau kaip per 30 kalendorinių dienų nuo duomenų pasikeitimo dienos</w:t>
      </w:r>
      <w:r w:rsidR="00FF0DC4" w:rsidRPr="005938FB">
        <w:rPr>
          <w:color w:val="000000" w:themeColor="text1"/>
        </w:rPr>
        <w:t xml:space="preserve"> ir pateikti </w:t>
      </w:r>
      <w:r w:rsidR="00C81463" w:rsidRPr="007A629A">
        <w:rPr>
          <w:color w:val="000000" w:themeColor="text1"/>
        </w:rPr>
        <w:t xml:space="preserve">nekilnojamojo turto pirkimo-pardavimo sutarties kopiją arba nekilnojamojo turto </w:t>
      </w:r>
      <w:r w:rsidR="00ED6A41" w:rsidRPr="007A629A">
        <w:rPr>
          <w:color w:val="000000" w:themeColor="text1"/>
        </w:rPr>
        <w:t xml:space="preserve">VĮ Registrų centro </w:t>
      </w:r>
      <w:r w:rsidR="00C81463" w:rsidRPr="007A629A">
        <w:rPr>
          <w:color w:val="000000" w:themeColor="text1"/>
        </w:rPr>
        <w:t>išrašą</w:t>
      </w:r>
      <w:r w:rsidRPr="007A629A">
        <w:rPr>
          <w:color w:val="000000" w:themeColor="text1"/>
        </w:rPr>
        <w:t>.</w:t>
      </w:r>
    </w:p>
    <w:p w14:paraId="4A289FAB" w14:textId="4DEBCE03" w:rsidR="00991175" w:rsidRPr="005938FB" w:rsidRDefault="00991175" w:rsidP="002C3A59">
      <w:pPr>
        <w:tabs>
          <w:tab w:val="left" w:pos="113"/>
          <w:tab w:val="left" w:pos="851"/>
        </w:tabs>
        <w:ind w:firstLine="851"/>
        <w:jc w:val="both"/>
        <w:rPr>
          <w:color w:val="000000" w:themeColor="text1"/>
        </w:rPr>
      </w:pPr>
      <w:r w:rsidRPr="007A629A">
        <w:rPr>
          <w:color w:val="000000" w:themeColor="text1"/>
        </w:rPr>
        <w:t>2</w:t>
      </w:r>
      <w:r w:rsidR="00AB5DE6" w:rsidRPr="007A629A">
        <w:rPr>
          <w:color w:val="000000" w:themeColor="text1"/>
        </w:rPr>
        <w:t>4</w:t>
      </w:r>
      <w:r w:rsidRPr="007A629A">
        <w:rPr>
          <w:color w:val="000000" w:themeColor="text1"/>
        </w:rPr>
        <w:t>.</w:t>
      </w:r>
      <w:r w:rsidRPr="005938FB">
        <w:rPr>
          <w:color w:val="000000" w:themeColor="text1"/>
        </w:rPr>
        <w:tab/>
        <w:t xml:space="preserve">Nekilnojamojo turto objekto savininkai ar Įgalioti asmenys, pageidaujantys, kad jiems priklausantys ir (ar) valdomi nekilnojamojo turto objektai būtų įtraukti į Registrą, Komunalinių atliekų tvarkymo sistemos administratoriui turi pateikti prašymą, kuriame būtų nurodyti duomenys, nustatyti Nuostatų </w:t>
      </w:r>
      <w:r w:rsidRPr="007A629A">
        <w:rPr>
          <w:color w:val="000000" w:themeColor="text1"/>
        </w:rPr>
        <w:t>1</w:t>
      </w:r>
      <w:r w:rsidR="00AB5DE6" w:rsidRPr="007A629A">
        <w:rPr>
          <w:color w:val="000000" w:themeColor="text1"/>
        </w:rPr>
        <w:t>8</w:t>
      </w:r>
      <w:r w:rsidRPr="007A629A">
        <w:rPr>
          <w:color w:val="000000" w:themeColor="text1"/>
        </w:rPr>
        <w:t xml:space="preserve"> </w:t>
      </w:r>
      <w:r w:rsidRPr="005938FB">
        <w:rPr>
          <w:color w:val="000000" w:themeColor="text1"/>
        </w:rPr>
        <w:t>punkte, jeigu šie Nuostatai nenumato kitaip.</w:t>
      </w:r>
    </w:p>
    <w:p w14:paraId="13824415" w14:textId="6A4B1849" w:rsidR="00991175" w:rsidRPr="005938FB" w:rsidRDefault="00991175" w:rsidP="002C3A59">
      <w:pPr>
        <w:tabs>
          <w:tab w:val="left" w:pos="113"/>
          <w:tab w:val="left" w:pos="851"/>
        </w:tabs>
        <w:ind w:firstLine="851"/>
        <w:jc w:val="both"/>
        <w:rPr>
          <w:color w:val="000000" w:themeColor="text1"/>
        </w:rPr>
      </w:pPr>
      <w:r w:rsidRPr="007A629A">
        <w:rPr>
          <w:color w:val="000000" w:themeColor="text1"/>
        </w:rPr>
        <w:t>2</w:t>
      </w:r>
      <w:r w:rsidR="00AB5DE6" w:rsidRPr="007A629A">
        <w:rPr>
          <w:color w:val="000000" w:themeColor="text1"/>
        </w:rPr>
        <w:t>5</w:t>
      </w:r>
      <w:r w:rsidRPr="007A629A">
        <w:rPr>
          <w:color w:val="000000" w:themeColor="text1"/>
        </w:rPr>
        <w:t>.</w:t>
      </w:r>
      <w:r w:rsidRPr="00AB5DE6">
        <w:t xml:space="preserve"> </w:t>
      </w:r>
      <w:r w:rsidRPr="005938FB">
        <w:rPr>
          <w:color w:val="000000" w:themeColor="text1"/>
        </w:rPr>
        <w:t xml:space="preserve">Komunalinių atliekų tvarkymo sistemos administratorius Nuostatų </w:t>
      </w:r>
      <w:r w:rsidRPr="007A629A">
        <w:rPr>
          <w:color w:val="000000" w:themeColor="text1"/>
        </w:rPr>
        <w:t>2</w:t>
      </w:r>
      <w:r w:rsidR="00AB5DE6" w:rsidRPr="007A629A">
        <w:rPr>
          <w:color w:val="000000" w:themeColor="text1"/>
        </w:rPr>
        <w:t>4</w:t>
      </w:r>
      <w:r w:rsidRPr="005938FB">
        <w:rPr>
          <w:color w:val="000000" w:themeColor="text1"/>
        </w:rPr>
        <w:t xml:space="preserve"> punkto atveju papildomai gali atlikti apžiūrą vietoje ir surašyti apžiūros aktą.</w:t>
      </w:r>
    </w:p>
    <w:p w14:paraId="077A8EC2" w14:textId="198D6350" w:rsidR="00991175" w:rsidRPr="005938FB" w:rsidRDefault="00991175" w:rsidP="002C3A59">
      <w:pPr>
        <w:tabs>
          <w:tab w:val="left" w:pos="113"/>
          <w:tab w:val="left" w:pos="851"/>
        </w:tabs>
        <w:ind w:firstLine="851"/>
        <w:jc w:val="both"/>
        <w:rPr>
          <w:color w:val="000000" w:themeColor="text1"/>
        </w:rPr>
      </w:pPr>
      <w:r w:rsidRPr="007A629A">
        <w:rPr>
          <w:color w:val="000000" w:themeColor="text1"/>
        </w:rPr>
        <w:t>2</w:t>
      </w:r>
      <w:r w:rsidR="00B92981" w:rsidRPr="007A629A">
        <w:rPr>
          <w:color w:val="000000" w:themeColor="text1"/>
        </w:rPr>
        <w:t>6</w:t>
      </w:r>
      <w:r w:rsidRPr="007A629A">
        <w:rPr>
          <w:color w:val="000000" w:themeColor="text1"/>
        </w:rPr>
        <w:t>.</w:t>
      </w:r>
      <w:r w:rsidRPr="007A629A">
        <w:rPr>
          <w:color w:val="000000" w:themeColor="text1"/>
        </w:rPr>
        <w:tab/>
      </w:r>
      <w:r w:rsidRPr="005938FB">
        <w:rPr>
          <w:color w:val="000000" w:themeColor="text1"/>
        </w:rPr>
        <w:t>Atliekų turėtojų prašymus, pretenzijas ir kitus klausimus, susijusius su Registro duomenų tikslinimu, nagrinėja Komunalinių atliekų tvarkymo sistemos administratorius.</w:t>
      </w:r>
    </w:p>
    <w:p w14:paraId="03C353A4" w14:textId="2ED9B78A" w:rsidR="00991175" w:rsidRPr="005938FB" w:rsidRDefault="00991175" w:rsidP="002C3A59">
      <w:pPr>
        <w:tabs>
          <w:tab w:val="left" w:pos="113"/>
          <w:tab w:val="left" w:pos="851"/>
        </w:tabs>
        <w:ind w:firstLine="851"/>
        <w:jc w:val="both"/>
        <w:rPr>
          <w:color w:val="000000" w:themeColor="text1"/>
        </w:rPr>
      </w:pPr>
      <w:r w:rsidRPr="007A629A">
        <w:rPr>
          <w:color w:val="000000" w:themeColor="text1"/>
        </w:rPr>
        <w:t>2</w:t>
      </w:r>
      <w:r w:rsidR="00B92981" w:rsidRPr="007A629A">
        <w:rPr>
          <w:color w:val="000000" w:themeColor="text1"/>
        </w:rPr>
        <w:t>7</w:t>
      </w:r>
      <w:r w:rsidRPr="007A629A">
        <w:rPr>
          <w:color w:val="000000" w:themeColor="text1"/>
        </w:rPr>
        <w:t>.</w:t>
      </w:r>
      <w:r w:rsidRPr="007A629A">
        <w:rPr>
          <w:color w:val="000000" w:themeColor="text1"/>
        </w:rPr>
        <w:tab/>
      </w:r>
      <w:r w:rsidRPr="005938FB">
        <w:rPr>
          <w:color w:val="000000" w:themeColor="text1"/>
        </w:rPr>
        <w:t>Registro duomenys nebenaudojami Vietinei rinkliavai apskaičiuoti, kai:</w:t>
      </w:r>
    </w:p>
    <w:p w14:paraId="776C5FAA" w14:textId="7162F4CF" w:rsidR="00991175" w:rsidRPr="005938FB" w:rsidRDefault="00991175" w:rsidP="002C3A59">
      <w:pPr>
        <w:tabs>
          <w:tab w:val="left" w:pos="0"/>
          <w:tab w:val="left" w:pos="113"/>
          <w:tab w:val="left" w:pos="851"/>
        </w:tabs>
        <w:ind w:firstLine="851"/>
        <w:jc w:val="both"/>
        <w:rPr>
          <w:color w:val="000000" w:themeColor="text1"/>
        </w:rPr>
      </w:pPr>
      <w:r w:rsidRPr="007A629A">
        <w:rPr>
          <w:color w:val="000000" w:themeColor="text1"/>
        </w:rPr>
        <w:t>2</w:t>
      </w:r>
      <w:r w:rsidR="00B92981" w:rsidRPr="007A629A">
        <w:rPr>
          <w:color w:val="000000" w:themeColor="text1"/>
        </w:rPr>
        <w:t>7</w:t>
      </w:r>
      <w:r w:rsidRPr="007A629A">
        <w:rPr>
          <w:color w:val="000000" w:themeColor="text1"/>
        </w:rPr>
        <w:t xml:space="preserve">.1. </w:t>
      </w:r>
      <w:r w:rsidRPr="005938FB">
        <w:rPr>
          <w:color w:val="000000" w:themeColor="text1"/>
        </w:rPr>
        <w:t>nekilnojamojo turto objektas yra fiziškai sunaikintas ir nebenaudojamas;</w:t>
      </w:r>
    </w:p>
    <w:p w14:paraId="139EF997" w14:textId="7C569491" w:rsidR="00991175" w:rsidRPr="005938FB" w:rsidRDefault="00991175" w:rsidP="002C3A59">
      <w:pPr>
        <w:tabs>
          <w:tab w:val="left" w:pos="0"/>
          <w:tab w:val="left" w:pos="113"/>
          <w:tab w:val="left" w:pos="851"/>
        </w:tabs>
        <w:ind w:firstLine="851"/>
        <w:jc w:val="both"/>
        <w:rPr>
          <w:color w:val="000000" w:themeColor="text1"/>
        </w:rPr>
      </w:pPr>
      <w:r w:rsidRPr="007A629A">
        <w:rPr>
          <w:color w:val="000000" w:themeColor="text1"/>
        </w:rPr>
        <w:t>2</w:t>
      </w:r>
      <w:r w:rsidR="00B92981" w:rsidRPr="007A629A">
        <w:rPr>
          <w:color w:val="000000" w:themeColor="text1"/>
        </w:rPr>
        <w:t>7</w:t>
      </w:r>
      <w:r w:rsidRPr="007A629A">
        <w:rPr>
          <w:color w:val="000000" w:themeColor="text1"/>
        </w:rPr>
        <w:t xml:space="preserve">.2. </w:t>
      </w:r>
      <w:r w:rsidRPr="005938FB">
        <w:rPr>
          <w:color w:val="000000" w:themeColor="text1"/>
        </w:rPr>
        <w:t>fiziniam asmeniui mirus</w:t>
      </w:r>
      <w:r w:rsidR="000D46F5" w:rsidRPr="005938FB">
        <w:rPr>
          <w:color w:val="000000" w:themeColor="text1"/>
        </w:rPr>
        <w:t>, kai nėra paveldėtojų</w:t>
      </w:r>
      <w:r w:rsidRPr="005938FB">
        <w:rPr>
          <w:color w:val="000000" w:themeColor="text1"/>
        </w:rPr>
        <w:t>;</w:t>
      </w:r>
    </w:p>
    <w:p w14:paraId="54D9E102" w14:textId="208E8A1F" w:rsidR="00991175" w:rsidRPr="005938FB" w:rsidRDefault="00991175" w:rsidP="002C3A59">
      <w:pPr>
        <w:tabs>
          <w:tab w:val="left" w:pos="0"/>
          <w:tab w:val="left" w:pos="113"/>
          <w:tab w:val="left" w:pos="851"/>
        </w:tabs>
        <w:ind w:firstLine="851"/>
        <w:jc w:val="both"/>
        <w:rPr>
          <w:color w:val="000000" w:themeColor="text1"/>
        </w:rPr>
      </w:pPr>
      <w:r w:rsidRPr="007A629A">
        <w:rPr>
          <w:color w:val="000000" w:themeColor="text1"/>
        </w:rPr>
        <w:t>2</w:t>
      </w:r>
      <w:r w:rsidR="00B92981" w:rsidRPr="007A629A">
        <w:rPr>
          <w:color w:val="000000" w:themeColor="text1"/>
        </w:rPr>
        <w:t>7</w:t>
      </w:r>
      <w:r w:rsidRPr="007A629A">
        <w:rPr>
          <w:color w:val="000000" w:themeColor="text1"/>
        </w:rPr>
        <w:t>.3</w:t>
      </w:r>
      <w:r w:rsidRPr="005938FB">
        <w:rPr>
          <w:color w:val="000000" w:themeColor="text1"/>
        </w:rPr>
        <w:t>. fizinis ar juridinis asmuo yra bankrutavęs;</w:t>
      </w:r>
    </w:p>
    <w:p w14:paraId="4599EAAF" w14:textId="17557C17" w:rsidR="00991175" w:rsidRPr="005938FB" w:rsidRDefault="00991175" w:rsidP="002C3A59">
      <w:pPr>
        <w:tabs>
          <w:tab w:val="left" w:pos="0"/>
          <w:tab w:val="left" w:pos="113"/>
          <w:tab w:val="left" w:pos="851"/>
        </w:tabs>
        <w:ind w:firstLine="851"/>
        <w:jc w:val="both"/>
        <w:rPr>
          <w:color w:val="000000" w:themeColor="text1"/>
        </w:rPr>
      </w:pPr>
      <w:r w:rsidRPr="007A629A">
        <w:rPr>
          <w:color w:val="000000" w:themeColor="text1"/>
        </w:rPr>
        <w:t>2</w:t>
      </w:r>
      <w:r w:rsidR="00B92981" w:rsidRPr="007A629A">
        <w:rPr>
          <w:color w:val="000000" w:themeColor="text1"/>
        </w:rPr>
        <w:t>7</w:t>
      </w:r>
      <w:r w:rsidRPr="007A629A">
        <w:rPr>
          <w:color w:val="000000" w:themeColor="text1"/>
        </w:rPr>
        <w:t xml:space="preserve">.4. </w:t>
      </w:r>
      <w:r w:rsidRPr="005938FB">
        <w:rPr>
          <w:color w:val="000000" w:themeColor="text1"/>
        </w:rPr>
        <w:t>juridinis asmuo yra likviduotas;</w:t>
      </w:r>
    </w:p>
    <w:p w14:paraId="3CCD1710" w14:textId="45863401" w:rsidR="00991175" w:rsidRPr="005938FB" w:rsidRDefault="00991175" w:rsidP="002C3A59">
      <w:pPr>
        <w:tabs>
          <w:tab w:val="left" w:pos="0"/>
          <w:tab w:val="left" w:pos="113"/>
          <w:tab w:val="left" w:pos="851"/>
        </w:tabs>
        <w:ind w:firstLine="851"/>
        <w:jc w:val="both"/>
        <w:rPr>
          <w:color w:val="000000" w:themeColor="text1"/>
        </w:rPr>
      </w:pPr>
      <w:r w:rsidRPr="007A629A">
        <w:rPr>
          <w:color w:val="000000" w:themeColor="text1"/>
        </w:rPr>
        <w:t>2</w:t>
      </w:r>
      <w:r w:rsidR="00B92981" w:rsidRPr="007A629A">
        <w:rPr>
          <w:color w:val="000000" w:themeColor="text1"/>
        </w:rPr>
        <w:t>7</w:t>
      </w:r>
      <w:r w:rsidRPr="007A629A">
        <w:rPr>
          <w:color w:val="000000" w:themeColor="text1"/>
        </w:rPr>
        <w:t xml:space="preserve">.5. </w:t>
      </w:r>
      <w:r w:rsidRPr="005938FB">
        <w:rPr>
          <w:color w:val="000000" w:themeColor="text1"/>
        </w:rPr>
        <w:t>juridinis asmuo yra išregistruotas iš juridinių asmenų registro.</w:t>
      </w:r>
    </w:p>
    <w:p w14:paraId="22FA9256" w14:textId="2331A642" w:rsidR="00991175" w:rsidRPr="005938FB" w:rsidRDefault="00991175" w:rsidP="002C3A59">
      <w:pPr>
        <w:tabs>
          <w:tab w:val="left" w:pos="113"/>
          <w:tab w:val="left" w:pos="851"/>
        </w:tabs>
        <w:ind w:firstLine="851"/>
        <w:jc w:val="both"/>
        <w:rPr>
          <w:color w:val="000000" w:themeColor="text1"/>
        </w:rPr>
      </w:pPr>
      <w:r w:rsidRPr="007A629A">
        <w:rPr>
          <w:color w:val="000000" w:themeColor="text1"/>
        </w:rPr>
        <w:t>2</w:t>
      </w:r>
      <w:r w:rsidR="00B92981" w:rsidRPr="007A629A">
        <w:rPr>
          <w:color w:val="000000" w:themeColor="text1"/>
        </w:rPr>
        <w:t>8</w:t>
      </w:r>
      <w:r w:rsidRPr="007A629A">
        <w:rPr>
          <w:color w:val="000000" w:themeColor="text1"/>
        </w:rPr>
        <w:t>.</w:t>
      </w:r>
      <w:r w:rsidRPr="005938FB">
        <w:rPr>
          <w:color w:val="000000" w:themeColor="text1"/>
        </w:rPr>
        <w:tab/>
        <w:t xml:space="preserve">Asmenys, norintys, kad jiems nuosavybės teise priklausantys ar kitu pagrindu teisėtai valdomi nekilnojamojo turto objektai šių Nuostatų </w:t>
      </w:r>
      <w:r w:rsidRPr="007A629A">
        <w:rPr>
          <w:color w:val="000000" w:themeColor="text1"/>
        </w:rPr>
        <w:t>2</w:t>
      </w:r>
      <w:r w:rsidR="00781BDF" w:rsidRPr="007A629A">
        <w:rPr>
          <w:color w:val="000000" w:themeColor="text1"/>
        </w:rPr>
        <w:t>7</w:t>
      </w:r>
      <w:r w:rsidRPr="007A629A">
        <w:rPr>
          <w:color w:val="000000" w:themeColor="text1"/>
        </w:rPr>
        <w:t xml:space="preserve"> </w:t>
      </w:r>
      <w:r w:rsidRPr="005938FB">
        <w:rPr>
          <w:color w:val="000000" w:themeColor="text1"/>
        </w:rPr>
        <w:t>punkte nustatytais atvejais būtų nebenaudojami apskaičiuojant Vietinę rinkliavą, Komunalinių atliekų tvarkymo sistemos administratoriui turi pateikti:</w:t>
      </w:r>
    </w:p>
    <w:p w14:paraId="01CCB8B3" w14:textId="2B2D5C0C" w:rsidR="00991175" w:rsidRPr="00781BDF" w:rsidRDefault="00991175" w:rsidP="002C3A59">
      <w:pPr>
        <w:tabs>
          <w:tab w:val="left" w:pos="0"/>
          <w:tab w:val="left" w:pos="113"/>
          <w:tab w:val="left" w:pos="851"/>
        </w:tabs>
        <w:ind w:firstLine="851"/>
        <w:jc w:val="both"/>
      </w:pPr>
      <w:r w:rsidRPr="007A629A">
        <w:rPr>
          <w:color w:val="000000" w:themeColor="text1"/>
        </w:rPr>
        <w:t>2</w:t>
      </w:r>
      <w:r w:rsidR="00B92981" w:rsidRPr="007A629A">
        <w:rPr>
          <w:color w:val="000000" w:themeColor="text1"/>
        </w:rPr>
        <w:t>8</w:t>
      </w:r>
      <w:r w:rsidRPr="007A629A">
        <w:rPr>
          <w:color w:val="000000" w:themeColor="text1"/>
        </w:rPr>
        <w:t>.1. seniūnijos</w:t>
      </w:r>
      <w:r w:rsidRPr="00781BDF">
        <w:t xml:space="preserve"> seniūno pažymą arba Valstybinės teritorijų planavimo ir statybos inspekcijos pažymą, priešgaisrinės gelbėjimo tarnybos arba kitos kompetentingos institucijos pažymą, patvirtinančią, kad nekilnojamojo turto objektas yra netinkamas naudoti pagal paskirtį – </w:t>
      </w:r>
      <w:r w:rsidRPr="007A629A">
        <w:t>2</w:t>
      </w:r>
      <w:r w:rsidR="00781BDF" w:rsidRPr="007A629A">
        <w:t>7</w:t>
      </w:r>
      <w:r w:rsidRPr="007A629A">
        <w:t>.1</w:t>
      </w:r>
      <w:r w:rsidRPr="00781BDF">
        <w:t xml:space="preserve"> punkte nurodytu atveju;</w:t>
      </w:r>
    </w:p>
    <w:p w14:paraId="25D65B22" w14:textId="5DEFA87F" w:rsidR="00991175" w:rsidRPr="00781BDF" w:rsidRDefault="00991175" w:rsidP="002C3A59">
      <w:pPr>
        <w:tabs>
          <w:tab w:val="left" w:pos="0"/>
          <w:tab w:val="left" w:pos="113"/>
          <w:tab w:val="left" w:pos="851"/>
        </w:tabs>
        <w:ind w:firstLine="851"/>
        <w:jc w:val="both"/>
      </w:pPr>
      <w:r w:rsidRPr="007A629A">
        <w:t>2</w:t>
      </w:r>
      <w:r w:rsidR="00B92981" w:rsidRPr="007A629A">
        <w:t>8</w:t>
      </w:r>
      <w:r w:rsidRPr="007A629A">
        <w:t xml:space="preserve">.2. </w:t>
      </w:r>
      <w:r w:rsidRPr="00781BDF">
        <w:t xml:space="preserve">mirties liudijimą – </w:t>
      </w:r>
      <w:r w:rsidRPr="007A629A">
        <w:t>2</w:t>
      </w:r>
      <w:r w:rsidR="00781BDF" w:rsidRPr="007A629A">
        <w:t>7</w:t>
      </w:r>
      <w:r w:rsidRPr="007A629A">
        <w:t>.2</w:t>
      </w:r>
      <w:r w:rsidRPr="00781BDF">
        <w:t xml:space="preserve"> punkte nurodytu atveju;</w:t>
      </w:r>
    </w:p>
    <w:p w14:paraId="2B72F25C" w14:textId="0630F49B" w:rsidR="00991175" w:rsidRPr="00781BDF" w:rsidRDefault="00991175" w:rsidP="002C3A59">
      <w:pPr>
        <w:tabs>
          <w:tab w:val="left" w:pos="0"/>
          <w:tab w:val="left" w:pos="113"/>
          <w:tab w:val="left" w:pos="851"/>
        </w:tabs>
        <w:ind w:firstLine="851"/>
        <w:jc w:val="both"/>
      </w:pPr>
      <w:r w:rsidRPr="007A629A">
        <w:t>2</w:t>
      </w:r>
      <w:r w:rsidR="00B92981" w:rsidRPr="007A629A">
        <w:t>8</w:t>
      </w:r>
      <w:r w:rsidRPr="007A629A">
        <w:t xml:space="preserve">.3. </w:t>
      </w:r>
      <w:r w:rsidRPr="00781BDF">
        <w:t xml:space="preserve">teismo nutartį dėl bankroto bylos – </w:t>
      </w:r>
      <w:r w:rsidRPr="007A629A">
        <w:t>2</w:t>
      </w:r>
      <w:r w:rsidR="00781BDF" w:rsidRPr="007A629A">
        <w:t>7</w:t>
      </w:r>
      <w:r w:rsidRPr="007A629A">
        <w:t>.3</w:t>
      </w:r>
      <w:r w:rsidRPr="00781BDF">
        <w:t xml:space="preserve"> punkte nurodytu atveju;</w:t>
      </w:r>
    </w:p>
    <w:p w14:paraId="73C87714" w14:textId="59331B1B" w:rsidR="00991175" w:rsidRPr="00781BDF" w:rsidRDefault="00991175" w:rsidP="002C3A59">
      <w:pPr>
        <w:tabs>
          <w:tab w:val="left" w:pos="0"/>
          <w:tab w:val="left" w:pos="113"/>
          <w:tab w:val="left" w:pos="851"/>
        </w:tabs>
        <w:ind w:firstLine="851"/>
        <w:jc w:val="both"/>
      </w:pPr>
      <w:r w:rsidRPr="007A629A">
        <w:t>2</w:t>
      </w:r>
      <w:r w:rsidR="00B92981" w:rsidRPr="007A629A">
        <w:t>8</w:t>
      </w:r>
      <w:r w:rsidRPr="007A629A">
        <w:t xml:space="preserve">.4. </w:t>
      </w:r>
      <w:r w:rsidRPr="00781BDF">
        <w:t xml:space="preserve">Juridinių asmenų registro išrašą arba pažymą – </w:t>
      </w:r>
      <w:r w:rsidRPr="007A629A">
        <w:t>2</w:t>
      </w:r>
      <w:r w:rsidR="00781BDF" w:rsidRPr="007A629A">
        <w:t>7</w:t>
      </w:r>
      <w:r w:rsidRPr="007A629A">
        <w:t>.4–2</w:t>
      </w:r>
      <w:r w:rsidR="00781BDF" w:rsidRPr="007A629A">
        <w:t>7</w:t>
      </w:r>
      <w:r w:rsidRPr="007A629A">
        <w:t>.5</w:t>
      </w:r>
      <w:r w:rsidRPr="00781BDF">
        <w:t xml:space="preserve"> punktuose nustatytais atvejais.</w:t>
      </w:r>
    </w:p>
    <w:p w14:paraId="6C8D3B4A" w14:textId="1C68DC7F" w:rsidR="00991175" w:rsidRPr="005938FB" w:rsidRDefault="00B92981" w:rsidP="002C3A59">
      <w:pPr>
        <w:tabs>
          <w:tab w:val="left" w:pos="113"/>
          <w:tab w:val="left" w:pos="851"/>
        </w:tabs>
        <w:ind w:firstLine="851"/>
        <w:jc w:val="both"/>
        <w:rPr>
          <w:color w:val="000000" w:themeColor="text1"/>
        </w:rPr>
      </w:pPr>
      <w:r w:rsidRPr="007A629A">
        <w:t>29</w:t>
      </w:r>
      <w:r w:rsidR="00991175" w:rsidRPr="007A629A">
        <w:t>.</w:t>
      </w:r>
      <w:r w:rsidR="007A629A">
        <w:t xml:space="preserve"> </w:t>
      </w:r>
      <w:r w:rsidR="00991175" w:rsidRPr="00781BDF">
        <w:t xml:space="preserve">Nekilnojamo turto savininkui arba Įgaliotam asmeniui nepateikus </w:t>
      </w:r>
      <w:r w:rsidR="00991175" w:rsidRPr="007A629A">
        <w:t>2</w:t>
      </w:r>
      <w:r w:rsidR="00781BDF" w:rsidRPr="007A629A">
        <w:t>8</w:t>
      </w:r>
      <w:r w:rsidR="00991175" w:rsidRPr="00781BDF">
        <w:t xml:space="preserve"> punkte nurodytų dokumentų, Komunalinių atliekų tvarkymo sistemos administratorius turi teisę priimti sprendimą už einamuosius ir vienerius praėjusius metus dėl Registro duomenų naudojimo, jei </w:t>
      </w:r>
      <w:r w:rsidR="00991175" w:rsidRPr="007A629A">
        <w:t>2</w:t>
      </w:r>
      <w:r w:rsidR="00781BDF" w:rsidRPr="007A629A">
        <w:t>7</w:t>
      </w:r>
      <w:r w:rsidR="00991175" w:rsidRPr="00781BDF">
        <w:t xml:space="preserve"> punkte </w:t>
      </w:r>
      <w:r w:rsidR="00991175" w:rsidRPr="005938FB">
        <w:rPr>
          <w:color w:val="000000" w:themeColor="text1"/>
        </w:rPr>
        <w:t xml:space="preserve">numatyti pagrindai gali būti nustatyti Komunalinių atliekų tvarkymo sistemos administratoriaus, vadovaujantis viešai prieinamų registrų duomenimis arba nustatomi vykdant / organizuojant nekilnojamojo turto objekto apžiūrą. </w:t>
      </w:r>
    </w:p>
    <w:p w14:paraId="01287DFF" w14:textId="77777777" w:rsidR="00991175" w:rsidRPr="005938FB" w:rsidRDefault="00991175" w:rsidP="002C3A59">
      <w:pPr>
        <w:rPr>
          <w:color w:val="000000" w:themeColor="text1"/>
          <w:sz w:val="32"/>
          <w:szCs w:val="32"/>
        </w:rPr>
      </w:pPr>
    </w:p>
    <w:p w14:paraId="097659B6" w14:textId="77777777" w:rsidR="00991175" w:rsidRPr="005938FB" w:rsidRDefault="00991175" w:rsidP="002C3A59">
      <w:pPr>
        <w:tabs>
          <w:tab w:val="left" w:pos="1440"/>
        </w:tabs>
        <w:jc w:val="center"/>
        <w:rPr>
          <w:b/>
          <w:color w:val="000000" w:themeColor="text1"/>
        </w:rPr>
      </w:pPr>
      <w:r w:rsidRPr="005938FB">
        <w:rPr>
          <w:b/>
          <w:color w:val="000000" w:themeColor="text1"/>
        </w:rPr>
        <w:t>V. VIETINĖS RINKLIAVOS TAIKYMO IR REGISTRO KOREGAVIMO TVARKA</w:t>
      </w:r>
    </w:p>
    <w:p w14:paraId="1C5C45D4" w14:textId="77777777" w:rsidR="00991175" w:rsidRPr="005938FB" w:rsidRDefault="00991175" w:rsidP="002C3A59">
      <w:pPr>
        <w:rPr>
          <w:color w:val="000000" w:themeColor="text1"/>
          <w:sz w:val="20"/>
        </w:rPr>
      </w:pPr>
    </w:p>
    <w:p w14:paraId="1AEFA987" w14:textId="1342524F" w:rsidR="00991175" w:rsidRPr="005938FB" w:rsidRDefault="005A63C0" w:rsidP="002C3A59">
      <w:pPr>
        <w:tabs>
          <w:tab w:val="left" w:pos="113"/>
          <w:tab w:val="left" w:pos="851"/>
        </w:tabs>
        <w:ind w:firstLine="851"/>
        <w:jc w:val="both"/>
        <w:rPr>
          <w:color w:val="000000" w:themeColor="text1"/>
        </w:rPr>
      </w:pPr>
      <w:r w:rsidRPr="007A629A">
        <w:rPr>
          <w:color w:val="000000" w:themeColor="text1"/>
        </w:rPr>
        <w:t>3</w:t>
      </w:r>
      <w:r w:rsidR="00781BDF" w:rsidRPr="007A629A">
        <w:rPr>
          <w:color w:val="000000" w:themeColor="text1"/>
        </w:rPr>
        <w:t>0</w:t>
      </w:r>
      <w:r w:rsidR="00991175" w:rsidRPr="007A629A">
        <w:rPr>
          <w:color w:val="000000" w:themeColor="text1"/>
        </w:rPr>
        <w:t>.</w:t>
      </w:r>
      <w:r w:rsidR="00781BDF" w:rsidRPr="00781BDF">
        <w:t xml:space="preserve"> </w:t>
      </w:r>
      <w:r w:rsidR="00991175" w:rsidRPr="005938FB">
        <w:rPr>
          <w:color w:val="000000" w:themeColor="text1"/>
        </w:rPr>
        <w:t>Savivaldybės teritorijoje esantiems nekilnojamojo turto objektų savininkams arba Įgaliotiems asmenims nustatoma Vietinė rinkliava, susidedanti iš dviejų dedamųjų – pastoviosios ir kintamosios.</w:t>
      </w:r>
    </w:p>
    <w:p w14:paraId="77475128" w14:textId="5EBC49FD" w:rsidR="00991175" w:rsidRPr="005938FB" w:rsidRDefault="005A63C0" w:rsidP="002C3A59">
      <w:pPr>
        <w:tabs>
          <w:tab w:val="left" w:pos="113"/>
          <w:tab w:val="left" w:pos="851"/>
        </w:tabs>
        <w:ind w:firstLine="851"/>
        <w:jc w:val="both"/>
        <w:rPr>
          <w:color w:val="000000" w:themeColor="text1"/>
        </w:rPr>
      </w:pPr>
      <w:r w:rsidRPr="007A629A">
        <w:rPr>
          <w:color w:val="000000" w:themeColor="text1"/>
        </w:rPr>
        <w:t>3</w:t>
      </w:r>
      <w:r w:rsidR="00781BDF" w:rsidRPr="007A629A">
        <w:rPr>
          <w:color w:val="000000" w:themeColor="text1"/>
        </w:rPr>
        <w:t>1</w:t>
      </w:r>
      <w:r w:rsidR="00991175" w:rsidRPr="007A629A">
        <w:rPr>
          <w:color w:val="000000" w:themeColor="text1"/>
        </w:rPr>
        <w:t>.</w:t>
      </w:r>
      <w:r w:rsidR="00991175" w:rsidRPr="005938FB">
        <w:rPr>
          <w:color w:val="000000" w:themeColor="text1"/>
        </w:rPr>
        <w:t>Vietinės rinkliavos dydžiai (kintamoji ir pastovioji dedamosios) nustatomi Metodikoje nustatytais principais.</w:t>
      </w:r>
    </w:p>
    <w:p w14:paraId="06015B11" w14:textId="54501890" w:rsidR="00991175" w:rsidRDefault="00991175" w:rsidP="002C3A59">
      <w:pPr>
        <w:tabs>
          <w:tab w:val="left" w:pos="113"/>
          <w:tab w:val="left" w:pos="851"/>
        </w:tabs>
        <w:ind w:firstLine="851"/>
        <w:jc w:val="both"/>
        <w:rPr>
          <w:color w:val="000000" w:themeColor="text1"/>
        </w:rPr>
      </w:pPr>
      <w:r w:rsidRPr="007A629A">
        <w:rPr>
          <w:color w:val="000000" w:themeColor="text1"/>
        </w:rPr>
        <w:t>3</w:t>
      </w:r>
      <w:r w:rsidR="00781BDF" w:rsidRPr="007A629A">
        <w:rPr>
          <w:color w:val="000000" w:themeColor="text1"/>
        </w:rPr>
        <w:t>2</w:t>
      </w:r>
      <w:r w:rsidRPr="007A629A">
        <w:rPr>
          <w:color w:val="000000" w:themeColor="text1"/>
        </w:rPr>
        <w:t>.</w:t>
      </w:r>
      <w:r w:rsidRPr="005938FB">
        <w:rPr>
          <w:color w:val="000000" w:themeColor="text1"/>
        </w:rPr>
        <w:tab/>
      </w:r>
      <w:r w:rsidR="00061FE2" w:rsidRPr="005938FB">
        <w:rPr>
          <w:color w:val="000000" w:themeColor="text1"/>
        </w:rPr>
        <w:t xml:space="preserve">Pastoviąją Vietinės rinkliavos dalį moka visi nekilnojamojo turto objektų savininkai ar Įgalioti asmenys, jei šie Nuostatai nenustato kitaip. Pastoviosios Vietinės rinkliavos dalies nemoka </w:t>
      </w:r>
      <w:r w:rsidR="00E17244" w:rsidRPr="007A629A">
        <w:rPr>
          <w:color w:val="000000" w:themeColor="text1"/>
        </w:rPr>
        <w:t>nekilnojamojo turto objektų</w:t>
      </w:r>
      <w:r w:rsidR="00061FE2" w:rsidRPr="007A629A">
        <w:rPr>
          <w:color w:val="000000" w:themeColor="text1"/>
        </w:rPr>
        <w:t>,</w:t>
      </w:r>
      <w:r w:rsidR="00061FE2" w:rsidRPr="005938FB">
        <w:rPr>
          <w:color w:val="000000" w:themeColor="text1"/>
        </w:rPr>
        <w:t xml:space="preserve"> registruotų Nekilnojamojo turto registre, savininkai ar jų </w:t>
      </w:r>
      <w:r w:rsidR="00AA5942" w:rsidRPr="007A629A">
        <w:rPr>
          <w:color w:val="000000" w:themeColor="text1"/>
        </w:rPr>
        <w:t>Į</w:t>
      </w:r>
      <w:r w:rsidR="00061FE2" w:rsidRPr="005938FB">
        <w:rPr>
          <w:color w:val="000000" w:themeColor="text1"/>
        </w:rPr>
        <w:t xml:space="preserve">galioti asmenys, kurių </w:t>
      </w:r>
      <w:r w:rsidR="00E17244" w:rsidRPr="007A629A">
        <w:rPr>
          <w:color w:val="000000" w:themeColor="text1"/>
        </w:rPr>
        <w:t xml:space="preserve">nekilnojamojo turto objekte </w:t>
      </w:r>
      <w:r w:rsidR="00061FE2" w:rsidRPr="005938FB">
        <w:rPr>
          <w:color w:val="000000" w:themeColor="text1"/>
        </w:rPr>
        <w:t>yra įvykusi ir (ar) nepašalinta statinio avarija arba statinių naudojimą sustabdė statinio naudojimo priežiūrą atliekantis viešojo administravimo subjektas vadovaudamasis Statybos įstatymo nuostatomis</w:t>
      </w:r>
      <w:r w:rsidR="00E17244" w:rsidRPr="007A629A">
        <w:rPr>
          <w:color w:val="000000" w:themeColor="text1"/>
        </w:rPr>
        <w:t xml:space="preserve">, arba nekilnojamojo turto objektų, registruotų Nekilnojamojo turto registre, savininkai ar jų </w:t>
      </w:r>
      <w:r w:rsidR="00AA5942" w:rsidRPr="007A629A">
        <w:rPr>
          <w:color w:val="000000" w:themeColor="text1"/>
        </w:rPr>
        <w:t>Į</w:t>
      </w:r>
      <w:r w:rsidR="00E17244" w:rsidRPr="007A629A">
        <w:rPr>
          <w:color w:val="000000" w:themeColor="text1"/>
        </w:rPr>
        <w:t>galioti asmenys, kurie negali naudotis nekilnojamojo turto objektu dėl įstatymų arba teismo sprendimu apribotos nuosavybės teisės į šį nekilnojamojo turto objektą</w:t>
      </w:r>
      <w:r w:rsidRPr="007A629A">
        <w:rPr>
          <w:color w:val="000000" w:themeColor="text1"/>
        </w:rPr>
        <w:t>.</w:t>
      </w:r>
    </w:p>
    <w:p w14:paraId="7D0F49DA" w14:textId="52989FCD" w:rsidR="00991175" w:rsidRDefault="00991175" w:rsidP="002C3A59">
      <w:pPr>
        <w:tabs>
          <w:tab w:val="left" w:pos="113"/>
          <w:tab w:val="left" w:pos="851"/>
        </w:tabs>
        <w:ind w:firstLine="851"/>
        <w:jc w:val="both"/>
      </w:pPr>
      <w:r w:rsidRPr="009710CA">
        <w:rPr>
          <w:color w:val="000000" w:themeColor="text1"/>
        </w:rPr>
        <w:t>3</w:t>
      </w:r>
      <w:r w:rsidR="00781BDF" w:rsidRPr="009710CA">
        <w:rPr>
          <w:color w:val="000000" w:themeColor="text1"/>
        </w:rPr>
        <w:t>3</w:t>
      </w:r>
      <w:r w:rsidRPr="005938FB">
        <w:rPr>
          <w:color w:val="000000" w:themeColor="text1"/>
        </w:rPr>
        <w:t>.</w:t>
      </w:r>
      <w:r w:rsidRPr="005938FB">
        <w:rPr>
          <w:color w:val="000000" w:themeColor="text1"/>
        </w:rPr>
        <w:tab/>
        <w:t xml:space="preserve">Kintamąją Vietinės </w:t>
      </w:r>
      <w:r w:rsidRPr="003824F0">
        <w:t>rinkliavos dalį moka nekilnojamojo turto objektų savininkai arba Įgalioti asmenys, kuriems teikiama komunalinių atliekų</w:t>
      </w:r>
      <w:r w:rsidR="003824F0" w:rsidRPr="003824F0">
        <w:t xml:space="preserve"> </w:t>
      </w:r>
      <w:r w:rsidR="003824F0" w:rsidRPr="009710CA">
        <w:rPr>
          <w:color w:val="000000" w:themeColor="text1"/>
        </w:rPr>
        <w:t xml:space="preserve">surinkimo ir vežimo iš atliekų </w:t>
      </w:r>
      <w:r w:rsidR="003824F0" w:rsidRPr="009710CA">
        <w:t>turėtojų</w:t>
      </w:r>
      <w:r w:rsidRPr="009710CA">
        <w:t xml:space="preserve"> </w:t>
      </w:r>
      <w:r w:rsidRPr="003824F0">
        <w:t>paslauga, jei šie Nuostatai nenustato kitaip</w:t>
      </w:r>
      <w:r w:rsidR="005A63C0" w:rsidRPr="003824F0">
        <w:t>.</w:t>
      </w:r>
    </w:p>
    <w:p w14:paraId="4E91369E" w14:textId="006340F1" w:rsidR="00991175" w:rsidRPr="005938FB" w:rsidRDefault="00991175" w:rsidP="002C3A59">
      <w:pPr>
        <w:tabs>
          <w:tab w:val="left" w:pos="113"/>
          <w:tab w:val="left" w:pos="851"/>
        </w:tabs>
        <w:ind w:firstLine="851"/>
        <w:jc w:val="both"/>
        <w:rPr>
          <w:color w:val="000000" w:themeColor="text1"/>
        </w:rPr>
      </w:pPr>
      <w:r w:rsidRPr="009710CA">
        <w:rPr>
          <w:color w:val="000000" w:themeColor="text1"/>
        </w:rPr>
        <w:t>3</w:t>
      </w:r>
      <w:r w:rsidR="00781BDF" w:rsidRPr="009710CA">
        <w:rPr>
          <w:color w:val="000000" w:themeColor="text1"/>
        </w:rPr>
        <w:t>4</w:t>
      </w:r>
      <w:r w:rsidRPr="009710CA">
        <w:rPr>
          <w:color w:val="000000" w:themeColor="text1"/>
        </w:rPr>
        <w:t>.</w:t>
      </w:r>
      <w:r w:rsidRPr="002B0827">
        <w:t xml:space="preserve"> </w:t>
      </w:r>
      <w:r w:rsidRPr="005938FB">
        <w:rPr>
          <w:color w:val="000000" w:themeColor="text1"/>
        </w:rPr>
        <w:t>Kintamoji Vietinės rinkliavos dalis nekilnojamojo turto objektų savininkams arba jų Įgaliotiems asmenims gali būti apskaičiuojama:</w:t>
      </w:r>
    </w:p>
    <w:p w14:paraId="33E92025" w14:textId="23FEB90E" w:rsidR="0069330B" w:rsidRDefault="00991175" w:rsidP="002C3A59">
      <w:pPr>
        <w:tabs>
          <w:tab w:val="left" w:pos="113"/>
          <w:tab w:val="left" w:pos="851"/>
        </w:tabs>
        <w:ind w:firstLine="851"/>
        <w:jc w:val="both"/>
        <w:rPr>
          <w:color w:val="000000"/>
        </w:rPr>
      </w:pPr>
      <w:r w:rsidRPr="009710CA">
        <w:rPr>
          <w:color w:val="000000" w:themeColor="text1"/>
        </w:rPr>
        <w:t>3</w:t>
      </w:r>
      <w:r w:rsidR="00781BDF" w:rsidRPr="009710CA">
        <w:rPr>
          <w:color w:val="000000" w:themeColor="text1"/>
        </w:rPr>
        <w:t>4</w:t>
      </w:r>
      <w:r w:rsidRPr="009710CA">
        <w:rPr>
          <w:color w:val="000000" w:themeColor="text1"/>
        </w:rPr>
        <w:t>.1</w:t>
      </w:r>
      <w:r w:rsidRPr="005938FB">
        <w:rPr>
          <w:color w:val="000000" w:themeColor="text1"/>
        </w:rPr>
        <w:t xml:space="preserve">. </w:t>
      </w:r>
      <w:r w:rsidR="003824F0">
        <w:t>Nuostatų Priedo 2–16, 18.1</w:t>
      </w:r>
      <w:r w:rsidR="00083AFF">
        <w:t xml:space="preserve"> </w:t>
      </w:r>
      <w:r w:rsidR="003824F0">
        <w:t xml:space="preserve">ir 19 punktuose nurodytoms negyvenamosios paskirties nekilnojamojo turto objektų grupėms, kurių atliekų turėtojams yra priskirti </w:t>
      </w:r>
      <w:r w:rsidR="003824F0" w:rsidRPr="009710CA">
        <w:rPr>
          <w:color w:val="000000" w:themeColor="text1"/>
        </w:rPr>
        <w:t xml:space="preserve">identifikuoti (RFID žymekliais paženklinti) individualūs mišrių komunalinių atliekų konteineriai ir kurie jais </w:t>
      </w:r>
      <w:r w:rsidR="003824F0">
        <w:t xml:space="preserve">naudojasi – atsižvelgiant į faktinį susidarančių mišrių komunalinių atliekų kiekį – ištuštinamų konteinerių dydį, skaičių ir ištuštinimo dažnį. </w:t>
      </w:r>
      <w:r w:rsidR="003824F0">
        <w:rPr>
          <w:color w:val="000000"/>
        </w:rPr>
        <w:t>Komunalinių atliekų tvarkymo sistemos administratorius kintamąją Vietinės rinkliavos dalį apskaičiuoja remdamasis preliminariais surenkamų atliekų kiekiais, kuriuos pakoreguoja formuodamas kitų metų Vietinės rinkliavos mokėjimo pranešimą (toliau – Mokėjimo pranešimą), pagal einamaisiais metais faktiškai susidariusių komunalinių atliekų kiekį.</w:t>
      </w:r>
    </w:p>
    <w:p w14:paraId="1182EFA1" w14:textId="2D2A2E1B" w:rsidR="00991175" w:rsidRDefault="0069330B" w:rsidP="002C3A59">
      <w:pPr>
        <w:tabs>
          <w:tab w:val="left" w:pos="113"/>
          <w:tab w:val="left" w:pos="851"/>
        </w:tabs>
        <w:ind w:firstLine="851"/>
        <w:jc w:val="both"/>
        <w:rPr>
          <w:color w:val="000000" w:themeColor="text1"/>
        </w:rPr>
      </w:pPr>
      <w:r w:rsidRPr="005938FB">
        <w:rPr>
          <w:color w:val="000000" w:themeColor="text1"/>
        </w:rPr>
        <w:t xml:space="preserve">Vietinės rinkliavos </w:t>
      </w:r>
      <w:r w:rsidR="0009770D" w:rsidRPr="005938FB">
        <w:rPr>
          <w:color w:val="000000" w:themeColor="text1"/>
        </w:rPr>
        <w:t>mokėtojai</w:t>
      </w:r>
      <w:r w:rsidRPr="005938FB">
        <w:rPr>
          <w:color w:val="000000" w:themeColor="text1"/>
        </w:rPr>
        <w:t xml:space="preserve">, kurie naudojasi </w:t>
      </w:r>
      <w:r w:rsidR="007E5361" w:rsidRPr="009710CA">
        <w:rPr>
          <w:color w:val="000000" w:themeColor="text1"/>
        </w:rPr>
        <w:t xml:space="preserve">neidentifikuotais (RFID žymekliais nepaženklintais) </w:t>
      </w:r>
      <w:r w:rsidRPr="005938FB">
        <w:rPr>
          <w:color w:val="000000" w:themeColor="text1"/>
        </w:rPr>
        <w:t>individualiais mišrių komunalinių atliekų konteineriais</w:t>
      </w:r>
      <w:r w:rsidR="007E5361" w:rsidRPr="009710CA">
        <w:rPr>
          <w:color w:val="000000" w:themeColor="text1"/>
        </w:rPr>
        <w:t>,</w:t>
      </w:r>
      <w:r w:rsidRPr="005938FB">
        <w:rPr>
          <w:color w:val="000000" w:themeColor="text1"/>
        </w:rPr>
        <w:t xml:space="preserve"> </w:t>
      </w:r>
      <w:r w:rsidRPr="007E5361">
        <w:rPr>
          <w:color w:val="000000" w:themeColor="text1"/>
        </w:rPr>
        <w:t>gali</w:t>
      </w:r>
      <w:r w:rsidR="00AF5095" w:rsidRPr="007E5361">
        <w:rPr>
          <w:color w:val="000000" w:themeColor="text1"/>
        </w:rPr>
        <w:t xml:space="preserve"> raštu</w:t>
      </w:r>
      <w:r w:rsidRPr="005938FB">
        <w:rPr>
          <w:color w:val="000000" w:themeColor="text1"/>
        </w:rPr>
        <w:t xml:space="preserve"> kreiptis į Komunalinių atliekų tvarkymo sistemos administratorių su prašymu perskaičiuoti kintamąją Vietinės rinkliavos dalį pagal faktiškai naudojamų individuali</w:t>
      </w:r>
      <w:r w:rsidR="0009770D" w:rsidRPr="005938FB">
        <w:rPr>
          <w:color w:val="000000" w:themeColor="text1"/>
        </w:rPr>
        <w:t>ų</w:t>
      </w:r>
      <w:r w:rsidRPr="005938FB">
        <w:rPr>
          <w:color w:val="000000" w:themeColor="text1"/>
        </w:rPr>
        <w:t xml:space="preserve"> mišrių komunalinių atliekų konteineri</w:t>
      </w:r>
      <w:r w:rsidR="0009770D" w:rsidRPr="005938FB">
        <w:rPr>
          <w:color w:val="000000" w:themeColor="text1"/>
        </w:rPr>
        <w:t>ų dydį</w:t>
      </w:r>
      <w:r w:rsidR="000D46F5" w:rsidRPr="005938FB">
        <w:rPr>
          <w:color w:val="000000" w:themeColor="text1"/>
        </w:rPr>
        <w:t>,</w:t>
      </w:r>
      <w:r w:rsidR="0009770D" w:rsidRPr="005938FB">
        <w:rPr>
          <w:color w:val="000000" w:themeColor="text1"/>
        </w:rPr>
        <w:t xml:space="preserve"> skaičių</w:t>
      </w:r>
      <w:r w:rsidR="000D46F5" w:rsidRPr="005938FB">
        <w:rPr>
          <w:color w:val="000000" w:themeColor="text1"/>
        </w:rPr>
        <w:t xml:space="preserve"> ir ištuštinimo dažnį</w:t>
      </w:r>
      <w:r w:rsidR="0009770D" w:rsidRPr="005938FB">
        <w:rPr>
          <w:color w:val="000000" w:themeColor="text1"/>
        </w:rPr>
        <w:t xml:space="preserve">. Komunalinių atliekų tvarkymo sistemos administratorius </w:t>
      </w:r>
      <w:r w:rsidR="007E5361" w:rsidRPr="009710CA">
        <w:rPr>
          <w:color w:val="000000" w:themeColor="text1"/>
        </w:rPr>
        <w:t>identifikuoja naudojamus individualius mišrių komunalinių atliekų konteinerius,</w:t>
      </w:r>
      <w:r w:rsidR="007E5361">
        <w:rPr>
          <w:color w:val="000000" w:themeColor="text1"/>
        </w:rPr>
        <w:t xml:space="preserve"> </w:t>
      </w:r>
      <w:r w:rsidR="0009770D" w:rsidRPr="005938FB">
        <w:rPr>
          <w:color w:val="000000" w:themeColor="text1"/>
        </w:rPr>
        <w:t>perskaičiuoja Vietinės rinkliavos dydžius ir išsiunčia patikslintą Mokėjimo pranešimą per 20 darbo dienų nuo Vietinės rinkliavos mokėtojo rašytinio prašymo gavimo dienos.</w:t>
      </w:r>
    </w:p>
    <w:p w14:paraId="3B3AF59C" w14:textId="6EB49474" w:rsidR="0095086C" w:rsidRPr="009710CA" w:rsidRDefault="0095086C" w:rsidP="002C3A59">
      <w:pPr>
        <w:tabs>
          <w:tab w:val="left" w:pos="113"/>
          <w:tab w:val="left" w:pos="851"/>
        </w:tabs>
        <w:ind w:firstLine="851"/>
        <w:jc w:val="both"/>
        <w:rPr>
          <w:color w:val="000000" w:themeColor="text1"/>
        </w:rPr>
      </w:pPr>
      <w:r w:rsidRPr="009710CA">
        <w:rPr>
          <w:color w:val="000000" w:themeColor="text1"/>
        </w:rPr>
        <w:t>Nuostatų Priedo 2–16 punktuose ir 18.1 papunktyje nurodytoms negyvenamosios paskirties nekilnojamojo turto objektų grupėms, kurių atliekų turėtojai naudojasi kolektyviniais konteineriais arba neidentifikuotais (RFID žymekliais nepaženklintais) individualiais mišrių komunalinių atliekų konteineriais</w:t>
      </w:r>
      <w:r w:rsidR="007E4DF8" w:rsidRPr="009710CA">
        <w:rPr>
          <w:color w:val="000000" w:themeColor="text1"/>
        </w:rPr>
        <w:t>, kintamoji Vietinės rinkliavos dalis nustatoma</w:t>
      </w:r>
      <w:r w:rsidRPr="009710CA">
        <w:rPr>
          <w:color w:val="000000" w:themeColor="text1"/>
        </w:rPr>
        <w:t xml:space="preserve"> pagal nekilnojamojo turto objekto plotą, Nuostatų Priedo 19 punkte nurodytoms negyvenamosios paskirties nekilnojamojo turto objektų grupėms – pagal nekilnojamojo turto objektų skaičių.</w:t>
      </w:r>
    </w:p>
    <w:p w14:paraId="672FB234" w14:textId="556D8CEA" w:rsidR="00991175" w:rsidRPr="005938FB" w:rsidRDefault="00991175" w:rsidP="002C3A59">
      <w:pPr>
        <w:tabs>
          <w:tab w:val="left" w:pos="113"/>
          <w:tab w:val="left" w:pos="851"/>
        </w:tabs>
        <w:ind w:firstLine="851"/>
        <w:jc w:val="both"/>
        <w:rPr>
          <w:color w:val="000000" w:themeColor="text1"/>
        </w:rPr>
      </w:pPr>
      <w:r w:rsidRPr="009710CA">
        <w:rPr>
          <w:color w:val="000000" w:themeColor="text1"/>
        </w:rPr>
        <w:t>3</w:t>
      </w:r>
      <w:r w:rsidR="00781BDF" w:rsidRPr="009710CA">
        <w:rPr>
          <w:color w:val="000000" w:themeColor="text1"/>
        </w:rPr>
        <w:t>4</w:t>
      </w:r>
      <w:r w:rsidRPr="009710CA">
        <w:rPr>
          <w:color w:val="000000" w:themeColor="text1"/>
        </w:rPr>
        <w:t>.2</w:t>
      </w:r>
      <w:r w:rsidRPr="005938FB">
        <w:rPr>
          <w:color w:val="000000" w:themeColor="text1"/>
        </w:rPr>
        <w:t>. Nuostatų Priedo</w:t>
      </w:r>
      <w:r w:rsidR="00820E0C" w:rsidRPr="005938FB">
        <w:rPr>
          <w:color w:val="000000" w:themeColor="text1"/>
        </w:rPr>
        <w:t xml:space="preserve"> </w:t>
      </w:r>
      <w:r w:rsidRPr="005938FB">
        <w:rPr>
          <w:color w:val="000000" w:themeColor="text1"/>
        </w:rPr>
        <w:t>18.3–18.4 punktuose nurodytoms nekilnojamojo turto objektų grupėms – atsižvelgiant į faktinį susidarančių mišrių komunalinių atliekų kiekį – ištuštinamų konteinerių dydį</w:t>
      </w:r>
      <w:r w:rsidR="009A0D48" w:rsidRPr="005938FB">
        <w:rPr>
          <w:color w:val="000000" w:themeColor="text1"/>
        </w:rPr>
        <w:t>, skaičių</w:t>
      </w:r>
      <w:r w:rsidRPr="005938FB">
        <w:rPr>
          <w:color w:val="000000" w:themeColor="text1"/>
        </w:rPr>
        <w:t xml:space="preserve"> ir ištuštinimo dažnį. Komunalinių atliekų tvarkymo sistemos administratorius kintamąją Vietinės rinkliavos dalį apskaičiuoja remdamasis preliminariais surenkamų atliekų kiekiais, kuriuos pakoreguoja formuodamas kitų metų Mokėjimo pranešimą, pagal einamaisiais metais faktiškai susidariusių komunalinių atliekų kiekį.</w:t>
      </w:r>
    </w:p>
    <w:p w14:paraId="2BD45001" w14:textId="66C3D2FC" w:rsidR="00991175" w:rsidRPr="005938FB" w:rsidRDefault="00991175" w:rsidP="002C3A59">
      <w:pPr>
        <w:tabs>
          <w:tab w:val="left" w:pos="113"/>
          <w:tab w:val="left" w:pos="851"/>
        </w:tabs>
        <w:ind w:firstLine="851"/>
        <w:jc w:val="both"/>
        <w:rPr>
          <w:color w:val="000000" w:themeColor="text1"/>
        </w:rPr>
      </w:pPr>
      <w:r w:rsidRPr="009710CA">
        <w:rPr>
          <w:color w:val="000000" w:themeColor="text1"/>
        </w:rPr>
        <w:t>3</w:t>
      </w:r>
      <w:r w:rsidR="00781BDF" w:rsidRPr="009710CA">
        <w:rPr>
          <w:color w:val="000000" w:themeColor="text1"/>
        </w:rPr>
        <w:t>4</w:t>
      </w:r>
      <w:r w:rsidRPr="009710CA">
        <w:rPr>
          <w:color w:val="000000" w:themeColor="text1"/>
        </w:rPr>
        <w:t>.3.</w:t>
      </w:r>
      <w:r w:rsidRPr="002B523A">
        <w:t xml:space="preserve"> </w:t>
      </w:r>
      <w:r w:rsidRPr="005938FB">
        <w:rPr>
          <w:color w:val="000000" w:themeColor="text1"/>
        </w:rPr>
        <w:t xml:space="preserve">Nuostatų Priedo 18.2 punkte nurodytoms nekilnojamojo turto objektų grupėms </w:t>
      </w:r>
      <w:r w:rsidR="00842714" w:rsidRPr="005938FB">
        <w:rPr>
          <w:color w:val="000000" w:themeColor="text1"/>
        </w:rPr>
        <w:t>–</w:t>
      </w:r>
      <w:r w:rsidRPr="005938FB">
        <w:rPr>
          <w:color w:val="000000" w:themeColor="text1"/>
        </w:rPr>
        <w:t xml:space="preserve"> atsižvelgiant</w:t>
      </w:r>
      <w:r w:rsidR="00842714" w:rsidRPr="005938FB">
        <w:rPr>
          <w:color w:val="000000" w:themeColor="text1"/>
        </w:rPr>
        <w:t xml:space="preserve"> </w:t>
      </w:r>
      <w:r w:rsidRPr="005938FB">
        <w:rPr>
          <w:color w:val="000000" w:themeColor="text1"/>
        </w:rPr>
        <w:t>į preliminarų susidarančių mišrių komunalinių atliekų kiekį – ištuštinamų konteinerių dydį</w:t>
      </w:r>
      <w:r w:rsidR="009A0D48" w:rsidRPr="005938FB">
        <w:rPr>
          <w:color w:val="000000" w:themeColor="text1"/>
        </w:rPr>
        <w:t>, skaičių</w:t>
      </w:r>
      <w:r w:rsidRPr="005938FB">
        <w:rPr>
          <w:color w:val="000000" w:themeColor="text1"/>
        </w:rPr>
        <w:t xml:space="preserve"> ir ištuštinimo dažnį.</w:t>
      </w:r>
    </w:p>
    <w:p w14:paraId="0B0E0B69" w14:textId="3AC45D75" w:rsidR="00CA12E7" w:rsidRPr="005938FB" w:rsidRDefault="00842714" w:rsidP="002C3A59">
      <w:pPr>
        <w:tabs>
          <w:tab w:val="left" w:pos="113"/>
          <w:tab w:val="left" w:pos="851"/>
        </w:tabs>
        <w:ind w:firstLine="851"/>
        <w:jc w:val="both"/>
        <w:rPr>
          <w:color w:val="000000" w:themeColor="text1"/>
        </w:rPr>
      </w:pPr>
      <w:r w:rsidRPr="009710CA">
        <w:rPr>
          <w:color w:val="000000" w:themeColor="text1"/>
        </w:rPr>
        <w:t>3</w:t>
      </w:r>
      <w:r w:rsidR="00781BDF" w:rsidRPr="009710CA">
        <w:rPr>
          <w:color w:val="000000" w:themeColor="text1"/>
        </w:rPr>
        <w:t>4</w:t>
      </w:r>
      <w:r w:rsidRPr="009710CA">
        <w:rPr>
          <w:color w:val="000000" w:themeColor="text1"/>
        </w:rPr>
        <w:t>.4.</w:t>
      </w:r>
      <w:r w:rsidRPr="002B523A">
        <w:t xml:space="preserve"> </w:t>
      </w:r>
      <w:r w:rsidR="00AD337F" w:rsidRPr="005938FB">
        <w:rPr>
          <w:color w:val="000000" w:themeColor="text1"/>
        </w:rPr>
        <w:t>Nuostatų Priedo 1.</w:t>
      </w:r>
      <w:r w:rsidR="00E660B4" w:rsidRPr="005938FB">
        <w:rPr>
          <w:color w:val="000000" w:themeColor="text1"/>
        </w:rPr>
        <w:t>9</w:t>
      </w:r>
      <w:r w:rsidR="00A756BD">
        <w:rPr>
          <w:color w:val="000000" w:themeColor="text1"/>
        </w:rPr>
        <w:t>–</w:t>
      </w:r>
      <w:r w:rsidR="00E660B4" w:rsidRPr="005938FB">
        <w:rPr>
          <w:color w:val="000000" w:themeColor="text1"/>
        </w:rPr>
        <w:t>1.14</w:t>
      </w:r>
      <w:r w:rsidR="00AD337F" w:rsidRPr="005938FB">
        <w:rPr>
          <w:color w:val="000000" w:themeColor="text1"/>
        </w:rPr>
        <w:t xml:space="preserve"> punkt</w:t>
      </w:r>
      <w:r w:rsidR="00E660B4" w:rsidRPr="005938FB">
        <w:rPr>
          <w:color w:val="000000" w:themeColor="text1"/>
        </w:rPr>
        <w:t>uose</w:t>
      </w:r>
      <w:r w:rsidR="00AD337F" w:rsidRPr="005938FB">
        <w:rPr>
          <w:color w:val="000000" w:themeColor="text1"/>
        </w:rPr>
        <w:t xml:space="preserve"> nurodyt</w:t>
      </w:r>
      <w:r w:rsidR="00E660B4" w:rsidRPr="005938FB">
        <w:rPr>
          <w:color w:val="000000" w:themeColor="text1"/>
        </w:rPr>
        <w:t>oms</w:t>
      </w:r>
      <w:r w:rsidR="00AD337F" w:rsidRPr="005938FB">
        <w:rPr>
          <w:color w:val="000000" w:themeColor="text1"/>
        </w:rPr>
        <w:t xml:space="preserve"> </w:t>
      </w:r>
      <w:r w:rsidR="00334B2E" w:rsidRPr="005938FB">
        <w:rPr>
          <w:color w:val="000000" w:themeColor="text1"/>
        </w:rPr>
        <w:t xml:space="preserve">gyvenamosios paskirties </w:t>
      </w:r>
      <w:r w:rsidR="00AD337F" w:rsidRPr="005938FB">
        <w:rPr>
          <w:color w:val="000000" w:themeColor="text1"/>
        </w:rPr>
        <w:t>nekilnojamojo turto objektų grup</w:t>
      </w:r>
      <w:r w:rsidR="00E660B4" w:rsidRPr="005938FB">
        <w:rPr>
          <w:color w:val="000000" w:themeColor="text1"/>
        </w:rPr>
        <w:t>ėms</w:t>
      </w:r>
      <w:r w:rsidR="00AD337F" w:rsidRPr="005938FB">
        <w:rPr>
          <w:color w:val="000000" w:themeColor="text1"/>
        </w:rPr>
        <w:t xml:space="preserve"> – atsižvelgiant į </w:t>
      </w:r>
      <w:r w:rsidR="00E660B4" w:rsidRPr="005938FB">
        <w:rPr>
          <w:color w:val="000000" w:themeColor="text1"/>
        </w:rPr>
        <w:t xml:space="preserve">naudojamų individualių </w:t>
      </w:r>
      <w:r w:rsidR="00AD337F" w:rsidRPr="005938FB">
        <w:rPr>
          <w:color w:val="000000" w:themeColor="text1"/>
        </w:rPr>
        <w:t xml:space="preserve">mišrių komunalinių atliekų </w:t>
      </w:r>
      <w:r w:rsidR="00E660B4" w:rsidRPr="005938FB">
        <w:rPr>
          <w:color w:val="000000" w:themeColor="text1"/>
        </w:rPr>
        <w:t xml:space="preserve">konteinerių skaičių ir tūrį (dydį), kuris vertinamas pagal objekte </w:t>
      </w:r>
      <w:r w:rsidR="00C130F7" w:rsidRPr="009710CA">
        <w:rPr>
          <w:color w:val="000000" w:themeColor="text1"/>
        </w:rPr>
        <w:t xml:space="preserve">deklaruotų </w:t>
      </w:r>
      <w:r w:rsidR="00E660B4" w:rsidRPr="005938FB">
        <w:rPr>
          <w:color w:val="000000" w:themeColor="text1"/>
        </w:rPr>
        <w:t>gyventojų skaičių</w:t>
      </w:r>
      <w:r w:rsidR="00AD337F" w:rsidRPr="005938FB">
        <w:rPr>
          <w:color w:val="000000" w:themeColor="text1"/>
        </w:rPr>
        <w:t>.</w:t>
      </w:r>
    </w:p>
    <w:p w14:paraId="34D874D7" w14:textId="14066653" w:rsidR="00991175" w:rsidRPr="005938FB" w:rsidRDefault="00AA365B" w:rsidP="002C3A59">
      <w:pPr>
        <w:tabs>
          <w:tab w:val="left" w:pos="113"/>
          <w:tab w:val="left" w:pos="851"/>
        </w:tabs>
        <w:ind w:firstLine="851"/>
        <w:jc w:val="both"/>
        <w:rPr>
          <w:color w:val="000000" w:themeColor="text1"/>
        </w:rPr>
      </w:pPr>
      <w:r w:rsidRPr="009710CA">
        <w:rPr>
          <w:color w:val="000000" w:themeColor="text1"/>
        </w:rPr>
        <w:t>3</w:t>
      </w:r>
      <w:r w:rsidR="00781BDF" w:rsidRPr="009710CA">
        <w:rPr>
          <w:color w:val="000000" w:themeColor="text1"/>
        </w:rPr>
        <w:t>5</w:t>
      </w:r>
      <w:r w:rsidRPr="005938FB">
        <w:rPr>
          <w:color w:val="000000" w:themeColor="text1"/>
        </w:rPr>
        <w:t>.</w:t>
      </w:r>
      <w:r w:rsidR="00991175" w:rsidRPr="005938FB">
        <w:rPr>
          <w:color w:val="000000" w:themeColor="text1"/>
        </w:rPr>
        <w:t xml:space="preserve"> </w:t>
      </w:r>
      <w:r w:rsidR="00AF5095" w:rsidRPr="005938FB">
        <w:rPr>
          <w:color w:val="000000" w:themeColor="text1"/>
        </w:rPr>
        <w:t xml:space="preserve">Nekilnojamojo turto objektų savininkams arba jų Įgaliotiems asmenims, </w:t>
      </w:r>
      <w:r w:rsidR="00991175" w:rsidRPr="005938FB">
        <w:rPr>
          <w:color w:val="000000" w:themeColor="text1"/>
        </w:rPr>
        <w:t xml:space="preserve">kuriems priklausantys nekilnojamojo turto objektai yra nutolę </w:t>
      </w:r>
      <w:r w:rsidR="007F2212" w:rsidRPr="00166908">
        <w:rPr>
          <w:color w:val="000000" w:themeColor="text1"/>
        </w:rPr>
        <w:t>daugiau kaip 300 metrų faktiniu privažiavimo keliu arba pėsčiųjų taku, matuojant nuo nekilnojamojo turto objekto ribos iki artimiausios atliekų paėmimo vietos</w:t>
      </w:r>
      <w:r w:rsidR="003915D8">
        <w:rPr>
          <w:color w:val="000000" w:themeColor="text1"/>
        </w:rPr>
        <w:t>,</w:t>
      </w:r>
      <w:r w:rsidR="00166908">
        <w:rPr>
          <w:color w:val="000000" w:themeColor="text1"/>
        </w:rPr>
        <w:t xml:space="preserve"> </w:t>
      </w:r>
      <w:r w:rsidR="00AF5095" w:rsidRPr="005938FB">
        <w:rPr>
          <w:color w:val="000000" w:themeColor="text1"/>
        </w:rPr>
        <w:t>taikomas 0,5 dydžio koeficientas kintamajai Vietinės rinkliavos daliai</w:t>
      </w:r>
      <w:r w:rsidR="00991175" w:rsidRPr="005938FB">
        <w:rPr>
          <w:color w:val="000000" w:themeColor="text1"/>
        </w:rPr>
        <w:t xml:space="preserve">. </w:t>
      </w:r>
      <w:r w:rsidR="00AF5095" w:rsidRPr="005938FB">
        <w:rPr>
          <w:color w:val="000000" w:themeColor="text1"/>
        </w:rPr>
        <w:t>Sumažinta k</w:t>
      </w:r>
      <w:r w:rsidR="000A0287" w:rsidRPr="005938FB">
        <w:rPr>
          <w:color w:val="000000" w:themeColor="text1"/>
        </w:rPr>
        <w:t xml:space="preserve">intamoji </w:t>
      </w:r>
      <w:r w:rsidR="00EB7E51" w:rsidRPr="005938FB">
        <w:rPr>
          <w:color w:val="000000" w:themeColor="text1"/>
        </w:rPr>
        <w:t xml:space="preserve">Vietinės rinkliavos dalis </w:t>
      </w:r>
      <w:r w:rsidR="000A0287" w:rsidRPr="005938FB">
        <w:rPr>
          <w:color w:val="000000" w:themeColor="text1"/>
        </w:rPr>
        <w:t>skaičiuojama nuo Komunalinių atliekų tvarkymo sistemos administratoriaus atliktos apžiūros vietoje akto surašymo dienos, o Vietinė rinkliava pagal nustatytas aplinkybes perskaičiuojama remiantis Nuostatų</w:t>
      </w:r>
      <w:r w:rsidR="000A0287" w:rsidRPr="002B523A">
        <w:t xml:space="preserve"> </w:t>
      </w:r>
      <w:r w:rsidR="00AD554D" w:rsidRPr="004F7D4B">
        <w:rPr>
          <w:color w:val="000000" w:themeColor="text1"/>
        </w:rPr>
        <w:t>5</w:t>
      </w:r>
      <w:r w:rsidR="006B4C1A" w:rsidRPr="004F7D4B">
        <w:rPr>
          <w:color w:val="000000" w:themeColor="text1"/>
        </w:rPr>
        <w:t>7</w:t>
      </w:r>
      <w:r w:rsidR="000A0287" w:rsidRPr="004F7D4B">
        <w:rPr>
          <w:color w:val="000000" w:themeColor="text1"/>
        </w:rPr>
        <w:t xml:space="preserve"> </w:t>
      </w:r>
      <w:r w:rsidR="000A0287" w:rsidRPr="005938FB">
        <w:rPr>
          <w:color w:val="000000" w:themeColor="text1"/>
        </w:rPr>
        <w:t>punktu.</w:t>
      </w:r>
    </w:p>
    <w:p w14:paraId="6F0730B2" w14:textId="1A421E9C" w:rsidR="00CA12E7" w:rsidRPr="005938FB" w:rsidRDefault="00AD554D" w:rsidP="002C3A59">
      <w:pPr>
        <w:tabs>
          <w:tab w:val="left" w:pos="113"/>
          <w:tab w:val="left" w:pos="851"/>
        </w:tabs>
        <w:ind w:firstLine="851"/>
        <w:jc w:val="both"/>
        <w:rPr>
          <w:color w:val="000000" w:themeColor="text1"/>
        </w:rPr>
      </w:pPr>
      <w:r w:rsidRPr="004F7D4B">
        <w:rPr>
          <w:color w:val="000000" w:themeColor="text1"/>
        </w:rPr>
        <w:t>36</w:t>
      </w:r>
      <w:r w:rsidR="00CA12E7" w:rsidRPr="004F7D4B">
        <w:rPr>
          <w:color w:val="000000" w:themeColor="text1"/>
        </w:rPr>
        <w:t>.</w:t>
      </w:r>
      <w:r w:rsidR="00CA12E7" w:rsidRPr="00AD554D">
        <w:t xml:space="preserve"> </w:t>
      </w:r>
      <w:r w:rsidR="00743568" w:rsidRPr="005938FB">
        <w:rPr>
          <w:color w:val="000000" w:themeColor="text1"/>
        </w:rPr>
        <w:t>G</w:t>
      </w:r>
      <w:r w:rsidR="00CA12E7" w:rsidRPr="005938FB">
        <w:rPr>
          <w:color w:val="000000" w:themeColor="text1"/>
        </w:rPr>
        <w:t xml:space="preserve">yvenamosios paskirties </w:t>
      </w:r>
      <w:r w:rsidR="00743568" w:rsidRPr="005938FB">
        <w:rPr>
          <w:color w:val="000000" w:themeColor="text1"/>
        </w:rPr>
        <w:t xml:space="preserve">nekilnojamojo turto </w:t>
      </w:r>
      <w:r w:rsidR="00CA12E7" w:rsidRPr="005938FB">
        <w:rPr>
          <w:color w:val="000000" w:themeColor="text1"/>
        </w:rPr>
        <w:t>objekto</w:t>
      </w:r>
      <w:r w:rsidR="00743568" w:rsidRPr="005938FB">
        <w:rPr>
          <w:color w:val="000000" w:themeColor="text1"/>
        </w:rPr>
        <w:t xml:space="preserve"> (individualaus namo, kotedžo)</w:t>
      </w:r>
      <w:r w:rsidR="00CA12E7" w:rsidRPr="005938FB">
        <w:rPr>
          <w:color w:val="000000" w:themeColor="text1"/>
        </w:rPr>
        <w:t>, kuriame nėra gyvenamąją vietą deklaravusių asmenų, savininkui ar Įgaliotam asmeniui pateikus rašytinį prašymą</w:t>
      </w:r>
      <w:r w:rsidR="003B3C22" w:rsidRPr="005938FB">
        <w:rPr>
          <w:color w:val="000000" w:themeColor="text1"/>
        </w:rPr>
        <w:t xml:space="preserve"> dėl komunalinių atliekų tvarkymo paslaugos suteikimo, suteikiamas mišrių komunalinių atliekų konteineris Kretingos rajono savivaldybės atliekų tvarkymo taisyklėse nustatyta tvarka ir pastovioji bei kintamoji Vietinės rinkliavos dalys apskaičiuojamos pagal Nuostatų Priedo 1.9</w:t>
      </w:r>
      <w:r w:rsidR="00A756BD">
        <w:rPr>
          <w:color w:val="000000" w:themeColor="text1"/>
        </w:rPr>
        <w:t>–</w:t>
      </w:r>
      <w:r w:rsidR="003B3C22" w:rsidRPr="005938FB">
        <w:rPr>
          <w:color w:val="000000" w:themeColor="text1"/>
        </w:rPr>
        <w:t>1.14 punktuose nustatytus Vietinės rinkliavos dydžius, atsižvelgiant į objekte faktiškai gyvenančių asmenų skaičių.</w:t>
      </w:r>
    </w:p>
    <w:p w14:paraId="3624F8FC" w14:textId="6C614C0E" w:rsidR="005B307A" w:rsidRPr="005938FB" w:rsidRDefault="00AD554D" w:rsidP="002C3A59">
      <w:pPr>
        <w:tabs>
          <w:tab w:val="left" w:pos="0"/>
          <w:tab w:val="left" w:pos="113"/>
          <w:tab w:val="left" w:pos="851"/>
        </w:tabs>
        <w:ind w:firstLine="851"/>
        <w:jc w:val="both"/>
      </w:pPr>
      <w:r w:rsidRPr="004F7D4B">
        <w:rPr>
          <w:color w:val="000000" w:themeColor="text1"/>
        </w:rPr>
        <w:t>37</w:t>
      </w:r>
      <w:r w:rsidR="00171A99" w:rsidRPr="004F7D4B">
        <w:rPr>
          <w:color w:val="000000" w:themeColor="text1"/>
        </w:rPr>
        <w:t>.</w:t>
      </w:r>
      <w:r w:rsidR="00171A99" w:rsidRPr="00AD554D">
        <w:t xml:space="preserve"> </w:t>
      </w:r>
      <w:r w:rsidR="005B307A" w:rsidRPr="005938FB">
        <w:t xml:space="preserve">Gyvenamosios paskirties nekilnojamojo turto objektų grupių „Butai daugiabučiuose namuose, kuriuose nėra gyvenamąją vietą deklaravusių ar faktiškai gyvenančių gyventojų“ ir „Individualūs gyvenamosios paskirties objektai (namai, kotedžai), kuriuose nėra gyvenamąją vietą deklaravusių ar faktiškai gyvenančių gyventojų“ objektų savininkui ar </w:t>
      </w:r>
      <w:r w:rsidR="00AA5942" w:rsidRPr="004F7D4B">
        <w:t>Į</w:t>
      </w:r>
      <w:r w:rsidR="005B307A" w:rsidRPr="005938FB">
        <w:t xml:space="preserve">galiotam asmeniui neįrodžius, jog objekte faktiškai nėra gyvenama, laikoma, jog objekte faktiškai gyvena 1 asmuo ir taikomi atitinkamai pagal objekto grupę 1.2 arba 1.9 punktuose nustatyti </w:t>
      </w:r>
      <w:r w:rsidRPr="004F7D4B">
        <w:t>Vietinės</w:t>
      </w:r>
      <w:r>
        <w:t xml:space="preserve"> </w:t>
      </w:r>
      <w:r w:rsidR="005B307A" w:rsidRPr="005938FB">
        <w:t xml:space="preserve">rinkliavos dydžiai. Šių objektų savininkui ar </w:t>
      </w:r>
      <w:r w:rsidR="00AA5942" w:rsidRPr="004F7D4B">
        <w:t>Į</w:t>
      </w:r>
      <w:r w:rsidR="005B307A" w:rsidRPr="005938FB">
        <w:t>galiotam asmeniui pateikus pažymą iš energijos ar vandens tiekėjo (pažyma iš energijos ar vandens tiekėjo už praėjusius metus turi būti pateikta iki kitų metų sausio</w:t>
      </w:r>
      <w:r w:rsidR="005B307A" w:rsidRPr="00AD554D">
        <w:t xml:space="preserve"> </w:t>
      </w:r>
      <w:r w:rsidR="0093790D" w:rsidRPr="004F7D4B">
        <w:t>31</w:t>
      </w:r>
      <w:r w:rsidR="005B307A" w:rsidRPr="00AD554D">
        <w:t xml:space="preserve"> </w:t>
      </w:r>
      <w:r w:rsidR="005B307A" w:rsidRPr="005938FB">
        <w:t>d.), pagal kurią būtų galima matyti, jog objekte faktiškai nėra gyvenama (sunaudotas elektros energijos kiekis per metus turi neviršyti 140 kWh, geriamojo vandens kiekis – 6 m</w:t>
      </w:r>
      <w:r w:rsidR="005B307A" w:rsidRPr="00A75A51">
        <w:rPr>
          <w:vertAlign w:val="superscript"/>
        </w:rPr>
        <w:t>3</w:t>
      </w:r>
      <w:r w:rsidR="005B307A" w:rsidRPr="005938FB">
        <w:t xml:space="preserve"> per metus), taikomi pagal objekto grupę 1.1 arba 1.8 punktuose nustatyti</w:t>
      </w:r>
      <w:r w:rsidRPr="004F7D4B">
        <w:t xml:space="preserve"> Vietinės</w:t>
      </w:r>
      <w:r w:rsidR="005B307A" w:rsidRPr="005938FB">
        <w:t xml:space="preserve"> rinkliavos dydžiai. Šių objektų savininkui ar </w:t>
      </w:r>
      <w:r w:rsidR="00893BCA" w:rsidRPr="004F7D4B">
        <w:t>Į</w:t>
      </w:r>
      <w:r w:rsidR="005B307A" w:rsidRPr="005938FB">
        <w:t>galiotam asmeniui pateikus įrodymus apie faktiškai gyvenančių gyventojų skaičių (nuomos ar panaudos sutartį, kurioje nurodytas objekte gyvenančių gyventojų skaičius), Komunalinių atliekų tvarkymo sistemos administratorius perskaičiuoja Vietinės rinkliavos dydžius, atsižvelgdamas į objekte faktiškai gyvenančių asmenų skaičių, ir išsiunčia patikslintą Mokėjimo pranešimą per 20 darbo dienų nuo Vietinės rinkliavos mokėtojo rašytinio prašymo gavimo dienos.</w:t>
      </w:r>
    </w:p>
    <w:p w14:paraId="01E41FA5" w14:textId="759CF69F" w:rsidR="00991175" w:rsidRPr="005938FB" w:rsidRDefault="00991175" w:rsidP="002C3A59">
      <w:pPr>
        <w:tabs>
          <w:tab w:val="left" w:pos="113"/>
          <w:tab w:val="left" w:pos="851"/>
        </w:tabs>
        <w:ind w:firstLine="851"/>
        <w:jc w:val="both"/>
        <w:rPr>
          <w:color w:val="000000" w:themeColor="text1"/>
        </w:rPr>
      </w:pPr>
      <w:r w:rsidRPr="0030456D">
        <w:t>3</w:t>
      </w:r>
      <w:r w:rsidR="00AD554D" w:rsidRPr="0030456D">
        <w:t>8</w:t>
      </w:r>
      <w:r w:rsidRPr="0030456D">
        <w:t xml:space="preserve">. </w:t>
      </w:r>
      <w:r w:rsidR="00C34D74" w:rsidRPr="0030456D">
        <w:t>Tiek k</w:t>
      </w:r>
      <w:r w:rsidRPr="0030456D">
        <w:t>intamosios</w:t>
      </w:r>
      <w:r w:rsidR="0030456D">
        <w:t xml:space="preserve">, </w:t>
      </w:r>
      <w:r w:rsidR="00C34D74" w:rsidRPr="00056DC1">
        <w:t>tiek pastoviosios</w:t>
      </w:r>
      <w:r w:rsidR="0030456D" w:rsidRPr="0030456D">
        <w:t xml:space="preserve"> </w:t>
      </w:r>
      <w:r w:rsidRPr="00AD554D">
        <w:t xml:space="preserve">Vietinės rinkliavos </w:t>
      </w:r>
      <w:r w:rsidR="005D17BF" w:rsidRPr="00AD554D">
        <w:t>dalies</w:t>
      </w:r>
      <w:r w:rsidRPr="00AD554D">
        <w:t xml:space="preserve"> nemoka kaimo bendruomenės, kurios naudojasi nekilnojamojo turto objektais, bet juose nevykdo ūkinės-komercinės veiklos, jei iki einamųjų metų gruodžio 15 d. pateikia rašytinį prašymą </w:t>
      </w:r>
      <w:r w:rsidR="00C34D74">
        <w:t xml:space="preserve">lengvatai taikyti </w:t>
      </w:r>
      <w:r w:rsidRPr="00AD554D">
        <w:t>kartu su minėtas aplinkybes patvirtinančia seniūnijos seniūno pažyma.</w:t>
      </w:r>
    </w:p>
    <w:p w14:paraId="279E9D89" w14:textId="21AE3B8F" w:rsidR="00991175" w:rsidRPr="00AD554D" w:rsidRDefault="00991175" w:rsidP="002C3A59">
      <w:pPr>
        <w:tabs>
          <w:tab w:val="left" w:pos="113"/>
          <w:tab w:val="left" w:pos="851"/>
        </w:tabs>
        <w:ind w:firstLine="851"/>
        <w:jc w:val="both"/>
      </w:pPr>
      <w:r w:rsidRPr="0030456D">
        <w:t>3</w:t>
      </w:r>
      <w:r w:rsidR="00AD554D" w:rsidRPr="0030456D">
        <w:t>9</w:t>
      </w:r>
      <w:r w:rsidRPr="0030456D">
        <w:t>.</w:t>
      </w:r>
      <w:r w:rsidRPr="00AD554D">
        <w:tab/>
        <w:t>Registro duomenys, naudojami Vietinei rinkliavai apskaičiuoti, Komunalinių atliekų tvarkymo sistemos administratoriaus sprendimu, gali būti koreguojami nekilnojamojo turto objektuose deklaruotiems asmenims ne trumpesniam nei ketvirčio laikotarpiui:</w:t>
      </w:r>
    </w:p>
    <w:p w14:paraId="0B0E6B24" w14:textId="518D2680" w:rsidR="00991175" w:rsidRPr="00AD554D" w:rsidRDefault="00991175" w:rsidP="002C3A59">
      <w:pPr>
        <w:tabs>
          <w:tab w:val="left" w:pos="0"/>
          <w:tab w:val="left" w:pos="113"/>
          <w:tab w:val="left" w:pos="851"/>
        </w:tabs>
        <w:ind w:firstLine="851"/>
        <w:jc w:val="both"/>
      </w:pPr>
      <w:r w:rsidRPr="0030456D">
        <w:t>3</w:t>
      </w:r>
      <w:r w:rsidR="00AD554D" w:rsidRPr="0030456D">
        <w:t>9</w:t>
      </w:r>
      <w:r w:rsidRPr="0030456D">
        <w:t>.1</w:t>
      </w:r>
      <w:r w:rsidRPr="00AD554D">
        <w:t>. išvykus iš Savivaldybės teritorijos mokytis ir gyventi, gyventi, dirbti, stažuotis ir kitais tikslais;</w:t>
      </w:r>
    </w:p>
    <w:p w14:paraId="4330EA71" w14:textId="2F0ADF42" w:rsidR="00991175" w:rsidRPr="00AD554D" w:rsidRDefault="00991175" w:rsidP="002C3A59">
      <w:pPr>
        <w:tabs>
          <w:tab w:val="left" w:pos="0"/>
          <w:tab w:val="left" w:pos="113"/>
          <w:tab w:val="left" w:pos="851"/>
        </w:tabs>
        <w:ind w:firstLine="851"/>
        <w:jc w:val="both"/>
      </w:pPr>
      <w:r w:rsidRPr="0030456D">
        <w:t>3</w:t>
      </w:r>
      <w:r w:rsidR="00AD554D" w:rsidRPr="0030456D">
        <w:t>9</w:t>
      </w:r>
      <w:r w:rsidRPr="0030456D">
        <w:t xml:space="preserve">.2. </w:t>
      </w:r>
      <w:r w:rsidRPr="00AD554D">
        <w:t>atliekant karinę tarnybą;</w:t>
      </w:r>
    </w:p>
    <w:p w14:paraId="469ECAE4" w14:textId="4F23A9E3" w:rsidR="00991175" w:rsidRPr="00AD554D" w:rsidRDefault="00991175" w:rsidP="002C3A59">
      <w:pPr>
        <w:tabs>
          <w:tab w:val="left" w:pos="0"/>
          <w:tab w:val="left" w:pos="113"/>
          <w:tab w:val="left" w:pos="851"/>
        </w:tabs>
        <w:ind w:firstLine="851"/>
        <w:jc w:val="both"/>
      </w:pPr>
      <w:r w:rsidRPr="0030456D">
        <w:t>3</w:t>
      </w:r>
      <w:r w:rsidR="00AD554D" w:rsidRPr="0030456D">
        <w:t>9</w:t>
      </w:r>
      <w:r w:rsidRPr="0030456D">
        <w:t xml:space="preserve">.3. </w:t>
      </w:r>
      <w:r w:rsidRPr="00AD554D">
        <w:t>gydantis stacionariose sveikatos priežiūros įstaigose;</w:t>
      </w:r>
    </w:p>
    <w:p w14:paraId="54DA5E80" w14:textId="26394B2C" w:rsidR="00991175" w:rsidRPr="00AD554D" w:rsidRDefault="00991175" w:rsidP="002C3A59">
      <w:pPr>
        <w:tabs>
          <w:tab w:val="left" w:pos="0"/>
          <w:tab w:val="left" w:pos="113"/>
          <w:tab w:val="left" w:pos="851"/>
        </w:tabs>
        <w:ind w:firstLine="851"/>
        <w:jc w:val="both"/>
      </w:pPr>
      <w:r w:rsidRPr="0030456D">
        <w:t>3</w:t>
      </w:r>
      <w:r w:rsidR="00AD554D" w:rsidRPr="0030456D">
        <w:t>9</w:t>
      </w:r>
      <w:r w:rsidRPr="0030456D">
        <w:t xml:space="preserve">.4. </w:t>
      </w:r>
      <w:r w:rsidRPr="00AD554D">
        <w:t>atliekant laisvės atėmimo bausmę arba esant kardomojo kalinimo vietoje;</w:t>
      </w:r>
    </w:p>
    <w:p w14:paraId="58682DE3" w14:textId="7F05AB6D" w:rsidR="00991175" w:rsidRPr="00AD554D" w:rsidRDefault="00991175" w:rsidP="002C3A59">
      <w:pPr>
        <w:tabs>
          <w:tab w:val="left" w:pos="0"/>
          <w:tab w:val="left" w:pos="113"/>
          <w:tab w:val="left" w:pos="851"/>
        </w:tabs>
        <w:ind w:firstLine="851"/>
        <w:jc w:val="both"/>
      </w:pPr>
      <w:r w:rsidRPr="0030456D">
        <w:t>3</w:t>
      </w:r>
      <w:r w:rsidR="00AD554D" w:rsidRPr="0030456D">
        <w:t>9</w:t>
      </w:r>
      <w:r w:rsidRPr="0030456D">
        <w:t xml:space="preserve">.5. </w:t>
      </w:r>
      <w:r w:rsidRPr="00AD554D">
        <w:t>gyvenant Savivaldybės teritorijoje veikiančios mokslo įstaigos bendrabutyje.</w:t>
      </w:r>
    </w:p>
    <w:p w14:paraId="576F5D9B" w14:textId="4D776190" w:rsidR="005407B5" w:rsidRPr="005938FB" w:rsidRDefault="00AD554D" w:rsidP="002C3A59">
      <w:pPr>
        <w:tabs>
          <w:tab w:val="left" w:pos="113"/>
          <w:tab w:val="left" w:pos="851"/>
        </w:tabs>
        <w:ind w:firstLine="851"/>
        <w:jc w:val="both"/>
      </w:pPr>
      <w:r w:rsidRPr="0030456D">
        <w:t>40</w:t>
      </w:r>
      <w:r w:rsidR="00991175" w:rsidRPr="0030456D">
        <w:t>.</w:t>
      </w:r>
      <w:r>
        <w:t xml:space="preserve"> </w:t>
      </w:r>
      <w:r w:rsidR="005407B5" w:rsidRPr="005938FB">
        <w:t>Vietinės rinkliavos kintamoji dalis neskaičiuojama arba perskaičiuojama nekilnojamojo turto objektų savininkams deklaravus nesinaudojimą nekilnojamojo turto objektu ir pateikus:</w:t>
      </w:r>
    </w:p>
    <w:p w14:paraId="363F29EA" w14:textId="342F91ED" w:rsidR="005407B5" w:rsidRPr="005938FB" w:rsidRDefault="00AD554D" w:rsidP="002C3A59">
      <w:pPr>
        <w:tabs>
          <w:tab w:val="left" w:pos="0"/>
          <w:tab w:val="left" w:pos="113"/>
          <w:tab w:val="left" w:pos="851"/>
        </w:tabs>
        <w:ind w:firstLine="851"/>
        <w:jc w:val="both"/>
      </w:pPr>
      <w:r w:rsidRPr="0030456D">
        <w:t>40</w:t>
      </w:r>
      <w:r w:rsidR="00991175" w:rsidRPr="0030456D">
        <w:t xml:space="preserve">.1. </w:t>
      </w:r>
      <w:r w:rsidR="005407B5" w:rsidRPr="00C90192">
        <w:t xml:space="preserve">fiziniams asmenims, </w:t>
      </w:r>
      <w:r w:rsidR="005407B5" w:rsidRPr="0030456D">
        <w:t>3</w:t>
      </w:r>
      <w:r w:rsidRPr="0030456D">
        <w:t>9</w:t>
      </w:r>
      <w:r w:rsidR="005407B5" w:rsidRPr="0030456D">
        <w:t>.1, 3</w:t>
      </w:r>
      <w:r w:rsidRPr="0030456D">
        <w:t>9</w:t>
      </w:r>
      <w:r w:rsidR="005407B5" w:rsidRPr="0030456D">
        <w:t>.5</w:t>
      </w:r>
      <w:r w:rsidR="005407B5" w:rsidRPr="00C90192">
        <w:t xml:space="preserve"> punktuose nurodytais atvejais deklaruojantiems nesinaudojimą gyvenamosios paskirties nekilnojamuoju turtu, – seniūnijų seniūnų išduotą pažymą</w:t>
      </w:r>
      <w:r w:rsidR="005407B5" w:rsidRPr="0030456D">
        <w:t xml:space="preserve">, </w:t>
      </w:r>
      <w:r w:rsidR="00A756BD">
        <w:t>–</w:t>
      </w:r>
      <w:r w:rsidR="00506AB7" w:rsidRPr="0030456D">
        <w:t xml:space="preserve"> iki</w:t>
      </w:r>
      <w:r w:rsidR="00C90192" w:rsidRPr="0030456D">
        <w:t xml:space="preserve"> </w:t>
      </w:r>
      <w:r w:rsidR="00506AB7" w:rsidRPr="0030456D">
        <w:t>einamųjų metų gruodžio 15 d.</w:t>
      </w:r>
      <w:r w:rsidR="005407B5" w:rsidRPr="0030456D">
        <w:t>, 3</w:t>
      </w:r>
      <w:r w:rsidR="00C90192" w:rsidRPr="0030456D">
        <w:t>9</w:t>
      </w:r>
      <w:r w:rsidR="005407B5" w:rsidRPr="0030456D">
        <w:t>.2–3</w:t>
      </w:r>
      <w:r w:rsidR="00C90192" w:rsidRPr="0030456D">
        <w:t>9</w:t>
      </w:r>
      <w:r w:rsidR="005407B5" w:rsidRPr="0030456D">
        <w:t>.4</w:t>
      </w:r>
      <w:r w:rsidR="005407B5" w:rsidRPr="00C90192">
        <w:t xml:space="preserve"> punktuose nurodytais atvejais deklaruojantiems nesinaudojimą gyvenamosios paskirties nekilnojamuoju turtu, – atitinkamos įstaigos išduotą pažymą</w:t>
      </w:r>
      <w:r w:rsidR="00506AB7" w:rsidRPr="00C90192">
        <w:t xml:space="preserve"> </w:t>
      </w:r>
      <w:r w:rsidR="00506AB7" w:rsidRPr="0030456D">
        <w:t>iki einamųjų metų gruodžio 20 d.</w:t>
      </w:r>
      <w:r w:rsidR="005407B5" w:rsidRPr="0030456D">
        <w:t>;</w:t>
      </w:r>
    </w:p>
    <w:p w14:paraId="481B447C" w14:textId="6A0E2012" w:rsidR="005407B5" w:rsidRPr="005938FB" w:rsidRDefault="00AD554D" w:rsidP="002C3A59">
      <w:pPr>
        <w:tabs>
          <w:tab w:val="left" w:pos="0"/>
          <w:tab w:val="left" w:pos="113"/>
          <w:tab w:val="left" w:pos="851"/>
        </w:tabs>
        <w:ind w:firstLine="851"/>
        <w:jc w:val="both"/>
      </w:pPr>
      <w:r w:rsidRPr="0030456D">
        <w:t>40</w:t>
      </w:r>
      <w:r w:rsidR="00991175" w:rsidRPr="0030456D">
        <w:t xml:space="preserve">.2. </w:t>
      </w:r>
      <w:r w:rsidR="005407B5" w:rsidRPr="005938FB">
        <w:t xml:space="preserve">juridiniams ir fiziniams asmenims, deklaruojantiems nesinaudojimą negyvenamosios paskirties nekilnojamuoju turtu, išskyrus sodų paskirties nekilnojamojo turto objektus, – rašytinį prašymą ir licencijuoto elektros energijos tiekėjo pažymą apie suvartotą elektros energijos kiekį (kWh). Sunaudotas elektros energijos kiekis per vieną metų ketvirtį turi neviršyti 35 kWh, per pusę metų – 70 kWh, o per metus – 140 kWh. </w:t>
      </w:r>
      <w:bookmarkStart w:id="1" w:name="_Hlk186542196"/>
      <w:r w:rsidR="005407B5" w:rsidRPr="005938FB">
        <w:t>Pažyma iš energijos tiekėjo už praėjusius metus turi būti pateikta iki kitų metų sausio</w:t>
      </w:r>
      <w:r w:rsidR="005407B5" w:rsidRPr="00C90192">
        <w:t xml:space="preserve"> </w:t>
      </w:r>
      <w:r w:rsidR="004322A7" w:rsidRPr="0030456D">
        <w:t>31</w:t>
      </w:r>
      <w:r w:rsidR="005407B5" w:rsidRPr="00C90192">
        <w:t xml:space="preserve"> </w:t>
      </w:r>
      <w:r w:rsidR="005407B5" w:rsidRPr="005938FB">
        <w:t>d.;</w:t>
      </w:r>
    </w:p>
    <w:bookmarkEnd w:id="1"/>
    <w:p w14:paraId="2EA21883" w14:textId="7C240DB7" w:rsidR="00061FE2" w:rsidRPr="0030456D" w:rsidRDefault="00AD554D" w:rsidP="002C3A59">
      <w:pPr>
        <w:tabs>
          <w:tab w:val="left" w:pos="113"/>
          <w:tab w:val="left" w:pos="851"/>
        </w:tabs>
        <w:ind w:firstLine="851"/>
        <w:jc w:val="both"/>
      </w:pPr>
      <w:r w:rsidRPr="0030456D">
        <w:t>40</w:t>
      </w:r>
      <w:r w:rsidR="00061FE2" w:rsidRPr="0030456D">
        <w:t xml:space="preserve">.3. </w:t>
      </w:r>
      <w:r w:rsidR="005407B5" w:rsidRPr="005938FB">
        <w:t xml:space="preserve">juridiniams ir fiziniams asmenims, </w:t>
      </w:r>
      <w:r w:rsidR="005407B5" w:rsidRPr="0030456D">
        <w:t>3</w:t>
      </w:r>
      <w:r w:rsidR="007100E6" w:rsidRPr="0030456D">
        <w:t>2</w:t>
      </w:r>
      <w:r w:rsidR="005407B5" w:rsidRPr="005938FB">
        <w:t xml:space="preserve"> punkte nurodytu atveju, deklaruojantiems nesinaudojimą negyvenamosios paskirties nekilnojamuoju turtu, išskyrus sodų paskirties nekilnojamojo turto objektus, – rašytinį prašymą ir viešojo administravimo subjekto išduoto statinio techninės priežiūros patikrinimo akto kopiją</w:t>
      </w:r>
      <w:r w:rsidR="007100E6" w:rsidRPr="0030456D">
        <w:t>, teismo sprendimą ar kitą dokumentą, įrodantį apribotas nuosavybės teises į nekilnojamojo turto objektą</w:t>
      </w:r>
      <w:r w:rsidR="005407B5" w:rsidRPr="0030456D">
        <w:t>.</w:t>
      </w:r>
    </w:p>
    <w:p w14:paraId="1B932E1D" w14:textId="5DF3E7FC" w:rsidR="00061FE2" w:rsidRPr="0030456D" w:rsidRDefault="007100E6" w:rsidP="002C3A59">
      <w:pPr>
        <w:tabs>
          <w:tab w:val="left" w:pos="0"/>
          <w:tab w:val="left" w:pos="113"/>
          <w:tab w:val="left" w:pos="851"/>
        </w:tabs>
        <w:ind w:firstLine="851"/>
        <w:jc w:val="both"/>
      </w:pPr>
      <w:r w:rsidRPr="0030456D">
        <w:t>41</w:t>
      </w:r>
      <w:r w:rsidR="00DF52B8" w:rsidRPr="0030456D">
        <w:t>.</w:t>
      </w:r>
      <w:r w:rsidR="00DF52B8" w:rsidRPr="007100E6">
        <w:t xml:space="preserve"> </w:t>
      </w:r>
      <w:r w:rsidR="005C6F1B" w:rsidRPr="0030456D">
        <w:t>Fiziniams asmenims, išvykus iš Savivaldybės teritorijos mokytis ir gyventi arba gyvenant Savivaldybės teritorijoje veikiančios mokslo įstaigos bendrabutyje, d</w:t>
      </w:r>
      <w:r w:rsidR="006E7B86" w:rsidRPr="0030456D">
        <w:t xml:space="preserve">eklaruojantiems nesinaudojimą </w:t>
      </w:r>
      <w:r w:rsidR="005C6F1B" w:rsidRPr="0030456D">
        <w:t xml:space="preserve">gyvenamosios paskirties nekilnojamuoju turtu ir pateikus </w:t>
      </w:r>
      <w:r w:rsidRPr="0030456D">
        <w:t>40</w:t>
      </w:r>
      <w:r w:rsidR="005C6F1B" w:rsidRPr="0030456D">
        <w:t>.1</w:t>
      </w:r>
      <w:r w:rsidR="005C6F1B" w:rsidRPr="007100E6">
        <w:t xml:space="preserve"> </w:t>
      </w:r>
      <w:r w:rsidR="005C6F1B" w:rsidRPr="0030456D">
        <w:t>punkte nurodytus dokumentus, Vietinė rinkliava neskaičiuojama vieneriems mokslo metams – nuo rugsėjo 1 d. iki kitų metų rugpjūčio 31 d.</w:t>
      </w:r>
    </w:p>
    <w:p w14:paraId="785CBDD0" w14:textId="66F2BC10" w:rsidR="00991175" w:rsidRPr="005938FB" w:rsidRDefault="00645F65" w:rsidP="002C3A59">
      <w:pPr>
        <w:tabs>
          <w:tab w:val="left" w:pos="113"/>
          <w:tab w:val="left" w:pos="851"/>
        </w:tabs>
        <w:ind w:firstLine="851"/>
        <w:jc w:val="both"/>
        <w:rPr>
          <w:color w:val="000000" w:themeColor="text1"/>
        </w:rPr>
      </w:pPr>
      <w:r w:rsidRPr="0030456D">
        <w:t>4</w:t>
      </w:r>
      <w:r w:rsidR="007100E6" w:rsidRPr="0030456D">
        <w:t>2</w:t>
      </w:r>
      <w:r w:rsidR="00991175" w:rsidRPr="0030456D">
        <w:t>.</w:t>
      </w:r>
      <w:r w:rsidR="00A756BD">
        <w:t xml:space="preserve"> </w:t>
      </w:r>
      <w:r w:rsidR="005407B5" w:rsidRPr="002F0DC6">
        <w:t xml:space="preserve">Nepateikus </w:t>
      </w:r>
      <w:r w:rsidR="007100E6" w:rsidRPr="0030456D">
        <w:t>38</w:t>
      </w:r>
      <w:r w:rsidR="005407B5" w:rsidRPr="002F0DC6">
        <w:t xml:space="preserve">, </w:t>
      </w:r>
      <w:r w:rsidR="007100E6" w:rsidRPr="0030456D">
        <w:t>40</w:t>
      </w:r>
      <w:r w:rsidR="005407B5" w:rsidRPr="0030456D">
        <w:t>.1</w:t>
      </w:r>
      <w:r w:rsidR="005407B5" w:rsidRPr="002F0DC6">
        <w:t xml:space="preserve"> ir </w:t>
      </w:r>
      <w:r w:rsidR="007100E6" w:rsidRPr="0030456D">
        <w:t>40</w:t>
      </w:r>
      <w:r w:rsidR="005407B5" w:rsidRPr="0030456D">
        <w:t>.3</w:t>
      </w:r>
      <w:r w:rsidR="005407B5" w:rsidRPr="002F0DC6">
        <w:t xml:space="preserve"> punktuose nurodytų dokumentų iki einamųjų metų gruodžio 15 d., o </w:t>
      </w:r>
      <w:r w:rsidR="002F0DC6" w:rsidRPr="0030456D">
        <w:t>40</w:t>
      </w:r>
      <w:r w:rsidR="005407B5" w:rsidRPr="0030456D">
        <w:t>.2</w:t>
      </w:r>
      <w:r w:rsidR="005407B5" w:rsidRPr="002F0DC6">
        <w:t xml:space="preserve"> punkte nurodytų dokumentų už praėjusius metus iki kitų metų sausio </w:t>
      </w:r>
      <w:r w:rsidR="00B94B2E" w:rsidRPr="0030456D">
        <w:t>31</w:t>
      </w:r>
      <w:r w:rsidR="005407B5" w:rsidRPr="002F0DC6">
        <w:t xml:space="preserve"> d., Komunalinių atliekų tvarkymo sistemos administratorius apskaičiuoja Vietinę rinkliavą ir pateikia Mokėjimo pranešimus.</w:t>
      </w:r>
    </w:p>
    <w:p w14:paraId="18EAC602" w14:textId="501832BE" w:rsidR="005C6F1B" w:rsidRPr="0030456D" w:rsidRDefault="002F0DC6" w:rsidP="002C3A59">
      <w:pPr>
        <w:tabs>
          <w:tab w:val="left" w:pos="113"/>
          <w:tab w:val="left" w:pos="851"/>
        </w:tabs>
        <w:ind w:firstLine="851"/>
        <w:jc w:val="both"/>
      </w:pPr>
      <w:r w:rsidRPr="0030456D">
        <w:t>43</w:t>
      </w:r>
      <w:r w:rsidR="005C6F1B" w:rsidRPr="0030456D">
        <w:t>. Apskaičiuota Vietinės rinkliavos mokėtina mėnesio įmokos suma apvalinama iki 2 skaitmenų po kablelio.</w:t>
      </w:r>
    </w:p>
    <w:p w14:paraId="01BAEE82" w14:textId="1FFDF4AF" w:rsidR="00991175" w:rsidRPr="005938FB" w:rsidRDefault="002F0DC6" w:rsidP="002C3A59">
      <w:pPr>
        <w:tabs>
          <w:tab w:val="left" w:pos="113"/>
          <w:tab w:val="left" w:pos="851"/>
        </w:tabs>
        <w:ind w:firstLine="851"/>
        <w:jc w:val="both"/>
        <w:rPr>
          <w:color w:val="000000" w:themeColor="text1"/>
        </w:rPr>
      </w:pPr>
      <w:r w:rsidRPr="0030456D">
        <w:t>44</w:t>
      </w:r>
      <w:r w:rsidR="00991175" w:rsidRPr="0030456D">
        <w:t>.</w:t>
      </w:r>
      <w:r w:rsidR="0030456D">
        <w:t xml:space="preserve"> </w:t>
      </w:r>
      <w:r w:rsidR="00991175" w:rsidRPr="005938FB">
        <w:rPr>
          <w:color w:val="000000" w:themeColor="text1"/>
        </w:rPr>
        <w:t>Nekilnojamojo turto objekto savininkui arba Įgaliotam asmeniui pateikus prašymą dėl Registro duomenų tikslinimo ir (arba) Komunalinių atliekų tvarkymo sistemos administratoriaus įgaliotiems atstovams atlikus patikrą ir (arba) nustačius faktinius duomenis, kurie skiriasi nuo Registro duomenų, Komunalinių atliekų tvarkymo sistemos administratorius priima sprendimą dėl Registro duomenų tikslinimo ir nustato faktinę nekilnojamojo turto objekto naudojimo paskirtį, ir (arba) vykdomos veiklos pobūdį, ir (arba) faktinį naudojamą plotą, ir (arba) vykdomą nekilnojamojo turto objekto remontą / rekonstrukciją.</w:t>
      </w:r>
    </w:p>
    <w:p w14:paraId="7B5C920B" w14:textId="5BC8FF8B" w:rsidR="00991175" w:rsidRPr="001C4A08" w:rsidRDefault="00461BAC" w:rsidP="002C3A59">
      <w:pPr>
        <w:tabs>
          <w:tab w:val="left" w:pos="113"/>
          <w:tab w:val="left" w:pos="851"/>
        </w:tabs>
        <w:ind w:firstLine="851"/>
        <w:jc w:val="both"/>
      </w:pPr>
      <w:r w:rsidRPr="0030456D">
        <w:rPr>
          <w:color w:val="000000" w:themeColor="text1"/>
        </w:rPr>
        <w:t>4</w:t>
      </w:r>
      <w:r w:rsidR="002F0DC6" w:rsidRPr="0030456D">
        <w:rPr>
          <w:color w:val="000000" w:themeColor="text1"/>
        </w:rPr>
        <w:t>5</w:t>
      </w:r>
      <w:r w:rsidR="00991175" w:rsidRPr="005938FB">
        <w:rPr>
          <w:color w:val="000000" w:themeColor="text1"/>
        </w:rPr>
        <w:t>.</w:t>
      </w:r>
      <w:r w:rsidR="0030456D">
        <w:rPr>
          <w:color w:val="000000" w:themeColor="text1"/>
        </w:rPr>
        <w:t xml:space="preserve"> </w:t>
      </w:r>
      <w:r w:rsidR="00991175" w:rsidRPr="005938FB">
        <w:rPr>
          <w:color w:val="000000" w:themeColor="text1"/>
        </w:rPr>
        <w:t xml:space="preserve">Nuostatų </w:t>
      </w:r>
      <w:r w:rsidRPr="0030456D">
        <w:rPr>
          <w:color w:val="000000" w:themeColor="text1"/>
        </w:rPr>
        <w:t>4</w:t>
      </w:r>
      <w:r w:rsidR="002F0DC6" w:rsidRPr="0030456D">
        <w:rPr>
          <w:color w:val="000000" w:themeColor="text1"/>
        </w:rPr>
        <w:t>4</w:t>
      </w:r>
      <w:r w:rsidR="00991175" w:rsidRPr="005938FB">
        <w:rPr>
          <w:color w:val="000000" w:themeColor="text1"/>
        </w:rPr>
        <w:t xml:space="preserve"> punkte nustatytu atveju patikslinus Registro duomenis, Komunalinių atliekų tvarkymo sistemos administratorius išsiunčia nekilnojamojo turto objekto savininkui ar Įgaliotam asmeniui patikslintą Mokėjimo pranešimą per 20 darbo dienų nuo faktinių duomenų, kurie skiriasi nuo </w:t>
      </w:r>
      <w:r w:rsidR="00991175" w:rsidRPr="001C4A08">
        <w:t>Registro duomenų, nustatymo dienos.</w:t>
      </w:r>
    </w:p>
    <w:p w14:paraId="295B9F45" w14:textId="6BBD79C8" w:rsidR="00061FE2" w:rsidRPr="001C4A08" w:rsidRDefault="002F0DC6" w:rsidP="002C3A59">
      <w:pPr>
        <w:tabs>
          <w:tab w:val="left" w:pos="113"/>
          <w:tab w:val="left" w:pos="851"/>
        </w:tabs>
        <w:ind w:firstLine="851"/>
        <w:jc w:val="both"/>
      </w:pPr>
      <w:r w:rsidRPr="0030456D">
        <w:rPr>
          <w:color w:val="000000" w:themeColor="text1"/>
        </w:rPr>
        <w:t>46</w:t>
      </w:r>
      <w:r w:rsidR="00991175" w:rsidRPr="0030456D">
        <w:rPr>
          <w:color w:val="000000" w:themeColor="text1"/>
        </w:rPr>
        <w:t>.</w:t>
      </w:r>
      <w:r w:rsidRPr="0030456D">
        <w:rPr>
          <w:color w:val="000000" w:themeColor="text1"/>
        </w:rPr>
        <w:t xml:space="preserve"> </w:t>
      </w:r>
      <w:r w:rsidR="00061FE2" w:rsidRPr="0030456D">
        <w:rPr>
          <w:color w:val="000000" w:themeColor="text1"/>
        </w:rPr>
        <w:t xml:space="preserve">Nuostatų </w:t>
      </w:r>
      <w:r w:rsidR="001C4A08" w:rsidRPr="0030456D">
        <w:rPr>
          <w:color w:val="000000" w:themeColor="text1"/>
        </w:rPr>
        <w:t>32</w:t>
      </w:r>
      <w:r w:rsidR="00061FE2" w:rsidRPr="0030456D">
        <w:rPr>
          <w:color w:val="000000" w:themeColor="text1"/>
        </w:rPr>
        <w:t xml:space="preserve">, </w:t>
      </w:r>
      <w:r w:rsidR="001C4A08" w:rsidRPr="0030456D">
        <w:rPr>
          <w:color w:val="000000" w:themeColor="text1"/>
        </w:rPr>
        <w:t>38</w:t>
      </w:r>
      <w:r w:rsidR="00061FE2" w:rsidRPr="0030456D">
        <w:rPr>
          <w:color w:val="000000" w:themeColor="text1"/>
        </w:rPr>
        <w:t xml:space="preserve">, </w:t>
      </w:r>
      <w:r w:rsidR="001C4A08" w:rsidRPr="0030456D">
        <w:rPr>
          <w:color w:val="000000" w:themeColor="text1"/>
        </w:rPr>
        <w:t>39</w:t>
      </w:r>
      <w:r w:rsidR="00061FE2" w:rsidRPr="0030456D">
        <w:rPr>
          <w:color w:val="000000" w:themeColor="text1"/>
        </w:rPr>
        <w:t xml:space="preserve">, </w:t>
      </w:r>
      <w:r w:rsidR="001C4A08" w:rsidRPr="0030456D">
        <w:rPr>
          <w:color w:val="000000" w:themeColor="text1"/>
        </w:rPr>
        <w:t>40</w:t>
      </w:r>
      <w:r w:rsidR="00061FE2" w:rsidRPr="001C4A08">
        <w:t xml:space="preserve"> punktuose nustatytais atvejais Komunalinių atliekų tvarkymo sistemos administratorius perskaičiuoja Vietinės rinkliavos dydžius ir išsiunčia patikslintą Mokėjimo pranešimą per 20 darbo dienų nuo </w:t>
      </w:r>
      <w:r w:rsidR="001C4A08" w:rsidRPr="0030456D">
        <w:t>38</w:t>
      </w:r>
      <w:r w:rsidR="00061FE2" w:rsidRPr="001C4A08">
        <w:t xml:space="preserve">, </w:t>
      </w:r>
      <w:r w:rsidR="001C4A08" w:rsidRPr="0030456D">
        <w:t>40</w:t>
      </w:r>
      <w:r w:rsidR="001C4A08" w:rsidRPr="001C4A08">
        <w:t>.1</w:t>
      </w:r>
      <w:r w:rsidR="00061FE2" w:rsidRPr="001C4A08">
        <w:t>–</w:t>
      </w:r>
      <w:r w:rsidR="001C4A08" w:rsidRPr="0030456D">
        <w:t>40</w:t>
      </w:r>
      <w:r w:rsidR="00061FE2" w:rsidRPr="001C4A08">
        <w:t>.3</w:t>
      </w:r>
      <w:r w:rsidR="00061FE2" w:rsidRPr="0030456D">
        <w:rPr>
          <w:bCs/>
        </w:rPr>
        <w:t xml:space="preserve"> </w:t>
      </w:r>
      <w:r w:rsidR="00061FE2" w:rsidRPr="001C4A08">
        <w:t>punktuose nurodytų dokumentų gavimo dienos.</w:t>
      </w:r>
    </w:p>
    <w:p w14:paraId="3AF9DA6E" w14:textId="1A87F01F" w:rsidR="00991175" w:rsidRPr="001C4A08" w:rsidRDefault="00461BAC" w:rsidP="002C3A59">
      <w:pPr>
        <w:tabs>
          <w:tab w:val="left" w:pos="113"/>
          <w:tab w:val="left" w:pos="851"/>
        </w:tabs>
        <w:ind w:firstLine="851"/>
        <w:jc w:val="both"/>
      </w:pPr>
      <w:r w:rsidRPr="0030456D">
        <w:t>4</w:t>
      </w:r>
      <w:r w:rsidR="002F0DC6" w:rsidRPr="0030456D">
        <w:t>7</w:t>
      </w:r>
      <w:r w:rsidR="00991175" w:rsidRPr="0030456D">
        <w:t xml:space="preserve">. </w:t>
      </w:r>
      <w:r w:rsidR="00991175" w:rsidRPr="001C4A08">
        <w:t>Jeigu Vietinės rinkliavos dydžiui turintys įtaką pasikeitimai (duomenų nustatymas) įvyko nuo 1 iki 15 mėnesio dienos, vietinė rinkliava pagal šiuos pasikeitimus perskaičiuojama nuo to mėnesio 1 dienos, o jeigu nuo 15 iki paskutinės mėnesio dienos – nuo kito mėnesio 1 dienos, jei šie Nuostatai nenumato kitaip.</w:t>
      </w:r>
    </w:p>
    <w:p w14:paraId="1E3D88ED" w14:textId="6C1395D9" w:rsidR="00991175" w:rsidRPr="001C4A08" w:rsidRDefault="002F0DC6" w:rsidP="002C3A59">
      <w:pPr>
        <w:tabs>
          <w:tab w:val="left" w:pos="113"/>
          <w:tab w:val="left" w:pos="851"/>
        </w:tabs>
        <w:ind w:firstLine="851"/>
        <w:jc w:val="both"/>
      </w:pPr>
      <w:r w:rsidRPr="0030456D">
        <w:t>48</w:t>
      </w:r>
      <w:r w:rsidR="00991175" w:rsidRPr="0030456D">
        <w:t xml:space="preserve">. </w:t>
      </w:r>
      <w:r w:rsidR="00991175" w:rsidRPr="001C4A08">
        <w:t>Vietinė rinkliava, panaikinus duomenis apie fizinio asmens gyvenamosios vietos deklaravimą Savivaldybėje</w:t>
      </w:r>
      <w:r w:rsidR="00991175" w:rsidRPr="005938FB">
        <w:rPr>
          <w:color w:val="000000" w:themeColor="text1"/>
        </w:rPr>
        <w:t xml:space="preserve">, pagal šiuos pasikeitimus perskaičiuojama nuo kito mėnesio 1 dienos. Jeigu </w:t>
      </w:r>
      <w:r w:rsidR="00991175" w:rsidRPr="001C4A08">
        <w:t xml:space="preserve">asmuo pateikia dokumentus, patvirtinančius tikslią gyvenamosios vietos deklaravimo duomenų panaikinimo datą, Vietinė rinkliava pagal šiuos pasikeitimus perskaičiuojama remiantis Nuostatų </w:t>
      </w:r>
      <w:r w:rsidRPr="0030456D">
        <w:t>47</w:t>
      </w:r>
      <w:r w:rsidR="00991175" w:rsidRPr="001C4A08">
        <w:t xml:space="preserve"> punktu.</w:t>
      </w:r>
    </w:p>
    <w:p w14:paraId="39BAB335" w14:textId="466895B3" w:rsidR="00991175" w:rsidRPr="001C4A08" w:rsidRDefault="002F0DC6" w:rsidP="002C3A59">
      <w:pPr>
        <w:tabs>
          <w:tab w:val="left" w:pos="113"/>
          <w:tab w:val="left" w:pos="851"/>
        </w:tabs>
        <w:ind w:firstLine="851"/>
        <w:jc w:val="both"/>
      </w:pPr>
      <w:r w:rsidRPr="0030456D">
        <w:t>49</w:t>
      </w:r>
      <w:r w:rsidR="00991175" w:rsidRPr="0030456D">
        <w:t xml:space="preserve">. </w:t>
      </w:r>
      <w:r w:rsidR="00991175" w:rsidRPr="001C4A08">
        <w:t>Jeigu Vietinės rinkliavos perskaičiavimas atliekamas dėl Vietinės rinkliavos dydžiui turinčių reikšmės duomenų ir / arba parametrų pasikeitimo, Vietinė rinkliava Komunalinių atliekų tvarkymo sistemos administratoriaus sprendimu priskaitoma arba perskaičiuojama ne daugiau kaip už einamuosius ir vienerius praėjusius metus.</w:t>
      </w:r>
    </w:p>
    <w:p w14:paraId="4A79BA31" w14:textId="5F1EAB0F" w:rsidR="00991175" w:rsidRPr="005938FB" w:rsidRDefault="002F0DC6" w:rsidP="002C3A59">
      <w:pPr>
        <w:tabs>
          <w:tab w:val="left" w:pos="113"/>
          <w:tab w:val="left" w:pos="851"/>
        </w:tabs>
        <w:ind w:firstLine="851"/>
        <w:jc w:val="both"/>
        <w:rPr>
          <w:color w:val="000000" w:themeColor="text1"/>
        </w:rPr>
      </w:pPr>
      <w:r w:rsidRPr="0030456D">
        <w:t>50</w:t>
      </w:r>
      <w:r w:rsidR="00991175" w:rsidRPr="0030456D">
        <w:t>.</w:t>
      </w:r>
      <w:r w:rsidRPr="0030456D">
        <w:t xml:space="preserve"> </w:t>
      </w:r>
      <w:r w:rsidR="00D12D26" w:rsidRPr="001C4A08">
        <w:t>Nuostatuose nenustatytus atvejus nagrinėja Savivaldybės mero potvarkiu sudaryta nuolatinė komisija</w:t>
      </w:r>
      <w:r w:rsidR="00991175" w:rsidRPr="005938FB">
        <w:rPr>
          <w:color w:val="000000" w:themeColor="text1"/>
        </w:rPr>
        <w:t xml:space="preserve">. </w:t>
      </w:r>
    </w:p>
    <w:p w14:paraId="3AE8BDA5" w14:textId="77777777" w:rsidR="00991175" w:rsidRPr="00A75A51" w:rsidRDefault="00991175" w:rsidP="002C3A59">
      <w:pPr>
        <w:rPr>
          <w:color w:val="000000" w:themeColor="text1"/>
        </w:rPr>
      </w:pPr>
    </w:p>
    <w:p w14:paraId="0DC04699" w14:textId="77777777" w:rsidR="00991175" w:rsidRPr="005938FB" w:rsidRDefault="00991175" w:rsidP="002C3A59">
      <w:pPr>
        <w:tabs>
          <w:tab w:val="left" w:pos="1440"/>
        </w:tabs>
        <w:jc w:val="center"/>
        <w:rPr>
          <w:b/>
          <w:color w:val="000000" w:themeColor="text1"/>
        </w:rPr>
      </w:pPr>
      <w:r w:rsidRPr="005938FB">
        <w:rPr>
          <w:b/>
          <w:color w:val="000000" w:themeColor="text1"/>
        </w:rPr>
        <w:t>VI. VIETINĖS RINKLIAVOS MOKĖJIMO TVARKA</w:t>
      </w:r>
    </w:p>
    <w:p w14:paraId="24612563" w14:textId="77777777" w:rsidR="00991175" w:rsidRPr="00A75A51" w:rsidRDefault="00991175" w:rsidP="002C3A59">
      <w:pPr>
        <w:rPr>
          <w:color w:val="000000" w:themeColor="text1"/>
        </w:rPr>
      </w:pPr>
    </w:p>
    <w:p w14:paraId="3DE41D95" w14:textId="6FF38085" w:rsidR="00991175" w:rsidRPr="005938FB" w:rsidRDefault="004058D0" w:rsidP="002C3A59">
      <w:pPr>
        <w:tabs>
          <w:tab w:val="left" w:pos="113"/>
          <w:tab w:val="left" w:pos="851"/>
        </w:tabs>
        <w:ind w:firstLine="851"/>
        <w:jc w:val="both"/>
        <w:rPr>
          <w:color w:val="000000" w:themeColor="text1"/>
        </w:rPr>
      </w:pPr>
      <w:r w:rsidRPr="0030456D">
        <w:rPr>
          <w:color w:val="000000" w:themeColor="text1"/>
        </w:rPr>
        <w:t>51</w:t>
      </w:r>
      <w:r w:rsidR="00991175" w:rsidRPr="0030456D">
        <w:rPr>
          <w:color w:val="000000" w:themeColor="text1"/>
        </w:rPr>
        <w:t>.</w:t>
      </w:r>
      <w:r w:rsidRPr="0030456D">
        <w:rPr>
          <w:color w:val="000000" w:themeColor="text1"/>
        </w:rPr>
        <w:t xml:space="preserve"> </w:t>
      </w:r>
      <w:r w:rsidR="00991175" w:rsidRPr="005938FB">
        <w:rPr>
          <w:color w:val="000000" w:themeColor="text1"/>
        </w:rPr>
        <w:t>Mokėjimo pranešimas suformuojamas remiantis Registro duomenimis.</w:t>
      </w:r>
    </w:p>
    <w:p w14:paraId="734FB611" w14:textId="7B824409" w:rsidR="00991175" w:rsidRPr="005938FB" w:rsidRDefault="004058D0" w:rsidP="002C3A59">
      <w:pPr>
        <w:tabs>
          <w:tab w:val="left" w:pos="113"/>
          <w:tab w:val="left" w:pos="851"/>
        </w:tabs>
        <w:ind w:firstLine="851"/>
        <w:jc w:val="both"/>
        <w:rPr>
          <w:color w:val="000000" w:themeColor="text1"/>
        </w:rPr>
      </w:pPr>
      <w:r w:rsidRPr="0030456D">
        <w:rPr>
          <w:color w:val="000000" w:themeColor="text1"/>
        </w:rPr>
        <w:t>52</w:t>
      </w:r>
      <w:r w:rsidR="00991175" w:rsidRPr="0030456D">
        <w:rPr>
          <w:color w:val="000000" w:themeColor="text1"/>
        </w:rPr>
        <w:t>.</w:t>
      </w:r>
      <w:r w:rsidRPr="0030456D">
        <w:rPr>
          <w:color w:val="000000" w:themeColor="text1"/>
        </w:rPr>
        <w:t xml:space="preserve"> </w:t>
      </w:r>
      <w:r w:rsidR="00991175" w:rsidRPr="005938FB">
        <w:rPr>
          <w:color w:val="000000" w:themeColor="text1"/>
        </w:rPr>
        <w:t xml:space="preserve">Mokėjimo pranešimai nekilnojamojo turto objektų savininkams ar Įgaliotiems asmenims suformuojami ir išsiunčiami </w:t>
      </w:r>
      <w:r w:rsidR="00FE613C" w:rsidRPr="0030456D">
        <w:rPr>
          <w:color w:val="000000" w:themeColor="text1"/>
        </w:rPr>
        <w:t xml:space="preserve">paštu, SMS žinute, elektroniniu paštu arba kitomis elektroninio ryšio priemonėmis </w:t>
      </w:r>
      <w:r w:rsidR="00991175" w:rsidRPr="005938FB">
        <w:rPr>
          <w:color w:val="000000" w:themeColor="text1"/>
        </w:rPr>
        <w:t>iki einamųjų metų vasario 15 d</w:t>
      </w:r>
      <w:r w:rsidR="0030456D">
        <w:rPr>
          <w:color w:val="000000" w:themeColor="text1"/>
        </w:rPr>
        <w:t>.</w:t>
      </w:r>
    </w:p>
    <w:p w14:paraId="54089B51" w14:textId="3543D536" w:rsidR="00991175" w:rsidRPr="005938FB" w:rsidRDefault="00FE613C" w:rsidP="002C3A59">
      <w:pPr>
        <w:tabs>
          <w:tab w:val="left" w:pos="113"/>
          <w:tab w:val="left" w:pos="851"/>
        </w:tabs>
        <w:ind w:firstLine="851"/>
        <w:jc w:val="both"/>
        <w:rPr>
          <w:color w:val="000000" w:themeColor="text1"/>
        </w:rPr>
      </w:pPr>
      <w:r w:rsidRPr="0030456D">
        <w:rPr>
          <w:color w:val="000000" w:themeColor="text1"/>
        </w:rPr>
        <w:t>5</w:t>
      </w:r>
      <w:r w:rsidR="004058D0" w:rsidRPr="0030456D">
        <w:rPr>
          <w:color w:val="000000" w:themeColor="text1"/>
        </w:rPr>
        <w:t>3</w:t>
      </w:r>
      <w:r w:rsidR="00991175" w:rsidRPr="0030456D">
        <w:rPr>
          <w:color w:val="000000" w:themeColor="text1"/>
        </w:rPr>
        <w:t>.</w:t>
      </w:r>
      <w:r w:rsidR="004058D0">
        <w:t xml:space="preserve"> </w:t>
      </w:r>
      <w:r w:rsidR="00991175" w:rsidRPr="005938FB">
        <w:rPr>
          <w:color w:val="000000" w:themeColor="text1"/>
        </w:rPr>
        <w:t>Mokėjimo pranešimai gali būti formuojami ir siunčiami teisėtam nekilnojamojo turto objekto naudotojui, pateikus tai patvirtinančius dokumentus.</w:t>
      </w:r>
    </w:p>
    <w:p w14:paraId="693B570D" w14:textId="065742A6" w:rsidR="00991175" w:rsidRPr="005938FB" w:rsidRDefault="00FE613C" w:rsidP="002C3A59">
      <w:pPr>
        <w:tabs>
          <w:tab w:val="left" w:pos="113"/>
          <w:tab w:val="left" w:pos="851"/>
        </w:tabs>
        <w:ind w:firstLine="851"/>
        <w:jc w:val="both"/>
        <w:rPr>
          <w:color w:val="000000" w:themeColor="text1"/>
        </w:rPr>
      </w:pPr>
      <w:r w:rsidRPr="0030456D">
        <w:rPr>
          <w:color w:val="000000" w:themeColor="text1"/>
        </w:rPr>
        <w:t>5</w:t>
      </w:r>
      <w:r w:rsidR="004058D0" w:rsidRPr="0030456D">
        <w:rPr>
          <w:color w:val="000000" w:themeColor="text1"/>
        </w:rPr>
        <w:t>4</w:t>
      </w:r>
      <w:r w:rsidR="00991175" w:rsidRPr="0030456D">
        <w:rPr>
          <w:color w:val="000000" w:themeColor="text1"/>
        </w:rPr>
        <w:t xml:space="preserve">. </w:t>
      </w:r>
      <w:r w:rsidR="00991175" w:rsidRPr="005938FB">
        <w:rPr>
          <w:color w:val="000000" w:themeColor="text1"/>
        </w:rPr>
        <w:t>Mokėjimo pranešimai nekilnojamojo turto naudotojui, negalinčiam pateikti dokumentų, patvirtinančių teisėtą nekilnojamojo turto objekto naudojimą tais atvejais, kai nekilnojamojo turto objektas nėra įregistruotas viešame registre, gali būti formuojami ir siunčiami nekilnojamojo turto naudotojo vardu, pateikus rašytinį prašymą ir seniūnijos seniūno pažymą apie faktinę padėtį. Jeigu tokių asmenų yra keli, Mokėjimo pranešimas, siunčiamas vieno iš gyvenamąją vietą deklaravusių ar faktiškai gyvenančių asmenų vardu, esant jo sutikimui.</w:t>
      </w:r>
    </w:p>
    <w:p w14:paraId="24878BC1" w14:textId="5CA49F76" w:rsidR="00991175" w:rsidRPr="005938FB" w:rsidRDefault="00FE613C" w:rsidP="002C3A59">
      <w:pPr>
        <w:tabs>
          <w:tab w:val="left" w:pos="113"/>
          <w:tab w:val="left" w:pos="851"/>
        </w:tabs>
        <w:ind w:firstLine="851"/>
        <w:jc w:val="both"/>
        <w:rPr>
          <w:color w:val="000000" w:themeColor="text1"/>
        </w:rPr>
      </w:pPr>
      <w:r w:rsidRPr="00B02E49">
        <w:rPr>
          <w:color w:val="000000" w:themeColor="text1"/>
        </w:rPr>
        <w:t>5</w:t>
      </w:r>
      <w:r w:rsidR="004058D0" w:rsidRPr="00B02E49">
        <w:rPr>
          <w:color w:val="000000" w:themeColor="text1"/>
        </w:rPr>
        <w:t>5</w:t>
      </w:r>
      <w:r w:rsidR="00991175" w:rsidRPr="00B02E49">
        <w:rPr>
          <w:color w:val="000000" w:themeColor="text1"/>
        </w:rPr>
        <w:t>.</w:t>
      </w:r>
      <w:r w:rsidR="004058D0" w:rsidRPr="00B02E49">
        <w:rPr>
          <w:color w:val="000000" w:themeColor="text1"/>
        </w:rPr>
        <w:t xml:space="preserve"> </w:t>
      </w:r>
      <w:r w:rsidR="00991175" w:rsidRPr="005938FB">
        <w:rPr>
          <w:color w:val="000000" w:themeColor="text1"/>
        </w:rPr>
        <w:t>Mokėjimo pranešimai ir kita korespondencija siunčiama:</w:t>
      </w:r>
    </w:p>
    <w:p w14:paraId="7F093284" w14:textId="19AB1872" w:rsidR="00991175" w:rsidRPr="005938FB" w:rsidRDefault="004058D0" w:rsidP="002C3A59">
      <w:pPr>
        <w:tabs>
          <w:tab w:val="left" w:pos="113"/>
          <w:tab w:val="left" w:pos="851"/>
        </w:tabs>
        <w:ind w:firstLine="851"/>
        <w:jc w:val="both"/>
        <w:rPr>
          <w:color w:val="000000" w:themeColor="text1"/>
        </w:rPr>
      </w:pPr>
      <w:r w:rsidRPr="00B02E49">
        <w:rPr>
          <w:color w:val="000000" w:themeColor="text1"/>
        </w:rPr>
        <w:t>55</w:t>
      </w:r>
      <w:r w:rsidR="00991175" w:rsidRPr="005938FB">
        <w:rPr>
          <w:color w:val="000000" w:themeColor="text1"/>
        </w:rPr>
        <w:t>.1. Registro duomenų bazėje esančiu nekilnojamojo turto objekto adresu</w:t>
      </w:r>
      <w:r w:rsidR="00B02E49">
        <w:rPr>
          <w:color w:val="000000" w:themeColor="text1"/>
        </w:rPr>
        <w:t xml:space="preserve"> </w:t>
      </w:r>
      <w:r w:rsidR="00FE613C" w:rsidRPr="00B02E49">
        <w:rPr>
          <w:color w:val="000000" w:themeColor="text1"/>
        </w:rPr>
        <w:t xml:space="preserve">arba </w:t>
      </w:r>
      <w:r w:rsidR="00991175" w:rsidRPr="00B02E49">
        <w:rPr>
          <w:color w:val="000000" w:themeColor="text1"/>
        </w:rPr>
        <w:t xml:space="preserve">deklaruotos </w:t>
      </w:r>
      <w:r w:rsidR="00991175" w:rsidRPr="005938FB">
        <w:rPr>
          <w:color w:val="000000" w:themeColor="text1"/>
        </w:rPr>
        <w:t>gyvenamosios vietos adresu, kai savininkas yra fizinis asmuo;</w:t>
      </w:r>
    </w:p>
    <w:p w14:paraId="1EE3F621" w14:textId="5E8C61BF" w:rsidR="00991175" w:rsidRPr="005938FB" w:rsidRDefault="004058D0" w:rsidP="002C3A59">
      <w:pPr>
        <w:tabs>
          <w:tab w:val="left" w:pos="113"/>
          <w:tab w:val="left" w:pos="851"/>
        </w:tabs>
        <w:ind w:firstLine="851"/>
        <w:jc w:val="both"/>
        <w:rPr>
          <w:color w:val="000000" w:themeColor="text1"/>
        </w:rPr>
      </w:pPr>
      <w:r w:rsidRPr="00B02E49">
        <w:rPr>
          <w:color w:val="000000" w:themeColor="text1"/>
        </w:rPr>
        <w:t>55</w:t>
      </w:r>
      <w:r w:rsidR="00991175" w:rsidRPr="005938FB">
        <w:rPr>
          <w:color w:val="000000" w:themeColor="text1"/>
        </w:rPr>
        <w:t>.2. Registro duomenų bazėje esančiu nekilnojamojo turto objekto adresu</w:t>
      </w:r>
      <w:r w:rsidR="00B02E49">
        <w:rPr>
          <w:color w:val="000000" w:themeColor="text1"/>
        </w:rPr>
        <w:t xml:space="preserve"> </w:t>
      </w:r>
      <w:r w:rsidR="00530165" w:rsidRPr="00B02E49">
        <w:rPr>
          <w:color w:val="000000" w:themeColor="text1"/>
        </w:rPr>
        <w:t xml:space="preserve">arba </w:t>
      </w:r>
      <w:r w:rsidR="00991175" w:rsidRPr="005938FB">
        <w:rPr>
          <w:color w:val="000000" w:themeColor="text1"/>
        </w:rPr>
        <w:t>buveinės registracijos vietos adresu, kai savininkas yra juridinis asmuo;</w:t>
      </w:r>
    </w:p>
    <w:p w14:paraId="2A66135A" w14:textId="429A4D14" w:rsidR="00991175" w:rsidRPr="005938FB" w:rsidRDefault="004058D0" w:rsidP="002C3A59">
      <w:pPr>
        <w:tabs>
          <w:tab w:val="left" w:pos="113"/>
          <w:tab w:val="left" w:pos="851"/>
        </w:tabs>
        <w:ind w:firstLine="851"/>
        <w:jc w:val="both"/>
        <w:rPr>
          <w:color w:val="000000" w:themeColor="text1"/>
        </w:rPr>
      </w:pPr>
      <w:r w:rsidRPr="00B02E49">
        <w:rPr>
          <w:color w:val="000000" w:themeColor="text1"/>
        </w:rPr>
        <w:t>55</w:t>
      </w:r>
      <w:r w:rsidR="00991175" w:rsidRPr="005938FB">
        <w:rPr>
          <w:color w:val="000000" w:themeColor="text1"/>
        </w:rPr>
        <w:t>.3. sodų paskirties nekilnojamojo turto objektų savininkams ar Įgaliotiems asmenims – jų deklaruotos gyvenamosios vietos adresu;</w:t>
      </w:r>
    </w:p>
    <w:p w14:paraId="2901227D" w14:textId="328664CF" w:rsidR="00991175" w:rsidRPr="005938FB" w:rsidRDefault="004058D0" w:rsidP="002C3A59">
      <w:pPr>
        <w:tabs>
          <w:tab w:val="left" w:pos="113"/>
          <w:tab w:val="left" w:pos="851"/>
        </w:tabs>
        <w:ind w:firstLine="851"/>
        <w:jc w:val="both"/>
        <w:rPr>
          <w:color w:val="000000" w:themeColor="text1"/>
        </w:rPr>
      </w:pPr>
      <w:r w:rsidRPr="00B02E49">
        <w:rPr>
          <w:color w:val="000000" w:themeColor="text1"/>
        </w:rPr>
        <w:t>55</w:t>
      </w:r>
      <w:r w:rsidR="00991175" w:rsidRPr="005938FB">
        <w:rPr>
          <w:color w:val="000000" w:themeColor="text1"/>
        </w:rPr>
        <w:t>.4. tais atvejais,</w:t>
      </w:r>
      <w:r w:rsidR="00991175" w:rsidRPr="005938FB">
        <w:rPr>
          <w:color w:val="000000" w:themeColor="text1"/>
          <w:lang w:eastAsia="lt-LT"/>
        </w:rPr>
        <w:t xml:space="preserve"> kai tam pačiam nekilnojamojo turto savininkui ar Įgaliotam asmeniui Vietinė rinkliava priskaičiuota už daugiau negu vieną nekilnojamojo turto objektą, jam siunčiamas vienas mokėjimo pranešimas jo deklaruotos gyvenamosios vietos adresu – kai Vietinės rinkliavos mokėtojas yra fizinis asmuo,  arba buveinės registracijos adresu – kai Vietinės rinkliavos mokėtojas yra juridinis asmuo</w:t>
      </w:r>
      <w:bookmarkStart w:id="2" w:name="part_8ec26a831adb46a3bbe38fa36c6b4fa5"/>
      <w:bookmarkEnd w:id="2"/>
      <w:r w:rsidR="00991175" w:rsidRPr="005938FB">
        <w:rPr>
          <w:color w:val="000000" w:themeColor="text1"/>
          <w:lang w:eastAsia="lt-LT"/>
        </w:rPr>
        <w:t>;</w:t>
      </w:r>
    </w:p>
    <w:p w14:paraId="2B94D121" w14:textId="3AB39C5A" w:rsidR="00991175" w:rsidRPr="005938FB" w:rsidRDefault="004058D0" w:rsidP="002C3A59">
      <w:pPr>
        <w:tabs>
          <w:tab w:val="left" w:pos="113"/>
          <w:tab w:val="left" w:pos="851"/>
        </w:tabs>
        <w:ind w:firstLine="851"/>
        <w:jc w:val="both"/>
        <w:rPr>
          <w:color w:val="000000" w:themeColor="text1"/>
        </w:rPr>
      </w:pPr>
      <w:r w:rsidRPr="00B02E49">
        <w:rPr>
          <w:color w:val="000000" w:themeColor="text1"/>
          <w:lang w:eastAsia="lt-LT"/>
        </w:rPr>
        <w:t>55</w:t>
      </w:r>
      <w:r w:rsidR="00991175" w:rsidRPr="005938FB">
        <w:rPr>
          <w:color w:val="000000" w:themeColor="text1"/>
          <w:lang w:eastAsia="lt-LT"/>
        </w:rPr>
        <w:t>.5. tais atvejais, kai nekilnojamojo turto objektas neturi tikslaus adreso, Mokėjimo pranešimas siunčiamas jo savininko ar Įgalioto asmens deklaruotos gyvenamosios vietos adresu – kai Vietinės rinkliavos mokėtojas yra fizinis asmuo, arba buveinės registracijos adresu – kai Vietinės rinkliavos mokėtojas yra juridinis asmuo</w:t>
      </w:r>
      <w:bookmarkStart w:id="3" w:name="part_aac5c78438f34dbd83d2bcf1ce087c27"/>
      <w:bookmarkEnd w:id="3"/>
      <w:r w:rsidR="00991175" w:rsidRPr="005938FB">
        <w:rPr>
          <w:color w:val="000000" w:themeColor="text1"/>
          <w:lang w:eastAsia="lt-LT"/>
        </w:rPr>
        <w:t>;</w:t>
      </w:r>
    </w:p>
    <w:p w14:paraId="0727AFEA" w14:textId="049BD38E" w:rsidR="00991175" w:rsidRPr="005938FB" w:rsidRDefault="004058D0" w:rsidP="002C3A59">
      <w:pPr>
        <w:tabs>
          <w:tab w:val="left" w:pos="113"/>
          <w:tab w:val="left" w:pos="851"/>
        </w:tabs>
        <w:ind w:firstLine="851"/>
        <w:jc w:val="both"/>
        <w:rPr>
          <w:color w:val="000000" w:themeColor="text1"/>
          <w:lang w:eastAsia="lt-LT"/>
        </w:rPr>
      </w:pPr>
      <w:r w:rsidRPr="00B02E49">
        <w:rPr>
          <w:color w:val="000000" w:themeColor="text1"/>
          <w:lang w:eastAsia="lt-LT"/>
        </w:rPr>
        <w:t>55</w:t>
      </w:r>
      <w:r w:rsidR="00991175" w:rsidRPr="005938FB">
        <w:rPr>
          <w:color w:val="000000" w:themeColor="text1"/>
          <w:lang w:eastAsia="lt-LT"/>
        </w:rPr>
        <w:t>.6. tais atvejais, kai nekilnojamojo turto objekto adresu neįrengta rakinama, aiškiai ir suprantamai numeruota gaunamųjų laiškų dėžutė laiškininkams lengvai prieinamoje vietoje</w:t>
      </w:r>
      <w:r w:rsidR="007F2212" w:rsidRPr="00166908">
        <w:rPr>
          <w:color w:val="000000" w:themeColor="text1"/>
          <w:lang w:eastAsia="lt-LT"/>
        </w:rPr>
        <w:t xml:space="preserve"> (ši pareiga taikoma tiek, kiek ją nustato pašto paslaugas reglamentuojantys teisės aktai)</w:t>
      </w:r>
      <w:r w:rsidR="00991175" w:rsidRPr="00166908">
        <w:rPr>
          <w:color w:val="000000" w:themeColor="text1"/>
          <w:lang w:eastAsia="lt-LT"/>
        </w:rPr>
        <w:t>,</w:t>
      </w:r>
      <w:r w:rsidR="00991175" w:rsidRPr="005938FB">
        <w:rPr>
          <w:color w:val="000000" w:themeColor="text1"/>
          <w:lang w:eastAsia="lt-LT"/>
        </w:rPr>
        <w:t xml:space="preserve"> nekilnojamojo turto objekto savininkas ar Įgaliotas asmuo turi elektroninėje vietinės rinkliavos aptarnavimo savitarnos svetainėje (nuoroda internete: http://kom.kretinga.mokesta.lt/msavit/Account/Login?ReturnUrl=%2Fmsavit%2F) užsisakyti gauti mokėjimo pranešimus elektroniniu paštu ar Komunalinių atliekų tvarkymo sistemos administratoriui nurodyti savo el. pašto adresą. Mokėjimo pranešimo negavimas dėl aukščiau minėtų aplinkybių neatleidžia nekilnojamojo turto objekto savininko ar Įgalioto asmens nuo pareigos sumokėti Vietinę rinkliavą;</w:t>
      </w:r>
    </w:p>
    <w:p w14:paraId="18945E14" w14:textId="3F4156EE" w:rsidR="00991175" w:rsidRPr="005938FB" w:rsidRDefault="004058D0" w:rsidP="002C3A59">
      <w:pPr>
        <w:tabs>
          <w:tab w:val="left" w:pos="113"/>
          <w:tab w:val="left" w:pos="851"/>
        </w:tabs>
        <w:ind w:firstLine="851"/>
        <w:jc w:val="both"/>
        <w:rPr>
          <w:color w:val="000000" w:themeColor="text1"/>
        </w:rPr>
      </w:pPr>
      <w:r w:rsidRPr="00B02E49">
        <w:rPr>
          <w:color w:val="000000" w:themeColor="text1"/>
        </w:rPr>
        <w:t>55</w:t>
      </w:r>
      <w:r w:rsidR="00991175" w:rsidRPr="005938FB">
        <w:rPr>
          <w:color w:val="000000" w:themeColor="text1"/>
        </w:rPr>
        <w:t xml:space="preserve">.7. jei nekilnojamojo turto objekto savininkas ar Įgaliotas asmuo rašytiniu prašymu pageidauja, Mokėjimo pranešimai gali būti siunčiami kitu jo nurodytu adresu ar elektroniniu paštu, neatsižvelgiant į Nuostatų </w:t>
      </w:r>
      <w:r w:rsidRPr="00B02E49">
        <w:rPr>
          <w:color w:val="000000" w:themeColor="text1"/>
        </w:rPr>
        <w:t>55</w:t>
      </w:r>
      <w:r w:rsidR="00991175" w:rsidRPr="005938FB">
        <w:rPr>
          <w:color w:val="000000" w:themeColor="text1"/>
        </w:rPr>
        <w:t>.1–</w:t>
      </w:r>
      <w:r w:rsidRPr="00B02E49">
        <w:rPr>
          <w:color w:val="000000" w:themeColor="text1"/>
        </w:rPr>
        <w:t>55</w:t>
      </w:r>
      <w:r w:rsidR="00991175" w:rsidRPr="005938FB">
        <w:rPr>
          <w:color w:val="000000" w:themeColor="text1"/>
        </w:rPr>
        <w:t>.6 nuostatas.</w:t>
      </w:r>
    </w:p>
    <w:p w14:paraId="0EE9F657" w14:textId="309A9774" w:rsidR="00991175" w:rsidRPr="005938FB" w:rsidRDefault="004058D0" w:rsidP="002C3A59">
      <w:pPr>
        <w:tabs>
          <w:tab w:val="left" w:pos="113"/>
          <w:tab w:val="left" w:pos="851"/>
        </w:tabs>
        <w:ind w:firstLine="851"/>
        <w:jc w:val="both"/>
        <w:rPr>
          <w:color w:val="000000" w:themeColor="text1"/>
        </w:rPr>
      </w:pPr>
      <w:r w:rsidRPr="008D1648">
        <w:rPr>
          <w:color w:val="000000" w:themeColor="text1"/>
        </w:rPr>
        <w:t>56</w:t>
      </w:r>
      <w:r w:rsidR="00991175" w:rsidRPr="008D1648">
        <w:rPr>
          <w:color w:val="000000" w:themeColor="text1"/>
        </w:rPr>
        <w:t xml:space="preserve">. </w:t>
      </w:r>
      <w:r w:rsidR="00991175" w:rsidRPr="005938FB">
        <w:rPr>
          <w:color w:val="000000" w:themeColor="text1"/>
        </w:rPr>
        <w:t>Jeigu nekilnojamojo turto objekto savininkas yra miręs ir nėra sutvarkyti turto paveldėjimo dokumentai, o nekilnojamojo turto objekto adresu yra gyvenamąją vietą deklaravusių ar faktiškai gyvenančių asmenų, Mokėjimo pranešimas yra formuojamas ir siunčiamas gyvenamąją vietą deklaravusio ar faktiškai gyvenančio asmens vardu, esant jo sutikimui. Jeigu tokių asmenų yra keli, Mokėjimo pranešimas siunčiamas vieno iš gyvenamąją vietą deklaravusių ar faktiškai gyvenančių asmenų vardu, esant jo sutikimui. Asmuo s</w:t>
      </w:r>
      <w:r w:rsidR="00991175" w:rsidRPr="005938FB">
        <w:rPr>
          <w:rFonts w:eastAsia="Calibri"/>
          <w:color w:val="000000" w:themeColor="text1"/>
          <w:shd w:val="clear" w:color="auto" w:fill="FFFFFF"/>
        </w:rPr>
        <w:t>utikimą pateikia Komunalinių atliekų tvarkymo sistemos administratoriui. Jeigu nekilnojamojo turto objektas nėra registruotas viešame registre arba jam nėra suteiktas konkretus adresas, Komunalinių atliekų tvarkymo sistemos administratoriui pateikiama seniūnijos seniūno pažyma apie faktiškai nekilnojamojo turto objekte gyvenančius asmenis.</w:t>
      </w:r>
    </w:p>
    <w:p w14:paraId="409C2F9D" w14:textId="45EC36AA" w:rsidR="00991175" w:rsidRPr="005938FB" w:rsidRDefault="004058D0" w:rsidP="002C3A59">
      <w:pPr>
        <w:tabs>
          <w:tab w:val="left" w:pos="113"/>
          <w:tab w:val="left" w:pos="851"/>
        </w:tabs>
        <w:ind w:firstLine="851"/>
        <w:jc w:val="both"/>
        <w:rPr>
          <w:color w:val="000000" w:themeColor="text1"/>
        </w:rPr>
      </w:pPr>
      <w:r w:rsidRPr="00361655">
        <w:rPr>
          <w:color w:val="000000" w:themeColor="text1"/>
        </w:rPr>
        <w:t>57</w:t>
      </w:r>
      <w:r w:rsidR="00991175" w:rsidRPr="00361655">
        <w:rPr>
          <w:color w:val="000000" w:themeColor="text1"/>
        </w:rPr>
        <w:t xml:space="preserve">. </w:t>
      </w:r>
      <w:r w:rsidR="00991175" w:rsidRPr="005938FB">
        <w:rPr>
          <w:color w:val="000000" w:themeColor="text1"/>
        </w:rPr>
        <w:t>Jeigu fizinis asmuo gyvena kitu nei deklaruotos gyvenamosios vietos adresu ir šiuo adresu esančio nekilnojamojo turto objekto savininkas ar Įgaliotas asmuo sutinka, Vietinė rinkliava už faktiškai gyvenančius fizinius asmenis gali būti priskaitoma to nekilnojamojo turto objekto savininkui ar Įgaliotam asmeniui, Komunalinių atliekų tvarkymo sistemos administratoriui pateikus prašymą kartu su rašytiniu nekilnojamojo turto objekto savininko sutikimu.</w:t>
      </w:r>
    </w:p>
    <w:p w14:paraId="42DB62DE" w14:textId="3DD1AD0F" w:rsidR="00061FE2" w:rsidRPr="005938FB" w:rsidRDefault="00061FE2" w:rsidP="002C3A59">
      <w:pPr>
        <w:tabs>
          <w:tab w:val="left" w:pos="851"/>
        </w:tabs>
        <w:jc w:val="both"/>
        <w:rPr>
          <w:color w:val="000000" w:themeColor="text1"/>
        </w:rPr>
      </w:pPr>
      <w:r w:rsidRPr="005938FB">
        <w:rPr>
          <w:color w:val="000000" w:themeColor="text1"/>
        </w:rPr>
        <w:tab/>
      </w:r>
      <w:r w:rsidR="007457BA" w:rsidRPr="00361655">
        <w:rPr>
          <w:color w:val="000000" w:themeColor="text1"/>
        </w:rPr>
        <w:t>5</w:t>
      </w:r>
      <w:r w:rsidR="004058D0" w:rsidRPr="00361655">
        <w:rPr>
          <w:color w:val="000000" w:themeColor="text1"/>
        </w:rPr>
        <w:t>8</w:t>
      </w:r>
      <w:r w:rsidR="00991175" w:rsidRPr="00361655">
        <w:rPr>
          <w:color w:val="000000" w:themeColor="text1"/>
        </w:rPr>
        <w:t>.</w:t>
      </w:r>
      <w:r w:rsidR="004058D0" w:rsidRPr="00361655">
        <w:rPr>
          <w:color w:val="000000" w:themeColor="text1"/>
        </w:rPr>
        <w:t xml:space="preserve"> </w:t>
      </w:r>
      <w:r w:rsidRPr="005938FB">
        <w:rPr>
          <w:color w:val="000000" w:themeColor="text1"/>
        </w:rPr>
        <w:t>Mokėjimo pranešime nurodoma apskaičiuota įmoka, įmokos kodas, identifikavimo kodas Registre, atsiskaitomoji sąskaita, į kurią reikia sumokėti Vietinės rinkliavos įmoką, įmokos gavėjo pavadinimas, kodas, banko pavadinimas, laikotarpis, už kurį apskaičiuota Vietinė rinkliava, mokėtina suma, asmens, kuriam siunčiamas mokėjimo pranešimas: fizinio asmens – vardas, pavardė, gimimo data, juridinio asmens – pavadinimas, nekilnojamojo turto objekto adresas, kodas, savivaldybės teritorijoje praėjusiais ataskaitiniais metais rūšiuotų atliekų ir atliekų, kuriomis atliekų turėtojas atsikrato mišriuose komunalinių atliekų konteineriuose, dalis.</w:t>
      </w:r>
    </w:p>
    <w:p w14:paraId="756CA767" w14:textId="5D68EF88" w:rsidR="00991175" w:rsidRPr="005938FB" w:rsidRDefault="00061FE2" w:rsidP="002C3A59">
      <w:pPr>
        <w:tabs>
          <w:tab w:val="left" w:pos="113"/>
          <w:tab w:val="left" w:pos="851"/>
        </w:tabs>
        <w:jc w:val="both"/>
        <w:rPr>
          <w:color w:val="000000" w:themeColor="text1"/>
        </w:rPr>
      </w:pPr>
      <w:r w:rsidRPr="005938FB">
        <w:rPr>
          <w:color w:val="000000" w:themeColor="text1"/>
        </w:rPr>
        <w:tab/>
      </w:r>
      <w:r w:rsidRPr="005938FB">
        <w:rPr>
          <w:color w:val="000000" w:themeColor="text1"/>
        </w:rPr>
        <w:tab/>
      </w:r>
      <w:r w:rsidR="004058D0" w:rsidRPr="00361655">
        <w:rPr>
          <w:color w:val="000000" w:themeColor="text1"/>
        </w:rPr>
        <w:t>59</w:t>
      </w:r>
      <w:r w:rsidR="00991175" w:rsidRPr="005938FB">
        <w:rPr>
          <w:color w:val="000000" w:themeColor="text1"/>
        </w:rPr>
        <w:t>.</w:t>
      </w:r>
      <w:r w:rsidR="004058D0">
        <w:rPr>
          <w:color w:val="000000" w:themeColor="text1"/>
        </w:rPr>
        <w:t xml:space="preserve"> </w:t>
      </w:r>
      <w:r w:rsidR="00991175" w:rsidRPr="005938FB">
        <w:rPr>
          <w:color w:val="000000" w:themeColor="text1"/>
        </w:rPr>
        <w:t>Vietinė rinkliava mokama:</w:t>
      </w:r>
    </w:p>
    <w:p w14:paraId="645F0291" w14:textId="28F8D9DB" w:rsidR="00991175" w:rsidRPr="005938FB" w:rsidRDefault="004058D0" w:rsidP="002C3A59">
      <w:pPr>
        <w:tabs>
          <w:tab w:val="left" w:pos="0"/>
          <w:tab w:val="left" w:pos="113"/>
          <w:tab w:val="left" w:pos="851"/>
        </w:tabs>
        <w:ind w:firstLine="851"/>
        <w:jc w:val="both"/>
        <w:rPr>
          <w:color w:val="000000" w:themeColor="text1"/>
        </w:rPr>
      </w:pPr>
      <w:r w:rsidRPr="00361655">
        <w:rPr>
          <w:color w:val="000000" w:themeColor="text1"/>
        </w:rPr>
        <w:t>59</w:t>
      </w:r>
      <w:r w:rsidR="00991175" w:rsidRPr="005938FB">
        <w:rPr>
          <w:color w:val="000000" w:themeColor="text1"/>
        </w:rPr>
        <w:t xml:space="preserve">.1. mokant už mėnesį – iki </w:t>
      </w:r>
      <w:r w:rsidR="00FD3C0A">
        <w:rPr>
          <w:color w:val="000000" w:themeColor="text1"/>
        </w:rPr>
        <w:t xml:space="preserve">kito </w:t>
      </w:r>
      <w:r w:rsidR="00991175" w:rsidRPr="005938FB">
        <w:rPr>
          <w:color w:val="000000" w:themeColor="text1"/>
        </w:rPr>
        <w:t>mėnesio paskutinės dienos, išskyrus Nuostatų Priedo 18.2 punkte nurodytą nekilnojamojo turto objektų grupę;</w:t>
      </w:r>
    </w:p>
    <w:p w14:paraId="2BF26119" w14:textId="4AF1C7CF" w:rsidR="00991175" w:rsidRPr="005938FB" w:rsidRDefault="004058D0" w:rsidP="002C3A59">
      <w:pPr>
        <w:tabs>
          <w:tab w:val="left" w:pos="0"/>
          <w:tab w:val="left" w:pos="113"/>
          <w:tab w:val="left" w:pos="851"/>
        </w:tabs>
        <w:ind w:firstLine="851"/>
        <w:jc w:val="both"/>
        <w:rPr>
          <w:color w:val="000000" w:themeColor="text1"/>
        </w:rPr>
      </w:pPr>
      <w:r w:rsidRPr="00361655">
        <w:rPr>
          <w:color w:val="000000" w:themeColor="text1"/>
        </w:rPr>
        <w:t>59</w:t>
      </w:r>
      <w:r w:rsidR="00991175" w:rsidRPr="005938FB">
        <w:rPr>
          <w:color w:val="000000" w:themeColor="text1"/>
        </w:rPr>
        <w:t>.2. mokant už visus metus – ne vėliau kaip iki balandžio 30 d., išskyrus Nuostatų Priedo 18.2 punkte nurodytą nekilnojamojo turto objektų grupę;</w:t>
      </w:r>
    </w:p>
    <w:p w14:paraId="0C83CF8E" w14:textId="4C742357" w:rsidR="00991175" w:rsidRPr="005938FB" w:rsidRDefault="004058D0" w:rsidP="002C3A59">
      <w:pPr>
        <w:tabs>
          <w:tab w:val="left" w:pos="0"/>
          <w:tab w:val="left" w:pos="113"/>
          <w:tab w:val="left" w:pos="851"/>
        </w:tabs>
        <w:ind w:firstLine="851"/>
        <w:jc w:val="both"/>
        <w:rPr>
          <w:color w:val="000000" w:themeColor="text1"/>
        </w:rPr>
      </w:pPr>
      <w:r w:rsidRPr="00361655">
        <w:rPr>
          <w:color w:val="000000" w:themeColor="text1"/>
        </w:rPr>
        <w:t>59</w:t>
      </w:r>
      <w:r w:rsidR="00991175" w:rsidRPr="005938FB">
        <w:rPr>
          <w:color w:val="000000" w:themeColor="text1"/>
        </w:rPr>
        <w:t>.3. mokant per 30 kalendorinių dienų nuo Mokėjimo pranešimo suformavimo dienos – Nuostatų Priedo 18.2 punkto atveju.</w:t>
      </w:r>
    </w:p>
    <w:p w14:paraId="37BE3B66" w14:textId="2F0404A7" w:rsidR="00991175" w:rsidRPr="005938FB" w:rsidRDefault="004058D0" w:rsidP="002C3A59">
      <w:pPr>
        <w:tabs>
          <w:tab w:val="left" w:pos="113"/>
          <w:tab w:val="left" w:pos="851"/>
        </w:tabs>
        <w:ind w:firstLine="851"/>
        <w:jc w:val="both"/>
        <w:rPr>
          <w:color w:val="000000" w:themeColor="text1"/>
        </w:rPr>
      </w:pPr>
      <w:r w:rsidRPr="00361655">
        <w:rPr>
          <w:color w:val="000000" w:themeColor="text1"/>
        </w:rPr>
        <w:t>60</w:t>
      </w:r>
      <w:r w:rsidR="00991175" w:rsidRPr="005938FB">
        <w:rPr>
          <w:color w:val="000000" w:themeColor="text1"/>
        </w:rPr>
        <w:t>.</w:t>
      </w:r>
      <w:r>
        <w:rPr>
          <w:color w:val="000000" w:themeColor="text1"/>
        </w:rPr>
        <w:t xml:space="preserve"> </w:t>
      </w:r>
      <w:r w:rsidR="00991175" w:rsidRPr="005938FB">
        <w:rPr>
          <w:color w:val="000000" w:themeColor="text1"/>
        </w:rPr>
        <w:t>Vietinė rinkliava gali būti mokama tiesioginiu bankiniu pavedimu, nurodant įmokos kodą, naudojantis elektronine bankininkyste, grynaisiais pinigais kredito, pašto ar kitose įstaigose, kurios teikia tokio pobūdžio paslaugas.</w:t>
      </w:r>
    </w:p>
    <w:p w14:paraId="17F99678" w14:textId="7454CFDC" w:rsidR="00991175" w:rsidRPr="005938FB" w:rsidRDefault="004058D0" w:rsidP="002C3A59">
      <w:pPr>
        <w:tabs>
          <w:tab w:val="left" w:pos="113"/>
          <w:tab w:val="left" w:pos="851"/>
        </w:tabs>
        <w:ind w:firstLine="851"/>
        <w:jc w:val="both"/>
        <w:rPr>
          <w:color w:val="000000" w:themeColor="text1"/>
        </w:rPr>
      </w:pPr>
      <w:r w:rsidRPr="00361655">
        <w:rPr>
          <w:color w:val="000000" w:themeColor="text1"/>
        </w:rPr>
        <w:t>61</w:t>
      </w:r>
      <w:r w:rsidR="00991175" w:rsidRPr="005938FB">
        <w:rPr>
          <w:color w:val="000000" w:themeColor="text1"/>
        </w:rPr>
        <w:t>.</w:t>
      </w:r>
      <w:r>
        <w:rPr>
          <w:color w:val="000000" w:themeColor="text1"/>
        </w:rPr>
        <w:t xml:space="preserve"> </w:t>
      </w:r>
      <w:r w:rsidR="00991175" w:rsidRPr="005938FB">
        <w:rPr>
          <w:color w:val="000000" w:themeColor="text1"/>
        </w:rPr>
        <w:t>Mokant Vietinę rinkliavą, turi būti užpildomas mokėjimo dokumentas, kuriame privalomai nurodomi šie duomenys:</w:t>
      </w:r>
    </w:p>
    <w:p w14:paraId="5D0E27F9" w14:textId="32BBF3D6" w:rsidR="00991175" w:rsidRPr="005938FB" w:rsidRDefault="004058D0" w:rsidP="002C3A59">
      <w:pPr>
        <w:tabs>
          <w:tab w:val="left" w:pos="0"/>
          <w:tab w:val="left" w:pos="113"/>
          <w:tab w:val="left" w:pos="851"/>
        </w:tabs>
        <w:ind w:firstLine="851"/>
        <w:jc w:val="both"/>
        <w:rPr>
          <w:color w:val="000000" w:themeColor="text1"/>
        </w:rPr>
      </w:pPr>
      <w:r w:rsidRPr="00361655">
        <w:rPr>
          <w:color w:val="000000" w:themeColor="text1"/>
        </w:rPr>
        <w:t>61</w:t>
      </w:r>
      <w:r w:rsidR="00991175" w:rsidRPr="005938FB">
        <w:rPr>
          <w:color w:val="000000" w:themeColor="text1"/>
        </w:rPr>
        <w:t>.1. fizinio asmens – vardas, pavardė, gimimo data, juridinio asmens – pavadinimas, kodas;</w:t>
      </w:r>
    </w:p>
    <w:p w14:paraId="03206602" w14:textId="0AC80A5F" w:rsidR="00991175" w:rsidRPr="005938FB" w:rsidRDefault="004058D0" w:rsidP="002C3A59">
      <w:pPr>
        <w:tabs>
          <w:tab w:val="left" w:pos="0"/>
          <w:tab w:val="left" w:pos="113"/>
          <w:tab w:val="left" w:pos="851"/>
        </w:tabs>
        <w:ind w:firstLine="851"/>
        <w:jc w:val="both"/>
        <w:rPr>
          <w:color w:val="000000" w:themeColor="text1"/>
        </w:rPr>
      </w:pPr>
      <w:r w:rsidRPr="00361655">
        <w:rPr>
          <w:color w:val="000000" w:themeColor="text1"/>
        </w:rPr>
        <w:t>61</w:t>
      </w:r>
      <w:r w:rsidR="00991175" w:rsidRPr="005938FB">
        <w:rPr>
          <w:color w:val="000000" w:themeColor="text1"/>
        </w:rPr>
        <w:t>.2. mokėtojo kodas;</w:t>
      </w:r>
    </w:p>
    <w:p w14:paraId="0CF61972" w14:textId="12A4C908" w:rsidR="00991175" w:rsidRPr="005938FB" w:rsidRDefault="004058D0" w:rsidP="002C3A59">
      <w:pPr>
        <w:tabs>
          <w:tab w:val="left" w:pos="0"/>
          <w:tab w:val="left" w:pos="113"/>
          <w:tab w:val="left" w:pos="851"/>
        </w:tabs>
        <w:ind w:firstLine="851"/>
        <w:jc w:val="both"/>
        <w:rPr>
          <w:color w:val="000000" w:themeColor="text1"/>
        </w:rPr>
      </w:pPr>
      <w:r w:rsidRPr="00361655">
        <w:rPr>
          <w:color w:val="000000" w:themeColor="text1"/>
        </w:rPr>
        <w:t>61</w:t>
      </w:r>
      <w:r w:rsidR="00991175" w:rsidRPr="005938FB">
        <w:rPr>
          <w:color w:val="000000" w:themeColor="text1"/>
        </w:rPr>
        <w:t>.3. mokėtojo adresas, juridinio asmens buveinės adresas;</w:t>
      </w:r>
    </w:p>
    <w:p w14:paraId="583ADF2A" w14:textId="40CB2F04" w:rsidR="00991175" w:rsidRPr="005938FB" w:rsidRDefault="004058D0" w:rsidP="002C3A59">
      <w:pPr>
        <w:tabs>
          <w:tab w:val="left" w:pos="0"/>
          <w:tab w:val="left" w:pos="113"/>
          <w:tab w:val="left" w:pos="851"/>
        </w:tabs>
        <w:ind w:firstLine="851"/>
        <w:jc w:val="both"/>
        <w:rPr>
          <w:color w:val="000000" w:themeColor="text1"/>
        </w:rPr>
      </w:pPr>
      <w:r w:rsidRPr="00361655">
        <w:rPr>
          <w:color w:val="000000" w:themeColor="text1"/>
        </w:rPr>
        <w:t>61</w:t>
      </w:r>
      <w:r w:rsidR="00991175" w:rsidRPr="005938FB">
        <w:rPr>
          <w:color w:val="000000" w:themeColor="text1"/>
        </w:rPr>
        <w:t>.4. įmokos gavėjas (pavadinimas, įmonės kodas, banko pavadinimas, sąskaitos numeris, įmokos kodas);</w:t>
      </w:r>
    </w:p>
    <w:p w14:paraId="65903A4B" w14:textId="61A0AD66" w:rsidR="00991175" w:rsidRPr="005938FB" w:rsidRDefault="004058D0" w:rsidP="002C3A59">
      <w:pPr>
        <w:tabs>
          <w:tab w:val="left" w:pos="0"/>
          <w:tab w:val="left" w:pos="113"/>
          <w:tab w:val="left" w:pos="851"/>
        </w:tabs>
        <w:ind w:firstLine="851"/>
        <w:jc w:val="both"/>
        <w:rPr>
          <w:color w:val="000000" w:themeColor="text1"/>
        </w:rPr>
      </w:pPr>
      <w:r w:rsidRPr="00361655">
        <w:rPr>
          <w:color w:val="000000" w:themeColor="text1"/>
        </w:rPr>
        <w:t>61</w:t>
      </w:r>
      <w:r w:rsidR="00991175" w:rsidRPr="005938FB">
        <w:rPr>
          <w:color w:val="000000" w:themeColor="text1"/>
        </w:rPr>
        <w:t>.5. įmokos suma.</w:t>
      </w:r>
    </w:p>
    <w:p w14:paraId="69193D50" w14:textId="7BE40B65" w:rsidR="00991175" w:rsidRPr="005938FB" w:rsidRDefault="00331FA4" w:rsidP="002C3A59">
      <w:pPr>
        <w:tabs>
          <w:tab w:val="left" w:pos="113"/>
          <w:tab w:val="left" w:pos="851"/>
        </w:tabs>
        <w:ind w:firstLine="851"/>
        <w:jc w:val="both"/>
        <w:rPr>
          <w:color w:val="000000" w:themeColor="text1"/>
        </w:rPr>
      </w:pPr>
      <w:r w:rsidRPr="00361655">
        <w:rPr>
          <w:color w:val="000000" w:themeColor="text1"/>
        </w:rPr>
        <w:t>62</w:t>
      </w:r>
      <w:r w:rsidR="00991175" w:rsidRPr="00361655">
        <w:rPr>
          <w:color w:val="000000" w:themeColor="text1"/>
        </w:rPr>
        <w:t>.</w:t>
      </w:r>
      <w:r w:rsidRPr="00361655">
        <w:rPr>
          <w:color w:val="000000" w:themeColor="text1"/>
        </w:rPr>
        <w:t xml:space="preserve"> </w:t>
      </w:r>
      <w:r w:rsidR="00991175" w:rsidRPr="005938FB">
        <w:rPr>
          <w:color w:val="000000" w:themeColor="text1"/>
        </w:rPr>
        <w:t>Už įmokos priėmimo paslaugą moka Vietinės rinkliavos mokėtojas pagal bankų, pašto bei kitų įstaigų nustatytus tarifus.</w:t>
      </w:r>
    </w:p>
    <w:p w14:paraId="48C9D94A" w14:textId="766BB948" w:rsidR="00991175" w:rsidRPr="005938FB" w:rsidRDefault="00C24C4A" w:rsidP="002C3A59">
      <w:pPr>
        <w:tabs>
          <w:tab w:val="left" w:pos="0"/>
          <w:tab w:val="left" w:pos="113"/>
          <w:tab w:val="left" w:pos="851"/>
        </w:tabs>
        <w:ind w:firstLine="851"/>
        <w:jc w:val="both"/>
        <w:rPr>
          <w:color w:val="000000" w:themeColor="text1"/>
        </w:rPr>
      </w:pPr>
      <w:r w:rsidRPr="00361655">
        <w:rPr>
          <w:color w:val="000000" w:themeColor="text1"/>
        </w:rPr>
        <w:t>6</w:t>
      </w:r>
      <w:r w:rsidR="00331FA4" w:rsidRPr="00361655">
        <w:rPr>
          <w:color w:val="000000" w:themeColor="text1"/>
        </w:rPr>
        <w:t>3</w:t>
      </w:r>
      <w:r w:rsidR="00991175" w:rsidRPr="00361655">
        <w:rPr>
          <w:color w:val="000000" w:themeColor="text1"/>
        </w:rPr>
        <w:t>.</w:t>
      </w:r>
      <w:r w:rsidR="00991175" w:rsidRPr="00331FA4">
        <w:t xml:space="preserve"> </w:t>
      </w:r>
      <w:r w:rsidR="00991175" w:rsidRPr="005938FB">
        <w:rPr>
          <w:color w:val="000000" w:themeColor="text1"/>
        </w:rPr>
        <w:t>Už nesumokėtą arba pavėluotai sumokėtą vietinę rinkliavą delspinigiai neskaičiuojami.</w:t>
      </w:r>
    </w:p>
    <w:p w14:paraId="02A1B731" w14:textId="77777777" w:rsidR="00991175" w:rsidRPr="00A75A51" w:rsidRDefault="00991175" w:rsidP="00A75A51">
      <w:pPr>
        <w:tabs>
          <w:tab w:val="left" w:pos="1440"/>
        </w:tabs>
        <w:rPr>
          <w:color w:val="000000" w:themeColor="text1"/>
        </w:rPr>
      </w:pPr>
    </w:p>
    <w:p w14:paraId="10FD74F9" w14:textId="77777777" w:rsidR="00991175" w:rsidRPr="005938FB" w:rsidRDefault="00991175" w:rsidP="002C3A59">
      <w:pPr>
        <w:tabs>
          <w:tab w:val="left" w:pos="1440"/>
        </w:tabs>
        <w:jc w:val="center"/>
        <w:rPr>
          <w:b/>
          <w:color w:val="000000" w:themeColor="text1"/>
        </w:rPr>
      </w:pPr>
      <w:r w:rsidRPr="005938FB">
        <w:rPr>
          <w:b/>
          <w:color w:val="000000" w:themeColor="text1"/>
        </w:rPr>
        <w:t>VII. VIETINĖS RINKLIAVOS GRĄŽINIMO TVARKA</w:t>
      </w:r>
    </w:p>
    <w:p w14:paraId="667D2157" w14:textId="77777777" w:rsidR="00991175" w:rsidRPr="00361655" w:rsidRDefault="00991175" w:rsidP="002C3A59">
      <w:pPr>
        <w:rPr>
          <w:color w:val="000000" w:themeColor="text1"/>
        </w:rPr>
      </w:pPr>
    </w:p>
    <w:p w14:paraId="6974EFE1" w14:textId="60F52C02" w:rsidR="00991175" w:rsidRPr="005938FB" w:rsidRDefault="008D45DB" w:rsidP="002C3A59">
      <w:pPr>
        <w:tabs>
          <w:tab w:val="left" w:pos="113"/>
          <w:tab w:val="left" w:pos="851"/>
        </w:tabs>
        <w:ind w:firstLine="851"/>
        <w:jc w:val="both"/>
        <w:rPr>
          <w:color w:val="000000" w:themeColor="text1"/>
        </w:rPr>
      </w:pPr>
      <w:r w:rsidRPr="00361655">
        <w:rPr>
          <w:color w:val="000000" w:themeColor="text1"/>
        </w:rPr>
        <w:t>6</w:t>
      </w:r>
      <w:r w:rsidR="00595302" w:rsidRPr="00361655">
        <w:rPr>
          <w:color w:val="000000" w:themeColor="text1"/>
        </w:rPr>
        <w:t>4</w:t>
      </w:r>
      <w:r w:rsidR="00991175" w:rsidRPr="00361655">
        <w:rPr>
          <w:color w:val="000000" w:themeColor="text1"/>
        </w:rPr>
        <w:t>.</w:t>
      </w:r>
      <w:r w:rsidR="00647AEA" w:rsidRPr="00361655">
        <w:rPr>
          <w:color w:val="000000" w:themeColor="text1"/>
        </w:rPr>
        <w:t xml:space="preserve"> </w:t>
      </w:r>
      <w:r w:rsidR="00991175" w:rsidRPr="005938FB">
        <w:rPr>
          <w:color w:val="000000" w:themeColor="text1"/>
        </w:rPr>
        <w:t>Nekilnojamojo turto objekto savininkui ar Įgaliotam asmeniui, kuris turi įsiskolinimų, sumokėjus Vietinės rinkliavos įmoką, pirmiausia padengiami nekilnojamojo turto objekto savininko ar Įgalioto asmens įsiskolinimai.</w:t>
      </w:r>
    </w:p>
    <w:p w14:paraId="46236C72" w14:textId="589745B3" w:rsidR="00052EC0" w:rsidRPr="00361655" w:rsidRDefault="00647AEA" w:rsidP="002C3A59">
      <w:pPr>
        <w:ind w:firstLine="851"/>
        <w:jc w:val="both"/>
        <w:rPr>
          <w:color w:val="000000" w:themeColor="text1"/>
        </w:rPr>
      </w:pPr>
      <w:r w:rsidRPr="00361655">
        <w:rPr>
          <w:color w:val="000000" w:themeColor="text1"/>
        </w:rPr>
        <w:t>65</w:t>
      </w:r>
      <w:r w:rsidR="00052EC0" w:rsidRPr="00361655">
        <w:rPr>
          <w:color w:val="000000" w:themeColor="text1"/>
        </w:rPr>
        <w:t>. Sumokėta Vietinė rinkliava arba jos dalis grąžinama šiais atvejais:</w:t>
      </w:r>
    </w:p>
    <w:p w14:paraId="580425DB" w14:textId="166DC173" w:rsidR="00052EC0" w:rsidRPr="00361655" w:rsidRDefault="00647AEA" w:rsidP="002C3A59">
      <w:pPr>
        <w:ind w:firstLine="851"/>
        <w:jc w:val="both"/>
        <w:rPr>
          <w:color w:val="000000" w:themeColor="text1"/>
        </w:rPr>
      </w:pPr>
      <w:r w:rsidRPr="00361655">
        <w:rPr>
          <w:color w:val="000000" w:themeColor="text1"/>
        </w:rPr>
        <w:t>65</w:t>
      </w:r>
      <w:r w:rsidR="00052EC0" w:rsidRPr="00361655">
        <w:rPr>
          <w:color w:val="000000" w:themeColor="text1"/>
        </w:rPr>
        <w:t>.1. kai sumokėta daugiau, negu šiuose Nuostatuose nustatyta;</w:t>
      </w:r>
    </w:p>
    <w:p w14:paraId="322D3799" w14:textId="0A19BFC7" w:rsidR="00052EC0" w:rsidRPr="00361655" w:rsidRDefault="00647AEA" w:rsidP="002C3A59">
      <w:pPr>
        <w:ind w:firstLine="851"/>
        <w:jc w:val="both"/>
        <w:rPr>
          <w:color w:val="000000" w:themeColor="text1"/>
        </w:rPr>
      </w:pPr>
      <w:r w:rsidRPr="00361655">
        <w:rPr>
          <w:color w:val="000000" w:themeColor="text1"/>
        </w:rPr>
        <w:t>65</w:t>
      </w:r>
      <w:r w:rsidR="00052EC0" w:rsidRPr="00361655">
        <w:rPr>
          <w:color w:val="000000" w:themeColor="text1"/>
        </w:rPr>
        <w:t>.2. jeigu paslauga nesuteikta;</w:t>
      </w:r>
    </w:p>
    <w:p w14:paraId="0BBAB7C9" w14:textId="70FE120F" w:rsidR="00052EC0" w:rsidRPr="005938FB" w:rsidRDefault="00647AEA" w:rsidP="002C3A59">
      <w:pPr>
        <w:ind w:firstLine="851"/>
        <w:jc w:val="both"/>
        <w:rPr>
          <w:color w:val="000000" w:themeColor="text1"/>
        </w:rPr>
      </w:pPr>
      <w:r w:rsidRPr="00361655">
        <w:rPr>
          <w:color w:val="000000" w:themeColor="text1"/>
        </w:rPr>
        <w:t>65</w:t>
      </w:r>
      <w:r w:rsidR="00052EC0" w:rsidRPr="00361655">
        <w:rPr>
          <w:color w:val="000000" w:themeColor="text1"/>
        </w:rPr>
        <w:t xml:space="preserve">.3. jeigu paslauga suteikta, bet pažeidžiant šių Nuostatų </w:t>
      </w:r>
      <w:r w:rsidRPr="00361655">
        <w:rPr>
          <w:color w:val="000000" w:themeColor="text1"/>
        </w:rPr>
        <w:t xml:space="preserve">66 </w:t>
      </w:r>
      <w:r w:rsidR="00052EC0" w:rsidRPr="00361655">
        <w:rPr>
          <w:color w:val="000000" w:themeColor="text1"/>
        </w:rPr>
        <w:t>punkte nustatytus paslaugos kokybės reikalavimus ir (ar) teikimo sąlygas.</w:t>
      </w:r>
    </w:p>
    <w:p w14:paraId="15294D46" w14:textId="53F6FEBA" w:rsidR="00052EC0" w:rsidRPr="005938FB" w:rsidRDefault="00647AEA" w:rsidP="002C3A59">
      <w:pPr>
        <w:ind w:firstLine="851"/>
        <w:jc w:val="both"/>
        <w:rPr>
          <w:rFonts w:eastAsia="Calibri"/>
          <w:color w:val="000000" w:themeColor="text1"/>
        </w:rPr>
      </w:pPr>
      <w:r w:rsidRPr="00361655">
        <w:rPr>
          <w:color w:val="000000" w:themeColor="text1"/>
        </w:rPr>
        <w:t>66</w:t>
      </w:r>
      <w:r w:rsidR="00052EC0" w:rsidRPr="00361655">
        <w:rPr>
          <w:color w:val="000000" w:themeColor="text1"/>
        </w:rPr>
        <w:t>.</w:t>
      </w:r>
      <w:r w:rsidR="00052EC0" w:rsidRPr="005938FB">
        <w:rPr>
          <w:rFonts w:eastAsia="Calibri"/>
          <w:color w:val="000000" w:themeColor="text1"/>
        </w:rPr>
        <w:t xml:space="preserve"> </w:t>
      </w:r>
      <w:r w:rsidR="00EE4F2F" w:rsidRPr="005938FB">
        <w:rPr>
          <w:rFonts w:eastAsia="Calibri"/>
          <w:color w:val="000000" w:themeColor="text1"/>
        </w:rPr>
        <w:t>Per praeitą mokestinį laikotarpį sumokėtos Vietinės rinkliavos dalis grąžinama Vietinės rinkliavos mokėtojui šiuose Nuostatuose nustatyta tvarka, kai mišrių komunalinių atliekų tvarkymo paslauga, suteikta per tą patį mokestinį laikotarpį, neatitiko bent vienos iš šių tokios paslaugos teikimo sąlygų</w:t>
      </w:r>
      <w:r w:rsidR="00052EC0" w:rsidRPr="005938FB">
        <w:rPr>
          <w:rFonts w:eastAsia="Calibri"/>
          <w:color w:val="000000" w:themeColor="text1"/>
        </w:rPr>
        <w:t>:</w:t>
      </w:r>
    </w:p>
    <w:p w14:paraId="6C863332" w14:textId="26399ED9" w:rsidR="00052EC0" w:rsidRPr="005938FB" w:rsidRDefault="00947997" w:rsidP="002C3A59">
      <w:pPr>
        <w:ind w:firstLine="851"/>
        <w:jc w:val="both"/>
        <w:rPr>
          <w:color w:val="000000" w:themeColor="text1"/>
          <w:lang w:eastAsia="lt-LT"/>
        </w:rPr>
      </w:pPr>
      <w:r w:rsidRPr="00361655">
        <w:rPr>
          <w:color w:val="000000" w:themeColor="text1"/>
          <w:lang w:eastAsia="lt-LT"/>
        </w:rPr>
        <w:t>66</w:t>
      </w:r>
      <w:r w:rsidR="00052EC0" w:rsidRPr="005938FB">
        <w:rPr>
          <w:color w:val="000000" w:themeColor="text1"/>
          <w:lang w:eastAsia="lt-LT"/>
        </w:rPr>
        <w:t>.1. mišrių komunalinių atliekų tvarkymo paslauga buvo teikiama nesilaikant suderinto mišrių komunalinių atliekų išvežimo grafiko, išskyrus atvejus, kai ne vėliau kaip kitą dieną buvo įvykdytas mišrių komunalinių atliekų išvežimas arba kai dėl blogų privažiavimo sąlygų (klimatinių sąlygų, vykdomų kelių tiesimo, rekonstrukcijos ar remonto darbų) paslaugos teikėjas negalėjo ištuštinti konteinerių nustatytą dieną ir atliekų turėtojams nebuvo pasiūlyti kiti atliekų surinkimo būdai;</w:t>
      </w:r>
    </w:p>
    <w:p w14:paraId="7366EAEA" w14:textId="4CD37F30" w:rsidR="00052EC0" w:rsidRPr="00361655" w:rsidRDefault="00947997" w:rsidP="002C3A59">
      <w:pPr>
        <w:ind w:firstLine="851"/>
        <w:jc w:val="both"/>
        <w:rPr>
          <w:color w:val="000000" w:themeColor="text1"/>
          <w:lang w:eastAsia="lt-LT"/>
        </w:rPr>
      </w:pPr>
      <w:r w:rsidRPr="00361655">
        <w:rPr>
          <w:color w:val="000000" w:themeColor="text1"/>
          <w:lang w:eastAsia="lt-LT"/>
        </w:rPr>
        <w:t>66</w:t>
      </w:r>
      <w:r w:rsidR="00052EC0" w:rsidRPr="005938FB">
        <w:rPr>
          <w:color w:val="000000" w:themeColor="text1"/>
          <w:lang w:eastAsia="lt-LT"/>
        </w:rPr>
        <w:t xml:space="preserve">.2. Vietinės rinkliavos mokėtojui neužtikrinama galimybė naudotis mišrių komunalinių atliekų konteineriu </w:t>
      </w:r>
      <w:r w:rsidR="004E4FE6" w:rsidRPr="005938FB">
        <w:rPr>
          <w:color w:val="000000" w:themeColor="text1"/>
          <w:lang w:eastAsia="lt-LT"/>
        </w:rPr>
        <w:t>Kretingos rajono savivaldybės atliekų tvarkymo taisyklėse nustatytais terminais ir tvarka</w:t>
      </w:r>
      <w:r w:rsidR="00052EC0" w:rsidRPr="005938FB">
        <w:rPr>
          <w:color w:val="000000" w:themeColor="text1"/>
          <w:lang w:eastAsia="lt-LT"/>
        </w:rPr>
        <w:t>;</w:t>
      </w:r>
    </w:p>
    <w:p w14:paraId="4E4F069F" w14:textId="5E07C528" w:rsidR="00052EC0" w:rsidRPr="005938FB" w:rsidRDefault="00947997" w:rsidP="002C3A59">
      <w:pPr>
        <w:ind w:firstLine="851"/>
        <w:jc w:val="both"/>
        <w:rPr>
          <w:color w:val="000000" w:themeColor="text1"/>
          <w:lang w:eastAsia="lt-LT"/>
        </w:rPr>
      </w:pPr>
      <w:r w:rsidRPr="00361655">
        <w:rPr>
          <w:color w:val="000000" w:themeColor="text1"/>
          <w:lang w:eastAsia="lt-LT"/>
        </w:rPr>
        <w:t>66</w:t>
      </w:r>
      <w:r w:rsidR="00052EC0" w:rsidRPr="00361655">
        <w:rPr>
          <w:color w:val="000000" w:themeColor="text1"/>
          <w:lang w:eastAsia="lt-LT"/>
        </w:rPr>
        <w:t xml:space="preserve">.3. Vietinės rinkliavos mokėtojui neužtikrinamas nepertraukiamas paslaugos teikimas, t. y. neužtikrinama galimybė naudotis tvarkingu mišrių komunalinių atliekų konteineriu. Jei per 5 darbo dienas nuo Vietinės rinkliavos mokėtojo prašymo pateikimo dienos </w:t>
      </w:r>
      <w:r w:rsidR="00E50392" w:rsidRPr="005938FB">
        <w:rPr>
          <w:color w:val="000000" w:themeColor="text1"/>
          <w:lang w:eastAsia="lt-LT"/>
        </w:rPr>
        <w:t xml:space="preserve">Komunalinių atliekų tvarkymo sistemos </w:t>
      </w:r>
      <w:r w:rsidR="00052EC0" w:rsidRPr="00361655">
        <w:rPr>
          <w:color w:val="000000" w:themeColor="text1"/>
          <w:lang w:eastAsia="lt-LT"/>
        </w:rPr>
        <w:t>administratoriui netinkamas naudoti, sugadintas ar pavogtas atliekų surinkimo konteineris nebuvo pakeistas nauju ar suremontuotas.</w:t>
      </w:r>
    </w:p>
    <w:p w14:paraId="48BDE617" w14:textId="723DC255" w:rsidR="00052EC0" w:rsidRPr="005938FB" w:rsidRDefault="00947997" w:rsidP="002C3A59">
      <w:pPr>
        <w:ind w:firstLine="851"/>
        <w:jc w:val="both"/>
        <w:rPr>
          <w:color w:val="000000" w:themeColor="text1"/>
        </w:rPr>
      </w:pPr>
      <w:r w:rsidRPr="00361655">
        <w:rPr>
          <w:color w:val="000000" w:themeColor="text1"/>
          <w:lang w:eastAsia="lt-LT"/>
        </w:rPr>
        <w:t>67</w:t>
      </w:r>
      <w:r w:rsidR="00052EC0" w:rsidRPr="00361655">
        <w:rPr>
          <w:color w:val="000000" w:themeColor="text1"/>
          <w:lang w:eastAsia="lt-LT"/>
        </w:rPr>
        <w:t xml:space="preserve">. Šių nuostatų </w:t>
      </w:r>
      <w:r w:rsidRPr="00361655">
        <w:rPr>
          <w:color w:val="000000" w:themeColor="text1"/>
          <w:lang w:eastAsia="lt-LT"/>
        </w:rPr>
        <w:t>66</w:t>
      </w:r>
      <w:r w:rsidRPr="005938FB">
        <w:rPr>
          <w:color w:val="000000" w:themeColor="text1"/>
          <w:lang w:eastAsia="lt-LT"/>
        </w:rPr>
        <w:t>.1.</w:t>
      </w:r>
      <w:r w:rsidR="002943D9" w:rsidRPr="00361655">
        <w:rPr>
          <w:color w:val="000000" w:themeColor="text1"/>
          <w:lang w:eastAsia="lt-LT"/>
        </w:rPr>
        <w:t xml:space="preserve"> punkt</w:t>
      </w:r>
      <w:r w:rsidR="00052EC0" w:rsidRPr="00361655">
        <w:rPr>
          <w:color w:val="000000" w:themeColor="text1"/>
          <w:lang w:eastAsia="lt-LT"/>
        </w:rPr>
        <w:t>e numatytu atveju konkrečią grąžinamos kintamosios Vietinės rinkliavos dedamosios</w:t>
      </w:r>
      <w:r w:rsidR="00052EC0" w:rsidRPr="005938FB">
        <w:rPr>
          <w:rFonts w:eastAsia="Calibri"/>
          <w:color w:val="000000" w:themeColor="text1"/>
          <w:shd w:val="clear" w:color="auto" w:fill="FFFFFF"/>
          <w:lang w:eastAsia="lt-LT"/>
        </w:rPr>
        <w:t xml:space="preserve"> sumą</w:t>
      </w:r>
      <w:r w:rsidR="00052EC0" w:rsidRPr="005938FB">
        <w:rPr>
          <w:rFonts w:eastAsia="Calibri"/>
          <w:color w:val="000000" w:themeColor="text1"/>
          <w:lang w:eastAsia="lt-LT"/>
        </w:rPr>
        <w:t xml:space="preserve"> apskaičiuoja </w:t>
      </w:r>
      <w:r w:rsidR="00E50392" w:rsidRPr="005938FB">
        <w:rPr>
          <w:color w:val="000000" w:themeColor="text1"/>
        </w:rPr>
        <w:t xml:space="preserve">Komunalinių atliekų tvarkymo sistemos </w:t>
      </w:r>
      <w:r w:rsidR="00052EC0" w:rsidRPr="005938FB">
        <w:rPr>
          <w:rFonts w:eastAsia="Calibri"/>
          <w:color w:val="000000" w:themeColor="text1"/>
          <w:lang w:eastAsia="lt-LT"/>
        </w:rPr>
        <w:t xml:space="preserve">administratorius, atsižvelgdamas į atitinkamų mišrių komunalinių atliekų tvarkymo paslaugos teikimo sąlygų pažeidimų per atitinkamą mokestinį laikotarpį skaičių. </w:t>
      </w:r>
      <w:r w:rsidR="00E50392" w:rsidRPr="005938FB">
        <w:rPr>
          <w:color w:val="000000" w:themeColor="text1"/>
        </w:rPr>
        <w:t>Komunalinių atliekų tvarkymo sistemos a</w:t>
      </w:r>
      <w:r w:rsidR="00052EC0" w:rsidRPr="005938FB">
        <w:rPr>
          <w:rFonts w:eastAsia="Calibri"/>
          <w:color w:val="000000" w:themeColor="text1"/>
          <w:lang w:eastAsia="lt-LT"/>
        </w:rPr>
        <w:t>dministratorius perskaičiuoja Vietinę rinkliavą proporcingai išminusuodamas kintamąją Vietinės rinkliavos dedamosios dalį už kiekvieną atvejį.</w:t>
      </w:r>
      <w:r w:rsidR="00052EC0" w:rsidRPr="005938FB">
        <w:rPr>
          <w:color w:val="000000" w:themeColor="text1"/>
        </w:rPr>
        <w:t xml:space="preserve"> </w:t>
      </w:r>
    </w:p>
    <w:p w14:paraId="3830E283" w14:textId="38658B61" w:rsidR="00052EC0" w:rsidRPr="005938FB" w:rsidRDefault="00947997" w:rsidP="002C3A59">
      <w:pPr>
        <w:ind w:firstLine="851"/>
        <w:jc w:val="both"/>
        <w:rPr>
          <w:color w:val="000000" w:themeColor="text1"/>
        </w:rPr>
      </w:pPr>
      <w:r w:rsidRPr="00361655">
        <w:rPr>
          <w:rFonts w:eastAsia="Calibri"/>
          <w:color w:val="000000" w:themeColor="text1"/>
          <w:lang w:eastAsia="lt-LT"/>
        </w:rPr>
        <w:t>68</w:t>
      </w:r>
      <w:r w:rsidR="00052EC0" w:rsidRPr="00361655">
        <w:rPr>
          <w:rFonts w:eastAsia="Calibri"/>
          <w:color w:val="000000" w:themeColor="text1"/>
          <w:lang w:eastAsia="lt-LT"/>
        </w:rPr>
        <w:t xml:space="preserve">. Šių nuostatų </w:t>
      </w:r>
      <w:r w:rsidRPr="00361655">
        <w:rPr>
          <w:rFonts w:eastAsia="Calibri"/>
          <w:color w:val="000000" w:themeColor="text1"/>
          <w:lang w:eastAsia="lt-LT"/>
        </w:rPr>
        <w:t>66</w:t>
      </w:r>
      <w:r w:rsidR="005B1F0E" w:rsidRPr="005938FB">
        <w:rPr>
          <w:rFonts w:eastAsia="Calibri"/>
          <w:color w:val="000000" w:themeColor="text1"/>
          <w:lang w:eastAsia="lt-LT"/>
        </w:rPr>
        <w:t xml:space="preserve">.2 ir </w:t>
      </w:r>
      <w:r w:rsidRPr="00361655">
        <w:rPr>
          <w:rFonts w:eastAsia="Calibri"/>
          <w:color w:val="000000" w:themeColor="text1"/>
          <w:lang w:eastAsia="lt-LT"/>
        </w:rPr>
        <w:t>66</w:t>
      </w:r>
      <w:r w:rsidR="005B1F0E" w:rsidRPr="005938FB">
        <w:rPr>
          <w:rFonts w:eastAsia="Calibri"/>
          <w:color w:val="000000" w:themeColor="text1"/>
          <w:lang w:eastAsia="lt-LT"/>
        </w:rPr>
        <w:t>.</w:t>
      </w:r>
      <w:r w:rsidR="00052EC0" w:rsidRPr="005938FB">
        <w:rPr>
          <w:rFonts w:eastAsia="Calibri"/>
          <w:color w:val="000000" w:themeColor="text1"/>
          <w:lang w:eastAsia="lt-LT"/>
        </w:rPr>
        <w:t>3 p</w:t>
      </w:r>
      <w:r w:rsidR="00841DFF" w:rsidRPr="005938FB">
        <w:rPr>
          <w:rFonts w:eastAsia="Calibri"/>
          <w:color w:val="000000" w:themeColor="text1"/>
          <w:lang w:eastAsia="lt-LT"/>
        </w:rPr>
        <w:t>unktuose</w:t>
      </w:r>
      <w:r w:rsidR="00052EC0" w:rsidRPr="005938FB">
        <w:rPr>
          <w:rFonts w:eastAsia="Calibri"/>
          <w:color w:val="000000" w:themeColor="text1"/>
          <w:lang w:eastAsia="lt-LT"/>
        </w:rPr>
        <w:t xml:space="preserve"> numatytais atvejais </w:t>
      </w:r>
      <w:r w:rsidR="00052EC0" w:rsidRPr="005938FB">
        <w:rPr>
          <w:rFonts w:eastAsia="Calibri"/>
          <w:color w:val="000000" w:themeColor="text1"/>
          <w:shd w:val="clear" w:color="auto" w:fill="FFFFFF"/>
          <w:lang w:eastAsia="lt-LT"/>
        </w:rPr>
        <w:t xml:space="preserve">konkrečią grąžinamos kintamosios Vietinės </w:t>
      </w:r>
      <w:r w:rsidR="00052EC0" w:rsidRPr="005938FB">
        <w:rPr>
          <w:rFonts w:eastAsia="Calibri"/>
          <w:color w:val="000000" w:themeColor="text1"/>
          <w:lang w:eastAsia="lt-LT"/>
        </w:rPr>
        <w:t>r</w:t>
      </w:r>
      <w:r w:rsidR="00052EC0" w:rsidRPr="005938FB">
        <w:rPr>
          <w:rFonts w:eastAsia="Calibri"/>
          <w:color w:val="000000" w:themeColor="text1"/>
          <w:shd w:val="clear" w:color="auto" w:fill="FFFFFF"/>
          <w:lang w:eastAsia="lt-LT"/>
        </w:rPr>
        <w:t>inkliavos dedamosios sumą</w:t>
      </w:r>
      <w:r w:rsidR="00052EC0" w:rsidRPr="005938FB">
        <w:rPr>
          <w:rFonts w:eastAsia="Calibri"/>
          <w:color w:val="000000" w:themeColor="text1"/>
          <w:lang w:eastAsia="lt-LT"/>
        </w:rPr>
        <w:t xml:space="preserve"> apskaičiuoja </w:t>
      </w:r>
      <w:r w:rsidR="00E50392" w:rsidRPr="005938FB">
        <w:rPr>
          <w:color w:val="000000" w:themeColor="text1"/>
        </w:rPr>
        <w:t xml:space="preserve">Komunalinių atliekų tvarkymo sistemos </w:t>
      </w:r>
      <w:r w:rsidR="00052EC0" w:rsidRPr="005938FB">
        <w:rPr>
          <w:rFonts w:eastAsia="Calibri"/>
          <w:color w:val="000000" w:themeColor="text1"/>
          <w:lang w:eastAsia="lt-LT"/>
        </w:rPr>
        <w:t xml:space="preserve">administratorius mėnesiniais dydžiais, atsižvelgdamas į mišrių komunalinių atliekų tvarkymo paslaugos teikimo sąlygos pažeidimo per atitinkamą mokestinį laikotarpį trukmę mėnesiais. Vėlavimas per </w:t>
      </w:r>
      <w:r w:rsidRPr="00361655">
        <w:rPr>
          <w:rFonts w:eastAsia="Calibri"/>
          <w:color w:val="000000" w:themeColor="text1"/>
          <w:lang w:eastAsia="lt-LT"/>
        </w:rPr>
        <w:t>66</w:t>
      </w:r>
      <w:r w:rsidR="005B1F0E" w:rsidRPr="005938FB">
        <w:rPr>
          <w:rFonts w:eastAsia="Calibri"/>
          <w:color w:val="000000" w:themeColor="text1"/>
          <w:lang w:eastAsia="lt-LT"/>
        </w:rPr>
        <w:t>.</w:t>
      </w:r>
      <w:r w:rsidR="00052EC0" w:rsidRPr="005938FB">
        <w:rPr>
          <w:rFonts w:eastAsia="Calibri"/>
          <w:color w:val="000000" w:themeColor="text1"/>
          <w:lang w:eastAsia="lt-LT"/>
        </w:rPr>
        <w:t xml:space="preserve">2 ir </w:t>
      </w:r>
      <w:r w:rsidRPr="00361655">
        <w:rPr>
          <w:rFonts w:eastAsia="Calibri"/>
          <w:color w:val="000000" w:themeColor="text1"/>
          <w:lang w:eastAsia="lt-LT"/>
        </w:rPr>
        <w:t>66</w:t>
      </w:r>
      <w:r w:rsidR="005B1F0E" w:rsidRPr="005938FB">
        <w:rPr>
          <w:rFonts w:eastAsia="Calibri"/>
          <w:color w:val="000000" w:themeColor="text1"/>
          <w:lang w:eastAsia="lt-LT"/>
        </w:rPr>
        <w:t>.</w:t>
      </w:r>
      <w:r w:rsidR="00052EC0" w:rsidRPr="005938FB">
        <w:rPr>
          <w:rFonts w:eastAsia="Calibri"/>
          <w:color w:val="000000" w:themeColor="text1"/>
          <w:lang w:eastAsia="lt-LT"/>
        </w:rPr>
        <w:t xml:space="preserve">3 </w:t>
      </w:r>
      <w:r w:rsidR="00841DFF" w:rsidRPr="005938FB">
        <w:rPr>
          <w:rFonts w:eastAsia="Calibri"/>
          <w:color w:val="000000" w:themeColor="text1"/>
          <w:lang w:eastAsia="lt-LT"/>
        </w:rPr>
        <w:t xml:space="preserve">punktuose </w:t>
      </w:r>
      <w:r w:rsidR="00052EC0" w:rsidRPr="005938FB">
        <w:rPr>
          <w:rFonts w:eastAsia="Calibri"/>
          <w:color w:val="000000" w:themeColor="text1"/>
          <w:lang w:eastAsia="lt-LT"/>
        </w:rPr>
        <w:t xml:space="preserve">numatytą terminą mažina kintamąją </w:t>
      </w:r>
      <w:r w:rsidR="00A76719" w:rsidRPr="005938FB">
        <w:rPr>
          <w:rFonts w:eastAsia="Calibri"/>
          <w:color w:val="000000" w:themeColor="text1"/>
          <w:lang w:eastAsia="lt-LT"/>
        </w:rPr>
        <w:t xml:space="preserve">Vietinės </w:t>
      </w:r>
      <w:r w:rsidR="00052EC0" w:rsidRPr="005938FB">
        <w:rPr>
          <w:rFonts w:eastAsia="Calibri"/>
          <w:color w:val="000000" w:themeColor="text1"/>
          <w:lang w:eastAsia="lt-LT"/>
        </w:rPr>
        <w:t xml:space="preserve">rinkliavos dedamosios dalį už tiek mėnesių, kiek nebuvo užtikrinta galimybė </w:t>
      </w:r>
      <w:r w:rsidR="00A76719" w:rsidRPr="005938FB">
        <w:rPr>
          <w:rFonts w:eastAsia="Calibri"/>
          <w:color w:val="000000" w:themeColor="text1"/>
          <w:lang w:eastAsia="lt-LT"/>
        </w:rPr>
        <w:t xml:space="preserve">Vietinės </w:t>
      </w:r>
      <w:r w:rsidR="00052EC0" w:rsidRPr="005938FB">
        <w:rPr>
          <w:rFonts w:eastAsia="Calibri"/>
          <w:color w:val="000000" w:themeColor="text1"/>
          <w:lang w:eastAsia="lt-LT"/>
        </w:rPr>
        <w:t>rinkliavos mokėtojui naudotis mišrių komunalinių atliekų konteineriu.</w:t>
      </w:r>
      <w:r w:rsidR="00052EC0" w:rsidRPr="005938FB">
        <w:rPr>
          <w:color w:val="000000" w:themeColor="text1"/>
        </w:rPr>
        <w:t xml:space="preserve"> </w:t>
      </w:r>
    </w:p>
    <w:p w14:paraId="466E937B" w14:textId="6B23652C" w:rsidR="00206E72" w:rsidRPr="00361655" w:rsidRDefault="00947997" w:rsidP="002C3A59">
      <w:pPr>
        <w:tabs>
          <w:tab w:val="left" w:pos="1276"/>
          <w:tab w:val="left" w:pos="5876"/>
        </w:tabs>
        <w:spacing w:line="300" w:lineRule="atLeast"/>
        <w:ind w:firstLine="720"/>
        <w:jc w:val="both"/>
        <w:rPr>
          <w:rFonts w:eastAsia="Calibri"/>
          <w:color w:val="000000" w:themeColor="text1"/>
          <w:lang w:eastAsia="lt-LT"/>
        </w:rPr>
      </w:pPr>
      <w:r w:rsidRPr="00361655">
        <w:rPr>
          <w:rFonts w:eastAsia="Calibri"/>
          <w:color w:val="000000" w:themeColor="text1"/>
          <w:lang w:eastAsia="lt-LT"/>
        </w:rPr>
        <w:t>69</w:t>
      </w:r>
      <w:r w:rsidR="00206E72" w:rsidRPr="00361655">
        <w:rPr>
          <w:rFonts w:eastAsia="Calibri"/>
          <w:color w:val="000000" w:themeColor="text1"/>
          <w:lang w:eastAsia="lt-LT"/>
        </w:rPr>
        <w:t xml:space="preserve">. Vietinės rinkliavos mokėtojas, kuris yra laiku sumokėjęs vietinę rinkliavą, bet visais atvejais ne mažiau kaip pastoviąją vietinės rinkliavos dalį, ir turintis teisę į vietinės rinkliavos kintamos dalies perskaičiavimą (sumažinimą) dėl mišrių komunalinių atliekų surinkimo ir išvežimo paslaugų teikimo sąlygų, numatytų </w:t>
      </w:r>
      <w:r w:rsidRPr="00361655">
        <w:rPr>
          <w:rFonts w:eastAsia="Calibri"/>
          <w:color w:val="000000" w:themeColor="text1"/>
          <w:lang w:eastAsia="lt-LT"/>
        </w:rPr>
        <w:t>66</w:t>
      </w:r>
      <w:r w:rsidR="005B1F0E" w:rsidRPr="00361655">
        <w:rPr>
          <w:rFonts w:eastAsia="Calibri"/>
          <w:color w:val="000000" w:themeColor="text1"/>
          <w:lang w:eastAsia="lt-LT"/>
        </w:rPr>
        <w:t>.</w:t>
      </w:r>
      <w:r w:rsidR="00BC4A8C" w:rsidRPr="00361655">
        <w:rPr>
          <w:rFonts w:eastAsia="Calibri"/>
          <w:color w:val="000000" w:themeColor="text1"/>
          <w:lang w:eastAsia="lt-LT"/>
        </w:rPr>
        <w:t xml:space="preserve">1 ir (ar) </w:t>
      </w:r>
      <w:r w:rsidRPr="00361655">
        <w:rPr>
          <w:rFonts w:eastAsia="Calibri"/>
          <w:color w:val="000000" w:themeColor="text1"/>
          <w:lang w:eastAsia="lt-LT"/>
        </w:rPr>
        <w:t>66</w:t>
      </w:r>
      <w:r w:rsidR="005B1F0E" w:rsidRPr="00361655">
        <w:rPr>
          <w:rFonts w:eastAsia="Calibri"/>
          <w:color w:val="000000" w:themeColor="text1"/>
          <w:lang w:eastAsia="lt-LT"/>
        </w:rPr>
        <w:t>.</w:t>
      </w:r>
      <w:r w:rsidR="00BC4A8C" w:rsidRPr="00361655">
        <w:rPr>
          <w:rFonts w:eastAsia="Calibri"/>
          <w:color w:val="000000" w:themeColor="text1"/>
          <w:lang w:eastAsia="lt-LT"/>
        </w:rPr>
        <w:t xml:space="preserve">2, ir (ar) </w:t>
      </w:r>
      <w:r w:rsidRPr="00361655">
        <w:rPr>
          <w:rFonts w:eastAsia="Calibri"/>
          <w:color w:val="000000" w:themeColor="text1"/>
          <w:lang w:eastAsia="lt-LT"/>
        </w:rPr>
        <w:t>66</w:t>
      </w:r>
      <w:r w:rsidR="005B1F0E" w:rsidRPr="005938FB">
        <w:rPr>
          <w:rFonts w:eastAsia="Calibri"/>
          <w:color w:val="000000" w:themeColor="text1"/>
          <w:lang w:eastAsia="lt-LT"/>
        </w:rPr>
        <w:t>.</w:t>
      </w:r>
      <w:r w:rsidR="00BC4A8C" w:rsidRPr="005938FB">
        <w:rPr>
          <w:rFonts w:eastAsia="Calibri"/>
          <w:color w:val="000000" w:themeColor="text1"/>
          <w:lang w:eastAsia="lt-LT"/>
        </w:rPr>
        <w:t>3</w:t>
      </w:r>
      <w:r w:rsidR="00841DFF" w:rsidRPr="00361655">
        <w:rPr>
          <w:rFonts w:eastAsia="Calibri"/>
          <w:color w:val="000000" w:themeColor="text1"/>
          <w:lang w:eastAsia="lt-LT"/>
        </w:rPr>
        <w:t xml:space="preserve"> </w:t>
      </w:r>
      <w:r w:rsidR="00841DFF" w:rsidRPr="005938FB">
        <w:rPr>
          <w:rFonts w:eastAsia="Calibri"/>
          <w:color w:val="000000" w:themeColor="text1"/>
          <w:lang w:eastAsia="lt-LT"/>
        </w:rPr>
        <w:t>punktuose</w:t>
      </w:r>
      <w:r w:rsidR="00206E72" w:rsidRPr="00361655">
        <w:rPr>
          <w:rFonts w:eastAsia="Calibri"/>
          <w:color w:val="000000" w:themeColor="text1"/>
          <w:lang w:eastAsia="lt-LT"/>
        </w:rPr>
        <w:t>, pažeidimų, pateikia</w:t>
      </w:r>
      <w:r w:rsidR="00BC4A8C" w:rsidRPr="00361655">
        <w:rPr>
          <w:rFonts w:eastAsia="Calibri"/>
          <w:color w:val="000000" w:themeColor="text1"/>
          <w:lang w:eastAsia="lt-LT"/>
        </w:rPr>
        <w:t xml:space="preserve"> Komunalinių atliekų tvarkymo sistemos administratoriui</w:t>
      </w:r>
      <w:r w:rsidR="00206E72" w:rsidRPr="00361655">
        <w:rPr>
          <w:rFonts w:eastAsia="Calibri"/>
          <w:color w:val="000000" w:themeColor="text1"/>
          <w:lang w:eastAsia="lt-LT"/>
        </w:rPr>
        <w:t xml:space="preserve"> laisvos formos</w:t>
      </w:r>
      <w:r w:rsidR="00206E72" w:rsidRPr="005938FB">
        <w:rPr>
          <w:rFonts w:eastAsia="Calibri"/>
          <w:color w:val="000000" w:themeColor="text1"/>
          <w:shd w:val="clear" w:color="auto" w:fill="FFFFFF"/>
          <w:lang w:eastAsia="lt-LT"/>
        </w:rPr>
        <w:t xml:space="preserve"> pr</w:t>
      </w:r>
      <w:r w:rsidR="004E4FE6" w:rsidRPr="005938FB">
        <w:rPr>
          <w:rFonts w:eastAsia="Calibri"/>
          <w:color w:val="000000" w:themeColor="text1"/>
          <w:shd w:val="clear" w:color="auto" w:fill="FFFFFF"/>
          <w:lang w:eastAsia="lt-LT"/>
        </w:rPr>
        <w:t>anešimą</w:t>
      </w:r>
      <w:r w:rsidR="00206E72" w:rsidRPr="005938FB">
        <w:rPr>
          <w:rFonts w:eastAsia="Calibri"/>
          <w:color w:val="000000" w:themeColor="text1"/>
          <w:shd w:val="clear" w:color="auto" w:fill="FFFFFF"/>
          <w:lang w:eastAsia="lt-LT"/>
        </w:rPr>
        <w:t xml:space="preserve">, nurodydamas galimus pažeidimus bei turimus šiuos pažeidimus pagrindžiančius įrodymus, ne vėliau kaip per 5 kalendorines dienas po galimų pažeidimų. </w:t>
      </w:r>
      <w:r w:rsidR="00BC4A8C" w:rsidRPr="005938FB">
        <w:rPr>
          <w:color w:val="000000" w:themeColor="text1"/>
        </w:rPr>
        <w:t>Komunalinių atliekų tvarkymo sistemos a</w:t>
      </w:r>
      <w:r w:rsidR="00BC4A8C" w:rsidRPr="005938FB">
        <w:rPr>
          <w:color w:val="000000" w:themeColor="text1"/>
          <w:shd w:val="clear" w:color="auto" w:fill="FFFFFF"/>
          <w:lang w:eastAsia="lt-LT"/>
        </w:rPr>
        <w:t>dministratorius</w:t>
      </w:r>
      <w:r w:rsidR="00206E72" w:rsidRPr="005938FB">
        <w:rPr>
          <w:rFonts w:eastAsia="Calibri"/>
          <w:color w:val="000000" w:themeColor="text1"/>
          <w:shd w:val="clear" w:color="auto" w:fill="FFFFFF"/>
          <w:lang w:eastAsia="lt-LT"/>
        </w:rPr>
        <w:t>, gav</w:t>
      </w:r>
      <w:r w:rsidR="00BC4A8C" w:rsidRPr="005938FB">
        <w:rPr>
          <w:rFonts w:eastAsia="Calibri"/>
          <w:color w:val="000000" w:themeColor="text1"/>
          <w:shd w:val="clear" w:color="auto" w:fill="FFFFFF"/>
          <w:lang w:eastAsia="lt-LT"/>
        </w:rPr>
        <w:t>ęs</w:t>
      </w:r>
      <w:r w:rsidR="00206E72" w:rsidRPr="005938FB">
        <w:rPr>
          <w:rFonts w:eastAsia="Calibri"/>
          <w:color w:val="000000" w:themeColor="text1"/>
          <w:shd w:val="clear" w:color="auto" w:fill="FFFFFF"/>
          <w:lang w:eastAsia="lt-LT"/>
        </w:rPr>
        <w:t xml:space="preserve"> </w:t>
      </w:r>
      <w:r w:rsidR="00BC4A8C" w:rsidRPr="005938FB">
        <w:rPr>
          <w:rFonts w:eastAsia="Calibri"/>
          <w:color w:val="000000" w:themeColor="text1"/>
          <w:shd w:val="clear" w:color="auto" w:fill="FFFFFF"/>
          <w:lang w:eastAsia="lt-LT"/>
        </w:rPr>
        <w:t>V</w:t>
      </w:r>
      <w:r w:rsidR="00206E72" w:rsidRPr="005938FB">
        <w:rPr>
          <w:rFonts w:eastAsia="Calibri"/>
          <w:color w:val="000000" w:themeColor="text1"/>
          <w:shd w:val="clear" w:color="auto" w:fill="FFFFFF"/>
          <w:lang w:eastAsia="lt-LT"/>
        </w:rPr>
        <w:t>ietinės rinkliavos mokėtojo pra</w:t>
      </w:r>
      <w:r w:rsidR="004E4FE6" w:rsidRPr="005938FB">
        <w:rPr>
          <w:rFonts w:eastAsia="Calibri"/>
          <w:color w:val="000000" w:themeColor="text1"/>
          <w:shd w:val="clear" w:color="auto" w:fill="FFFFFF"/>
          <w:lang w:eastAsia="lt-LT"/>
        </w:rPr>
        <w:t>nešimą</w:t>
      </w:r>
      <w:r w:rsidR="00206E72" w:rsidRPr="005938FB">
        <w:rPr>
          <w:rFonts w:eastAsia="Calibri"/>
          <w:color w:val="000000" w:themeColor="text1"/>
          <w:shd w:val="clear" w:color="auto" w:fill="FFFFFF"/>
          <w:lang w:eastAsia="lt-LT"/>
        </w:rPr>
        <w:t xml:space="preserve">, </w:t>
      </w:r>
      <w:r w:rsidR="00206E72" w:rsidRPr="005938FB">
        <w:rPr>
          <w:rFonts w:eastAsia="Calibri"/>
          <w:color w:val="000000" w:themeColor="text1"/>
          <w:lang w:eastAsia="lt-LT"/>
        </w:rPr>
        <w:t xml:space="preserve">atlieka </w:t>
      </w:r>
      <w:r w:rsidR="00206E72" w:rsidRPr="005938FB">
        <w:rPr>
          <w:rFonts w:eastAsia="Calibri"/>
          <w:color w:val="000000" w:themeColor="text1"/>
          <w:shd w:val="clear" w:color="auto" w:fill="FFFFFF"/>
          <w:lang w:eastAsia="lt-LT"/>
        </w:rPr>
        <w:t>minėtų paslaugų teikimo sąlygų</w:t>
      </w:r>
      <w:r w:rsidR="00206E72" w:rsidRPr="005938FB">
        <w:rPr>
          <w:rFonts w:eastAsia="Calibri"/>
          <w:color w:val="000000" w:themeColor="text1"/>
          <w:lang w:eastAsia="lt-LT"/>
        </w:rPr>
        <w:t xml:space="preserve"> vertinimą, o nusta</w:t>
      </w:r>
      <w:r w:rsidR="00BC4A8C" w:rsidRPr="005938FB">
        <w:rPr>
          <w:rFonts w:eastAsia="Calibri"/>
          <w:color w:val="000000" w:themeColor="text1"/>
          <w:lang w:eastAsia="lt-LT"/>
        </w:rPr>
        <w:t>tę</w:t>
      </w:r>
      <w:r w:rsidR="00206E72" w:rsidRPr="005938FB">
        <w:rPr>
          <w:rFonts w:eastAsia="Calibri"/>
          <w:color w:val="000000" w:themeColor="text1"/>
          <w:lang w:eastAsia="lt-LT"/>
        </w:rPr>
        <w:t xml:space="preserve"> jų pažeidimą, apskaičiuoja mažinamą </w:t>
      </w:r>
      <w:r w:rsidR="00BC4A8C" w:rsidRPr="005938FB">
        <w:rPr>
          <w:rFonts w:eastAsia="Calibri"/>
          <w:color w:val="000000" w:themeColor="text1"/>
          <w:lang w:eastAsia="lt-LT"/>
        </w:rPr>
        <w:t>V</w:t>
      </w:r>
      <w:r w:rsidR="00206E72" w:rsidRPr="005938FB">
        <w:rPr>
          <w:rFonts w:eastAsia="Calibri"/>
          <w:color w:val="000000" w:themeColor="text1"/>
          <w:lang w:eastAsia="lt-LT"/>
        </w:rPr>
        <w:t>ietinės rinkliavos dydį, vadovaudamasis šiame skyriuje nustatytomis taisyklėmis.</w:t>
      </w:r>
    </w:p>
    <w:p w14:paraId="1B1CB1FF" w14:textId="1229758B" w:rsidR="00052EC0" w:rsidRPr="005938FB" w:rsidRDefault="00947997" w:rsidP="002C3A59">
      <w:pPr>
        <w:tabs>
          <w:tab w:val="left" w:pos="113"/>
          <w:tab w:val="left" w:pos="851"/>
        </w:tabs>
        <w:ind w:firstLine="851"/>
        <w:jc w:val="both"/>
        <w:rPr>
          <w:color w:val="000000" w:themeColor="text1"/>
        </w:rPr>
      </w:pPr>
      <w:r w:rsidRPr="00361655">
        <w:rPr>
          <w:rFonts w:eastAsia="Calibri"/>
          <w:color w:val="000000" w:themeColor="text1"/>
          <w:lang w:eastAsia="lt-LT"/>
        </w:rPr>
        <w:t>70</w:t>
      </w:r>
      <w:r w:rsidR="00052EC0" w:rsidRPr="00361655">
        <w:rPr>
          <w:rFonts w:eastAsia="Calibri"/>
          <w:color w:val="000000" w:themeColor="text1"/>
          <w:lang w:eastAsia="lt-LT"/>
        </w:rPr>
        <w:t xml:space="preserve">. Tais atvejais, kai </w:t>
      </w:r>
      <w:r w:rsidR="00A76719" w:rsidRPr="00361655">
        <w:rPr>
          <w:rFonts w:eastAsia="Calibri"/>
          <w:color w:val="000000" w:themeColor="text1"/>
          <w:lang w:eastAsia="lt-LT"/>
        </w:rPr>
        <w:t xml:space="preserve">Vietinės </w:t>
      </w:r>
      <w:r w:rsidR="00052EC0" w:rsidRPr="00361655">
        <w:rPr>
          <w:rFonts w:eastAsia="Calibri"/>
          <w:color w:val="000000" w:themeColor="text1"/>
          <w:lang w:eastAsia="lt-LT"/>
        </w:rPr>
        <w:t xml:space="preserve">rinkliavos mokėtojas, turintis rinkliavos už praeitus metus perskaičiavimo teisę dėl mišrių komunalinių atliekų surinkimo ir išvežimo paslaugų teikimo sąlygų, numatytų </w:t>
      </w:r>
      <w:r w:rsidRPr="00361655">
        <w:rPr>
          <w:rFonts w:eastAsia="Calibri"/>
          <w:color w:val="000000" w:themeColor="text1"/>
          <w:lang w:eastAsia="lt-LT"/>
        </w:rPr>
        <w:t>66</w:t>
      </w:r>
      <w:r w:rsidR="005B1F0E" w:rsidRPr="00361655">
        <w:rPr>
          <w:rFonts w:eastAsia="Calibri"/>
          <w:color w:val="000000" w:themeColor="text1"/>
          <w:lang w:eastAsia="lt-LT"/>
        </w:rPr>
        <w:t>.</w:t>
      </w:r>
      <w:r w:rsidR="00052EC0" w:rsidRPr="00361655">
        <w:rPr>
          <w:rFonts w:eastAsia="Calibri"/>
          <w:color w:val="000000" w:themeColor="text1"/>
          <w:lang w:eastAsia="lt-LT"/>
        </w:rPr>
        <w:t xml:space="preserve">1 ir (ar) </w:t>
      </w:r>
      <w:r w:rsidRPr="00361655">
        <w:rPr>
          <w:rFonts w:eastAsia="Calibri"/>
          <w:color w:val="000000" w:themeColor="text1"/>
          <w:lang w:eastAsia="lt-LT"/>
        </w:rPr>
        <w:t>66</w:t>
      </w:r>
      <w:r w:rsidR="005B1F0E" w:rsidRPr="00361655">
        <w:rPr>
          <w:rFonts w:eastAsia="Calibri"/>
          <w:color w:val="000000" w:themeColor="text1"/>
          <w:lang w:eastAsia="lt-LT"/>
        </w:rPr>
        <w:t>.</w:t>
      </w:r>
      <w:r w:rsidR="00052EC0" w:rsidRPr="00361655">
        <w:rPr>
          <w:rFonts w:eastAsia="Calibri"/>
          <w:color w:val="000000" w:themeColor="text1"/>
          <w:lang w:eastAsia="lt-LT"/>
        </w:rPr>
        <w:t xml:space="preserve">2, ir (ar) </w:t>
      </w:r>
      <w:r w:rsidRPr="00361655">
        <w:rPr>
          <w:rFonts w:eastAsia="Calibri"/>
          <w:color w:val="000000" w:themeColor="text1"/>
          <w:lang w:eastAsia="lt-LT"/>
        </w:rPr>
        <w:t>66</w:t>
      </w:r>
      <w:r w:rsidR="005B1F0E" w:rsidRPr="005938FB">
        <w:rPr>
          <w:rFonts w:eastAsia="Calibri"/>
          <w:color w:val="000000" w:themeColor="text1"/>
          <w:lang w:eastAsia="lt-LT"/>
        </w:rPr>
        <w:t>.</w:t>
      </w:r>
      <w:r w:rsidR="00052EC0" w:rsidRPr="005938FB">
        <w:rPr>
          <w:rFonts w:eastAsia="Calibri"/>
          <w:color w:val="000000" w:themeColor="text1"/>
          <w:lang w:eastAsia="lt-LT"/>
        </w:rPr>
        <w:t xml:space="preserve">3 </w:t>
      </w:r>
      <w:r w:rsidR="00841DFF" w:rsidRPr="005938FB">
        <w:rPr>
          <w:rFonts w:eastAsia="Calibri"/>
          <w:color w:val="000000" w:themeColor="text1"/>
          <w:lang w:eastAsia="lt-LT"/>
        </w:rPr>
        <w:t>punktuose</w:t>
      </w:r>
      <w:r w:rsidR="00052EC0" w:rsidRPr="00361655">
        <w:rPr>
          <w:rFonts w:eastAsia="Calibri"/>
          <w:color w:val="000000" w:themeColor="text1"/>
          <w:lang w:eastAsia="lt-LT"/>
        </w:rPr>
        <w:t xml:space="preserve">, pažeidimų, įvykdytų tais pačiais metais, einamųjų metų sausio 1 dieną neturi </w:t>
      </w:r>
      <w:r w:rsidR="00A76719" w:rsidRPr="00361655">
        <w:rPr>
          <w:rFonts w:eastAsia="Calibri"/>
          <w:color w:val="000000" w:themeColor="text1"/>
          <w:lang w:eastAsia="lt-LT"/>
        </w:rPr>
        <w:t xml:space="preserve">Vietinės </w:t>
      </w:r>
      <w:r w:rsidR="00052EC0" w:rsidRPr="00361655">
        <w:rPr>
          <w:rFonts w:eastAsia="Calibri"/>
          <w:color w:val="000000" w:themeColor="text1"/>
          <w:lang w:eastAsia="lt-LT"/>
        </w:rPr>
        <w:t>rinkliavos</w:t>
      </w:r>
      <w:r w:rsidR="00052EC0" w:rsidRPr="005938FB">
        <w:rPr>
          <w:color w:val="000000" w:themeColor="text1"/>
          <w:shd w:val="clear" w:color="auto" w:fill="FFFFFF"/>
          <w:lang w:eastAsia="lt-LT"/>
        </w:rPr>
        <w:t xml:space="preserve"> mokėtojo statuso ar netenka prievolės mokėti </w:t>
      </w:r>
      <w:r w:rsidR="00A76719" w:rsidRPr="005938FB">
        <w:rPr>
          <w:color w:val="000000" w:themeColor="text1"/>
          <w:shd w:val="clear" w:color="auto" w:fill="FFFFFF"/>
          <w:lang w:eastAsia="lt-LT"/>
        </w:rPr>
        <w:t xml:space="preserve">Vietinę </w:t>
      </w:r>
      <w:r w:rsidR="00052EC0" w:rsidRPr="005938FB">
        <w:rPr>
          <w:color w:val="000000" w:themeColor="text1"/>
          <w:lang w:eastAsia="lt-LT"/>
        </w:rPr>
        <w:t>r</w:t>
      </w:r>
      <w:r w:rsidR="00052EC0" w:rsidRPr="005938FB">
        <w:rPr>
          <w:color w:val="000000" w:themeColor="text1"/>
          <w:shd w:val="clear" w:color="auto" w:fill="FFFFFF"/>
          <w:lang w:eastAsia="lt-LT"/>
        </w:rPr>
        <w:t xml:space="preserve">inkliavą už tą patį apmokestinamą nekilnojamojo turto objektą per einamuosius metus, grąžintina kintamoji </w:t>
      </w:r>
      <w:r w:rsidR="00A76719" w:rsidRPr="005938FB">
        <w:rPr>
          <w:color w:val="000000" w:themeColor="text1"/>
          <w:shd w:val="clear" w:color="auto" w:fill="FFFFFF"/>
          <w:lang w:eastAsia="lt-LT"/>
        </w:rPr>
        <w:t xml:space="preserve">Vietinės </w:t>
      </w:r>
      <w:r w:rsidR="00052EC0" w:rsidRPr="005938FB">
        <w:rPr>
          <w:color w:val="000000" w:themeColor="text1"/>
          <w:lang w:eastAsia="lt-LT"/>
        </w:rPr>
        <w:t>r</w:t>
      </w:r>
      <w:r w:rsidR="00052EC0" w:rsidRPr="005938FB">
        <w:rPr>
          <w:color w:val="000000" w:themeColor="text1"/>
          <w:shd w:val="clear" w:color="auto" w:fill="FFFFFF"/>
          <w:lang w:eastAsia="lt-LT"/>
        </w:rPr>
        <w:t xml:space="preserve">inkliavos dedamoji dalis grąžinama šiuose nuostatuose nustatyta tvarka ne vėliau kaip per 30 kalendorinių dienų tokiam </w:t>
      </w:r>
      <w:r w:rsidR="00A76719" w:rsidRPr="005938FB">
        <w:rPr>
          <w:color w:val="000000" w:themeColor="text1"/>
          <w:shd w:val="clear" w:color="auto" w:fill="FFFFFF"/>
          <w:lang w:eastAsia="lt-LT"/>
        </w:rPr>
        <w:t xml:space="preserve">Vietinės </w:t>
      </w:r>
      <w:r w:rsidR="00052EC0" w:rsidRPr="005938FB">
        <w:rPr>
          <w:color w:val="000000" w:themeColor="text1"/>
          <w:lang w:eastAsia="lt-LT"/>
        </w:rPr>
        <w:t>r</w:t>
      </w:r>
      <w:r w:rsidR="00052EC0" w:rsidRPr="005938FB">
        <w:rPr>
          <w:color w:val="000000" w:themeColor="text1"/>
          <w:shd w:val="clear" w:color="auto" w:fill="FFFFFF"/>
          <w:lang w:eastAsia="lt-LT"/>
        </w:rPr>
        <w:t xml:space="preserve">inkliavos mokėtojui pateikus prašymą </w:t>
      </w:r>
      <w:r w:rsidR="00E50392" w:rsidRPr="005938FB">
        <w:rPr>
          <w:color w:val="000000" w:themeColor="text1"/>
        </w:rPr>
        <w:t xml:space="preserve">Komunalinių atliekų tvarkymo sistemos </w:t>
      </w:r>
      <w:r w:rsidR="00052EC0" w:rsidRPr="005938FB">
        <w:rPr>
          <w:color w:val="000000" w:themeColor="text1"/>
          <w:shd w:val="clear" w:color="auto" w:fill="FFFFFF"/>
          <w:lang w:eastAsia="lt-LT"/>
        </w:rPr>
        <w:t>administratoriui.</w:t>
      </w:r>
    </w:p>
    <w:p w14:paraId="36E55516" w14:textId="31DEFE4B" w:rsidR="00844D0E" w:rsidRPr="005938FB" w:rsidRDefault="00947997" w:rsidP="002C3A59">
      <w:pPr>
        <w:ind w:firstLine="851"/>
        <w:jc w:val="both"/>
        <w:rPr>
          <w:color w:val="000000" w:themeColor="text1"/>
        </w:rPr>
      </w:pPr>
      <w:r w:rsidRPr="00361655">
        <w:rPr>
          <w:color w:val="000000" w:themeColor="text1"/>
        </w:rPr>
        <w:t>71</w:t>
      </w:r>
      <w:r w:rsidR="00100966" w:rsidRPr="00361655">
        <w:rPr>
          <w:color w:val="000000" w:themeColor="text1"/>
        </w:rPr>
        <w:t>.</w:t>
      </w:r>
      <w:r w:rsidR="00100966" w:rsidRPr="00947997">
        <w:t xml:space="preserve"> </w:t>
      </w:r>
      <w:r w:rsidR="00844D0E" w:rsidRPr="005938FB">
        <w:rPr>
          <w:rFonts w:eastAsia="Calibri"/>
          <w:color w:val="000000" w:themeColor="text1"/>
          <w:lang w:eastAsia="lt-LT"/>
        </w:rPr>
        <w:t>Jeigu Vietinės rinkliavos mokėtojas sumokėjo didesnio dydžio Vietinę rinkliavą, nei nurodyta Mokėjimo pranešime, arba susidarė Vietinės rinkliavos permoka dėl Vietinės rinkliavos perskaičiavimo, Vietinė rinkliava buvo neteisingai apskaičiuota</w:t>
      </w:r>
      <w:r w:rsidR="004E4FE6" w:rsidRPr="005938FB">
        <w:rPr>
          <w:rFonts w:eastAsia="Calibri"/>
          <w:color w:val="000000" w:themeColor="text1"/>
          <w:lang w:eastAsia="lt-LT"/>
        </w:rPr>
        <w:t xml:space="preserve"> ar neteisėtai išieškota</w:t>
      </w:r>
      <w:r w:rsidR="00844D0E" w:rsidRPr="005938FB">
        <w:rPr>
          <w:rFonts w:eastAsia="Calibri"/>
          <w:color w:val="000000" w:themeColor="text1"/>
          <w:lang w:eastAsia="lt-LT"/>
        </w:rPr>
        <w:t xml:space="preserve">, buvo sumažinta Vietinė rinkliava dėl </w:t>
      </w:r>
      <w:r w:rsidRPr="00361655">
        <w:rPr>
          <w:color w:val="000000" w:themeColor="text1"/>
        </w:rPr>
        <w:t>66</w:t>
      </w:r>
      <w:r w:rsidR="005B1F0E" w:rsidRPr="00361655">
        <w:rPr>
          <w:color w:val="000000" w:themeColor="text1"/>
        </w:rPr>
        <w:t>.</w:t>
      </w:r>
      <w:r w:rsidR="00844D0E" w:rsidRPr="00361655">
        <w:rPr>
          <w:color w:val="000000" w:themeColor="text1"/>
        </w:rPr>
        <w:t>1,</w:t>
      </w:r>
      <w:r w:rsidR="00844D0E" w:rsidRPr="005938FB">
        <w:rPr>
          <w:rFonts w:eastAsia="Calibri"/>
          <w:color w:val="000000" w:themeColor="text1"/>
          <w:lang w:eastAsia="lt-LT"/>
        </w:rPr>
        <w:t xml:space="preserve"> ir (ar) </w:t>
      </w:r>
      <w:r w:rsidRPr="00361655">
        <w:rPr>
          <w:color w:val="000000" w:themeColor="text1"/>
        </w:rPr>
        <w:t>66</w:t>
      </w:r>
      <w:r w:rsidR="005B1F0E" w:rsidRPr="00361655">
        <w:rPr>
          <w:color w:val="000000" w:themeColor="text1"/>
        </w:rPr>
        <w:t>.</w:t>
      </w:r>
      <w:r w:rsidR="00844D0E" w:rsidRPr="00361655">
        <w:rPr>
          <w:color w:val="000000" w:themeColor="text1"/>
        </w:rPr>
        <w:t>2,</w:t>
      </w:r>
      <w:r w:rsidR="00361655">
        <w:rPr>
          <w:rFonts w:eastAsia="Calibri"/>
          <w:color w:val="000000" w:themeColor="text1"/>
          <w:lang w:eastAsia="lt-LT"/>
        </w:rPr>
        <w:t xml:space="preserve"> </w:t>
      </w:r>
      <w:r w:rsidR="00844D0E" w:rsidRPr="005938FB">
        <w:rPr>
          <w:color w:val="000000" w:themeColor="text1"/>
          <w:shd w:val="clear" w:color="auto" w:fill="FFFFFF"/>
          <w:lang w:eastAsia="lt-LT"/>
        </w:rPr>
        <w:t>ir (ar</w:t>
      </w:r>
      <w:r w:rsidR="00844D0E" w:rsidRPr="00361655">
        <w:rPr>
          <w:color w:val="000000" w:themeColor="text1"/>
        </w:rPr>
        <w:t xml:space="preserve">) </w:t>
      </w:r>
      <w:r w:rsidRPr="00361655">
        <w:rPr>
          <w:color w:val="000000" w:themeColor="text1"/>
        </w:rPr>
        <w:t>66</w:t>
      </w:r>
      <w:r w:rsidR="005B1F0E" w:rsidRPr="00361655">
        <w:rPr>
          <w:color w:val="000000" w:themeColor="text1"/>
        </w:rPr>
        <w:t>.</w:t>
      </w:r>
      <w:r w:rsidR="00844D0E" w:rsidRPr="00361655">
        <w:rPr>
          <w:color w:val="000000" w:themeColor="text1"/>
        </w:rPr>
        <w:t>3</w:t>
      </w:r>
      <w:r w:rsidR="00844D0E" w:rsidRPr="005938FB">
        <w:rPr>
          <w:rFonts w:eastAsia="Calibri"/>
          <w:color w:val="000000" w:themeColor="text1"/>
          <w:lang w:eastAsia="lt-LT"/>
        </w:rPr>
        <w:t xml:space="preserve"> </w:t>
      </w:r>
      <w:r w:rsidR="00841DFF" w:rsidRPr="005938FB">
        <w:rPr>
          <w:rFonts w:eastAsia="Calibri"/>
          <w:color w:val="000000" w:themeColor="text1"/>
          <w:lang w:eastAsia="lt-LT"/>
        </w:rPr>
        <w:t>punktuose</w:t>
      </w:r>
      <w:r w:rsidR="00844D0E" w:rsidRPr="005938FB">
        <w:rPr>
          <w:rFonts w:eastAsia="Calibri"/>
          <w:color w:val="000000" w:themeColor="text1"/>
          <w:lang w:eastAsia="lt-LT"/>
        </w:rPr>
        <w:t> </w:t>
      </w:r>
      <w:r w:rsidR="00844D0E" w:rsidRPr="005938FB">
        <w:rPr>
          <w:rFonts w:eastAsia="Calibri"/>
          <w:color w:val="000000" w:themeColor="text1"/>
          <w:shd w:val="clear" w:color="auto" w:fill="FFFFFF"/>
          <w:lang w:eastAsia="lt-LT"/>
        </w:rPr>
        <w:t>numatytų</w:t>
      </w:r>
      <w:r w:rsidR="00844D0E" w:rsidRPr="005938FB">
        <w:rPr>
          <w:rFonts w:eastAsia="Calibri"/>
          <w:color w:val="000000" w:themeColor="text1"/>
          <w:lang w:eastAsia="lt-LT"/>
        </w:rPr>
        <w:t xml:space="preserve"> aplinkybių, permoka įskaitoma į būsimus </w:t>
      </w:r>
      <w:r w:rsidR="00100966" w:rsidRPr="005938FB">
        <w:rPr>
          <w:rFonts w:eastAsia="Calibri"/>
          <w:color w:val="000000" w:themeColor="text1"/>
          <w:lang w:eastAsia="lt-LT"/>
        </w:rPr>
        <w:t xml:space="preserve">Vietinės </w:t>
      </w:r>
      <w:r w:rsidR="00844D0E" w:rsidRPr="005938FB">
        <w:rPr>
          <w:rFonts w:eastAsia="Calibri"/>
          <w:color w:val="000000" w:themeColor="text1"/>
          <w:lang w:eastAsia="lt-LT"/>
        </w:rPr>
        <w:t xml:space="preserve">rinkliavos mokėjimus, išskyrus atvejus, kai </w:t>
      </w:r>
      <w:r w:rsidR="00100966" w:rsidRPr="005938FB">
        <w:rPr>
          <w:rFonts w:eastAsia="Calibri"/>
          <w:color w:val="000000" w:themeColor="text1"/>
          <w:lang w:eastAsia="lt-LT"/>
        </w:rPr>
        <w:t xml:space="preserve">Vietinės </w:t>
      </w:r>
      <w:r w:rsidR="00844D0E" w:rsidRPr="005938FB">
        <w:rPr>
          <w:rFonts w:eastAsia="Calibri"/>
          <w:color w:val="000000" w:themeColor="text1"/>
          <w:lang w:eastAsia="lt-LT"/>
        </w:rPr>
        <w:t xml:space="preserve">rinkliavos mokėtojas išbraukiamas iš registro arba yra gautas </w:t>
      </w:r>
      <w:r w:rsidR="00100966" w:rsidRPr="005938FB">
        <w:rPr>
          <w:rFonts w:eastAsia="Calibri"/>
          <w:color w:val="000000" w:themeColor="text1"/>
          <w:lang w:eastAsia="lt-LT"/>
        </w:rPr>
        <w:t>prašymas dėl permokos grąžinimo</w:t>
      </w:r>
      <w:r w:rsidR="00844D0E" w:rsidRPr="005938FB">
        <w:rPr>
          <w:rFonts w:eastAsia="Calibri"/>
          <w:color w:val="000000" w:themeColor="text1"/>
          <w:lang w:eastAsia="lt-LT"/>
        </w:rPr>
        <w:t xml:space="preserve">. Esant </w:t>
      </w:r>
      <w:r w:rsidR="00100966" w:rsidRPr="005938FB">
        <w:rPr>
          <w:rFonts w:eastAsia="Calibri"/>
          <w:color w:val="000000" w:themeColor="text1"/>
          <w:lang w:eastAsia="lt-LT"/>
        </w:rPr>
        <w:t xml:space="preserve">Vietinės </w:t>
      </w:r>
      <w:r w:rsidR="00844D0E" w:rsidRPr="005938FB">
        <w:rPr>
          <w:rFonts w:eastAsia="Calibri"/>
          <w:color w:val="000000" w:themeColor="text1"/>
          <w:lang w:eastAsia="lt-LT"/>
        </w:rPr>
        <w:t xml:space="preserve">rinkliavos mokėtojo prašymui dėl </w:t>
      </w:r>
      <w:r w:rsidR="00100966" w:rsidRPr="005938FB">
        <w:rPr>
          <w:rFonts w:eastAsia="Calibri"/>
          <w:color w:val="000000" w:themeColor="text1"/>
          <w:lang w:eastAsia="lt-LT"/>
        </w:rPr>
        <w:t xml:space="preserve">Vietinės </w:t>
      </w:r>
      <w:r w:rsidR="00844D0E" w:rsidRPr="005938FB">
        <w:rPr>
          <w:rFonts w:eastAsia="Calibri"/>
          <w:color w:val="000000" w:themeColor="text1"/>
          <w:lang w:eastAsia="lt-LT"/>
        </w:rPr>
        <w:t xml:space="preserve">rinkliavos permokos grąžinimo, permoka grąžinama per 30 kalendorinių dienų nuo prašymo pateikimo </w:t>
      </w:r>
      <w:r w:rsidR="00100966" w:rsidRPr="005938FB">
        <w:rPr>
          <w:color w:val="000000" w:themeColor="text1"/>
        </w:rPr>
        <w:t xml:space="preserve">Komunalinių atliekų tvarkymo sistemos </w:t>
      </w:r>
      <w:r w:rsidR="00844D0E" w:rsidRPr="005938FB">
        <w:rPr>
          <w:rFonts w:eastAsia="Calibri"/>
          <w:color w:val="000000" w:themeColor="text1"/>
          <w:lang w:eastAsia="lt-LT"/>
        </w:rPr>
        <w:t>administratoriui dienos.</w:t>
      </w:r>
      <w:r w:rsidR="00844D0E" w:rsidRPr="005938FB">
        <w:rPr>
          <w:color w:val="000000" w:themeColor="text1"/>
        </w:rPr>
        <w:t xml:space="preserve"> </w:t>
      </w:r>
    </w:p>
    <w:p w14:paraId="16FDF17B" w14:textId="69AAB09B" w:rsidR="00B07245" w:rsidRPr="005938FB" w:rsidRDefault="00947997" w:rsidP="002C3A59">
      <w:pPr>
        <w:ind w:firstLine="851"/>
        <w:jc w:val="both"/>
        <w:rPr>
          <w:rFonts w:eastAsia="Calibri"/>
          <w:color w:val="000000" w:themeColor="text1"/>
        </w:rPr>
      </w:pPr>
      <w:r w:rsidRPr="00361655">
        <w:rPr>
          <w:rFonts w:eastAsia="Calibri"/>
          <w:color w:val="000000" w:themeColor="text1"/>
          <w:lang w:eastAsia="lt-LT"/>
        </w:rPr>
        <w:t>72</w:t>
      </w:r>
      <w:r w:rsidR="00B07245" w:rsidRPr="00361655">
        <w:rPr>
          <w:rFonts w:eastAsia="Calibri"/>
          <w:color w:val="000000" w:themeColor="text1"/>
          <w:lang w:eastAsia="lt-LT"/>
        </w:rPr>
        <w:t>.</w:t>
      </w:r>
      <w:r w:rsidR="00B07245" w:rsidRPr="00947997">
        <w:rPr>
          <w:rFonts w:eastAsia="Calibri"/>
        </w:rPr>
        <w:t xml:space="preserve"> </w:t>
      </w:r>
      <w:r w:rsidR="00B07245" w:rsidRPr="005938FB">
        <w:rPr>
          <w:rFonts w:eastAsia="Calibri"/>
          <w:color w:val="000000" w:themeColor="text1"/>
        </w:rPr>
        <w:t>Vietinės rinkliavos permoka grąžinama, jeigu prašymas dėl jos grąžinimo pateiktas per vienerius metus nuo grąžinti prašomos Vietinės rinkliavos sumokėjimo datos ir Vietinės rinkliavos mokėtojas neturi įsiskolinimo</w:t>
      </w:r>
      <w:r w:rsidR="00AA365B" w:rsidRPr="005938FB">
        <w:rPr>
          <w:rFonts w:eastAsia="Calibri"/>
          <w:color w:val="000000" w:themeColor="text1"/>
        </w:rPr>
        <w:t>.</w:t>
      </w:r>
      <w:r w:rsidR="00B07245" w:rsidRPr="005938FB">
        <w:rPr>
          <w:rFonts w:eastAsia="Calibri"/>
          <w:color w:val="000000" w:themeColor="text1"/>
        </w:rPr>
        <w:t xml:space="preserve"> </w:t>
      </w:r>
    </w:p>
    <w:p w14:paraId="6BDA4845" w14:textId="227AD988" w:rsidR="00991175" w:rsidRPr="005938FB" w:rsidRDefault="00947997" w:rsidP="002C3A59">
      <w:pPr>
        <w:tabs>
          <w:tab w:val="left" w:pos="113"/>
          <w:tab w:val="left" w:pos="851"/>
        </w:tabs>
        <w:ind w:firstLine="851"/>
        <w:jc w:val="both"/>
        <w:rPr>
          <w:color w:val="000000" w:themeColor="text1"/>
        </w:rPr>
      </w:pPr>
      <w:r w:rsidRPr="00361655">
        <w:rPr>
          <w:rFonts w:eastAsia="Calibri"/>
          <w:color w:val="000000" w:themeColor="text1"/>
          <w:lang w:eastAsia="lt-LT"/>
        </w:rPr>
        <w:t>73</w:t>
      </w:r>
      <w:r w:rsidR="00991175" w:rsidRPr="00361655">
        <w:rPr>
          <w:rFonts w:eastAsia="Calibri"/>
          <w:color w:val="000000" w:themeColor="text1"/>
          <w:lang w:eastAsia="lt-LT"/>
        </w:rPr>
        <w:t>.</w:t>
      </w:r>
      <w:r w:rsidRPr="00947997">
        <w:t xml:space="preserve"> </w:t>
      </w:r>
      <w:r w:rsidR="00991175" w:rsidRPr="005938FB">
        <w:rPr>
          <w:color w:val="000000" w:themeColor="text1"/>
        </w:rPr>
        <w:t>Sprendimus dėl Vietinės rinkliavos ar jos permokos grąžinimo priima Komunalinių atliekų tvarkymo sistemos administratorius.</w:t>
      </w:r>
    </w:p>
    <w:p w14:paraId="30137BF9" w14:textId="77777777" w:rsidR="00991175" w:rsidRPr="00A75A51" w:rsidRDefault="00991175" w:rsidP="002C3A59">
      <w:pPr>
        <w:rPr>
          <w:color w:val="000000" w:themeColor="text1"/>
        </w:rPr>
      </w:pPr>
    </w:p>
    <w:p w14:paraId="7687D180" w14:textId="77777777" w:rsidR="00991175" w:rsidRPr="005938FB" w:rsidRDefault="00991175" w:rsidP="002C3A59">
      <w:pPr>
        <w:tabs>
          <w:tab w:val="left" w:pos="1440"/>
        </w:tabs>
        <w:jc w:val="center"/>
        <w:rPr>
          <w:b/>
          <w:color w:val="000000" w:themeColor="text1"/>
        </w:rPr>
      </w:pPr>
      <w:r w:rsidRPr="005938FB">
        <w:rPr>
          <w:b/>
          <w:color w:val="000000" w:themeColor="text1"/>
        </w:rPr>
        <w:t>VIII. VIETINĖS RINKLIAVOS IŠIEŠKOJIMAS</w:t>
      </w:r>
    </w:p>
    <w:p w14:paraId="537D17BB" w14:textId="77777777" w:rsidR="00991175" w:rsidRPr="005938FB" w:rsidRDefault="00991175" w:rsidP="002C3A59">
      <w:pPr>
        <w:rPr>
          <w:color w:val="000000" w:themeColor="text1"/>
          <w:sz w:val="20"/>
        </w:rPr>
      </w:pPr>
    </w:p>
    <w:p w14:paraId="77696E00" w14:textId="3774AF61" w:rsidR="00C0225F" w:rsidRPr="005938FB" w:rsidRDefault="00947997" w:rsidP="002C3A59">
      <w:pPr>
        <w:tabs>
          <w:tab w:val="left" w:pos="113"/>
          <w:tab w:val="left" w:pos="851"/>
        </w:tabs>
        <w:ind w:firstLine="851"/>
        <w:jc w:val="both"/>
        <w:rPr>
          <w:color w:val="000000" w:themeColor="text1"/>
        </w:rPr>
      </w:pPr>
      <w:r w:rsidRPr="00361655">
        <w:rPr>
          <w:color w:val="000000" w:themeColor="text1"/>
        </w:rPr>
        <w:t>74.</w:t>
      </w:r>
      <w:r w:rsidR="00137AE8" w:rsidRPr="00947997">
        <w:t xml:space="preserve"> </w:t>
      </w:r>
      <w:r w:rsidR="00137AE8" w:rsidRPr="005938FB">
        <w:rPr>
          <w:color w:val="000000" w:themeColor="text1"/>
        </w:rPr>
        <w:t xml:space="preserve">Skolų išieškojimo procedūros vykdomos, vadovaujantis SĮ „Kretingos komunalininkas“ </w:t>
      </w:r>
      <w:r w:rsidR="00137AE8" w:rsidRPr="005938FB">
        <w:rPr>
          <w:bCs/>
          <w:color w:val="000000" w:themeColor="text1"/>
        </w:rPr>
        <w:t>vietinės rinkliavos skolų išieškojimo tvarkos aprašu.</w:t>
      </w:r>
    </w:p>
    <w:p w14:paraId="22ADDB7E" w14:textId="458DCE8D" w:rsidR="00991175" w:rsidRPr="005938FB" w:rsidRDefault="00947997" w:rsidP="002C3A59">
      <w:pPr>
        <w:tabs>
          <w:tab w:val="left" w:pos="113"/>
          <w:tab w:val="left" w:pos="851"/>
        </w:tabs>
        <w:ind w:firstLine="851"/>
        <w:jc w:val="both"/>
        <w:rPr>
          <w:color w:val="000000" w:themeColor="text1"/>
        </w:rPr>
      </w:pPr>
      <w:r w:rsidRPr="00361655">
        <w:rPr>
          <w:color w:val="000000" w:themeColor="text1"/>
        </w:rPr>
        <w:t>75</w:t>
      </w:r>
      <w:r w:rsidR="00991175" w:rsidRPr="00361655">
        <w:rPr>
          <w:color w:val="000000" w:themeColor="text1"/>
        </w:rPr>
        <w:t>.</w:t>
      </w:r>
      <w:r w:rsidRPr="00947997">
        <w:t xml:space="preserve"> </w:t>
      </w:r>
      <w:r w:rsidR="00991175" w:rsidRPr="005938FB">
        <w:rPr>
          <w:color w:val="000000" w:themeColor="text1"/>
        </w:rPr>
        <w:t>Nesumokėta vietinė rinkliava išieškoma Lietuvos Respublikos teisės aktų nustatyta tvarka, įskaitant neteisminį ir teisminį skolų išieškojimą, naudojantis skolų išieškojimo įmonių ir antstolių paslaugomis. Tokiu atveju išlaidas išieškojimo paslaugoms privalo apmokėti skolininkas.</w:t>
      </w:r>
    </w:p>
    <w:p w14:paraId="22F1197D" w14:textId="77777777" w:rsidR="00991175" w:rsidRPr="005938FB" w:rsidRDefault="00991175" w:rsidP="00A75A51">
      <w:pPr>
        <w:tabs>
          <w:tab w:val="left" w:pos="1440"/>
        </w:tabs>
        <w:rPr>
          <w:b/>
          <w:color w:val="000000" w:themeColor="text1"/>
        </w:rPr>
      </w:pPr>
    </w:p>
    <w:p w14:paraId="166B992C" w14:textId="77777777" w:rsidR="00991175" w:rsidRPr="005938FB" w:rsidRDefault="00991175" w:rsidP="002C3A59">
      <w:pPr>
        <w:tabs>
          <w:tab w:val="left" w:pos="1440"/>
        </w:tabs>
        <w:jc w:val="center"/>
        <w:rPr>
          <w:b/>
          <w:color w:val="000000" w:themeColor="text1"/>
        </w:rPr>
      </w:pPr>
      <w:r w:rsidRPr="005938FB">
        <w:rPr>
          <w:b/>
          <w:color w:val="000000" w:themeColor="text1"/>
        </w:rPr>
        <w:t>IX. VIETINĖS RINKLIAVOS APSKAITA</w:t>
      </w:r>
    </w:p>
    <w:p w14:paraId="38DFDF69" w14:textId="77777777" w:rsidR="00991175" w:rsidRPr="00C27009" w:rsidRDefault="00991175" w:rsidP="002C3A59">
      <w:pPr>
        <w:rPr>
          <w:color w:val="000000" w:themeColor="text1"/>
        </w:rPr>
      </w:pPr>
    </w:p>
    <w:p w14:paraId="7F8AA259" w14:textId="50D376C3" w:rsidR="00991175" w:rsidRPr="005938FB" w:rsidRDefault="00E03296" w:rsidP="002C3A59">
      <w:pPr>
        <w:tabs>
          <w:tab w:val="left" w:pos="113"/>
          <w:tab w:val="left" w:pos="851"/>
        </w:tabs>
        <w:ind w:firstLine="851"/>
        <w:jc w:val="both"/>
        <w:rPr>
          <w:color w:val="000000" w:themeColor="text1"/>
        </w:rPr>
      </w:pPr>
      <w:r w:rsidRPr="00361655">
        <w:rPr>
          <w:color w:val="000000" w:themeColor="text1"/>
        </w:rPr>
        <w:t>76</w:t>
      </w:r>
      <w:r w:rsidR="00991175" w:rsidRPr="00361655">
        <w:rPr>
          <w:color w:val="000000" w:themeColor="text1"/>
        </w:rPr>
        <w:t>.</w:t>
      </w:r>
      <w:r w:rsidRPr="00C27009">
        <w:rPr>
          <w:color w:val="000000" w:themeColor="text1"/>
        </w:rPr>
        <w:t xml:space="preserve"> </w:t>
      </w:r>
      <w:r w:rsidR="00991175" w:rsidRPr="005938FB">
        <w:rPr>
          <w:color w:val="000000" w:themeColor="text1"/>
        </w:rPr>
        <w:t>Komunalinių atliekų tvarkymo sistemos administratorius organizuoja ir tvarko Vietinės rinkliavos apskaitą.</w:t>
      </w:r>
    </w:p>
    <w:p w14:paraId="04831D0F" w14:textId="16972552" w:rsidR="00991175" w:rsidRPr="005938FB" w:rsidRDefault="00E03296" w:rsidP="002C3A59">
      <w:pPr>
        <w:tabs>
          <w:tab w:val="left" w:pos="113"/>
          <w:tab w:val="left" w:pos="851"/>
        </w:tabs>
        <w:ind w:firstLine="851"/>
        <w:jc w:val="both"/>
        <w:rPr>
          <w:color w:val="000000" w:themeColor="text1"/>
        </w:rPr>
      </w:pPr>
      <w:r w:rsidRPr="00C27009">
        <w:rPr>
          <w:color w:val="000000" w:themeColor="text1"/>
        </w:rPr>
        <w:t>77</w:t>
      </w:r>
      <w:r w:rsidR="00991175" w:rsidRPr="00C27009">
        <w:rPr>
          <w:color w:val="000000" w:themeColor="text1"/>
        </w:rPr>
        <w:t>.</w:t>
      </w:r>
      <w:r w:rsidRPr="00C27009">
        <w:rPr>
          <w:color w:val="000000" w:themeColor="text1"/>
        </w:rPr>
        <w:t xml:space="preserve"> </w:t>
      </w:r>
      <w:r w:rsidR="00991175" w:rsidRPr="005938FB">
        <w:rPr>
          <w:color w:val="000000" w:themeColor="text1"/>
        </w:rPr>
        <w:t>Komunalinių atliekų tvarkymo sistemos administratorius tvarko specialią sąskaitą, kurioje kaupiamos Vietinės rinkliavos lėšos (toliau – Lėšos). Lėšos, gautos į sąskaitą, iki kiekvieno mėnesio 27 d. pervedamos į Kretingos rajono savivaldybės administracijos sąskaitą Nr. LT 954010041800507046, nurodant įmokos kodą 54056.</w:t>
      </w:r>
    </w:p>
    <w:p w14:paraId="34FE6B24" w14:textId="47ED3A6D" w:rsidR="00991175" w:rsidRPr="005938FB" w:rsidRDefault="00E03296" w:rsidP="002C3A59">
      <w:pPr>
        <w:tabs>
          <w:tab w:val="left" w:pos="113"/>
          <w:tab w:val="left" w:pos="851"/>
        </w:tabs>
        <w:ind w:firstLine="851"/>
        <w:jc w:val="both"/>
        <w:rPr>
          <w:color w:val="000000" w:themeColor="text1"/>
        </w:rPr>
      </w:pPr>
      <w:r w:rsidRPr="00C27009">
        <w:rPr>
          <w:color w:val="000000" w:themeColor="text1"/>
        </w:rPr>
        <w:t>78</w:t>
      </w:r>
      <w:r w:rsidR="00991175" w:rsidRPr="00C27009">
        <w:rPr>
          <w:color w:val="000000" w:themeColor="text1"/>
        </w:rPr>
        <w:t>.</w:t>
      </w:r>
      <w:r w:rsidRPr="00C27009">
        <w:rPr>
          <w:color w:val="000000" w:themeColor="text1"/>
        </w:rPr>
        <w:t xml:space="preserve"> </w:t>
      </w:r>
      <w:r w:rsidR="00991175" w:rsidRPr="005938FB">
        <w:rPr>
          <w:color w:val="000000" w:themeColor="text1"/>
        </w:rPr>
        <w:t>Komunalinių atliekų tvarkymo sistemos administratorius iki einamųjų metų liepos 31 dienos ir kitų metų sausio 31 dienos pateikia Savivaldybės administracijai informaciją apie nekilnojamojo turto objektų savininkams ar Įgaliotiems asmenims apskaičiuotą ir jų sumokėtą Vietinę rinkliavą.</w:t>
      </w:r>
    </w:p>
    <w:p w14:paraId="1F6121BE" w14:textId="0378070B" w:rsidR="00991175" w:rsidRPr="005938FB" w:rsidRDefault="00E03296" w:rsidP="002C3A59">
      <w:pPr>
        <w:tabs>
          <w:tab w:val="left" w:pos="113"/>
          <w:tab w:val="left" w:pos="851"/>
        </w:tabs>
        <w:ind w:firstLine="851"/>
        <w:jc w:val="both"/>
        <w:rPr>
          <w:color w:val="000000" w:themeColor="text1"/>
        </w:rPr>
      </w:pPr>
      <w:r w:rsidRPr="00C27009">
        <w:rPr>
          <w:color w:val="000000" w:themeColor="text1"/>
        </w:rPr>
        <w:t>79</w:t>
      </w:r>
      <w:r w:rsidR="00991175" w:rsidRPr="00C27009">
        <w:rPr>
          <w:color w:val="000000" w:themeColor="text1"/>
        </w:rPr>
        <w:t>.</w:t>
      </w:r>
      <w:r w:rsidRPr="00C27009">
        <w:rPr>
          <w:color w:val="000000" w:themeColor="text1"/>
        </w:rPr>
        <w:t xml:space="preserve"> </w:t>
      </w:r>
      <w:r w:rsidR="00991175" w:rsidRPr="005938FB">
        <w:rPr>
          <w:color w:val="000000" w:themeColor="text1"/>
        </w:rPr>
        <w:t>Informacija apie Vietinę rinkliavą bei atliekų turėtojus teikiama Komunalinių atliekų tvarkymo sistemos administratoriui pateikus atskirą Savivaldybės ar kitų institucijų prašymą.</w:t>
      </w:r>
    </w:p>
    <w:p w14:paraId="6C582B72" w14:textId="203024EA" w:rsidR="00991175" w:rsidRPr="005938FB" w:rsidRDefault="00E03296" w:rsidP="002C3A59">
      <w:pPr>
        <w:tabs>
          <w:tab w:val="left" w:pos="113"/>
          <w:tab w:val="left" w:pos="851"/>
        </w:tabs>
        <w:ind w:firstLine="851"/>
        <w:jc w:val="both"/>
        <w:rPr>
          <w:color w:val="000000" w:themeColor="text1"/>
        </w:rPr>
      </w:pPr>
      <w:r w:rsidRPr="00C27009">
        <w:rPr>
          <w:color w:val="000000" w:themeColor="text1"/>
        </w:rPr>
        <w:t>80</w:t>
      </w:r>
      <w:r w:rsidR="00991175" w:rsidRPr="00C27009">
        <w:rPr>
          <w:color w:val="000000" w:themeColor="text1"/>
        </w:rPr>
        <w:t>.</w:t>
      </w:r>
      <w:r>
        <w:rPr>
          <w:color w:val="000000" w:themeColor="text1"/>
        </w:rPr>
        <w:t xml:space="preserve"> </w:t>
      </w:r>
      <w:r w:rsidR="00991175" w:rsidRPr="005938FB">
        <w:rPr>
          <w:color w:val="000000" w:themeColor="text1"/>
        </w:rPr>
        <w:t>Komunalinių atliekų tvarkymo sistemos administratorius gali kreiptis į Savivaldybės administraciją dėl beviltiškų skolų pripažinimo.</w:t>
      </w:r>
    </w:p>
    <w:p w14:paraId="0D87A1D0" w14:textId="4327CE39" w:rsidR="00991175" w:rsidRPr="005938FB" w:rsidRDefault="00E03296" w:rsidP="002C3A59">
      <w:pPr>
        <w:tabs>
          <w:tab w:val="left" w:pos="113"/>
          <w:tab w:val="left" w:pos="851"/>
        </w:tabs>
        <w:ind w:firstLine="851"/>
        <w:jc w:val="both"/>
        <w:rPr>
          <w:color w:val="000000" w:themeColor="text1"/>
        </w:rPr>
      </w:pPr>
      <w:r w:rsidRPr="00C27009">
        <w:rPr>
          <w:color w:val="000000" w:themeColor="text1"/>
        </w:rPr>
        <w:t>81</w:t>
      </w:r>
      <w:r w:rsidR="00991175" w:rsidRPr="00C27009">
        <w:rPr>
          <w:color w:val="000000" w:themeColor="text1"/>
        </w:rPr>
        <w:t>.</w:t>
      </w:r>
      <w:r>
        <w:rPr>
          <w:color w:val="000000" w:themeColor="text1"/>
        </w:rPr>
        <w:t xml:space="preserve"> </w:t>
      </w:r>
      <w:r w:rsidR="00991175" w:rsidRPr="005938FB">
        <w:rPr>
          <w:color w:val="000000" w:themeColor="text1"/>
        </w:rPr>
        <w:t>Beviltiška skola pripažįstama ta nekilnojamojo turto objekto savininko ar Įgalioto asmens mokestinė nepriemoka, kurios neįmanoma išieškoti dėl objektyvių priežasčių:</w:t>
      </w:r>
    </w:p>
    <w:p w14:paraId="27576388" w14:textId="6C66B1ED" w:rsidR="00991175" w:rsidRPr="005938FB" w:rsidRDefault="00E03296" w:rsidP="002C3A59">
      <w:pPr>
        <w:tabs>
          <w:tab w:val="left" w:pos="0"/>
          <w:tab w:val="left" w:pos="113"/>
          <w:tab w:val="left" w:pos="851"/>
        </w:tabs>
        <w:ind w:firstLine="851"/>
        <w:jc w:val="both"/>
        <w:rPr>
          <w:color w:val="000000" w:themeColor="text1"/>
        </w:rPr>
      </w:pPr>
      <w:r w:rsidRPr="00C27009">
        <w:rPr>
          <w:color w:val="000000" w:themeColor="text1"/>
        </w:rPr>
        <w:t>81</w:t>
      </w:r>
      <w:r w:rsidR="00991175" w:rsidRPr="005938FB">
        <w:rPr>
          <w:color w:val="000000" w:themeColor="text1"/>
        </w:rPr>
        <w:t>.1. nekilnojamojo turto objekto savininkas ar Įgaliotas asmuo yra miręs;</w:t>
      </w:r>
    </w:p>
    <w:p w14:paraId="5E92305F" w14:textId="2C33C1FF" w:rsidR="00991175" w:rsidRPr="005938FB" w:rsidRDefault="00E03296" w:rsidP="002C3A59">
      <w:pPr>
        <w:tabs>
          <w:tab w:val="left" w:pos="0"/>
          <w:tab w:val="left" w:pos="113"/>
          <w:tab w:val="left" w:pos="851"/>
        </w:tabs>
        <w:ind w:firstLine="851"/>
        <w:jc w:val="both"/>
        <w:rPr>
          <w:color w:val="000000" w:themeColor="text1"/>
        </w:rPr>
      </w:pPr>
      <w:r w:rsidRPr="00C27009">
        <w:rPr>
          <w:color w:val="000000" w:themeColor="text1"/>
        </w:rPr>
        <w:t>81</w:t>
      </w:r>
      <w:r w:rsidR="00991175" w:rsidRPr="005938FB">
        <w:rPr>
          <w:color w:val="000000" w:themeColor="text1"/>
        </w:rPr>
        <w:t>.2. nekilnojamojo turto objekto savininkas ar Įgaliotas asmuo yra likviduotas ir išregistruotas iš Juridinių asmenų registro, neegzistuoja jo skolų (teisių ir pareigų) perėmėjas;</w:t>
      </w:r>
    </w:p>
    <w:p w14:paraId="29568FCB" w14:textId="77C72E89" w:rsidR="00991175" w:rsidRPr="005938FB" w:rsidRDefault="00E03296" w:rsidP="002C3A59">
      <w:pPr>
        <w:tabs>
          <w:tab w:val="left" w:pos="0"/>
          <w:tab w:val="left" w:pos="113"/>
          <w:tab w:val="left" w:pos="851"/>
        </w:tabs>
        <w:ind w:firstLine="851"/>
        <w:jc w:val="both"/>
        <w:rPr>
          <w:color w:val="000000" w:themeColor="text1"/>
        </w:rPr>
      </w:pPr>
      <w:r w:rsidRPr="00C27009">
        <w:rPr>
          <w:color w:val="000000" w:themeColor="text1"/>
        </w:rPr>
        <w:t>81</w:t>
      </w:r>
      <w:r w:rsidR="00991175" w:rsidRPr="005938FB">
        <w:rPr>
          <w:color w:val="000000" w:themeColor="text1"/>
        </w:rPr>
        <w:t>.3. nekilnojamojo turto objekto savininkas ar Įgaliotas asmuo yra bankrutavęs;</w:t>
      </w:r>
    </w:p>
    <w:p w14:paraId="78D72C12" w14:textId="68637CCD" w:rsidR="00991175" w:rsidRPr="005938FB" w:rsidRDefault="00E03296" w:rsidP="002C3A59">
      <w:pPr>
        <w:tabs>
          <w:tab w:val="left" w:pos="0"/>
          <w:tab w:val="left" w:pos="113"/>
          <w:tab w:val="left" w:pos="851"/>
        </w:tabs>
        <w:ind w:firstLine="851"/>
        <w:jc w:val="both"/>
        <w:rPr>
          <w:color w:val="000000" w:themeColor="text1"/>
        </w:rPr>
      </w:pPr>
      <w:r w:rsidRPr="00C27009">
        <w:rPr>
          <w:color w:val="000000" w:themeColor="text1"/>
        </w:rPr>
        <w:t>81</w:t>
      </w:r>
      <w:r w:rsidR="00991175" w:rsidRPr="005938FB">
        <w:rPr>
          <w:color w:val="000000" w:themeColor="text1"/>
        </w:rPr>
        <w:t>.4. nekilnojamojo turto objekto savininkas ar Įgaliotas asmuo yra išregistruotas iš Juridinių asmenų registro</w:t>
      </w:r>
      <w:r w:rsidRPr="00C27009">
        <w:rPr>
          <w:color w:val="000000" w:themeColor="text1"/>
        </w:rPr>
        <w:t>;</w:t>
      </w:r>
    </w:p>
    <w:p w14:paraId="2B0BFC6F" w14:textId="72A97906" w:rsidR="00E13558" w:rsidRPr="00C27009" w:rsidRDefault="00E03296" w:rsidP="002C3A59">
      <w:pPr>
        <w:tabs>
          <w:tab w:val="left" w:pos="0"/>
          <w:tab w:val="left" w:pos="113"/>
          <w:tab w:val="left" w:pos="851"/>
        </w:tabs>
        <w:ind w:firstLine="851"/>
        <w:jc w:val="both"/>
        <w:rPr>
          <w:color w:val="000000" w:themeColor="text1"/>
        </w:rPr>
      </w:pPr>
      <w:r w:rsidRPr="00C27009">
        <w:rPr>
          <w:color w:val="000000" w:themeColor="text1"/>
        </w:rPr>
        <w:t>81</w:t>
      </w:r>
      <w:r w:rsidR="00E13558" w:rsidRPr="00C27009">
        <w:rPr>
          <w:color w:val="000000" w:themeColor="text1"/>
        </w:rPr>
        <w:t>.5. pagal antstolio vykdomojoje byloje pateiktą išieškojimo negalimumo aktą</w:t>
      </w:r>
      <w:r w:rsidR="00FA0FC2">
        <w:rPr>
          <w:color w:val="000000" w:themeColor="text1"/>
        </w:rPr>
        <w:t>.</w:t>
      </w:r>
    </w:p>
    <w:p w14:paraId="71C299C2" w14:textId="2CD1B6D8" w:rsidR="00991175" w:rsidRPr="005938FB" w:rsidRDefault="00E03296" w:rsidP="002C3A59">
      <w:pPr>
        <w:tabs>
          <w:tab w:val="left" w:pos="113"/>
          <w:tab w:val="left" w:pos="851"/>
        </w:tabs>
        <w:ind w:firstLine="851"/>
        <w:jc w:val="both"/>
        <w:rPr>
          <w:color w:val="000000" w:themeColor="text1"/>
        </w:rPr>
      </w:pPr>
      <w:r w:rsidRPr="00C27009">
        <w:rPr>
          <w:color w:val="000000" w:themeColor="text1"/>
        </w:rPr>
        <w:t>82</w:t>
      </w:r>
      <w:r w:rsidR="00991175" w:rsidRPr="00C27009">
        <w:rPr>
          <w:color w:val="000000" w:themeColor="text1"/>
        </w:rPr>
        <w:t>.</w:t>
      </w:r>
      <w:r>
        <w:rPr>
          <w:color w:val="000000" w:themeColor="text1"/>
        </w:rPr>
        <w:t xml:space="preserve"> </w:t>
      </w:r>
      <w:r w:rsidR="00991175" w:rsidRPr="005938FB">
        <w:rPr>
          <w:color w:val="000000" w:themeColor="text1"/>
        </w:rPr>
        <w:t xml:space="preserve">Skolai pripažinti beviltiška Komunalinių atliekų tvarkymo sistemos administratorius teikia Savivaldybės administracijai informaciją ir dokumentų kopijas, reikalingas Savivaldybės </w:t>
      </w:r>
      <w:r w:rsidR="00A756BD">
        <w:rPr>
          <w:color w:val="000000" w:themeColor="text1"/>
        </w:rPr>
        <w:t>t</w:t>
      </w:r>
      <w:r w:rsidR="00991175" w:rsidRPr="005938FB">
        <w:rPr>
          <w:color w:val="000000" w:themeColor="text1"/>
        </w:rPr>
        <w:t>arybos sprendimo projektui parengti.</w:t>
      </w:r>
    </w:p>
    <w:p w14:paraId="5191A4FB" w14:textId="3883D3B2" w:rsidR="00991175" w:rsidRPr="005938FB" w:rsidRDefault="00E03296" w:rsidP="002C3A59">
      <w:pPr>
        <w:tabs>
          <w:tab w:val="left" w:pos="113"/>
          <w:tab w:val="left" w:pos="851"/>
        </w:tabs>
        <w:ind w:firstLine="851"/>
        <w:jc w:val="both"/>
        <w:rPr>
          <w:color w:val="000000" w:themeColor="text1"/>
        </w:rPr>
      </w:pPr>
      <w:r w:rsidRPr="00C27009">
        <w:rPr>
          <w:color w:val="000000" w:themeColor="text1"/>
        </w:rPr>
        <w:t>83</w:t>
      </w:r>
      <w:r w:rsidR="00991175" w:rsidRPr="00C27009">
        <w:rPr>
          <w:color w:val="000000" w:themeColor="text1"/>
        </w:rPr>
        <w:t>.</w:t>
      </w:r>
      <w:r>
        <w:rPr>
          <w:color w:val="000000" w:themeColor="text1"/>
        </w:rPr>
        <w:t xml:space="preserve"> </w:t>
      </w:r>
      <w:r w:rsidR="00991175" w:rsidRPr="005938FB">
        <w:rPr>
          <w:color w:val="000000" w:themeColor="text1"/>
        </w:rPr>
        <w:t>Nekilnojamojo turto objekto savininko ar Įgalioto asmens skolos pripažįstamos beviltiškomis ir yra nurašomos, kai Savivaldybės taryba priima sprendimą jas pripažinti beviltiškomis.</w:t>
      </w:r>
    </w:p>
    <w:p w14:paraId="5B73149D" w14:textId="77777777" w:rsidR="00991175" w:rsidRPr="00A75A51" w:rsidRDefault="00991175" w:rsidP="002C3A59">
      <w:pPr>
        <w:rPr>
          <w:color w:val="000000" w:themeColor="text1"/>
        </w:rPr>
      </w:pPr>
    </w:p>
    <w:p w14:paraId="68EAA64C" w14:textId="77777777" w:rsidR="00991175" w:rsidRPr="005938FB" w:rsidRDefault="00991175" w:rsidP="002C3A59">
      <w:pPr>
        <w:tabs>
          <w:tab w:val="left" w:pos="1440"/>
        </w:tabs>
        <w:jc w:val="center"/>
        <w:rPr>
          <w:b/>
          <w:color w:val="000000" w:themeColor="text1"/>
        </w:rPr>
      </w:pPr>
      <w:r w:rsidRPr="005938FB">
        <w:rPr>
          <w:b/>
          <w:color w:val="000000" w:themeColor="text1"/>
        </w:rPr>
        <w:t>X. VIETINĖS RINKLIAVOS RINKIMO KONTROLĖ IR ATSAKOMYBĖ</w:t>
      </w:r>
    </w:p>
    <w:p w14:paraId="0CFA9498" w14:textId="77777777" w:rsidR="00991175" w:rsidRPr="005938FB" w:rsidRDefault="00991175" w:rsidP="002C3A59">
      <w:pPr>
        <w:rPr>
          <w:color w:val="000000" w:themeColor="text1"/>
          <w:sz w:val="20"/>
        </w:rPr>
      </w:pPr>
    </w:p>
    <w:p w14:paraId="04233CAD" w14:textId="5602DDC6" w:rsidR="00991175" w:rsidRPr="005938FB" w:rsidRDefault="00E03296" w:rsidP="002C3A59">
      <w:pPr>
        <w:tabs>
          <w:tab w:val="left" w:pos="113"/>
          <w:tab w:val="left" w:pos="851"/>
        </w:tabs>
        <w:ind w:firstLine="851"/>
        <w:jc w:val="both"/>
        <w:rPr>
          <w:color w:val="000000" w:themeColor="text1"/>
        </w:rPr>
      </w:pPr>
      <w:r w:rsidRPr="00C27009">
        <w:rPr>
          <w:color w:val="000000" w:themeColor="text1"/>
        </w:rPr>
        <w:t>84</w:t>
      </w:r>
      <w:r w:rsidR="00991175" w:rsidRPr="00C27009">
        <w:rPr>
          <w:color w:val="000000" w:themeColor="text1"/>
        </w:rPr>
        <w:t>.</w:t>
      </w:r>
      <w:r>
        <w:rPr>
          <w:color w:val="000000" w:themeColor="text1"/>
        </w:rPr>
        <w:t xml:space="preserve"> </w:t>
      </w:r>
      <w:r w:rsidR="00991175" w:rsidRPr="005938FB">
        <w:rPr>
          <w:color w:val="000000" w:themeColor="text1"/>
        </w:rPr>
        <w:t>Vietinės rinkliavos rinkimą kontroliuoja Komunalinių atliekų tvarkymo sistemos administratorius, Savivaldybės administracija bei Kontrolės ir audito tarnyba.</w:t>
      </w:r>
    </w:p>
    <w:p w14:paraId="56DB67D4" w14:textId="52F99F45" w:rsidR="00991175" w:rsidRPr="005938FB" w:rsidRDefault="00E03296" w:rsidP="002C3A59">
      <w:pPr>
        <w:tabs>
          <w:tab w:val="left" w:pos="113"/>
          <w:tab w:val="left" w:pos="851"/>
        </w:tabs>
        <w:ind w:firstLine="851"/>
        <w:jc w:val="both"/>
        <w:rPr>
          <w:color w:val="000000" w:themeColor="text1"/>
        </w:rPr>
      </w:pPr>
      <w:r w:rsidRPr="00C27009">
        <w:rPr>
          <w:color w:val="000000" w:themeColor="text1"/>
        </w:rPr>
        <w:t>85</w:t>
      </w:r>
      <w:r w:rsidR="00991175" w:rsidRPr="00C27009">
        <w:rPr>
          <w:color w:val="000000" w:themeColor="text1"/>
        </w:rPr>
        <w:t>.</w:t>
      </w:r>
      <w:r>
        <w:rPr>
          <w:color w:val="000000" w:themeColor="text1"/>
        </w:rPr>
        <w:t xml:space="preserve"> </w:t>
      </w:r>
      <w:r w:rsidR="00991175" w:rsidRPr="005938FB">
        <w:rPr>
          <w:color w:val="000000" w:themeColor="text1"/>
        </w:rPr>
        <w:t>Komunalinių atliekų tvarkymo sistemos administratorius yra atsakingas už Registro duomenų organizavimą ir tvarkymą, duomenų kaupimą ir apskaitą, Vietinės rinkliavos dydžių apskaičiavimo teisingumą, Mokėjimo pranešimų pateikimą laiku, Vietinės rinkliavos surinkimą ir išieškojimą.</w:t>
      </w:r>
    </w:p>
    <w:p w14:paraId="3A2B0596" w14:textId="77560358" w:rsidR="00991175" w:rsidRPr="005938FB" w:rsidRDefault="00E03296" w:rsidP="002C3A59">
      <w:pPr>
        <w:tabs>
          <w:tab w:val="left" w:pos="113"/>
          <w:tab w:val="left" w:pos="851"/>
        </w:tabs>
        <w:ind w:firstLine="851"/>
        <w:jc w:val="both"/>
        <w:rPr>
          <w:color w:val="000000" w:themeColor="text1"/>
        </w:rPr>
      </w:pPr>
      <w:r w:rsidRPr="00C27009">
        <w:rPr>
          <w:color w:val="000000" w:themeColor="text1"/>
        </w:rPr>
        <w:t>86</w:t>
      </w:r>
      <w:r w:rsidR="00991175" w:rsidRPr="00C27009">
        <w:rPr>
          <w:color w:val="000000" w:themeColor="text1"/>
        </w:rPr>
        <w:t>.</w:t>
      </w:r>
      <w:r>
        <w:rPr>
          <w:color w:val="000000" w:themeColor="text1"/>
        </w:rPr>
        <w:t xml:space="preserve"> </w:t>
      </w:r>
      <w:r w:rsidR="00991175" w:rsidRPr="005938FB">
        <w:rPr>
          <w:color w:val="000000" w:themeColor="text1"/>
        </w:rPr>
        <w:t xml:space="preserve">Už Vietinės rinkliavos mokėjimą laiku atsakingi visi nekilnojamojo turto objektų savininkai ar Įgalioti asmenys. </w:t>
      </w:r>
    </w:p>
    <w:p w14:paraId="1F820F9B" w14:textId="77777777" w:rsidR="00991175" w:rsidRPr="005938FB" w:rsidRDefault="00991175" w:rsidP="00A75A51">
      <w:pPr>
        <w:tabs>
          <w:tab w:val="left" w:pos="113"/>
          <w:tab w:val="left" w:pos="851"/>
        </w:tabs>
        <w:jc w:val="both"/>
        <w:rPr>
          <w:color w:val="000000" w:themeColor="text1"/>
        </w:rPr>
      </w:pPr>
    </w:p>
    <w:p w14:paraId="5B9D650E" w14:textId="77777777" w:rsidR="00991175" w:rsidRPr="005938FB" w:rsidRDefault="00991175" w:rsidP="002C3A59">
      <w:pPr>
        <w:tabs>
          <w:tab w:val="left" w:pos="1440"/>
        </w:tabs>
        <w:jc w:val="center"/>
        <w:rPr>
          <w:b/>
          <w:color w:val="000000" w:themeColor="text1"/>
        </w:rPr>
      </w:pPr>
      <w:r w:rsidRPr="005938FB">
        <w:rPr>
          <w:b/>
          <w:color w:val="000000" w:themeColor="text1"/>
        </w:rPr>
        <w:t>XI. VIETINĖS RINKLIAVOS MOKĖTOJŲ TEISĖS IR PAREIGOS</w:t>
      </w:r>
    </w:p>
    <w:p w14:paraId="403AA952" w14:textId="77777777" w:rsidR="00991175" w:rsidRPr="005938FB" w:rsidRDefault="00991175" w:rsidP="002C3A59">
      <w:pPr>
        <w:rPr>
          <w:color w:val="000000" w:themeColor="text1"/>
          <w:sz w:val="20"/>
        </w:rPr>
      </w:pPr>
    </w:p>
    <w:p w14:paraId="257E8376" w14:textId="04604587" w:rsidR="00991175" w:rsidRPr="005938FB" w:rsidRDefault="00E03296" w:rsidP="002C3A59">
      <w:pPr>
        <w:tabs>
          <w:tab w:val="left" w:pos="113"/>
          <w:tab w:val="left" w:pos="851"/>
        </w:tabs>
        <w:ind w:firstLine="851"/>
        <w:jc w:val="both"/>
        <w:rPr>
          <w:color w:val="000000" w:themeColor="text1"/>
        </w:rPr>
      </w:pPr>
      <w:r w:rsidRPr="00C27009">
        <w:rPr>
          <w:color w:val="000000" w:themeColor="text1"/>
        </w:rPr>
        <w:t>87</w:t>
      </w:r>
      <w:r w:rsidR="00991175" w:rsidRPr="00C27009">
        <w:rPr>
          <w:color w:val="000000" w:themeColor="text1"/>
        </w:rPr>
        <w:t>.</w:t>
      </w:r>
      <w:r>
        <w:rPr>
          <w:color w:val="000000" w:themeColor="text1"/>
        </w:rPr>
        <w:t xml:space="preserve"> </w:t>
      </w:r>
      <w:r w:rsidR="00991175" w:rsidRPr="005938FB">
        <w:rPr>
          <w:color w:val="000000" w:themeColor="text1"/>
        </w:rPr>
        <w:t>Nekilnojamojo turto objektų savininkai ar Įgalioti asmenys turi teisę susipažinti su visa informacija, kuri yra surinkta apie jį Registro duomenų bazėje, bei su visa informacija, susijusia su Vietinės rinkliavos dydžiais.</w:t>
      </w:r>
    </w:p>
    <w:p w14:paraId="01860316" w14:textId="10A40204" w:rsidR="00991175" w:rsidRPr="005938FB" w:rsidRDefault="00E03296" w:rsidP="002C3A59">
      <w:pPr>
        <w:tabs>
          <w:tab w:val="left" w:pos="113"/>
          <w:tab w:val="left" w:pos="851"/>
        </w:tabs>
        <w:ind w:firstLine="851"/>
        <w:jc w:val="both"/>
        <w:rPr>
          <w:color w:val="000000" w:themeColor="text1"/>
        </w:rPr>
      </w:pPr>
      <w:r w:rsidRPr="00C27009">
        <w:rPr>
          <w:color w:val="000000" w:themeColor="text1"/>
        </w:rPr>
        <w:t>88</w:t>
      </w:r>
      <w:r w:rsidR="00991175" w:rsidRPr="00C27009">
        <w:rPr>
          <w:color w:val="000000" w:themeColor="text1"/>
        </w:rPr>
        <w:t>.</w:t>
      </w:r>
      <w:r>
        <w:rPr>
          <w:color w:val="000000" w:themeColor="text1"/>
        </w:rPr>
        <w:t xml:space="preserve"> </w:t>
      </w:r>
      <w:r w:rsidR="00991175" w:rsidRPr="005938FB">
        <w:rPr>
          <w:color w:val="000000" w:themeColor="text1"/>
        </w:rPr>
        <w:t>Nekilnojamojo turto objektų savininkai ar Įgalioti asmenys turi teisę raštu:</w:t>
      </w:r>
    </w:p>
    <w:p w14:paraId="0D3125D5" w14:textId="0BFCF09A" w:rsidR="00991175" w:rsidRPr="005938FB" w:rsidRDefault="00E03296" w:rsidP="002C3A59">
      <w:pPr>
        <w:tabs>
          <w:tab w:val="left" w:pos="0"/>
          <w:tab w:val="left" w:pos="113"/>
          <w:tab w:val="left" w:pos="851"/>
        </w:tabs>
        <w:ind w:firstLine="851"/>
        <w:jc w:val="both"/>
        <w:rPr>
          <w:color w:val="000000" w:themeColor="text1"/>
        </w:rPr>
      </w:pPr>
      <w:r w:rsidRPr="00C27009">
        <w:rPr>
          <w:color w:val="000000" w:themeColor="text1"/>
        </w:rPr>
        <w:t>88</w:t>
      </w:r>
      <w:r w:rsidR="00991175" w:rsidRPr="005938FB">
        <w:rPr>
          <w:color w:val="000000" w:themeColor="text1"/>
        </w:rPr>
        <w:t>.1. prašyti pakeisti ar patikslinti Registro duomenis;</w:t>
      </w:r>
    </w:p>
    <w:p w14:paraId="318510C2" w14:textId="7F7FA41B" w:rsidR="00991175" w:rsidRPr="005938FB" w:rsidRDefault="00E03296" w:rsidP="002C3A59">
      <w:pPr>
        <w:tabs>
          <w:tab w:val="left" w:pos="0"/>
          <w:tab w:val="left" w:pos="113"/>
          <w:tab w:val="left" w:pos="851"/>
        </w:tabs>
        <w:ind w:firstLine="851"/>
        <w:jc w:val="both"/>
        <w:rPr>
          <w:color w:val="000000" w:themeColor="text1"/>
        </w:rPr>
      </w:pPr>
      <w:r w:rsidRPr="00C27009">
        <w:rPr>
          <w:color w:val="000000" w:themeColor="text1"/>
        </w:rPr>
        <w:t>88</w:t>
      </w:r>
      <w:r w:rsidR="00991175" w:rsidRPr="005938FB">
        <w:rPr>
          <w:color w:val="000000" w:themeColor="text1"/>
        </w:rPr>
        <w:t>.2. prašyti perskaičiuoti vietinės rinkliavos įmokos dydį, jeigu jis apskaičiuotas netinkamai;</w:t>
      </w:r>
    </w:p>
    <w:p w14:paraId="58E0A02E" w14:textId="2C9A21A2" w:rsidR="00991175" w:rsidRPr="005938FB" w:rsidRDefault="00E03296" w:rsidP="002C3A59">
      <w:pPr>
        <w:tabs>
          <w:tab w:val="left" w:pos="0"/>
          <w:tab w:val="left" w:pos="113"/>
          <w:tab w:val="left" w:pos="851"/>
        </w:tabs>
        <w:ind w:firstLine="851"/>
        <w:jc w:val="both"/>
        <w:rPr>
          <w:color w:val="000000" w:themeColor="text1"/>
        </w:rPr>
      </w:pPr>
      <w:r w:rsidRPr="00C27009">
        <w:rPr>
          <w:color w:val="000000" w:themeColor="text1"/>
        </w:rPr>
        <w:t>88</w:t>
      </w:r>
      <w:r w:rsidR="00991175" w:rsidRPr="005938FB">
        <w:rPr>
          <w:color w:val="000000" w:themeColor="text1"/>
        </w:rPr>
        <w:t>.3. prašyti Mokėjimo pranešimus atsiųsti pagal faktinę gyvenamąją vietą;</w:t>
      </w:r>
    </w:p>
    <w:p w14:paraId="3C6DE1A9" w14:textId="682C87D3" w:rsidR="00991175" w:rsidRPr="005938FB" w:rsidRDefault="00E03296" w:rsidP="002C3A59">
      <w:pPr>
        <w:tabs>
          <w:tab w:val="left" w:pos="0"/>
          <w:tab w:val="left" w:pos="113"/>
          <w:tab w:val="left" w:pos="851"/>
        </w:tabs>
        <w:ind w:firstLine="851"/>
        <w:jc w:val="both"/>
        <w:rPr>
          <w:color w:val="000000" w:themeColor="text1"/>
        </w:rPr>
      </w:pPr>
      <w:r w:rsidRPr="00C27009">
        <w:rPr>
          <w:color w:val="000000" w:themeColor="text1"/>
        </w:rPr>
        <w:t>88</w:t>
      </w:r>
      <w:r w:rsidR="00991175" w:rsidRPr="005938FB">
        <w:rPr>
          <w:color w:val="000000" w:themeColor="text1"/>
        </w:rPr>
        <w:t>.4. Nuostatų nustatyta tvarka teikti kitus prašymus bei pažymas.</w:t>
      </w:r>
    </w:p>
    <w:p w14:paraId="5E76E390" w14:textId="7BA37D4F" w:rsidR="00991175" w:rsidRPr="005938FB" w:rsidRDefault="00E03296" w:rsidP="002C3A59">
      <w:pPr>
        <w:tabs>
          <w:tab w:val="left" w:pos="113"/>
          <w:tab w:val="left" w:pos="851"/>
        </w:tabs>
        <w:ind w:firstLine="851"/>
        <w:jc w:val="both"/>
        <w:rPr>
          <w:color w:val="000000" w:themeColor="text1"/>
        </w:rPr>
      </w:pPr>
      <w:r w:rsidRPr="00C27009">
        <w:rPr>
          <w:color w:val="000000" w:themeColor="text1"/>
        </w:rPr>
        <w:t>89</w:t>
      </w:r>
      <w:r w:rsidR="00991175" w:rsidRPr="005938FB">
        <w:rPr>
          <w:color w:val="000000" w:themeColor="text1"/>
        </w:rPr>
        <w:t>.</w:t>
      </w:r>
      <w:r>
        <w:rPr>
          <w:color w:val="000000" w:themeColor="text1"/>
        </w:rPr>
        <w:t xml:space="preserve"> </w:t>
      </w:r>
      <w:r w:rsidR="00991175" w:rsidRPr="005938FB">
        <w:rPr>
          <w:color w:val="000000" w:themeColor="text1"/>
        </w:rPr>
        <w:t>Nekilnojamojo turto objektų savininkai ar Įgalioti asmenys privalo:</w:t>
      </w:r>
    </w:p>
    <w:p w14:paraId="1204FCFB" w14:textId="1EA742C9" w:rsidR="00991175" w:rsidRPr="005938FB" w:rsidRDefault="00E03296" w:rsidP="002C3A59">
      <w:pPr>
        <w:tabs>
          <w:tab w:val="left" w:pos="113"/>
          <w:tab w:val="left" w:pos="851"/>
        </w:tabs>
        <w:ind w:firstLine="851"/>
        <w:jc w:val="both"/>
        <w:rPr>
          <w:color w:val="000000" w:themeColor="text1"/>
        </w:rPr>
      </w:pPr>
      <w:r w:rsidRPr="00C27009">
        <w:rPr>
          <w:color w:val="000000" w:themeColor="text1"/>
        </w:rPr>
        <w:t>89</w:t>
      </w:r>
      <w:r w:rsidR="00991175" w:rsidRPr="005938FB">
        <w:rPr>
          <w:color w:val="000000" w:themeColor="text1"/>
        </w:rPr>
        <w:t xml:space="preserve">.1. sumokėti Savivaldybės tarybos patvirtintą Vietinę rinkliavą pagal gautą Mokėjimo pranešimą iki Nuostatų </w:t>
      </w:r>
      <w:r w:rsidRPr="00C27009">
        <w:rPr>
          <w:color w:val="000000" w:themeColor="text1"/>
        </w:rPr>
        <w:t>59</w:t>
      </w:r>
      <w:r w:rsidR="00991175" w:rsidRPr="005938FB">
        <w:rPr>
          <w:color w:val="000000" w:themeColor="text1"/>
        </w:rPr>
        <w:t xml:space="preserve"> punkte nurodytos datos arba terminais;</w:t>
      </w:r>
    </w:p>
    <w:p w14:paraId="6469F1B6" w14:textId="7C580356" w:rsidR="00991175" w:rsidRPr="005938FB" w:rsidRDefault="00E03296" w:rsidP="002C3A59">
      <w:pPr>
        <w:tabs>
          <w:tab w:val="left" w:pos="0"/>
          <w:tab w:val="left" w:pos="113"/>
          <w:tab w:val="left" w:pos="851"/>
        </w:tabs>
        <w:ind w:firstLine="851"/>
        <w:jc w:val="both"/>
        <w:rPr>
          <w:color w:val="000000" w:themeColor="text1"/>
        </w:rPr>
      </w:pPr>
      <w:r w:rsidRPr="00C27009">
        <w:rPr>
          <w:color w:val="000000" w:themeColor="text1"/>
        </w:rPr>
        <w:t>89</w:t>
      </w:r>
      <w:r w:rsidR="00991175" w:rsidRPr="005938FB">
        <w:rPr>
          <w:color w:val="000000" w:themeColor="text1"/>
        </w:rPr>
        <w:t xml:space="preserve">.2. negavęs Mokėjimo pranešimo iki </w:t>
      </w:r>
      <w:r w:rsidRPr="00C27009">
        <w:rPr>
          <w:color w:val="000000" w:themeColor="text1"/>
        </w:rPr>
        <w:t>52</w:t>
      </w:r>
      <w:r w:rsidR="00991175" w:rsidRPr="005938FB">
        <w:rPr>
          <w:color w:val="000000" w:themeColor="text1"/>
        </w:rPr>
        <w:t xml:space="preserve"> punkte nurodytos datos, informuoti Komunalinių atliekų tvarkymo sistemos administratorių;</w:t>
      </w:r>
    </w:p>
    <w:p w14:paraId="4F6ACCBA" w14:textId="4FCC35E2" w:rsidR="00991175" w:rsidRPr="005938FB" w:rsidRDefault="00E03296" w:rsidP="002C3A59">
      <w:pPr>
        <w:tabs>
          <w:tab w:val="left" w:pos="0"/>
          <w:tab w:val="left" w:pos="113"/>
          <w:tab w:val="left" w:pos="851"/>
        </w:tabs>
        <w:ind w:firstLine="851"/>
        <w:jc w:val="both"/>
        <w:rPr>
          <w:color w:val="000000" w:themeColor="text1"/>
        </w:rPr>
      </w:pPr>
      <w:r w:rsidRPr="00C27009">
        <w:rPr>
          <w:color w:val="000000" w:themeColor="text1"/>
        </w:rPr>
        <w:t>89</w:t>
      </w:r>
      <w:r w:rsidR="00991175" w:rsidRPr="005938FB">
        <w:rPr>
          <w:color w:val="000000" w:themeColor="text1"/>
        </w:rPr>
        <w:t>.3. informuoti naują nekilnojamojo turto objekto savininką ar Įgaliotą asmenį apie prievolės mokėti Vietinę rinkliavą įvykdymą, o naujas savininkas ar Įgaliotas asmuo turi informuoti Komunalinių atliekų tvarkymo sistemos administratorių apie prievolės pradžią ar pasikeitimą;</w:t>
      </w:r>
    </w:p>
    <w:p w14:paraId="4F3CCDD7" w14:textId="61709436" w:rsidR="00991175" w:rsidRPr="005938FB" w:rsidRDefault="00E03296" w:rsidP="002C3A59">
      <w:pPr>
        <w:tabs>
          <w:tab w:val="left" w:pos="0"/>
          <w:tab w:val="left" w:pos="113"/>
          <w:tab w:val="left" w:pos="851"/>
        </w:tabs>
        <w:ind w:firstLine="851"/>
        <w:jc w:val="both"/>
        <w:rPr>
          <w:color w:val="000000" w:themeColor="text1"/>
        </w:rPr>
      </w:pPr>
      <w:r w:rsidRPr="00C27009">
        <w:rPr>
          <w:color w:val="000000" w:themeColor="text1"/>
        </w:rPr>
        <w:t>89</w:t>
      </w:r>
      <w:r w:rsidR="00991175" w:rsidRPr="005938FB">
        <w:rPr>
          <w:color w:val="000000" w:themeColor="text1"/>
        </w:rPr>
        <w:t>.4. Komunalinių atliekų tvarkymo sistemos administratoriui paprašius, raštiškai teikti teisingą informaciją, reikalingą Vietinės rinkliavos dydžiui apskaičiuoti;</w:t>
      </w:r>
    </w:p>
    <w:p w14:paraId="6AB19BE0" w14:textId="194A6E1E" w:rsidR="00991175" w:rsidRPr="005938FB" w:rsidRDefault="00E03296" w:rsidP="002C3A59">
      <w:pPr>
        <w:tabs>
          <w:tab w:val="left" w:pos="0"/>
          <w:tab w:val="left" w:pos="113"/>
          <w:tab w:val="left" w:pos="851"/>
        </w:tabs>
        <w:ind w:firstLine="851"/>
        <w:jc w:val="both"/>
        <w:rPr>
          <w:color w:val="000000" w:themeColor="text1"/>
        </w:rPr>
      </w:pPr>
      <w:r w:rsidRPr="00C27009">
        <w:rPr>
          <w:color w:val="000000" w:themeColor="text1"/>
        </w:rPr>
        <w:t>89</w:t>
      </w:r>
      <w:r w:rsidR="00991175" w:rsidRPr="005938FB">
        <w:rPr>
          <w:color w:val="000000" w:themeColor="text1"/>
        </w:rPr>
        <w:t>.5. sudaryti Komunalinių atliekų tvarkymo sistemos administratoriui galimybę patikrinti nekilnojamojo objekto būklę, kai kyla abejonių dėl nekilnojamojo turto naudojimo paskirties, ploto, ar kitų duomenų, kuriuos pateikė nekilnojamojo turto objekto savininkas ar Įgaliotas asmuo.</w:t>
      </w:r>
    </w:p>
    <w:p w14:paraId="3AB5DA5C" w14:textId="5F38D35D" w:rsidR="00991175" w:rsidRDefault="00E03296" w:rsidP="002C3A59">
      <w:pPr>
        <w:tabs>
          <w:tab w:val="left" w:pos="113"/>
          <w:tab w:val="left" w:pos="851"/>
        </w:tabs>
        <w:ind w:firstLine="851"/>
        <w:jc w:val="both"/>
        <w:rPr>
          <w:color w:val="000000" w:themeColor="text1"/>
        </w:rPr>
      </w:pPr>
      <w:r w:rsidRPr="00C27009">
        <w:rPr>
          <w:color w:val="000000" w:themeColor="text1"/>
        </w:rPr>
        <w:t>9</w:t>
      </w:r>
      <w:r w:rsidR="005A59ED" w:rsidRPr="00C27009">
        <w:rPr>
          <w:color w:val="000000" w:themeColor="text1"/>
        </w:rPr>
        <w:t>0</w:t>
      </w:r>
      <w:r w:rsidR="00991175" w:rsidRPr="005938FB">
        <w:rPr>
          <w:color w:val="000000" w:themeColor="text1"/>
        </w:rPr>
        <w:t>. Nekilnojamojo turto objektų savininkai ar Įgalioti asmenys, nepateikę duomenų arba pateikę neteisingus duomenis, pažeidžia šiuos Nuostatus ir už tai atsako Lietuvos Respublikos teisės aktų nustatyta tvarka.</w:t>
      </w:r>
    </w:p>
    <w:p w14:paraId="35B10F49" w14:textId="77777777" w:rsidR="00C27009" w:rsidRPr="005938FB" w:rsidRDefault="00C27009" w:rsidP="00A75A51">
      <w:pPr>
        <w:tabs>
          <w:tab w:val="left" w:pos="113"/>
          <w:tab w:val="left" w:pos="851"/>
        </w:tabs>
        <w:jc w:val="both"/>
        <w:rPr>
          <w:color w:val="000000" w:themeColor="text1"/>
        </w:rPr>
      </w:pPr>
    </w:p>
    <w:p w14:paraId="6706D026" w14:textId="77777777" w:rsidR="00991175" w:rsidRPr="005938FB" w:rsidRDefault="00991175" w:rsidP="002C3A59">
      <w:pPr>
        <w:tabs>
          <w:tab w:val="left" w:pos="1440"/>
        </w:tabs>
        <w:jc w:val="center"/>
        <w:rPr>
          <w:b/>
          <w:color w:val="000000" w:themeColor="text1"/>
        </w:rPr>
      </w:pPr>
      <w:r w:rsidRPr="005938FB">
        <w:rPr>
          <w:b/>
          <w:color w:val="000000" w:themeColor="text1"/>
        </w:rPr>
        <w:t>XII. VIETINĖS RINKLIAVOS LENGVATOS</w:t>
      </w:r>
    </w:p>
    <w:p w14:paraId="0B6C3DD1" w14:textId="77777777" w:rsidR="00991175" w:rsidRPr="005938FB" w:rsidRDefault="00991175" w:rsidP="002C3A59">
      <w:pPr>
        <w:rPr>
          <w:color w:val="000000" w:themeColor="text1"/>
          <w:sz w:val="20"/>
        </w:rPr>
      </w:pPr>
    </w:p>
    <w:p w14:paraId="58D77A33" w14:textId="4F32609C" w:rsidR="00DB26FD" w:rsidRPr="00C27009" w:rsidRDefault="005A59ED" w:rsidP="002C3A59">
      <w:pPr>
        <w:tabs>
          <w:tab w:val="left" w:pos="113"/>
          <w:tab w:val="left" w:pos="851"/>
        </w:tabs>
        <w:ind w:firstLine="851"/>
        <w:jc w:val="both"/>
        <w:rPr>
          <w:color w:val="000000" w:themeColor="text1"/>
        </w:rPr>
      </w:pPr>
      <w:r w:rsidRPr="00C27009">
        <w:rPr>
          <w:color w:val="000000" w:themeColor="text1"/>
        </w:rPr>
        <w:t>91.</w:t>
      </w:r>
      <w:r w:rsidR="00DB26FD" w:rsidRPr="00C27009">
        <w:rPr>
          <w:color w:val="000000" w:themeColor="text1"/>
        </w:rPr>
        <w:t xml:space="preserve"> Vietinės rinkliavos mokėtojui lengvata gali būti suteikiama nustatytam laikotarpiui jį atleidžiant nuo Vietinės rinkliavos mokėjimo arba sumažinant Vietinės rinkliavos dydį.</w:t>
      </w:r>
    </w:p>
    <w:p w14:paraId="5D77CDD1" w14:textId="666B704E" w:rsidR="00DB26FD" w:rsidRPr="00C27009" w:rsidRDefault="00DB26FD" w:rsidP="002C3A59">
      <w:pPr>
        <w:tabs>
          <w:tab w:val="left" w:pos="113"/>
          <w:tab w:val="left" w:pos="851"/>
        </w:tabs>
        <w:ind w:firstLine="851"/>
        <w:jc w:val="both"/>
        <w:rPr>
          <w:color w:val="000000" w:themeColor="text1"/>
        </w:rPr>
      </w:pPr>
      <w:r w:rsidRPr="00C27009">
        <w:rPr>
          <w:color w:val="000000" w:themeColor="text1"/>
        </w:rPr>
        <w:t>92. Vietinės rinkliavos dydis 100 proc. mažinamas trečiam ir kiekvienam kitam vaikui, jeigu bendrai gyvenantys asmenys arba šeima augina tris ir daugiau vaikų.</w:t>
      </w:r>
    </w:p>
    <w:p w14:paraId="581FBC37" w14:textId="6B6AE132" w:rsidR="00DB26FD" w:rsidRPr="00C27009" w:rsidRDefault="00DB26FD" w:rsidP="002C3A59">
      <w:pPr>
        <w:tabs>
          <w:tab w:val="left" w:pos="113"/>
          <w:tab w:val="left" w:pos="851"/>
        </w:tabs>
        <w:ind w:firstLine="851"/>
        <w:jc w:val="both"/>
        <w:rPr>
          <w:color w:val="000000" w:themeColor="text1"/>
        </w:rPr>
      </w:pPr>
      <w:r w:rsidRPr="00C27009">
        <w:rPr>
          <w:color w:val="000000" w:themeColor="text1"/>
        </w:rPr>
        <w:t>93. Vietinės rinkliavos dydis 50 proc. mažinamas nepasiturintiems gyventojams, socialinės pašalpos gavimo (skyrimo) laikotarpiu.</w:t>
      </w:r>
    </w:p>
    <w:p w14:paraId="54847C65" w14:textId="4F536098" w:rsidR="00DB26FD" w:rsidRPr="00C27009" w:rsidRDefault="00DB26FD" w:rsidP="002C3A59">
      <w:pPr>
        <w:tabs>
          <w:tab w:val="left" w:pos="113"/>
          <w:tab w:val="left" w:pos="851"/>
        </w:tabs>
        <w:ind w:firstLine="851"/>
        <w:jc w:val="both"/>
        <w:rPr>
          <w:color w:val="000000" w:themeColor="text1"/>
        </w:rPr>
      </w:pPr>
      <w:r w:rsidRPr="00C27009">
        <w:rPr>
          <w:color w:val="000000" w:themeColor="text1"/>
        </w:rPr>
        <w:t>94. Lengvatos kitais atvejais, Savivaldybės mero potvarkiu sudarytai nuolatinei komisijai (toliau – Komisija) pasiūlius, gali būti suteikiamos atskiru Savivaldybės tarybos sprendimu.</w:t>
      </w:r>
    </w:p>
    <w:p w14:paraId="79A5168A" w14:textId="34C48D39" w:rsidR="00DB26FD" w:rsidRPr="00C27009" w:rsidRDefault="00DB26FD" w:rsidP="002C3A59">
      <w:pPr>
        <w:tabs>
          <w:tab w:val="left" w:pos="113"/>
          <w:tab w:val="left" w:pos="851"/>
        </w:tabs>
        <w:ind w:firstLine="851"/>
        <w:jc w:val="both"/>
        <w:rPr>
          <w:color w:val="000000" w:themeColor="text1"/>
        </w:rPr>
      </w:pPr>
      <w:r w:rsidRPr="00C27009">
        <w:rPr>
          <w:color w:val="000000" w:themeColor="text1"/>
        </w:rPr>
        <w:t>95. Asmenims, nesumokėjusiems Vietinės rinkliavos už praėjusį mokestinį laikotarpį, lengvatos netaikomos.</w:t>
      </w:r>
    </w:p>
    <w:p w14:paraId="4D5EA2E5" w14:textId="22CAE858" w:rsidR="00DB26FD" w:rsidRPr="00C27009" w:rsidRDefault="00DB26FD" w:rsidP="002C3A59">
      <w:pPr>
        <w:tabs>
          <w:tab w:val="left" w:pos="113"/>
          <w:tab w:val="left" w:pos="851"/>
        </w:tabs>
        <w:ind w:firstLine="851"/>
        <w:jc w:val="both"/>
        <w:rPr>
          <w:color w:val="000000" w:themeColor="text1"/>
        </w:rPr>
      </w:pPr>
      <w:r w:rsidRPr="00C27009">
        <w:rPr>
          <w:color w:val="000000" w:themeColor="text1"/>
        </w:rPr>
        <w:t>96. Asmenys šių Nuostatų 92 punkte nurodytai lengvatai gauti Komunalinių atliekų tvarkymo sistemos administratoriui turi pateikti:</w:t>
      </w:r>
    </w:p>
    <w:p w14:paraId="429C0149" w14:textId="08C35A46" w:rsidR="00DB26FD" w:rsidRPr="00C27009" w:rsidRDefault="00DB26FD" w:rsidP="002C3A59">
      <w:pPr>
        <w:tabs>
          <w:tab w:val="left" w:pos="113"/>
          <w:tab w:val="left" w:pos="851"/>
        </w:tabs>
        <w:ind w:firstLine="851"/>
        <w:jc w:val="both"/>
        <w:rPr>
          <w:color w:val="000000" w:themeColor="text1"/>
        </w:rPr>
      </w:pPr>
      <w:r w:rsidRPr="00C27009">
        <w:rPr>
          <w:color w:val="000000" w:themeColor="text1"/>
        </w:rPr>
        <w:t>96.1. prašymą;</w:t>
      </w:r>
    </w:p>
    <w:p w14:paraId="75EA1C0B" w14:textId="215A2A5E" w:rsidR="00DB26FD" w:rsidRPr="00C27009" w:rsidRDefault="00DB26FD" w:rsidP="002C3A59">
      <w:pPr>
        <w:tabs>
          <w:tab w:val="left" w:pos="113"/>
          <w:tab w:val="left" w:pos="851"/>
        </w:tabs>
        <w:ind w:firstLine="851"/>
        <w:jc w:val="both"/>
        <w:rPr>
          <w:color w:val="000000" w:themeColor="text1"/>
        </w:rPr>
      </w:pPr>
      <w:r w:rsidRPr="00C27009">
        <w:rPr>
          <w:color w:val="000000" w:themeColor="text1"/>
        </w:rPr>
        <w:t>96.2. vaikų gimimo liudijimų arba gimimo akto įrašų kopijas;</w:t>
      </w:r>
    </w:p>
    <w:p w14:paraId="3142B9A0" w14:textId="6921CB1A" w:rsidR="00DB26FD" w:rsidRPr="00C27009" w:rsidRDefault="00DB26FD" w:rsidP="002C3A59">
      <w:pPr>
        <w:tabs>
          <w:tab w:val="left" w:pos="113"/>
          <w:tab w:val="left" w:pos="851"/>
        </w:tabs>
        <w:ind w:firstLine="851"/>
        <w:jc w:val="both"/>
        <w:rPr>
          <w:color w:val="000000" w:themeColor="text1"/>
        </w:rPr>
      </w:pPr>
      <w:r w:rsidRPr="00C27009">
        <w:rPr>
          <w:color w:val="000000" w:themeColor="text1"/>
        </w:rPr>
        <w:t>96.3. globėjai (rūpintojai), dokumentų apie jų šeimoje globojamą (rūpinamą) vaiką (teismo sprendimo, administracinio sprendimo) kopijas.</w:t>
      </w:r>
    </w:p>
    <w:p w14:paraId="593BD5FA" w14:textId="05A607D9" w:rsidR="00DB26FD" w:rsidRPr="00C27009" w:rsidRDefault="00DB26FD" w:rsidP="002C3A59">
      <w:pPr>
        <w:tabs>
          <w:tab w:val="left" w:pos="113"/>
          <w:tab w:val="left" w:pos="851"/>
        </w:tabs>
        <w:ind w:firstLine="851"/>
        <w:jc w:val="both"/>
        <w:rPr>
          <w:color w:val="000000" w:themeColor="text1"/>
        </w:rPr>
      </w:pPr>
      <w:r w:rsidRPr="00C27009">
        <w:rPr>
          <w:color w:val="000000" w:themeColor="text1"/>
        </w:rPr>
        <w:t>97. Asmenys šių Nuostatų 93 punkte nurodytai lengvatai gauti Komunalinių atliekų tvarkymo sistemos administratoriui turi pateikti:</w:t>
      </w:r>
    </w:p>
    <w:p w14:paraId="678CCE81" w14:textId="31FF65FA" w:rsidR="00DB26FD" w:rsidRPr="00C27009" w:rsidRDefault="00DB26FD" w:rsidP="002C3A59">
      <w:pPr>
        <w:tabs>
          <w:tab w:val="left" w:pos="113"/>
          <w:tab w:val="left" w:pos="851"/>
        </w:tabs>
        <w:ind w:firstLine="851"/>
        <w:jc w:val="both"/>
        <w:rPr>
          <w:color w:val="000000" w:themeColor="text1"/>
        </w:rPr>
      </w:pPr>
      <w:r w:rsidRPr="00C27009">
        <w:rPr>
          <w:color w:val="000000" w:themeColor="text1"/>
        </w:rPr>
        <w:t>97.1. prašymą;</w:t>
      </w:r>
    </w:p>
    <w:p w14:paraId="1FDB2047" w14:textId="5784FC64" w:rsidR="00DB26FD" w:rsidRPr="00C27009" w:rsidRDefault="00DB26FD" w:rsidP="002C3A59">
      <w:pPr>
        <w:tabs>
          <w:tab w:val="left" w:pos="113"/>
          <w:tab w:val="left" w:pos="851"/>
        </w:tabs>
        <w:ind w:firstLine="851"/>
        <w:jc w:val="both"/>
        <w:rPr>
          <w:color w:val="000000" w:themeColor="text1"/>
        </w:rPr>
      </w:pPr>
      <w:r w:rsidRPr="00C27009">
        <w:rPr>
          <w:color w:val="000000" w:themeColor="text1"/>
        </w:rPr>
        <w:t>97.2. pažymą apie skirtą socialinę pašalpą.</w:t>
      </w:r>
    </w:p>
    <w:p w14:paraId="35151E97" w14:textId="1504CD3D" w:rsidR="007F7B5E" w:rsidRPr="00C27009" w:rsidRDefault="007F7B5E" w:rsidP="002C3A59">
      <w:pPr>
        <w:tabs>
          <w:tab w:val="left" w:pos="113"/>
          <w:tab w:val="left" w:pos="851"/>
        </w:tabs>
        <w:ind w:firstLine="851"/>
        <w:jc w:val="both"/>
        <w:rPr>
          <w:color w:val="000000" w:themeColor="text1"/>
        </w:rPr>
      </w:pPr>
      <w:r w:rsidRPr="00C27009">
        <w:rPr>
          <w:color w:val="000000" w:themeColor="text1"/>
        </w:rPr>
        <w:t>98</w:t>
      </w:r>
      <w:r w:rsidR="00DB26FD" w:rsidRPr="00C27009">
        <w:rPr>
          <w:color w:val="000000" w:themeColor="text1"/>
        </w:rPr>
        <w:t>. Komunalinių atliekų tvarkymo sistemos administratorius, vadovaudamasis gautais dokumentais, perskaičiuoja šių Nuostatų 92 ir 93 punktuose nurodytiems lengvatos gavėjams Vietinę rinkliavą ir parengia bei pateikia patikslintus Mokėjimo pranešimus</w:t>
      </w:r>
      <w:r w:rsidRPr="00C27009">
        <w:rPr>
          <w:color w:val="000000" w:themeColor="text1"/>
        </w:rPr>
        <w:t xml:space="preserve"> per 20 darbo dienų nuo 96 ir 97 punktuose nurodytų dokumentų gavimo dienos.</w:t>
      </w:r>
    </w:p>
    <w:p w14:paraId="16C859F8" w14:textId="0C3A287D" w:rsidR="00DB26FD" w:rsidRPr="00C27009" w:rsidRDefault="007F7B5E" w:rsidP="002C3A59">
      <w:pPr>
        <w:tabs>
          <w:tab w:val="left" w:pos="113"/>
          <w:tab w:val="left" w:pos="851"/>
        </w:tabs>
        <w:ind w:firstLine="851"/>
        <w:jc w:val="both"/>
        <w:rPr>
          <w:color w:val="000000" w:themeColor="text1"/>
        </w:rPr>
      </w:pPr>
      <w:r w:rsidRPr="00C27009">
        <w:rPr>
          <w:color w:val="000000" w:themeColor="text1"/>
        </w:rPr>
        <w:t>99</w:t>
      </w:r>
      <w:r w:rsidR="00DB26FD" w:rsidRPr="00C27009">
        <w:rPr>
          <w:color w:val="000000" w:themeColor="text1"/>
        </w:rPr>
        <w:t xml:space="preserve">. </w:t>
      </w:r>
      <w:r w:rsidRPr="00C27009">
        <w:rPr>
          <w:color w:val="000000" w:themeColor="text1"/>
        </w:rPr>
        <w:t>Šių Nuostatų</w:t>
      </w:r>
      <w:r w:rsidR="00DB26FD" w:rsidRPr="00C27009">
        <w:rPr>
          <w:color w:val="000000" w:themeColor="text1"/>
        </w:rPr>
        <w:t xml:space="preserve"> </w:t>
      </w:r>
      <w:r w:rsidRPr="00C27009">
        <w:rPr>
          <w:color w:val="000000" w:themeColor="text1"/>
        </w:rPr>
        <w:t>92</w:t>
      </w:r>
      <w:r w:rsidR="00DB26FD" w:rsidRPr="00C27009">
        <w:rPr>
          <w:color w:val="000000" w:themeColor="text1"/>
        </w:rPr>
        <w:t xml:space="preserve"> ir </w:t>
      </w:r>
      <w:r w:rsidRPr="00C27009">
        <w:rPr>
          <w:color w:val="000000" w:themeColor="text1"/>
        </w:rPr>
        <w:t>93</w:t>
      </w:r>
      <w:r w:rsidR="00DB26FD" w:rsidRPr="00C27009">
        <w:rPr>
          <w:color w:val="000000" w:themeColor="text1"/>
        </w:rPr>
        <w:t xml:space="preserve"> punktuose nurodytos lengvatos taikomos einamaisiais metais, jeigu prašymai pateikti iki gruodžio 15 d.</w:t>
      </w:r>
    </w:p>
    <w:p w14:paraId="1F303DBC" w14:textId="3E536BB0" w:rsidR="00DB26FD" w:rsidRPr="00C27009" w:rsidRDefault="007F7B5E" w:rsidP="002C3A59">
      <w:pPr>
        <w:tabs>
          <w:tab w:val="left" w:pos="113"/>
          <w:tab w:val="left" w:pos="851"/>
        </w:tabs>
        <w:ind w:firstLine="851"/>
        <w:jc w:val="both"/>
        <w:rPr>
          <w:color w:val="000000" w:themeColor="text1"/>
        </w:rPr>
      </w:pPr>
      <w:r w:rsidRPr="00C27009">
        <w:rPr>
          <w:color w:val="000000" w:themeColor="text1"/>
        </w:rPr>
        <w:t>100</w:t>
      </w:r>
      <w:r w:rsidR="00DB26FD" w:rsidRPr="00C27009">
        <w:rPr>
          <w:color w:val="000000" w:themeColor="text1"/>
        </w:rPr>
        <w:t xml:space="preserve">. </w:t>
      </w:r>
      <w:r w:rsidRPr="00C27009">
        <w:rPr>
          <w:color w:val="000000" w:themeColor="text1"/>
        </w:rPr>
        <w:t>Šių Nuostatų 94</w:t>
      </w:r>
      <w:r w:rsidR="00DB26FD" w:rsidRPr="00C27009">
        <w:rPr>
          <w:color w:val="000000" w:themeColor="text1"/>
        </w:rPr>
        <w:t xml:space="preserve"> punkte nurodytais atvejais prašymus suteikti lengvatą nagrinėja </w:t>
      </w:r>
      <w:r w:rsidRPr="00C27009">
        <w:rPr>
          <w:color w:val="000000" w:themeColor="text1"/>
        </w:rPr>
        <w:t>K</w:t>
      </w:r>
      <w:r w:rsidR="00DB26FD" w:rsidRPr="00C27009">
        <w:rPr>
          <w:color w:val="000000" w:themeColor="text1"/>
        </w:rPr>
        <w:t>omisija.</w:t>
      </w:r>
    </w:p>
    <w:p w14:paraId="18BD2972" w14:textId="51FD229D" w:rsidR="00DB26FD" w:rsidRPr="00C27009" w:rsidRDefault="00173C8C" w:rsidP="002C3A59">
      <w:pPr>
        <w:tabs>
          <w:tab w:val="left" w:pos="113"/>
          <w:tab w:val="left" w:pos="851"/>
        </w:tabs>
        <w:ind w:firstLine="851"/>
        <w:jc w:val="both"/>
        <w:rPr>
          <w:color w:val="000000" w:themeColor="text1"/>
        </w:rPr>
      </w:pPr>
      <w:r w:rsidRPr="00C27009">
        <w:rPr>
          <w:color w:val="000000" w:themeColor="text1"/>
        </w:rPr>
        <w:t>101</w:t>
      </w:r>
      <w:r w:rsidR="00DB26FD" w:rsidRPr="00C27009">
        <w:rPr>
          <w:color w:val="000000" w:themeColor="text1"/>
        </w:rPr>
        <w:t xml:space="preserve">. Komisija, sudaryta iš Savivaldybės administracijos valstybės tarnautojų ir/ar darbuotojų, dirbančių pagal darbo sutartis, </w:t>
      </w:r>
      <w:r w:rsidRPr="00C27009">
        <w:rPr>
          <w:color w:val="000000" w:themeColor="text1"/>
        </w:rPr>
        <w:t xml:space="preserve">Komunalinių atliekų tvarkymo sistemos </w:t>
      </w:r>
      <w:r w:rsidR="00DB26FD" w:rsidRPr="00C27009">
        <w:rPr>
          <w:color w:val="000000" w:themeColor="text1"/>
        </w:rPr>
        <w:t xml:space="preserve">administratoriaus atstovų, Savivaldybės tarybos narių, išnagrinėjusi </w:t>
      </w:r>
      <w:r w:rsidRPr="00C27009">
        <w:rPr>
          <w:color w:val="000000" w:themeColor="text1"/>
        </w:rPr>
        <w:t xml:space="preserve">šių Nuostatų </w:t>
      </w:r>
      <w:r w:rsidR="00DB26FD" w:rsidRPr="00C27009">
        <w:rPr>
          <w:color w:val="000000" w:themeColor="text1"/>
        </w:rPr>
        <w:t>1</w:t>
      </w:r>
      <w:r w:rsidRPr="00C27009">
        <w:rPr>
          <w:color w:val="000000" w:themeColor="text1"/>
        </w:rPr>
        <w:t>00</w:t>
      </w:r>
      <w:r w:rsidR="00DB26FD" w:rsidRPr="00C27009">
        <w:rPr>
          <w:color w:val="000000" w:themeColor="text1"/>
        </w:rPr>
        <w:t xml:space="preserve"> punkte nurodytus prašymus, gali priimti šiuos sprendimus:</w:t>
      </w:r>
    </w:p>
    <w:p w14:paraId="21E3AFE0" w14:textId="2CDE88F2" w:rsidR="00DB26FD" w:rsidRPr="00C27009" w:rsidRDefault="00173C8C" w:rsidP="002C3A59">
      <w:pPr>
        <w:tabs>
          <w:tab w:val="left" w:pos="113"/>
          <w:tab w:val="left" w:pos="851"/>
        </w:tabs>
        <w:ind w:firstLine="851"/>
        <w:jc w:val="both"/>
        <w:rPr>
          <w:color w:val="000000" w:themeColor="text1"/>
        </w:rPr>
      </w:pPr>
      <w:r w:rsidRPr="00C27009">
        <w:rPr>
          <w:color w:val="000000" w:themeColor="text1"/>
        </w:rPr>
        <w:t>101</w:t>
      </w:r>
      <w:r w:rsidR="00DB26FD" w:rsidRPr="00C27009">
        <w:rPr>
          <w:color w:val="000000" w:themeColor="text1"/>
        </w:rPr>
        <w:t xml:space="preserve">.1. pareikalauti iš prašymą pateikusio asmens papildomų dokumentų; </w:t>
      </w:r>
    </w:p>
    <w:p w14:paraId="36DEEF3B" w14:textId="210B6F56" w:rsidR="00DB26FD" w:rsidRPr="00C27009" w:rsidRDefault="00173C8C" w:rsidP="002C3A59">
      <w:pPr>
        <w:tabs>
          <w:tab w:val="left" w:pos="113"/>
          <w:tab w:val="left" w:pos="851"/>
        </w:tabs>
        <w:ind w:firstLine="851"/>
        <w:jc w:val="both"/>
        <w:rPr>
          <w:color w:val="000000" w:themeColor="text1"/>
        </w:rPr>
      </w:pPr>
      <w:r w:rsidRPr="00C27009">
        <w:rPr>
          <w:color w:val="000000" w:themeColor="text1"/>
        </w:rPr>
        <w:t>101</w:t>
      </w:r>
      <w:r w:rsidR="00DB26FD" w:rsidRPr="00C27009">
        <w:rPr>
          <w:color w:val="000000" w:themeColor="text1"/>
        </w:rPr>
        <w:t>.2. siūlyti (nesiūlyti) Savivaldybės tarybai suteikti lengvatą</w:t>
      </w:r>
      <w:r w:rsidRPr="00C27009">
        <w:rPr>
          <w:color w:val="000000" w:themeColor="text1"/>
        </w:rPr>
        <w:t>.</w:t>
      </w:r>
    </w:p>
    <w:p w14:paraId="218C6F85" w14:textId="46EDD261" w:rsidR="00DB26FD" w:rsidRPr="00C27009" w:rsidRDefault="00173C8C" w:rsidP="002C3A59">
      <w:pPr>
        <w:tabs>
          <w:tab w:val="left" w:pos="113"/>
          <w:tab w:val="left" w:pos="851"/>
        </w:tabs>
        <w:ind w:firstLine="851"/>
        <w:jc w:val="both"/>
        <w:rPr>
          <w:color w:val="000000" w:themeColor="text1"/>
        </w:rPr>
      </w:pPr>
      <w:r w:rsidRPr="00C27009">
        <w:rPr>
          <w:color w:val="000000" w:themeColor="text1"/>
        </w:rPr>
        <w:t>102</w:t>
      </w:r>
      <w:r w:rsidR="00DB26FD" w:rsidRPr="00C27009">
        <w:rPr>
          <w:color w:val="000000" w:themeColor="text1"/>
        </w:rPr>
        <w:t xml:space="preserve">. Komisija, susisteminusi gautus prašymus, gali siūlyti Savivaldybės tarybai pakeisti ar papildyti teisės aktus, susijusius su </w:t>
      </w:r>
      <w:r w:rsidRPr="00C27009">
        <w:rPr>
          <w:color w:val="000000" w:themeColor="text1"/>
        </w:rPr>
        <w:t>V</w:t>
      </w:r>
      <w:r w:rsidR="00DB26FD" w:rsidRPr="00C27009">
        <w:rPr>
          <w:color w:val="000000" w:themeColor="text1"/>
        </w:rPr>
        <w:t>ietine rinkliava.</w:t>
      </w:r>
    </w:p>
    <w:p w14:paraId="239F06ED" w14:textId="3837F06A" w:rsidR="00DB26FD" w:rsidRPr="00C27009" w:rsidRDefault="00173C8C" w:rsidP="002C3A59">
      <w:pPr>
        <w:tabs>
          <w:tab w:val="left" w:pos="113"/>
          <w:tab w:val="left" w:pos="851"/>
        </w:tabs>
        <w:ind w:firstLine="851"/>
        <w:jc w:val="both"/>
        <w:rPr>
          <w:color w:val="000000" w:themeColor="text1"/>
        </w:rPr>
      </w:pPr>
      <w:r w:rsidRPr="00C27009">
        <w:rPr>
          <w:color w:val="000000" w:themeColor="text1"/>
        </w:rPr>
        <w:t>103</w:t>
      </w:r>
      <w:r w:rsidR="00DB26FD" w:rsidRPr="00C27009">
        <w:rPr>
          <w:color w:val="000000" w:themeColor="text1"/>
        </w:rPr>
        <w:t xml:space="preserve">. </w:t>
      </w:r>
      <w:r w:rsidRPr="00C27009">
        <w:rPr>
          <w:color w:val="000000" w:themeColor="text1"/>
        </w:rPr>
        <w:t xml:space="preserve">Komunalinių atliekų tvarkymo sistemos </w:t>
      </w:r>
      <w:r w:rsidR="00DB26FD" w:rsidRPr="00C27009">
        <w:rPr>
          <w:color w:val="000000" w:themeColor="text1"/>
        </w:rPr>
        <w:t xml:space="preserve">administratorius priima ir tvarko pateiktų prašymų bei dokumentų, reikalingų lengvatai gauti, apskaitą. </w:t>
      </w:r>
    </w:p>
    <w:p w14:paraId="26D9821F" w14:textId="068E1A2C" w:rsidR="00DB26FD" w:rsidRPr="00C27009" w:rsidRDefault="00DB26FD" w:rsidP="002C3A59">
      <w:pPr>
        <w:tabs>
          <w:tab w:val="left" w:pos="113"/>
          <w:tab w:val="left" w:pos="851"/>
        </w:tabs>
        <w:ind w:firstLine="851"/>
        <w:jc w:val="both"/>
        <w:rPr>
          <w:color w:val="000000" w:themeColor="text1"/>
        </w:rPr>
      </w:pPr>
      <w:r w:rsidRPr="00C27009">
        <w:rPr>
          <w:color w:val="000000" w:themeColor="text1"/>
        </w:rPr>
        <w:t>1</w:t>
      </w:r>
      <w:r w:rsidR="00173C8C" w:rsidRPr="00C27009">
        <w:rPr>
          <w:color w:val="000000" w:themeColor="text1"/>
        </w:rPr>
        <w:t>04</w:t>
      </w:r>
      <w:r w:rsidRPr="00C27009">
        <w:rPr>
          <w:color w:val="000000" w:themeColor="text1"/>
        </w:rPr>
        <w:t xml:space="preserve">. </w:t>
      </w:r>
      <w:r w:rsidR="00173C8C" w:rsidRPr="00C27009">
        <w:rPr>
          <w:color w:val="000000" w:themeColor="text1"/>
        </w:rPr>
        <w:t xml:space="preserve">Komunalinių atliekų tvarkymo sistemos </w:t>
      </w:r>
      <w:r w:rsidRPr="00C27009">
        <w:rPr>
          <w:color w:val="000000" w:themeColor="text1"/>
        </w:rPr>
        <w:t>administratorius kiekvieną ketvirtį, bet ne vėliau kaip per 10 kalendorinių dienų ketvirčiui pasibaigus, pateikia Savivaldybės administracijai pagal kiekvieną seniūniją lengvatų gavėjų už praėjusį ketvirtį sąrašą, kuriame nurodo kiekvienam lengvatos gavėjui suteiktos lengvatos sumą bei laikotarpį, už kurį suteikta lengvata, ir apskaičiuotą bendrą lengvatų sumą.</w:t>
      </w:r>
    </w:p>
    <w:p w14:paraId="0161B8CE" w14:textId="498CD7AD" w:rsidR="00DB26FD" w:rsidRPr="00C27009" w:rsidRDefault="00DB26FD" w:rsidP="002C3A59">
      <w:pPr>
        <w:tabs>
          <w:tab w:val="left" w:pos="113"/>
          <w:tab w:val="left" w:pos="851"/>
        </w:tabs>
        <w:ind w:firstLine="851"/>
        <w:jc w:val="both"/>
        <w:rPr>
          <w:color w:val="000000" w:themeColor="text1"/>
        </w:rPr>
      </w:pPr>
      <w:r w:rsidRPr="00C27009">
        <w:rPr>
          <w:color w:val="000000" w:themeColor="text1"/>
        </w:rPr>
        <w:t>1</w:t>
      </w:r>
      <w:r w:rsidR="00173C8C" w:rsidRPr="00C27009">
        <w:rPr>
          <w:color w:val="000000" w:themeColor="text1"/>
        </w:rPr>
        <w:t>05</w:t>
      </w:r>
      <w:r w:rsidRPr="00C27009">
        <w:rPr>
          <w:color w:val="000000" w:themeColor="text1"/>
        </w:rPr>
        <w:t xml:space="preserve">. Lėšos lengvatoms suteikti skiriamos Savivaldybės </w:t>
      </w:r>
      <w:r w:rsidR="00B840B9" w:rsidRPr="00C27009">
        <w:rPr>
          <w:color w:val="000000" w:themeColor="text1"/>
        </w:rPr>
        <w:t>administracijos direktoriaus įsakymu</w:t>
      </w:r>
      <w:r w:rsidRPr="00C27009">
        <w:rPr>
          <w:color w:val="000000" w:themeColor="text1"/>
        </w:rPr>
        <w:t xml:space="preserve"> iš Savivaldybės biudžete patvirtintos atliekų tvarkymo sistemai skirtos sumos. </w:t>
      </w:r>
    </w:p>
    <w:p w14:paraId="1CFB6CA3" w14:textId="3B3AD77F" w:rsidR="00DB26FD" w:rsidRPr="00C27009" w:rsidRDefault="00173C8C" w:rsidP="002C3A59">
      <w:pPr>
        <w:tabs>
          <w:tab w:val="left" w:pos="113"/>
          <w:tab w:val="left" w:pos="851"/>
        </w:tabs>
        <w:ind w:firstLine="851"/>
        <w:jc w:val="both"/>
        <w:rPr>
          <w:color w:val="000000" w:themeColor="text1"/>
        </w:rPr>
      </w:pPr>
      <w:r w:rsidRPr="00C27009">
        <w:rPr>
          <w:color w:val="000000" w:themeColor="text1"/>
        </w:rPr>
        <w:t>106</w:t>
      </w:r>
      <w:r w:rsidR="00DB26FD" w:rsidRPr="00C27009">
        <w:rPr>
          <w:color w:val="000000" w:themeColor="text1"/>
        </w:rPr>
        <w:t>. Socialin</w:t>
      </w:r>
      <w:r w:rsidR="00B840B9" w:rsidRPr="00C27009">
        <w:rPr>
          <w:color w:val="000000" w:themeColor="text1"/>
        </w:rPr>
        <w:t>ės paramos</w:t>
      </w:r>
      <w:r w:rsidR="00DB26FD" w:rsidRPr="00C27009">
        <w:rPr>
          <w:color w:val="000000" w:themeColor="text1"/>
        </w:rPr>
        <w:t xml:space="preserve"> skyrius ir seniūnijos atsako už teisingus ir laiku pateiktus dokumentus, reikalingus lengvatoms suteikti.</w:t>
      </w:r>
    </w:p>
    <w:p w14:paraId="74836CB9" w14:textId="6B84E396" w:rsidR="00DB26FD" w:rsidRPr="00C27009" w:rsidRDefault="00173C8C" w:rsidP="002C3A59">
      <w:pPr>
        <w:tabs>
          <w:tab w:val="left" w:pos="113"/>
          <w:tab w:val="left" w:pos="851"/>
        </w:tabs>
        <w:ind w:firstLine="851"/>
        <w:jc w:val="both"/>
        <w:rPr>
          <w:color w:val="000000" w:themeColor="text1"/>
        </w:rPr>
      </w:pPr>
      <w:r w:rsidRPr="00C27009">
        <w:rPr>
          <w:color w:val="000000" w:themeColor="text1"/>
        </w:rPr>
        <w:t>107</w:t>
      </w:r>
      <w:r w:rsidR="00DB26FD" w:rsidRPr="00C27009">
        <w:rPr>
          <w:color w:val="000000" w:themeColor="text1"/>
        </w:rPr>
        <w:t xml:space="preserve">. </w:t>
      </w:r>
      <w:r w:rsidRPr="00C27009">
        <w:rPr>
          <w:color w:val="000000" w:themeColor="text1"/>
        </w:rPr>
        <w:t xml:space="preserve">Komunalinių atliekų tvarkymo sistemos </w:t>
      </w:r>
      <w:r w:rsidR="00DB26FD" w:rsidRPr="00C27009">
        <w:rPr>
          <w:color w:val="000000" w:themeColor="text1"/>
        </w:rPr>
        <w:t>administratorius atsako už teisingą Vietinės rinkliavos lengvatų apskaičiavimą ir duomenų pateikimą Savivaldybės administracijai.</w:t>
      </w:r>
    </w:p>
    <w:p w14:paraId="70EEF3CC" w14:textId="5B6A0032" w:rsidR="00DB26FD" w:rsidRPr="00C27009" w:rsidRDefault="00173C8C" w:rsidP="002C3A59">
      <w:pPr>
        <w:tabs>
          <w:tab w:val="left" w:pos="113"/>
          <w:tab w:val="left" w:pos="851"/>
        </w:tabs>
        <w:ind w:firstLine="851"/>
        <w:jc w:val="both"/>
        <w:rPr>
          <w:color w:val="000000" w:themeColor="text1"/>
        </w:rPr>
      </w:pPr>
      <w:r w:rsidRPr="00C27009">
        <w:rPr>
          <w:color w:val="000000" w:themeColor="text1"/>
        </w:rPr>
        <w:t>108</w:t>
      </w:r>
      <w:r w:rsidR="00DB26FD" w:rsidRPr="00C27009">
        <w:rPr>
          <w:color w:val="000000" w:themeColor="text1"/>
        </w:rPr>
        <w:t>. Išankstinę kontrolę vykdo</w:t>
      </w:r>
      <w:r w:rsidRPr="00C27009">
        <w:rPr>
          <w:color w:val="000000" w:themeColor="text1"/>
        </w:rPr>
        <w:t xml:space="preserve"> Savivaldybės administracijos</w:t>
      </w:r>
      <w:r w:rsidR="00DB26FD" w:rsidRPr="00C27009">
        <w:rPr>
          <w:color w:val="000000" w:themeColor="text1"/>
        </w:rPr>
        <w:t xml:space="preserve"> Socialin</w:t>
      </w:r>
      <w:r w:rsidR="00B840B9" w:rsidRPr="00C27009">
        <w:rPr>
          <w:color w:val="000000" w:themeColor="text1"/>
        </w:rPr>
        <w:t>ės paramos</w:t>
      </w:r>
      <w:r w:rsidR="00DB26FD" w:rsidRPr="00C27009">
        <w:rPr>
          <w:color w:val="000000" w:themeColor="text1"/>
        </w:rPr>
        <w:t xml:space="preserve"> skyriaus specialistai, seniūnai ar jų įgalioti asmenys bei </w:t>
      </w:r>
      <w:r w:rsidRPr="00C27009">
        <w:rPr>
          <w:color w:val="000000" w:themeColor="text1"/>
        </w:rPr>
        <w:t xml:space="preserve">Komunalinių atliekų tvarkymo sistemos </w:t>
      </w:r>
      <w:r w:rsidR="00DB26FD" w:rsidRPr="00C27009">
        <w:rPr>
          <w:color w:val="000000" w:themeColor="text1"/>
        </w:rPr>
        <w:t>administratoriaus specialistai dokumentų priėmimo metu.</w:t>
      </w:r>
    </w:p>
    <w:p w14:paraId="0D095F74" w14:textId="172FC6D0" w:rsidR="00173C8C" w:rsidRPr="00C27009" w:rsidRDefault="00A849FA" w:rsidP="002C3A59">
      <w:pPr>
        <w:tabs>
          <w:tab w:val="left" w:pos="113"/>
          <w:tab w:val="left" w:pos="851"/>
        </w:tabs>
        <w:ind w:firstLine="851"/>
        <w:jc w:val="both"/>
        <w:rPr>
          <w:color w:val="000000" w:themeColor="text1"/>
        </w:rPr>
      </w:pPr>
      <w:r w:rsidRPr="00C27009">
        <w:rPr>
          <w:color w:val="000000" w:themeColor="text1"/>
        </w:rPr>
        <w:t>109</w:t>
      </w:r>
      <w:r w:rsidR="00DB26FD" w:rsidRPr="00C27009">
        <w:rPr>
          <w:color w:val="000000" w:themeColor="text1"/>
        </w:rPr>
        <w:t xml:space="preserve">. </w:t>
      </w:r>
      <w:r w:rsidRPr="00C27009">
        <w:rPr>
          <w:color w:val="000000" w:themeColor="text1"/>
        </w:rPr>
        <w:t xml:space="preserve">Komunalinių atliekų tvarkymo sistemos </w:t>
      </w:r>
      <w:r w:rsidR="00DB26FD" w:rsidRPr="00C27009">
        <w:rPr>
          <w:color w:val="000000" w:themeColor="text1"/>
        </w:rPr>
        <w:t>administratorius, pasibaigus kalendoriniams metams iki sekančių metų sausio 15 d. teikia Savivaldybės administracijai informaciją apie Vietinės rinkliavos lengvatų teikimą</w:t>
      </w:r>
      <w:r w:rsidRPr="00C27009">
        <w:rPr>
          <w:color w:val="000000" w:themeColor="text1"/>
        </w:rPr>
        <w:t>.</w:t>
      </w:r>
    </w:p>
    <w:p w14:paraId="64A6B091" w14:textId="77777777" w:rsidR="00991175" w:rsidRDefault="00991175" w:rsidP="00A75A51">
      <w:pPr>
        <w:tabs>
          <w:tab w:val="left" w:pos="113"/>
          <w:tab w:val="left" w:pos="851"/>
        </w:tabs>
        <w:jc w:val="both"/>
        <w:rPr>
          <w:color w:val="000000" w:themeColor="text1"/>
        </w:rPr>
      </w:pPr>
    </w:p>
    <w:p w14:paraId="0B53AA40" w14:textId="77777777" w:rsidR="00FD3C0A" w:rsidRPr="00C27009" w:rsidRDefault="00FD3C0A" w:rsidP="00A75A51">
      <w:pPr>
        <w:tabs>
          <w:tab w:val="left" w:pos="113"/>
          <w:tab w:val="left" w:pos="851"/>
        </w:tabs>
        <w:jc w:val="both"/>
        <w:rPr>
          <w:color w:val="000000" w:themeColor="text1"/>
        </w:rPr>
      </w:pPr>
    </w:p>
    <w:p w14:paraId="69D08A48" w14:textId="77777777" w:rsidR="00991175" w:rsidRPr="005938FB" w:rsidRDefault="00991175" w:rsidP="002C3A59">
      <w:pPr>
        <w:tabs>
          <w:tab w:val="left" w:pos="1440"/>
        </w:tabs>
        <w:jc w:val="center"/>
        <w:rPr>
          <w:b/>
          <w:color w:val="000000" w:themeColor="text1"/>
        </w:rPr>
      </w:pPr>
      <w:r w:rsidRPr="005938FB">
        <w:rPr>
          <w:b/>
          <w:color w:val="000000" w:themeColor="text1"/>
        </w:rPr>
        <w:t>XIII. VIETINĖS RINKLIAVOS LĖŠŲ PANAUDOJIMAS</w:t>
      </w:r>
    </w:p>
    <w:p w14:paraId="0055E3AC" w14:textId="77777777" w:rsidR="00991175" w:rsidRPr="005938FB" w:rsidRDefault="00991175" w:rsidP="002C3A59">
      <w:pPr>
        <w:rPr>
          <w:color w:val="000000" w:themeColor="text1"/>
          <w:sz w:val="20"/>
        </w:rPr>
      </w:pPr>
    </w:p>
    <w:p w14:paraId="7A0BE618" w14:textId="44434695" w:rsidR="00991175" w:rsidRPr="005938FB" w:rsidRDefault="00A849FA" w:rsidP="002C3A59">
      <w:pPr>
        <w:tabs>
          <w:tab w:val="left" w:pos="113"/>
          <w:tab w:val="left" w:pos="851"/>
        </w:tabs>
        <w:ind w:firstLine="851"/>
        <w:jc w:val="both"/>
        <w:rPr>
          <w:color w:val="000000" w:themeColor="text1"/>
        </w:rPr>
      </w:pPr>
      <w:r w:rsidRPr="00C27009">
        <w:rPr>
          <w:color w:val="000000" w:themeColor="text1"/>
        </w:rPr>
        <w:t>110</w:t>
      </w:r>
      <w:r w:rsidR="00991175" w:rsidRPr="00C27009">
        <w:rPr>
          <w:color w:val="000000" w:themeColor="text1"/>
        </w:rPr>
        <w:t>.</w:t>
      </w:r>
      <w:r>
        <w:rPr>
          <w:color w:val="000000" w:themeColor="text1"/>
        </w:rPr>
        <w:t xml:space="preserve"> </w:t>
      </w:r>
      <w:r w:rsidR="00991175" w:rsidRPr="005938FB">
        <w:rPr>
          <w:color w:val="000000" w:themeColor="text1"/>
        </w:rPr>
        <w:t>Vietinės rinkliavos lėšos naudojamos išimtinai komunalinių atliekų surinkimo iš atliekų turėtojų ir atliekų tvarkymo sistemos, Vietinės rinkliavos administravimo, visuomenės švietimo ir informavimo ir sistemos plėtrai skirtoms sąnaudoms padengti.</w:t>
      </w:r>
    </w:p>
    <w:p w14:paraId="358711CB" w14:textId="77777777" w:rsidR="00991175" w:rsidRPr="00A75A51" w:rsidRDefault="00991175" w:rsidP="002C3A59">
      <w:pPr>
        <w:rPr>
          <w:color w:val="000000" w:themeColor="text1"/>
        </w:rPr>
      </w:pPr>
    </w:p>
    <w:p w14:paraId="0638E153" w14:textId="26CA3013" w:rsidR="00A849FA" w:rsidRPr="00ED5ECD" w:rsidRDefault="00A849FA" w:rsidP="002C3A59">
      <w:pPr>
        <w:tabs>
          <w:tab w:val="left" w:pos="1440"/>
        </w:tabs>
        <w:jc w:val="center"/>
        <w:rPr>
          <w:b/>
          <w:color w:val="000000" w:themeColor="text1"/>
        </w:rPr>
      </w:pPr>
      <w:r w:rsidRPr="00ED5ECD">
        <w:rPr>
          <w:b/>
          <w:color w:val="000000" w:themeColor="text1"/>
        </w:rPr>
        <w:t xml:space="preserve">XIV. </w:t>
      </w:r>
      <w:r w:rsidR="00724A71" w:rsidRPr="00ED5ECD">
        <w:rPr>
          <w:b/>
          <w:color w:val="000000" w:themeColor="text1"/>
        </w:rPr>
        <w:t>KOMUNALINIŲ ATLIEKŲ TVARKYMO PASLAUGOS KOKYBĖS REIKALAVIMAI IR TEIKIMO SĄLYGOS</w:t>
      </w:r>
    </w:p>
    <w:p w14:paraId="184C7931" w14:textId="77777777" w:rsidR="00A849FA" w:rsidRPr="008E37A0" w:rsidRDefault="00A849FA" w:rsidP="00A75A51">
      <w:pPr>
        <w:tabs>
          <w:tab w:val="left" w:pos="1440"/>
        </w:tabs>
        <w:rPr>
          <w:b/>
          <w:color w:val="000000" w:themeColor="text1"/>
          <w:highlight w:val="yellow"/>
        </w:rPr>
      </w:pPr>
    </w:p>
    <w:p w14:paraId="746F6FD4" w14:textId="082B79FB" w:rsidR="00724A71" w:rsidRPr="00ED5ECD" w:rsidRDefault="00A849FA" w:rsidP="002C3A59">
      <w:pPr>
        <w:tabs>
          <w:tab w:val="left" w:pos="113"/>
          <w:tab w:val="left" w:pos="851"/>
        </w:tabs>
        <w:ind w:firstLine="851"/>
        <w:jc w:val="both"/>
        <w:rPr>
          <w:color w:val="000000" w:themeColor="text1"/>
        </w:rPr>
      </w:pPr>
      <w:r w:rsidRPr="00ED5ECD">
        <w:rPr>
          <w:color w:val="000000" w:themeColor="text1"/>
        </w:rPr>
        <w:t>111.</w:t>
      </w:r>
      <w:r w:rsidRPr="00ED5ECD">
        <w:rPr>
          <w:color w:val="000000" w:themeColor="text1"/>
        </w:rPr>
        <w:tab/>
      </w:r>
      <w:r w:rsidR="00724A71" w:rsidRPr="00ED5ECD">
        <w:rPr>
          <w:color w:val="000000" w:themeColor="text1"/>
        </w:rPr>
        <w:t xml:space="preserve">Komunalinių atliekų tvarkymo paslauga (toliau – Paslauga) teikiama taip, kad atitiktų teisės aktuose, reglamentuojančiuose komunalinių atliekų ir komunalinėms atliekoms nepriskiriamų buityje susidarančių atliekų tvarkymą, ir </w:t>
      </w:r>
      <w:r w:rsidR="00766F69" w:rsidRPr="00ED5ECD">
        <w:rPr>
          <w:color w:val="000000" w:themeColor="text1"/>
        </w:rPr>
        <w:t>Kretingos</w:t>
      </w:r>
      <w:r w:rsidR="00724A71" w:rsidRPr="00ED5ECD">
        <w:rPr>
          <w:color w:val="000000" w:themeColor="text1"/>
        </w:rPr>
        <w:t xml:space="preserve"> rajono savivaldybės atliekų tvarkymo taisyklėse nustatytus reikalavimus.</w:t>
      </w:r>
    </w:p>
    <w:p w14:paraId="722211D9" w14:textId="56B50B93" w:rsidR="00724A71" w:rsidRPr="00ED5ECD" w:rsidRDefault="00724A71" w:rsidP="002C3A59">
      <w:pPr>
        <w:tabs>
          <w:tab w:val="left" w:pos="113"/>
          <w:tab w:val="left" w:pos="851"/>
        </w:tabs>
        <w:ind w:firstLine="851"/>
        <w:jc w:val="both"/>
        <w:rPr>
          <w:color w:val="000000" w:themeColor="text1"/>
        </w:rPr>
      </w:pPr>
      <w:r w:rsidRPr="00ED5ECD">
        <w:rPr>
          <w:color w:val="000000" w:themeColor="text1"/>
        </w:rPr>
        <w:t>112. Paslauga (atliekų surinkimas, konteinerių identifikavimas, remontas, priežiūra, dezinfekavimas ir kt.) privalo būti teikiama, vadovaujantis Minimaliais komunalinių atliekų tvarkymo paslaugos kokybės reikalavimais ir kitais aktualiais teisės aktais.</w:t>
      </w:r>
    </w:p>
    <w:p w14:paraId="20139929" w14:textId="65E4F0F3" w:rsidR="00724A71" w:rsidRPr="00ED5ECD" w:rsidRDefault="00724A71" w:rsidP="002C3A59">
      <w:pPr>
        <w:tabs>
          <w:tab w:val="left" w:pos="113"/>
          <w:tab w:val="left" w:pos="851"/>
        </w:tabs>
        <w:ind w:firstLine="851"/>
        <w:jc w:val="both"/>
        <w:rPr>
          <w:color w:val="000000" w:themeColor="text1"/>
        </w:rPr>
      </w:pPr>
      <w:r w:rsidRPr="00ED5ECD">
        <w:rPr>
          <w:color w:val="000000" w:themeColor="text1"/>
        </w:rPr>
        <w:t xml:space="preserve">113. Paslauga privalo būti teikiama visiems Vietinės rinkliavos mokėtojams. Vietinės rinkliavos mokėtojams teikiamos Paslaugos teikimo sąlygos (apimtis, asortimentas, terminai, periodiškumas ir kita) nustatomos </w:t>
      </w:r>
      <w:r w:rsidR="00766F69" w:rsidRPr="00ED5ECD">
        <w:rPr>
          <w:color w:val="000000" w:themeColor="text1"/>
        </w:rPr>
        <w:t>Kretingos</w:t>
      </w:r>
      <w:r w:rsidRPr="00ED5ECD">
        <w:rPr>
          <w:color w:val="000000" w:themeColor="text1"/>
        </w:rPr>
        <w:t xml:space="preserve"> rajono savivaldybės atliekų tvarkymo taisyklėse.</w:t>
      </w:r>
    </w:p>
    <w:p w14:paraId="2AE77FF4" w14:textId="47B6CCFA" w:rsidR="00724A71" w:rsidRPr="00ED5ECD" w:rsidRDefault="00724A71" w:rsidP="002C3A59">
      <w:pPr>
        <w:tabs>
          <w:tab w:val="left" w:pos="113"/>
          <w:tab w:val="left" w:pos="851"/>
        </w:tabs>
        <w:ind w:firstLine="851"/>
        <w:jc w:val="both"/>
        <w:rPr>
          <w:color w:val="000000" w:themeColor="text1"/>
        </w:rPr>
      </w:pPr>
      <w:r w:rsidRPr="00ED5ECD">
        <w:rPr>
          <w:color w:val="000000" w:themeColor="text1"/>
        </w:rPr>
        <w:t>114. Komunalinės ir komunalinėms atliekoms nepriskiriamos buityje susidarančios atliekos iš atliekų turėtojų surenkamos konteineriais pagal patvirtintus grafikus, apvažiavimo būdu bei priimamos į didelių gabaritų atliekų surinkimo aikšteles ir žaliųjų atliekų kompostavimo aikšteles.</w:t>
      </w:r>
    </w:p>
    <w:p w14:paraId="0E24871D" w14:textId="0A99386E" w:rsidR="00724A71" w:rsidRPr="00ED5ECD" w:rsidRDefault="00724A71" w:rsidP="002C3A59">
      <w:pPr>
        <w:tabs>
          <w:tab w:val="left" w:pos="113"/>
          <w:tab w:val="left" w:pos="851"/>
        </w:tabs>
        <w:ind w:firstLine="851"/>
        <w:jc w:val="both"/>
        <w:rPr>
          <w:color w:val="000000" w:themeColor="text1"/>
        </w:rPr>
      </w:pPr>
      <w:r w:rsidRPr="00ED5ECD">
        <w:rPr>
          <w:color w:val="000000" w:themeColor="text1"/>
        </w:rPr>
        <w:t xml:space="preserve">115. Paslaugą teikiantis atliekų tvarkytojas privalo įvesti ir palaikyti Paslaugos kokybės užtikrinimo sistemą. Paslaugos teikimo kontrolę organizuoja ir vykdo </w:t>
      </w:r>
      <w:r w:rsidR="007E3BFF" w:rsidRPr="00ED5ECD">
        <w:rPr>
          <w:color w:val="000000" w:themeColor="text1"/>
        </w:rPr>
        <w:t>Komunalinių atliekų tvarkymo sistemos administratorius Kretingos rajono savivaldybės komunalinių atliekų tvarkymo paslaugos kokybės stebėsenos ir kontrolės vykdymo tvarkos</w:t>
      </w:r>
      <w:r w:rsidRPr="00ED5ECD">
        <w:rPr>
          <w:color w:val="000000" w:themeColor="text1"/>
        </w:rPr>
        <w:t xml:space="preserve"> apraše, patvirtintame </w:t>
      </w:r>
      <w:r w:rsidR="007E3BFF" w:rsidRPr="00ED5ECD">
        <w:rPr>
          <w:color w:val="000000" w:themeColor="text1"/>
        </w:rPr>
        <w:t>Kretingos</w:t>
      </w:r>
      <w:r w:rsidRPr="00ED5ECD">
        <w:rPr>
          <w:color w:val="000000" w:themeColor="text1"/>
        </w:rPr>
        <w:t xml:space="preserve"> rajono savivaldybės tarybos </w:t>
      </w:r>
      <w:r w:rsidR="007E3BFF" w:rsidRPr="00ED5ECD">
        <w:rPr>
          <w:color w:val="000000" w:themeColor="text1"/>
        </w:rPr>
        <w:t>2014 m. gruodžio 18 d.</w:t>
      </w:r>
      <w:r w:rsidRPr="00ED5ECD">
        <w:rPr>
          <w:color w:val="000000" w:themeColor="text1"/>
        </w:rPr>
        <w:t xml:space="preserve"> sprendimu Nr. </w:t>
      </w:r>
      <w:r w:rsidR="007E3BFF" w:rsidRPr="00ED5ECD">
        <w:rPr>
          <w:color w:val="000000" w:themeColor="text1"/>
        </w:rPr>
        <w:t xml:space="preserve">T2-384 </w:t>
      </w:r>
      <w:r w:rsidRPr="00ED5ECD">
        <w:rPr>
          <w:color w:val="000000" w:themeColor="text1"/>
        </w:rPr>
        <w:t>(toliau – Paslaugos kokybės stebėsenos ir kontrolės tvarkos aprašas), nustatyta tvarka ir apimtimi.</w:t>
      </w:r>
    </w:p>
    <w:p w14:paraId="2A60245A" w14:textId="745395CC" w:rsidR="00724A71" w:rsidRPr="00ED5ECD" w:rsidRDefault="00724A71" w:rsidP="002C3A59">
      <w:pPr>
        <w:tabs>
          <w:tab w:val="left" w:pos="113"/>
          <w:tab w:val="left" w:pos="851"/>
        </w:tabs>
        <w:ind w:firstLine="851"/>
        <w:jc w:val="both"/>
        <w:rPr>
          <w:color w:val="000000" w:themeColor="text1"/>
        </w:rPr>
      </w:pPr>
      <w:r w:rsidRPr="00ED5ECD">
        <w:rPr>
          <w:color w:val="000000" w:themeColor="text1"/>
        </w:rPr>
        <w:t xml:space="preserve">116. </w:t>
      </w:r>
      <w:r w:rsidR="008E37A0" w:rsidRPr="00ED5ECD">
        <w:rPr>
          <w:color w:val="000000" w:themeColor="text1"/>
        </w:rPr>
        <w:t>A</w:t>
      </w:r>
      <w:r w:rsidRPr="00ED5ECD">
        <w:rPr>
          <w:color w:val="000000" w:themeColor="text1"/>
        </w:rPr>
        <w:t>tliekų turėtoj</w:t>
      </w:r>
      <w:r w:rsidR="008E37A0" w:rsidRPr="00ED5ECD">
        <w:rPr>
          <w:color w:val="000000" w:themeColor="text1"/>
        </w:rPr>
        <w:t>ų</w:t>
      </w:r>
      <w:r w:rsidRPr="00ED5ECD">
        <w:rPr>
          <w:color w:val="000000" w:themeColor="text1"/>
        </w:rPr>
        <w:t xml:space="preserve"> </w:t>
      </w:r>
      <w:r w:rsidR="008E37A0" w:rsidRPr="00ED5ECD">
        <w:rPr>
          <w:color w:val="000000" w:themeColor="text1"/>
        </w:rPr>
        <w:t>skundus ir prašymus</w:t>
      </w:r>
      <w:r w:rsidRPr="00ED5ECD">
        <w:rPr>
          <w:color w:val="000000" w:themeColor="text1"/>
        </w:rPr>
        <w:t xml:space="preserve"> dėl Paslaugos netinkamo teikimo ar neteikimo nagrinėja </w:t>
      </w:r>
      <w:r w:rsidR="007E3BFF" w:rsidRPr="00ED5ECD">
        <w:rPr>
          <w:color w:val="000000" w:themeColor="text1"/>
        </w:rPr>
        <w:t>Komunalinių atliekų tvarkymo sistemos administratorius</w:t>
      </w:r>
      <w:r w:rsidRPr="00ED5ECD">
        <w:rPr>
          <w:color w:val="000000" w:themeColor="text1"/>
        </w:rPr>
        <w:t>.</w:t>
      </w:r>
    </w:p>
    <w:p w14:paraId="70CAD4CD" w14:textId="023D8752" w:rsidR="00A849FA" w:rsidRPr="00ED5ECD" w:rsidRDefault="00724A71" w:rsidP="002C3A59">
      <w:pPr>
        <w:tabs>
          <w:tab w:val="left" w:pos="113"/>
          <w:tab w:val="left" w:pos="851"/>
        </w:tabs>
        <w:ind w:firstLine="851"/>
        <w:jc w:val="both"/>
        <w:rPr>
          <w:color w:val="000000" w:themeColor="text1"/>
        </w:rPr>
      </w:pPr>
      <w:r w:rsidRPr="00ED5ECD">
        <w:rPr>
          <w:color w:val="000000" w:themeColor="text1"/>
        </w:rPr>
        <w:t>117. Paslaugos kokybę nusakantys rodikliai ir kriterijai nustatyti Paslaugos kokybės stebėsenos ir kontrolės tvarkos apraše.</w:t>
      </w:r>
    </w:p>
    <w:p w14:paraId="3CF3E35C" w14:textId="77777777" w:rsidR="00A849FA" w:rsidRPr="00A75A51" w:rsidRDefault="00A849FA" w:rsidP="00A75A51">
      <w:pPr>
        <w:tabs>
          <w:tab w:val="left" w:pos="1440"/>
        </w:tabs>
        <w:rPr>
          <w:bCs/>
          <w:color w:val="000000" w:themeColor="text1"/>
        </w:rPr>
      </w:pPr>
    </w:p>
    <w:p w14:paraId="19C27057" w14:textId="7AC93B53" w:rsidR="00991175" w:rsidRPr="005938FB" w:rsidRDefault="00991175" w:rsidP="002C3A59">
      <w:pPr>
        <w:tabs>
          <w:tab w:val="left" w:pos="1440"/>
        </w:tabs>
        <w:jc w:val="center"/>
        <w:rPr>
          <w:b/>
          <w:color w:val="000000" w:themeColor="text1"/>
        </w:rPr>
      </w:pPr>
      <w:r w:rsidRPr="005938FB">
        <w:rPr>
          <w:b/>
          <w:color w:val="000000" w:themeColor="text1"/>
        </w:rPr>
        <w:t>XV. BAIGIAMOSIOS NUOSTATOS</w:t>
      </w:r>
    </w:p>
    <w:p w14:paraId="535C7A0B" w14:textId="77777777" w:rsidR="00991175" w:rsidRPr="005938FB" w:rsidRDefault="00991175" w:rsidP="002C3A59">
      <w:pPr>
        <w:rPr>
          <w:color w:val="000000" w:themeColor="text1"/>
          <w:sz w:val="20"/>
        </w:rPr>
      </w:pPr>
    </w:p>
    <w:p w14:paraId="1DC2D9EE" w14:textId="0401804E" w:rsidR="00991175" w:rsidRDefault="00724A71" w:rsidP="002C3A59">
      <w:pPr>
        <w:tabs>
          <w:tab w:val="left" w:pos="113"/>
          <w:tab w:val="left" w:pos="851"/>
        </w:tabs>
        <w:ind w:firstLine="851"/>
        <w:jc w:val="both"/>
        <w:rPr>
          <w:color w:val="000000" w:themeColor="text1"/>
        </w:rPr>
      </w:pPr>
      <w:r w:rsidRPr="00ED5ECD">
        <w:rPr>
          <w:color w:val="000000" w:themeColor="text1"/>
        </w:rPr>
        <w:t>118</w:t>
      </w:r>
      <w:r w:rsidR="00991175" w:rsidRPr="00ED5ECD">
        <w:rPr>
          <w:color w:val="000000" w:themeColor="text1"/>
        </w:rPr>
        <w:t>.</w:t>
      </w:r>
      <w:r>
        <w:rPr>
          <w:color w:val="000000" w:themeColor="text1"/>
        </w:rPr>
        <w:t xml:space="preserve"> </w:t>
      </w:r>
      <w:r w:rsidR="00991175" w:rsidRPr="005938FB">
        <w:rPr>
          <w:color w:val="000000" w:themeColor="text1"/>
        </w:rPr>
        <w:t>Vieti</w:t>
      </w:r>
      <w:r w:rsidR="00991175" w:rsidRPr="00ED5ECD">
        <w:rPr>
          <w:color w:val="000000" w:themeColor="text1"/>
        </w:rPr>
        <w:t>n</w:t>
      </w:r>
      <w:r w:rsidR="00991175" w:rsidRPr="005938FB">
        <w:rPr>
          <w:color w:val="000000" w:themeColor="text1"/>
        </w:rPr>
        <w:t>ės rin</w:t>
      </w:r>
      <w:r w:rsidR="00991175" w:rsidRPr="00ED5ECD">
        <w:rPr>
          <w:color w:val="000000" w:themeColor="text1"/>
        </w:rPr>
        <w:t>klia</w:t>
      </w:r>
      <w:r w:rsidR="00991175" w:rsidRPr="005938FB">
        <w:rPr>
          <w:color w:val="000000" w:themeColor="text1"/>
        </w:rPr>
        <w:t>vos administravimo veiksmai, neaprašyti šiuose Nuostatuose, atliekami vadovaujantis vietinių rinkliavų administravimo tvarką reglamentuojančiais bei kitais teisės aktais.</w:t>
      </w:r>
    </w:p>
    <w:p w14:paraId="195BB99E" w14:textId="022A8877" w:rsidR="007E3BFF" w:rsidRPr="00ED5ECD" w:rsidRDefault="007E3BFF" w:rsidP="002C3A59">
      <w:pPr>
        <w:tabs>
          <w:tab w:val="left" w:pos="113"/>
          <w:tab w:val="left" w:pos="851"/>
        </w:tabs>
        <w:ind w:firstLine="851"/>
        <w:jc w:val="both"/>
        <w:rPr>
          <w:color w:val="000000" w:themeColor="text1"/>
        </w:rPr>
      </w:pPr>
      <w:r w:rsidRPr="00ED5ECD">
        <w:rPr>
          <w:color w:val="000000" w:themeColor="text1"/>
        </w:rPr>
        <w:t>119.</w:t>
      </w:r>
      <w:r w:rsidRPr="00ED5ECD">
        <w:rPr>
          <w:color w:val="000000" w:themeColor="text1"/>
        </w:rPr>
        <w:tab/>
        <w:t xml:space="preserve">Už šių Nuostatų įgyvendinimą atsakingas Komunalinių atliekų tvarkymo sistemos administratorius, </w:t>
      </w:r>
      <w:r w:rsidR="001804E9" w:rsidRPr="00ED5ECD">
        <w:rPr>
          <w:color w:val="000000" w:themeColor="text1"/>
        </w:rPr>
        <w:t xml:space="preserve">už </w:t>
      </w:r>
      <w:r w:rsidR="00FB06BD" w:rsidRPr="00ED5ECD">
        <w:rPr>
          <w:color w:val="000000" w:themeColor="text1"/>
        </w:rPr>
        <w:t>P</w:t>
      </w:r>
      <w:r w:rsidR="001804E9" w:rsidRPr="00ED5ECD">
        <w:rPr>
          <w:color w:val="000000" w:themeColor="text1"/>
        </w:rPr>
        <w:t>aslaugos nepertraukiamą teikimą atsakinga savivaldybės vykdomoji institucija.</w:t>
      </w:r>
    </w:p>
    <w:p w14:paraId="71858185" w14:textId="44BF4DF9" w:rsidR="00A849FA" w:rsidRPr="00ED5ECD" w:rsidRDefault="007E3BFF" w:rsidP="002C3A59">
      <w:pPr>
        <w:tabs>
          <w:tab w:val="left" w:pos="113"/>
          <w:tab w:val="left" w:pos="851"/>
        </w:tabs>
        <w:ind w:firstLine="851"/>
        <w:jc w:val="both"/>
        <w:rPr>
          <w:color w:val="000000" w:themeColor="text1"/>
        </w:rPr>
      </w:pPr>
      <w:r w:rsidRPr="00ED5ECD">
        <w:rPr>
          <w:color w:val="000000" w:themeColor="text1"/>
        </w:rPr>
        <w:t>120. Sprendimai ir veiksmai (neveikimas), priimti ir atlikti įgyvendinant šiuos Nuostatus, skundžiami Lietuvos Respublikos administracinių bylų teisenos įstatymo ir Lietuvos Respublikos atliekų tvarkymo įstatymo nustatyta tvarka. Asmenys, pažeidę šiuos Nuostatus, atsako Lietuvos Respublikos teisės aktų nustatyta tvarka.</w:t>
      </w:r>
    </w:p>
    <w:p w14:paraId="4B14F817" w14:textId="77777777" w:rsidR="000A0287" w:rsidRPr="005938FB" w:rsidRDefault="00991175" w:rsidP="002C3A59">
      <w:pPr>
        <w:tabs>
          <w:tab w:val="left" w:pos="113"/>
          <w:tab w:val="left" w:pos="851"/>
        </w:tabs>
        <w:jc w:val="center"/>
        <w:rPr>
          <w:color w:val="000000" w:themeColor="text1"/>
        </w:rPr>
        <w:sectPr w:rsidR="000A0287" w:rsidRPr="005938FB" w:rsidSect="000A0287">
          <w:headerReference w:type="default" r:id="rId8"/>
          <w:footerReference w:type="default" r:id="rId9"/>
          <w:pgSz w:w="12240" w:h="15840"/>
          <w:pgMar w:top="1134" w:right="567" w:bottom="1134" w:left="1701" w:header="720" w:footer="720" w:gutter="0"/>
          <w:cols w:space="720"/>
          <w:titlePg/>
          <w:docGrid w:linePitch="326"/>
        </w:sectPr>
      </w:pPr>
      <w:r w:rsidRPr="005938FB">
        <w:rPr>
          <w:color w:val="000000" w:themeColor="text1"/>
        </w:rPr>
        <w:t>________________________</w:t>
      </w:r>
    </w:p>
    <w:p w14:paraId="48D319FC" w14:textId="77777777" w:rsidR="00B65013" w:rsidRPr="005938FB" w:rsidRDefault="00B65013" w:rsidP="002C3A59">
      <w:pPr>
        <w:tabs>
          <w:tab w:val="left" w:pos="5245"/>
        </w:tabs>
        <w:ind w:left="8364"/>
        <w:jc w:val="both"/>
        <w:rPr>
          <w:color w:val="000000" w:themeColor="text1"/>
        </w:rPr>
      </w:pPr>
      <w:r w:rsidRPr="005938FB">
        <w:rPr>
          <w:color w:val="000000" w:themeColor="text1"/>
        </w:rPr>
        <w:t>PATVIRTINTA</w:t>
      </w:r>
    </w:p>
    <w:p w14:paraId="6598BD8C" w14:textId="77777777" w:rsidR="00B65013" w:rsidRPr="005938FB" w:rsidRDefault="00B65013" w:rsidP="002C3A59">
      <w:pPr>
        <w:pStyle w:val="Antrats"/>
        <w:ind w:left="8364"/>
      </w:pPr>
      <w:r w:rsidRPr="005938FB">
        <w:t>Kretingos rajono savivaldybės tarybos</w:t>
      </w:r>
    </w:p>
    <w:p w14:paraId="21100D4E" w14:textId="77777777" w:rsidR="00623644" w:rsidRDefault="00B65013" w:rsidP="002C3A59">
      <w:pPr>
        <w:pStyle w:val="Antrats"/>
        <w:ind w:left="8364"/>
      </w:pPr>
      <w:r w:rsidRPr="005938FB">
        <w:t>20</w:t>
      </w:r>
      <w:r w:rsidR="00ED5ECD">
        <w:t>26</w:t>
      </w:r>
      <w:r w:rsidRPr="005938FB">
        <w:t xml:space="preserve"> m. </w:t>
      </w:r>
      <w:r w:rsidR="00ED5ECD">
        <w:t xml:space="preserve">sausio     </w:t>
      </w:r>
      <w:r w:rsidRPr="005938FB">
        <w:t xml:space="preserve"> d. sprendim</w:t>
      </w:r>
      <w:r w:rsidR="006C58F1" w:rsidRPr="005938FB">
        <w:t>o</w:t>
      </w:r>
      <w:r w:rsidRPr="005938FB">
        <w:t xml:space="preserve"> Nr. T2-</w:t>
      </w:r>
      <w:r w:rsidR="00ED5ECD">
        <w:t xml:space="preserve">     </w:t>
      </w:r>
      <w:r w:rsidRPr="005938FB">
        <w:t xml:space="preserve"> </w:t>
      </w:r>
    </w:p>
    <w:p w14:paraId="2FAC9E5E" w14:textId="26E457FB" w:rsidR="00B65013" w:rsidRPr="005938FB" w:rsidRDefault="006C58F1" w:rsidP="002C3A59">
      <w:pPr>
        <w:pStyle w:val="Antrats"/>
        <w:ind w:left="8364"/>
      </w:pPr>
      <w:r w:rsidRPr="005938FB">
        <w:t>priedas</w:t>
      </w:r>
    </w:p>
    <w:p w14:paraId="574956B2" w14:textId="77777777" w:rsidR="00991175" w:rsidRPr="005938FB" w:rsidRDefault="00991175" w:rsidP="00A75A51">
      <w:pPr>
        <w:rPr>
          <w:color w:val="000000" w:themeColor="text1"/>
        </w:rPr>
      </w:pPr>
    </w:p>
    <w:p w14:paraId="338FCBB3" w14:textId="1B418089" w:rsidR="009D3B88" w:rsidRPr="005938FB" w:rsidRDefault="009D3B88" w:rsidP="002C3A59">
      <w:pPr>
        <w:tabs>
          <w:tab w:val="left" w:pos="1440"/>
        </w:tabs>
        <w:jc w:val="center"/>
        <w:rPr>
          <w:b/>
          <w:color w:val="000000" w:themeColor="text1"/>
        </w:rPr>
      </w:pPr>
      <w:r w:rsidRPr="005938FB">
        <w:rPr>
          <w:b/>
          <w:color w:val="000000" w:themeColor="text1"/>
        </w:rPr>
        <w:t>1 LENTELĖ. KRETINGOS RAJONO SAVIVALDYBĖS VIETINĖS RINKLIAVOS DYDŽIAI</w:t>
      </w:r>
    </w:p>
    <w:p w14:paraId="2E864E1F" w14:textId="77777777" w:rsidR="009D3B88" w:rsidRPr="00A75A51" w:rsidRDefault="009D3B88" w:rsidP="00A75A51">
      <w:pPr>
        <w:tabs>
          <w:tab w:val="left" w:pos="1440"/>
        </w:tabs>
        <w:rPr>
          <w:bCs/>
          <w:color w:val="000000" w:themeColor="text1"/>
        </w:rPr>
      </w:pPr>
    </w:p>
    <w:tbl>
      <w:tblPr>
        <w:tblW w:w="520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2317"/>
        <w:gridCol w:w="2306"/>
        <w:gridCol w:w="1320"/>
        <w:gridCol w:w="1328"/>
        <w:gridCol w:w="1568"/>
        <w:gridCol w:w="1554"/>
        <w:gridCol w:w="1492"/>
        <w:gridCol w:w="1582"/>
      </w:tblGrid>
      <w:tr w:rsidR="003E0809" w:rsidRPr="005938FB" w14:paraId="01C5B35A" w14:textId="77777777" w:rsidTr="002E684C">
        <w:trPr>
          <w:tblHeader/>
        </w:trPr>
        <w:tc>
          <w:tcPr>
            <w:tcW w:w="234" w:type="pct"/>
            <w:vMerge w:val="restart"/>
            <w:tcBorders>
              <w:top w:val="single" w:sz="4" w:space="0" w:color="auto"/>
              <w:left w:val="single" w:sz="4" w:space="0" w:color="auto"/>
              <w:bottom w:val="single" w:sz="4" w:space="0" w:color="auto"/>
              <w:right w:val="single" w:sz="4" w:space="0" w:color="auto"/>
            </w:tcBorders>
            <w:vAlign w:val="center"/>
            <w:hideMark/>
          </w:tcPr>
          <w:p w14:paraId="716FC8A9" w14:textId="77777777" w:rsidR="009D3B88" w:rsidRPr="005938FB" w:rsidRDefault="009D3B88" w:rsidP="002C3A59">
            <w:pPr>
              <w:jc w:val="center"/>
              <w:rPr>
                <w:color w:val="000000" w:themeColor="text1"/>
                <w:sz w:val="20"/>
                <w:szCs w:val="20"/>
              </w:rPr>
            </w:pPr>
            <w:r w:rsidRPr="005938FB">
              <w:rPr>
                <w:color w:val="000000" w:themeColor="text1"/>
                <w:sz w:val="20"/>
                <w:szCs w:val="20"/>
              </w:rPr>
              <w:t>Eil. Nr.</w:t>
            </w:r>
          </w:p>
        </w:tc>
        <w:tc>
          <w:tcPr>
            <w:tcW w:w="820" w:type="pct"/>
            <w:vMerge w:val="restart"/>
            <w:tcBorders>
              <w:top w:val="single" w:sz="4" w:space="0" w:color="auto"/>
              <w:left w:val="single" w:sz="4" w:space="0" w:color="auto"/>
              <w:bottom w:val="single" w:sz="4" w:space="0" w:color="auto"/>
              <w:right w:val="single" w:sz="4" w:space="0" w:color="auto"/>
            </w:tcBorders>
            <w:vAlign w:val="center"/>
            <w:hideMark/>
          </w:tcPr>
          <w:p w14:paraId="6871ED95" w14:textId="77777777" w:rsidR="009D3B88" w:rsidRPr="005938FB" w:rsidRDefault="009D3B88" w:rsidP="002C3A59">
            <w:pPr>
              <w:jc w:val="center"/>
              <w:rPr>
                <w:color w:val="000000" w:themeColor="text1"/>
                <w:sz w:val="20"/>
                <w:szCs w:val="20"/>
              </w:rPr>
            </w:pPr>
            <w:r w:rsidRPr="005938FB">
              <w:rPr>
                <w:color w:val="000000" w:themeColor="text1"/>
                <w:sz w:val="20"/>
                <w:szCs w:val="20"/>
              </w:rPr>
              <w:t>Nekilnojamojo turto objektų grupė</w:t>
            </w:r>
          </w:p>
        </w:tc>
        <w:tc>
          <w:tcPr>
            <w:tcW w:w="816" w:type="pct"/>
            <w:vMerge w:val="restart"/>
            <w:tcBorders>
              <w:top w:val="single" w:sz="4" w:space="0" w:color="auto"/>
              <w:left w:val="single" w:sz="4" w:space="0" w:color="auto"/>
              <w:bottom w:val="single" w:sz="4" w:space="0" w:color="auto"/>
              <w:right w:val="single" w:sz="4" w:space="0" w:color="auto"/>
            </w:tcBorders>
            <w:vAlign w:val="center"/>
            <w:hideMark/>
          </w:tcPr>
          <w:p w14:paraId="75B4666F" w14:textId="77777777" w:rsidR="009D3B88" w:rsidRPr="005938FB" w:rsidRDefault="009D3B88" w:rsidP="002C3A59">
            <w:pPr>
              <w:jc w:val="center"/>
              <w:rPr>
                <w:color w:val="000000" w:themeColor="text1"/>
                <w:sz w:val="20"/>
                <w:szCs w:val="20"/>
              </w:rPr>
            </w:pPr>
            <w:r w:rsidRPr="005938FB">
              <w:rPr>
                <w:color w:val="000000" w:themeColor="text1"/>
                <w:sz w:val="20"/>
                <w:szCs w:val="20"/>
              </w:rPr>
              <w:t>Atliekų turėtojų veiklos, patalpų ar pastatų apibūdinimas</w:t>
            </w:r>
          </w:p>
        </w:tc>
        <w:tc>
          <w:tcPr>
            <w:tcW w:w="1492" w:type="pct"/>
            <w:gridSpan w:val="3"/>
            <w:tcBorders>
              <w:top w:val="single" w:sz="4" w:space="0" w:color="auto"/>
              <w:left w:val="single" w:sz="4" w:space="0" w:color="auto"/>
              <w:bottom w:val="single" w:sz="4" w:space="0" w:color="auto"/>
              <w:right w:val="single" w:sz="4" w:space="0" w:color="auto"/>
            </w:tcBorders>
            <w:vAlign w:val="center"/>
            <w:hideMark/>
          </w:tcPr>
          <w:p w14:paraId="24CAB373" w14:textId="77777777" w:rsidR="009D3B88" w:rsidRPr="005938FB" w:rsidRDefault="009D3B88" w:rsidP="002C3A59">
            <w:pPr>
              <w:jc w:val="center"/>
              <w:rPr>
                <w:color w:val="000000" w:themeColor="text1"/>
                <w:sz w:val="20"/>
                <w:szCs w:val="20"/>
              </w:rPr>
            </w:pPr>
            <w:r w:rsidRPr="005938FB">
              <w:rPr>
                <w:color w:val="000000" w:themeColor="text1"/>
                <w:sz w:val="20"/>
                <w:szCs w:val="20"/>
              </w:rPr>
              <w:t>Apmokestinamieji parametrai</w:t>
            </w:r>
          </w:p>
        </w:tc>
        <w:tc>
          <w:tcPr>
            <w:tcW w:w="1638" w:type="pct"/>
            <w:gridSpan w:val="3"/>
            <w:tcBorders>
              <w:top w:val="single" w:sz="4" w:space="0" w:color="auto"/>
              <w:left w:val="single" w:sz="4" w:space="0" w:color="auto"/>
              <w:bottom w:val="single" w:sz="4" w:space="0" w:color="auto"/>
              <w:right w:val="single" w:sz="4" w:space="0" w:color="auto"/>
            </w:tcBorders>
            <w:vAlign w:val="center"/>
            <w:hideMark/>
          </w:tcPr>
          <w:p w14:paraId="0F5317D3" w14:textId="77777777" w:rsidR="009D3B88" w:rsidRPr="005938FB" w:rsidRDefault="009D3B88" w:rsidP="002C3A59">
            <w:pPr>
              <w:jc w:val="center"/>
              <w:rPr>
                <w:color w:val="000000" w:themeColor="text1"/>
                <w:sz w:val="20"/>
                <w:szCs w:val="20"/>
              </w:rPr>
            </w:pPr>
            <w:r w:rsidRPr="005938FB">
              <w:rPr>
                <w:color w:val="000000" w:themeColor="text1"/>
                <w:sz w:val="20"/>
                <w:szCs w:val="20"/>
              </w:rPr>
              <w:t>Vietinės rinkliavos dydžiai už apmokestinamąjį parametrą</w:t>
            </w:r>
          </w:p>
        </w:tc>
      </w:tr>
      <w:tr w:rsidR="003E0809" w:rsidRPr="005938FB" w14:paraId="59642B7A" w14:textId="77777777" w:rsidTr="002E684C">
        <w:trPr>
          <w:tblHeader/>
        </w:trPr>
        <w:tc>
          <w:tcPr>
            <w:tcW w:w="234" w:type="pct"/>
            <w:vMerge/>
            <w:tcBorders>
              <w:top w:val="single" w:sz="4" w:space="0" w:color="auto"/>
              <w:left w:val="single" w:sz="4" w:space="0" w:color="auto"/>
              <w:bottom w:val="single" w:sz="4" w:space="0" w:color="auto"/>
              <w:right w:val="single" w:sz="4" w:space="0" w:color="auto"/>
            </w:tcBorders>
            <w:vAlign w:val="center"/>
            <w:hideMark/>
          </w:tcPr>
          <w:p w14:paraId="187E31EE" w14:textId="77777777" w:rsidR="009D3B88" w:rsidRPr="005938FB" w:rsidRDefault="009D3B88" w:rsidP="002C3A59">
            <w:pPr>
              <w:suppressAutoHyphens w:val="0"/>
              <w:rPr>
                <w:color w:val="000000" w:themeColor="text1"/>
                <w:sz w:val="20"/>
                <w:szCs w:val="20"/>
              </w:rPr>
            </w:pPr>
          </w:p>
        </w:tc>
        <w:tc>
          <w:tcPr>
            <w:tcW w:w="820" w:type="pct"/>
            <w:vMerge/>
            <w:tcBorders>
              <w:top w:val="single" w:sz="4" w:space="0" w:color="auto"/>
              <w:left w:val="single" w:sz="4" w:space="0" w:color="auto"/>
              <w:bottom w:val="single" w:sz="4" w:space="0" w:color="auto"/>
              <w:right w:val="single" w:sz="4" w:space="0" w:color="auto"/>
            </w:tcBorders>
            <w:vAlign w:val="center"/>
            <w:hideMark/>
          </w:tcPr>
          <w:p w14:paraId="3C4E2DB6" w14:textId="77777777" w:rsidR="009D3B88" w:rsidRPr="005938FB" w:rsidRDefault="009D3B88" w:rsidP="002C3A59">
            <w:pPr>
              <w:suppressAutoHyphens w:val="0"/>
              <w:rPr>
                <w:color w:val="000000" w:themeColor="text1"/>
                <w:sz w:val="20"/>
                <w:szCs w:val="20"/>
              </w:rPr>
            </w:pPr>
          </w:p>
        </w:tc>
        <w:tc>
          <w:tcPr>
            <w:tcW w:w="816" w:type="pct"/>
            <w:vMerge/>
            <w:tcBorders>
              <w:top w:val="single" w:sz="4" w:space="0" w:color="auto"/>
              <w:left w:val="single" w:sz="4" w:space="0" w:color="auto"/>
              <w:bottom w:val="single" w:sz="4" w:space="0" w:color="auto"/>
              <w:right w:val="single" w:sz="4" w:space="0" w:color="auto"/>
            </w:tcBorders>
            <w:vAlign w:val="center"/>
            <w:hideMark/>
          </w:tcPr>
          <w:p w14:paraId="1E3C7D14" w14:textId="77777777" w:rsidR="009D3B88" w:rsidRPr="005938FB" w:rsidRDefault="009D3B88" w:rsidP="002C3A59">
            <w:pPr>
              <w:suppressAutoHyphens w:val="0"/>
              <w:rPr>
                <w:color w:val="000000" w:themeColor="text1"/>
                <w:sz w:val="20"/>
                <w:szCs w:val="20"/>
              </w:rPr>
            </w:pPr>
          </w:p>
        </w:tc>
        <w:tc>
          <w:tcPr>
            <w:tcW w:w="467" w:type="pct"/>
            <w:tcBorders>
              <w:top w:val="single" w:sz="4" w:space="0" w:color="auto"/>
              <w:left w:val="single" w:sz="4" w:space="0" w:color="auto"/>
              <w:bottom w:val="single" w:sz="4" w:space="0" w:color="auto"/>
              <w:right w:val="single" w:sz="4" w:space="0" w:color="auto"/>
            </w:tcBorders>
            <w:vAlign w:val="center"/>
            <w:hideMark/>
          </w:tcPr>
          <w:p w14:paraId="11973991" w14:textId="77777777" w:rsidR="009D3B88" w:rsidRPr="005938FB" w:rsidRDefault="009D3B88" w:rsidP="002C3A59">
            <w:pPr>
              <w:jc w:val="center"/>
              <w:rPr>
                <w:color w:val="000000" w:themeColor="text1"/>
                <w:sz w:val="20"/>
                <w:szCs w:val="20"/>
              </w:rPr>
            </w:pPr>
            <w:r w:rsidRPr="005938FB">
              <w:rPr>
                <w:color w:val="000000" w:themeColor="text1"/>
                <w:sz w:val="20"/>
                <w:szCs w:val="20"/>
              </w:rPr>
              <w:t>Pastovus apmokestina-masis parametras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71882639" w14:textId="77777777" w:rsidR="009D3B88" w:rsidRPr="005938FB" w:rsidRDefault="009D3B88" w:rsidP="002C3A59">
            <w:pPr>
              <w:jc w:val="center"/>
              <w:rPr>
                <w:color w:val="000000" w:themeColor="text1"/>
                <w:sz w:val="20"/>
                <w:szCs w:val="20"/>
              </w:rPr>
            </w:pPr>
            <w:r w:rsidRPr="005938FB">
              <w:rPr>
                <w:color w:val="000000" w:themeColor="text1"/>
                <w:sz w:val="20"/>
                <w:szCs w:val="20"/>
              </w:rPr>
              <w:t>Kintamas apmokestina-masis parametras, besinaudojan-tiems kolektyviniais konteineriais</w:t>
            </w:r>
          </w:p>
        </w:tc>
        <w:tc>
          <w:tcPr>
            <w:tcW w:w="555" w:type="pct"/>
            <w:tcBorders>
              <w:top w:val="single" w:sz="4" w:space="0" w:color="auto"/>
              <w:left w:val="single" w:sz="4" w:space="0" w:color="auto"/>
              <w:bottom w:val="single" w:sz="4" w:space="0" w:color="auto"/>
              <w:right w:val="single" w:sz="4" w:space="0" w:color="auto"/>
            </w:tcBorders>
          </w:tcPr>
          <w:p w14:paraId="0F2F3B8A" w14:textId="77777777" w:rsidR="009D3B88" w:rsidRPr="005938FB" w:rsidRDefault="009D3B88" w:rsidP="002C3A59">
            <w:pPr>
              <w:jc w:val="center"/>
              <w:rPr>
                <w:color w:val="000000" w:themeColor="text1"/>
                <w:sz w:val="20"/>
                <w:szCs w:val="20"/>
              </w:rPr>
            </w:pPr>
            <w:r w:rsidRPr="005938FB">
              <w:rPr>
                <w:color w:val="000000" w:themeColor="text1"/>
                <w:sz w:val="20"/>
                <w:szCs w:val="20"/>
              </w:rPr>
              <w:t>Kintamas apmokestina-masis parametras, besinaudojan-tiems individualiais konteineriais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220BE717" w14:textId="77777777" w:rsidR="009D3B88" w:rsidRPr="005938FB" w:rsidRDefault="009D3B88" w:rsidP="002C3A59">
            <w:pPr>
              <w:jc w:val="center"/>
              <w:rPr>
                <w:color w:val="000000" w:themeColor="text1"/>
                <w:sz w:val="20"/>
                <w:szCs w:val="20"/>
              </w:rPr>
            </w:pPr>
            <w:r w:rsidRPr="005938FB">
              <w:rPr>
                <w:color w:val="000000" w:themeColor="text1"/>
                <w:sz w:val="20"/>
                <w:szCs w:val="20"/>
              </w:rPr>
              <w:t>Pastovus vietinės rinkliavos dydis</w:t>
            </w:r>
          </w:p>
        </w:tc>
        <w:tc>
          <w:tcPr>
            <w:tcW w:w="528" w:type="pct"/>
            <w:tcBorders>
              <w:top w:val="single" w:sz="4" w:space="0" w:color="auto"/>
              <w:left w:val="single" w:sz="4" w:space="0" w:color="auto"/>
              <w:bottom w:val="single" w:sz="4" w:space="0" w:color="auto"/>
              <w:right w:val="single" w:sz="4" w:space="0" w:color="auto"/>
            </w:tcBorders>
            <w:vAlign w:val="center"/>
            <w:hideMark/>
          </w:tcPr>
          <w:p w14:paraId="3DAD1B8C" w14:textId="77777777" w:rsidR="009D3B88" w:rsidRPr="005938FB" w:rsidRDefault="009D3B88" w:rsidP="002C3A59">
            <w:pPr>
              <w:jc w:val="center"/>
              <w:rPr>
                <w:color w:val="000000" w:themeColor="text1"/>
                <w:sz w:val="20"/>
                <w:szCs w:val="20"/>
              </w:rPr>
            </w:pPr>
            <w:r w:rsidRPr="005938FB">
              <w:rPr>
                <w:color w:val="000000" w:themeColor="text1"/>
                <w:sz w:val="20"/>
                <w:szCs w:val="20"/>
              </w:rPr>
              <w:t>Kintamas vietinės rinkliavos dydis, besinaudojan-tiems kolektyviniais konteineriais</w:t>
            </w:r>
          </w:p>
        </w:tc>
        <w:tc>
          <w:tcPr>
            <w:tcW w:w="560" w:type="pct"/>
            <w:tcBorders>
              <w:top w:val="single" w:sz="4" w:space="0" w:color="auto"/>
              <w:left w:val="single" w:sz="4" w:space="0" w:color="auto"/>
              <w:bottom w:val="single" w:sz="4" w:space="0" w:color="auto"/>
              <w:right w:val="single" w:sz="4" w:space="0" w:color="auto"/>
            </w:tcBorders>
          </w:tcPr>
          <w:p w14:paraId="35069A8F" w14:textId="77777777" w:rsidR="009D3B88" w:rsidRPr="005938FB" w:rsidRDefault="009D3B88" w:rsidP="002C3A59">
            <w:pPr>
              <w:jc w:val="center"/>
              <w:rPr>
                <w:color w:val="000000" w:themeColor="text1"/>
                <w:sz w:val="20"/>
                <w:szCs w:val="20"/>
              </w:rPr>
            </w:pPr>
            <w:r w:rsidRPr="005938FB">
              <w:rPr>
                <w:color w:val="000000" w:themeColor="text1"/>
                <w:sz w:val="20"/>
                <w:szCs w:val="20"/>
              </w:rPr>
              <w:t>Kintamas vietinės rinkliavos dydis, besinaudojan-tiems individualiais konteineriais</w:t>
            </w:r>
          </w:p>
        </w:tc>
      </w:tr>
      <w:tr w:rsidR="003E0809" w:rsidRPr="005938FB" w14:paraId="05D655F9" w14:textId="77777777" w:rsidTr="002E684C">
        <w:tc>
          <w:tcPr>
            <w:tcW w:w="234" w:type="pct"/>
            <w:tcBorders>
              <w:top w:val="single" w:sz="4" w:space="0" w:color="auto"/>
              <w:left w:val="single" w:sz="4" w:space="0" w:color="auto"/>
              <w:bottom w:val="single" w:sz="4" w:space="0" w:color="auto"/>
              <w:right w:val="single" w:sz="4" w:space="0" w:color="auto"/>
            </w:tcBorders>
            <w:hideMark/>
          </w:tcPr>
          <w:p w14:paraId="72E4C4C1" w14:textId="77777777" w:rsidR="009D3B88" w:rsidRPr="005938FB" w:rsidRDefault="009D3B88" w:rsidP="002C3A59">
            <w:pPr>
              <w:jc w:val="center"/>
              <w:rPr>
                <w:color w:val="000000" w:themeColor="text1"/>
                <w:sz w:val="20"/>
                <w:szCs w:val="20"/>
              </w:rPr>
            </w:pPr>
            <w:r w:rsidRPr="005938FB">
              <w:rPr>
                <w:color w:val="000000" w:themeColor="text1"/>
                <w:sz w:val="20"/>
                <w:szCs w:val="20"/>
              </w:rPr>
              <w:t>1.</w:t>
            </w:r>
          </w:p>
        </w:tc>
        <w:tc>
          <w:tcPr>
            <w:tcW w:w="4766" w:type="pct"/>
            <w:gridSpan w:val="8"/>
            <w:tcBorders>
              <w:top w:val="single" w:sz="4" w:space="0" w:color="auto"/>
              <w:left w:val="single" w:sz="4" w:space="0" w:color="auto"/>
              <w:bottom w:val="single" w:sz="4" w:space="0" w:color="auto"/>
              <w:right w:val="single" w:sz="4" w:space="0" w:color="auto"/>
            </w:tcBorders>
          </w:tcPr>
          <w:p w14:paraId="4D5D0D5C" w14:textId="3093755C" w:rsidR="009D3B88" w:rsidRPr="00ED5ECD" w:rsidRDefault="009D3B88" w:rsidP="002C3A59">
            <w:pPr>
              <w:rPr>
                <w:sz w:val="20"/>
                <w:szCs w:val="20"/>
              </w:rPr>
            </w:pPr>
            <w:r w:rsidRPr="00ED5ECD">
              <w:rPr>
                <w:sz w:val="20"/>
                <w:szCs w:val="20"/>
              </w:rPr>
              <w:t>Gyvenamosios paskirties objektai</w:t>
            </w:r>
            <w:r w:rsidR="00262F4E" w:rsidRPr="00ED5ECD">
              <w:rPr>
                <w:sz w:val="20"/>
                <w:szCs w:val="20"/>
              </w:rPr>
              <w:t>, kurie naudojasi bendro naudojimo mišrių komunalinių atliekų konteineriais</w:t>
            </w:r>
            <w:r w:rsidRPr="00ED5ECD">
              <w:rPr>
                <w:sz w:val="20"/>
                <w:szCs w:val="20"/>
              </w:rPr>
              <w:t>:</w:t>
            </w:r>
          </w:p>
        </w:tc>
      </w:tr>
      <w:tr w:rsidR="003E0809" w:rsidRPr="005938FB" w14:paraId="0B1186CE"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0AACD2E1" w14:textId="77777777" w:rsidR="00B670F5" w:rsidRPr="005938FB" w:rsidRDefault="00B670F5" w:rsidP="002C3A59">
            <w:pPr>
              <w:rPr>
                <w:color w:val="000000" w:themeColor="text1"/>
                <w:sz w:val="20"/>
                <w:szCs w:val="20"/>
              </w:rPr>
            </w:pPr>
            <w:r w:rsidRPr="005938FB">
              <w:rPr>
                <w:color w:val="000000" w:themeColor="text1"/>
                <w:sz w:val="20"/>
                <w:szCs w:val="20"/>
              </w:rPr>
              <w:t>1.1.</w:t>
            </w:r>
          </w:p>
        </w:tc>
        <w:tc>
          <w:tcPr>
            <w:tcW w:w="820" w:type="pct"/>
            <w:tcBorders>
              <w:top w:val="single" w:sz="4" w:space="0" w:color="auto"/>
              <w:left w:val="single" w:sz="4" w:space="0" w:color="auto"/>
              <w:bottom w:val="single" w:sz="4" w:space="0" w:color="auto"/>
              <w:right w:val="single" w:sz="4" w:space="0" w:color="auto"/>
            </w:tcBorders>
            <w:vAlign w:val="center"/>
            <w:hideMark/>
          </w:tcPr>
          <w:p w14:paraId="2322B5AA" w14:textId="77777777" w:rsidR="00B670F5" w:rsidRPr="005938FB" w:rsidRDefault="00B670F5" w:rsidP="002C3A59">
            <w:pPr>
              <w:ind w:left="44"/>
              <w:textAlignment w:val="center"/>
              <w:rPr>
                <w:color w:val="000000" w:themeColor="text1"/>
                <w:sz w:val="20"/>
                <w:szCs w:val="20"/>
              </w:rPr>
            </w:pPr>
            <w:r w:rsidRPr="005938FB">
              <w:rPr>
                <w:rFonts w:eastAsia="MS PGothic"/>
                <w:color w:val="000000" w:themeColor="text1"/>
                <w:kern w:val="24"/>
                <w:sz w:val="20"/>
                <w:szCs w:val="20"/>
              </w:rPr>
              <w:t>Butai daugiabučiuose namuose, kuriuose nėra gyvenamąją vietą deklaravusių ar faktiškai gyvenančių gyventojų</w:t>
            </w:r>
          </w:p>
        </w:tc>
        <w:tc>
          <w:tcPr>
            <w:tcW w:w="816" w:type="pct"/>
            <w:tcBorders>
              <w:top w:val="single" w:sz="4" w:space="0" w:color="auto"/>
              <w:left w:val="single" w:sz="4" w:space="0" w:color="auto"/>
              <w:bottom w:val="single" w:sz="4" w:space="0" w:color="auto"/>
              <w:right w:val="single" w:sz="4" w:space="0" w:color="auto"/>
            </w:tcBorders>
            <w:hideMark/>
          </w:tcPr>
          <w:p w14:paraId="05A00FE1" w14:textId="77777777" w:rsidR="00B670F5" w:rsidRPr="005938FB" w:rsidRDefault="00B670F5" w:rsidP="002C3A59">
            <w:pPr>
              <w:ind w:left="44" w:firstLine="13"/>
              <w:textAlignment w:val="center"/>
              <w:rPr>
                <w:rFonts w:eastAsia="MS PGothic"/>
                <w:color w:val="000000" w:themeColor="text1"/>
                <w:kern w:val="24"/>
                <w:sz w:val="20"/>
                <w:szCs w:val="20"/>
              </w:rPr>
            </w:pPr>
            <w:r w:rsidRPr="005938FB">
              <w:rPr>
                <w:color w:val="000000" w:themeColor="text1"/>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hideMark/>
          </w:tcPr>
          <w:p w14:paraId="688DEB66" w14:textId="77777777" w:rsidR="00B670F5" w:rsidRPr="005938FB" w:rsidRDefault="00B670F5" w:rsidP="002C3A59">
            <w:pPr>
              <w:jc w:val="center"/>
              <w:rPr>
                <w:color w:val="000000" w:themeColor="text1"/>
                <w:sz w:val="20"/>
                <w:szCs w:val="20"/>
              </w:rPr>
            </w:pPr>
            <w:r w:rsidRPr="005938FB">
              <w:rPr>
                <w:color w:val="000000" w:themeColor="text1"/>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278C9EE5" w14:textId="77777777" w:rsidR="00B670F5" w:rsidRPr="005938FB" w:rsidRDefault="00B670F5" w:rsidP="002C3A59">
            <w:pPr>
              <w:jc w:val="center"/>
              <w:rPr>
                <w:color w:val="000000" w:themeColor="text1"/>
                <w:sz w:val="20"/>
                <w:szCs w:val="20"/>
              </w:rPr>
            </w:pPr>
            <w:r w:rsidRPr="005938FB">
              <w:rPr>
                <w:color w:val="000000" w:themeColor="text1"/>
                <w:sz w:val="20"/>
                <w:szCs w:val="20"/>
              </w:rPr>
              <w:t>-</w:t>
            </w:r>
          </w:p>
        </w:tc>
        <w:tc>
          <w:tcPr>
            <w:tcW w:w="555" w:type="pct"/>
            <w:tcBorders>
              <w:top w:val="single" w:sz="4" w:space="0" w:color="auto"/>
              <w:left w:val="single" w:sz="4" w:space="0" w:color="auto"/>
              <w:bottom w:val="single" w:sz="4" w:space="0" w:color="auto"/>
              <w:right w:val="single" w:sz="4" w:space="0" w:color="auto"/>
            </w:tcBorders>
            <w:vAlign w:val="center"/>
          </w:tcPr>
          <w:p w14:paraId="58B86DD0" w14:textId="77777777" w:rsidR="00B670F5" w:rsidRPr="005938FB" w:rsidRDefault="00B670F5" w:rsidP="002C3A59">
            <w:pPr>
              <w:jc w:val="center"/>
              <w:rPr>
                <w:strike/>
                <w:color w:val="000000" w:themeColor="text1"/>
                <w:sz w:val="20"/>
                <w:szCs w:val="20"/>
              </w:rPr>
            </w:pPr>
            <w:r w:rsidRPr="005938FB">
              <w:rPr>
                <w:strike/>
                <w:color w:val="000000" w:themeColor="text1"/>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hideMark/>
          </w:tcPr>
          <w:p w14:paraId="3659AE5D" w14:textId="50ECD6CE" w:rsidR="00B670F5" w:rsidRPr="00ED5ECD" w:rsidRDefault="008F4A24" w:rsidP="002C3A59">
            <w:pPr>
              <w:jc w:val="center"/>
              <w:rPr>
                <w:color w:val="000000" w:themeColor="text1"/>
                <w:sz w:val="20"/>
                <w:szCs w:val="20"/>
              </w:rPr>
            </w:pPr>
            <w:r w:rsidRPr="00ED5ECD">
              <w:rPr>
                <w:color w:val="000000" w:themeColor="text1"/>
                <w:sz w:val="20"/>
                <w:szCs w:val="20"/>
              </w:rPr>
              <w:t>2,3</w:t>
            </w:r>
            <w:r w:rsidR="00262F4E" w:rsidRPr="00ED5ECD">
              <w:rPr>
                <w:color w:val="000000" w:themeColor="text1"/>
                <w:sz w:val="20"/>
                <w:szCs w:val="20"/>
              </w:rPr>
              <w:t>0</w:t>
            </w:r>
            <w:r w:rsidR="00B670F5" w:rsidRPr="00ED5ECD">
              <w:rPr>
                <w:color w:val="000000" w:themeColor="text1"/>
                <w:sz w:val="20"/>
                <w:szCs w:val="20"/>
              </w:rPr>
              <w:t xml:space="preserve"> Eur/1 objektui/mėn.</w:t>
            </w:r>
            <w:r w:rsidR="000042AC" w:rsidRPr="00ED5ECD">
              <w:rPr>
                <w:color w:val="000000" w:themeColor="text1"/>
                <w:sz w:val="20"/>
                <w:szCs w:val="20"/>
              </w:rPr>
              <w:t xml:space="preserve"> </w:t>
            </w:r>
          </w:p>
        </w:tc>
        <w:tc>
          <w:tcPr>
            <w:tcW w:w="528" w:type="pct"/>
            <w:tcBorders>
              <w:top w:val="single" w:sz="4" w:space="0" w:color="auto"/>
              <w:left w:val="single" w:sz="4" w:space="0" w:color="auto"/>
              <w:bottom w:val="single" w:sz="4" w:space="0" w:color="auto"/>
              <w:right w:val="single" w:sz="4" w:space="0" w:color="auto"/>
            </w:tcBorders>
            <w:vAlign w:val="center"/>
            <w:hideMark/>
          </w:tcPr>
          <w:p w14:paraId="2982EB8C" w14:textId="04B29A23" w:rsidR="00B670F5" w:rsidRPr="00ED5ECD" w:rsidRDefault="00B670F5" w:rsidP="002C3A59">
            <w:pPr>
              <w:jc w:val="center"/>
              <w:rPr>
                <w:color w:val="000000" w:themeColor="text1"/>
                <w:sz w:val="20"/>
                <w:szCs w:val="20"/>
              </w:rPr>
            </w:pPr>
            <w:r w:rsidRPr="00ED5ECD">
              <w:rPr>
                <w:color w:val="000000" w:themeColor="text1"/>
                <w:sz w:val="20"/>
                <w:szCs w:val="20"/>
              </w:rPr>
              <w:t>-</w:t>
            </w:r>
            <w:r w:rsidR="000042AC" w:rsidRPr="00ED5ECD">
              <w:rPr>
                <w:color w:val="000000" w:themeColor="text1"/>
                <w:sz w:val="20"/>
                <w:szCs w:val="20"/>
              </w:rPr>
              <w:t xml:space="preserve"> ***</w:t>
            </w:r>
          </w:p>
        </w:tc>
        <w:tc>
          <w:tcPr>
            <w:tcW w:w="560" w:type="pct"/>
            <w:tcBorders>
              <w:top w:val="single" w:sz="4" w:space="0" w:color="auto"/>
              <w:left w:val="single" w:sz="4" w:space="0" w:color="auto"/>
              <w:bottom w:val="single" w:sz="4" w:space="0" w:color="auto"/>
              <w:right w:val="single" w:sz="4" w:space="0" w:color="auto"/>
            </w:tcBorders>
            <w:vAlign w:val="center"/>
          </w:tcPr>
          <w:p w14:paraId="1E931175" w14:textId="5431F0F1" w:rsidR="00B670F5" w:rsidRPr="00ED5ECD" w:rsidRDefault="00B670F5" w:rsidP="002C3A59">
            <w:pPr>
              <w:jc w:val="center"/>
              <w:rPr>
                <w:sz w:val="20"/>
                <w:szCs w:val="20"/>
              </w:rPr>
            </w:pPr>
            <w:r w:rsidRPr="00ED5ECD">
              <w:rPr>
                <w:sz w:val="20"/>
                <w:szCs w:val="20"/>
              </w:rPr>
              <w:t>-</w:t>
            </w:r>
          </w:p>
        </w:tc>
      </w:tr>
      <w:tr w:rsidR="003E0809" w:rsidRPr="005938FB" w14:paraId="2149FB3B" w14:textId="77777777" w:rsidTr="002E684C">
        <w:tc>
          <w:tcPr>
            <w:tcW w:w="234" w:type="pct"/>
            <w:tcBorders>
              <w:top w:val="single" w:sz="4" w:space="0" w:color="auto"/>
              <w:left w:val="single" w:sz="4" w:space="0" w:color="auto"/>
              <w:bottom w:val="single" w:sz="4" w:space="0" w:color="auto"/>
              <w:right w:val="single" w:sz="4" w:space="0" w:color="auto"/>
            </w:tcBorders>
            <w:vAlign w:val="center"/>
          </w:tcPr>
          <w:p w14:paraId="3A6D4362" w14:textId="77777777" w:rsidR="00B670F5" w:rsidRPr="005938FB" w:rsidRDefault="00B670F5" w:rsidP="002C3A59">
            <w:pPr>
              <w:rPr>
                <w:color w:val="000000" w:themeColor="text1"/>
                <w:sz w:val="20"/>
                <w:szCs w:val="20"/>
              </w:rPr>
            </w:pPr>
            <w:r w:rsidRPr="005938FB">
              <w:rPr>
                <w:color w:val="000000" w:themeColor="text1"/>
                <w:sz w:val="20"/>
                <w:szCs w:val="20"/>
              </w:rPr>
              <w:t>1.2.</w:t>
            </w:r>
          </w:p>
        </w:tc>
        <w:tc>
          <w:tcPr>
            <w:tcW w:w="820" w:type="pct"/>
            <w:tcBorders>
              <w:top w:val="single" w:sz="4" w:space="0" w:color="auto"/>
              <w:left w:val="single" w:sz="4" w:space="0" w:color="auto"/>
              <w:bottom w:val="single" w:sz="4" w:space="0" w:color="auto"/>
              <w:right w:val="single" w:sz="4" w:space="0" w:color="auto"/>
            </w:tcBorders>
            <w:vAlign w:val="center"/>
          </w:tcPr>
          <w:p w14:paraId="0CBEE96F" w14:textId="77777777" w:rsidR="00B670F5" w:rsidRPr="005938FB" w:rsidRDefault="00B670F5" w:rsidP="002C3A59">
            <w:pPr>
              <w:ind w:left="44"/>
              <w:textAlignment w:val="center"/>
              <w:rPr>
                <w:color w:val="000000" w:themeColor="text1"/>
                <w:sz w:val="20"/>
                <w:szCs w:val="20"/>
              </w:rPr>
            </w:pPr>
            <w:r w:rsidRPr="005938FB">
              <w:rPr>
                <w:rFonts w:eastAsia="MS PGothic"/>
                <w:color w:val="000000" w:themeColor="text1"/>
                <w:kern w:val="24"/>
                <w:sz w:val="20"/>
                <w:szCs w:val="20"/>
              </w:rPr>
              <w:t>Butai daugiabučiuose namuose, kuriuose gyvena 1 gyventojas</w:t>
            </w:r>
          </w:p>
        </w:tc>
        <w:tc>
          <w:tcPr>
            <w:tcW w:w="816" w:type="pct"/>
            <w:tcBorders>
              <w:top w:val="single" w:sz="4" w:space="0" w:color="auto"/>
              <w:left w:val="single" w:sz="4" w:space="0" w:color="auto"/>
              <w:bottom w:val="single" w:sz="4" w:space="0" w:color="auto"/>
              <w:right w:val="single" w:sz="4" w:space="0" w:color="auto"/>
            </w:tcBorders>
          </w:tcPr>
          <w:p w14:paraId="130E1135" w14:textId="77777777" w:rsidR="00B670F5" w:rsidRPr="005938FB" w:rsidRDefault="00B670F5" w:rsidP="002C3A59">
            <w:pPr>
              <w:ind w:left="44" w:firstLine="13"/>
              <w:textAlignment w:val="center"/>
              <w:rPr>
                <w:rFonts w:eastAsia="MS PGothic"/>
                <w:color w:val="000000" w:themeColor="text1"/>
                <w:kern w:val="24"/>
                <w:sz w:val="20"/>
                <w:szCs w:val="20"/>
              </w:rPr>
            </w:pPr>
            <w:r w:rsidRPr="005938FB">
              <w:rPr>
                <w:color w:val="000000" w:themeColor="text1"/>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1DB6D57A" w14:textId="77777777" w:rsidR="00B670F5" w:rsidRPr="005938FB" w:rsidRDefault="00B670F5" w:rsidP="002C3A59">
            <w:pPr>
              <w:jc w:val="center"/>
              <w:rPr>
                <w:color w:val="000000" w:themeColor="text1"/>
                <w:sz w:val="20"/>
                <w:szCs w:val="20"/>
              </w:rPr>
            </w:pPr>
            <w:r w:rsidRPr="005938FB">
              <w:rPr>
                <w:color w:val="000000" w:themeColor="text1"/>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0A287E25" w14:textId="77777777" w:rsidR="00B670F5" w:rsidRPr="005938FB" w:rsidRDefault="00B670F5" w:rsidP="002C3A59">
            <w:pPr>
              <w:jc w:val="center"/>
              <w:rPr>
                <w:color w:val="000000" w:themeColor="text1"/>
                <w:sz w:val="20"/>
                <w:szCs w:val="20"/>
              </w:rPr>
            </w:pPr>
            <w:r w:rsidRPr="005938FB">
              <w:rPr>
                <w:color w:val="000000" w:themeColor="text1"/>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2C6288BA" w14:textId="77777777" w:rsidR="00B670F5" w:rsidRPr="00ED5ECD" w:rsidRDefault="00B670F5" w:rsidP="002C3A59">
            <w:pPr>
              <w:jc w:val="center"/>
              <w:rPr>
                <w:sz w:val="20"/>
                <w:szCs w:val="20"/>
              </w:rPr>
            </w:pPr>
            <w:r w:rsidRPr="00ED5ECD">
              <w:rPr>
                <w:sz w:val="20"/>
                <w:szCs w:val="20"/>
              </w:rPr>
              <w:t>-</w:t>
            </w:r>
          </w:p>
          <w:p w14:paraId="4E7BF63B" w14:textId="362C1517" w:rsidR="000B3E3D" w:rsidRPr="00ED5ECD" w:rsidRDefault="000B3E3D" w:rsidP="002C3A59">
            <w:pPr>
              <w:jc w:val="center"/>
              <w:rPr>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tcPr>
          <w:p w14:paraId="04A21665" w14:textId="018BF5CB" w:rsidR="00B670F5" w:rsidRPr="00ED5ECD" w:rsidRDefault="008F4A24" w:rsidP="002C3A59">
            <w:pPr>
              <w:jc w:val="center"/>
              <w:rPr>
                <w:color w:val="000000" w:themeColor="text1"/>
                <w:sz w:val="20"/>
                <w:szCs w:val="20"/>
              </w:rPr>
            </w:pPr>
            <w:r w:rsidRPr="00ED5ECD">
              <w:rPr>
                <w:color w:val="000000" w:themeColor="text1"/>
                <w:sz w:val="20"/>
                <w:szCs w:val="20"/>
              </w:rPr>
              <w:t>2,3</w:t>
            </w:r>
            <w:r w:rsidR="00262F4E" w:rsidRPr="00ED5ECD">
              <w:rPr>
                <w:color w:val="000000" w:themeColor="text1"/>
                <w:sz w:val="20"/>
                <w:szCs w:val="20"/>
              </w:rPr>
              <w:t>0</w:t>
            </w:r>
            <w:r w:rsidRPr="00ED5ECD">
              <w:rPr>
                <w:color w:val="000000" w:themeColor="text1"/>
                <w:sz w:val="20"/>
                <w:szCs w:val="20"/>
              </w:rPr>
              <w:t xml:space="preserve"> </w:t>
            </w:r>
            <w:r w:rsidR="00B670F5" w:rsidRPr="00ED5ECD">
              <w:rPr>
                <w:color w:val="000000" w:themeColor="text1"/>
                <w:sz w:val="20"/>
                <w:szCs w:val="20"/>
              </w:rPr>
              <w:t>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5941D5D0" w14:textId="6B7FAC5F" w:rsidR="00B670F5" w:rsidRPr="00ED5ECD" w:rsidRDefault="00D30165" w:rsidP="002C3A59">
            <w:pPr>
              <w:jc w:val="center"/>
              <w:rPr>
                <w:color w:val="000000" w:themeColor="text1"/>
                <w:sz w:val="20"/>
                <w:szCs w:val="20"/>
              </w:rPr>
            </w:pPr>
            <w:r w:rsidRPr="00ED5ECD">
              <w:rPr>
                <w:color w:val="000000" w:themeColor="text1"/>
                <w:sz w:val="20"/>
                <w:szCs w:val="20"/>
              </w:rPr>
              <w:t>1,50 Eur/1 gyventojui/mėn</w:t>
            </w:r>
            <w:r w:rsidR="00B670F5" w:rsidRPr="00ED5ECD">
              <w:rPr>
                <w:color w:val="000000" w:themeColor="text1"/>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0592B559" w14:textId="77777777" w:rsidR="00B670F5" w:rsidRPr="00ED5ECD" w:rsidRDefault="00B670F5" w:rsidP="002C3A59">
            <w:pPr>
              <w:jc w:val="center"/>
              <w:rPr>
                <w:sz w:val="20"/>
                <w:szCs w:val="20"/>
              </w:rPr>
            </w:pPr>
            <w:r w:rsidRPr="00ED5ECD">
              <w:rPr>
                <w:sz w:val="20"/>
                <w:szCs w:val="20"/>
              </w:rPr>
              <w:t>-</w:t>
            </w:r>
          </w:p>
          <w:p w14:paraId="4DB48472" w14:textId="1AF5225F" w:rsidR="000B3E3D" w:rsidRPr="00ED5ECD" w:rsidRDefault="000B3E3D" w:rsidP="002C3A59">
            <w:pPr>
              <w:jc w:val="center"/>
              <w:rPr>
                <w:sz w:val="20"/>
                <w:szCs w:val="20"/>
              </w:rPr>
            </w:pPr>
          </w:p>
        </w:tc>
      </w:tr>
      <w:tr w:rsidR="003E0809" w:rsidRPr="005938FB" w14:paraId="19B12434" w14:textId="77777777" w:rsidTr="002E684C">
        <w:tc>
          <w:tcPr>
            <w:tcW w:w="234" w:type="pct"/>
            <w:tcBorders>
              <w:top w:val="single" w:sz="4" w:space="0" w:color="auto"/>
              <w:left w:val="single" w:sz="4" w:space="0" w:color="auto"/>
              <w:bottom w:val="single" w:sz="4" w:space="0" w:color="auto"/>
              <w:right w:val="single" w:sz="4" w:space="0" w:color="auto"/>
            </w:tcBorders>
            <w:vAlign w:val="center"/>
          </w:tcPr>
          <w:p w14:paraId="2E37DCE7" w14:textId="77777777" w:rsidR="00B670F5" w:rsidRPr="005938FB" w:rsidRDefault="00B670F5" w:rsidP="002C3A59">
            <w:pPr>
              <w:rPr>
                <w:color w:val="000000" w:themeColor="text1"/>
                <w:sz w:val="20"/>
                <w:szCs w:val="20"/>
              </w:rPr>
            </w:pPr>
            <w:r w:rsidRPr="005938FB">
              <w:rPr>
                <w:color w:val="000000" w:themeColor="text1"/>
                <w:sz w:val="20"/>
                <w:szCs w:val="20"/>
              </w:rPr>
              <w:t>1.3.</w:t>
            </w:r>
          </w:p>
        </w:tc>
        <w:tc>
          <w:tcPr>
            <w:tcW w:w="820" w:type="pct"/>
            <w:tcBorders>
              <w:top w:val="single" w:sz="4" w:space="0" w:color="auto"/>
              <w:left w:val="single" w:sz="4" w:space="0" w:color="auto"/>
              <w:bottom w:val="single" w:sz="4" w:space="0" w:color="auto"/>
              <w:right w:val="single" w:sz="4" w:space="0" w:color="auto"/>
            </w:tcBorders>
            <w:vAlign w:val="center"/>
          </w:tcPr>
          <w:p w14:paraId="302254EC" w14:textId="77777777" w:rsidR="00B670F5" w:rsidRPr="005938FB" w:rsidRDefault="00B670F5" w:rsidP="002C3A59">
            <w:pPr>
              <w:ind w:left="44"/>
              <w:textAlignment w:val="center"/>
              <w:rPr>
                <w:color w:val="000000" w:themeColor="text1"/>
                <w:sz w:val="20"/>
                <w:szCs w:val="20"/>
              </w:rPr>
            </w:pPr>
            <w:r w:rsidRPr="005938FB">
              <w:rPr>
                <w:rFonts w:eastAsia="MS PGothic"/>
                <w:color w:val="000000" w:themeColor="text1"/>
                <w:kern w:val="24"/>
                <w:sz w:val="20"/>
                <w:szCs w:val="20"/>
              </w:rPr>
              <w:t>Butai daugiabučiuose namuose, kuriuose gyvena 2 gyventojai</w:t>
            </w:r>
          </w:p>
        </w:tc>
        <w:tc>
          <w:tcPr>
            <w:tcW w:w="816" w:type="pct"/>
            <w:tcBorders>
              <w:top w:val="single" w:sz="4" w:space="0" w:color="auto"/>
              <w:left w:val="single" w:sz="4" w:space="0" w:color="auto"/>
              <w:bottom w:val="single" w:sz="4" w:space="0" w:color="auto"/>
              <w:right w:val="single" w:sz="4" w:space="0" w:color="auto"/>
            </w:tcBorders>
          </w:tcPr>
          <w:p w14:paraId="3020B4C2" w14:textId="77777777" w:rsidR="00B670F5" w:rsidRPr="005938FB" w:rsidRDefault="00B670F5" w:rsidP="002C3A59">
            <w:pPr>
              <w:ind w:left="44" w:firstLine="13"/>
              <w:textAlignment w:val="center"/>
              <w:rPr>
                <w:rFonts w:eastAsia="MS PGothic"/>
                <w:color w:val="000000" w:themeColor="text1"/>
                <w:kern w:val="24"/>
                <w:sz w:val="20"/>
                <w:szCs w:val="20"/>
              </w:rPr>
            </w:pPr>
            <w:r w:rsidRPr="005938FB">
              <w:rPr>
                <w:color w:val="000000" w:themeColor="text1"/>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71C333D7" w14:textId="77777777" w:rsidR="00B670F5" w:rsidRPr="005938FB" w:rsidRDefault="00B670F5" w:rsidP="002C3A59">
            <w:pPr>
              <w:jc w:val="center"/>
              <w:rPr>
                <w:color w:val="000000" w:themeColor="text1"/>
                <w:sz w:val="20"/>
                <w:szCs w:val="20"/>
              </w:rPr>
            </w:pPr>
            <w:r w:rsidRPr="005938FB">
              <w:rPr>
                <w:color w:val="000000" w:themeColor="text1"/>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68A8B63D" w14:textId="77777777" w:rsidR="00B670F5" w:rsidRPr="005938FB" w:rsidRDefault="00B670F5" w:rsidP="002C3A59">
            <w:pPr>
              <w:jc w:val="center"/>
              <w:rPr>
                <w:color w:val="000000" w:themeColor="text1"/>
                <w:sz w:val="20"/>
                <w:szCs w:val="20"/>
              </w:rPr>
            </w:pPr>
            <w:r w:rsidRPr="005938FB">
              <w:rPr>
                <w:color w:val="000000" w:themeColor="text1"/>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0D00195D" w14:textId="77777777" w:rsidR="00B670F5" w:rsidRPr="00ED5ECD" w:rsidRDefault="00B670F5" w:rsidP="002C3A59">
            <w:pPr>
              <w:jc w:val="center"/>
              <w:rPr>
                <w:sz w:val="20"/>
                <w:szCs w:val="20"/>
              </w:rPr>
            </w:pPr>
            <w:r w:rsidRPr="00ED5ECD">
              <w:rPr>
                <w:sz w:val="20"/>
                <w:szCs w:val="20"/>
              </w:rPr>
              <w:t>-</w:t>
            </w:r>
          </w:p>
          <w:p w14:paraId="2B643B2C" w14:textId="799397B6" w:rsidR="000B3E3D" w:rsidRPr="00ED5ECD" w:rsidRDefault="000B3E3D" w:rsidP="002C3A59">
            <w:pPr>
              <w:jc w:val="center"/>
              <w:rPr>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tcPr>
          <w:p w14:paraId="3F3EC7DF" w14:textId="49431CC4" w:rsidR="00B670F5" w:rsidRPr="00ED5ECD" w:rsidRDefault="008F4A24" w:rsidP="002C3A59">
            <w:pPr>
              <w:jc w:val="center"/>
              <w:rPr>
                <w:color w:val="000000" w:themeColor="text1"/>
                <w:sz w:val="20"/>
                <w:szCs w:val="20"/>
              </w:rPr>
            </w:pPr>
            <w:r w:rsidRPr="00ED5ECD">
              <w:rPr>
                <w:color w:val="000000" w:themeColor="text1"/>
                <w:sz w:val="20"/>
                <w:szCs w:val="20"/>
              </w:rPr>
              <w:t>4,4</w:t>
            </w:r>
            <w:r w:rsidR="00262F4E" w:rsidRPr="00ED5ECD">
              <w:rPr>
                <w:color w:val="000000" w:themeColor="text1"/>
                <w:sz w:val="20"/>
                <w:szCs w:val="20"/>
              </w:rPr>
              <w:t>0</w:t>
            </w:r>
            <w:r w:rsidRPr="00ED5ECD">
              <w:rPr>
                <w:color w:val="000000" w:themeColor="text1"/>
                <w:sz w:val="20"/>
                <w:szCs w:val="20"/>
              </w:rPr>
              <w:t xml:space="preserve"> </w:t>
            </w:r>
            <w:r w:rsidR="00B670F5" w:rsidRPr="00ED5ECD">
              <w:rPr>
                <w:color w:val="000000" w:themeColor="text1"/>
                <w:sz w:val="20"/>
                <w:szCs w:val="20"/>
              </w:rPr>
              <w:t xml:space="preserve"> 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66869B63" w14:textId="7B3EB146" w:rsidR="00B670F5" w:rsidRPr="00ED5ECD" w:rsidRDefault="00D30165" w:rsidP="002C3A59">
            <w:pPr>
              <w:jc w:val="center"/>
              <w:rPr>
                <w:color w:val="000000" w:themeColor="text1"/>
                <w:sz w:val="20"/>
                <w:szCs w:val="20"/>
              </w:rPr>
            </w:pPr>
            <w:r w:rsidRPr="00ED5ECD">
              <w:rPr>
                <w:color w:val="000000" w:themeColor="text1"/>
                <w:sz w:val="20"/>
                <w:szCs w:val="20"/>
              </w:rPr>
              <w:t>1,50 Eur/1 gyventojui/mėn</w:t>
            </w:r>
            <w:r w:rsidR="00B670F5" w:rsidRPr="00ED5ECD">
              <w:rPr>
                <w:color w:val="000000" w:themeColor="text1"/>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1E174EB8" w14:textId="77777777" w:rsidR="00B670F5" w:rsidRPr="00ED5ECD" w:rsidRDefault="00B670F5" w:rsidP="002C3A59">
            <w:pPr>
              <w:jc w:val="center"/>
              <w:rPr>
                <w:sz w:val="20"/>
                <w:szCs w:val="20"/>
              </w:rPr>
            </w:pPr>
            <w:r w:rsidRPr="00ED5ECD">
              <w:rPr>
                <w:sz w:val="20"/>
                <w:szCs w:val="20"/>
              </w:rPr>
              <w:t>-</w:t>
            </w:r>
          </w:p>
          <w:p w14:paraId="55041BF3" w14:textId="493461AA" w:rsidR="000B3E3D" w:rsidRPr="00ED5ECD" w:rsidRDefault="000B3E3D" w:rsidP="002C3A59">
            <w:pPr>
              <w:jc w:val="center"/>
              <w:rPr>
                <w:sz w:val="20"/>
                <w:szCs w:val="20"/>
              </w:rPr>
            </w:pPr>
          </w:p>
        </w:tc>
      </w:tr>
      <w:tr w:rsidR="003E0809" w:rsidRPr="005938FB" w14:paraId="28EB8817" w14:textId="77777777" w:rsidTr="002E684C">
        <w:tc>
          <w:tcPr>
            <w:tcW w:w="234" w:type="pct"/>
            <w:tcBorders>
              <w:top w:val="single" w:sz="4" w:space="0" w:color="auto"/>
              <w:left w:val="single" w:sz="4" w:space="0" w:color="auto"/>
              <w:bottom w:val="single" w:sz="4" w:space="0" w:color="auto"/>
              <w:right w:val="single" w:sz="4" w:space="0" w:color="auto"/>
            </w:tcBorders>
            <w:vAlign w:val="center"/>
          </w:tcPr>
          <w:p w14:paraId="3BC69A16" w14:textId="77777777" w:rsidR="00B670F5" w:rsidRPr="005938FB" w:rsidRDefault="00B670F5" w:rsidP="002C3A59">
            <w:pPr>
              <w:rPr>
                <w:color w:val="000000" w:themeColor="text1"/>
                <w:sz w:val="20"/>
                <w:szCs w:val="20"/>
              </w:rPr>
            </w:pPr>
            <w:r w:rsidRPr="005938FB">
              <w:rPr>
                <w:color w:val="000000" w:themeColor="text1"/>
                <w:sz w:val="20"/>
                <w:szCs w:val="20"/>
              </w:rPr>
              <w:t>1.4.</w:t>
            </w:r>
          </w:p>
        </w:tc>
        <w:tc>
          <w:tcPr>
            <w:tcW w:w="820" w:type="pct"/>
            <w:tcBorders>
              <w:top w:val="single" w:sz="4" w:space="0" w:color="auto"/>
              <w:left w:val="single" w:sz="4" w:space="0" w:color="auto"/>
              <w:bottom w:val="single" w:sz="4" w:space="0" w:color="auto"/>
              <w:right w:val="single" w:sz="4" w:space="0" w:color="auto"/>
            </w:tcBorders>
            <w:vAlign w:val="center"/>
          </w:tcPr>
          <w:p w14:paraId="4D120480" w14:textId="77777777" w:rsidR="00B670F5" w:rsidRPr="005938FB" w:rsidRDefault="00B670F5" w:rsidP="002C3A59">
            <w:pPr>
              <w:ind w:left="44"/>
              <w:textAlignment w:val="center"/>
              <w:rPr>
                <w:color w:val="000000" w:themeColor="text1"/>
                <w:sz w:val="20"/>
                <w:szCs w:val="20"/>
              </w:rPr>
            </w:pPr>
            <w:r w:rsidRPr="005938FB">
              <w:rPr>
                <w:rFonts w:eastAsia="MS PGothic"/>
                <w:color w:val="000000" w:themeColor="text1"/>
                <w:kern w:val="24"/>
                <w:sz w:val="20"/>
                <w:szCs w:val="20"/>
              </w:rPr>
              <w:t>Butai daugiabučiuose namuose, kuriuose gyvena 3 gyventojai</w:t>
            </w:r>
          </w:p>
        </w:tc>
        <w:tc>
          <w:tcPr>
            <w:tcW w:w="816" w:type="pct"/>
            <w:tcBorders>
              <w:top w:val="single" w:sz="4" w:space="0" w:color="auto"/>
              <w:left w:val="single" w:sz="4" w:space="0" w:color="auto"/>
              <w:bottom w:val="single" w:sz="4" w:space="0" w:color="auto"/>
              <w:right w:val="single" w:sz="4" w:space="0" w:color="auto"/>
            </w:tcBorders>
          </w:tcPr>
          <w:p w14:paraId="4743796B" w14:textId="77777777" w:rsidR="00B670F5" w:rsidRPr="005938FB" w:rsidRDefault="00B670F5" w:rsidP="002C3A59">
            <w:pPr>
              <w:ind w:left="44" w:firstLine="13"/>
              <w:textAlignment w:val="center"/>
              <w:rPr>
                <w:rFonts w:eastAsia="MS PGothic"/>
                <w:color w:val="000000" w:themeColor="text1"/>
                <w:kern w:val="24"/>
                <w:sz w:val="20"/>
                <w:szCs w:val="20"/>
              </w:rPr>
            </w:pPr>
            <w:r w:rsidRPr="005938FB">
              <w:rPr>
                <w:color w:val="000000" w:themeColor="text1"/>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0295CC53" w14:textId="77777777" w:rsidR="00B670F5" w:rsidRPr="005938FB" w:rsidRDefault="00B670F5" w:rsidP="002C3A59">
            <w:pPr>
              <w:jc w:val="center"/>
              <w:rPr>
                <w:color w:val="000000" w:themeColor="text1"/>
                <w:sz w:val="20"/>
                <w:szCs w:val="20"/>
              </w:rPr>
            </w:pPr>
            <w:r w:rsidRPr="005938FB">
              <w:rPr>
                <w:color w:val="000000" w:themeColor="text1"/>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47CC4672" w14:textId="77777777" w:rsidR="00B670F5" w:rsidRPr="005938FB" w:rsidRDefault="00B670F5" w:rsidP="002C3A59">
            <w:pPr>
              <w:jc w:val="center"/>
              <w:rPr>
                <w:color w:val="000000" w:themeColor="text1"/>
                <w:sz w:val="20"/>
                <w:szCs w:val="20"/>
              </w:rPr>
            </w:pPr>
            <w:r w:rsidRPr="005938FB">
              <w:rPr>
                <w:color w:val="000000" w:themeColor="text1"/>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7EDEA812" w14:textId="77777777" w:rsidR="00B670F5" w:rsidRPr="00ED5ECD" w:rsidRDefault="00B670F5" w:rsidP="002C3A59">
            <w:pPr>
              <w:jc w:val="center"/>
              <w:rPr>
                <w:sz w:val="20"/>
                <w:szCs w:val="20"/>
              </w:rPr>
            </w:pPr>
            <w:r w:rsidRPr="00ED5ECD">
              <w:rPr>
                <w:sz w:val="20"/>
                <w:szCs w:val="20"/>
              </w:rPr>
              <w:t>-</w:t>
            </w:r>
          </w:p>
          <w:p w14:paraId="02B76966" w14:textId="2E3022F8" w:rsidR="000B3E3D" w:rsidRPr="00ED5ECD" w:rsidRDefault="000B3E3D" w:rsidP="002C3A59">
            <w:pPr>
              <w:jc w:val="center"/>
              <w:rPr>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tcPr>
          <w:p w14:paraId="51531A56" w14:textId="34F52282" w:rsidR="00B670F5" w:rsidRPr="00ED5ECD" w:rsidRDefault="008F4A24" w:rsidP="002C3A59">
            <w:pPr>
              <w:jc w:val="center"/>
              <w:rPr>
                <w:color w:val="000000" w:themeColor="text1"/>
                <w:sz w:val="20"/>
                <w:szCs w:val="20"/>
              </w:rPr>
            </w:pPr>
            <w:r w:rsidRPr="00ED5ECD">
              <w:rPr>
                <w:color w:val="000000" w:themeColor="text1"/>
                <w:sz w:val="20"/>
                <w:szCs w:val="20"/>
              </w:rPr>
              <w:t>6,5</w:t>
            </w:r>
            <w:r w:rsidR="00262F4E" w:rsidRPr="00ED5ECD">
              <w:rPr>
                <w:color w:val="000000" w:themeColor="text1"/>
                <w:sz w:val="20"/>
                <w:szCs w:val="20"/>
              </w:rPr>
              <w:t>0</w:t>
            </w:r>
            <w:r w:rsidRPr="00ED5ECD">
              <w:rPr>
                <w:color w:val="000000" w:themeColor="text1"/>
                <w:sz w:val="20"/>
                <w:szCs w:val="20"/>
              </w:rPr>
              <w:t xml:space="preserve"> </w:t>
            </w:r>
            <w:r w:rsidR="00B670F5" w:rsidRPr="00ED5ECD">
              <w:rPr>
                <w:color w:val="000000" w:themeColor="text1"/>
                <w:sz w:val="20"/>
                <w:szCs w:val="20"/>
              </w:rPr>
              <w:t>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7C263C7E" w14:textId="735CCC12" w:rsidR="00B670F5" w:rsidRPr="00ED5ECD" w:rsidRDefault="00D30165" w:rsidP="002C3A59">
            <w:pPr>
              <w:jc w:val="center"/>
              <w:rPr>
                <w:color w:val="000000" w:themeColor="text1"/>
                <w:sz w:val="20"/>
                <w:szCs w:val="20"/>
              </w:rPr>
            </w:pPr>
            <w:r w:rsidRPr="00ED5ECD">
              <w:rPr>
                <w:color w:val="000000" w:themeColor="text1"/>
                <w:sz w:val="20"/>
                <w:szCs w:val="20"/>
              </w:rPr>
              <w:t>1,50 Eur/1 gyventojui/mėn</w:t>
            </w:r>
            <w:r w:rsidR="00B670F5" w:rsidRPr="00ED5ECD">
              <w:rPr>
                <w:color w:val="000000" w:themeColor="text1"/>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7C33B06B" w14:textId="77777777" w:rsidR="00B670F5" w:rsidRPr="00ED5ECD" w:rsidRDefault="00B670F5" w:rsidP="002C3A59">
            <w:pPr>
              <w:jc w:val="center"/>
              <w:rPr>
                <w:sz w:val="20"/>
                <w:szCs w:val="20"/>
              </w:rPr>
            </w:pPr>
            <w:r w:rsidRPr="00ED5ECD">
              <w:rPr>
                <w:sz w:val="20"/>
                <w:szCs w:val="20"/>
              </w:rPr>
              <w:t>-</w:t>
            </w:r>
          </w:p>
          <w:p w14:paraId="61EBAA27" w14:textId="07BA55B2" w:rsidR="000B3E3D" w:rsidRPr="00ED5ECD" w:rsidRDefault="000B3E3D" w:rsidP="002C3A59">
            <w:pPr>
              <w:jc w:val="center"/>
              <w:rPr>
                <w:sz w:val="20"/>
                <w:szCs w:val="20"/>
              </w:rPr>
            </w:pPr>
          </w:p>
        </w:tc>
      </w:tr>
      <w:tr w:rsidR="003E0809" w:rsidRPr="005938FB" w14:paraId="4854A03A" w14:textId="77777777" w:rsidTr="002E684C">
        <w:tc>
          <w:tcPr>
            <w:tcW w:w="234" w:type="pct"/>
            <w:tcBorders>
              <w:top w:val="single" w:sz="4" w:space="0" w:color="auto"/>
              <w:left w:val="single" w:sz="4" w:space="0" w:color="auto"/>
              <w:bottom w:val="single" w:sz="4" w:space="0" w:color="auto"/>
              <w:right w:val="single" w:sz="4" w:space="0" w:color="auto"/>
            </w:tcBorders>
            <w:vAlign w:val="center"/>
          </w:tcPr>
          <w:p w14:paraId="6ED09FBD" w14:textId="77777777" w:rsidR="00B670F5" w:rsidRPr="005938FB" w:rsidRDefault="00B670F5" w:rsidP="002C3A59">
            <w:pPr>
              <w:rPr>
                <w:color w:val="000000" w:themeColor="text1"/>
                <w:sz w:val="20"/>
                <w:szCs w:val="20"/>
              </w:rPr>
            </w:pPr>
            <w:r w:rsidRPr="005938FB">
              <w:rPr>
                <w:color w:val="000000" w:themeColor="text1"/>
                <w:sz w:val="20"/>
                <w:szCs w:val="20"/>
              </w:rPr>
              <w:t>1.5.</w:t>
            </w:r>
          </w:p>
        </w:tc>
        <w:tc>
          <w:tcPr>
            <w:tcW w:w="820" w:type="pct"/>
            <w:tcBorders>
              <w:top w:val="single" w:sz="4" w:space="0" w:color="auto"/>
              <w:left w:val="single" w:sz="4" w:space="0" w:color="auto"/>
              <w:bottom w:val="single" w:sz="4" w:space="0" w:color="auto"/>
              <w:right w:val="single" w:sz="4" w:space="0" w:color="auto"/>
            </w:tcBorders>
            <w:vAlign w:val="center"/>
          </w:tcPr>
          <w:p w14:paraId="548CF724" w14:textId="77777777" w:rsidR="00B670F5" w:rsidRPr="005938FB" w:rsidRDefault="00B670F5" w:rsidP="002C3A59">
            <w:pPr>
              <w:ind w:left="44"/>
              <w:textAlignment w:val="center"/>
              <w:rPr>
                <w:color w:val="000000" w:themeColor="text1"/>
                <w:sz w:val="20"/>
                <w:szCs w:val="20"/>
              </w:rPr>
            </w:pPr>
            <w:r w:rsidRPr="005938FB">
              <w:rPr>
                <w:rFonts w:eastAsia="MS PGothic"/>
                <w:color w:val="000000" w:themeColor="text1"/>
                <w:kern w:val="24"/>
                <w:sz w:val="20"/>
                <w:szCs w:val="20"/>
              </w:rPr>
              <w:t>Butai daugiabučiuose namuose, kuriuose gyvena 4 gyventojai</w:t>
            </w:r>
          </w:p>
        </w:tc>
        <w:tc>
          <w:tcPr>
            <w:tcW w:w="816" w:type="pct"/>
            <w:tcBorders>
              <w:top w:val="single" w:sz="4" w:space="0" w:color="auto"/>
              <w:left w:val="single" w:sz="4" w:space="0" w:color="auto"/>
              <w:bottom w:val="single" w:sz="4" w:space="0" w:color="auto"/>
              <w:right w:val="single" w:sz="4" w:space="0" w:color="auto"/>
            </w:tcBorders>
          </w:tcPr>
          <w:p w14:paraId="3EF2060E" w14:textId="77777777" w:rsidR="00B670F5" w:rsidRPr="005938FB" w:rsidRDefault="00B670F5" w:rsidP="002C3A59">
            <w:pPr>
              <w:ind w:left="44" w:firstLine="13"/>
              <w:textAlignment w:val="center"/>
              <w:rPr>
                <w:rFonts w:eastAsia="MS PGothic"/>
                <w:color w:val="000000" w:themeColor="text1"/>
                <w:kern w:val="24"/>
                <w:sz w:val="20"/>
                <w:szCs w:val="20"/>
              </w:rPr>
            </w:pPr>
            <w:r w:rsidRPr="005938FB">
              <w:rPr>
                <w:color w:val="000000" w:themeColor="text1"/>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65DF2917" w14:textId="77777777" w:rsidR="00B670F5" w:rsidRPr="005938FB" w:rsidRDefault="00B670F5" w:rsidP="002C3A59">
            <w:pPr>
              <w:jc w:val="center"/>
              <w:rPr>
                <w:color w:val="000000" w:themeColor="text1"/>
                <w:sz w:val="20"/>
                <w:szCs w:val="20"/>
              </w:rPr>
            </w:pPr>
            <w:r w:rsidRPr="005938FB">
              <w:rPr>
                <w:color w:val="000000" w:themeColor="text1"/>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3D3847AC" w14:textId="77777777" w:rsidR="00B670F5" w:rsidRPr="005938FB" w:rsidRDefault="00B670F5" w:rsidP="002C3A59">
            <w:pPr>
              <w:jc w:val="center"/>
              <w:rPr>
                <w:color w:val="000000" w:themeColor="text1"/>
                <w:sz w:val="20"/>
                <w:szCs w:val="20"/>
              </w:rPr>
            </w:pPr>
            <w:r w:rsidRPr="005938FB">
              <w:rPr>
                <w:color w:val="000000" w:themeColor="text1"/>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17C0BB69" w14:textId="77777777" w:rsidR="00B670F5" w:rsidRPr="00ED5ECD" w:rsidRDefault="00B670F5" w:rsidP="002C3A59">
            <w:pPr>
              <w:jc w:val="center"/>
              <w:rPr>
                <w:sz w:val="20"/>
                <w:szCs w:val="20"/>
              </w:rPr>
            </w:pPr>
            <w:r w:rsidRPr="00ED5ECD">
              <w:rPr>
                <w:sz w:val="20"/>
                <w:szCs w:val="20"/>
              </w:rPr>
              <w:t>-</w:t>
            </w:r>
          </w:p>
          <w:p w14:paraId="3322760A" w14:textId="127639BA" w:rsidR="00DA3405" w:rsidRPr="00ED5ECD" w:rsidRDefault="00DA3405" w:rsidP="002C3A59">
            <w:pPr>
              <w:jc w:val="center"/>
              <w:rPr>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tcPr>
          <w:p w14:paraId="4C172E55" w14:textId="5C0CCABB" w:rsidR="00B670F5" w:rsidRPr="00ED5ECD" w:rsidRDefault="008F4A24" w:rsidP="002C3A59">
            <w:pPr>
              <w:jc w:val="center"/>
              <w:rPr>
                <w:color w:val="000000" w:themeColor="text1"/>
                <w:sz w:val="20"/>
                <w:szCs w:val="20"/>
              </w:rPr>
            </w:pPr>
            <w:r w:rsidRPr="00ED5ECD">
              <w:rPr>
                <w:color w:val="000000" w:themeColor="text1"/>
                <w:sz w:val="20"/>
                <w:szCs w:val="20"/>
              </w:rPr>
              <w:t>7,8</w:t>
            </w:r>
            <w:r w:rsidR="00262F4E" w:rsidRPr="00ED5ECD">
              <w:rPr>
                <w:color w:val="000000" w:themeColor="text1"/>
                <w:sz w:val="20"/>
                <w:szCs w:val="20"/>
              </w:rPr>
              <w:t>0</w:t>
            </w:r>
            <w:r w:rsidRPr="00ED5ECD">
              <w:rPr>
                <w:color w:val="000000" w:themeColor="text1"/>
                <w:sz w:val="20"/>
                <w:szCs w:val="20"/>
              </w:rPr>
              <w:t xml:space="preserve"> </w:t>
            </w:r>
            <w:r w:rsidR="00B670F5" w:rsidRPr="00ED5ECD">
              <w:rPr>
                <w:color w:val="000000" w:themeColor="text1"/>
                <w:sz w:val="20"/>
                <w:szCs w:val="20"/>
              </w:rPr>
              <w:t>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30593E68" w14:textId="755EE98E" w:rsidR="00B670F5" w:rsidRPr="00ED5ECD" w:rsidRDefault="00D30165" w:rsidP="002C3A59">
            <w:pPr>
              <w:jc w:val="center"/>
              <w:rPr>
                <w:color w:val="000000" w:themeColor="text1"/>
                <w:sz w:val="20"/>
                <w:szCs w:val="20"/>
              </w:rPr>
            </w:pPr>
            <w:r w:rsidRPr="00ED5ECD">
              <w:rPr>
                <w:color w:val="000000" w:themeColor="text1"/>
                <w:sz w:val="20"/>
                <w:szCs w:val="20"/>
              </w:rPr>
              <w:t xml:space="preserve">1,50 </w:t>
            </w:r>
            <w:r w:rsidR="00B670F5" w:rsidRPr="00ED5ECD">
              <w:rPr>
                <w:color w:val="000000" w:themeColor="text1"/>
                <w:sz w:val="20"/>
                <w:szCs w:val="20"/>
              </w:rPr>
              <w:t>Eur/1 gyventojui/mėn.</w:t>
            </w:r>
          </w:p>
        </w:tc>
        <w:tc>
          <w:tcPr>
            <w:tcW w:w="560" w:type="pct"/>
            <w:tcBorders>
              <w:top w:val="single" w:sz="4" w:space="0" w:color="auto"/>
              <w:left w:val="single" w:sz="4" w:space="0" w:color="auto"/>
              <w:bottom w:val="single" w:sz="4" w:space="0" w:color="auto"/>
              <w:right w:val="single" w:sz="4" w:space="0" w:color="auto"/>
            </w:tcBorders>
            <w:vAlign w:val="center"/>
          </w:tcPr>
          <w:p w14:paraId="46F931AD" w14:textId="77777777" w:rsidR="00B670F5" w:rsidRPr="00ED5ECD" w:rsidRDefault="00B670F5" w:rsidP="002C3A59">
            <w:pPr>
              <w:jc w:val="center"/>
              <w:rPr>
                <w:sz w:val="20"/>
                <w:szCs w:val="20"/>
              </w:rPr>
            </w:pPr>
            <w:r w:rsidRPr="00ED5ECD">
              <w:rPr>
                <w:sz w:val="20"/>
                <w:szCs w:val="20"/>
              </w:rPr>
              <w:t>-</w:t>
            </w:r>
          </w:p>
          <w:p w14:paraId="6ABBF937" w14:textId="2F899D3B" w:rsidR="00DA3405" w:rsidRPr="00ED5ECD" w:rsidRDefault="00DA3405" w:rsidP="002C3A59">
            <w:pPr>
              <w:jc w:val="center"/>
              <w:rPr>
                <w:sz w:val="20"/>
                <w:szCs w:val="20"/>
              </w:rPr>
            </w:pPr>
          </w:p>
        </w:tc>
      </w:tr>
      <w:tr w:rsidR="003E0809" w:rsidRPr="005938FB" w14:paraId="1AE5D974" w14:textId="77777777" w:rsidTr="002E684C">
        <w:tc>
          <w:tcPr>
            <w:tcW w:w="234" w:type="pct"/>
            <w:tcBorders>
              <w:top w:val="single" w:sz="4" w:space="0" w:color="auto"/>
              <w:left w:val="single" w:sz="4" w:space="0" w:color="auto"/>
              <w:bottom w:val="single" w:sz="4" w:space="0" w:color="auto"/>
              <w:right w:val="single" w:sz="4" w:space="0" w:color="auto"/>
            </w:tcBorders>
            <w:vAlign w:val="center"/>
          </w:tcPr>
          <w:p w14:paraId="7193A476" w14:textId="77777777" w:rsidR="00B670F5" w:rsidRPr="005938FB" w:rsidRDefault="00B670F5" w:rsidP="002C3A59">
            <w:pPr>
              <w:rPr>
                <w:color w:val="000000" w:themeColor="text1"/>
                <w:sz w:val="20"/>
                <w:szCs w:val="20"/>
              </w:rPr>
            </w:pPr>
            <w:r w:rsidRPr="005938FB">
              <w:rPr>
                <w:color w:val="000000" w:themeColor="text1"/>
                <w:sz w:val="20"/>
                <w:szCs w:val="20"/>
              </w:rPr>
              <w:t>1.6.</w:t>
            </w:r>
          </w:p>
        </w:tc>
        <w:tc>
          <w:tcPr>
            <w:tcW w:w="820" w:type="pct"/>
            <w:tcBorders>
              <w:top w:val="single" w:sz="4" w:space="0" w:color="auto"/>
              <w:left w:val="single" w:sz="4" w:space="0" w:color="auto"/>
              <w:bottom w:val="single" w:sz="4" w:space="0" w:color="auto"/>
              <w:right w:val="single" w:sz="4" w:space="0" w:color="auto"/>
            </w:tcBorders>
            <w:vAlign w:val="center"/>
          </w:tcPr>
          <w:p w14:paraId="48194970" w14:textId="77777777" w:rsidR="00B670F5" w:rsidRPr="005938FB" w:rsidRDefault="00B670F5" w:rsidP="002C3A59">
            <w:pPr>
              <w:ind w:left="44"/>
              <w:textAlignment w:val="center"/>
              <w:rPr>
                <w:color w:val="000000" w:themeColor="text1"/>
                <w:sz w:val="20"/>
                <w:szCs w:val="20"/>
              </w:rPr>
            </w:pPr>
            <w:r w:rsidRPr="005938FB">
              <w:rPr>
                <w:rFonts w:eastAsia="MS PGothic"/>
                <w:color w:val="000000" w:themeColor="text1"/>
                <w:kern w:val="24"/>
                <w:sz w:val="20"/>
                <w:szCs w:val="20"/>
              </w:rPr>
              <w:t>Butai daugiabučiuose namuose, kuriuose gyvena 5 gyventojai</w:t>
            </w:r>
          </w:p>
        </w:tc>
        <w:tc>
          <w:tcPr>
            <w:tcW w:w="816" w:type="pct"/>
            <w:tcBorders>
              <w:top w:val="single" w:sz="4" w:space="0" w:color="auto"/>
              <w:left w:val="single" w:sz="4" w:space="0" w:color="auto"/>
              <w:bottom w:val="single" w:sz="4" w:space="0" w:color="auto"/>
              <w:right w:val="single" w:sz="4" w:space="0" w:color="auto"/>
            </w:tcBorders>
          </w:tcPr>
          <w:p w14:paraId="0D233039" w14:textId="77777777" w:rsidR="00B670F5" w:rsidRPr="005938FB" w:rsidRDefault="00B670F5" w:rsidP="002C3A59">
            <w:pPr>
              <w:ind w:left="44" w:firstLine="13"/>
              <w:textAlignment w:val="center"/>
              <w:rPr>
                <w:rFonts w:eastAsia="MS PGothic"/>
                <w:color w:val="000000" w:themeColor="text1"/>
                <w:kern w:val="24"/>
                <w:sz w:val="20"/>
                <w:szCs w:val="20"/>
              </w:rPr>
            </w:pPr>
            <w:r w:rsidRPr="005938FB">
              <w:rPr>
                <w:color w:val="000000" w:themeColor="text1"/>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19FDA8B7" w14:textId="77777777" w:rsidR="00B670F5" w:rsidRPr="005938FB" w:rsidRDefault="00B670F5" w:rsidP="002C3A59">
            <w:pPr>
              <w:jc w:val="center"/>
              <w:rPr>
                <w:color w:val="000000" w:themeColor="text1"/>
                <w:sz w:val="20"/>
                <w:szCs w:val="20"/>
              </w:rPr>
            </w:pPr>
            <w:r w:rsidRPr="005938FB">
              <w:rPr>
                <w:color w:val="000000" w:themeColor="text1"/>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333E3C30" w14:textId="77777777" w:rsidR="00B670F5" w:rsidRPr="005938FB" w:rsidRDefault="00B670F5" w:rsidP="002C3A59">
            <w:pPr>
              <w:jc w:val="center"/>
              <w:rPr>
                <w:color w:val="000000" w:themeColor="text1"/>
                <w:sz w:val="20"/>
                <w:szCs w:val="20"/>
              </w:rPr>
            </w:pPr>
            <w:r w:rsidRPr="005938FB">
              <w:rPr>
                <w:color w:val="000000" w:themeColor="text1"/>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3765499A" w14:textId="77777777" w:rsidR="00B670F5" w:rsidRPr="00ED5ECD" w:rsidRDefault="00B670F5" w:rsidP="002C3A59">
            <w:pPr>
              <w:jc w:val="center"/>
              <w:rPr>
                <w:color w:val="000000" w:themeColor="text1"/>
                <w:sz w:val="20"/>
                <w:szCs w:val="20"/>
              </w:rPr>
            </w:pPr>
            <w:r w:rsidRPr="00ED5ECD">
              <w:rPr>
                <w:color w:val="000000" w:themeColor="text1"/>
                <w:sz w:val="20"/>
                <w:szCs w:val="20"/>
              </w:rPr>
              <w:t>-</w:t>
            </w:r>
          </w:p>
          <w:p w14:paraId="7597D0C1" w14:textId="5C91408D" w:rsidR="00DA3405" w:rsidRPr="00ED5ECD" w:rsidRDefault="00DA3405" w:rsidP="002C3A59">
            <w:pPr>
              <w:jc w:val="center"/>
              <w:rPr>
                <w:color w:val="000000" w:themeColor="text1"/>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tcPr>
          <w:p w14:paraId="5C307BB7" w14:textId="5A48F17B" w:rsidR="00B670F5" w:rsidRPr="00ED5ECD" w:rsidRDefault="008F4A24" w:rsidP="002C3A59">
            <w:pPr>
              <w:jc w:val="center"/>
              <w:rPr>
                <w:color w:val="000000" w:themeColor="text1"/>
                <w:sz w:val="20"/>
                <w:szCs w:val="20"/>
              </w:rPr>
            </w:pPr>
            <w:r w:rsidRPr="00ED5ECD">
              <w:rPr>
                <w:color w:val="000000" w:themeColor="text1"/>
                <w:sz w:val="20"/>
                <w:szCs w:val="20"/>
              </w:rPr>
              <w:t>8,9</w:t>
            </w:r>
            <w:r w:rsidR="00262F4E" w:rsidRPr="00ED5ECD">
              <w:rPr>
                <w:color w:val="000000" w:themeColor="text1"/>
                <w:sz w:val="20"/>
                <w:szCs w:val="20"/>
              </w:rPr>
              <w:t>0</w:t>
            </w:r>
            <w:r w:rsidRPr="00ED5ECD">
              <w:rPr>
                <w:color w:val="000000" w:themeColor="text1"/>
                <w:sz w:val="20"/>
                <w:szCs w:val="20"/>
              </w:rPr>
              <w:t xml:space="preserve"> </w:t>
            </w:r>
            <w:r w:rsidR="00B670F5" w:rsidRPr="00ED5ECD">
              <w:rPr>
                <w:color w:val="000000" w:themeColor="text1"/>
                <w:sz w:val="20"/>
                <w:szCs w:val="20"/>
              </w:rPr>
              <w:t>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4B070235" w14:textId="55AC6ABD" w:rsidR="00B670F5" w:rsidRPr="00ED5ECD" w:rsidRDefault="00D30165" w:rsidP="002C3A59">
            <w:pPr>
              <w:jc w:val="center"/>
              <w:rPr>
                <w:color w:val="000000" w:themeColor="text1"/>
                <w:sz w:val="20"/>
                <w:szCs w:val="20"/>
              </w:rPr>
            </w:pPr>
            <w:r w:rsidRPr="00ED5ECD">
              <w:rPr>
                <w:color w:val="000000" w:themeColor="text1"/>
                <w:sz w:val="20"/>
                <w:szCs w:val="20"/>
              </w:rPr>
              <w:t>1,50 Eur/1 gyventojui/mėn</w:t>
            </w:r>
            <w:r w:rsidR="00B670F5" w:rsidRPr="00ED5ECD">
              <w:rPr>
                <w:color w:val="000000" w:themeColor="text1"/>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57B1C1A7" w14:textId="77777777" w:rsidR="00B670F5" w:rsidRPr="00ED5ECD" w:rsidRDefault="00B670F5" w:rsidP="002C3A59">
            <w:pPr>
              <w:jc w:val="center"/>
              <w:rPr>
                <w:sz w:val="20"/>
                <w:szCs w:val="20"/>
              </w:rPr>
            </w:pPr>
            <w:r w:rsidRPr="00ED5ECD">
              <w:rPr>
                <w:sz w:val="20"/>
                <w:szCs w:val="20"/>
              </w:rPr>
              <w:t>-</w:t>
            </w:r>
          </w:p>
          <w:p w14:paraId="66EC8637" w14:textId="4D61AF8F" w:rsidR="00DA3405" w:rsidRPr="00ED5ECD" w:rsidRDefault="00DA3405" w:rsidP="002C3A59">
            <w:pPr>
              <w:jc w:val="center"/>
              <w:rPr>
                <w:sz w:val="20"/>
                <w:szCs w:val="20"/>
              </w:rPr>
            </w:pPr>
          </w:p>
        </w:tc>
      </w:tr>
      <w:tr w:rsidR="003E0809" w:rsidRPr="005938FB" w14:paraId="7BF48880" w14:textId="77777777" w:rsidTr="002E684C">
        <w:tc>
          <w:tcPr>
            <w:tcW w:w="234" w:type="pct"/>
            <w:tcBorders>
              <w:top w:val="single" w:sz="4" w:space="0" w:color="auto"/>
              <w:left w:val="single" w:sz="4" w:space="0" w:color="auto"/>
              <w:bottom w:val="single" w:sz="4" w:space="0" w:color="auto"/>
              <w:right w:val="single" w:sz="4" w:space="0" w:color="auto"/>
            </w:tcBorders>
            <w:vAlign w:val="center"/>
          </w:tcPr>
          <w:p w14:paraId="7ED3F913" w14:textId="77777777" w:rsidR="00B670F5" w:rsidRPr="005938FB" w:rsidRDefault="00B670F5" w:rsidP="002C3A59">
            <w:pPr>
              <w:rPr>
                <w:color w:val="000000" w:themeColor="text1"/>
                <w:sz w:val="20"/>
                <w:szCs w:val="20"/>
              </w:rPr>
            </w:pPr>
            <w:r w:rsidRPr="005938FB">
              <w:rPr>
                <w:color w:val="000000" w:themeColor="text1"/>
                <w:sz w:val="20"/>
                <w:szCs w:val="20"/>
              </w:rPr>
              <w:t>1.7.</w:t>
            </w:r>
          </w:p>
        </w:tc>
        <w:tc>
          <w:tcPr>
            <w:tcW w:w="820" w:type="pct"/>
            <w:tcBorders>
              <w:top w:val="single" w:sz="4" w:space="0" w:color="auto"/>
              <w:left w:val="single" w:sz="4" w:space="0" w:color="auto"/>
              <w:bottom w:val="single" w:sz="4" w:space="0" w:color="auto"/>
              <w:right w:val="single" w:sz="4" w:space="0" w:color="auto"/>
            </w:tcBorders>
            <w:vAlign w:val="center"/>
          </w:tcPr>
          <w:p w14:paraId="2507481D" w14:textId="77777777" w:rsidR="00B670F5" w:rsidRPr="005938FB" w:rsidRDefault="00B670F5" w:rsidP="002C3A59">
            <w:pPr>
              <w:ind w:left="44"/>
              <w:textAlignment w:val="center"/>
              <w:rPr>
                <w:color w:val="000000" w:themeColor="text1"/>
                <w:sz w:val="20"/>
                <w:szCs w:val="20"/>
              </w:rPr>
            </w:pPr>
            <w:r w:rsidRPr="005938FB">
              <w:rPr>
                <w:rFonts w:eastAsia="MS PGothic"/>
                <w:color w:val="000000" w:themeColor="text1"/>
                <w:kern w:val="24"/>
                <w:sz w:val="20"/>
                <w:szCs w:val="20"/>
              </w:rPr>
              <w:t>Butai daugiabučiuose namuose, kuriuose gyvena 6 ir daugiau gyventojų</w:t>
            </w:r>
          </w:p>
        </w:tc>
        <w:tc>
          <w:tcPr>
            <w:tcW w:w="816" w:type="pct"/>
            <w:tcBorders>
              <w:top w:val="single" w:sz="4" w:space="0" w:color="auto"/>
              <w:left w:val="single" w:sz="4" w:space="0" w:color="auto"/>
              <w:bottom w:val="single" w:sz="4" w:space="0" w:color="auto"/>
              <w:right w:val="single" w:sz="4" w:space="0" w:color="auto"/>
            </w:tcBorders>
          </w:tcPr>
          <w:p w14:paraId="23663DE7" w14:textId="77777777" w:rsidR="00B670F5" w:rsidRPr="005938FB" w:rsidRDefault="00B670F5" w:rsidP="002C3A59">
            <w:pPr>
              <w:ind w:left="44" w:firstLine="13"/>
              <w:textAlignment w:val="center"/>
              <w:rPr>
                <w:rFonts w:eastAsia="MS PGothic"/>
                <w:color w:val="000000" w:themeColor="text1"/>
                <w:kern w:val="24"/>
                <w:sz w:val="20"/>
                <w:szCs w:val="20"/>
              </w:rPr>
            </w:pPr>
            <w:r w:rsidRPr="005938FB">
              <w:rPr>
                <w:color w:val="000000" w:themeColor="text1"/>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246197B1" w14:textId="77777777" w:rsidR="00B670F5" w:rsidRPr="005938FB" w:rsidRDefault="00B670F5" w:rsidP="002C3A59">
            <w:pPr>
              <w:jc w:val="center"/>
              <w:rPr>
                <w:color w:val="000000" w:themeColor="text1"/>
                <w:sz w:val="20"/>
                <w:szCs w:val="20"/>
              </w:rPr>
            </w:pPr>
            <w:r w:rsidRPr="005938FB">
              <w:rPr>
                <w:color w:val="000000" w:themeColor="text1"/>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4F0533CC" w14:textId="77777777" w:rsidR="00B670F5" w:rsidRPr="005938FB" w:rsidRDefault="00B670F5" w:rsidP="002C3A59">
            <w:pPr>
              <w:jc w:val="center"/>
              <w:rPr>
                <w:color w:val="000000" w:themeColor="text1"/>
                <w:sz w:val="20"/>
                <w:szCs w:val="20"/>
              </w:rPr>
            </w:pPr>
            <w:r w:rsidRPr="005938FB">
              <w:rPr>
                <w:color w:val="000000" w:themeColor="text1"/>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019C3048" w14:textId="77777777" w:rsidR="00B670F5" w:rsidRPr="00ED5ECD" w:rsidRDefault="00B670F5" w:rsidP="002C3A59">
            <w:pPr>
              <w:jc w:val="center"/>
              <w:rPr>
                <w:color w:val="000000" w:themeColor="text1"/>
                <w:sz w:val="20"/>
                <w:szCs w:val="20"/>
              </w:rPr>
            </w:pPr>
            <w:r w:rsidRPr="00ED5ECD">
              <w:rPr>
                <w:color w:val="000000" w:themeColor="text1"/>
                <w:sz w:val="20"/>
                <w:szCs w:val="20"/>
              </w:rPr>
              <w:t>-</w:t>
            </w:r>
          </w:p>
          <w:p w14:paraId="15A0F26D" w14:textId="4B6652F7" w:rsidR="00DA3405" w:rsidRPr="00ED5ECD" w:rsidRDefault="00DA3405" w:rsidP="002C3A59">
            <w:pPr>
              <w:jc w:val="center"/>
              <w:rPr>
                <w:color w:val="000000" w:themeColor="text1"/>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tcPr>
          <w:p w14:paraId="5A8106DA" w14:textId="337DFACB" w:rsidR="00B670F5" w:rsidRPr="00ED5ECD" w:rsidRDefault="008F4A24" w:rsidP="002C3A59">
            <w:pPr>
              <w:jc w:val="center"/>
              <w:rPr>
                <w:color w:val="000000" w:themeColor="text1"/>
                <w:sz w:val="20"/>
                <w:szCs w:val="20"/>
              </w:rPr>
            </w:pPr>
            <w:r w:rsidRPr="00ED5ECD">
              <w:rPr>
                <w:color w:val="000000" w:themeColor="text1"/>
                <w:sz w:val="20"/>
                <w:szCs w:val="20"/>
              </w:rPr>
              <w:t>9,6</w:t>
            </w:r>
            <w:r w:rsidR="00262F4E" w:rsidRPr="00ED5ECD">
              <w:rPr>
                <w:color w:val="000000" w:themeColor="text1"/>
                <w:sz w:val="20"/>
                <w:szCs w:val="20"/>
              </w:rPr>
              <w:t>0</w:t>
            </w:r>
            <w:r w:rsidRPr="00ED5ECD">
              <w:rPr>
                <w:color w:val="000000" w:themeColor="text1"/>
                <w:sz w:val="20"/>
                <w:szCs w:val="20"/>
              </w:rPr>
              <w:t xml:space="preserve"> </w:t>
            </w:r>
            <w:r w:rsidR="00B670F5" w:rsidRPr="00ED5ECD">
              <w:rPr>
                <w:color w:val="000000" w:themeColor="text1"/>
                <w:sz w:val="20"/>
                <w:szCs w:val="20"/>
              </w:rPr>
              <w:t>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22F0CF6F" w14:textId="6AF05F5E" w:rsidR="00B670F5" w:rsidRPr="00ED5ECD" w:rsidRDefault="00D30165" w:rsidP="002C3A59">
            <w:pPr>
              <w:jc w:val="center"/>
              <w:rPr>
                <w:color w:val="000000" w:themeColor="text1"/>
                <w:sz w:val="20"/>
                <w:szCs w:val="20"/>
              </w:rPr>
            </w:pPr>
            <w:r w:rsidRPr="00ED5ECD">
              <w:rPr>
                <w:color w:val="000000" w:themeColor="text1"/>
                <w:sz w:val="20"/>
                <w:szCs w:val="20"/>
              </w:rPr>
              <w:t>1,50 Eur/1 gyventojui/mėn</w:t>
            </w:r>
            <w:r w:rsidR="00B670F5" w:rsidRPr="00ED5ECD">
              <w:rPr>
                <w:color w:val="000000" w:themeColor="text1"/>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0A62E1AA" w14:textId="77777777" w:rsidR="00B670F5" w:rsidRPr="00ED5ECD" w:rsidRDefault="00B670F5" w:rsidP="002C3A59">
            <w:pPr>
              <w:jc w:val="center"/>
              <w:rPr>
                <w:sz w:val="20"/>
                <w:szCs w:val="20"/>
              </w:rPr>
            </w:pPr>
            <w:r w:rsidRPr="00ED5ECD">
              <w:rPr>
                <w:sz w:val="20"/>
                <w:szCs w:val="20"/>
              </w:rPr>
              <w:t>-</w:t>
            </w:r>
          </w:p>
          <w:p w14:paraId="0B52A0EE" w14:textId="3798D399" w:rsidR="00DA3405" w:rsidRPr="00ED5ECD" w:rsidRDefault="00DA3405" w:rsidP="002C3A59">
            <w:pPr>
              <w:jc w:val="center"/>
              <w:rPr>
                <w:sz w:val="20"/>
                <w:szCs w:val="20"/>
              </w:rPr>
            </w:pPr>
          </w:p>
        </w:tc>
      </w:tr>
      <w:tr w:rsidR="001E0761" w:rsidRPr="005938FB" w14:paraId="1FA5045C" w14:textId="77777777" w:rsidTr="001E0761">
        <w:tc>
          <w:tcPr>
            <w:tcW w:w="234" w:type="pct"/>
            <w:tcBorders>
              <w:top w:val="single" w:sz="4" w:space="0" w:color="auto"/>
              <w:left w:val="single" w:sz="4" w:space="0" w:color="auto"/>
              <w:bottom w:val="single" w:sz="4" w:space="0" w:color="auto"/>
              <w:right w:val="single" w:sz="4" w:space="0" w:color="auto"/>
            </w:tcBorders>
          </w:tcPr>
          <w:p w14:paraId="5F60FB75" w14:textId="6089E28B" w:rsidR="001E0761" w:rsidRPr="00ED5ECD" w:rsidRDefault="001E0761" w:rsidP="002C3A59">
            <w:pPr>
              <w:rPr>
                <w:sz w:val="20"/>
                <w:szCs w:val="20"/>
              </w:rPr>
            </w:pPr>
            <w:r w:rsidRPr="00ED5ECD">
              <w:rPr>
                <w:sz w:val="20"/>
                <w:szCs w:val="20"/>
              </w:rPr>
              <w:t>1.</w:t>
            </w:r>
          </w:p>
        </w:tc>
        <w:tc>
          <w:tcPr>
            <w:tcW w:w="4766" w:type="pct"/>
            <w:gridSpan w:val="8"/>
            <w:tcBorders>
              <w:top w:val="single" w:sz="4" w:space="0" w:color="auto"/>
              <w:left w:val="single" w:sz="4" w:space="0" w:color="auto"/>
              <w:bottom w:val="single" w:sz="4" w:space="0" w:color="auto"/>
              <w:right w:val="single" w:sz="4" w:space="0" w:color="auto"/>
            </w:tcBorders>
            <w:vAlign w:val="center"/>
          </w:tcPr>
          <w:p w14:paraId="3392BE8D" w14:textId="0F67D8C4" w:rsidR="001E0761" w:rsidRPr="00ED5ECD" w:rsidRDefault="001E0761" w:rsidP="002C3A59">
            <w:pPr>
              <w:rPr>
                <w:sz w:val="20"/>
                <w:szCs w:val="20"/>
              </w:rPr>
            </w:pPr>
            <w:r w:rsidRPr="00ED5ECD">
              <w:rPr>
                <w:sz w:val="20"/>
                <w:szCs w:val="20"/>
              </w:rPr>
              <w:t>Gyvenamosios paskirties objektai, kurie naudojasi individualiais mišrių komunalinių atliekų konteineriais:</w:t>
            </w:r>
          </w:p>
        </w:tc>
      </w:tr>
      <w:tr w:rsidR="001E0761" w:rsidRPr="005938FB" w14:paraId="1F4B323B" w14:textId="77777777" w:rsidTr="002E684C">
        <w:trPr>
          <w:trHeight w:val="2104"/>
        </w:trPr>
        <w:tc>
          <w:tcPr>
            <w:tcW w:w="234" w:type="pct"/>
            <w:tcBorders>
              <w:top w:val="single" w:sz="4" w:space="0" w:color="auto"/>
              <w:left w:val="single" w:sz="4" w:space="0" w:color="auto"/>
              <w:bottom w:val="single" w:sz="4" w:space="0" w:color="auto"/>
              <w:right w:val="single" w:sz="4" w:space="0" w:color="auto"/>
            </w:tcBorders>
            <w:vAlign w:val="center"/>
            <w:hideMark/>
          </w:tcPr>
          <w:p w14:paraId="6F257F9F" w14:textId="77777777" w:rsidR="001E0761" w:rsidRPr="005938FB" w:rsidRDefault="001E0761" w:rsidP="002C3A59">
            <w:pPr>
              <w:rPr>
                <w:color w:val="000000" w:themeColor="text1"/>
                <w:sz w:val="20"/>
                <w:szCs w:val="20"/>
              </w:rPr>
            </w:pPr>
            <w:r w:rsidRPr="005938FB">
              <w:rPr>
                <w:color w:val="000000" w:themeColor="text1"/>
                <w:sz w:val="20"/>
                <w:szCs w:val="20"/>
              </w:rPr>
              <w:t>1.8.</w:t>
            </w:r>
          </w:p>
        </w:tc>
        <w:tc>
          <w:tcPr>
            <w:tcW w:w="820" w:type="pct"/>
            <w:tcBorders>
              <w:top w:val="single" w:sz="4" w:space="0" w:color="auto"/>
              <w:left w:val="single" w:sz="4" w:space="0" w:color="auto"/>
              <w:bottom w:val="single" w:sz="4" w:space="0" w:color="auto"/>
              <w:right w:val="single" w:sz="4" w:space="0" w:color="auto"/>
            </w:tcBorders>
            <w:vAlign w:val="center"/>
            <w:hideMark/>
          </w:tcPr>
          <w:p w14:paraId="0C9DF0F9"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 xml:space="preserve">Individualūs gyvenamosios paskirties objektai (namai, kotedžai), </w:t>
            </w:r>
            <w:r w:rsidRPr="005938FB">
              <w:rPr>
                <w:rFonts w:eastAsia="MS PGothic"/>
                <w:color w:val="000000" w:themeColor="text1"/>
                <w:kern w:val="24"/>
                <w:sz w:val="20"/>
                <w:szCs w:val="20"/>
              </w:rPr>
              <w:t>kuriuose nėra gyvenamąją vietą deklaravusių ar faktiškai gyvenančių gyventojų</w:t>
            </w:r>
          </w:p>
        </w:tc>
        <w:tc>
          <w:tcPr>
            <w:tcW w:w="816" w:type="pct"/>
            <w:tcBorders>
              <w:top w:val="single" w:sz="4" w:space="0" w:color="auto"/>
              <w:left w:val="single" w:sz="4" w:space="0" w:color="auto"/>
              <w:bottom w:val="single" w:sz="4" w:space="0" w:color="auto"/>
              <w:right w:val="single" w:sz="4" w:space="0" w:color="auto"/>
            </w:tcBorders>
            <w:hideMark/>
          </w:tcPr>
          <w:p w14:paraId="22323DD3"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hideMark/>
          </w:tcPr>
          <w:p w14:paraId="7C7A986C"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objektas (namas, kotedžas)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06366019" w14:textId="77777777" w:rsidR="001E0761" w:rsidRPr="005938FB" w:rsidRDefault="001E0761" w:rsidP="002C3A59">
            <w:pPr>
              <w:jc w:val="center"/>
              <w:rPr>
                <w:color w:val="000000" w:themeColor="text1"/>
                <w:sz w:val="20"/>
                <w:szCs w:val="20"/>
              </w:rPr>
            </w:pPr>
            <w:r w:rsidRPr="005938FB">
              <w:rPr>
                <w:color w:val="000000" w:themeColor="text1"/>
                <w:sz w:val="20"/>
                <w:szCs w:val="20"/>
              </w:rPr>
              <w:t>-</w:t>
            </w:r>
          </w:p>
        </w:tc>
        <w:tc>
          <w:tcPr>
            <w:tcW w:w="555" w:type="pct"/>
            <w:tcBorders>
              <w:top w:val="single" w:sz="4" w:space="0" w:color="auto"/>
              <w:left w:val="single" w:sz="4" w:space="0" w:color="auto"/>
              <w:bottom w:val="single" w:sz="4" w:space="0" w:color="auto"/>
              <w:right w:val="single" w:sz="4" w:space="0" w:color="auto"/>
            </w:tcBorders>
            <w:vAlign w:val="center"/>
          </w:tcPr>
          <w:p w14:paraId="6F11521B" w14:textId="77777777" w:rsidR="001E0761" w:rsidRPr="005938FB" w:rsidRDefault="001E0761" w:rsidP="002C3A59">
            <w:pPr>
              <w:jc w:val="center"/>
              <w:rPr>
                <w:strike/>
                <w:color w:val="000000" w:themeColor="text1"/>
                <w:sz w:val="20"/>
                <w:szCs w:val="20"/>
              </w:rPr>
            </w:pPr>
            <w:r w:rsidRPr="005938FB">
              <w:rPr>
                <w:color w:val="000000" w:themeColor="text1"/>
                <w:sz w:val="20"/>
                <w:szCs w:val="20"/>
              </w:rPr>
              <w:t xml:space="preserve">- </w:t>
            </w:r>
          </w:p>
        </w:tc>
        <w:tc>
          <w:tcPr>
            <w:tcW w:w="550" w:type="pct"/>
            <w:tcBorders>
              <w:top w:val="single" w:sz="4" w:space="0" w:color="auto"/>
              <w:left w:val="single" w:sz="4" w:space="0" w:color="auto"/>
              <w:bottom w:val="single" w:sz="4" w:space="0" w:color="auto"/>
              <w:right w:val="single" w:sz="4" w:space="0" w:color="auto"/>
            </w:tcBorders>
            <w:vAlign w:val="center"/>
            <w:hideMark/>
          </w:tcPr>
          <w:p w14:paraId="40B3FC43" w14:textId="725FF7FA" w:rsidR="001E0761" w:rsidRPr="00776C36" w:rsidRDefault="001E0761" w:rsidP="002C3A59">
            <w:pPr>
              <w:suppressAutoHyphens w:val="0"/>
              <w:jc w:val="center"/>
              <w:rPr>
                <w:color w:val="000000" w:themeColor="text1"/>
                <w:sz w:val="20"/>
                <w:szCs w:val="20"/>
              </w:rPr>
            </w:pPr>
            <w:r w:rsidRPr="00776C36">
              <w:rPr>
                <w:color w:val="000000" w:themeColor="text1"/>
                <w:sz w:val="20"/>
                <w:szCs w:val="20"/>
              </w:rPr>
              <w:t xml:space="preserve">2,30 Eur/1 objektui/mėn. </w:t>
            </w:r>
          </w:p>
          <w:p w14:paraId="0687CA67" w14:textId="43471625" w:rsidR="001E0761" w:rsidRPr="00443417" w:rsidRDefault="001E0761" w:rsidP="002C3A59">
            <w:pPr>
              <w:jc w:val="center"/>
              <w:rPr>
                <w:color w:val="000000" w:themeColor="text1"/>
                <w:sz w:val="20"/>
                <w:szCs w:val="20"/>
                <w:highlight w:val="yellow"/>
              </w:rPr>
            </w:pPr>
          </w:p>
        </w:tc>
        <w:tc>
          <w:tcPr>
            <w:tcW w:w="528" w:type="pct"/>
            <w:tcBorders>
              <w:top w:val="single" w:sz="4" w:space="0" w:color="auto"/>
              <w:left w:val="single" w:sz="4" w:space="0" w:color="auto"/>
              <w:bottom w:val="single" w:sz="4" w:space="0" w:color="auto"/>
              <w:right w:val="single" w:sz="4" w:space="0" w:color="auto"/>
            </w:tcBorders>
            <w:vAlign w:val="center"/>
            <w:hideMark/>
          </w:tcPr>
          <w:p w14:paraId="226C76CF" w14:textId="22326647" w:rsidR="001E0761" w:rsidRPr="005938FB" w:rsidRDefault="001E0761" w:rsidP="002C3A59">
            <w:pPr>
              <w:jc w:val="center"/>
              <w:rPr>
                <w:color w:val="000000" w:themeColor="text1"/>
                <w:sz w:val="20"/>
                <w:szCs w:val="20"/>
              </w:rPr>
            </w:pPr>
            <w:r w:rsidRPr="005938FB">
              <w:rPr>
                <w:color w:val="000000" w:themeColor="text1"/>
                <w:sz w:val="20"/>
                <w:szCs w:val="20"/>
              </w:rPr>
              <w:t>- ***</w:t>
            </w:r>
          </w:p>
        </w:tc>
        <w:tc>
          <w:tcPr>
            <w:tcW w:w="560" w:type="pct"/>
            <w:tcBorders>
              <w:top w:val="single" w:sz="4" w:space="0" w:color="auto"/>
              <w:left w:val="single" w:sz="4" w:space="0" w:color="auto"/>
              <w:bottom w:val="single" w:sz="4" w:space="0" w:color="auto"/>
              <w:right w:val="single" w:sz="4" w:space="0" w:color="auto"/>
            </w:tcBorders>
            <w:vAlign w:val="center"/>
          </w:tcPr>
          <w:p w14:paraId="3616AF2D" w14:textId="7CFA5577" w:rsidR="001E0761" w:rsidRPr="005938FB" w:rsidRDefault="001E0761" w:rsidP="002C3A59">
            <w:pPr>
              <w:jc w:val="center"/>
              <w:rPr>
                <w:color w:val="000000" w:themeColor="text1"/>
                <w:sz w:val="20"/>
                <w:szCs w:val="20"/>
              </w:rPr>
            </w:pPr>
            <w:r w:rsidRPr="005938FB">
              <w:rPr>
                <w:color w:val="000000" w:themeColor="text1"/>
                <w:sz w:val="20"/>
                <w:szCs w:val="20"/>
              </w:rPr>
              <w:t>-</w:t>
            </w:r>
          </w:p>
        </w:tc>
      </w:tr>
      <w:tr w:rsidR="001E0761" w:rsidRPr="005938FB" w14:paraId="15DB6701" w14:textId="77777777" w:rsidTr="002E684C">
        <w:trPr>
          <w:trHeight w:val="2104"/>
        </w:trPr>
        <w:tc>
          <w:tcPr>
            <w:tcW w:w="234" w:type="pct"/>
            <w:tcBorders>
              <w:top w:val="single" w:sz="4" w:space="0" w:color="auto"/>
              <w:left w:val="single" w:sz="4" w:space="0" w:color="auto"/>
              <w:bottom w:val="single" w:sz="4" w:space="0" w:color="auto"/>
              <w:right w:val="single" w:sz="4" w:space="0" w:color="auto"/>
            </w:tcBorders>
            <w:vAlign w:val="center"/>
          </w:tcPr>
          <w:p w14:paraId="22D2D5F4" w14:textId="77777777" w:rsidR="001E0761" w:rsidRPr="005938FB" w:rsidRDefault="001E0761" w:rsidP="002C3A59">
            <w:pPr>
              <w:rPr>
                <w:color w:val="000000" w:themeColor="text1"/>
                <w:sz w:val="20"/>
                <w:szCs w:val="20"/>
              </w:rPr>
            </w:pPr>
            <w:r w:rsidRPr="005938FB">
              <w:rPr>
                <w:color w:val="000000" w:themeColor="text1"/>
                <w:sz w:val="20"/>
                <w:szCs w:val="20"/>
              </w:rPr>
              <w:t>1.9.</w:t>
            </w:r>
          </w:p>
        </w:tc>
        <w:tc>
          <w:tcPr>
            <w:tcW w:w="820" w:type="pct"/>
            <w:tcBorders>
              <w:top w:val="single" w:sz="4" w:space="0" w:color="auto"/>
              <w:left w:val="single" w:sz="4" w:space="0" w:color="auto"/>
              <w:bottom w:val="single" w:sz="4" w:space="0" w:color="auto"/>
              <w:right w:val="single" w:sz="4" w:space="0" w:color="auto"/>
            </w:tcBorders>
            <w:vAlign w:val="center"/>
          </w:tcPr>
          <w:p w14:paraId="0D66C749"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Individualūs gyvenamosios paskirties objektai (namai, kotedžai) ir b</w:t>
            </w:r>
            <w:r w:rsidRPr="005938FB">
              <w:rPr>
                <w:rFonts w:eastAsia="MS PGothic"/>
                <w:color w:val="000000" w:themeColor="text1"/>
                <w:kern w:val="24"/>
                <w:sz w:val="20"/>
                <w:szCs w:val="20"/>
              </w:rPr>
              <w:t>utai daugiabučiuose namuose, besinaudojantys individualiais konteineriais, kuriuose gyvena 1 gyventojas</w:t>
            </w:r>
          </w:p>
        </w:tc>
        <w:tc>
          <w:tcPr>
            <w:tcW w:w="816" w:type="pct"/>
            <w:tcBorders>
              <w:top w:val="single" w:sz="4" w:space="0" w:color="auto"/>
              <w:left w:val="single" w:sz="4" w:space="0" w:color="auto"/>
              <w:bottom w:val="single" w:sz="4" w:space="0" w:color="auto"/>
              <w:right w:val="single" w:sz="4" w:space="0" w:color="auto"/>
            </w:tcBorders>
          </w:tcPr>
          <w:p w14:paraId="3AF80699"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5821F592"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6517311F" w14:textId="77777777" w:rsidR="001E0761" w:rsidRPr="005938FB" w:rsidRDefault="001E0761" w:rsidP="002C3A59">
            <w:pPr>
              <w:jc w:val="center"/>
              <w:rPr>
                <w:sz w:val="20"/>
                <w:szCs w:val="20"/>
              </w:rPr>
            </w:pPr>
            <w:r w:rsidRPr="005938FB">
              <w:rPr>
                <w:sz w:val="20"/>
                <w:szCs w:val="20"/>
              </w:rPr>
              <w:t xml:space="preserve">- </w:t>
            </w:r>
          </w:p>
          <w:p w14:paraId="2ECFCE74" w14:textId="77777777" w:rsidR="001E0761" w:rsidRPr="005938FB" w:rsidRDefault="001E0761" w:rsidP="002C3A59">
            <w:pPr>
              <w:jc w:val="center"/>
              <w:rPr>
                <w:color w:val="EE0000"/>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7530071D" w14:textId="727FDCC7" w:rsidR="001E0761" w:rsidRPr="005938FB" w:rsidRDefault="001E0761" w:rsidP="002C3A59">
            <w:pPr>
              <w:jc w:val="center"/>
              <w:rPr>
                <w:color w:val="EE0000"/>
                <w:sz w:val="20"/>
                <w:szCs w:val="20"/>
              </w:rPr>
            </w:pPr>
            <w:r w:rsidRPr="005938FB">
              <w:rPr>
                <w:sz w:val="20"/>
                <w:szCs w:val="20"/>
              </w:rPr>
              <w:t xml:space="preserve">Konteinerių skaičius, tūris </w:t>
            </w:r>
          </w:p>
        </w:tc>
        <w:tc>
          <w:tcPr>
            <w:tcW w:w="550" w:type="pct"/>
            <w:tcBorders>
              <w:top w:val="single" w:sz="4" w:space="0" w:color="auto"/>
              <w:left w:val="single" w:sz="4" w:space="0" w:color="auto"/>
              <w:bottom w:val="single" w:sz="4" w:space="0" w:color="auto"/>
              <w:right w:val="single" w:sz="4" w:space="0" w:color="auto"/>
            </w:tcBorders>
            <w:vAlign w:val="center"/>
          </w:tcPr>
          <w:p w14:paraId="4A6249CE" w14:textId="05C1FE67" w:rsidR="001E0761" w:rsidRPr="00776C36" w:rsidRDefault="001E0761" w:rsidP="002C3A59">
            <w:pPr>
              <w:suppressAutoHyphens w:val="0"/>
              <w:jc w:val="center"/>
              <w:rPr>
                <w:color w:val="000000" w:themeColor="text1"/>
                <w:sz w:val="20"/>
                <w:szCs w:val="20"/>
              </w:rPr>
            </w:pPr>
            <w:r w:rsidRPr="00776C36">
              <w:rPr>
                <w:color w:val="000000" w:themeColor="text1"/>
                <w:sz w:val="20"/>
                <w:szCs w:val="20"/>
              </w:rPr>
              <w:t>2,30 Eur/1 objektui/mėn.</w:t>
            </w:r>
          </w:p>
          <w:p w14:paraId="4E8DCE9B" w14:textId="0C9850D9" w:rsidR="001E0761" w:rsidRPr="00443417" w:rsidRDefault="001E0761" w:rsidP="002C3A59">
            <w:pPr>
              <w:jc w:val="center"/>
              <w:rPr>
                <w:color w:val="000000" w:themeColor="text1"/>
                <w:sz w:val="20"/>
                <w:szCs w:val="20"/>
                <w:highlight w:val="yellow"/>
              </w:rPr>
            </w:pPr>
          </w:p>
        </w:tc>
        <w:tc>
          <w:tcPr>
            <w:tcW w:w="528" w:type="pct"/>
            <w:tcBorders>
              <w:top w:val="single" w:sz="4" w:space="0" w:color="auto"/>
              <w:left w:val="single" w:sz="4" w:space="0" w:color="auto"/>
              <w:bottom w:val="single" w:sz="4" w:space="0" w:color="auto"/>
              <w:right w:val="single" w:sz="4" w:space="0" w:color="auto"/>
            </w:tcBorders>
            <w:vAlign w:val="center"/>
          </w:tcPr>
          <w:p w14:paraId="07792360" w14:textId="77777777" w:rsidR="001E0761" w:rsidRPr="005938FB" w:rsidRDefault="001E0761" w:rsidP="002C3A59">
            <w:pPr>
              <w:jc w:val="center"/>
              <w:rPr>
                <w:sz w:val="20"/>
                <w:szCs w:val="20"/>
              </w:rPr>
            </w:pPr>
            <w:r w:rsidRPr="005938FB">
              <w:rPr>
                <w:sz w:val="20"/>
                <w:szCs w:val="20"/>
              </w:rPr>
              <w:t>-</w:t>
            </w:r>
          </w:p>
          <w:p w14:paraId="313BFFE1" w14:textId="4CC138A5" w:rsidR="001E0761" w:rsidRPr="005938FB" w:rsidRDefault="001E0761" w:rsidP="002C3A59">
            <w:pPr>
              <w:jc w:val="center"/>
              <w:rPr>
                <w:color w:val="000000" w:themeColor="text1"/>
                <w:sz w:val="20"/>
                <w:szCs w:val="20"/>
              </w:rPr>
            </w:pPr>
          </w:p>
        </w:tc>
        <w:tc>
          <w:tcPr>
            <w:tcW w:w="560" w:type="pct"/>
            <w:tcBorders>
              <w:top w:val="single" w:sz="4" w:space="0" w:color="auto"/>
              <w:left w:val="single" w:sz="4" w:space="0" w:color="auto"/>
              <w:bottom w:val="single" w:sz="4" w:space="0" w:color="auto"/>
              <w:right w:val="single" w:sz="4" w:space="0" w:color="auto"/>
            </w:tcBorders>
            <w:vAlign w:val="center"/>
          </w:tcPr>
          <w:p w14:paraId="65D41FF8" w14:textId="0A33E66A" w:rsidR="001E0761" w:rsidRPr="005938FB" w:rsidRDefault="001E0761" w:rsidP="002C3A59">
            <w:pPr>
              <w:jc w:val="center"/>
              <w:rPr>
                <w:strike/>
                <w:color w:val="000000" w:themeColor="text1"/>
                <w:sz w:val="20"/>
                <w:szCs w:val="20"/>
              </w:rPr>
            </w:pPr>
            <w:r w:rsidRPr="00776C36">
              <w:rPr>
                <w:sz w:val="20"/>
                <w:szCs w:val="20"/>
              </w:rPr>
              <w:t>1,60 Eur/mėn.*</w:t>
            </w:r>
          </w:p>
        </w:tc>
      </w:tr>
      <w:tr w:rsidR="001E0761" w:rsidRPr="005938FB" w14:paraId="089DD4C3" w14:textId="77777777" w:rsidTr="002E684C">
        <w:trPr>
          <w:trHeight w:val="1276"/>
        </w:trPr>
        <w:tc>
          <w:tcPr>
            <w:tcW w:w="234" w:type="pct"/>
            <w:tcBorders>
              <w:top w:val="single" w:sz="4" w:space="0" w:color="auto"/>
              <w:left w:val="single" w:sz="4" w:space="0" w:color="auto"/>
              <w:bottom w:val="single" w:sz="4" w:space="0" w:color="auto"/>
              <w:right w:val="single" w:sz="4" w:space="0" w:color="auto"/>
            </w:tcBorders>
            <w:vAlign w:val="center"/>
          </w:tcPr>
          <w:p w14:paraId="1D0B5926" w14:textId="77777777" w:rsidR="001E0761" w:rsidRPr="005938FB" w:rsidRDefault="001E0761" w:rsidP="002C3A59">
            <w:pPr>
              <w:rPr>
                <w:color w:val="000000" w:themeColor="text1"/>
                <w:sz w:val="20"/>
                <w:szCs w:val="20"/>
              </w:rPr>
            </w:pPr>
            <w:r w:rsidRPr="005938FB">
              <w:rPr>
                <w:color w:val="000000" w:themeColor="text1"/>
                <w:sz w:val="20"/>
                <w:szCs w:val="20"/>
              </w:rPr>
              <w:t>1.10.</w:t>
            </w:r>
          </w:p>
        </w:tc>
        <w:tc>
          <w:tcPr>
            <w:tcW w:w="820" w:type="pct"/>
            <w:tcBorders>
              <w:top w:val="single" w:sz="4" w:space="0" w:color="auto"/>
              <w:left w:val="single" w:sz="4" w:space="0" w:color="auto"/>
              <w:bottom w:val="single" w:sz="4" w:space="0" w:color="auto"/>
              <w:right w:val="single" w:sz="4" w:space="0" w:color="auto"/>
            </w:tcBorders>
            <w:vAlign w:val="center"/>
          </w:tcPr>
          <w:p w14:paraId="5767BABB"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Individualūs gyvenamosios paskirties objektai (namai, kotedžai) ir b</w:t>
            </w:r>
            <w:r w:rsidRPr="005938FB">
              <w:rPr>
                <w:rFonts w:eastAsia="MS PGothic"/>
                <w:color w:val="000000" w:themeColor="text1"/>
                <w:kern w:val="24"/>
                <w:sz w:val="20"/>
                <w:szCs w:val="20"/>
              </w:rPr>
              <w:t>utai daugiabučiuose namuose, besinaudojantys individualiais konteineriais, kuriuose gyvena 2 gyventojai</w:t>
            </w:r>
          </w:p>
        </w:tc>
        <w:tc>
          <w:tcPr>
            <w:tcW w:w="816" w:type="pct"/>
            <w:tcBorders>
              <w:top w:val="single" w:sz="4" w:space="0" w:color="auto"/>
              <w:left w:val="single" w:sz="4" w:space="0" w:color="auto"/>
              <w:bottom w:val="single" w:sz="4" w:space="0" w:color="auto"/>
              <w:right w:val="single" w:sz="4" w:space="0" w:color="auto"/>
            </w:tcBorders>
          </w:tcPr>
          <w:p w14:paraId="41736D0D"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042B72C1"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1E0D7FED" w14:textId="77777777" w:rsidR="001E0761" w:rsidRPr="005938FB" w:rsidRDefault="001E0761" w:rsidP="002C3A59">
            <w:pPr>
              <w:jc w:val="center"/>
              <w:rPr>
                <w:sz w:val="20"/>
                <w:szCs w:val="20"/>
              </w:rPr>
            </w:pPr>
            <w:r w:rsidRPr="005938FB">
              <w:rPr>
                <w:sz w:val="20"/>
                <w:szCs w:val="20"/>
              </w:rPr>
              <w:t xml:space="preserve">- </w:t>
            </w:r>
          </w:p>
          <w:p w14:paraId="0CBB67B2" w14:textId="77777777" w:rsidR="001E0761" w:rsidRPr="005938FB" w:rsidRDefault="001E0761" w:rsidP="002C3A59">
            <w:pPr>
              <w:jc w:val="center"/>
              <w:rPr>
                <w:color w:val="EE0000"/>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0C85DB1A" w14:textId="74158C1B" w:rsidR="001E0761" w:rsidRPr="005938FB" w:rsidRDefault="001E0761" w:rsidP="002C3A59">
            <w:pPr>
              <w:jc w:val="center"/>
              <w:rPr>
                <w:color w:val="EE0000"/>
                <w:sz w:val="20"/>
                <w:szCs w:val="20"/>
              </w:rPr>
            </w:pPr>
            <w:r w:rsidRPr="005938FB">
              <w:rPr>
                <w:sz w:val="20"/>
                <w:szCs w:val="20"/>
              </w:rPr>
              <w:t xml:space="preserve">Konteinerių  skaičius, tūris </w:t>
            </w:r>
          </w:p>
        </w:tc>
        <w:tc>
          <w:tcPr>
            <w:tcW w:w="550" w:type="pct"/>
            <w:tcBorders>
              <w:top w:val="single" w:sz="4" w:space="0" w:color="auto"/>
              <w:left w:val="single" w:sz="4" w:space="0" w:color="auto"/>
              <w:bottom w:val="single" w:sz="4" w:space="0" w:color="auto"/>
              <w:right w:val="single" w:sz="4" w:space="0" w:color="auto"/>
            </w:tcBorders>
            <w:vAlign w:val="center"/>
          </w:tcPr>
          <w:p w14:paraId="06333A35" w14:textId="7F03F59F" w:rsidR="001E0761" w:rsidRPr="00443417" w:rsidRDefault="001E0761" w:rsidP="002C3A59">
            <w:pPr>
              <w:jc w:val="center"/>
              <w:rPr>
                <w:color w:val="000000" w:themeColor="text1"/>
                <w:sz w:val="20"/>
                <w:szCs w:val="20"/>
                <w:highlight w:val="yellow"/>
              </w:rPr>
            </w:pPr>
            <w:r w:rsidRPr="00776C36">
              <w:rPr>
                <w:color w:val="000000" w:themeColor="text1"/>
                <w:sz w:val="20"/>
                <w:szCs w:val="20"/>
              </w:rPr>
              <w:t>4,50 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0D2C8BF1" w14:textId="77777777" w:rsidR="001E0761" w:rsidRPr="005938FB" w:rsidRDefault="001E0761" w:rsidP="002C3A59">
            <w:pPr>
              <w:jc w:val="center"/>
              <w:rPr>
                <w:sz w:val="20"/>
                <w:szCs w:val="20"/>
              </w:rPr>
            </w:pPr>
            <w:r w:rsidRPr="005938FB">
              <w:rPr>
                <w:sz w:val="20"/>
                <w:szCs w:val="20"/>
              </w:rPr>
              <w:t>-</w:t>
            </w:r>
          </w:p>
          <w:p w14:paraId="764CBAD9" w14:textId="099A111A" w:rsidR="001E0761" w:rsidRPr="005938FB" w:rsidRDefault="001E0761" w:rsidP="002C3A59">
            <w:pPr>
              <w:jc w:val="center"/>
              <w:rPr>
                <w:sz w:val="20"/>
                <w:szCs w:val="20"/>
              </w:rPr>
            </w:pPr>
          </w:p>
        </w:tc>
        <w:tc>
          <w:tcPr>
            <w:tcW w:w="560" w:type="pct"/>
            <w:tcBorders>
              <w:top w:val="single" w:sz="4" w:space="0" w:color="auto"/>
              <w:left w:val="single" w:sz="4" w:space="0" w:color="auto"/>
              <w:bottom w:val="single" w:sz="4" w:space="0" w:color="auto"/>
              <w:right w:val="single" w:sz="4" w:space="0" w:color="auto"/>
            </w:tcBorders>
            <w:vAlign w:val="center"/>
          </w:tcPr>
          <w:p w14:paraId="78A90E7D" w14:textId="5FF185B2" w:rsidR="001E0761" w:rsidRPr="00443417" w:rsidRDefault="001E0761" w:rsidP="002C3A59">
            <w:pPr>
              <w:jc w:val="center"/>
              <w:rPr>
                <w:color w:val="000000" w:themeColor="text1"/>
                <w:sz w:val="20"/>
                <w:szCs w:val="20"/>
                <w:highlight w:val="yellow"/>
              </w:rPr>
            </w:pPr>
            <w:r w:rsidRPr="00776C36">
              <w:rPr>
                <w:color w:val="000000" w:themeColor="text1"/>
                <w:sz w:val="20"/>
                <w:szCs w:val="20"/>
              </w:rPr>
              <w:t>3,20 Eur/mėn.*</w:t>
            </w:r>
          </w:p>
        </w:tc>
      </w:tr>
      <w:tr w:rsidR="001E0761" w:rsidRPr="005938FB" w14:paraId="1AEFB8F3" w14:textId="77777777" w:rsidTr="002E684C">
        <w:trPr>
          <w:trHeight w:val="2104"/>
        </w:trPr>
        <w:tc>
          <w:tcPr>
            <w:tcW w:w="234" w:type="pct"/>
            <w:tcBorders>
              <w:top w:val="single" w:sz="4" w:space="0" w:color="auto"/>
              <w:left w:val="single" w:sz="4" w:space="0" w:color="auto"/>
              <w:bottom w:val="single" w:sz="4" w:space="0" w:color="auto"/>
              <w:right w:val="single" w:sz="4" w:space="0" w:color="auto"/>
            </w:tcBorders>
            <w:vAlign w:val="center"/>
          </w:tcPr>
          <w:p w14:paraId="29F8005A" w14:textId="77777777" w:rsidR="001E0761" w:rsidRPr="005938FB" w:rsidRDefault="001E0761" w:rsidP="002C3A59">
            <w:pPr>
              <w:rPr>
                <w:color w:val="000000" w:themeColor="text1"/>
                <w:sz w:val="20"/>
                <w:szCs w:val="20"/>
              </w:rPr>
            </w:pPr>
            <w:r w:rsidRPr="005938FB">
              <w:rPr>
                <w:color w:val="000000" w:themeColor="text1"/>
                <w:sz w:val="20"/>
                <w:szCs w:val="20"/>
              </w:rPr>
              <w:t>1.11.</w:t>
            </w:r>
          </w:p>
        </w:tc>
        <w:tc>
          <w:tcPr>
            <w:tcW w:w="820" w:type="pct"/>
            <w:tcBorders>
              <w:top w:val="single" w:sz="4" w:space="0" w:color="auto"/>
              <w:left w:val="single" w:sz="4" w:space="0" w:color="auto"/>
              <w:bottom w:val="single" w:sz="4" w:space="0" w:color="auto"/>
              <w:right w:val="single" w:sz="4" w:space="0" w:color="auto"/>
            </w:tcBorders>
            <w:vAlign w:val="center"/>
          </w:tcPr>
          <w:p w14:paraId="2A32496C"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Individualūs gyvenamosios paskirties objektai (namai, kotedžai) ir b</w:t>
            </w:r>
            <w:r w:rsidRPr="005938FB">
              <w:rPr>
                <w:rFonts w:eastAsia="MS PGothic"/>
                <w:color w:val="000000" w:themeColor="text1"/>
                <w:kern w:val="24"/>
                <w:sz w:val="20"/>
                <w:szCs w:val="20"/>
              </w:rPr>
              <w:t>utai daugiabučiuose namuose, besinaudojantys individualiais konteineriais, kuriuose gyvena 3 gyventojai</w:t>
            </w:r>
          </w:p>
        </w:tc>
        <w:tc>
          <w:tcPr>
            <w:tcW w:w="816" w:type="pct"/>
            <w:tcBorders>
              <w:top w:val="single" w:sz="4" w:space="0" w:color="auto"/>
              <w:left w:val="single" w:sz="4" w:space="0" w:color="auto"/>
              <w:bottom w:val="single" w:sz="4" w:space="0" w:color="auto"/>
              <w:right w:val="single" w:sz="4" w:space="0" w:color="auto"/>
            </w:tcBorders>
          </w:tcPr>
          <w:p w14:paraId="66378E12"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7C524092"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7FD2E210" w14:textId="77777777" w:rsidR="001E0761" w:rsidRPr="005938FB" w:rsidRDefault="001E0761" w:rsidP="002C3A59">
            <w:pPr>
              <w:jc w:val="center"/>
              <w:rPr>
                <w:sz w:val="20"/>
                <w:szCs w:val="20"/>
              </w:rPr>
            </w:pPr>
            <w:r w:rsidRPr="005938FB">
              <w:rPr>
                <w:sz w:val="20"/>
                <w:szCs w:val="20"/>
              </w:rPr>
              <w:t xml:space="preserve">- </w:t>
            </w:r>
          </w:p>
          <w:p w14:paraId="39EADA0C" w14:textId="77777777" w:rsidR="001E0761" w:rsidRPr="005938FB" w:rsidRDefault="001E0761" w:rsidP="002C3A59">
            <w:pPr>
              <w:jc w:val="center"/>
              <w:rPr>
                <w:color w:val="EE0000"/>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01BBD129" w14:textId="61348DDC" w:rsidR="001E0761" w:rsidRPr="005938FB" w:rsidRDefault="001E0761" w:rsidP="002C3A59">
            <w:pPr>
              <w:jc w:val="center"/>
              <w:rPr>
                <w:color w:val="EE0000"/>
                <w:sz w:val="20"/>
                <w:szCs w:val="20"/>
              </w:rPr>
            </w:pPr>
            <w:r w:rsidRPr="005938FB">
              <w:rPr>
                <w:sz w:val="20"/>
                <w:szCs w:val="20"/>
              </w:rPr>
              <w:t xml:space="preserve">Konteinerių  skaičius, tūris </w:t>
            </w:r>
          </w:p>
        </w:tc>
        <w:tc>
          <w:tcPr>
            <w:tcW w:w="550" w:type="pct"/>
            <w:tcBorders>
              <w:top w:val="single" w:sz="4" w:space="0" w:color="auto"/>
              <w:left w:val="single" w:sz="4" w:space="0" w:color="auto"/>
              <w:bottom w:val="single" w:sz="4" w:space="0" w:color="auto"/>
              <w:right w:val="single" w:sz="4" w:space="0" w:color="auto"/>
            </w:tcBorders>
            <w:vAlign w:val="center"/>
          </w:tcPr>
          <w:p w14:paraId="1D53BA5C" w14:textId="0EE016A0" w:rsidR="001E0761" w:rsidRPr="00443417" w:rsidRDefault="001E0761" w:rsidP="002C3A59">
            <w:pPr>
              <w:jc w:val="center"/>
              <w:rPr>
                <w:color w:val="000000" w:themeColor="text1"/>
                <w:sz w:val="20"/>
                <w:szCs w:val="20"/>
                <w:highlight w:val="yellow"/>
              </w:rPr>
            </w:pPr>
            <w:r w:rsidRPr="00776C36">
              <w:rPr>
                <w:color w:val="000000" w:themeColor="text1"/>
                <w:sz w:val="20"/>
                <w:szCs w:val="20"/>
              </w:rPr>
              <w:t>6,80 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2AA44B80" w14:textId="77777777" w:rsidR="001E0761" w:rsidRPr="005938FB" w:rsidRDefault="001E0761" w:rsidP="002C3A59">
            <w:pPr>
              <w:jc w:val="center"/>
              <w:rPr>
                <w:sz w:val="20"/>
                <w:szCs w:val="20"/>
              </w:rPr>
            </w:pPr>
            <w:r w:rsidRPr="005938FB">
              <w:rPr>
                <w:sz w:val="20"/>
                <w:szCs w:val="20"/>
              </w:rPr>
              <w:t>-</w:t>
            </w:r>
          </w:p>
          <w:p w14:paraId="30211233" w14:textId="5712DC4B" w:rsidR="001E0761" w:rsidRPr="005938FB" w:rsidRDefault="001E0761" w:rsidP="002C3A59">
            <w:pPr>
              <w:jc w:val="center"/>
              <w:rPr>
                <w:sz w:val="20"/>
                <w:szCs w:val="20"/>
              </w:rPr>
            </w:pPr>
          </w:p>
        </w:tc>
        <w:tc>
          <w:tcPr>
            <w:tcW w:w="560" w:type="pct"/>
            <w:tcBorders>
              <w:top w:val="single" w:sz="4" w:space="0" w:color="auto"/>
              <w:left w:val="single" w:sz="4" w:space="0" w:color="auto"/>
              <w:bottom w:val="single" w:sz="4" w:space="0" w:color="auto"/>
              <w:right w:val="single" w:sz="4" w:space="0" w:color="auto"/>
            </w:tcBorders>
            <w:vAlign w:val="center"/>
          </w:tcPr>
          <w:p w14:paraId="7FC3F089" w14:textId="08F99608" w:rsidR="001E0761" w:rsidRPr="00443417" w:rsidRDefault="001E0761" w:rsidP="002C3A59">
            <w:pPr>
              <w:jc w:val="center"/>
              <w:rPr>
                <w:color w:val="000000" w:themeColor="text1"/>
                <w:sz w:val="20"/>
                <w:szCs w:val="20"/>
                <w:highlight w:val="yellow"/>
              </w:rPr>
            </w:pPr>
            <w:r w:rsidRPr="00776C36">
              <w:rPr>
                <w:color w:val="000000" w:themeColor="text1"/>
                <w:sz w:val="20"/>
                <w:szCs w:val="20"/>
              </w:rPr>
              <w:t>4,20 Eur/mėn.*</w:t>
            </w:r>
          </w:p>
        </w:tc>
      </w:tr>
      <w:tr w:rsidR="001E0761" w:rsidRPr="005938FB" w14:paraId="3C64820F" w14:textId="77777777" w:rsidTr="002E684C">
        <w:trPr>
          <w:trHeight w:val="425"/>
        </w:trPr>
        <w:tc>
          <w:tcPr>
            <w:tcW w:w="234" w:type="pct"/>
            <w:tcBorders>
              <w:top w:val="single" w:sz="4" w:space="0" w:color="auto"/>
              <w:left w:val="single" w:sz="4" w:space="0" w:color="auto"/>
              <w:bottom w:val="single" w:sz="4" w:space="0" w:color="auto"/>
              <w:right w:val="single" w:sz="4" w:space="0" w:color="auto"/>
            </w:tcBorders>
            <w:vAlign w:val="center"/>
          </w:tcPr>
          <w:p w14:paraId="7996FB72" w14:textId="77777777" w:rsidR="001E0761" w:rsidRPr="005938FB" w:rsidRDefault="001E0761" w:rsidP="002C3A59">
            <w:pPr>
              <w:rPr>
                <w:color w:val="000000" w:themeColor="text1"/>
                <w:sz w:val="20"/>
                <w:szCs w:val="20"/>
              </w:rPr>
            </w:pPr>
            <w:r w:rsidRPr="005938FB">
              <w:rPr>
                <w:color w:val="000000" w:themeColor="text1"/>
                <w:sz w:val="20"/>
                <w:szCs w:val="20"/>
              </w:rPr>
              <w:t>1.12.</w:t>
            </w:r>
          </w:p>
        </w:tc>
        <w:tc>
          <w:tcPr>
            <w:tcW w:w="820" w:type="pct"/>
            <w:tcBorders>
              <w:top w:val="single" w:sz="4" w:space="0" w:color="auto"/>
              <w:left w:val="single" w:sz="4" w:space="0" w:color="auto"/>
              <w:bottom w:val="single" w:sz="4" w:space="0" w:color="auto"/>
              <w:right w:val="single" w:sz="4" w:space="0" w:color="auto"/>
            </w:tcBorders>
            <w:vAlign w:val="center"/>
          </w:tcPr>
          <w:p w14:paraId="303934F5"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Individualūs gyvenamosios paskirties objektai (namai, kotedžai) ir b</w:t>
            </w:r>
            <w:r w:rsidRPr="005938FB">
              <w:rPr>
                <w:rFonts w:eastAsia="MS PGothic"/>
                <w:color w:val="000000" w:themeColor="text1"/>
                <w:kern w:val="24"/>
                <w:sz w:val="20"/>
                <w:szCs w:val="20"/>
              </w:rPr>
              <w:t>utai daugiabučiuose namuose, besinaudojantys individualiais konteineriais, kuriuose gyvena 4 gyventojai</w:t>
            </w:r>
          </w:p>
        </w:tc>
        <w:tc>
          <w:tcPr>
            <w:tcW w:w="816" w:type="pct"/>
            <w:tcBorders>
              <w:top w:val="single" w:sz="4" w:space="0" w:color="auto"/>
              <w:left w:val="single" w:sz="4" w:space="0" w:color="auto"/>
              <w:bottom w:val="single" w:sz="4" w:space="0" w:color="auto"/>
              <w:right w:val="single" w:sz="4" w:space="0" w:color="auto"/>
            </w:tcBorders>
          </w:tcPr>
          <w:p w14:paraId="1DB16E40"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3ADF5F86"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3C78870C" w14:textId="77777777" w:rsidR="001E0761" w:rsidRPr="00FD3C0A" w:rsidRDefault="001E0761" w:rsidP="002C3A59">
            <w:pPr>
              <w:jc w:val="center"/>
              <w:rPr>
                <w:sz w:val="20"/>
                <w:szCs w:val="20"/>
              </w:rPr>
            </w:pPr>
            <w:r w:rsidRPr="00FD3C0A">
              <w:rPr>
                <w:sz w:val="20"/>
                <w:szCs w:val="20"/>
              </w:rPr>
              <w:t xml:space="preserve">- </w:t>
            </w:r>
          </w:p>
          <w:p w14:paraId="59B9B1F9" w14:textId="77777777" w:rsidR="001E0761" w:rsidRPr="00FD3C0A" w:rsidRDefault="001E0761" w:rsidP="002C3A59">
            <w:pPr>
              <w:jc w:val="center"/>
              <w:rPr>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43ED9292" w14:textId="4C3AD8FB" w:rsidR="001E0761" w:rsidRPr="00FD3C0A" w:rsidRDefault="001E0761" w:rsidP="002C3A59">
            <w:pPr>
              <w:jc w:val="center"/>
              <w:rPr>
                <w:strike/>
                <w:sz w:val="20"/>
                <w:szCs w:val="20"/>
              </w:rPr>
            </w:pPr>
            <w:r w:rsidRPr="00FD3C0A">
              <w:rPr>
                <w:sz w:val="20"/>
                <w:szCs w:val="20"/>
              </w:rPr>
              <w:t xml:space="preserve">Konteinerių  skaičius, tūris </w:t>
            </w:r>
          </w:p>
        </w:tc>
        <w:tc>
          <w:tcPr>
            <w:tcW w:w="550" w:type="pct"/>
            <w:tcBorders>
              <w:top w:val="single" w:sz="4" w:space="0" w:color="auto"/>
              <w:left w:val="single" w:sz="4" w:space="0" w:color="auto"/>
              <w:bottom w:val="single" w:sz="4" w:space="0" w:color="auto"/>
              <w:right w:val="single" w:sz="4" w:space="0" w:color="auto"/>
            </w:tcBorders>
            <w:vAlign w:val="center"/>
          </w:tcPr>
          <w:p w14:paraId="0C1CC136" w14:textId="36239124" w:rsidR="001E0761" w:rsidRPr="00443417" w:rsidRDefault="001E0761" w:rsidP="002C3A59">
            <w:pPr>
              <w:jc w:val="center"/>
              <w:rPr>
                <w:color w:val="000000" w:themeColor="text1"/>
                <w:sz w:val="20"/>
                <w:szCs w:val="20"/>
                <w:highlight w:val="yellow"/>
              </w:rPr>
            </w:pPr>
            <w:r w:rsidRPr="00776C36">
              <w:rPr>
                <w:color w:val="000000" w:themeColor="text1"/>
                <w:sz w:val="20"/>
                <w:szCs w:val="20"/>
              </w:rPr>
              <w:t>9,10 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69A18BED" w14:textId="77777777" w:rsidR="001E0761" w:rsidRPr="005938FB" w:rsidRDefault="001E0761" w:rsidP="002C3A59">
            <w:pPr>
              <w:jc w:val="center"/>
              <w:rPr>
                <w:sz w:val="20"/>
                <w:szCs w:val="20"/>
              </w:rPr>
            </w:pPr>
            <w:r w:rsidRPr="005938FB">
              <w:rPr>
                <w:sz w:val="20"/>
                <w:szCs w:val="20"/>
              </w:rPr>
              <w:t>-</w:t>
            </w:r>
          </w:p>
          <w:p w14:paraId="462CE3BF" w14:textId="5E6055DB" w:rsidR="001E0761" w:rsidRPr="005938FB" w:rsidRDefault="001E0761" w:rsidP="002C3A59">
            <w:pPr>
              <w:jc w:val="center"/>
              <w:rPr>
                <w:sz w:val="20"/>
                <w:szCs w:val="20"/>
              </w:rPr>
            </w:pPr>
          </w:p>
        </w:tc>
        <w:tc>
          <w:tcPr>
            <w:tcW w:w="560" w:type="pct"/>
            <w:tcBorders>
              <w:top w:val="single" w:sz="4" w:space="0" w:color="auto"/>
              <w:left w:val="single" w:sz="4" w:space="0" w:color="auto"/>
              <w:bottom w:val="single" w:sz="4" w:space="0" w:color="auto"/>
              <w:right w:val="single" w:sz="4" w:space="0" w:color="auto"/>
            </w:tcBorders>
            <w:vAlign w:val="center"/>
          </w:tcPr>
          <w:p w14:paraId="4329F9E4" w14:textId="16BAB9ED" w:rsidR="001E0761" w:rsidRPr="00443417" w:rsidRDefault="001E0761" w:rsidP="002C3A59">
            <w:pPr>
              <w:jc w:val="center"/>
              <w:rPr>
                <w:color w:val="000000" w:themeColor="text1"/>
                <w:sz w:val="20"/>
                <w:szCs w:val="20"/>
                <w:highlight w:val="yellow"/>
              </w:rPr>
            </w:pPr>
            <w:r w:rsidRPr="00776C36">
              <w:rPr>
                <w:color w:val="000000" w:themeColor="text1"/>
                <w:sz w:val="20"/>
                <w:szCs w:val="20"/>
              </w:rPr>
              <w:t>4,90 Eur/mėn.*</w:t>
            </w:r>
          </w:p>
        </w:tc>
      </w:tr>
      <w:tr w:rsidR="001E0761" w:rsidRPr="005938FB" w14:paraId="5B9FE365" w14:textId="77777777" w:rsidTr="002E684C">
        <w:trPr>
          <w:trHeight w:val="567"/>
        </w:trPr>
        <w:tc>
          <w:tcPr>
            <w:tcW w:w="234" w:type="pct"/>
            <w:tcBorders>
              <w:top w:val="single" w:sz="4" w:space="0" w:color="auto"/>
              <w:left w:val="single" w:sz="4" w:space="0" w:color="auto"/>
              <w:bottom w:val="single" w:sz="4" w:space="0" w:color="auto"/>
              <w:right w:val="single" w:sz="4" w:space="0" w:color="auto"/>
            </w:tcBorders>
            <w:vAlign w:val="center"/>
          </w:tcPr>
          <w:p w14:paraId="76DE584E" w14:textId="77777777" w:rsidR="001E0761" w:rsidRPr="005938FB" w:rsidRDefault="001E0761" w:rsidP="002C3A59">
            <w:pPr>
              <w:rPr>
                <w:color w:val="000000" w:themeColor="text1"/>
                <w:sz w:val="20"/>
                <w:szCs w:val="20"/>
              </w:rPr>
            </w:pPr>
            <w:r w:rsidRPr="005938FB">
              <w:rPr>
                <w:color w:val="000000" w:themeColor="text1"/>
                <w:sz w:val="20"/>
                <w:szCs w:val="20"/>
              </w:rPr>
              <w:t>1.13.</w:t>
            </w:r>
          </w:p>
        </w:tc>
        <w:tc>
          <w:tcPr>
            <w:tcW w:w="820" w:type="pct"/>
            <w:tcBorders>
              <w:top w:val="single" w:sz="4" w:space="0" w:color="auto"/>
              <w:left w:val="single" w:sz="4" w:space="0" w:color="auto"/>
              <w:bottom w:val="single" w:sz="4" w:space="0" w:color="auto"/>
              <w:right w:val="single" w:sz="4" w:space="0" w:color="auto"/>
            </w:tcBorders>
            <w:vAlign w:val="center"/>
          </w:tcPr>
          <w:p w14:paraId="4AEEA6E4"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Individualūs gyvenamosios paskirties objektai (namai, kotedžai) ir b</w:t>
            </w:r>
            <w:r w:rsidRPr="005938FB">
              <w:rPr>
                <w:rFonts w:eastAsia="MS PGothic"/>
                <w:color w:val="000000" w:themeColor="text1"/>
                <w:kern w:val="24"/>
                <w:sz w:val="20"/>
                <w:szCs w:val="20"/>
              </w:rPr>
              <w:t>utai daugiabučiuose namuose, besinaudojantys individualiais konteineriais, kuriuose gyvena 5 gyventojai</w:t>
            </w:r>
          </w:p>
        </w:tc>
        <w:tc>
          <w:tcPr>
            <w:tcW w:w="816" w:type="pct"/>
            <w:tcBorders>
              <w:top w:val="single" w:sz="4" w:space="0" w:color="auto"/>
              <w:left w:val="single" w:sz="4" w:space="0" w:color="auto"/>
              <w:bottom w:val="single" w:sz="4" w:space="0" w:color="auto"/>
              <w:right w:val="single" w:sz="4" w:space="0" w:color="auto"/>
            </w:tcBorders>
          </w:tcPr>
          <w:p w14:paraId="40854ABA"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54908980"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05ECD951" w14:textId="77777777" w:rsidR="001E0761" w:rsidRPr="00FD3C0A" w:rsidRDefault="001E0761" w:rsidP="002C3A59">
            <w:pPr>
              <w:jc w:val="center"/>
              <w:rPr>
                <w:sz w:val="20"/>
                <w:szCs w:val="20"/>
              </w:rPr>
            </w:pPr>
            <w:r w:rsidRPr="00FD3C0A">
              <w:rPr>
                <w:sz w:val="20"/>
                <w:szCs w:val="20"/>
              </w:rPr>
              <w:t xml:space="preserve">- </w:t>
            </w:r>
          </w:p>
          <w:p w14:paraId="0AB53B73" w14:textId="77777777" w:rsidR="001E0761" w:rsidRPr="00FD3C0A" w:rsidRDefault="001E0761" w:rsidP="002C3A59">
            <w:pPr>
              <w:jc w:val="center"/>
              <w:rPr>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65B66C30" w14:textId="0DD106D5" w:rsidR="001E0761" w:rsidRPr="00FD3C0A" w:rsidRDefault="001E0761" w:rsidP="002C3A59">
            <w:pPr>
              <w:jc w:val="center"/>
              <w:rPr>
                <w:strike/>
                <w:sz w:val="20"/>
                <w:szCs w:val="20"/>
              </w:rPr>
            </w:pPr>
            <w:r w:rsidRPr="00FD3C0A">
              <w:rPr>
                <w:sz w:val="20"/>
                <w:szCs w:val="20"/>
              </w:rPr>
              <w:t xml:space="preserve">Konteinerių  skaičius, tūris </w:t>
            </w:r>
          </w:p>
        </w:tc>
        <w:tc>
          <w:tcPr>
            <w:tcW w:w="550" w:type="pct"/>
            <w:tcBorders>
              <w:top w:val="single" w:sz="4" w:space="0" w:color="auto"/>
              <w:left w:val="single" w:sz="4" w:space="0" w:color="auto"/>
              <w:bottom w:val="single" w:sz="4" w:space="0" w:color="auto"/>
              <w:right w:val="single" w:sz="4" w:space="0" w:color="auto"/>
            </w:tcBorders>
            <w:vAlign w:val="center"/>
          </w:tcPr>
          <w:p w14:paraId="22615D3C" w14:textId="3342A32D" w:rsidR="001E0761" w:rsidRPr="00443417" w:rsidRDefault="001E0761" w:rsidP="002C3A59">
            <w:pPr>
              <w:jc w:val="center"/>
              <w:rPr>
                <w:color w:val="000000" w:themeColor="text1"/>
                <w:sz w:val="20"/>
                <w:szCs w:val="20"/>
                <w:highlight w:val="yellow"/>
              </w:rPr>
            </w:pPr>
            <w:r w:rsidRPr="00776C36">
              <w:rPr>
                <w:color w:val="000000" w:themeColor="text1"/>
                <w:sz w:val="20"/>
                <w:szCs w:val="20"/>
              </w:rPr>
              <w:t>11,00 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0D925144" w14:textId="77777777" w:rsidR="001E0761" w:rsidRPr="005938FB" w:rsidRDefault="001E0761" w:rsidP="002C3A59">
            <w:pPr>
              <w:jc w:val="center"/>
              <w:rPr>
                <w:sz w:val="20"/>
                <w:szCs w:val="20"/>
              </w:rPr>
            </w:pPr>
            <w:r w:rsidRPr="005938FB">
              <w:rPr>
                <w:sz w:val="20"/>
                <w:szCs w:val="20"/>
              </w:rPr>
              <w:t>-</w:t>
            </w:r>
          </w:p>
          <w:p w14:paraId="0C427A93" w14:textId="626B714D" w:rsidR="001E0761" w:rsidRPr="005938FB" w:rsidRDefault="001E0761" w:rsidP="002C3A59">
            <w:pPr>
              <w:jc w:val="center"/>
              <w:rPr>
                <w:sz w:val="20"/>
                <w:szCs w:val="20"/>
              </w:rPr>
            </w:pPr>
          </w:p>
        </w:tc>
        <w:tc>
          <w:tcPr>
            <w:tcW w:w="560" w:type="pct"/>
            <w:tcBorders>
              <w:top w:val="single" w:sz="4" w:space="0" w:color="auto"/>
              <w:left w:val="single" w:sz="4" w:space="0" w:color="auto"/>
              <w:bottom w:val="single" w:sz="4" w:space="0" w:color="auto"/>
              <w:right w:val="single" w:sz="4" w:space="0" w:color="auto"/>
            </w:tcBorders>
            <w:vAlign w:val="center"/>
          </w:tcPr>
          <w:p w14:paraId="6D652095" w14:textId="4F817743" w:rsidR="001E0761" w:rsidRPr="00443417" w:rsidRDefault="001E0761" w:rsidP="002C3A59">
            <w:pPr>
              <w:jc w:val="center"/>
              <w:rPr>
                <w:color w:val="000000" w:themeColor="text1"/>
                <w:sz w:val="20"/>
                <w:szCs w:val="20"/>
                <w:highlight w:val="yellow"/>
              </w:rPr>
            </w:pPr>
            <w:r w:rsidRPr="00776C36">
              <w:rPr>
                <w:color w:val="000000" w:themeColor="text1"/>
                <w:sz w:val="20"/>
                <w:szCs w:val="20"/>
              </w:rPr>
              <w:t>5,20 Eur/mėn.*</w:t>
            </w:r>
          </w:p>
        </w:tc>
      </w:tr>
      <w:tr w:rsidR="001E0761" w:rsidRPr="005938FB" w14:paraId="5D8F4DC1" w14:textId="77777777" w:rsidTr="002E684C">
        <w:trPr>
          <w:trHeight w:val="1276"/>
        </w:trPr>
        <w:tc>
          <w:tcPr>
            <w:tcW w:w="234" w:type="pct"/>
            <w:tcBorders>
              <w:top w:val="single" w:sz="4" w:space="0" w:color="auto"/>
              <w:left w:val="single" w:sz="4" w:space="0" w:color="auto"/>
              <w:bottom w:val="single" w:sz="4" w:space="0" w:color="auto"/>
              <w:right w:val="single" w:sz="4" w:space="0" w:color="auto"/>
            </w:tcBorders>
            <w:vAlign w:val="center"/>
          </w:tcPr>
          <w:p w14:paraId="1FE38FDB" w14:textId="77777777" w:rsidR="001E0761" w:rsidRPr="005938FB" w:rsidRDefault="001E0761" w:rsidP="002C3A59">
            <w:pPr>
              <w:rPr>
                <w:color w:val="000000" w:themeColor="text1"/>
                <w:sz w:val="20"/>
                <w:szCs w:val="20"/>
              </w:rPr>
            </w:pPr>
            <w:r w:rsidRPr="005938FB">
              <w:rPr>
                <w:color w:val="000000" w:themeColor="text1"/>
                <w:sz w:val="20"/>
                <w:szCs w:val="20"/>
              </w:rPr>
              <w:t>1.14.</w:t>
            </w:r>
          </w:p>
        </w:tc>
        <w:tc>
          <w:tcPr>
            <w:tcW w:w="820" w:type="pct"/>
            <w:tcBorders>
              <w:top w:val="single" w:sz="4" w:space="0" w:color="auto"/>
              <w:left w:val="single" w:sz="4" w:space="0" w:color="auto"/>
              <w:bottom w:val="single" w:sz="4" w:space="0" w:color="auto"/>
              <w:right w:val="single" w:sz="4" w:space="0" w:color="auto"/>
            </w:tcBorders>
            <w:vAlign w:val="center"/>
          </w:tcPr>
          <w:p w14:paraId="78128931"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Individualūs gyvenamosios paskirties objektai (namai, kotedžai) ir b</w:t>
            </w:r>
            <w:r w:rsidRPr="005938FB">
              <w:rPr>
                <w:rFonts w:eastAsia="MS PGothic"/>
                <w:color w:val="000000" w:themeColor="text1"/>
                <w:kern w:val="24"/>
                <w:sz w:val="20"/>
                <w:szCs w:val="20"/>
              </w:rPr>
              <w:t>utai daugiabučiuose namuose, besinaudojantys individualiais konteineriais, kuriuose gyvena 6 ir daugiau gyventojų</w:t>
            </w:r>
          </w:p>
        </w:tc>
        <w:tc>
          <w:tcPr>
            <w:tcW w:w="816" w:type="pct"/>
            <w:tcBorders>
              <w:top w:val="single" w:sz="4" w:space="0" w:color="auto"/>
              <w:left w:val="single" w:sz="4" w:space="0" w:color="auto"/>
              <w:bottom w:val="single" w:sz="4" w:space="0" w:color="auto"/>
              <w:right w:val="single" w:sz="4" w:space="0" w:color="auto"/>
            </w:tcBorders>
          </w:tcPr>
          <w:p w14:paraId="7A260553"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Gyvenamosios paskirties pastatai (namai), skirti gyventi vienai ar dviem šei</w:t>
            </w:r>
            <w:r w:rsidRPr="00776C36">
              <w:rPr>
                <w:color w:val="000000" w:themeColor="text1"/>
                <w:sz w:val="20"/>
                <w:szCs w:val="20"/>
              </w:rPr>
              <w:t>mom</w:t>
            </w:r>
            <w:r w:rsidRPr="005938FB">
              <w:rPr>
                <w:color w:val="000000" w:themeColor="text1"/>
                <w:sz w:val="20"/>
                <w:szCs w:val="20"/>
              </w:rPr>
              <w:t>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1FA729FB"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40062F84" w14:textId="77777777" w:rsidR="001E0761" w:rsidRPr="00E526A3" w:rsidRDefault="001E0761" w:rsidP="002C3A59">
            <w:pPr>
              <w:jc w:val="center"/>
              <w:rPr>
                <w:sz w:val="20"/>
                <w:szCs w:val="20"/>
              </w:rPr>
            </w:pPr>
            <w:r w:rsidRPr="00E526A3">
              <w:rPr>
                <w:sz w:val="20"/>
                <w:szCs w:val="20"/>
              </w:rPr>
              <w:t xml:space="preserve">- </w:t>
            </w:r>
          </w:p>
          <w:p w14:paraId="4F7DDE4E" w14:textId="7BC7EE19" w:rsidR="001E0761" w:rsidRPr="00E526A3" w:rsidRDefault="001E0761" w:rsidP="002C3A59">
            <w:pPr>
              <w:jc w:val="center"/>
              <w:rPr>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2AC64528" w14:textId="350F1AB2" w:rsidR="001E0761" w:rsidRPr="00E526A3" w:rsidRDefault="001E0761" w:rsidP="002C3A59">
            <w:pPr>
              <w:jc w:val="center"/>
              <w:rPr>
                <w:strike/>
                <w:sz w:val="20"/>
                <w:szCs w:val="20"/>
              </w:rPr>
            </w:pPr>
            <w:r w:rsidRPr="00E526A3">
              <w:rPr>
                <w:sz w:val="20"/>
                <w:szCs w:val="20"/>
              </w:rPr>
              <w:t xml:space="preserve">Konteinerių  skaičius, tūris </w:t>
            </w:r>
          </w:p>
        </w:tc>
        <w:tc>
          <w:tcPr>
            <w:tcW w:w="550" w:type="pct"/>
            <w:tcBorders>
              <w:top w:val="single" w:sz="4" w:space="0" w:color="auto"/>
              <w:left w:val="single" w:sz="4" w:space="0" w:color="auto"/>
              <w:bottom w:val="single" w:sz="4" w:space="0" w:color="auto"/>
              <w:right w:val="single" w:sz="4" w:space="0" w:color="auto"/>
            </w:tcBorders>
            <w:vAlign w:val="center"/>
          </w:tcPr>
          <w:p w14:paraId="1357DBD0" w14:textId="6162CB33" w:rsidR="001E0761" w:rsidRPr="00776C36" w:rsidRDefault="001E0761" w:rsidP="002C3A59">
            <w:pPr>
              <w:jc w:val="center"/>
              <w:rPr>
                <w:sz w:val="20"/>
                <w:szCs w:val="20"/>
              </w:rPr>
            </w:pPr>
            <w:r w:rsidRPr="00776C36">
              <w:rPr>
                <w:sz w:val="20"/>
                <w:szCs w:val="20"/>
              </w:rPr>
              <w:t>14,00 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621575B6" w14:textId="77777777" w:rsidR="001E0761" w:rsidRPr="005938FB" w:rsidRDefault="001E0761" w:rsidP="002C3A59">
            <w:pPr>
              <w:jc w:val="center"/>
              <w:rPr>
                <w:sz w:val="20"/>
                <w:szCs w:val="20"/>
              </w:rPr>
            </w:pPr>
            <w:r w:rsidRPr="005938FB">
              <w:rPr>
                <w:sz w:val="20"/>
                <w:szCs w:val="20"/>
              </w:rPr>
              <w:t>-</w:t>
            </w:r>
          </w:p>
          <w:p w14:paraId="2C986A98" w14:textId="58319784" w:rsidR="001E0761" w:rsidRPr="00776C36" w:rsidRDefault="001E0761" w:rsidP="002C3A59">
            <w:pPr>
              <w:jc w:val="center"/>
              <w:rPr>
                <w:sz w:val="20"/>
                <w:szCs w:val="20"/>
              </w:rPr>
            </w:pPr>
          </w:p>
        </w:tc>
        <w:tc>
          <w:tcPr>
            <w:tcW w:w="560" w:type="pct"/>
            <w:tcBorders>
              <w:top w:val="single" w:sz="4" w:space="0" w:color="auto"/>
              <w:left w:val="single" w:sz="4" w:space="0" w:color="auto"/>
              <w:bottom w:val="single" w:sz="4" w:space="0" w:color="auto"/>
              <w:right w:val="single" w:sz="4" w:space="0" w:color="auto"/>
            </w:tcBorders>
            <w:vAlign w:val="center"/>
          </w:tcPr>
          <w:p w14:paraId="6E3E0D40" w14:textId="3B5BB92A" w:rsidR="001E0761" w:rsidRPr="005938FB" w:rsidRDefault="001E0761" w:rsidP="002C3A59">
            <w:pPr>
              <w:jc w:val="center"/>
              <w:rPr>
                <w:color w:val="000000" w:themeColor="text1"/>
                <w:sz w:val="20"/>
                <w:szCs w:val="20"/>
              </w:rPr>
            </w:pPr>
            <w:r w:rsidRPr="00776C36">
              <w:rPr>
                <w:sz w:val="20"/>
                <w:szCs w:val="20"/>
              </w:rPr>
              <w:t>5,10 Eur/mėn.*</w:t>
            </w:r>
          </w:p>
        </w:tc>
      </w:tr>
      <w:tr w:rsidR="001E0761" w:rsidRPr="005938FB" w14:paraId="732F18CC"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5DA6C88B" w14:textId="77777777" w:rsidR="001E0761" w:rsidRPr="005938FB" w:rsidRDefault="001E0761" w:rsidP="002C3A59">
            <w:pPr>
              <w:rPr>
                <w:color w:val="000000" w:themeColor="text1"/>
                <w:sz w:val="20"/>
                <w:szCs w:val="20"/>
              </w:rPr>
            </w:pPr>
            <w:r w:rsidRPr="005938FB">
              <w:rPr>
                <w:color w:val="000000" w:themeColor="text1"/>
                <w:sz w:val="20"/>
                <w:szCs w:val="20"/>
              </w:rPr>
              <w:t>2.</w:t>
            </w:r>
          </w:p>
        </w:tc>
        <w:tc>
          <w:tcPr>
            <w:tcW w:w="820" w:type="pct"/>
            <w:tcBorders>
              <w:top w:val="single" w:sz="4" w:space="0" w:color="auto"/>
              <w:left w:val="single" w:sz="4" w:space="0" w:color="auto"/>
              <w:bottom w:val="single" w:sz="4" w:space="0" w:color="auto"/>
              <w:right w:val="single" w:sz="4" w:space="0" w:color="auto"/>
            </w:tcBorders>
            <w:vAlign w:val="center"/>
            <w:hideMark/>
          </w:tcPr>
          <w:p w14:paraId="626857C2"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Gyvenamosios paskirties (įvairių socialinių grupių asmenims) pastatai (namai)</w:t>
            </w:r>
          </w:p>
        </w:tc>
        <w:tc>
          <w:tcPr>
            <w:tcW w:w="816" w:type="pct"/>
            <w:tcBorders>
              <w:top w:val="single" w:sz="4" w:space="0" w:color="auto"/>
              <w:left w:val="single" w:sz="4" w:space="0" w:color="auto"/>
              <w:bottom w:val="single" w:sz="4" w:space="0" w:color="auto"/>
              <w:right w:val="single" w:sz="4" w:space="0" w:color="auto"/>
            </w:tcBorders>
            <w:hideMark/>
          </w:tcPr>
          <w:p w14:paraId="57FB9075"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Pastatai (namai), skirti gyventi įvairių socialinių grupių asmenims (bendrabučiai, vaikų namai, prieglaudos, globos namai, šeimos namai, vienuolynai ir pan.).</w:t>
            </w:r>
          </w:p>
        </w:tc>
        <w:tc>
          <w:tcPr>
            <w:tcW w:w="467" w:type="pct"/>
            <w:tcBorders>
              <w:top w:val="single" w:sz="4" w:space="0" w:color="auto"/>
              <w:left w:val="single" w:sz="4" w:space="0" w:color="auto"/>
              <w:bottom w:val="single" w:sz="4" w:space="0" w:color="auto"/>
              <w:right w:val="single" w:sz="4" w:space="0" w:color="auto"/>
            </w:tcBorders>
            <w:vAlign w:val="center"/>
            <w:hideMark/>
          </w:tcPr>
          <w:p w14:paraId="68E1B051" w14:textId="77777777" w:rsidR="001E0761" w:rsidRPr="005938FB" w:rsidRDefault="001E0761" w:rsidP="002C3A59">
            <w:pPr>
              <w:jc w:val="center"/>
              <w:rPr>
                <w:color w:val="000000" w:themeColor="text1"/>
                <w:sz w:val="20"/>
                <w:szCs w:val="20"/>
              </w:rPr>
            </w:pPr>
            <w:r w:rsidRPr="005938FB">
              <w:rPr>
                <w:color w:val="000000" w:themeColor="text1"/>
                <w:sz w:val="20"/>
                <w:szCs w:val="20"/>
              </w:rPr>
              <w:t xml:space="preserve">NT objekto plotas </w:t>
            </w:r>
          </w:p>
        </w:tc>
        <w:tc>
          <w:tcPr>
            <w:tcW w:w="470" w:type="pct"/>
            <w:tcBorders>
              <w:top w:val="single" w:sz="4" w:space="0" w:color="auto"/>
              <w:left w:val="single" w:sz="4" w:space="0" w:color="auto"/>
              <w:bottom w:val="single" w:sz="4" w:space="0" w:color="auto"/>
              <w:right w:val="single" w:sz="4" w:space="0" w:color="auto"/>
            </w:tcBorders>
            <w:vAlign w:val="center"/>
            <w:hideMark/>
          </w:tcPr>
          <w:p w14:paraId="35360F22"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6BAE4E52" w14:textId="77777777" w:rsidR="001E0761" w:rsidRPr="005938FB" w:rsidRDefault="001E0761" w:rsidP="002C3A59">
            <w:pPr>
              <w:jc w:val="center"/>
              <w:rPr>
                <w:sz w:val="20"/>
                <w:szCs w:val="20"/>
              </w:rPr>
            </w:pPr>
            <w:r w:rsidRPr="005938FB">
              <w:rPr>
                <w:sz w:val="20"/>
                <w:szCs w:val="20"/>
              </w:rPr>
              <w:t>Konteinerių  skaičius, tūris, ištuštinimo dažnis</w:t>
            </w:r>
          </w:p>
          <w:p w14:paraId="75EF60EB" w14:textId="1F7FE194" w:rsidR="001E0761" w:rsidRPr="005938FB" w:rsidRDefault="001E0761" w:rsidP="002C3A59">
            <w:pPr>
              <w:jc w:val="center"/>
              <w:rPr>
                <w:strike/>
                <w:color w:val="000000" w:themeColor="text1"/>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hideMark/>
          </w:tcPr>
          <w:p w14:paraId="7B6601D7" w14:textId="306FA81E" w:rsidR="001E0761" w:rsidRPr="00776C36" w:rsidRDefault="001E0761" w:rsidP="002C3A59">
            <w:pPr>
              <w:jc w:val="center"/>
              <w:rPr>
                <w:sz w:val="20"/>
                <w:szCs w:val="20"/>
              </w:rPr>
            </w:pPr>
            <w:r w:rsidRPr="00776C36">
              <w:rPr>
                <w:sz w:val="20"/>
                <w:szCs w:val="20"/>
              </w:rPr>
              <w:t>10,00 Eur/</w:t>
            </w:r>
          </w:p>
          <w:p w14:paraId="136199A8" w14:textId="77777777" w:rsidR="001E0761" w:rsidRPr="00443417" w:rsidRDefault="001E0761" w:rsidP="002C3A59">
            <w:pPr>
              <w:jc w:val="center"/>
              <w:rPr>
                <w:strike/>
                <w:color w:val="000000" w:themeColor="text1"/>
                <w:sz w:val="20"/>
                <w:szCs w:val="20"/>
                <w:highlight w:val="yellow"/>
              </w:rPr>
            </w:pPr>
            <w:r w:rsidRPr="00776C36">
              <w:rPr>
                <w:sz w:val="20"/>
                <w:szCs w:val="20"/>
              </w:rPr>
              <w:t>100 m</w:t>
            </w:r>
            <w:r w:rsidRPr="008D1648">
              <w:rPr>
                <w:sz w:val="20"/>
                <w:szCs w:val="20"/>
                <w:vertAlign w:val="superscript"/>
              </w:rPr>
              <w:t>2</w:t>
            </w:r>
            <w:r w:rsidRPr="00776C36">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225081F2" w14:textId="4EB99EAD" w:rsidR="001E0761" w:rsidRPr="00776C36" w:rsidRDefault="001E0761" w:rsidP="002C3A59">
            <w:pPr>
              <w:jc w:val="center"/>
              <w:rPr>
                <w:sz w:val="20"/>
                <w:szCs w:val="20"/>
              </w:rPr>
            </w:pPr>
            <w:r w:rsidRPr="00776C36">
              <w:rPr>
                <w:sz w:val="20"/>
                <w:szCs w:val="20"/>
              </w:rPr>
              <w:t>4,20 Eur/</w:t>
            </w:r>
          </w:p>
          <w:p w14:paraId="0595F86F" w14:textId="77777777" w:rsidR="001E0761" w:rsidRPr="00443417" w:rsidRDefault="001E0761" w:rsidP="002C3A59">
            <w:pPr>
              <w:jc w:val="center"/>
              <w:rPr>
                <w:color w:val="000000" w:themeColor="text1"/>
                <w:sz w:val="20"/>
                <w:szCs w:val="20"/>
                <w:highlight w:val="yellow"/>
              </w:rPr>
            </w:pPr>
            <w:r w:rsidRPr="00776C36">
              <w:rPr>
                <w:sz w:val="20"/>
                <w:szCs w:val="20"/>
              </w:rPr>
              <w:t>100 m</w:t>
            </w:r>
            <w:r w:rsidRPr="008D1648">
              <w:rPr>
                <w:sz w:val="20"/>
                <w:szCs w:val="20"/>
                <w:vertAlign w:val="superscript"/>
              </w:rPr>
              <w:t>2</w:t>
            </w:r>
            <w:r w:rsidRPr="00776C36">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6293B8BB" w14:textId="77777777" w:rsidR="001E0761" w:rsidRPr="005938FB" w:rsidRDefault="001E0761" w:rsidP="002C3A59">
            <w:pPr>
              <w:jc w:val="center"/>
              <w:rPr>
                <w:sz w:val="20"/>
                <w:szCs w:val="20"/>
              </w:rPr>
            </w:pPr>
            <w:r w:rsidRPr="005938FB">
              <w:rPr>
                <w:sz w:val="20"/>
                <w:szCs w:val="20"/>
              </w:rPr>
              <w:t>Įkainis pateikiamas 2 lentelėje</w:t>
            </w:r>
          </w:p>
          <w:p w14:paraId="656873CB" w14:textId="77777777" w:rsidR="001E0761" w:rsidRPr="005938FB" w:rsidRDefault="001E0761" w:rsidP="002C3A59">
            <w:pPr>
              <w:jc w:val="center"/>
              <w:rPr>
                <w:strike/>
                <w:color w:val="000000" w:themeColor="text1"/>
                <w:sz w:val="20"/>
                <w:szCs w:val="20"/>
              </w:rPr>
            </w:pPr>
          </w:p>
        </w:tc>
      </w:tr>
      <w:tr w:rsidR="001E0761" w:rsidRPr="005938FB" w14:paraId="36D8AE0B"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70D73315" w14:textId="77777777" w:rsidR="001E0761" w:rsidRPr="005938FB" w:rsidRDefault="001E0761" w:rsidP="002C3A59">
            <w:pPr>
              <w:rPr>
                <w:color w:val="000000" w:themeColor="text1"/>
                <w:sz w:val="20"/>
                <w:szCs w:val="20"/>
              </w:rPr>
            </w:pPr>
            <w:r w:rsidRPr="005938FB">
              <w:rPr>
                <w:color w:val="000000" w:themeColor="text1"/>
                <w:sz w:val="20"/>
                <w:szCs w:val="20"/>
              </w:rPr>
              <w:t>3.</w:t>
            </w:r>
          </w:p>
        </w:tc>
        <w:tc>
          <w:tcPr>
            <w:tcW w:w="820" w:type="pct"/>
            <w:tcBorders>
              <w:top w:val="single" w:sz="4" w:space="0" w:color="auto"/>
              <w:left w:val="single" w:sz="4" w:space="0" w:color="auto"/>
              <w:bottom w:val="single" w:sz="4" w:space="0" w:color="auto"/>
              <w:right w:val="single" w:sz="4" w:space="0" w:color="auto"/>
            </w:tcBorders>
            <w:vAlign w:val="center"/>
            <w:hideMark/>
          </w:tcPr>
          <w:p w14:paraId="0ACF98E7" w14:textId="77777777" w:rsidR="001E0761" w:rsidRPr="005938FB" w:rsidRDefault="001E0761" w:rsidP="002C3A59">
            <w:pPr>
              <w:ind w:left="44"/>
              <w:textAlignment w:val="center"/>
              <w:rPr>
                <w:rFonts w:eastAsia="MS PGothic"/>
                <w:color w:val="000000" w:themeColor="text1"/>
                <w:kern w:val="24"/>
                <w:sz w:val="20"/>
                <w:szCs w:val="20"/>
              </w:rPr>
            </w:pPr>
            <w:r w:rsidRPr="005938FB">
              <w:rPr>
                <w:rFonts w:eastAsia="MS PGothic"/>
                <w:color w:val="000000" w:themeColor="text1"/>
                <w:kern w:val="24"/>
                <w:sz w:val="20"/>
                <w:szCs w:val="20"/>
              </w:rPr>
              <w:t>Viešbučių paskirties objektai</w:t>
            </w:r>
          </w:p>
        </w:tc>
        <w:tc>
          <w:tcPr>
            <w:tcW w:w="816" w:type="pct"/>
            <w:tcBorders>
              <w:top w:val="single" w:sz="4" w:space="0" w:color="auto"/>
              <w:left w:val="single" w:sz="4" w:space="0" w:color="auto"/>
              <w:bottom w:val="single" w:sz="4" w:space="0" w:color="auto"/>
              <w:right w:val="single" w:sz="4" w:space="0" w:color="auto"/>
            </w:tcBorders>
            <w:hideMark/>
          </w:tcPr>
          <w:p w14:paraId="59299B86"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Naudojami trumpalaikiam apgyvendinimui (viešbučiai, moteliai, svečių namai, jaunimo nakvynės namai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2C405A11"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3BCC17B7"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24E1D1B5" w14:textId="77777777" w:rsidR="001E0761" w:rsidRPr="005938FB" w:rsidRDefault="001E0761" w:rsidP="002C3A59">
            <w:pPr>
              <w:jc w:val="center"/>
              <w:rPr>
                <w:sz w:val="20"/>
                <w:szCs w:val="20"/>
              </w:rPr>
            </w:pPr>
            <w:r w:rsidRPr="005938FB">
              <w:rPr>
                <w:sz w:val="20"/>
                <w:szCs w:val="20"/>
              </w:rPr>
              <w:t>Konteinerių  skaičius, tūris, ištuštinimo dažnis</w:t>
            </w:r>
          </w:p>
          <w:p w14:paraId="1FB6A3A5" w14:textId="3D2739D1" w:rsidR="001E0761" w:rsidRPr="005938FB" w:rsidRDefault="001E0761" w:rsidP="002C3A59">
            <w:pPr>
              <w:jc w:val="center"/>
              <w:rPr>
                <w:strike/>
                <w:color w:val="000000" w:themeColor="text1"/>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hideMark/>
          </w:tcPr>
          <w:p w14:paraId="3CB0B474" w14:textId="61F4C71F" w:rsidR="001E0761" w:rsidRPr="005B4D92" w:rsidRDefault="001E0761" w:rsidP="002C3A59">
            <w:pPr>
              <w:jc w:val="center"/>
              <w:rPr>
                <w:color w:val="000000" w:themeColor="text1"/>
                <w:sz w:val="20"/>
                <w:szCs w:val="20"/>
              </w:rPr>
            </w:pPr>
            <w:r w:rsidRPr="005B4D92">
              <w:rPr>
                <w:color w:val="000000" w:themeColor="text1"/>
                <w:sz w:val="20"/>
                <w:szCs w:val="20"/>
              </w:rPr>
              <w:t>11,00 Eur/</w:t>
            </w:r>
          </w:p>
          <w:p w14:paraId="620792DE" w14:textId="77777777" w:rsidR="001E0761" w:rsidRPr="00443417" w:rsidRDefault="001E0761" w:rsidP="002C3A59">
            <w:pPr>
              <w:jc w:val="center"/>
              <w:rPr>
                <w:color w:val="000000" w:themeColor="text1"/>
                <w:sz w:val="20"/>
                <w:szCs w:val="20"/>
                <w:highlight w:val="yellow"/>
              </w:rPr>
            </w:pPr>
            <w:r w:rsidRPr="005B4D92">
              <w:rPr>
                <w:color w:val="000000" w:themeColor="text1"/>
                <w:sz w:val="20"/>
                <w:szCs w:val="20"/>
              </w:rPr>
              <w:t>100 m</w:t>
            </w:r>
            <w:r w:rsidRPr="008D1648">
              <w:rPr>
                <w:color w:val="000000" w:themeColor="text1"/>
                <w:sz w:val="20"/>
                <w:szCs w:val="20"/>
                <w:vertAlign w:val="superscript"/>
              </w:rPr>
              <w:t>2</w:t>
            </w:r>
            <w:r w:rsidRPr="005B4D92">
              <w:rPr>
                <w:color w:val="000000" w:themeColor="text1"/>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579A287D" w14:textId="48492500" w:rsidR="001E0761" w:rsidRPr="005B4D92" w:rsidRDefault="001E0761" w:rsidP="002C3A59">
            <w:pPr>
              <w:jc w:val="center"/>
              <w:rPr>
                <w:color w:val="000000" w:themeColor="text1"/>
                <w:sz w:val="20"/>
                <w:szCs w:val="20"/>
              </w:rPr>
            </w:pPr>
            <w:r w:rsidRPr="005B4D92">
              <w:rPr>
                <w:color w:val="000000" w:themeColor="text1"/>
                <w:sz w:val="20"/>
                <w:szCs w:val="20"/>
              </w:rPr>
              <w:t>5,20 Eur/</w:t>
            </w:r>
          </w:p>
          <w:p w14:paraId="50101515" w14:textId="77777777" w:rsidR="001E0761" w:rsidRPr="00443417" w:rsidRDefault="001E0761" w:rsidP="002C3A59">
            <w:pPr>
              <w:jc w:val="center"/>
              <w:rPr>
                <w:color w:val="000000" w:themeColor="text1"/>
                <w:sz w:val="20"/>
                <w:szCs w:val="20"/>
                <w:highlight w:val="yellow"/>
              </w:rPr>
            </w:pPr>
            <w:r w:rsidRPr="005B4D92">
              <w:rPr>
                <w:color w:val="000000" w:themeColor="text1"/>
                <w:sz w:val="20"/>
                <w:szCs w:val="20"/>
              </w:rPr>
              <w:t>100 m</w:t>
            </w:r>
            <w:r w:rsidRPr="008D1648">
              <w:rPr>
                <w:color w:val="000000" w:themeColor="text1"/>
                <w:sz w:val="20"/>
                <w:szCs w:val="20"/>
                <w:vertAlign w:val="superscript"/>
              </w:rPr>
              <w:t>2</w:t>
            </w:r>
            <w:r w:rsidRPr="005B4D92">
              <w:rPr>
                <w:color w:val="000000" w:themeColor="text1"/>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590A6F56" w14:textId="77777777" w:rsidR="001E0761" w:rsidRPr="005938FB" w:rsidRDefault="001E0761" w:rsidP="002C3A59">
            <w:pPr>
              <w:jc w:val="center"/>
              <w:rPr>
                <w:sz w:val="20"/>
                <w:szCs w:val="20"/>
              </w:rPr>
            </w:pPr>
            <w:r w:rsidRPr="005938FB">
              <w:rPr>
                <w:sz w:val="20"/>
                <w:szCs w:val="20"/>
              </w:rPr>
              <w:t>Įkainis pateikiamas 2 lentelėje</w:t>
            </w:r>
          </w:p>
          <w:p w14:paraId="1405A005" w14:textId="4462919F" w:rsidR="001E0761" w:rsidRPr="005938FB" w:rsidRDefault="001E0761" w:rsidP="002C3A59">
            <w:pPr>
              <w:jc w:val="center"/>
              <w:rPr>
                <w:strike/>
                <w:color w:val="000000" w:themeColor="text1"/>
                <w:sz w:val="20"/>
                <w:szCs w:val="20"/>
              </w:rPr>
            </w:pPr>
          </w:p>
        </w:tc>
      </w:tr>
      <w:tr w:rsidR="001E0761" w:rsidRPr="005938FB" w14:paraId="1045CB6F"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3199A7C0" w14:textId="77777777" w:rsidR="001E0761" w:rsidRPr="005938FB" w:rsidRDefault="001E0761" w:rsidP="002C3A59">
            <w:pPr>
              <w:rPr>
                <w:color w:val="000000" w:themeColor="text1"/>
                <w:sz w:val="20"/>
                <w:szCs w:val="20"/>
              </w:rPr>
            </w:pPr>
            <w:r w:rsidRPr="005938FB">
              <w:rPr>
                <w:color w:val="000000" w:themeColor="text1"/>
                <w:sz w:val="20"/>
                <w:szCs w:val="20"/>
              </w:rPr>
              <w:t>4.</w:t>
            </w:r>
          </w:p>
        </w:tc>
        <w:tc>
          <w:tcPr>
            <w:tcW w:w="820" w:type="pct"/>
            <w:tcBorders>
              <w:top w:val="single" w:sz="4" w:space="0" w:color="auto"/>
              <w:left w:val="single" w:sz="4" w:space="0" w:color="auto"/>
              <w:bottom w:val="single" w:sz="4" w:space="0" w:color="auto"/>
              <w:right w:val="single" w:sz="4" w:space="0" w:color="auto"/>
            </w:tcBorders>
            <w:vAlign w:val="center"/>
            <w:hideMark/>
          </w:tcPr>
          <w:p w14:paraId="6EC53CBA" w14:textId="77777777" w:rsidR="001E0761" w:rsidRPr="005938FB" w:rsidRDefault="001E0761" w:rsidP="002C3A59">
            <w:pPr>
              <w:ind w:left="44"/>
              <w:textAlignment w:val="center"/>
              <w:rPr>
                <w:rFonts w:eastAsia="MS PGothic"/>
                <w:color w:val="000000" w:themeColor="text1"/>
                <w:kern w:val="24"/>
                <w:sz w:val="20"/>
                <w:szCs w:val="20"/>
              </w:rPr>
            </w:pPr>
            <w:r w:rsidRPr="005938FB">
              <w:rPr>
                <w:rFonts w:eastAsia="MS PGothic"/>
                <w:color w:val="000000" w:themeColor="text1"/>
                <w:kern w:val="24"/>
                <w:sz w:val="20"/>
                <w:szCs w:val="20"/>
              </w:rPr>
              <w:t>Administracinės paskirties objektai</w:t>
            </w:r>
          </w:p>
        </w:tc>
        <w:tc>
          <w:tcPr>
            <w:tcW w:w="816" w:type="pct"/>
            <w:tcBorders>
              <w:top w:val="single" w:sz="4" w:space="0" w:color="auto"/>
              <w:left w:val="single" w:sz="4" w:space="0" w:color="auto"/>
              <w:bottom w:val="single" w:sz="4" w:space="0" w:color="auto"/>
              <w:right w:val="single" w:sz="4" w:space="0" w:color="auto"/>
            </w:tcBorders>
            <w:hideMark/>
          </w:tcPr>
          <w:p w14:paraId="1FB78C74"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Naudojami administraciniams tikslams (bankai, paštas, valstybės ir savivaldybės įstaigos, ambasados, teismai, kiti įmonių, įstaigų ir organizacijų administraciniai pastatai arba kitos paskirties pastatų dalis, naudojama administracinei veiklai,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5F9412BC"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4E9F92E8"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7F1196BD" w14:textId="77777777" w:rsidR="001E0761" w:rsidRPr="005938FB" w:rsidRDefault="001E0761" w:rsidP="002C3A59">
            <w:pPr>
              <w:jc w:val="center"/>
              <w:rPr>
                <w:sz w:val="20"/>
                <w:szCs w:val="20"/>
              </w:rPr>
            </w:pPr>
            <w:r w:rsidRPr="005938FB">
              <w:rPr>
                <w:sz w:val="20"/>
                <w:szCs w:val="20"/>
              </w:rPr>
              <w:t>Konteinerių  skaičius, tūris, ištuštinimo dažnis</w:t>
            </w:r>
          </w:p>
          <w:p w14:paraId="5AD3BB9A" w14:textId="0636CAE0" w:rsidR="001E0761" w:rsidRPr="005938FB" w:rsidRDefault="001E0761" w:rsidP="002C3A59">
            <w:pPr>
              <w:jc w:val="center"/>
              <w:rPr>
                <w:strike/>
                <w:color w:val="000000" w:themeColor="text1"/>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hideMark/>
          </w:tcPr>
          <w:p w14:paraId="07D0DD50" w14:textId="2B1BBFC2" w:rsidR="001E0761" w:rsidRPr="008D1648" w:rsidRDefault="001E0761" w:rsidP="002C3A59">
            <w:pPr>
              <w:jc w:val="center"/>
              <w:rPr>
                <w:color w:val="000000" w:themeColor="text1"/>
                <w:sz w:val="20"/>
                <w:szCs w:val="20"/>
              </w:rPr>
            </w:pPr>
            <w:r w:rsidRPr="008D1648">
              <w:rPr>
                <w:color w:val="000000" w:themeColor="text1"/>
                <w:sz w:val="20"/>
                <w:szCs w:val="20"/>
              </w:rPr>
              <w:t>6,40 Eur/</w:t>
            </w:r>
          </w:p>
          <w:p w14:paraId="72C6FBC9" w14:textId="77777777" w:rsidR="001E0761" w:rsidRPr="008D1648" w:rsidRDefault="001E0761" w:rsidP="002C3A59">
            <w:pPr>
              <w:jc w:val="center"/>
              <w:rPr>
                <w:color w:val="000000" w:themeColor="text1"/>
                <w:sz w:val="20"/>
                <w:szCs w:val="20"/>
              </w:rPr>
            </w:pPr>
            <w:r w:rsidRPr="008D1648">
              <w:rPr>
                <w:color w:val="000000" w:themeColor="text1"/>
                <w:sz w:val="20"/>
                <w:szCs w:val="20"/>
              </w:rPr>
              <w:t>100 m</w:t>
            </w:r>
            <w:r w:rsidRPr="008D1648">
              <w:rPr>
                <w:color w:val="000000" w:themeColor="text1"/>
                <w:sz w:val="20"/>
                <w:szCs w:val="20"/>
                <w:vertAlign w:val="superscript"/>
              </w:rPr>
              <w:t>2</w:t>
            </w:r>
            <w:r w:rsidRPr="008D1648">
              <w:rPr>
                <w:color w:val="000000" w:themeColor="text1"/>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56B630EC" w14:textId="5AAC9D4F" w:rsidR="001E0761" w:rsidRPr="008D1648" w:rsidRDefault="001E0761" w:rsidP="002C3A59">
            <w:pPr>
              <w:jc w:val="center"/>
              <w:rPr>
                <w:color w:val="000000" w:themeColor="text1"/>
                <w:sz w:val="20"/>
                <w:szCs w:val="20"/>
              </w:rPr>
            </w:pPr>
            <w:r w:rsidRPr="008D1648">
              <w:rPr>
                <w:color w:val="000000" w:themeColor="text1"/>
                <w:sz w:val="20"/>
                <w:szCs w:val="20"/>
              </w:rPr>
              <w:t>2,10 Eur/</w:t>
            </w:r>
          </w:p>
          <w:p w14:paraId="267FC4F2" w14:textId="77777777" w:rsidR="001E0761" w:rsidRPr="008D1648" w:rsidRDefault="001E0761" w:rsidP="002C3A59">
            <w:pPr>
              <w:jc w:val="center"/>
              <w:rPr>
                <w:color w:val="000000" w:themeColor="text1"/>
                <w:sz w:val="20"/>
                <w:szCs w:val="20"/>
              </w:rPr>
            </w:pPr>
            <w:r w:rsidRPr="008D1648">
              <w:rPr>
                <w:color w:val="000000" w:themeColor="text1"/>
                <w:sz w:val="20"/>
                <w:szCs w:val="20"/>
              </w:rPr>
              <w:t>100 m</w:t>
            </w:r>
            <w:r w:rsidRPr="008D1648">
              <w:rPr>
                <w:color w:val="000000" w:themeColor="text1"/>
                <w:sz w:val="20"/>
                <w:szCs w:val="20"/>
                <w:vertAlign w:val="superscript"/>
              </w:rPr>
              <w:t>2</w:t>
            </w:r>
            <w:r w:rsidRPr="008D1648">
              <w:rPr>
                <w:color w:val="000000" w:themeColor="text1"/>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1A832D6D" w14:textId="77777777" w:rsidR="001E0761" w:rsidRPr="005938FB" w:rsidRDefault="001E0761" w:rsidP="002C3A59">
            <w:pPr>
              <w:jc w:val="center"/>
              <w:rPr>
                <w:sz w:val="20"/>
                <w:szCs w:val="20"/>
              </w:rPr>
            </w:pPr>
            <w:r w:rsidRPr="005938FB">
              <w:rPr>
                <w:sz w:val="20"/>
                <w:szCs w:val="20"/>
              </w:rPr>
              <w:t>Įkainis pateikiamas 2 lentelėje</w:t>
            </w:r>
          </w:p>
          <w:p w14:paraId="0EB35162" w14:textId="60D0C6AC" w:rsidR="001E0761" w:rsidRPr="005938FB" w:rsidRDefault="001E0761" w:rsidP="002C3A59">
            <w:pPr>
              <w:jc w:val="center"/>
              <w:rPr>
                <w:strike/>
                <w:color w:val="000000" w:themeColor="text1"/>
                <w:sz w:val="20"/>
                <w:szCs w:val="20"/>
              </w:rPr>
            </w:pPr>
          </w:p>
        </w:tc>
      </w:tr>
      <w:tr w:rsidR="001E0761" w:rsidRPr="005938FB" w14:paraId="561A7F6B"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609A28F4" w14:textId="77777777" w:rsidR="001E0761" w:rsidRPr="005938FB" w:rsidRDefault="001E0761" w:rsidP="002C3A59">
            <w:pPr>
              <w:rPr>
                <w:color w:val="000000" w:themeColor="text1"/>
                <w:sz w:val="20"/>
                <w:szCs w:val="20"/>
              </w:rPr>
            </w:pPr>
            <w:r w:rsidRPr="005938FB">
              <w:rPr>
                <w:color w:val="000000" w:themeColor="text1"/>
                <w:sz w:val="20"/>
                <w:szCs w:val="20"/>
              </w:rPr>
              <w:t>5.</w:t>
            </w:r>
          </w:p>
        </w:tc>
        <w:tc>
          <w:tcPr>
            <w:tcW w:w="4766" w:type="pct"/>
            <w:gridSpan w:val="8"/>
            <w:tcBorders>
              <w:top w:val="single" w:sz="4" w:space="0" w:color="auto"/>
              <w:left w:val="single" w:sz="4" w:space="0" w:color="auto"/>
              <w:bottom w:val="single" w:sz="4" w:space="0" w:color="auto"/>
              <w:right w:val="single" w:sz="4" w:space="0" w:color="auto"/>
            </w:tcBorders>
          </w:tcPr>
          <w:p w14:paraId="15220B5C" w14:textId="77777777" w:rsidR="001E0761" w:rsidRPr="005938FB" w:rsidRDefault="001E0761" w:rsidP="002C3A59">
            <w:pPr>
              <w:rPr>
                <w:color w:val="000000" w:themeColor="text1"/>
                <w:sz w:val="20"/>
                <w:szCs w:val="20"/>
              </w:rPr>
            </w:pPr>
            <w:r w:rsidRPr="005938FB">
              <w:rPr>
                <w:color w:val="000000" w:themeColor="text1"/>
                <w:sz w:val="20"/>
                <w:szCs w:val="20"/>
              </w:rPr>
              <w:t>Prekybos paskirties objektai:</w:t>
            </w:r>
          </w:p>
        </w:tc>
      </w:tr>
      <w:tr w:rsidR="001E0761" w:rsidRPr="005938FB" w14:paraId="39C72A3C" w14:textId="77777777" w:rsidTr="002E684C">
        <w:trPr>
          <w:trHeight w:val="1443"/>
        </w:trPr>
        <w:tc>
          <w:tcPr>
            <w:tcW w:w="234" w:type="pct"/>
            <w:tcBorders>
              <w:top w:val="single" w:sz="4" w:space="0" w:color="auto"/>
              <w:left w:val="single" w:sz="4" w:space="0" w:color="auto"/>
              <w:bottom w:val="single" w:sz="4" w:space="0" w:color="auto"/>
              <w:right w:val="single" w:sz="4" w:space="0" w:color="auto"/>
            </w:tcBorders>
            <w:vAlign w:val="center"/>
            <w:hideMark/>
          </w:tcPr>
          <w:p w14:paraId="51971226" w14:textId="77777777" w:rsidR="001E0761" w:rsidRPr="005938FB" w:rsidRDefault="001E0761" w:rsidP="002C3A59">
            <w:pPr>
              <w:rPr>
                <w:color w:val="000000" w:themeColor="text1"/>
                <w:sz w:val="20"/>
                <w:szCs w:val="20"/>
              </w:rPr>
            </w:pPr>
            <w:r w:rsidRPr="005938FB">
              <w:rPr>
                <w:color w:val="000000" w:themeColor="text1"/>
                <w:sz w:val="20"/>
                <w:szCs w:val="20"/>
              </w:rPr>
              <w:t>5.1.</w:t>
            </w:r>
          </w:p>
        </w:tc>
        <w:tc>
          <w:tcPr>
            <w:tcW w:w="820" w:type="pct"/>
            <w:tcBorders>
              <w:top w:val="single" w:sz="4" w:space="0" w:color="auto"/>
              <w:left w:val="single" w:sz="4" w:space="0" w:color="auto"/>
              <w:bottom w:val="single" w:sz="4" w:space="0" w:color="auto"/>
              <w:right w:val="single" w:sz="4" w:space="0" w:color="auto"/>
            </w:tcBorders>
            <w:vAlign w:val="center"/>
            <w:hideMark/>
          </w:tcPr>
          <w:p w14:paraId="2BA01353" w14:textId="77777777" w:rsidR="001E0761" w:rsidRPr="005938FB" w:rsidRDefault="001E0761" w:rsidP="002C3A59">
            <w:pPr>
              <w:ind w:left="44"/>
              <w:textAlignment w:val="center"/>
              <w:rPr>
                <w:rFonts w:eastAsia="MS PGothic"/>
                <w:color w:val="000000" w:themeColor="text1"/>
                <w:kern w:val="24"/>
                <w:sz w:val="20"/>
                <w:szCs w:val="20"/>
              </w:rPr>
            </w:pPr>
            <w:r w:rsidRPr="005938FB">
              <w:rPr>
                <w:rFonts w:eastAsia="MS PGothic"/>
                <w:color w:val="000000" w:themeColor="text1"/>
                <w:kern w:val="24"/>
                <w:sz w:val="20"/>
                <w:szCs w:val="20"/>
              </w:rPr>
              <w:t xml:space="preserve">Prekybos paskirties objektai </w:t>
            </w:r>
          </w:p>
          <w:p w14:paraId="371210A0" w14:textId="77777777" w:rsidR="001E0761" w:rsidRPr="005938FB" w:rsidRDefault="001E0761" w:rsidP="002C3A59">
            <w:pPr>
              <w:ind w:left="44"/>
              <w:textAlignment w:val="center"/>
              <w:rPr>
                <w:rFonts w:eastAsia="MS PGothic"/>
                <w:color w:val="000000" w:themeColor="text1"/>
                <w:kern w:val="24"/>
                <w:sz w:val="20"/>
                <w:szCs w:val="20"/>
              </w:rPr>
            </w:pPr>
            <w:r w:rsidRPr="005938FB">
              <w:rPr>
                <w:rFonts w:eastAsia="MS PGothic"/>
                <w:color w:val="000000" w:themeColor="text1"/>
                <w:kern w:val="24"/>
                <w:sz w:val="20"/>
                <w:szCs w:val="20"/>
              </w:rPr>
              <w:t>(iki 500 m</w:t>
            </w:r>
            <w:r w:rsidRPr="005938FB">
              <w:rPr>
                <w:rFonts w:eastAsia="MS PGothic"/>
                <w:color w:val="000000" w:themeColor="text1"/>
                <w:kern w:val="24"/>
                <w:sz w:val="20"/>
                <w:szCs w:val="20"/>
                <w:vertAlign w:val="superscript"/>
              </w:rPr>
              <w:t>2</w:t>
            </w:r>
            <w:r w:rsidRPr="005938FB">
              <w:rPr>
                <w:rFonts w:eastAsia="MS PGothic"/>
                <w:color w:val="000000" w:themeColor="text1"/>
                <w:kern w:val="24"/>
                <w:sz w:val="20"/>
                <w:szCs w:val="20"/>
              </w:rPr>
              <w:t xml:space="preserve"> bendrojo ploto)</w:t>
            </w:r>
          </w:p>
        </w:tc>
        <w:tc>
          <w:tcPr>
            <w:tcW w:w="816" w:type="pct"/>
            <w:vMerge w:val="restart"/>
            <w:tcBorders>
              <w:top w:val="single" w:sz="4" w:space="0" w:color="auto"/>
              <w:left w:val="single" w:sz="4" w:space="0" w:color="auto"/>
              <w:bottom w:val="single" w:sz="4" w:space="0" w:color="auto"/>
              <w:right w:val="single" w:sz="4" w:space="0" w:color="auto"/>
            </w:tcBorders>
            <w:hideMark/>
          </w:tcPr>
          <w:p w14:paraId="4B1489D0"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Naudojami didmeninei ir mažmeninei prekybai (parduotuvės, parduotuvės – operatorinės, knygynai, vaistinės, prekybos paviljonai, turgavietės  ar prekybos vietos (kioskai, palapinės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6DF7D989"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586148F7"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270D3532" w14:textId="77777777" w:rsidR="001E0761" w:rsidRPr="00FD3C0A" w:rsidRDefault="001E0761" w:rsidP="002C3A59">
            <w:pPr>
              <w:jc w:val="center"/>
              <w:rPr>
                <w:sz w:val="20"/>
                <w:szCs w:val="20"/>
              </w:rPr>
            </w:pPr>
            <w:r w:rsidRPr="00FD3C0A">
              <w:rPr>
                <w:sz w:val="20"/>
                <w:szCs w:val="20"/>
              </w:rPr>
              <w:t>Konteinerių  skaičius, tūris, ištuštinimo dažnis</w:t>
            </w:r>
          </w:p>
          <w:p w14:paraId="273910A9" w14:textId="565F74B5" w:rsidR="001E0761" w:rsidRPr="00FD3C0A" w:rsidRDefault="001E0761" w:rsidP="002C3A59">
            <w:pPr>
              <w:jc w:val="center"/>
              <w:rPr>
                <w:strike/>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hideMark/>
          </w:tcPr>
          <w:p w14:paraId="5340F092" w14:textId="6AEDD32C" w:rsidR="001E0761" w:rsidRPr="008D1648" w:rsidRDefault="001E0761" w:rsidP="002C3A59">
            <w:pPr>
              <w:jc w:val="center"/>
              <w:rPr>
                <w:color w:val="000000" w:themeColor="text1"/>
                <w:sz w:val="20"/>
                <w:szCs w:val="20"/>
              </w:rPr>
            </w:pPr>
            <w:r w:rsidRPr="008D1648">
              <w:rPr>
                <w:color w:val="000000" w:themeColor="text1"/>
                <w:sz w:val="20"/>
                <w:szCs w:val="20"/>
              </w:rPr>
              <w:t>17,00 Eur/</w:t>
            </w:r>
          </w:p>
          <w:p w14:paraId="7D59EE52" w14:textId="77777777" w:rsidR="001E0761" w:rsidRPr="008D1648" w:rsidRDefault="001E0761" w:rsidP="002C3A59">
            <w:pPr>
              <w:jc w:val="center"/>
              <w:rPr>
                <w:color w:val="000000" w:themeColor="text1"/>
                <w:sz w:val="20"/>
                <w:szCs w:val="20"/>
              </w:rPr>
            </w:pPr>
            <w:r w:rsidRPr="008D1648">
              <w:rPr>
                <w:color w:val="000000" w:themeColor="text1"/>
                <w:sz w:val="20"/>
                <w:szCs w:val="20"/>
              </w:rPr>
              <w:t>100 m</w:t>
            </w:r>
            <w:r w:rsidRPr="008D1648">
              <w:rPr>
                <w:color w:val="000000" w:themeColor="text1"/>
                <w:sz w:val="20"/>
                <w:szCs w:val="20"/>
                <w:vertAlign w:val="superscript"/>
              </w:rPr>
              <w:t>2</w:t>
            </w:r>
            <w:r w:rsidRPr="008D1648">
              <w:rPr>
                <w:color w:val="000000" w:themeColor="text1"/>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7E18C575" w14:textId="6234C6C8" w:rsidR="001E0761" w:rsidRPr="008D1648" w:rsidRDefault="001E0761" w:rsidP="002C3A59">
            <w:pPr>
              <w:jc w:val="center"/>
              <w:rPr>
                <w:color w:val="000000" w:themeColor="text1"/>
                <w:sz w:val="20"/>
                <w:szCs w:val="20"/>
              </w:rPr>
            </w:pPr>
            <w:r w:rsidRPr="008D1648">
              <w:rPr>
                <w:color w:val="000000" w:themeColor="text1"/>
                <w:sz w:val="20"/>
                <w:szCs w:val="20"/>
              </w:rPr>
              <w:t>15,00 Eur/</w:t>
            </w:r>
          </w:p>
          <w:p w14:paraId="175C1B82" w14:textId="77777777" w:rsidR="001E0761" w:rsidRPr="008D1648" w:rsidRDefault="001E0761" w:rsidP="002C3A59">
            <w:pPr>
              <w:jc w:val="center"/>
              <w:rPr>
                <w:color w:val="000000" w:themeColor="text1"/>
                <w:sz w:val="20"/>
                <w:szCs w:val="20"/>
              </w:rPr>
            </w:pPr>
            <w:r w:rsidRPr="008D1648">
              <w:rPr>
                <w:color w:val="000000" w:themeColor="text1"/>
                <w:sz w:val="20"/>
                <w:szCs w:val="20"/>
              </w:rPr>
              <w:t>100 m</w:t>
            </w:r>
            <w:r w:rsidRPr="008D1648">
              <w:rPr>
                <w:color w:val="000000" w:themeColor="text1"/>
                <w:sz w:val="20"/>
                <w:szCs w:val="20"/>
                <w:vertAlign w:val="superscript"/>
              </w:rPr>
              <w:t>2</w:t>
            </w:r>
            <w:r w:rsidRPr="008D1648">
              <w:rPr>
                <w:color w:val="000000" w:themeColor="text1"/>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34FBFB3A" w14:textId="77777777" w:rsidR="001E0761" w:rsidRPr="005938FB" w:rsidRDefault="001E0761" w:rsidP="002C3A59">
            <w:pPr>
              <w:jc w:val="center"/>
              <w:rPr>
                <w:sz w:val="20"/>
                <w:szCs w:val="20"/>
              </w:rPr>
            </w:pPr>
            <w:r w:rsidRPr="005938FB">
              <w:rPr>
                <w:sz w:val="20"/>
                <w:szCs w:val="20"/>
              </w:rPr>
              <w:t>Įkainis pateikiamas 2 lentelėje</w:t>
            </w:r>
          </w:p>
          <w:p w14:paraId="43980366" w14:textId="742B37A5" w:rsidR="001E0761" w:rsidRPr="005938FB" w:rsidRDefault="001E0761" w:rsidP="002C3A59">
            <w:pPr>
              <w:jc w:val="center"/>
              <w:rPr>
                <w:strike/>
                <w:color w:val="000000" w:themeColor="text1"/>
                <w:sz w:val="20"/>
                <w:szCs w:val="20"/>
              </w:rPr>
            </w:pPr>
          </w:p>
        </w:tc>
      </w:tr>
      <w:tr w:rsidR="001E0761" w:rsidRPr="005938FB" w14:paraId="5FCBCF4B"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28AC12E5" w14:textId="77777777" w:rsidR="001E0761" w:rsidRPr="005938FB" w:rsidRDefault="001E0761" w:rsidP="002C3A59">
            <w:pPr>
              <w:rPr>
                <w:color w:val="000000" w:themeColor="text1"/>
                <w:sz w:val="20"/>
                <w:szCs w:val="20"/>
              </w:rPr>
            </w:pPr>
            <w:r w:rsidRPr="005938FB">
              <w:rPr>
                <w:color w:val="000000" w:themeColor="text1"/>
                <w:sz w:val="20"/>
                <w:szCs w:val="20"/>
              </w:rPr>
              <w:t>5.2.</w:t>
            </w:r>
          </w:p>
        </w:tc>
        <w:tc>
          <w:tcPr>
            <w:tcW w:w="820" w:type="pct"/>
            <w:tcBorders>
              <w:top w:val="single" w:sz="4" w:space="0" w:color="auto"/>
              <w:left w:val="single" w:sz="4" w:space="0" w:color="auto"/>
              <w:bottom w:val="single" w:sz="4" w:space="0" w:color="auto"/>
              <w:right w:val="single" w:sz="4" w:space="0" w:color="auto"/>
            </w:tcBorders>
            <w:vAlign w:val="center"/>
            <w:hideMark/>
          </w:tcPr>
          <w:p w14:paraId="6C5D9F86" w14:textId="77777777" w:rsidR="001E0761" w:rsidRPr="005938FB" w:rsidRDefault="001E0761" w:rsidP="002C3A59">
            <w:pPr>
              <w:ind w:left="44"/>
              <w:textAlignment w:val="center"/>
              <w:rPr>
                <w:rFonts w:eastAsia="MS PGothic"/>
                <w:color w:val="000000" w:themeColor="text1"/>
                <w:kern w:val="24"/>
                <w:sz w:val="20"/>
                <w:szCs w:val="20"/>
              </w:rPr>
            </w:pPr>
            <w:r w:rsidRPr="005938FB">
              <w:rPr>
                <w:rFonts w:eastAsia="MS PGothic"/>
                <w:color w:val="000000" w:themeColor="text1"/>
                <w:kern w:val="24"/>
                <w:sz w:val="20"/>
                <w:szCs w:val="20"/>
              </w:rPr>
              <w:t xml:space="preserve">Prekybos paskirties objektai </w:t>
            </w:r>
          </w:p>
          <w:p w14:paraId="5EBDCAB1" w14:textId="77777777" w:rsidR="001E0761" w:rsidRPr="005938FB" w:rsidRDefault="001E0761" w:rsidP="002C3A59">
            <w:pPr>
              <w:rPr>
                <w:color w:val="000000" w:themeColor="text1"/>
                <w:sz w:val="20"/>
                <w:szCs w:val="20"/>
              </w:rPr>
            </w:pPr>
            <w:r w:rsidRPr="005938FB">
              <w:rPr>
                <w:rFonts w:eastAsia="MS PGothic"/>
                <w:color w:val="000000" w:themeColor="text1"/>
                <w:kern w:val="24"/>
                <w:sz w:val="20"/>
                <w:szCs w:val="20"/>
              </w:rPr>
              <w:t>(didesni kaip 500 m</w:t>
            </w:r>
            <w:r w:rsidRPr="005938FB">
              <w:rPr>
                <w:rFonts w:eastAsia="MS PGothic"/>
                <w:color w:val="000000" w:themeColor="text1"/>
                <w:kern w:val="24"/>
                <w:sz w:val="20"/>
                <w:szCs w:val="20"/>
                <w:vertAlign w:val="superscript"/>
              </w:rPr>
              <w:t>2</w:t>
            </w:r>
            <w:r w:rsidRPr="005938FB">
              <w:rPr>
                <w:rFonts w:eastAsia="MS PGothic"/>
                <w:color w:val="000000" w:themeColor="text1"/>
                <w:kern w:val="24"/>
                <w:sz w:val="20"/>
                <w:szCs w:val="20"/>
              </w:rPr>
              <w:t xml:space="preserve"> bendrojo ploto)</w:t>
            </w:r>
          </w:p>
        </w:tc>
        <w:tc>
          <w:tcPr>
            <w:tcW w:w="816" w:type="pct"/>
            <w:vMerge/>
            <w:tcBorders>
              <w:top w:val="single" w:sz="4" w:space="0" w:color="auto"/>
              <w:left w:val="single" w:sz="4" w:space="0" w:color="auto"/>
              <w:bottom w:val="single" w:sz="4" w:space="0" w:color="auto"/>
              <w:right w:val="single" w:sz="4" w:space="0" w:color="auto"/>
            </w:tcBorders>
            <w:vAlign w:val="center"/>
            <w:hideMark/>
          </w:tcPr>
          <w:p w14:paraId="3215E19C" w14:textId="77777777" w:rsidR="001E0761" w:rsidRPr="005938FB" w:rsidRDefault="001E0761" w:rsidP="002C3A59">
            <w:pPr>
              <w:suppressAutoHyphens w:val="0"/>
              <w:rPr>
                <w:rFonts w:eastAsia="MS PGothic"/>
                <w:color w:val="000000" w:themeColor="text1"/>
                <w:kern w:val="24"/>
                <w:sz w:val="20"/>
                <w:szCs w:val="20"/>
              </w:rPr>
            </w:pPr>
          </w:p>
        </w:tc>
        <w:tc>
          <w:tcPr>
            <w:tcW w:w="467" w:type="pct"/>
            <w:tcBorders>
              <w:top w:val="single" w:sz="4" w:space="0" w:color="auto"/>
              <w:left w:val="single" w:sz="4" w:space="0" w:color="auto"/>
              <w:bottom w:val="single" w:sz="4" w:space="0" w:color="auto"/>
              <w:right w:val="single" w:sz="4" w:space="0" w:color="auto"/>
            </w:tcBorders>
            <w:vAlign w:val="center"/>
            <w:hideMark/>
          </w:tcPr>
          <w:p w14:paraId="0C7CFA70"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31A04938"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6B064CC6" w14:textId="77777777" w:rsidR="001E0761" w:rsidRPr="00FD3C0A" w:rsidRDefault="001E0761" w:rsidP="002C3A59">
            <w:pPr>
              <w:jc w:val="center"/>
              <w:rPr>
                <w:sz w:val="20"/>
                <w:szCs w:val="20"/>
              </w:rPr>
            </w:pPr>
            <w:r w:rsidRPr="00FD3C0A">
              <w:rPr>
                <w:sz w:val="20"/>
                <w:szCs w:val="20"/>
              </w:rPr>
              <w:t>Konteinerių  skaičius, tūris, ištuštinimo dažnis</w:t>
            </w:r>
          </w:p>
          <w:p w14:paraId="6D25BB76" w14:textId="40BE9927" w:rsidR="001E0761" w:rsidRPr="00FD3C0A" w:rsidRDefault="001E0761" w:rsidP="002C3A59">
            <w:pPr>
              <w:jc w:val="center"/>
              <w:rPr>
                <w:strike/>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hideMark/>
          </w:tcPr>
          <w:p w14:paraId="5B95A111" w14:textId="54A60A51" w:rsidR="001E0761" w:rsidRPr="008D1648" w:rsidRDefault="001E0761" w:rsidP="002C3A59">
            <w:pPr>
              <w:jc w:val="center"/>
              <w:rPr>
                <w:color w:val="000000" w:themeColor="text1"/>
                <w:sz w:val="20"/>
                <w:szCs w:val="20"/>
              </w:rPr>
            </w:pPr>
            <w:r w:rsidRPr="008D1648">
              <w:rPr>
                <w:color w:val="000000" w:themeColor="text1"/>
                <w:sz w:val="20"/>
                <w:szCs w:val="20"/>
              </w:rPr>
              <w:t>22,00 Eur/</w:t>
            </w:r>
          </w:p>
          <w:p w14:paraId="1650E51E" w14:textId="77777777" w:rsidR="001E0761" w:rsidRPr="00443417" w:rsidRDefault="001E0761" w:rsidP="002C3A59">
            <w:pPr>
              <w:jc w:val="center"/>
              <w:rPr>
                <w:color w:val="000000" w:themeColor="text1"/>
                <w:sz w:val="20"/>
                <w:szCs w:val="20"/>
                <w:highlight w:val="yellow"/>
              </w:rPr>
            </w:pPr>
            <w:r w:rsidRPr="008D1648">
              <w:rPr>
                <w:color w:val="000000" w:themeColor="text1"/>
                <w:sz w:val="20"/>
                <w:szCs w:val="20"/>
              </w:rPr>
              <w:t>100 m</w:t>
            </w:r>
            <w:r w:rsidRPr="008D1648">
              <w:rPr>
                <w:color w:val="000000" w:themeColor="text1"/>
                <w:sz w:val="20"/>
                <w:szCs w:val="20"/>
                <w:vertAlign w:val="superscript"/>
              </w:rPr>
              <w:t>2</w:t>
            </w:r>
            <w:r w:rsidRPr="008D1648">
              <w:rPr>
                <w:color w:val="000000" w:themeColor="text1"/>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38725E81" w14:textId="427E3E18" w:rsidR="001E0761" w:rsidRPr="008D1648" w:rsidRDefault="001E0761" w:rsidP="002C3A59">
            <w:pPr>
              <w:jc w:val="center"/>
              <w:rPr>
                <w:color w:val="000000" w:themeColor="text1"/>
                <w:sz w:val="20"/>
                <w:szCs w:val="20"/>
              </w:rPr>
            </w:pPr>
            <w:r w:rsidRPr="008D1648">
              <w:rPr>
                <w:color w:val="000000" w:themeColor="text1"/>
                <w:sz w:val="20"/>
                <w:szCs w:val="20"/>
              </w:rPr>
              <w:t>23,00 Eur/</w:t>
            </w:r>
          </w:p>
          <w:p w14:paraId="16A053F5" w14:textId="77777777" w:rsidR="001E0761" w:rsidRPr="00443417" w:rsidRDefault="001E0761" w:rsidP="002C3A59">
            <w:pPr>
              <w:jc w:val="center"/>
              <w:rPr>
                <w:color w:val="000000" w:themeColor="text1"/>
                <w:sz w:val="20"/>
                <w:szCs w:val="20"/>
                <w:highlight w:val="yellow"/>
              </w:rPr>
            </w:pPr>
            <w:r w:rsidRPr="008D1648">
              <w:rPr>
                <w:color w:val="000000" w:themeColor="text1"/>
                <w:sz w:val="20"/>
                <w:szCs w:val="20"/>
              </w:rPr>
              <w:t>100 m</w:t>
            </w:r>
            <w:r w:rsidRPr="008D1648">
              <w:rPr>
                <w:color w:val="000000" w:themeColor="text1"/>
                <w:sz w:val="20"/>
                <w:szCs w:val="20"/>
                <w:vertAlign w:val="superscript"/>
              </w:rPr>
              <w:t>2</w:t>
            </w:r>
            <w:r w:rsidRPr="008D1648">
              <w:rPr>
                <w:color w:val="000000" w:themeColor="text1"/>
                <w:sz w:val="20"/>
                <w:szCs w:val="20"/>
              </w:rPr>
              <w:t>/mėn</w:t>
            </w:r>
            <w:r w:rsidRPr="008D1648">
              <w:rPr>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2D4E0C83" w14:textId="77777777" w:rsidR="001E0761" w:rsidRPr="005938FB" w:rsidRDefault="001E0761" w:rsidP="002C3A59">
            <w:pPr>
              <w:jc w:val="center"/>
              <w:rPr>
                <w:sz w:val="20"/>
                <w:szCs w:val="20"/>
              </w:rPr>
            </w:pPr>
            <w:r w:rsidRPr="005938FB">
              <w:rPr>
                <w:sz w:val="20"/>
                <w:szCs w:val="20"/>
              </w:rPr>
              <w:t>Įkainis pateikiamas 2 lentelėje</w:t>
            </w:r>
          </w:p>
          <w:p w14:paraId="1FC1905C" w14:textId="3902A2B6" w:rsidR="001E0761" w:rsidRPr="005938FB" w:rsidRDefault="001E0761" w:rsidP="002C3A59">
            <w:pPr>
              <w:jc w:val="center"/>
              <w:rPr>
                <w:sz w:val="20"/>
                <w:szCs w:val="20"/>
              </w:rPr>
            </w:pPr>
          </w:p>
        </w:tc>
      </w:tr>
      <w:tr w:rsidR="001E0761" w:rsidRPr="005938FB" w14:paraId="276DD963"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28DC6117" w14:textId="77777777" w:rsidR="001E0761" w:rsidRPr="005938FB" w:rsidRDefault="001E0761" w:rsidP="002C3A59">
            <w:pPr>
              <w:rPr>
                <w:color w:val="000000" w:themeColor="text1"/>
                <w:sz w:val="20"/>
                <w:szCs w:val="20"/>
              </w:rPr>
            </w:pPr>
            <w:r w:rsidRPr="005938FB">
              <w:rPr>
                <w:color w:val="000000" w:themeColor="text1"/>
                <w:sz w:val="20"/>
                <w:szCs w:val="20"/>
              </w:rPr>
              <w:t>6.</w:t>
            </w:r>
          </w:p>
        </w:tc>
        <w:tc>
          <w:tcPr>
            <w:tcW w:w="820" w:type="pct"/>
            <w:tcBorders>
              <w:top w:val="single" w:sz="4" w:space="0" w:color="auto"/>
              <w:left w:val="single" w:sz="4" w:space="0" w:color="auto"/>
              <w:bottom w:val="single" w:sz="4" w:space="0" w:color="auto"/>
              <w:right w:val="single" w:sz="4" w:space="0" w:color="auto"/>
            </w:tcBorders>
            <w:vAlign w:val="center"/>
            <w:hideMark/>
          </w:tcPr>
          <w:p w14:paraId="298577F6" w14:textId="77777777" w:rsidR="001E0761" w:rsidRPr="005938FB" w:rsidRDefault="001E0761" w:rsidP="002C3A59">
            <w:pPr>
              <w:ind w:left="44"/>
              <w:textAlignment w:val="center"/>
              <w:rPr>
                <w:rFonts w:eastAsia="MS PGothic"/>
                <w:color w:val="000000" w:themeColor="text1"/>
                <w:kern w:val="24"/>
                <w:sz w:val="20"/>
                <w:szCs w:val="20"/>
              </w:rPr>
            </w:pPr>
            <w:r w:rsidRPr="005938FB">
              <w:rPr>
                <w:rFonts w:eastAsia="MS PGothic"/>
                <w:color w:val="000000" w:themeColor="text1"/>
                <w:kern w:val="24"/>
                <w:sz w:val="20"/>
                <w:szCs w:val="20"/>
              </w:rPr>
              <w:t>Paslaugų paskirties objektai</w:t>
            </w:r>
          </w:p>
        </w:tc>
        <w:tc>
          <w:tcPr>
            <w:tcW w:w="816" w:type="pct"/>
            <w:tcBorders>
              <w:top w:val="single" w:sz="4" w:space="0" w:color="auto"/>
              <w:left w:val="single" w:sz="4" w:space="0" w:color="auto"/>
              <w:bottom w:val="single" w:sz="4" w:space="0" w:color="auto"/>
              <w:right w:val="single" w:sz="4" w:space="0" w:color="auto"/>
            </w:tcBorders>
            <w:hideMark/>
          </w:tcPr>
          <w:p w14:paraId="0057F296"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Naudojami paslaugoms teikti (pirtys, grožio salonai, skalbyklos, taisyklos, remonto dirbtuvės, priėmimo–išdavimo punktai, autoservisai, plovyklos, krematoriumai, laidojimo namai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49020C47"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6E9DEAF0"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2FDAA11A" w14:textId="77777777" w:rsidR="001E0761" w:rsidRPr="005938FB" w:rsidRDefault="001E0761" w:rsidP="002C3A59">
            <w:pPr>
              <w:jc w:val="center"/>
              <w:rPr>
                <w:sz w:val="20"/>
                <w:szCs w:val="20"/>
              </w:rPr>
            </w:pPr>
            <w:r w:rsidRPr="005938FB">
              <w:rPr>
                <w:sz w:val="20"/>
                <w:szCs w:val="20"/>
              </w:rPr>
              <w:t>Konteinerių  skaičius, tūris, ištuštinimo dažnis</w:t>
            </w:r>
          </w:p>
          <w:p w14:paraId="3B4AFE09" w14:textId="6BBC3F70" w:rsidR="001E0761" w:rsidRPr="005938FB" w:rsidRDefault="001E0761" w:rsidP="002C3A59">
            <w:pPr>
              <w:jc w:val="center"/>
              <w:rPr>
                <w:strike/>
                <w:color w:val="000000" w:themeColor="text1"/>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hideMark/>
          </w:tcPr>
          <w:p w14:paraId="47007B0E" w14:textId="36E93D8F" w:rsidR="001E0761" w:rsidRPr="008D1648" w:rsidRDefault="001E0761" w:rsidP="002C3A59">
            <w:pPr>
              <w:jc w:val="center"/>
              <w:rPr>
                <w:sz w:val="20"/>
                <w:szCs w:val="20"/>
              </w:rPr>
            </w:pPr>
            <w:r w:rsidRPr="008D1648">
              <w:rPr>
                <w:sz w:val="20"/>
                <w:szCs w:val="20"/>
              </w:rPr>
              <w:t>12,00 Eur/</w:t>
            </w:r>
          </w:p>
          <w:p w14:paraId="787DB57A" w14:textId="77777777" w:rsidR="001E0761" w:rsidRPr="00443417" w:rsidRDefault="001E0761" w:rsidP="002C3A59">
            <w:pPr>
              <w:jc w:val="center"/>
              <w:rPr>
                <w:color w:val="000000" w:themeColor="text1"/>
                <w:sz w:val="20"/>
                <w:szCs w:val="20"/>
                <w:highlight w:val="yellow"/>
              </w:rPr>
            </w:pPr>
            <w:r w:rsidRPr="008D1648">
              <w:rPr>
                <w:sz w:val="20"/>
                <w:szCs w:val="20"/>
              </w:rPr>
              <w:t>100 m</w:t>
            </w:r>
            <w:r w:rsidRPr="008D1648">
              <w:rPr>
                <w:sz w:val="20"/>
                <w:szCs w:val="20"/>
                <w:vertAlign w:val="superscript"/>
              </w:rPr>
              <w:t>2</w:t>
            </w:r>
            <w:r w:rsidRPr="008D1648">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09A81105" w14:textId="7CE065A5" w:rsidR="001E0761" w:rsidRPr="008D1648" w:rsidRDefault="001E0761" w:rsidP="002C3A59">
            <w:pPr>
              <w:jc w:val="center"/>
              <w:rPr>
                <w:sz w:val="20"/>
                <w:szCs w:val="20"/>
              </w:rPr>
            </w:pPr>
            <w:r w:rsidRPr="008D1648">
              <w:rPr>
                <w:sz w:val="20"/>
                <w:szCs w:val="20"/>
              </w:rPr>
              <w:t>6,30 Eur/</w:t>
            </w:r>
          </w:p>
          <w:p w14:paraId="0FA19E7F" w14:textId="77777777" w:rsidR="001E0761" w:rsidRPr="00443417" w:rsidRDefault="001E0761" w:rsidP="002C3A59">
            <w:pPr>
              <w:jc w:val="center"/>
              <w:rPr>
                <w:color w:val="000000" w:themeColor="text1"/>
                <w:sz w:val="20"/>
                <w:szCs w:val="20"/>
                <w:highlight w:val="yellow"/>
              </w:rPr>
            </w:pPr>
            <w:r w:rsidRPr="008D1648">
              <w:rPr>
                <w:sz w:val="20"/>
                <w:szCs w:val="20"/>
              </w:rPr>
              <w:t>100 m</w:t>
            </w:r>
            <w:r w:rsidRPr="008D1648">
              <w:rPr>
                <w:sz w:val="20"/>
                <w:szCs w:val="20"/>
                <w:vertAlign w:val="superscript"/>
              </w:rPr>
              <w:t>2</w:t>
            </w:r>
            <w:r w:rsidRPr="008D1648">
              <w:rPr>
                <w:sz w:val="20"/>
                <w:szCs w:val="20"/>
              </w:rPr>
              <w:t>/mėn</w:t>
            </w:r>
            <w:r w:rsidRPr="008D1648">
              <w:rPr>
                <w:color w:val="000000" w:themeColor="text1"/>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0316040C" w14:textId="77777777" w:rsidR="001E0761" w:rsidRPr="005938FB" w:rsidRDefault="001E0761" w:rsidP="002C3A59">
            <w:pPr>
              <w:jc w:val="center"/>
              <w:rPr>
                <w:sz w:val="20"/>
                <w:szCs w:val="20"/>
              </w:rPr>
            </w:pPr>
            <w:r w:rsidRPr="005938FB">
              <w:rPr>
                <w:sz w:val="20"/>
                <w:szCs w:val="20"/>
              </w:rPr>
              <w:t>Įkainis pateikiamas 2 lentelėje</w:t>
            </w:r>
          </w:p>
          <w:p w14:paraId="464A3206" w14:textId="3528FE01" w:rsidR="001E0761" w:rsidRPr="005938FB" w:rsidRDefault="001E0761" w:rsidP="002C3A59">
            <w:pPr>
              <w:jc w:val="center"/>
              <w:rPr>
                <w:sz w:val="20"/>
                <w:szCs w:val="20"/>
              </w:rPr>
            </w:pPr>
          </w:p>
        </w:tc>
      </w:tr>
      <w:tr w:rsidR="001E0761" w:rsidRPr="005938FB" w14:paraId="3C1828AF" w14:textId="77777777" w:rsidTr="002E684C">
        <w:trPr>
          <w:trHeight w:val="287"/>
        </w:trPr>
        <w:tc>
          <w:tcPr>
            <w:tcW w:w="234" w:type="pct"/>
            <w:tcBorders>
              <w:top w:val="single" w:sz="4" w:space="0" w:color="auto"/>
              <w:left w:val="single" w:sz="4" w:space="0" w:color="auto"/>
              <w:bottom w:val="single" w:sz="4" w:space="0" w:color="auto"/>
              <w:right w:val="single" w:sz="4" w:space="0" w:color="auto"/>
            </w:tcBorders>
            <w:vAlign w:val="center"/>
            <w:hideMark/>
          </w:tcPr>
          <w:p w14:paraId="3C397033" w14:textId="77777777" w:rsidR="001E0761" w:rsidRPr="005938FB" w:rsidRDefault="001E0761" w:rsidP="002C3A59">
            <w:pPr>
              <w:rPr>
                <w:color w:val="000000" w:themeColor="text1"/>
                <w:sz w:val="20"/>
                <w:szCs w:val="20"/>
              </w:rPr>
            </w:pPr>
            <w:r w:rsidRPr="005938FB">
              <w:rPr>
                <w:color w:val="000000" w:themeColor="text1"/>
                <w:sz w:val="20"/>
                <w:szCs w:val="20"/>
              </w:rPr>
              <w:t>7.</w:t>
            </w:r>
          </w:p>
        </w:tc>
        <w:tc>
          <w:tcPr>
            <w:tcW w:w="4766" w:type="pct"/>
            <w:gridSpan w:val="8"/>
            <w:tcBorders>
              <w:top w:val="single" w:sz="4" w:space="0" w:color="auto"/>
              <w:left w:val="single" w:sz="4" w:space="0" w:color="auto"/>
              <w:bottom w:val="single" w:sz="4" w:space="0" w:color="auto"/>
              <w:right w:val="single" w:sz="4" w:space="0" w:color="auto"/>
            </w:tcBorders>
          </w:tcPr>
          <w:p w14:paraId="02922814" w14:textId="77777777" w:rsidR="001E0761" w:rsidRPr="005938FB" w:rsidRDefault="001E0761" w:rsidP="002C3A59">
            <w:pPr>
              <w:rPr>
                <w:color w:val="000000" w:themeColor="text1"/>
                <w:sz w:val="20"/>
                <w:szCs w:val="20"/>
              </w:rPr>
            </w:pPr>
            <w:r w:rsidRPr="005938FB">
              <w:rPr>
                <w:color w:val="000000" w:themeColor="text1"/>
                <w:sz w:val="20"/>
                <w:szCs w:val="20"/>
              </w:rPr>
              <w:t>Maitinimo paskirties objektai:</w:t>
            </w:r>
          </w:p>
        </w:tc>
      </w:tr>
      <w:tr w:rsidR="001E0761" w:rsidRPr="005938FB" w14:paraId="295DFC64" w14:textId="77777777" w:rsidTr="002E684C">
        <w:trPr>
          <w:trHeight w:val="567"/>
        </w:trPr>
        <w:tc>
          <w:tcPr>
            <w:tcW w:w="234" w:type="pct"/>
            <w:tcBorders>
              <w:top w:val="single" w:sz="4" w:space="0" w:color="auto"/>
              <w:left w:val="single" w:sz="4" w:space="0" w:color="auto"/>
              <w:bottom w:val="single" w:sz="4" w:space="0" w:color="auto"/>
              <w:right w:val="single" w:sz="4" w:space="0" w:color="auto"/>
            </w:tcBorders>
            <w:vAlign w:val="center"/>
            <w:hideMark/>
          </w:tcPr>
          <w:p w14:paraId="05DD9BDE" w14:textId="77777777" w:rsidR="001E0761" w:rsidRPr="005938FB" w:rsidRDefault="001E0761" w:rsidP="002C3A59">
            <w:pPr>
              <w:rPr>
                <w:color w:val="000000" w:themeColor="text1"/>
                <w:sz w:val="20"/>
                <w:szCs w:val="20"/>
              </w:rPr>
            </w:pPr>
            <w:r w:rsidRPr="005938FB">
              <w:rPr>
                <w:color w:val="000000" w:themeColor="text1"/>
                <w:sz w:val="20"/>
                <w:szCs w:val="20"/>
              </w:rPr>
              <w:t>7.1.</w:t>
            </w:r>
          </w:p>
        </w:tc>
        <w:tc>
          <w:tcPr>
            <w:tcW w:w="820" w:type="pct"/>
            <w:tcBorders>
              <w:top w:val="single" w:sz="4" w:space="0" w:color="auto"/>
              <w:left w:val="single" w:sz="4" w:space="0" w:color="auto"/>
              <w:bottom w:val="single" w:sz="4" w:space="0" w:color="auto"/>
              <w:right w:val="single" w:sz="4" w:space="0" w:color="auto"/>
            </w:tcBorders>
            <w:vAlign w:val="center"/>
            <w:hideMark/>
          </w:tcPr>
          <w:p w14:paraId="21B15969" w14:textId="77777777" w:rsidR="001E0761" w:rsidRPr="005938FB" w:rsidRDefault="001E0761" w:rsidP="002C3A59">
            <w:pPr>
              <w:ind w:left="44"/>
              <w:textAlignment w:val="center"/>
              <w:rPr>
                <w:rFonts w:eastAsia="MS PGothic"/>
                <w:color w:val="000000" w:themeColor="text1"/>
                <w:kern w:val="24"/>
                <w:sz w:val="20"/>
                <w:szCs w:val="20"/>
              </w:rPr>
            </w:pPr>
            <w:r w:rsidRPr="005938FB">
              <w:rPr>
                <w:rFonts w:eastAsia="MS PGothic"/>
                <w:color w:val="000000" w:themeColor="text1"/>
                <w:kern w:val="24"/>
                <w:sz w:val="20"/>
                <w:szCs w:val="20"/>
              </w:rPr>
              <w:t xml:space="preserve">Maitinimo paskirties objektai </w:t>
            </w:r>
          </w:p>
          <w:p w14:paraId="2BBFC8BE" w14:textId="77777777" w:rsidR="001E0761" w:rsidRPr="005938FB" w:rsidRDefault="001E0761" w:rsidP="002C3A59">
            <w:pPr>
              <w:ind w:left="44"/>
              <w:textAlignment w:val="center"/>
              <w:rPr>
                <w:rFonts w:eastAsia="MS PGothic"/>
                <w:color w:val="000000" w:themeColor="text1"/>
                <w:kern w:val="24"/>
                <w:sz w:val="20"/>
                <w:szCs w:val="20"/>
              </w:rPr>
            </w:pPr>
            <w:r w:rsidRPr="005938FB">
              <w:rPr>
                <w:rFonts w:eastAsia="MS PGothic"/>
                <w:color w:val="000000" w:themeColor="text1"/>
                <w:kern w:val="24"/>
                <w:sz w:val="20"/>
                <w:szCs w:val="20"/>
              </w:rPr>
              <w:t>(iki 300 m</w:t>
            </w:r>
            <w:r w:rsidRPr="005938FB">
              <w:rPr>
                <w:rFonts w:eastAsia="MS PGothic"/>
                <w:color w:val="000000" w:themeColor="text1"/>
                <w:kern w:val="24"/>
                <w:sz w:val="20"/>
                <w:szCs w:val="20"/>
                <w:vertAlign w:val="superscript"/>
              </w:rPr>
              <w:t>2</w:t>
            </w:r>
            <w:r w:rsidRPr="005938FB">
              <w:rPr>
                <w:rFonts w:eastAsia="MS PGothic"/>
                <w:color w:val="000000" w:themeColor="text1"/>
                <w:kern w:val="24"/>
                <w:sz w:val="20"/>
                <w:szCs w:val="20"/>
              </w:rPr>
              <w:t xml:space="preserve"> bendrojo ploto)</w:t>
            </w:r>
          </w:p>
        </w:tc>
        <w:tc>
          <w:tcPr>
            <w:tcW w:w="816" w:type="pct"/>
            <w:vMerge w:val="restart"/>
            <w:tcBorders>
              <w:top w:val="single" w:sz="4" w:space="0" w:color="auto"/>
              <w:left w:val="single" w:sz="4" w:space="0" w:color="auto"/>
              <w:bottom w:val="single" w:sz="4" w:space="0" w:color="auto"/>
              <w:right w:val="single" w:sz="4" w:space="0" w:color="auto"/>
            </w:tcBorders>
            <w:vAlign w:val="center"/>
            <w:hideMark/>
          </w:tcPr>
          <w:p w14:paraId="7784F251" w14:textId="77777777" w:rsidR="001E0761" w:rsidRPr="005938FB" w:rsidRDefault="001E0761" w:rsidP="002C3A59">
            <w:pPr>
              <w:rPr>
                <w:color w:val="000000" w:themeColor="text1"/>
                <w:sz w:val="20"/>
                <w:szCs w:val="20"/>
              </w:rPr>
            </w:pPr>
            <w:r w:rsidRPr="005938FB">
              <w:rPr>
                <w:color w:val="000000" w:themeColor="text1"/>
                <w:sz w:val="20"/>
                <w:szCs w:val="20"/>
              </w:rPr>
              <w:t>Patalpos ir pastatai, skirti žmonėms maitinti (valgyklos, restoranai, kavinės, barai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425110B3"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3AFA85DC"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04F02682" w14:textId="77777777" w:rsidR="001E0761" w:rsidRPr="005938FB" w:rsidRDefault="001E0761" w:rsidP="002C3A59">
            <w:pPr>
              <w:jc w:val="center"/>
              <w:rPr>
                <w:sz w:val="20"/>
                <w:szCs w:val="20"/>
              </w:rPr>
            </w:pPr>
            <w:r w:rsidRPr="005938FB">
              <w:rPr>
                <w:sz w:val="20"/>
                <w:szCs w:val="20"/>
              </w:rPr>
              <w:t>Konteinerių  skaičius, tūris, ištuštinimo dažnis</w:t>
            </w:r>
          </w:p>
          <w:p w14:paraId="37EE12CD" w14:textId="71632E32" w:rsidR="001E0761" w:rsidRPr="005938FB" w:rsidRDefault="001E0761" w:rsidP="002C3A59">
            <w:pPr>
              <w:jc w:val="center"/>
              <w:rPr>
                <w:strike/>
                <w:color w:val="EE0000"/>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hideMark/>
          </w:tcPr>
          <w:p w14:paraId="4354200F" w14:textId="48104EC1" w:rsidR="001E0761" w:rsidRPr="008D1648" w:rsidRDefault="001E0761" w:rsidP="002C3A59">
            <w:pPr>
              <w:jc w:val="center"/>
              <w:rPr>
                <w:color w:val="000000" w:themeColor="text1"/>
                <w:sz w:val="20"/>
                <w:szCs w:val="20"/>
              </w:rPr>
            </w:pPr>
            <w:r w:rsidRPr="008D1648">
              <w:rPr>
                <w:sz w:val="20"/>
                <w:szCs w:val="20"/>
              </w:rPr>
              <w:t xml:space="preserve">18,00 </w:t>
            </w:r>
            <w:r w:rsidRPr="008D1648">
              <w:rPr>
                <w:color w:val="000000" w:themeColor="text1"/>
                <w:sz w:val="20"/>
                <w:szCs w:val="20"/>
              </w:rPr>
              <w:t>Eur/</w:t>
            </w:r>
          </w:p>
          <w:p w14:paraId="0D5EB445" w14:textId="77777777" w:rsidR="001E0761" w:rsidRPr="008D1648" w:rsidRDefault="001E0761" w:rsidP="002C3A59">
            <w:pPr>
              <w:jc w:val="center"/>
              <w:rPr>
                <w:color w:val="000000" w:themeColor="text1"/>
                <w:sz w:val="20"/>
                <w:szCs w:val="20"/>
              </w:rPr>
            </w:pPr>
            <w:r w:rsidRPr="008D1648">
              <w:rPr>
                <w:color w:val="000000" w:themeColor="text1"/>
                <w:sz w:val="20"/>
                <w:szCs w:val="20"/>
              </w:rPr>
              <w:t>100 m</w:t>
            </w:r>
            <w:r w:rsidRPr="008D1648">
              <w:rPr>
                <w:color w:val="000000" w:themeColor="text1"/>
                <w:sz w:val="20"/>
                <w:szCs w:val="20"/>
                <w:vertAlign w:val="superscript"/>
              </w:rPr>
              <w:t>2</w:t>
            </w:r>
            <w:r w:rsidRPr="008D1648">
              <w:rPr>
                <w:color w:val="000000" w:themeColor="text1"/>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05368639" w14:textId="53BF6496" w:rsidR="001E0761" w:rsidRPr="008D1648" w:rsidRDefault="001E0761" w:rsidP="002C3A59">
            <w:pPr>
              <w:jc w:val="center"/>
              <w:rPr>
                <w:color w:val="000000" w:themeColor="text1"/>
                <w:sz w:val="20"/>
                <w:szCs w:val="20"/>
              </w:rPr>
            </w:pPr>
            <w:r w:rsidRPr="008D1648">
              <w:rPr>
                <w:sz w:val="20"/>
                <w:szCs w:val="20"/>
              </w:rPr>
              <w:t xml:space="preserve">13,00 </w:t>
            </w:r>
            <w:r w:rsidRPr="008D1648">
              <w:rPr>
                <w:color w:val="000000" w:themeColor="text1"/>
                <w:sz w:val="20"/>
                <w:szCs w:val="20"/>
              </w:rPr>
              <w:t>Eur/</w:t>
            </w:r>
          </w:p>
          <w:p w14:paraId="17C7F34E" w14:textId="77777777" w:rsidR="001E0761" w:rsidRPr="008D1648" w:rsidRDefault="001E0761" w:rsidP="002C3A59">
            <w:pPr>
              <w:jc w:val="center"/>
              <w:rPr>
                <w:color w:val="000000" w:themeColor="text1"/>
                <w:sz w:val="20"/>
                <w:szCs w:val="20"/>
              </w:rPr>
            </w:pPr>
            <w:r w:rsidRPr="008D1648">
              <w:rPr>
                <w:color w:val="000000" w:themeColor="text1"/>
                <w:sz w:val="20"/>
                <w:szCs w:val="20"/>
              </w:rPr>
              <w:t>100 m</w:t>
            </w:r>
            <w:r w:rsidRPr="008D1648">
              <w:rPr>
                <w:color w:val="000000" w:themeColor="text1"/>
                <w:sz w:val="20"/>
                <w:szCs w:val="20"/>
                <w:vertAlign w:val="superscript"/>
              </w:rPr>
              <w:t>2</w:t>
            </w:r>
            <w:r w:rsidRPr="008D1648">
              <w:rPr>
                <w:color w:val="000000" w:themeColor="text1"/>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38AE1BB3" w14:textId="77777777" w:rsidR="001E0761" w:rsidRPr="005938FB" w:rsidRDefault="001E0761" w:rsidP="002C3A59">
            <w:pPr>
              <w:jc w:val="center"/>
              <w:rPr>
                <w:sz w:val="20"/>
                <w:szCs w:val="20"/>
              </w:rPr>
            </w:pPr>
            <w:r w:rsidRPr="005938FB">
              <w:rPr>
                <w:sz w:val="20"/>
                <w:szCs w:val="20"/>
              </w:rPr>
              <w:t>Įkainis pateikiamas 2 lentelėje</w:t>
            </w:r>
          </w:p>
          <w:p w14:paraId="6CCDAC75" w14:textId="382E0D9C" w:rsidR="001E0761" w:rsidRPr="005938FB" w:rsidRDefault="001E0761" w:rsidP="002C3A59">
            <w:pPr>
              <w:jc w:val="center"/>
              <w:rPr>
                <w:sz w:val="20"/>
                <w:szCs w:val="20"/>
              </w:rPr>
            </w:pPr>
          </w:p>
        </w:tc>
      </w:tr>
      <w:tr w:rsidR="001E0761" w:rsidRPr="005938FB" w14:paraId="4941610F"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15A853C9" w14:textId="77777777" w:rsidR="001E0761" w:rsidRPr="005938FB" w:rsidRDefault="001E0761" w:rsidP="002C3A59">
            <w:pPr>
              <w:rPr>
                <w:color w:val="000000" w:themeColor="text1"/>
                <w:sz w:val="20"/>
                <w:szCs w:val="20"/>
              </w:rPr>
            </w:pPr>
            <w:r w:rsidRPr="005938FB">
              <w:rPr>
                <w:color w:val="000000" w:themeColor="text1"/>
                <w:sz w:val="20"/>
                <w:szCs w:val="20"/>
              </w:rPr>
              <w:t>7.2.</w:t>
            </w:r>
          </w:p>
        </w:tc>
        <w:tc>
          <w:tcPr>
            <w:tcW w:w="820" w:type="pct"/>
            <w:tcBorders>
              <w:top w:val="single" w:sz="4" w:space="0" w:color="auto"/>
              <w:left w:val="single" w:sz="4" w:space="0" w:color="auto"/>
              <w:bottom w:val="single" w:sz="4" w:space="0" w:color="auto"/>
              <w:right w:val="single" w:sz="4" w:space="0" w:color="auto"/>
            </w:tcBorders>
            <w:vAlign w:val="center"/>
            <w:hideMark/>
          </w:tcPr>
          <w:p w14:paraId="75A2F61F" w14:textId="77777777" w:rsidR="001E0761" w:rsidRPr="005938FB" w:rsidRDefault="001E0761" w:rsidP="002C3A59">
            <w:pPr>
              <w:ind w:left="44"/>
              <w:textAlignment w:val="center"/>
              <w:rPr>
                <w:rFonts w:eastAsia="MS PGothic"/>
                <w:color w:val="000000" w:themeColor="text1"/>
                <w:kern w:val="24"/>
                <w:sz w:val="20"/>
                <w:szCs w:val="20"/>
              </w:rPr>
            </w:pPr>
            <w:r w:rsidRPr="005938FB">
              <w:rPr>
                <w:rFonts w:eastAsia="MS PGothic"/>
                <w:color w:val="000000" w:themeColor="text1"/>
                <w:kern w:val="24"/>
                <w:sz w:val="20"/>
                <w:szCs w:val="20"/>
              </w:rPr>
              <w:t xml:space="preserve">Maitinimo paskirties objektai </w:t>
            </w:r>
          </w:p>
          <w:p w14:paraId="07C8F4A2" w14:textId="77777777" w:rsidR="001E0761" w:rsidRPr="005938FB" w:rsidRDefault="001E0761" w:rsidP="002C3A59">
            <w:pPr>
              <w:ind w:left="44"/>
              <w:textAlignment w:val="center"/>
              <w:rPr>
                <w:rFonts w:eastAsia="MS PGothic"/>
                <w:color w:val="000000" w:themeColor="text1"/>
                <w:kern w:val="24"/>
                <w:sz w:val="20"/>
                <w:szCs w:val="20"/>
              </w:rPr>
            </w:pPr>
            <w:r w:rsidRPr="005938FB">
              <w:rPr>
                <w:rFonts w:eastAsia="MS PGothic"/>
                <w:color w:val="000000" w:themeColor="text1"/>
                <w:kern w:val="24"/>
                <w:sz w:val="20"/>
                <w:szCs w:val="20"/>
              </w:rPr>
              <w:t>(didesni kaip 300 m</w:t>
            </w:r>
            <w:r w:rsidRPr="005938FB">
              <w:rPr>
                <w:rFonts w:eastAsia="MS PGothic"/>
                <w:color w:val="000000" w:themeColor="text1"/>
                <w:kern w:val="24"/>
                <w:sz w:val="20"/>
                <w:szCs w:val="20"/>
                <w:vertAlign w:val="superscript"/>
              </w:rPr>
              <w:t>2</w:t>
            </w:r>
            <w:r w:rsidRPr="005938FB">
              <w:rPr>
                <w:rFonts w:eastAsia="MS PGothic"/>
                <w:color w:val="000000" w:themeColor="text1"/>
                <w:kern w:val="24"/>
                <w:sz w:val="20"/>
                <w:szCs w:val="20"/>
              </w:rPr>
              <w:t xml:space="preserve"> bendrojo ploto)</w:t>
            </w:r>
          </w:p>
        </w:tc>
        <w:tc>
          <w:tcPr>
            <w:tcW w:w="816" w:type="pct"/>
            <w:vMerge/>
            <w:tcBorders>
              <w:top w:val="single" w:sz="4" w:space="0" w:color="auto"/>
              <w:left w:val="single" w:sz="4" w:space="0" w:color="auto"/>
              <w:bottom w:val="single" w:sz="4" w:space="0" w:color="auto"/>
              <w:right w:val="single" w:sz="4" w:space="0" w:color="auto"/>
            </w:tcBorders>
            <w:vAlign w:val="center"/>
            <w:hideMark/>
          </w:tcPr>
          <w:p w14:paraId="435D9795" w14:textId="77777777" w:rsidR="001E0761" w:rsidRPr="005938FB" w:rsidRDefault="001E0761" w:rsidP="002C3A59">
            <w:pPr>
              <w:suppressAutoHyphens w:val="0"/>
              <w:rPr>
                <w:color w:val="000000" w:themeColor="text1"/>
                <w:sz w:val="20"/>
                <w:szCs w:val="20"/>
              </w:rPr>
            </w:pPr>
          </w:p>
        </w:tc>
        <w:tc>
          <w:tcPr>
            <w:tcW w:w="467" w:type="pct"/>
            <w:tcBorders>
              <w:top w:val="single" w:sz="4" w:space="0" w:color="auto"/>
              <w:left w:val="single" w:sz="4" w:space="0" w:color="auto"/>
              <w:bottom w:val="single" w:sz="4" w:space="0" w:color="auto"/>
              <w:right w:val="single" w:sz="4" w:space="0" w:color="auto"/>
            </w:tcBorders>
            <w:vAlign w:val="center"/>
            <w:hideMark/>
          </w:tcPr>
          <w:p w14:paraId="788D19D3"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5824A6AB"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445C4AA6" w14:textId="77777777" w:rsidR="001E0761" w:rsidRPr="005938FB" w:rsidRDefault="001E0761" w:rsidP="002C3A59">
            <w:pPr>
              <w:jc w:val="center"/>
              <w:rPr>
                <w:sz w:val="20"/>
                <w:szCs w:val="20"/>
              </w:rPr>
            </w:pPr>
            <w:r w:rsidRPr="005938FB">
              <w:rPr>
                <w:sz w:val="20"/>
                <w:szCs w:val="20"/>
              </w:rPr>
              <w:t>Konteinerių  skaičius, tūris, ištuštinimo dažnis</w:t>
            </w:r>
          </w:p>
          <w:p w14:paraId="111AC112" w14:textId="0C0203E6" w:rsidR="001E0761" w:rsidRPr="005938FB" w:rsidRDefault="001E0761" w:rsidP="002C3A59">
            <w:pPr>
              <w:jc w:val="center"/>
              <w:rPr>
                <w:strike/>
                <w:color w:val="EE0000"/>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hideMark/>
          </w:tcPr>
          <w:p w14:paraId="4A6D85F0" w14:textId="0318FD31" w:rsidR="001E0761" w:rsidRPr="008D1648" w:rsidRDefault="001E0761" w:rsidP="002C3A59">
            <w:pPr>
              <w:jc w:val="center"/>
              <w:rPr>
                <w:color w:val="000000" w:themeColor="text1"/>
                <w:sz w:val="20"/>
                <w:szCs w:val="20"/>
              </w:rPr>
            </w:pPr>
            <w:r w:rsidRPr="008D1648">
              <w:rPr>
                <w:sz w:val="20"/>
                <w:szCs w:val="20"/>
              </w:rPr>
              <w:t xml:space="preserve">17,00 </w:t>
            </w:r>
            <w:r w:rsidRPr="008D1648">
              <w:rPr>
                <w:color w:val="000000" w:themeColor="text1"/>
                <w:sz w:val="20"/>
                <w:szCs w:val="20"/>
              </w:rPr>
              <w:t>Eur/</w:t>
            </w:r>
          </w:p>
          <w:p w14:paraId="66B81D14" w14:textId="77777777" w:rsidR="001E0761" w:rsidRPr="00443417" w:rsidRDefault="001E0761" w:rsidP="002C3A59">
            <w:pPr>
              <w:jc w:val="center"/>
              <w:rPr>
                <w:color w:val="000000" w:themeColor="text1"/>
                <w:sz w:val="20"/>
                <w:szCs w:val="20"/>
                <w:highlight w:val="yellow"/>
              </w:rPr>
            </w:pPr>
            <w:r w:rsidRPr="008D1648">
              <w:rPr>
                <w:color w:val="000000" w:themeColor="text1"/>
                <w:sz w:val="20"/>
                <w:szCs w:val="20"/>
              </w:rPr>
              <w:t>100 m</w:t>
            </w:r>
            <w:r w:rsidRPr="008D1648">
              <w:rPr>
                <w:color w:val="000000" w:themeColor="text1"/>
                <w:sz w:val="20"/>
                <w:szCs w:val="20"/>
                <w:vertAlign w:val="superscript"/>
              </w:rPr>
              <w:t>2</w:t>
            </w:r>
            <w:r w:rsidRPr="008D1648">
              <w:rPr>
                <w:color w:val="000000" w:themeColor="text1"/>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404080C0" w14:textId="5C7E10E5" w:rsidR="001E0761" w:rsidRPr="008D1648" w:rsidRDefault="001E0761" w:rsidP="002C3A59">
            <w:pPr>
              <w:jc w:val="center"/>
              <w:rPr>
                <w:color w:val="000000" w:themeColor="text1"/>
                <w:sz w:val="20"/>
                <w:szCs w:val="20"/>
              </w:rPr>
            </w:pPr>
            <w:r w:rsidRPr="008D1648">
              <w:rPr>
                <w:sz w:val="20"/>
                <w:szCs w:val="20"/>
              </w:rPr>
              <w:t xml:space="preserve">10,00 </w:t>
            </w:r>
            <w:r w:rsidRPr="008D1648">
              <w:rPr>
                <w:color w:val="000000" w:themeColor="text1"/>
                <w:sz w:val="20"/>
                <w:szCs w:val="20"/>
              </w:rPr>
              <w:t>Eur/</w:t>
            </w:r>
          </w:p>
          <w:p w14:paraId="05982297" w14:textId="77777777" w:rsidR="001E0761" w:rsidRPr="00443417" w:rsidRDefault="001E0761" w:rsidP="002C3A59">
            <w:pPr>
              <w:jc w:val="center"/>
              <w:rPr>
                <w:color w:val="000000" w:themeColor="text1"/>
                <w:sz w:val="20"/>
                <w:szCs w:val="20"/>
                <w:highlight w:val="yellow"/>
              </w:rPr>
            </w:pPr>
            <w:r w:rsidRPr="008D1648">
              <w:rPr>
                <w:color w:val="000000" w:themeColor="text1"/>
                <w:sz w:val="20"/>
                <w:szCs w:val="20"/>
              </w:rPr>
              <w:t>100 m</w:t>
            </w:r>
            <w:r w:rsidRPr="008D1648">
              <w:rPr>
                <w:color w:val="000000" w:themeColor="text1"/>
                <w:sz w:val="20"/>
                <w:szCs w:val="20"/>
                <w:vertAlign w:val="superscript"/>
              </w:rPr>
              <w:t>2</w:t>
            </w:r>
            <w:r w:rsidRPr="008D1648">
              <w:rPr>
                <w:color w:val="000000" w:themeColor="text1"/>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4EC26B08" w14:textId="77777777" w:rsidR="001E0761" w:rsidRPr="005938FB" w:rsidRDefault="001E0761" w:rsidP="002C3A59">
            <w:pPr>
              <w:jc w:val="center"/>
              <w:rPr>
                <w:sz w:val="20"/>
                <w:szCs w:val="20"/>
              </w:rPr>
            </w:pPr>
            <w:r w:rsidRPr="005938FB">
              <w:rPr>
                <w:sz w:val="20"/>
                <w:szCs w:val="20"/>
              </w:rPr>
              <w:t>Įkainis pateikiamas 2 lentelėje</w:t>
            </w:r>
          </w:p>
          <w:p w14:paraId="3873B05B" w14:textId="59CCE952" w:rsidR="001E0761" w:rsidRPr="005938FB" w:rsidRDefault="001E0761" w:rsidP="002C3A59">
            <w:pPr>
              <w:jc w:val="center"/>
              <w:rPr>
                <w:sz w:val="20"/>
                <w:szCs w:val="20"/>
              </w:rPr>
            </w:pPr>
          </w:p>
        </w:tc>
      </w:tr>
      <w:tr w:rsidR="001E0761" w:rsidRPr="005938FB" w14:paraId="357581CD"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6C3559A8" w14:textId="77777777" w:rsidR="001E0761" w:rsidRPr="005938FB" w:rsidRDefault="001E0761" w:rsidP="002C3A59">
            <w:pPr>
              <w:rPr>
                <w:color w:val="000000" w:themeColor="text1"/>
                <w:sz w:val="20"/>
                <w:szCs w:val="20"/>
              </w:rPr>
            </w:pPr>
            <w:r w:rsidRPr="005938FB">
              <w:rPr>
                <w:color w:val="000000" w:themeColor="text1"/>
                <w:sz w:val="20"/>
                <w:szCs w:val="20"/>
              </w:rPr>
              <w:t>8.</w:t>
            </w:r>
          </w:p>
        </w:tc>
        <w:tc>
          <w:tcPr>
            <w:tcW w:w="820" w:type="pct"/>
            <w:tcBorders>
              <w:top w:val="single" w:sz="4" w:space="0" w:color="auto"/>
              <w:left w:val="single" w:sz="4" w:space="0" w:color="auto"/>
              <w:bottom w:val="single" w:sz="4" w:space="0" w:color="auto"/>
              <w:right w:val="single" w:sz="4" w:space="0" w:color="auto"/>
            </w:tcBorders>
            <w:vAlign w:val="center"/>
            <w:hideMark/>
          </w:tcPr>
          <w:p w14:paraId="55BD80BC" w14:textId="77777777" w:rsidR="001E0761" w:rsidRPr="005938FB" w:rsidRDefault="001E0761" w:rsidP="002C3A59">
            <w:pPr>
              <w:ind w:left="44"/>
              <w:textAlignment w:val="center"/>
              <w:rPr>
                <w:rFonts w:eastAsia="MS PGothic"/>
                <w:color w:val="000000" w:themeColor="text1"/>
                <w:kern w:val="24"/>
                <w:sz w:val="20"/>
                <w:szCs w:val="20"/>
              </w:rPr>
            </w:pPr>
            <w:r w:rsidRPr="005938FB">
              <w:rPr>
                <w:rFonts w:eastAsia="MS PGothic"/>
                <w:color w:val="000000" w:themeColor="text1"/>
                <w:kern w:val="24"/>
                <w:sz w:val="20"/>
                <w:szCs w:val="20"/>
              </w:rPr>
              <w:t>Transporto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62008C21"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Naudojami transporto tikslams, t. y. susiję su transportavimu, gabenimu, vežimu (oro uosto, jūrų ir upių laivyno, geležinkelio ir autobusų stočių pastatai, uosto terminalai, muitinių pastatai,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4A0CB40A"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6463CC9B"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149DDE96" w14:textId="77777777" w:rsidR="001E0761" w:rsidRPr="005938FB" w:rsidRDefault="001E0761" w:rsidP="002C3A59">
            <w:pPr>
              <w:jc w:val="center"/>
              <w:rPr>
                <w:sz w:val="20"/>
                <w:szCs w:val="20"/>
              </w:rPr>
            </w:pPr>
            <w:r w:rsidRPr="005938FB">
              <w:rPr>
                <w:sz w:val="20"/>
                <w:szCs w:val="20"/>
              </w:rPr>
              <w:t>Konteinerių  skaičius, tūris, ištuštinimo dažnis</w:t>
            </w:r>
          </w:p>
          <w:p w14:paraId="63AD4281" w14:textId="23A88FB5" w:rsidR="001E0761" w:rsidRPr="005938FB" w:rsidRDefault="001E0761" w:rsidP="002C3A59">
            <w:pPr>
              <w:jc w:val="center"/>
              <w:rPr>
                <w:strike/>
                <w:color w:val="000000" w:themeColor="text1"/>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hideMark/>
          </w:tcPr>
          <w:p w14:paraId="08DD33CC" w14:textId="281E1F54" w:rsidR="001E0761" w:rsidRPr="008D1648" w:rsidRDefault="001E0761" w:rsidP="002C3A59">
            <w:pPr>
              <w:jc w:val="center"/>
              <w:rPr>
                <w:sz w:val="20"/>
                <w:szCs w:val="20"/>
              </w:rPr>
            </w:pPr>
            <w:r w:rsidRPr="008D1648">
              <w:rPr>
                <w:sz w:val="20"/>
                <w:szCs w:val="20"/>
              </w:rPr>
              <w:t>4,60 Eur/</w:t>
            </w:r>
          </w:p>
          <w:p w14:paraId="2918BFED" w14:textId="77777777" w:rsidR="001E0761" w:rsidRPr="00443417" w:rsidRDefault="001E0761" w:rsidP="002C3A59">
            <w:pPr>
              <w:jc w:val="center"/>
              <w:rPr>
                <w:color w:val="000000" w:themeColor="text1"/>
                <w:sz w:val="20"/>
                <w:szCs w:val="20"/>
                <w:highlight w:val="yellow"/>
              </w:rPr>
            </w:pPr>
            <w:r w:rsidRPr="008D1648">
              <w:rPr>
                <w:sz w:val="20"/>
                <w:szCs w:val="20"/>
              </w:rPr>
              <w:t>100 m</w:t>
            </w:r>
            <w:r w:rsidRPr="008D1648">
              <w:rPr>
                <w:sz w:val="20"/>
                <w:szCs w:val="20"/>
                <w:vertAlign w:val="superscript"/>
              </w:rPr>
              <w:t>2</w:t>
            </w:r>
            <w:r w:rsidRPr="008D1648">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35879E05" w14:textId="15A20837" w:rsidR="001E0761" w:rsidRPr="008D1648" w:rsidRDefault="001E0761" w:rsidP="002C3A59">
            <w:pPr>
              <w:jc w:val="center"/>
              <w:rPr>
                <w:sz w:val="20"/>
                <w:szCs w:val="20"/>
              </w:rPr>
            </w:pPr>
            <w:r w:rsidRPr="008D1648">
              <w:rPr>
                <w:sz w:val="20"/>
                <w:szCs w:val="20"/>
              </w:rPr>
              <w:t>3,10 Eur/</w:t>
            </w:r>
          </w:p>
          <w:p w14:paraId="2EC60520" w14:textId="77777777" w:rsidR="001E0761" w:rsidRPr="00443417" w:rsidRDefault="001E0761" w:rsidP="002C3A59">
            <w:pPr>
              <w:jc w:val="center"/>
              <w:rPr>
                <w:color w:val="000000" w:themeColor="text1"/>
                <w:sz w:val="20"/>
                <w:szCs w:val="20"/>
                <w:highlight w:val="yellow"/>
              </w:rPr>
            </w:pPr>
            <w:r w:rsidRPr="008D1648">
              <w:rPr>
                <w:sz w:val="20"/>
                <w:szCs w:val="20"/>
              </w:rPr>
              <w:t>100 m</w:t>
            </w:r>
            <w:r w:rsidRPr="008D1648">
              <w:rPr>
                <w:sz w:val="20"/>
                <w:szCs w:val="20"/>
                <w:vertAlign w:val="superscript"/>
              </w:rPr>
              <w:t>2</w:t>
            </w:r>
            <w:r w:rsidRPr="008D1648">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26B991CB" w14:textId="77777777" w:rsidR="001E0761" w:rsidRPr="005938FB" w:rsidRDefault="001E0761" w:rsidP="002C3A59">
            <w:pPr>
              <w:jc w:val="center"/>
              <w:rPr>
                <w:sz w:val="20"/>
                <w:szCs w:val="20"/>
              </w:rPr>
            </w:pPr>
            <w:r w:rsidRPr="005938FB">
              <w:rPr>
                <w:sz w:val="20"/>
                <w:szCs w:val="20"/>
              </w:rPr>
              <w:t>Įkainis pateikiamas 2 lentelėje</w:t>
            </w:r>
          </w:p>
          <w:p w14:paraId="7DBF7842" w14:textId="251FCBDA" w:rsidR="001E0761" w:rsidRPr="005938FB" w:rsidRDefault="001E0761" w:rsidP="002C3A59">
            <w:pPr>
              <w:jc w:val="center"/>
              <w:rPr>
                <w:sz w:val="20"/>
                <w:szCs w:val="20"/>
              </w:rPr>
            </w:pPr>
          </w:p>
        </w:tc>
      </w:tr>
      <w:tr w:rsidR="001E0761" w:rsidRPr="005938FB" w14:paraId="190472E5" w14:textId="77777777" w:rsidTr="002E684C">
        <w:trPr>
          <w:trHeight w:val="3114"/>
        </w:trPr>
        <w:tc>
          <w:tcPr>
            <w:tcW w:w="234" w:type="pct"/>
            <w:tcBorders>
              <w:top w:val="single" w:sz="4" w:space="0" w:color="auto"/>
              <w:left w:val="single" w:sz="4" w:space="0" w:color="auto"/>
              <w:bottom w:val="single" w:sz="4" w:space="0" w:color="auto"/>
              <w:right w:val="single" w:sz="4" w:space="0" w:color="auto"/>
            </w:tcBorders>
            <w:vAlign w:val="center"/>
            <w:hideMark/>
          </w:tcPr>
          <w:p w14:paraId="780158D5" w14:textId="77777777" w:rsidR="001E0761" w:rsidRPr="005938FB" w:rsidRDefault="001E0761" w:rsidP="002C3A59">
            <w:pPr>
              <w:rPr>
                <w:color w:val="000000" w:themeColor="text1"/>
                <w:sz w:val="20"/>
                <w:szCs w:val="20"/>
              </w:rPr>
            </w:pPr>
            <w:r w:rsidRPr="005938FB">
              <w:rPr>
                <w:color w:val="000000" w:themeColor="text1"/>
                <w:sz w:val="20"/>
                <w:szCs w:val="20"/>
              </w:rPr>
              <w:t>9.</w:t>
            </w:r>
          </w:p>
        </w:tc>
        <w:tc>
          <w:tcPr>
            <w:tcW w:w="820" w:type="pct"/>
            <w:tcBorders>
              <w:top w:val="single" w:sz="4" w:space="0" w:color="auto"/>
              <w:left w:val="single" w:sz="4" w:space="0" w:color="auto"/>
              <w:bottom w:val="single" w:sz="4" w:space="0" w:color="auto"/>
              <w:right w:val="single" w:sz="4" w:space="0" w:color="auto"/>
            </w:tcBorders>
            <w:vAlign w:val="center"/>
          </w:tcPr>
          <w:p w14:paraId="66B9C888" w14:textId="77777777" w:rsidR="001E0761" w:rsidRPr="005938FB" w:rsidRDefault="001E0761" w:rsidP="002C3A59">
            <w:pPr>
              <w:ind w:left="44"/>
              <w:textAlignment w:val="center"/>
              <w:rPr>
                <w:rFonts w:eastAsia="MS PGothic"/>
                <w:color w:val="000000" w:themeColor="text1"/>
                <w:kern w:val="24"/>
                <w:sz w:val="20"/>
                <w:szCs w:val="20"/>
              </w:rPr>
            </w:pPr>
            <w:r w:rsidRPr="005938FB">
              <w:rPr>
                <w:rFonts w:eastAsia="MS PGothic"/>
                <w:color w:val="000000" w:themeColor="text1"/>
                <w:kern w:val="24"/>
                <w:sz w:val="20"/>
                <w:szCs w:val="20"/>
              </w:rPr>
              <w:t>Gamybos, pramonės paskirties objektai</w:t>
            </w:r>
          </w:p>
          <w:p w14:paraId="004EEBA4" w14:textId="77777777" w:rsidR="001E0761" w:rsidRPr="005938FB" w:rsidRDefault="001E0761" w:rsidP="002C3A59">
            <w:pPr>
              <w:textAlignment w:val="center"/>
              <w:rPr>
                <w:rFonts w:eastAsia="MS PGothic"/>
                <w:color w:val="000000" w:themeColor="text1"/>
                <w:kern w:val="24"/>
                <w:sz w:val="20"/>
                <w:szCs w:val="20"/>
              </w:rPr>
            </w:pPr>
          </w:p>
        </w:tc>
        <w:tc>
          <w:tcPr>
            <w:tcW w:w="816" w:type="pct"/>
            <w:tcBorders>
              <w:top w:val="single" w:sz="4" w:space="0" w:color="auto"/>
              <w:left w:val="single" w:sz="4" w:space="0" w:color="auto"/>
              <w:bottom w:val="single" w:sz="4" w:space="0" w:color="auto"/>
              <w:right w:val="single" w:sz="4" w:space="0" w:color="auto"/>
            </w:tcBorders>
            <w:hideMark/>
          </w:tcPr>
          <w:p w14:paraId="6EB2AB12"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Naudojami gamybai (gamyklos, dirbtuvės, produkcijos perdirbimo įmonės, kalvės, energetikos pastatai (įvairių tipų elektrinių, katilinių, naftos perdirbimo ir kiti pastatai, skirti energijos ar energijos išteklių gavybai, gamybai, perdirbimui), gamybinės laboratorijos, kūrybinės dirbtuvės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5759D018"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2B910901"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0D782EAB" w14:textId="77777777" w:rsidR="001E0761" w:rsidRPr="00FD3C0A" w:rsidRDefault="001E0761" w:rsidP="002C3A59">
            <w:pPr>
              <w:jc w:val="center"/>
              <w:rPr>
                <w:sz w:val="20"/>
                <w:szCs w:val="20"/>
              </w:rPr>
            </w:pPr>
            <w:r w:rsidRPr="00FD3C0A">
              <w:rPr>
                <w:sz w:val="20"/>
                <w:szCs w:val="20"/>
              </w:rPr>
              <w:t>Konteinerių  skaičius, tūris, ištuštinimo dažnis</w:t>
            </w:r>
          </w:p>
          <w:p w14:paraId="76132E7F" w14:textId="0770CD14" w:rsidR="001E0761" w:rsidRPr="00FD3C0A" w:rsidRDefault="001E0761" w:rsidP="002C3A59">
            <w:pPr>
              <w:jc w:val="center"/>
              <w:rPr>
                <w:strike/>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hideMark/>
          </w:tcPr>
          <w:p w14:paraId="58EBB4BF" w14:textId="019F717D" w:rsidR="001E0761" w:rsidRPr="008D1648" w:rsidRDefault="001E0761" w:rsidP="002C3A59">
            <w:pPr>
              <w:jc w:val="center"/>
              <w:rPr>
                <w:color w:val="000000" w:themeColor="text1"/>
                <w:sz w:val="20"/>
                <w:szCs w:val="20"/>
              </w:rPr>
            </w:pPr>
            <w:r w:rsidRPr="008D1648">
              <w:rPr>
                <w:sz w:val="20"/>
                <w:szCs w:val="20"/>
              </w:rPr>
              <w:t xml:space="preserve">6,70 </w:t>
            </w:r>
            <w:r w:rsidRPr="008D1648">
              <w:rPr>
                <w:color w:val="000000" w:themeColor="text1"/>
                <w:sz w:val="20"/>
                <w:szCs w:val="20"/>
              </w:rPr>
              <w:t>Eur/</w:t>
            </w:r>
          </w:p>
          <w:p w14:paraId="6581F1E7" w14:textId="77777777" w:rsidR="001E0761" w:rsidRPr="00443417" w:rsidRDefault="001E0761" w:rsidP="002C3A59">
            <w:pPr>
              <w:jc w:val="center"/>
              <w:rPr>
                <w:color w:val="000000" w:themeColor="text1"/>
                <w:sz w:val="20"/>
                <w:szCs w:val="20"/>
                <w:highlight w:val="yellow"/>
              </w:rPr>
            </w:pPr>
            <w:r w:rsidRPr="008D1648">
              <w:rPr>
                <w:color w:val="000000" w:themeColor="text1"/>
                <w:sz w:val="20"/>
                <w:szCs w:val="20"/>
              </w:rPr>
              <w:t>100 m</w:t>
            </w:r>
            <w:r w:rsidRPr="008D1648">
              <w:rPr>
                <w:color w:val="000000" w:themeColor="text1"/>
                <w:sz w:val="20"/>
                <w:szCs w:val="20"/>
                <w:vertAlign w:val="superscript"/>
              </w:rPr>
              <w:t>2</w:t>
            </w:r>
            <w:r w:rsidRPr="008D1648">
              <w:rPr>
                <w:color w:val="000000" w:themeColor="text1"/>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452A280C" w14:textId="38728DD5" w:rsidR="001E0761" w:rsidRPr="008D1648" w:rsidRDefault="001E0761" w:rsidP="002C3A59">
            <w:pPr>
              <w:jc w:val="center"/>
              <w:rPr>
                <w:color w:val="000000" w:themeColor="text1"/>
                <w:sz w:val="20"/>
                <w:szCs w:val="20"/>
              </w:rPr>
            </w:pPr>
            <w:r w:rsidRPr="008D1648">
              <w:rPr>
                <w:sz w:val="20"/>
                <w:szCs w:val="20"/>
              </w:rPr>
              <w:t xml:space="preserve">6,30 </w:t>
            </w:r>
            <w:r w:rsidRPr="008D1648">
              <w:rPr>
                <w:color w:val="000000" w:themeColor="text1"/>
                <w:sz w:val="20"/>
                <w:szCs w:val="20"/>
              </w:rPr>
              <w:t>Eur/</w:t>
            </w:r>
          </w:p>
          <w:p w14:paraId="7D4F3B3C" w14:textId="77777777" w:rsidR="001E0761" w:rsidRPr="00443417" w:rsidRDefault="001E0761" w:rsidP="002C3A59">
            <w:pPr>
              <w:jc w:val="center"/>
              <w:rPr>
                <w:color w:val="000000" w:themeColor="text1"/>
                <w:sz w:val="20"/>
                <w:szCs w:val="20"/>
                <w:highlight w:val="yellow"/>
              </w:rPr>
            </w:pPr>
            <w:r w:rsidRPr="008D1648">
              <w:rPr>
                <w:color w:val="000000" w:themeColor="text1"/>
                <w:sz w:val="20"/>
                <w:szCs w:val="20"/>
              </w:rPr>
              <w:t>100 m</w:t>
            </w:r>
            <w:r w:rsidRPr="008D1648">
              <w:rPr>
                <w:color w:val="000000" w:themeColor="text1"/>
                <w:sz w:val="20"/>
                <w:szCs w:val="20"/>
                <w:vertAlign w:val="superscript"/>
              </w:rPr>
              <w:t>2</w:t>
            </w:r>
            <w:r w:rsidRPr="008D1648">
              <w:rPr>
                <w:color w:val="000000" w:themeColor="text1"/>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275F0937" w14:textId="77777777" w:rsidR="001E0761" w:rsidRPr="005938FB" w:rsidRDefault="001E0761" w:rsidP="002C3A59">
            <w:pPr>
              <w:jc w:val="center"/>
              <w:rPr>
                <w:sz w:val="20"/>
                <w:szCs w:val="20"/>
              </w:rPr>
            </w:pPr>
            <w:r w:rsidRPr="005938FB">
              <w:rPr>
                <w:sz w:val="20"/>
                <w:szCs w:val="20"/>
              </w:rPr>
              <w:t>Įkainis pateikiamas 2 lentelėje</w:t>
            </w:r>
          </w:p>
          <w:p w14:paraId="63A055B2" w14:textId="2504A11B" w:rsidR="001E0761" w:rsidRPr="005938FB" w:rsidRDefault="001E0761" w:rsidP="002C3A59">
            <w:pPr>
              <w:jc w:val="center"/>
              <w:rPr>
                <w:sz w:val="20"/>
                <w:szCs w:val="20"/>
              </w:rPr>
            </w:pPr>
          </w:p>
        </w:tc>
      </w:tr>
      <w:tr w:rsidR="001E0761" w:rsidRPr="005938FB" w14:paraId="5A93E240"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5AB87DE0" w14:textId="77777777" w:rsidR="001E0761" w:rsidRPr="005938FB" w:rsidRDefault="001E0761" w:rsidP="002C3A59">
            <w:pPr>
              <w:rPr>
                <w:color w:val="000000" w:themeColor="text1"/>
                <w:sz w:val="20"/>
                <w:szCs w:val="20"/>
              </w:rPr>
            </w:pPr>
            <w:r w:rsidRPr="005938FB">
              <w:rPr>
                <w:color w:val="000000" w:themeColor="text1"/>
                <w:sz w:val="20"/>
                <w:szCs w:val="20"/>
              </w:rPr>
              <w:t>10.</w:t>
            </w:r>
          </w:p>
        </w:tc>
        <w:tc>
          <w:tcPr>
            <w:tcW w:w="820" w:type="pct"/>
            <w:tcBorders>
              <w:top w:val="single" w:sz="4" w:space="0" w:color="auto"/>
              <w:left w:val="single" w:sz="4" w:space="0" w:color="auto"/>
              <w:bottom w:val="single" w:sz="4" w:space="0" w:color="auto"/>
              <w:right w:val="single" w:sz="4" w:space="0" w:color="auto"/>
            </w:tcBorders>
            <w:vAlign w:val="center"/>
            <w:hideMark/>
          </w:tcPr>
          <w:p w14:paraId="72C1ED89" w14:textId="77777777" w:rsidR="001E0761" w:rsidRPr="005938FB" w:rsidRDefault="001E0761" w:rsidP="002C3A59">
            <w:pPr>
              <w:ind w:left="44"/>
              <w:textAlignment w:val="center"/>
              <w:rPr>
                <w:rFonts w:eastAsia="MS PGothic"/>
                <w:color w:val="000000" w:themeColor="text1"/>
                <w:kern w:val="24"/>
                <w:sz w:val="20"/>
                <w:szCs w:val="20"/>
              </w:rPr>
            </w:pPr>
            <w:r w:rsidRPr="005938FB">
              <w:rPr>
                <w:rFonts w:eastAsia="MS PGothic"/>
                <w:color w:val="000000" w:themeColor="text1"/>
                <w:kern w:val="24"/>
                <w:sz w:val="20"/>
                <w:szCs w:val="20"/>
              </w:rPr>
              <w:t>Kultūros paskirties objektai</w:t>
            </w:r>
          </w:p>
        </w:tc>
        <w:tc>
          <w:tcPr>
            <w:tcW w:w="816" w:type="pct"/>
            <w:tcBorders>
              <w:top w:val="single" w:sz="4" w:space="0" w:color="auto"/>
              <w:left w:val="single" w:sz="4" w:space="0" w:color="auto"/>
              <w:bottom w:val="single" w:sz="4" w:space="0" w:color="auto"/>
              <w:right w:val="single" w:sz="4" w:space="0" w:color="auto"/>
            </w:tcBorders>
            <w:hideMark/>
          </w:tcPr>
          <w:p w14:paraId="14C2A7F1"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Patalpos ir pastatai, skirti kultūros reikmėms ir viešiesiems pramoginiams renginiams (teatrai, kino teatrai, kultūros namai, klubai, bibliotekos, muziejai, parodų rūmai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0AB1961B"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59D83D35"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46F64CCA" w14:textId="77777777" w:rsidR="001E0761" w:rsidRPr="005938FB" w:rsidRDefault="001E0761" w:rsidP="002C3A59">
            <w:pPr>
              <w:jc w:val="center"/>
              <w:rPr>
                <w:sz w:val="20"/>
                <w:szCs w:val="20"/>
              </w:rPr>
            </w:pPr>
            <w:r w:rsidRPr="005938FB">
              <w:rPr>
                <w:sz w:val="20"/>
                <w:szCs w:val="20"/>
              </w:rPr>
              <w:t>Konteinerių  skaičius, tūris, ištuštinimo dažnis</w:t>
            </w:r>
          </w:p>
          <w:p w14:paraId="57B10B52" w14:textId="56A304A7" w:rsidR="001E0761" w:rsidRPr="005938FB" w:rsidRDefault="001E0761" w:rsidP="002C3A59">
            <w:pPr>
              <w:jc w:val="center"/>
              <w:rPr>
                <w:strike/>
                <w:color w:val="000000" w:themeColor="text1"/>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hideMark/>
          </w:tcPr>
          <w:p w14:paraId="3E0C264D" w14:textId="3FF62A87" w:rsidR="001E0761" w:rsidRPr="008D1648" w:rsidRDefault="001E0761" w:rsidP="002C3A59">
            <w:pPr>
              <w:jc w:val="center"/>
              <w:rPr>
                <w:color w:val="000000" w:themeColor="text1"/>
                <w:sz w:val="20"/>
                <w:szCs w:val="20"/>
              </w:rPr>
            </w:pPr>
            <w:r w:rsidRPr="008D1648">
              <w:rPr>
                <w:sz w:val="20"/>
                <w:szCs w:val="20"/>
              </w:rPr>
              <w:t xml:space="preserve">2,50 </w:t>
            </w:r>
            <w:r w:rsidRPr="008D1648">
              <w:rPr>
                <w:color w:val="000000" w:themeColor="text1"/>
                <w:sz w:val="20"/>
                <w:szCs w:val="20"/>
              </w:rPr>
              <w:t>Eur/</w:t>
            </w:r>
          </w:p>
          <w:p w14:paraId="732625D2" w14:textId="77777777" w:rsidR="001E0761" w:rsidRPr="00443417" w:rsidRDefault="001E0761" w:rsidP="002C3A59">
            <w:pPr>
              <w:jc w:val="center"/>
              <w:rPr>
                <w:color w:val="000000" w:themeColor="text1"/>
                <w:sz w:val="20"/>
                <w:szCs w:val="20"/>
                <w:highlight w:val="yellow"/>
              </w:rPr>
            </w:pPr>
            <w:r w:rsidRPr="008D1648">
              <w:rPr>
                <w:color w:val="000000" w:themeColor="text1"/>
                <w:sz w:val="20"/>
                <w:szCs w:val="20"/>
              </w:rPr>
              <w:t>100 m</w:t>
            </w:r>
            <w:r w:rsidRPr="008D1648">
              <w:rPr>
                <w:color w:val="000000" w:themeColor="text1"/>
                <w:sz w:val="20"/>
                <w:szCs w:val="20"/>
                <w:vertAlign w:val="superscript"/>
              </w:rPr>
              <w:t>2</w:t>
            </w:r>
            <w:r w:rsidRPr="008D1648">
              <w:rPr>
                <w:color w:val="000000" w:themeColor="text1"/>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1985DEEE" w14:textId="70D18480" w:rsidR="001E0761" w:rsidRPr="008D1648" w:rsidRDefault="001E0761" w:rsidP="002C3A59">
            <w:pPr>
              <w:jc w:val="center"/>
              <w:rPr>
                <w:color w:val="000000" w:themeColor="text1"/>
                <w:sz w:val="20"/>
                <w:szCs w:val="20"/>
              </w:rPr>
            </w:pPr>
            <w:r w:rsidRPr="008D1648">
              <w:rPr>
                <w:sz w:val="20"/>
                <w:szCs w:val="20"/>
              </w:rPr>
              <w:t xml:space="preserve">1,10 </w:t>
            </w:r>
            <w:r w:rsidRPr="008D1648">
              <w:rPr>
                <w:color w:val="000000" w:themeColor="text1"/>
                <w:sz w:val="20"/>
                <w:szCs w:val="20"/>
              </w:rPr>
              <w:t>Eur/</w:t>
            </w:r>
          </w:p>
          <w:p w14:paraId="3FC60AD5" w14:textId="77777777" w:rsidR="001E0761" w:rsidRPr="00443417" w:rsidRDefault="001E0761" w:rsidP="002C3A59">
            <w:pPr>
              <w:jc w:val="center"/>
              <w:rPr>
                <w:color w:val="000000" w:themeColor="text1"/>
                <w:sz w:val="20"/>
                <w:szCs w:val="20"/>
                <w:highlight w:val="yellow"/>
              </w:rPr>
            </w:pPr>
            <w:r w:rsidRPr="008D1648">
              <w:rPr>
                <w:color w:val="000000" w:themeColor="text1"/>
                <w:sz w:val="20"/>
                <w:szCs w:val="20"/>
              </w:rPr>
              <w:t>100 m</w:t>
            </w:r>
            <w:r w:rsidRPr="008D1648">
              <w:rPr>
                <w:color w:val="000000" w:themeColor="text1"/>
                <w:sz w:val="20"/>
                <w:szCs w:val="20"/>
                <w:vertAlign w:val="superscript"/>
              </w:rPr>
              <w:t>2</w:t>
            </w:r>
            <w:r w:rsidRPr="008D1648">
              <w:rPr>
                <w:color w:val="000000" w:themeColor="text1"/>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611C95A1" w14:textId="77777777" w:rsidR="001E0761" w:rsidRPr="005938FB" w:rsidRDefault="001E0761" w:rsidP="002C3A59">
            <w:pPr>
              <w:jc w:val="center"/>
              <w:rPr>
                <w:sz w:val="20"/>
                <w:szCs w:val="20"/>
              </w:rPr>
            </w:pPr>
            <w:r w:rsidRPr="005938FB">
              <w:rPr>
                <w:sz w:val="20"/>
                <w:szCs w:val="20"/>
              </w:rPr>
              <w:t>Įkainis pateikiamas 2 lentelėje</w:t>
            </w:r>
          </w:p>
          <w:p w14:paraId="2B9A53F7" w14:textId="3DA55576" w:rsidR="001E0761" w:rsidRPr="005938FB" w:rsidRDefault="001E0761" w:rsidP="002C3A59">
            <w:pPr>
              <w:jc w:val="center"/>
              <w:rPr>
                <w:sz w:val="20"/>
                <w:szCs w:val="20"/>
              </w:rPr>
            </w:pPr>
          </w:p>
        </w:tc>
      </w:tr>
      <w:tr w:rsidR="001E0761" w:rsidRPr="005938FB" w14:paraId="63EC019C" w14:textId="77777777" w:rsidTr="002E684C">
        <w:trPr>
          <w:trHeight w:val="1018"/>
        </w:trPr>
        <w:tc>
          <w:tcPr>
            <w:tcW w:w="234" w:type="pct"/>
            <w:tcBorders>
              <w:top w:val="single" w:sz="4" w:space="0" w:color="auto"/>
              <w:left w:val="single" w:sz="4" w:space="0" w:color="auto"/>
              <w:bottom w:val="single" w:sz="4" w:space="0" w:color="auto"/>
              <w:right w:val="single" w:sz="4" w:space="0" w:color="auto"/>
            </w:tcBorders>
            <w:vAlign w:val="center"/>
            <w:hideMark/>
          </w:tcPr>
          <w:p w14:paraId="765BA1F0" w14:textId="77777777" w:rsidR="001E0761" w:rsidRPr="005938FB" w:rsidRDefault="001E0761" w:rsidP="002C3A59">
            <w:pPr>
              <w:rPr>
                <w:color w:val="000000" w:themeColor="text1"/>
                <w:sz w:val="20"/>
                <w:szCs w:val="20"/>
              </w:rPr>
            </w:pPr>
            <w:r w:rsidRPr="005938FB">
              <w:rPr>
                <w:color w:val="000000" w:themeColor="text1"/>
                <w:sz w:val="20"/>
                <w:szCs w:val="20"/>
              </w:rPr>
              <w:t>11.</w:t>
            </w:r>
          </w:p>
        </w:tc>
        <w:tc>
          <w:tcPr>
            <w:tcW w:w="820" w:type="pct"/>
            <w:tcBorders>
              <w:top w:val="single" w:sz="4" w:space="0" w:color="auto"/>
              <w:left w:val="single" w:sz="4" w:space="0" w:color="auto"/>
              <w:bottom w:val="single" w:sz="4" w:space="0" w:color="auto"/>
              <w:right w:val="single" w:sz="4" w:space="0" w:color="auto"/>
            </w:tcBorders>
            <w:vAlign w:val="center"/>
            <w:hideMark/>
          </w:tcPr>
          <w:p w14:paraId="34607B95" w14:textId="77777777" w:rsidR="001E0761" w:rsidRPr="005938FB" w:rsidRDefault="001E0761" w:rsidP="002C3A59">
            <w:pPr>
              <w:ind w:left="44"/>
              <w:textAlignment w:val="center"/>
              <w:rPr>
                <w:rFonts w:eastAsia="MS PGothic"/>
                <w:color w:val="000000" w:themeColor="text1"/>
                <w:kern w:val="24"/>
                <w:sz w:val="20"/>
                <w:szCs w:val="20"/>
              </w:rPr>
            </w:pPr>
            <w:r w:rsidRPr="005938FB">
              <w:rPr>
                <w:rFonts w:eastAsia="MS PGothic"/>
                <w:color w:val="000000" w:themeColor="text1"/>
                <w:kern w:val="24"/>
                <w:sz w:val="20"/>
                <w:szCs w:val="20"/>
              </w:rPr>
              <w:t>Mokslo paskirties objektai</w:t>
            </w:r>
          </w:p>
        </w:tc>
        <w:tc>
          <w:tcPr>
            <w:tcW w:w="816" w:type="pct"/>
            <w:tcBorders>
              <w:top w:val="single" w:sz="4" w:space="0" w:color="auto"/>
              <w:left w:val="single" w:sz="4" w:space="0" w:color="auto"/>
              <w:bottom w:val="single" w:sz="4" w:space="0" w:color="auto"/>
              <w:right w:val="single" w:sz="4" w:space="0" w:color="auto"/>
            </w:tcBorders>
            <w:vAlign w:val="center"/>
            <w:hideMark/>
          </w:tcPr>
          <w:p w14:paraId="7471E5A8"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Naudojami švietimo ir mokslo tikslams (institutai ir mokslinio tyrimo įstaigos, observatorijos, meteorologijos stotys, laboratorijos (išskyrus gamybines laboratorijas), bendrojo lavinimo, profesinės ir aukštosios mokyklos, vaikų darželiai, lopšeliai,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508458C3"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004E1F10"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224A4635" w14:textId="77777777" w:rsidR="001E0761" w:rsidRPr="005938FB" w:rsidRDefault="001E0761" w:rsidP="002C3A59">
            <w:pPr>
              <w:jc w:val="center"/>
              <w:rPr>
                <w:sz w:val="20"/>
                <w:szCs w:val="20"/>
              </w:rPr>
            </w:pPr>
            <w:r w:rsidRPr="005938FB">
              <w:rPr>
                <w:sz w:val="20"/>
                <w:szCs w:val="20"/>
              </w:rPr>
              <w:t>Konteinerių  skaičius, tūris, ištuštinimo dažnis</w:t>
            </w:r>
          </w:p>
          <w:p w14:paraId="500A63B5" w14:textId="71ECBE37" w:rsidR="001E0761" w:rsidRPr="005938FB" w:rsidRDefault="001E0761" w:rsidP="002C3A59">
            <w:pPr>
              <w:jc w:val="center"/>
              <w:rPr>
                <w:strike/>
                <w:color w:val="000000" w:themeColor="text1"/>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hideMark/>
          </w:tcPr>
          <w:p w14:paraId="399FE7C1" w14:textId="1D967DB6" w:rsidR="001E0761" w:rsidRPr="008D1648" w:rsidRDefault="001E0761" w:rsidP="002C3A59">
            <w:pPr>
              <w:jc w:val="center"/>
              <w:rPr>
                <w:sz w:val="20"/>
                <w:szCs w:val="20"/>
              </w:rPr>
            </w:pPr>
            <w:r w:rsidRPr="008D1648">
              <w:rPr>
                <w:sz w:val="20"/>
                <w:szCs w:val="20"/>
              </w:rPr>
              <w:t>2,50 Eur/</w:t>
            </w:r>
          </w:p>
          <w:p w14:paraId="468AA68A" w14:textId="77777777" w:rsidR="001E0761" w:rsidRPr="00443417" w:rsidRDefault="001E0761" w:rsidP="002C3A59">
            <w:pPr>
              <w:jc w:val="center"/>
              <w:rPr>
                <w:color w:val="000000" w:themeColor="text1"/>
                <w:sz w:val="20"/>
                <w:szCs w:val="20"/>
                <w:highlight w:val="yellow"/>
              </w:rPr>
            </w:pPr>
            <w:r w:rsidRPr="008D1648">
              <w:rPr>
                <w:sz w:val="20"/>
                <w:szCs w:val="20"/>
              </w:rPr>
              <w:t>100 m</w:t>
            </w:r>
            <w:r w:rsidRPr="008D1648">
              <w:rPr>
                <w:sz w:val="20"/>
                <w:szCs w:val="20"/>
                <w:vertAlign w:val="superscript"/>
              </w:rPr>
              <w:t>2</w:t>
            </w:r>
            <w:r w:rsidRPr="008D1648">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5023C44A" w14:textId="4A64A7D5" w:rsidR="001E0761" w:rsidRPr="008D1648" w:rsidRDefault="001E0761" w:rsidP="002C3A59">
            <w:pPr>
              <w:jc w:val="center"/>
              <w:rPr>
                <w:sz w:val="20"/>
                <w:szCs w:val="20"/>
              </w:rPr>
            </w:pPr>
            <w:r w:rsidRPr="008D1648">
              <w:rPr>
                <w:sz w:val="20"/>
                <w:szCs w:val="20"/>
              </w:rPr>
              <w:t>1,10 Eur/</w:t>
            </w:r>
          </w:p>
          <w:p w14:paraId="072E21A7" w14:textId="77777777" w:rsidR="001E0761" w:rsidRPr="008D1648" w:rsidRDefault="001E0761" w:rsidP="002C3A59">
            <w:pPr>
              <w:jc w:val="center"/>
              <w:rPr>
                <w:sz w:val="20"/>
                <w:szCs w:val="20"/>
              </w:rPr>
            </w:pPr>
            <w:r w:rsidRPr="008D1648">
              <w:rPr>
                <w:sz w:val="20"/>
                <w:szCs w:val="20"/>
              </w:rPr>
              <w:t>100 m</w:t>
            </w:r>
            <w:r w:rsidRPr="008D1648">
              <w:rPr>
                <w:sz w:val="20"/>
                <w:szCs w:val="20"/>
                <w:vertAlign w:val="superscript"/>
              </w:rPr>
              <w:t>2</w:t>
            </w:r>
            <w:r w:rsidRPr="008D1648">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224EE0D1" w14:textId="77777777" w:rsidR="001E0761" w:rsidRPr="005938FB" w:rsidRDefault="001E0761" w:rsidP="002C3A59">
            <w:pPr>
              <w:jc w:val="center"/>
              <w:rPr>
                <w:sz w:val="20"/>
                <w:szCs w:val="20"/>
              </w:rPr>
            </w:pPr>
            <w:r w:rsidRPr="005938FB">
              <w:rPr>
                <w:sz w:val="20"/>
                <w:szCs w:val="20"/>
              </w:rPr>
              <w:t>Įkainis pateikiamas 2 lentelėje</w:t>
            </w:r>
          </w:p>
          <w:p w14:paraId="0FCDC42F" w14:textId="0ACC62BE" w:rsidR="001E0761" w:rsidRPr="005938FB" w:rsidRDefault="001E0761" w:rsidP="002C3A59">
            <w:pPr>
              <w:jc w:val="center"/>
              <w:rPr>
                <w:sz w:val="20"/>
                <w:szCs w:val="20"/>
              </w:rPr>
            </w:pPr>
          </w:p>
        </w:tc>
      </w:tr>
      <w:tr w:rsidR="001E0761" w:rsidRPr="005938FB" w14:paraId="3C691943" w14:textId="77777777" w:rsidTr="002E684C">
        <w:trPr>
          <w:trHeight w:val="284"/>
        </w:trPr>
        <w:tc>
          <w:tcPr>
            <w:tcW w:w="234" w:type="pct"/>
            <w:tcBorders>
              <w:top w:val="single" w:sz="4" w:space="0" w:color="auto"/>
              <w:left w:val="single" w:sz="4" w:space="0" w:color="auto"/>
              <w:bottom w:val="single" w:sz="4" w:space="0" w:color="auto"/>
              <w:right w:val="single" w:sz="4" w:space="0" w:color="auto"/>
            </w:tcBorders>
            <w:vAlign w:val="center"/>
            <w:hideMark/>
          </w:tcPr>
          <w:p w14:paraId="7006A2E6" w14:textId="77777777" w:rsidR="001E0761" w:rsidRPr="005938FB" w:rsidRDefault="001E0761" w:rsidP="002C3A59">
            <w:pPr>
              <w:rPr>
                <w:color w:val="000000" w:themeColor="text1"/>
                <w:sz w:val="20"/>
                <w:szCs w:val="20"/>
              </w:rPr>
            </w:pPr>
            <w:r w:rsidRPr="005938FB">
              <w:rPr>
                <w:color w:val="000000" w:themeColor="text1"/>
                <w:sz w:val="20"/>
                <w:szCs w:val="20"/>
              </w:rPr>
              <w:t>12.</w:t>
            </w:r>
          </w:p>
        </w:tc>
        <w:tc>
          <w:tcPr>
            <w:tcW w:w="4766" w:type="pct"/>
            <w:gridSpan w:val="8"/>
            <w:tcBorders>
              <w:top w:val="single" w:sz="4" w:space="0" w:color="auto"/>
              <w:left w:val="single" w:sz="4" w:space="0" w:color="auto"/>
              <w:bottom w:val="single" w:sz="4" w:space="0" w:color="auto"/>
              <w:right w:val="single" w:sz="4" w:space="0" w:color="auto"/>
            </w:tcBorders>
          </w:tcPr>
          <w:p w14:paraId="49A43A9B" w14:textId="77777777" w:rsidR="001E0761" w:rsidRPr="005938FB" w:rsidRDefault="001E0761" w:rsidP="002C3A59">
            <w:pPr>
              <w:rPr>
                <w:color w:val="000000" w:themeColor="text1"/>
                <w:sz w:val="20"/>
                <w:szCs w:val="20"/>
              </w:rPr>
            </w:pPr>
            <w:r w:rsidRPr="005938FB">
              <w:rPr>
                <w:color w:val="000000" w:themeColor="text1"/>
                <w:sz w:val="20"/>
                <w:szCs w:val="20"/>
              </w:rPr>
              <w:t>Gydymo paskirties objektai:</w:t>
            </w:r>
          </w:p>
        </w:tc>
      </w:tr>
      <w:tr w:rsidR="001E0761" w:rsidRPr="005938FB" w14:paraId="2D6C54D7"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26FAE7B9" w14:textId="77777777" w:rsidR="001E0761" w:rsidRPr="005938FB" w:rsidRDefault="001E0761" w:rsidP="002C3A59">
            <w:pPr>
              <w:rPr>
                <w:color w:val="000000" w:themeColor="text1"/>
                <w:sz w:val="20"/>
                <w:szCs w:val="20"/>
              </w:rPr>
            </w:pPr>
            <w:r w:rsidRPr="005938FB">
              <w:rPr>
                <w:color w:val="000000" w:themeColor="text1"/>
                <w:sz w:val="20"/>
                <w:szCs w:val="20"/>
              </w:rPr>
              <w:t>12.1.</w:t>
            </w:r>
          </w:p>
        </w:tc>
        <w:tc>
          <w:tcPr>
            <w:tcW w:w="820" w:type="pct"/>
            <w:tcBorders>
              <w:top w:val="single" w:sz="4" w:space="0" w:color="auto"/>
              <w:left w:val="single" w:sz="4" w:space="0" w:color="auto"/>
              <w:bottom w:val="single" w:sz="4" w:space="0" w:color="auto"/>
              <w:right w:val="single" w:sz="4" w:space="0" w:color="auto"/>
            </w:tcBorders>
            <w:vAlign w:val="center"/>
            <w:hideMark/>
          </w:tcPr>
          <w:p w14:paraId="02986985" w14:textId="77777777" w:rsidR="001E0761" w:rsidRPr="005938FB" w:rsidRDefault="001E0761" w:rsidP="002C3A59">
            <w:pPr>
              <w:ind w:left="44"/>
              <w:textAlignment w:val="center"/>
              <w:rPr>
                <w:rFonts w:eastAsia="MS PGothic"/>
                <w:color w:val="000000" w:themeColor="text1"/>
                <w:kern w:val="24"/>
                <w:sz w:val="20"/>
                <w:szCs w:val="20"/>
              </w:rPr>
            </w:pPr>
            <w:r w:rsidRPr="005938FB">
              <w:rPr>
                <w:rFonts w:eastAsia="MS PGothic"/>
                <w:color w:val="000000" w:themeColor="text1"/>
                <w:kern w:val="24"/>
                <w:sz w:val="20"/>
                <w:szCs w:val="20"/>
              </w:rPr>
              <w:t>Gydymo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2C14C778"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Patalpos ir pastatai, skirti gydymo reikmėms, kuriuose teikiama stacionari medicininė pagalba žmonėms ir gyvūnams visą parą (ligoninės, klinikos, medicininės priežiūros įstaigų slaugos namai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34350A42"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71D75147"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01FEB392" w14:textId="77777777" w:rsidR="001E0761" w:rsidRPr="005938FB" w:rsidRDefault="001E0761" w:rsidP="002C3A59">
            <w:pPr>
              <w:jc w:val="center"/>
              <w:rPr>
                <w:sz w:val="20"/>
                <w:szCs w:val="20"/>
              </w:rPr>
            </w:pPr>
            <w:r w:rsidRPr="005938FB">
              <w:rPr>
                <w:sz w:val="20"/>
                <w:szCs w:val="20"/>
              </w:rPr>
              <w:t>Konteinerių  skaičius, tūris, ištuštinimo dažnis</w:t>
            </w:r>
          </w:p>
          <w:p w14:paraId="6C55FFAF" w14:textId="16742D68" w:rsidR="001E0761" w:rsidRPr="005938FB" w:rsidRDefault="001E0761" w:rsidP="002C3A59">
            <w:pPr>
              <w:jc w:val="center"/>
              <w:rPr>
                <w:strike/>
                <w:color w:val="000000" w:themeColor="text1"/>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hideMark/>
          </w:tcPr>
          <w:p w14:paraId="3A3ED62F" w14:textId="636CEB38" w:rsidR="001E0761" w:rsidRPr="00C918A4" w:rsidRDefault="001E0761" w:rsidP="002C3A59">
            <w:pPr>
              <w:jc w:val="center"/>
              <w:rPr>
                <w:color w:val="000000" w:themeColor="text1"/>
                <w:sz w:val="20"/>
                <w:szCs w:val="20"/>
              </w:rPr>
            </w:pPr>
            <w:r w:rsidRPr="00C918A4">
              <w:rPr>
                <w:sz w:val="20"/>
                <w:szCs w:val="20"/>
              </w:rPr>
              <w:t xml:space="preserve">11,00 </w:t>
            </w:r>
            <w:r w:rsidRPr="00C918A4">
              <w:rPr>
                <w:color w:val="000000" w:themeColor="text1"/>
                <w:sz w:val="20"/>
                <w:szCs w:val="20"/>
              </w:rPr>
              <w:t>Eur/</w:t>
            </w:r>
          </w:p>
          <w:p w14:paraId="17AB9B6C" w14:textId="77777777" w:rsidR="001E0761" w:rsidRPr="00443417" w:rsidRDefault="001E0761" w:rsidP="002C3A59">
            <w:pPr>
              <w:jc w:val="center"/>
              <w:rPr>
                <w:color w:val="000000" w:themeColor="text1"/>
                <w:sz w:val="20"/>
                <w:szCs w:val="20"/>
                <w:highlight w:val="yellow"/>
              </w:rPr>
            </w:pPr>
            <w:r w:rsidRPr="00C918A4">
              <w:rPr>
                <w:color w:val="000000" w:themeColor="text1"/>
                <w:sz w:val="20"/>
                <w:szCs w:val="20"/>
              </w:rPr>
              <w:t>100 m</w:t>
            </w:r>
            <w:r w:rsidRPr="00C918A4">
              <w:rPr>
                <w:color w:val="000000" w:themeColor="text1"/>
                <w:sz w:val="20"/>
                <w:szCs w:val="20"/>
                <w:vertAlign w:val="superscript"/>
              </w:rPr>
              <w:t>2</w:t>
            </w:r>
            <w:r w:rsidRPr="00C918A4">
              <w:rPr>
                <w:color w:val="000000" w:themeColor="text1"/>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2D76499D" w14:textId="0D38F14D" w:rsidR="001E0761" w:rsidRPr="00C918A4" w:rsidRDefault="001E0761" w:rsidP="002C3A59">
            <w:pPr>
              <w:jc w:val="center"/>
              <w:rPr>
                <w:color w:val="000000" w:themeColor="text1"/>
                <w:sz w:val="20"/>
                <w:szCs w:val="20"/>
              </w:rPr>
            </w:pPr>
            <w:r w:rsidRPr="00C918A4">
              <w:rPr>
                <w:sz w:val="20"/>
                <w:szCs w:val="20"/>
              </w:rPr>
              <w:t xml:space="preserve">5,20 </w:t>
            </w:r>
            <w:r w:rsidRPr="00C918A4">
              <w:rPr>
                <w:color w:val="000000" w:themeColor="text1"/>
                <w:sz w:val="20"/>
                <w:szCs w:val="20"/>
              </w:rPr>
              <w:t>Eur/</w:t>
            </w:r>
          </w:p>
          <w:p w14:paraId="2DF2DB89" w14:textId="77777777" w:rsidR="001E0761" w:rsidRPr="00443417" w:rsidRDefault="001E0761" w:rsidP="002C3A59">
            <w:pPr>
              <w:jc w:val="center"/>
              <w:rPr>
                <w:color w:val="000000" w:themeColor="text1"/>
                <w:sz w:val="20"/>
                <w:szCs w:val="20"/>
                <w:highlight w:val="yellow"/>
              </w:rPr>
            </w:pPr>
            <w:r w:rsidRPr="00C918A4">
              <w:rPr>
                <w:color w:val="000000" w:themeColor="text1"/>
                <w:sz w:val="20"/>
                <w:szCs w:val="20"/>
              </w:rPr>
              <w:t>100 m</w:t>
            </w:r>
            <w:r w:rsidRPr="00C918A4">
              <w:rPr>
                <w:color w:val="000000" w:themeColor="text1"/>
                <w:sz w:val="20"/>
                <w:szCs w:val="20"/>
                <w:vertAlign w:val="superscript"/>
              </w:rPr>
              <w:t>2</w:t>
            </w:r>
            <w:r w:rsidRPr="00C918A4">
              <w:rPr>
                <w:color w:val="000000" w:themeColor="text1"/>
                <w:sz w:val="20"/>
                <w:szCs w:val="20"/>
              </w:rPr>
              <w:t>/mėn</w:t>
            </w:r>
            <w:r w:rsidRPr="00A3378B">
              <w:rPr>
                <w:color w:val="000000" w:themeColor="text1"/>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0AB8167D" w14:textId="77777777" w:rsidR="001E0761" w:rsidRPr="005938FB" w:rsidRDefault="001E0761" w:rsidP="002C3A59">
            <w:pPr>
              <w:jc w:val="center"/>
              <w:rPr>
                <w:sz w:val="20"/>
                <w:szCs w:val="20"/>
              </w:rPr>
            </w:pPr>
            <w:r w:rsidRPr="005938FB">
              <w:rPr>
                <w:sz w:val="20"/>
                <w:szCs w:val="20"/>
              </w:rPr>
              <w:t>Įkainis pateikiamas 2 lentelėje</w:t>
            </w:r>
          </w:p>
          <w:p w14:paraId="58DCE5E5" w14:textId="11928D1B" w:rsidR="001E0761" w:rsidRPr="005938FB" w:rsidRDefault="001E0761" w:rsidP="002C3A59">
            <w:pPr>
              <w:jc w:val="center"/>
              <w:rPr>
                <w:sz w:val="20"/>
                <w:szCs w:val="20"/>
              </w:rPr>
            </w:pPr>
          </w:p>
        </w:tc>
      </w:tr>
      <w:tr w:rsidR="001E0761" w:rsidRPr="005938FB" w14:paraId="18A75154"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2FFF7CFF" w14:textId="77777777" w:rsidR="001E0761" w:rsidRPr="005938FB" w:rsidRDefault="001E0761" w:rsidP="002C3A59">
            <w:pPr>
              <w:rPr>
                <w:color w:val="000000" w:themeColor="text1"/>
                <w:sz w:val="20"/>
                <w:szCs w:val="20"/>
              </w:rPr>
            </w:pPr>
            <w:r w:rsidRPr="005938FB">
              <w:rPr>
                <w:color w:val="000000" w:themeColor="text1"/>
                <w:sz w:val="20"/>
                <w:szCs w:val="20"/>
              </w:rPr>
              <w:t>12.2.</w:t>
            </w:r>
          </w:p>
        </w:tc>
        <w:tc>
          <w:tcPr>
            <w:tcW w:w="820" w:type="pct"/>
            <w:tcBorders>
              <w:top w:val="single" w:sz="4" w:space="0" w:color="auto"/>
              <w:left w:val="single" w:sz="4" w:space="0" w:color="auto"/>
              <w:bottom w:val="single" w:sz="4" w:space="0" w:color="auto"/>
              <w:right w:val="single" w:sz="4" w:space="0" w:color="auto"/>
            </w:tcBorders>
            <w:vAlign w:val="center"/>
            <w:hideMark/>
          </w:tcPr>
          <w:p w14:paraId="776B01A6" w14:textId="77777777" w:rsidR="001E0761" w:rsidRPr="005938FB" w:rsidRDefault="001E0761" w:rsidP="002C3A59">
            <w:pPr>
              <w:ind w:left="44"/>
              <w:textAlignment w:val="center"/>
              <w:rPr>
                <w:rFonts w:eastAsia="MS PGothic"/>
                <w:color w:val="000000" w:themeColor="text1"/>
                <w:kern w:val="24"/>
                <w:sz w:val="20"/>
                <w:szCs w:val="20"/>
              </w:rPr>
            </w:pPr>
            <w:r w:rsidRPr="005938FB">
              <w:rPr>
                <w:rFonts w:eastAsia="MS PGothic"/>
                <w:color w:val="000000" w:themeColor="text1"/>
                <w:kern w:val="24"/>
                <w:sz w:val="20"/>
                <w:szCs w:val="20"/>
              </w:rPr>
              <w:t>Gydymo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5F2B344A"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Patalpos ar pastatai, skirti gydymo reikmėms, kuriuose teikiama medicininė pagalba žmonėms ir gyvūnams (poliklinikos, ambulatorijos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1781E5CF"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6D59F164"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3F543971" w14:textId="77777777" w:rsidR="001E0761" w:rsidRPr="005938FB" w:rsidRDefault="001E0761" w:rsidP="002C3A59">
            <w:pPr>
              <w:jc w:val="center"/>
              <w:rPr>
                <w:sz w:val="20"/>
                <w:szCs w:val="20"/>
              </w:rPr>
            </w:pPr>
            <w:r w:rsidRPr="005938FB">
              <w:rPr>
                <w:sz w:val="20"/>
                <w:szCs w:val="20"/>
              </w:rPr>
              <w:t>Konteinerių  skaičius, tūris, ištuštinimo dažnis</w:t>
            </w:r>
          </w:p>
          <w:p w14:paraId="2E8E7633" w14:textId="233B91C7" w:rsidR="001E0761" w:rsidRPr="005938FB" w:rsidRDefault="001E0761" w:rsidP="002C3A59">
            <w:pPr>
              <w:jc w:val="center"/>
              <w:rPr>
                <w:strike/>
                <w:color w:val="000000" w:themeColor="text1"/>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hideMark/>
          </w:tcPr>
          <w:p w14:paraId="2A595985" w14:textId="0B8A1DBB" w:rsidR="001E0761" w:rsidRPr="00A3378B" w:rsidRDefault="001E0761" w:rsidP="002C3A59">
            <w:pPr>
              <w:jc w:val="center"/>
              <w:rPr>
                <w:sz w:val="20"/>
                <w:szCs w:val="20"/>
              </w:rPr>
            </w:pPr>
            <w:r w:rsidRPr="00A3378B">
              <w:rPr>
                <w:sz w:val="20"/>
                <w:szCs w:val="20"/>
              </w:rPr>
              <w:t>9,50 Eur/</w:t>
            </w:r>
          </w:p>
          <w:p w14:paraId="40CC18BC" w14:textId="77777777" w:rsidR="001E0761" w:rsidRPr="00443417" w:rsidRDefault="001E0761" w:rsidP="002C3A59">
            <w:pPr>
              <w:jc w:val="center"/>
              <w:rPr>
                <w:color w:val="000000" w:themeColor="text1"/>
                <w:sz w:val="20"/>
                <w:szCs w:val="20"/>
                <w:highlight w:val="yellow"/>
              </w:rPr>
            </w:pPr>
            <w:r w:rsidRPr="00A3378B">
              <w:rPr>
                <w:sz w:val="20"/>
                <w:szCs w:val="20"/>
              </w:rPr>
              <w:t>100 m</w:t>
            </w:r>
            <w:r w:rsidRPr="00A3378B">
              <w:rPr>
                <w:sz w:val="20"/>
                <w:szCs w:val="20"/>
                <w:vertAlign w:val="superscript"/>
              </w:rPr>
              <w:t>2</w:t>
            </w:r>
            <w:r w:rsidRPr="00A3378B">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70DDC0D5" w14:textId="5B9E2CD0" w:rsidR="001E0761" w:rsidRPr="00A3378B" w:rsidRDefault="001E0761" w:rsidP="002C3A59">
            <w:pPr>
              <w:jc w:val="center"/>
              <w:rPr>
                <w:color w:val="000000" w:themeColor="text1"/>
                <w:sz w:val="20"/>
                <w:szCs w:val="20"/>
              </w:rPr>
            </w:pPr>
            <w:r w:rsidRPr="00A3378B">
              <w:rPr>
                <w:sz w:val="20"/>
                <w:szCs w:val="20"/>
              </w:rPr>
              <w:t xml:space="preserve">3,10 </w:t>
            </w:r>
            <w:r w:rsidRPr="00A3378B">
              <w:rPr>
                <w:color w:val="000000" w:themeColor="text1"/>
                <w:sz w:val="20"/>
                <w:szCs w:val="20"/>
              </w:rPr>
              <w:t>Eur/</w:t>
            </w:r>
          </w:p>
          <w:p w14:paraId="063B91BC" w14:textId="77777777" w:rsidR="001E0761" w:rsidRPr="00443417" w:rsidRDefault="001E0761" w:rsidP="002C3A59">
            <w:pPr>
              <w:jc w:val="center"/>
              <w:rPr>
                <w:color w:val="000000" w:themeColor="text1"/>
                <w:sz w:val="20"/>
                <w:szCs w:val="20"/>
                <w:highlight w:val="yellow"/>
              </w:rPr>
            </w:pPr>
            <w:r w:rsidRPr="00A3378B">
              <w:rPr>
                <w:color w:val="000000" w:themeColor="text1"/>
                <w:sz w:val="20"/>
                <w:szCs w:val="20"/>
              </w:rPr>
              <w:t>100 m</w:t>
            </w:r>
            <w:r w:rsidRPr="00A3378B">
              <w:rPr>
                <w:color w:val="000000" w:themeColor="text1"/>
                <w:sz w:val="20"/>
                <w:szCs w:val="20"/>
                <w:vertAlign w:val="superscript"/>
              </w:rPr>
              <w:t>2</w:t>
            </w:r>
            <w:r w:rsidRPr="00A3378B">
              <w:rPr>
                <w:color w:val="000000" w:themeColor="text1"/>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3FB205E5" w14:textId="77777777" w:rsidR="001E0761" w:rsidRPr="005938FB" w:rsidRDefault="001E0761" w:rsidP="002C3A59">
            <w:pPr>
              <w:jc w:val="center"/>
              <w:rPr>
                <w:sz w:val="20"/>
                <w:szCs w:val="20"/>
              </w:rPr>
            </w:pPr>
            <w:r w:rsidRPr="005938FB">
              <w:rPr>
                <w:sz w:val="20"/>
                <w:szCs w:val="20"/>
              </w:rPr>
              <w:t>Įkainis pateikiamas 2 lentelėje</w:t>
            </w:r>
          </w:p>
          <w:p w14:paraId="36529192" w14:textId="3E3BEDA5" w:rsidR="001E0761" w:rsidRPr="005938FB" w:rsidRDefault="001E0761" w:rsidP="002C3A59">
            <w:pPr>
              <w:jc w:val="center"/>
              <w:rPr>
                <w:sz w:val="20"/>
                <w:szCs w:val="20"/>
              </w:rPr>
            </w:pPr>
          </w:p>
        </w:tc>
      </w:tr>
      <w:tr w:rsidR="001E0761" w:rsidRPr="005938FB" w14:paraId="6BEC2C76"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65E7BB56" w14:textId="77777777" w:rsidR="001E0761" w:rsidRPr="005938FB" w:rsidRDefault="001E0761" w:rsidP="002C3A59">
            <w:pPr>
              <w:rPr>
                <w:color w:val="000000" w:themeColor="text1"/>
                <w:sz w:val="20"/>
                <w:szCs w:val="20"/>
              </w:rPr>
            </w:pPr>
            <w:r w:rsidRPr="005938FB">
              <w:rPr>
                <w:color w:val="000000" w:themeColor="text1"/>
                <w:sz w:val="20"/>
                <w:szCs w:val="20"/>
              </w:rPr>
              <w:t>13.</w:t>
            </w:r>
          </w:p>
        </w:tc>
        <w:tc>
          <w:tcPr>
            <w:tcW w:w="820" w:type="pct"/>
            <w:tcBorders>
              <w:top w:val="single" w:sz="4" w:space="0" w:color="auto"/>
              <w:left w:val="single" w:sz="4" w:space="0" w:color="auto"/>
              <w:bottom w:val="single" w:sz="4" w:space="0" w:color="auto"/>
              <w:right w:val="single" w:sz="4" w:space="0" w:color="auto"/>
            </w:tcBorders>
            <w:vAlign w:val="center"/>
            <w:hideMark/>
          </w:tcPr>
          <w:p w14:paraId="060AB873" w14:textId="77777777" w:rsidR="001E0761" w:rsidRPr="005938FB" w:rsidRDefault="001E0761" w:rsidP="002C3A59">
            <w:pPr>
              <w:ind w:left="44"/>
              <w:textAlignment w:val="center"/>
              <w:rPr>
                <w:rFonts w:eastAsia="MS PGothic"/>
                <w:color w:val="000000" w:themeColor="text1"/>
                <w:kern w:val="24"/>
                <w:sz w:val="20"/>
                <w:szCs w:val="20"/>
              </w:rPr>
            </w:pPr>
            <w:r w:rsidRPr="005938FB">
              <w:rPr>
                <w:rFonts w:eastAsia="MS PGothic"/>
                <w:color w:val="000000" w:themeColor="text1"/>
                <w:kern w:val="24"/>
                <w:sz w:val="20"/>
                <w:szCs w:val="20"/>
              </w:rPr>
              <w:t>Poilsio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6452BDF6"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Naudojami poilsiui (poilsio namai, turizmo centrai,  kaimo turizmo pastatai, medžioklės nameliai, kempingai, poilsiavietės, paplūdimiai, apžvalgos aikštelės, kiti turizmo objektai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554E6A52"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3C51B178"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4C54231D" w14:textId="77777777" w:rsidR="001E0761" w:rsidRPr="005938FB" w:rsidRDefault="001E0761" w:rsidP="002C3A59">
            <w:pPr>
              <w:jc w:val="center"/>
              <w:rPr>
                <w:sz w:val="20"/>
                <w:szCs w:val="20"/>
              </w:rPr>
            </w:pPr>
            <w:r w:rsidRPr="005938FB">
              <w:rPr>
                <w:sz w:val="20"/>
                <w:szCs w:val="20"/>
              </w:rPr>
              <w:t>Konteinerių  skaičius, tūris, ištuštinimo dažnis</w:t>
            </w:r>
          </w:p>
          <w:p w14:paraId="25120EBB" w14:textId="1D2C6CBC" w:rsidR="001E0761" w:rsidRPr="005938FB" w:rsidRDefault="001E0761" w:rsidP="002C3A59">
            <w:pPr>
              <w:jc w:val="center"/>
              <w:rPr>
                <w:strike/>
                <w:color w:val="000000" w:themeColor="text1"/>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hideMark/>
          </w:tcPr>
          <w:p w14:paraId="40CBD002" w14:textId="592C8F4A" w:rsidR="001E0761" w:rsidRPr="00A3378B" w:rsidRDefault="001E0761" w:rsidP="002C3A59">
            <w:pPr>
              <w:jc w:val="center"/>
              <w:rPr>
                <w:color w:val="000000" w:themeColor="text1"/>
                <w:sz w:val="20"/>
                <w:szCs w:val="20"/>
              </w:rPr>
            </w:pPr>
            <w:r w:rsidRPr="00931AA1">
              <w:rPr>
                <w:sz w:val="20"/>
                <w:szCs w:val="20"/>
              </w:rPr>
              <w:t xml:space="preserve">11,00 </w:t>
            </w:r>
            <w:r w:rsidRPr="00A3378B">
              <w:rPr>
                <w:color w:val="000000" w:themeColor="text1"/>
                <w:sz w:val="20"/>
                <w:szCs w:val="20"/>
              </w:rPr>
              <w:t>Eur/</w:t>
            </w:r>
          </w:p>
          <w:p w14:paraId="65F7BFC8" w14:textId="77777777" w:rsidR="001E0761" w:rsidRPr="00443417" w:rsidRDefault="001E0761" w:rsidP="002C3A59">
            <w:pPr>
              <w:jc w:val="center"/>
              <w:rPr>
                <w:color w:val="000000" w:themeColor="text1"/>
                <w:sz w:val="20"/>
                <w:szCs w:val="20"/>
                <w:highlight w:val="yellow"/>
              </w:rPr>
            </w:pPr>
            <w:r w:rsidRPr="00A3378B">
              <w:rPr>
                <w:color w:val="000000" w:themeColor="text1"/>
                <w:sz w:val="20"/>
                <w:szCs w:val="20"/>
              </w:rPr>
              <w:t>100 m</w:t>
            </w:r>
            <w:r w:rsidRPr="00A3378B">
              <w:rPr>
                <w:color w:val="000000" w:themeColor="text1"/>
                <w:sz w:val="20"/>
                <w:szCs w:val="20"/>
                <w:vertAlign w:val="superscript"/>
              </w:rPr>
              <w:t>2</w:t>
            </w:r>
            <w:r w:rsidRPr="00A3378B">
              <w:rPr>
                <w:color w:val="000000" w:themeColor="text1"/>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6C853A70" w14:textId="11822AE6" w:rsidR="001E0761" w:rsidRPr="00A3378B" w:rsidRDefault="001E0761" w:rsidP="002C3A59">
            <w:pPr>
              <w:jc w:val="center"/>
              <w:rPr>
                <w:color w:val="000000" w:themeColor="text1"/>
                <w:sz w:val="20"/>
                <w:szCs w:val="20"/>
              </w:rPr>
            </w:pPr>
            <w:r w:rsidRPr="00931AA1">
              <w:rPr>
                <w:sz w:val="20"/>
                <w:szCs w:val="20"/>
              </w:rPr>
              <w:t xml:space="preserve">5,20 </w:t>
            </w:r>
            <w:r w:rsidRPr="00A3378B">
              <w:rPr>
                <w:color w:val="000000" w:themeColor="text1"/>
                <w:sz w:val="20"/>
                <w:szCs w:val="20"/>
              </w:rPr>
              <w:t>Eur/</w:t>
            </w:r>
          </w:p>
          <w:p w14:paraId="4E1FD246" w14:textId="77777777" w:rsidR="001E0761" w:rsidRPr="00443417" w:rsidRDefault="001E0761" w:rsidP="002C3A59">
            <w:pPr>
              <w:jc w:val="center"/>
              <w:rPr>
                <w:color w:val="000000" w:themeColor="text1"/>
                <w:sz w:val="20"/>
                <w:szCs w:val="20"/>
                <w:highlight w:val="yellow"/>
              </w:rPr>
            </w:pPr>
            <w:r w:rsidRPr="00A3378B">
              <w:rPr>
                <w:color w:val="000000" w:themeColor="text1"/>
                <w:sz w:val="20"/>
                <w:szCs w:val="20"/>
              </w:rPr>
              <w:t>100 m</w:t>
            </w:r>
            <w:r w:rsidRPr="00A3378B">
              <w:rPr>
                <w:color w:val="000000" w:themeColor="text1"/>
                <w:sz w:val="20"/>
                <w:szCs w:val="20"/>
                <w:vertAlign w:val="superscript"/>
              </w:rPr>
              <w:t>2</w:t>
            </w:r>
            <w:r w:rsidRPr="00A3378B">
              <w:rPr>
                <w:color w:val="000000" w:themeColor="text1"/>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43C4E940" w14:textId="77777777" w:rsidR="001E0761" w:rsidRPr="005938FB" w:rsidRDefault="001E0761" w:rsidP="002C3A59">
            <w:pPr>
              <w:jc w:val="center"/>
              <w:rPr>
                <w:sz w:val="20"/>
                <w:szCs w:val="20"/>
              </w:rPr>
            </w:pPr>
            <w:r w:rsidRPr="005938FB">
              <w:rPr>
                <w:sz w:val="20"/>
                <w:szCs w:val="20"/>
              </w:rPr>
              <w:t>Įkainis pateikiamas 2 lentelėje</w:t>
            </w:r>
          </w:p>
          <w:p w14:paraId="35D29D60" w14:textId="1C18AC8F" w:rsidR="001E0761" w:rsidRPr="005938FB" w:rsidRDefault="001E0761" w:rsidP="002C3A59">
            <w:pPr>
              <w:jc w:val="center"/>
              <w:rPr>
                <w:sz w:val="20"/>
                <w:szCs w:val="20"/>
              </w:rPr>
            </w:pPr>
          </w:p>
        </w:tc>
      </w:tr>
      <w:tr w:rsidR="001E0761" w:rsidRPr="005938FB" w14:paraId="0BA53094"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5E729ABC" w14:textId="77777777" w:rsidR="001E0761" w:rsidRPr="005938FB" w:rsidRDefault="001E0761" w:rsidP="002C3A59">
            <w:pPr>
              <w:rPr>
                <w:color w:val="000000" w:themeColor="text1"/>
                <w:sz w:val="20"/>
                <w:szCs w:val="20"/>
              </w:rPr>
            </w:pPr>
            <w:r w:rsidRPr="005938FB">
              <w:rPr>
                <w:color w:val="000000" w:themeColor="text1"/>
                <w:sz w:val="20"/>
                <w:szCs w:val="20"/>
              </w:rPr>
              <w:t>14.</w:t>
            </w:r>
          </w:p>
        </w:tc>
        <w:tc>
          <w:tcPr>
            <w:tcW w:w="820" w:type="pct"/>
            <w:tcBorders>
              <w:top w:val="single" w:sz="4" w:space="0" w:color="auto"/>
              <w:left w:val="single" w:sz="4" w:space="0" w:color="auto"/>
              <w:bottom w:val="single" w:sz="4" w:space="0" w:color="auto"/>
              <w:right w:val="single" w:sz="4" w:space="0" w:color="auto"/>
            </w:tcBorders>
            <w:vAlign w:val="center"/>
            <w:hideMark/>
          </w:tcPr>
          <w:p w14:paraId="6DA6FF7A" w14:textId="77777777" w:rsidR="001E0761" w:rsidRPr="005938FB" w:rsidRDefault="001E0761" w:rsidP="002C3A59">
            <w:pPr>
              <w:ind w:left="44"/>
              <w:textAlignment w:val="center"/>
              <w:rPr>
                <w:rFonts w:eastAsia="MS PGothic"/>
                <w:color w:val="000000" w:themeColor="text1"/>
                <w:kern w:val="24"/>
                <w:sz w:val="20"/>
                <w:szCs w:val="20"/>
              </w:rPr>
            </w:pPr>
            <w:r w:rsidRPr="005938FB">
              <w:rPr>
                <w:rFonts w:eastAsia="MS PGothic"/>
                <w:color w:val="000000" w:themeColor="text1"/>
                <w:kern w:val="24"/>
                <w:sz w:val="20"/>
                <w:szCs w:val="20"/>
              </w:rPr>
              <w:t>Sporto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3AA3DBB7"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Naudojami sportui (sporto halės, salės, teniso kortai, baseinai, čiuožyklos, jachtklubai, šaudyklos, stadionai, maniežai, aikštynai, laikinos sporto aikštelės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3B30C0A4"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585B2027"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2A0E129F" w14:textId="77777777" w:rsidR="001E0761" w:rsidRPr="005938FB" w:rsidRDefault="001E0761" w:rsidP="002C3A59">
            <w:pPr>
              <w:jc w:val="center"/>
              <w:rPr>
                <w:sz w:val="20"/>
                <w:szCs w:val="20"/>
              </w:rPr>
            </w:pPr>
            <w:r w:rsidRPr="005938FB">
              <w:rPr>
                <w:sz w:val="20"/>
                <w:szCs w:val="20"/>
              </w:rPr>
              <w:t>Konteinerių  skaičius, tūris, ištuštinimo dažnis</w:t>
            </w:r>
          </w:p>
          <w:p w14:paraId="3AED6A6F" w14:textId="52D3FFED" w:rsidR="001E0761" w:rsidRPr="005938FB" w:rsidRDefault="001E0761" w:rsidP="002C3A59">
            <w:pPr>
              <w:jc w:val="center"/>
              <w:rPr>
                <w:color w:val="000000" w:themeColor="text1"/>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hideMark/>
          </w:tcPr>
          <w:p w14:paraId="4118FE3D" w14:textId="719095F6" w:rsidR="001E0761" w:rsidRPr="00931AA1" w:rsidRDefault="001E0761" w:rsidP="002C3A59">
            <w:pPr>
              <w:jc w:val="center"/>
              <w:rPr>
                <w:color w:val="000000" w:themeColor="text1"/>
                <w:sz w:val="20"/>
                <w:szCs w:val="20"/>
              </w:rPr>
            </w:pPr>
            <w:r w:rsidRPr="00931AA1">
              <w:rPr>
                <w:sz w:val="20"/>
                <w:szCs w:val="20"/>
              </w:rPr>
              <w:t xml:space="preserve">2,70 </w:t>
            </w:r>
            <w:r w:rsidRPr="00931AA1">
              <w:rPr>
                <w:color w:val="000000" w:themeColor="text1"/>
                <w:sz w:val="20"/>
                <w:szCs w:val="20"/>
              </w:rPr>
              <w:t>Eur/</w:t>
            </w:r>
          </w:p>
          <w:p w14:paraId="76DE42CC" w14:textId="77777777" w:rsidR="001E0761" w:rsidRPr="00931AA1" w:rsidRDefault="001E0761" w:rsidP="002C3A59">
            <w:pPr>
              <w:jc w:val="center"/>
              <w:rPr>
                <w:color w:val="000000" w:themeColor="text1"/>
                <w:sz w:val="20"/>
                <w:szCs w:val="20"/>
              </w:rPr>
            </w:pPr>
            <w:r w:rsidRPr="00931AA1">
              <w:rPr>
                <w:color w:val="000000" w:themeColor="text1"/>
                <w:sz w:val="20"/>
                <w:szCs w:val="20"/>
              </w:rPr>
              <w:t>100 m</w:t>
            </w:r>
            <w:r w:rsidRPr="00931AA1">
              <w:rPr>
                <w:color w:val="000000" w:themeColor="text1"/>
                <w:sz w:val="20"/>
                <w:szCs w:val="20"/>
                <w:vertAlign w:val="superscript"/>
              </w:rPr>
              <w:t>2</w:t>
            </w:r>
            <w:r w:rsidRPr="00931AA1">
              <w:rPr>
                <w:color w:val="000000" w:themeColor="text1"/>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47B587BE" w14:textId="79E7D527" w:rsidR="001E0761" w:rsidRPr="00931AA1" w:rsidRDefault="001E0761" w:rsidP="002C3A59">
            <w:pPr>
              <w:jc w:val="center"/>
              <w:rPr>
                <w:color w:val="000000" w:themeColor="text1"/>
                <w:sz w:val="20"/>
                <w:szCs w:val="20"/>
              </w:rPr>
            </w:pPr>
            <w:r w:rsidRPr="00931AA1">
              <w:rPr>
                <w:sz w:val="20"/>
                <w:szCs w:val="20"/>
              </w:rPr>
              <w:t xml:space="preserve">0,70 </w:t>
            </w:r>
            <w:r w:rsidRPr="00931AA1">
              <w:rPr>
                <w:color w:val="000000" w:themeColor="text1"/>
                <w:sz w:val="20"/>
                <w:szCs w:val="20"/>
              </w:rPr>
              <w:t>Eur/</w:t>
            </w:r>
          </w:p>
          <w:p w14:paraId="1A2552C7" w14:textId="77777777" w:rsidR="001E0761" w:rsidRPr="00931AA1" w:rsidRDefault="001E0761" w:rsidP="002C3A59">
            <w:pPr>
              <w:jc w:val="center"/>
              <w:rPr>
                <w:color w:val="000000" w:themeColor="text1"/>
                <w:sz w:val="20"/>
                <w:szCs w:val="20"/>
              </w:rPr>
            </w:pPr>
            <w:r w:rsidRPr="00931AA1">
              <w:rPr>
                <w:color w:val="000000" w:themeColor="text1"/>
                <w:sz w:val="20"/>
                <w:szCs w:val="20"/>
              </w:rPr>
              <w:t>100 m</w:t>
            </w:r>
            <w:r w:rsidRPr="00931AA1">
              <w:rPr>
                <w:color w:val="000000" w:themeColor="text1"/>
                <w:sz w:val="20"/>
                <w:szCs w:val="20"/>
                <w:vertAlign w:val="superscript"/>
              </w:rPr>
              <w:t>2</w:t>
            </w:r>
            <w:r w:rsidRPr="00931AA1">
              <w:rPr>
                <w:color w:val="000000" w:themeColor="text1"/>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7BAA03E3" w14:textId="77777777" w:rsidR="001E0761" w:rsidRPr="005938FB" w:rsidRDefault="001E0761" w:rsidP="002C3A59">
            <w:pPr>
              <w:jc w:val="center"/>
              <w:rPr>
                <w:sz w:val="20"/>
                <w:szCs w:val="20"/>
              </w:rPr>
            </w:pPr>
            <w:r w:rsidRPr="005938FB">
              <w:rPr>
                <w:sz w:val="20"/>
                <w:szCs w:val="20"/>
              </w:rPr>
              <w:t>Įkainis pateikiamas 2 lentelėje</w:t>
            </w:r>
          </w:p>
          <w:p w14:paraId="24E54C19" w14:textId="5F99571D" w:rsidR="001E0761" w:rsidRPr="005938FB" w:rsidRDefault="001E0761" w:rsidP="002C3A59">
            <w:pPr>
              <w:jc w:val="center"/>
              <w:rPr>
                <w:sz w:val="20"/>
                <w:szCs w:val="20"/>
              </w:rPr>
            </w:pPr>
          </w:p>
        </w:tc>
      </w:tr>
      <w:tr w:rsidR="001E0761" w:rsidRPr="005938FB" w14:paraId="459BC825"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5B455AE8" w14:textId="77777777" w:rsidR="001E0761" w:rsidRPr="005938FB" w:rsidRDefault="001E0761" w:rsidP="002C3A59">
            <w:pPr>
              <w:rPr>
                <w:color w:val="000000" w:themeColor="text1"/>
                <w:sz w:val="20"/>
                <w:szCs w:val="20"/>
              </w:rPr>
            </w:pPr>
            <w:r w:rsidRPr="005938FB">
              <w:rPr>
                <w:color w:val="000000" w:themeColor="text1"/>
                <w:sz w:val="20"/>
                <w:szCs w:val="20"/>
              </w:rPr>
              <w:t>15.</w:t>
            </w:r>
          </w:p>
        </w:tc>
        <w:tc>
          <w:tcPr>
            <w:tcW w:w="820" w:type="pct"/>
            <w:tcBorders>
              <w:top w:val="single" w:sz="4" w:space="0" w:color="auto"/>
              <w:left w:val="single" w:sz="4" w:space="0" w:color="auto"/>
              <w:bottom w:val="single" w:sz="4" w:space="0" w:color="auto"/>
              <w:right w:val="single" w:sz="4" w:space="0" w:color="auto"/>
            </w:tcBorders>
            <w:vAlign w:val="center"/>
            <w:hideMark/>
          </w:tcPr>
          <w:p w14:paraId="0EBD5884" w14:textId="77777777" w:rsidR="001E0761" w:rsidRPr="005938FB" w:rsidRDefault="001E0761" w:rsidP="002C3A59">
            <w:pPr>
              <w:ind w:left="44"/>
              <w:textAlignment w:val="center"/>
              <w:rPr>
                <w:rFonts w:eastAsia="MS PGothic"/>
                <w:color w:val="000000" w:themeColor="text1"/>
                <w:kern w:val="24"/>
                <w:sz w:val="20"/>
                <w:szCs w:val="20"/>
              </w:rPr>
            </w:pPr>
            <w:r w:rsidRPr="005938FB">
              <w:rPr>
                <w:rFonts w:eastAsia="MS PGothic"/>
                <w:color w:val="000000" w:themeColor="text1"/>
                <w:kern w:val="24"/>
                <w:sz w:val="20"/>
                <w:szCs w:val="20"/>
              </w:rPr>
              <w:t>Religinės paskirties objektai</w:t>
            </w:r>
          </w:p>
        </w:tc>
        <w:tc>
          <w:tcPr>
            <w:tcW w:w="816" w:type="pct"/>
            <w:tcBorders>
              <w:top w:val="single" w:sz="4" w:space="0" w:color="auto"/>
              <w:left w:val="single" w:sz="4" w:space="0" w:color="auto"/>
              <w:bottom w:val="single" w:sz="4" w:space="0" w:color="auto"/>
              <w:right w:val="single" w:sz="4" w:space="0" w:color="auto"/>
            </w:tcBorders>
            <w:hideMark/>
          </w:tcPr>
          <w:p w14:paraId="10F97874"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Patalpos ir pastatai, skirti religiniams tikslams (bažnyčios, koplyčios, maldos namai, parapijų namai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4D8EABF8"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75681AEA"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3D7E1782" w14:textId="77777777" w:rsidR="001E0761" w:rsidRPr="005938FB" w:rsidRDefault="001E0761" w:rsidP="002C3A59">
            <w:pPr>
              <w:jc w:val="center"/>
              <w:rPr>
                <w:sz w:val="20"/>
                <w:szCs w:val="20"/>
              </w:rPr>
            </w:pPr>
            <w:r w:rsidRPr="005938FB">
              <w:rPr>
                <w:sz w:val="20"/>
                <w:szCs w:val="20"/>
              </w:rPr>
              <w:t>Konteinerių  skaičius, tūris, ištuštinimo dažnis</w:t>
            </w:r>
          </w:p>
          <w:p w14:paraId="35DD6A56" w14:textId="78ED2A56" w:rsidR="001E0761" w:rsidRPr="005938FB" w:rsidRDefault="001E0761" w:rsidP="002C3A59">
            <w:pPr>
              <w:jc w:val="center"/>
              <w:rPr>
                <w:color w:val="000000" w:themeColor="text1"/>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hideMark/>
          </w:tcPr>
          <w:p w14:paraId="0A452B4E" w14:textId="32E0AE5E" w:rsidR="001E0761" w:rsidRPr="00931AA1" w:rsidRDefault="001E0761" w:rsidP="002C3A59">
            <w:pPr>
              <w:jc w:val="center"/>
              <w:rPr>
                <w:color w:val="000000" w:themeColor="text1"/>
                <w:sz w:val="20"/>
                <w:szCs w:val="20"/>
              </w:rPr>
            </w:pPr>
            <w:r w:rsidRPr="00931AA1">
              <w:rPr>
                <w:sz w:val="20"/>
                <w:szCs w:val="20"/>
              </w:rPr>
              <w:t xml:space="preserve">2,50 </w:t>
            </w:r>
            <w:r w:rsidRPr="00931AA1">
              <w:rPr>
                <w:color w:val="000000" w:themeColor="text1"/>
                <w:sz w:val="20"/>
                <w:szCs w:val="20"/>
              </w:rPr>
              <w:t>Eur/</w:t>
            </w:r>
          </w:p>
          <w:p w14:paraId="1A9AFC72" w14:textId="77777777" w:rsidR="001E0761" w:rsidRPr="00931AA1" w:rsidRDefault="001E0761" w:rsidP="002C3A59">
            <w:pPr>
              <w:jc w:val="center"/>
              <w:rPr>
                <w:color w:val="000000" w:themeColor="text1"/>
                <w:sz w:val="20"/>
                <w:szCs w:val="20"/>
              </w:rPr>
            </w:pPr>
            <w:r w:rsidRPr="00931AA1">
              <w:rPr>
                <w:color w:val="000000" w:themeColor="text1"/>
                <w:sz w:val="20"/>
                <w:szCs w:val="20"/>
              </w:rPr>
              <w:t>100 m</w:t>
            </w:r>
            <w:r w:rsidRPr="00931AA1">
              <w:rPr>
                <w:color w:val="000000" w:themeColor="text1"/>
                <w:sz w:val="20"/>
                <w:szCs w:val="20"/>
                <w:vertAlign w:val="superscript"/>
              </w:rPr>
              <w:t>2</w:t>
            </w:r>
            <w:r w:rsidRPr="00931AA1">
              <w:rPr>
                <w:color w:val="000000" w:themeColor="text1"/>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46D3623A" w14:textId="77BBF53A" w:rsidR="001E0761" w:rsidRPr="00931AA1" w:rsidRDefault="001E0761" w:rsidP="002C3A59">
            <w:pPr>
              <w:jc w:val="center"/>
              <w:rPr>
                <w:color w:val="000000" w:themeColor="text1"/>
                <w:sz w:val="20"/>
                <w:szCs w:val="20"/>
              </w:rPr>
            </w:pPr>
            <w:r w:rsidRPr="00931AA1">
              <w:rPr>
                <w:sz w:val="20"/>
                <w:szCs w:val="20"/>
              </w:rPr>
              <w:t xml:space="preserve">1,10 </w:t>
            </w:r>
            <w:r w:rsidRPr="00931AA1">
              <w:rPr>
                <w:color w:val="000000" w:themeColor="text1"/>
                <w:sz w:val="20"/>
                <w:szCs w:val="20"/>
              </w:rPr>
              <w:t>Eur/</w:t>
            </w:r>
          </w:p>
          <w:p w14:paraId="366C297B" w14:textId="77777777" w:rsidR="001E0761" w:rsidRPr="00931AA1" w:rsidRDefault="001E0761" w:rsidP="002C3A59">
            <w:pPr>
              <w:jc w:val="center"/>
              <w:rPr>
                <w:color w:val="000000" w:themeColor="text1"/>
                <w:sz w:val="20"/>
                <w:szCs w:val="20"/>
              </w:rPr>
            </w:pPr>
            <w:r w:rsidRPr="00931AA1">
              <w:rPr>
                <w:color w:val="000000" w:themeColor="text1"/>
                <w:sz w:val="20"/>
                <w:szCs w:val="20"/>
              </w:rPr>
              <w:t>100 m</w:t>
            </w:r>
            <w:r w:rsidRPr="00931AA1">
              <w:rPr>
                <w:color w:val="000000" w:themeColor="text1"/>
                <w:sz w:val="20"/>
                <w:szCs w:val="20"/>
                <w:vertAlign w:val="superscript"/>
              </w:rPr>
              <w:t>2</w:t>
            </w:r>
            <w:r w:rsidRPr="00931AA1">
              <w:rPr>
                <w:color w:val="000000" w:themeColor="text1"/>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691E5299" w14:textId="77777777" w:rsidR="001E0761" w:rsidRPr="005938FB" w:rsidRDefault="001E0761" w:rsidP="002C3A59">
            <w:pPr>
              <w:jc w:val="center"/>
              <w:rPr>
                <w:sz w:val="20"/>
                <w:szCs w:val="20"/>
              </w:rPr>
            </w:pPr>
            <w:r w:rsidRPr="005938FB">
              <w:rPr>
                <w:sz w:val="20"/>
                <w:szCs w:val="20"/>
              </w:rPr>
              <w:t>Įkainis pateikiamas 2 lentelėje</w:t>
            </w:r>
          </w:p>
          <w:p w14:paraId="6E80286D" w14:textId="18AFCD9A" w:rsidR="001E0761" w:rsidRPr="005938FB" w:rsidRDefault="001E0761" w:rsidP="002C3A59">
            <w:pPr>
              <w:jc w:val="center"/>
              <w:rPr>
                <w:sz w:val="20"/>
                <w:szCs w:val="20"/>
              </w:rPr>
            </w:pPr>
          </w:p>
        </w:tc>
      </w:tr>
      <w:tr w:rsidR="001E0761" w:rsidRPr="005938FB" w14:paraId="3E4A9EB9"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045A18AC" w14:textId="77777777" w:rsidR="001E0761" w:rsidRPr="005938FB" w:rsidRDefault="001E0761" w:rsidP="002C3A59">
            <w:pPr>
              <w:rPr>
                <w:color w:val="000000" w:themeColor="text1"/>
                <w:sz w:val="20"/>
                <w:szCs w:val="20"/>
              </w:rPr>
            </w:pPr>
            <w:r w:rsidRPr="005938FB">
              <w:rPr>
                <w:color w:val="000000" w:themeColor="text1"/>
                <w:sz w:val="20"/>
                <w:szCs w:val="20"/>
              </w:rPr>
              <w:t>16.</w:t>
            </w:r>
          </w:p>
        </w:tc>
        <w:tc>
          <w:tcPr>
            <w:tcW w:w="820" w:type="pct"/>
            <w:tcBorders>
              <w:top w:val="single" w:sz="4" w:space="0" w:color="auto"/>
              <w:left w:val="single" w:sz="4" w:space="0" w:color="auto"/>
              <w:bottom w:val="single" w:sz="4" w:space="0" w:color="auto"/>
              <w:right w:val="single" w:sz="4" w:space="0" w:color="auto"/>
            </w:tcBorders>
            <w:vAlign w:val="center"/>
            <w:hideMark/>
          </w:tcPr>
          <w:p w14:paraId="0F71412D" w14:textId="77777777" w:rsidR="001E0761" w:rsidRPr="005938FB" w:rsidRDefault="001E0761" w:rsidP="002C3A59">
            <w:pPr>
              <w:ind w:left="44"/>
              <w:textAlignment w:val="center"/>
              <w:rPr>
                <w:rFonts w:eastAsia="MS PGothic"/>
                <w:color w:val="000000" w:themeColor="text1"/>
                <w:kern w:val="24"/>
                <w:sz w:val="20"/>
                <w:szCs w:val="20"/>
              </w:rPr>
            </w:pPr>
            <w:r w:rsidRPr="005938FB">
              <w:rPr>
                <w:rFonts w:eastAsia="MS PGothic"/>
                <w:color w:val="000000" w:themeColor="text1"/>
                <w:kern w:val="24"/>
                <w:sz w:val="20"/>
                <w:szCs w:val="20"/>
              </w:rPr>
              <w:t>Specialiosios paskirties objektai</w:t>
            </w:r>
          </w:p>
        </w:tc>
        <w:tc>
          <w:tcPr>
            <w:tcW w:w="816" w:type="pct"/>
            <w:tcBorders>
              <w:top w:val="single" w:sz="4" w:space="0" w:color="auto"/>
              <w:left w:val="single" w:sz="4" w:space="0" w:color="auto"/>
              <w:bottom w:val="single" w:sz="4" w:space="0" w:color="auto"/>
              <w:right w:val="single" w:sz="4" w:space="0" w:color="auto"/>
            </w:tcBorders>
            <w:hideMark/>
          </w:tcPr>
          <w:p w14:paraId="06DE01CA"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Naudojami specialiesiems tikslams (kareivinių pastatai, kalėjimai, pataisos darbų kolonijos, tardymo izoliatoriai, policijos, priešgaisrinių ir gelbėjimo tarnybų pastatai, slėptuvės, pasienio kontrolės punktai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0DF75CD5"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65B0FE90"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4A6D0D97" w14:textId="77777777" w:rsidR="001E0761" w:rsidRPr="005938FB" w:rsidRDefault="001E0761" w:rsidP="002C3A59">
            <w:pPr>
              <w:jc w:val="center"/>
              <w:rPr>
                <w:sz w:val="20"/>
                <w:szCs w:val="20"/>
              </w:rPr>
            </w:pPr>
            <w:r w:rsidRPr="005938FB">
              <w:rPr>
                <w:sz w:val="20"/>
                <w:szCs w:val="20"/>
              </w:rPr>
              <w:t>Konteinerių  skaičius, tūris, ištuštinimo dažnis</w:t>
            </w:r>
          </w:p>
          <w:p w14:paraId="5222DA70" w14:textId="2958B038" w:rsidR="001E0761" w:rsidRPr="005938FB" w:rsidRDefault="001E0761" w:rsidP="002C3A59">
            <w:pPr>
              <w:jc w:val="center"/>
              <w:rPr>
                <w:color w:val="000000" w:themeColor="text1"/>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hideMark/>
          </w:tcPr>
          <w:p w14:paraId="1E22EBC2" w14:textId="6BFC321B" w:rsidR="001E0761" w:rsidRPr="00931AA1" w:rsidRDefault="001E0761" w:rsidP="002C3A59">
            <w:pPr>
              <w:jc w:val="center"/>
              <w:rPr>
                <w:color w:val="000000" w:themeColor="text1"/>
                <w:sz w:val="20"/>
                <w:szCs w:val="20"/>
              </w:rPr>
            </w:pPr>
            <w:r w:rsidRPr="00931AA1">
              <w:rPr>
                <w:sz w:val="20"/>
                <w:szCs w:val="20"/>
              </w:rPr>
              <w:t xml:space="preserve">2,50 </w:t>
            </w:r>
            <w:r w:rsidRPr="00931AA1">
              <w:rPr>
                <w:color w:val="000000" w:themeColor="text1"/>
                <w:sz w:val="20"/>
                <w:szCs w:val="20"/>
              </w:rPr>
              <w:t>Eur/</w:t>
            </w:r>
          </w:p>
          <w:p w14:paraId="3CBB28A0" w14:textId="77777777" w:rsidR="001E0761" w:rsidRPr="00931AA1" w:rsidRDefault="001E0761" w:rsidP="002C3A59">
            <w:pPr>
              <w:jc w:val="center"/>
              <w:rPr>
                <w:color w:val="000000" w:themeColor="text1"/>
                <w:sz w:val="20"/>
                <w:szCs w:val="20"/>
              </w:rPr>
            </w:pPr>
            <w:r w:rsidRPr="00931AA1">
              <w:rPr>
                <w:color w:val="000000" w:themeColor="text1"/>
                <w:sz w:val="20"/>
                <w:szCs w:val="20"/>
              </w:rPr>
              <w:t>100 m</w:t>
            </w:r>
            <w:r w:rsidRPr="00931AA1">
              <w:rPr>
                <w:color w:val="000000" w:themeColor="text1"/>
                <w:sz w:val="20"/>
                <w:szCs w:val="20"/>
                <w:vertAlign w:val="superscript"/>
              </w:rPr>
              <w:t>2</w:t>
            </w:r>
            <w:r w:rsidRPr="00931AA1">
              <w:rPr>
                <w:color w:val="000000" w:themeColor="text1"/>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73124FF9" w14:textId="3D6C0ECB" w:rsidR="001E0761" w:rsidRPr="00931AA1" w:rsidRDefault="001E0761" w:rsidP="002C3A59">
            <w:pPr>
              <w:jc w:val="center"/>
              <w:rPr>
                <w:color w:val="000000" w:themeColor="text1"/>
                <w:sz w:val="20"/>
                <w:szCs w:val="20"/>
              </w:rPr>
            </w:pPr>
            <w:r w:rsidRPr="00931AA1">
              <w:rPr>
                <w:sz w:val="20"/>
                <w:szCs w:val="20"/>
              </w:rPr>
              <w:t xml:space="preserve">1,10 </w:t>
            </w:r>
            <w:r w:rsidRPr="00931AA1">
              <w:rPr>
                <w:color w:val="000000" w:themeColor="text1"/>
                <w:sz w:val="20"/>
                <w:szCs w:val="20"/>
              </w:rPr>
              <w:t>Eur/</w:t>
            </w:r>
          </w:p>
          <w:p w14:paraId="2092F919" w14:textId="77777777" w:rsidR="001E0761" w:rsidRPr="00931AA1" w:rsidRDefault="001E0761" w:rsidP="002C3A59">
            <w:pPr>
              <w:jc w:val="center"/>
              <w:rPr>
                <w:color w:val="000000" w:themeColor="text1"/>
                <w:sz w:val="20"/>
                <w:szCs w:val="20"/>
              </w:rPr>
            </w:pPr>
            <w:r w:rsidRPr="00931AA1">
              <w:rPr>
                <w:color w:val="000000" w:themeColor="text1"/>
                <w:sz w:val="20"/>
                <w:szCs w:val="20"/>
              </w:rPr>
              <w:t>100 m</w:t>
            </w:r>
            <w:r w:rsidRPr="00931AA1">
              <w:rPr>
                <w:color w:val="000000" w:themeColor="text1"/>
                <w:sz w:val="20"/>
                <w:szCs w:val="20"/>
                <w:vertAlign w:val="superscript"/>
              </w:rPr>
              <w:t>2</w:t>
            </w:r>
            <w:r w:rsidRPr="00931AA1">
              <w:rPr>
                <w:color w:val="000000" w:themeColor="text1"/>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0D283FF6" w14:textId="77777777" w:rsidR="001E0761" w:rsidRPr="005938FB" w:rsidRDefault="001E0761" w:rsidP="002C3A59">
            <w:pPr>
              <w:jc w:val="center"/>
              <w:rPr>
                <w:sz w:val="20"/>
                <w:szCs w:val="20"/>
              </w:rPr>
            </w:pPr>
            <w:r w:rsidRPr="005938FB">
              <w:rPr>
                <w:sz w:val="20"/>
                <w:szCs w:val="20"/>
              </w:rPr>
              <w:t>Įkainis pateikiamas 2 lentelėje</w:t>
            </w:r>
          </w:p>
          <w:p w14:paraId="416AEE74" w14:textId="2B6F4D29" w:rsidR="001E0761" w:rsidRPr="005938FB" w:rsidRDefault="001E0761" w:rsidP="002C3A59">
            <w:pPr>
              <w:jc w:val="center"/>
              <w:rPr>
                <w:sz w:val="20"/>
                <w:szCs w:val="20"/>
              </w:rPr>
            </w:pPr>
          </w:p>
        </w:tc>
      </w:tr>
      <w:tr w:rsidR="001E0761" w:rsidRPr="005938FB" w14:paraId="4E5BF570"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4FB7FD17" w14:textId="77777777" w:rsidR="001E0761" w:rsidRPr="005938FB" w:rsidRDefault="001E0761" w:rsidP="002C3A59">
            <w:pPr>
              <w:rPr>
                <w:color w:val="000000" w:themeColor="text1"/>
                <w:sz w:val="20"/>
                <w:szCs w:val="20"/>
              </w:rPr>
            </w:pPr>
            <w:r w:rsidRPr="005938FB">
              <w:rPr>
                <w:color w:val="000000" w:themeColor="text1"/>
                <w:sz w:val="20"/>
                <w:szCs w:val="20"/>
              </w:rPr>
              <w:t>17.</w:t>
            </w:r>
          </w:p>
        </w:tc>
        <w:tc>
          <w:tcPr>
            <w:tcW w:w="820" w:type="pct"/>
            <w:tcBorders>
              <w:top w:val="single" w:sz="4" w:space="0" w:color="auto"/>
              <w:left w:val="single" w:sz="4" w:space="0" w:color="auto"/>
              <w:bottom w:val="single" w:sz="4" w:space="0" w:color="auto"/>
              <w:right w:val="single" w:sz="4" w:space="0" w:color="auto"/>
            </w:tcBorders>
            <w:vAlign w:val="center"/>
            <w:hideMark/>
          </w:tcPr>
          <w:p w14:paraId="516C01F0" w14:textId="77777777" w:rsidR="001E0761" w:rsidRPr="005938FB" w:rsidRDefault="001E0761" w:rsidP="002C3A59">
            <w:pPr>
              <w:rPr>
                <w:rFonts w:eastAsia="MS PGothic"/>
                <w:color w:val="000000" w:themeColor="text1"/>
                <w:sz w:val="20"/>
                <w:szCs w:val="20"/>
              </w:rPr>
            </w:pPr>
            <w:r w:rsidRPr="005938FB">
              <w:rPr>
                <w:rFonts w:eastAsia="MS PGothic"/>
                <w:color w:val="000000" w:themeColor="text1"/>
                <w:sz w:val="20"/>
                <w:szCs w:val="20"/>
              </w:rPr>
              <w:t>Sodų paskirties objektai</w:t>
            </w:r>
          </w:p>
          <w:p w14:paraId="0EF34965" w14:textId="379347F4" w:rsidR="001E0761" w:rsidRPr="005938FB" w:rsidRDefault="001E0761" w:rsidP="002C3A59">
            <w:pPr>
              <w:ind w:left="44"/>
              <w:textAlignment w:val="center"/>
              <w:rPr>
                <w:rFonts w:eastAsia="MS PGothic"/>
                <w:color w:val="000000" w:themeColor="text1"/>
                <w:kern w:val="24"/>
                <w:sz w:val="20"/>
                <w:szCs w:val="20"/>
              </w:rPr>
            </w:pPr>
            <w:r w:rsidRPr="005938FB">
              <w:rPr>
                <w:color w:val="000000" w:themeColor="text1"/>
                <w:sz w:val="20"/>
                <w:szCs w:val="20"/>
              </w:rPr>
              <w:t>(naudojami tik sezono metu, sezonas – 7 mėnesiai, nuo balandžio iki spalio mėnesio imtinai)</w:t>
            </w:r>
          </w:p>
        </w:tc>
        <w:tc>
          <w:tcPr>
            <w:tcW w:w="816" w:type="pct"/>
            <w:tcBorders>
              <w:top w:val="single" w:sz="4" w:space="0" w:color="auto"/>
              <w:left w:val="single" w:sz="4" w:space="0" w:color="auto"/>
              <w:bottom w:val="single" w:sz="4" w:space="0" w:color="auto"/>
              <w:right w:val="single" w:sz="4" w:space="0" w:color="auto"/>
            </w:tcBorders>
            <w:hideMark/>
          </w:tcPr>
          <w:p w14:paraId="265363C9" w14:textId="20EBFFE5"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Naudojami poilsiui ir (arba) sodininkystei ir (arba) daržininkystei sodininkų bendrijos nariams priklausantys arba nepriklausantys sodininkų bendrijos nariams, bet esantys sodo teritorijoje sodo sklypai su pastatais</w:t>
            </w:r>
          </w:p>
        </w:tc>
        <w:tc>
          <w:tcPr>
            <w:tcW w:w="467" w:type="pct"/>
            <w:tcBorders>
              <w:top w:val="single" w:sz="4" w:space="0" w:color="auto"/>
              <w:left w:val="single" w:sz="4" w:space="0" w:color="auto"/>
              <w:bottom w:val="single" w:sz="4" w:space="0" w:color="auto"/>
              <w:right w:val="single" w:sz="4" w:space="0" w:color="auto"/>
            </w:tcBorders>
            <w:vAlign w:val="center"/>
            <w:hideMark/>
          </w:tcPr>
          <w:p w14:paraId="6827E36B" w14:textId="5063231D" w:rsidR="001E0761" w:rsidRPr="005938FB" w:rsidRDefault="001E0761" w:rsidP="002C3A59">
            <w:pPr>
              <w:jc w:val="center"/>
              <w:rPr>
                <w:color w:val="000000" w:themeColor="text1"/>
                <w:sz w:val="20"/>
                <w:szCs w:val="20"/>
              </w:rPr>
            </w:pPr>
            <w:r w:rsidRPr="005938FB">
              <w:rPr>
                <w:color w:val="000000" w:themeColor="text1"/>
                <w:sz w:val="20"/>
                <w:szCs w:val="20"/>
              </w:rPr>
              <w:t>NT objekto skaičius, vnt.</w:t>
            </w:r>
          </w:p>
        </w:tc>
        <w:tc>
          <w:tcPr>
            <w:tcW w:w="470" w:type="pct"/>
            <w:tcBorders>
              <w:top w:val="single" w:sz="4" w:space="0" w:color="auto"/>
              <w:left w:val="single" w:sz="4" w:space="0" w:color="auto"/>
              <w:bottom w:val="single" w:sz="4" w:space="0" w:color="auto"/>
              <w:right w:val="single" w:sz="4" w:space="0" w:color="auto"/>
            </w:tcBorders>
            <w:vAlign w:val="center"/>
            <w:hideMark/>
          </w:tcPr>
          <w:p w14:paraId="5D4C720F" w14:textId="69E6D45F" w:rsidR="001E0761" w:rsidRPr="005938FB" w:rsidRDefault="001E0761" w:rsidP="002C3A59">
            <w:pPr>
              <w:jc w:val="center"/>
              <w:rPr>
                <w:strike/>
                <w:color w:val="000000" w:themeColor="text1"/>
                <w:sz w:val="20"/>
                <w:szCs w:val="20"/>
              </w:rPr>
            </w:pPr>
            <w:r w:rsidRPr="005938FB">
              <w:rPr>
                <w:color w:val="000000" w:themeColor="text1"/>
                <w:sz w:val="20"/>
                <w:szCs w:val="20"/>
              </w:rPr>
              <w:t>NT objekto skaičius, vnt.</w:t>
            </w:r>
          </w:p>
        </w:tc>
        <w:tc>
          <w:tcPr>
            <w:tcW w:w="555" w:type="pct"/>
            <w:tcBorders>
              <w:top w:val="single" w:sz="4" w:space="0" w:color="auto"/>
              <w:left w:val="single" w:sz="4" w:space="0" w:color="auto"/>
              <w:bottom w:val="single" w:sz="4" w:space="0" w:color="auto"/>
              <w:right w:val="single" w:sz="4" w:space="0" w:color="auto"/>
            </w:tcBorders>
            <w:vAlign w:val="center"/>
          </w:tcPr>
          <w:p w14:paraId="58C0A2C2" w14:textId="39EF5296" w:rsidR="001E0761" w:rsidRPr="005938FB" w:rsidRDefault="001E0761" w:rsidP="002C3A59">
            <w:pPr>
              <w:jc w:val="center"/>
              <w:rPr>
                <w:strike/>
                <w:color w:val="000000" w:themeColor="text1"/>
                <w:sz w:val="20"/>
                <w:szCs w:val="20"/>
              </w:rPr>
            </w:pPr>
            <w:r w:rsidRPr="005938FB">
              <w:rPr>
                <w:color w:val="000000" w:themeColor="text1"/>
                <w:sz w:val="20"/>
                <w:szCs w:val="20"/>
              </w:rPr>
              <w:t>NT objekto skaičius, vnt.</w:t>
            </w:r>
          </w:p>
        </w:tc>
        <w:tc>
          <w:tcPr>
            <w:tcW w:w="550" w:type="pct"/>
            <w:tcBorders>
              <w:top w:val="single" w:sz="4" w:space="0" w:color="auto"/>
              <w:left w:val="single" w:sz="4" w:space="0" w:color="auto"/>
              <w:bottom w:val="single" w:sz="4" w:space="0" w:color="auto"/>
              <w:right w:val="single" w:sz="4" w:space="0" w:color="auto"/>
            </w:tcBorders>
            <w:vAlign w:val="center"/>
            <w:hideMark/>
          </w:tcPr>
          <w:p w14:paraId="0F9EF724" w14:textId="32A3ACFE" w:rsidR="001E0761" w:rsidRPr="00931AA1" w:rsidRDefault="001E0761" w:rsidP="002C3A59">
            <w:pPr>
              <w:jc w:val="center"/>
              <w:rPr>
                <w:sz w:val="20"/>
                <w:szCs w:val="20"/>
              </w:rPr>
            </w:pPr>
            <w:r w:rsidRPr="00931AA1">
              <w:rPr>
                <w:sz w:val="20"/>
                <w:szCs w:val="20"/>
              </w:rPr>
              <w:t>2,30 Eur/</w:t>
            </w:r>
          </w:p>
          <w:p w14:paraId="77A4FE0D" w14:textId="607BD8CC" w:rsidR="001E0761" w:rsidRPr="00931AA1" w:rsidRDefault="001E0761" w:rsidP="002C3A59">
            <w:pPr>
              <w:jc w:val="center"/>
              <w:rPr>
                <w:sz w:val="20"/>
                <w:szCs w:val="20"/>
                <w:highlight w:val="yellow"/>
              </w:rPr>
            </w:pPr>
            <w:r w:rsidRPr="00931AA1">
              <w:rPr>
                <w:sz w:val="20"/>
                <w:szCs w:val="20"/>
              </w:rPr>
              <w:t>1 objektui/mėn.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467071B6" w14:textId="307597C2" w:rsidR="001E0761" w:rsidRPr="00931AA1" w:rsidRDefault="001E0761" w:rsidP="002C3A59">
            <w:pPr>
              <w:jc w:val="center"/>
              <w:rPr>
                <w:sz w:val="20"/>
                <w:szCs w:val="20"/>
              </w:rPr>
            </w:pPr>
            <w:r w:rsidRPr="00931AA1">
              <w:rPr>
                <w:sz w:val="20"/>
                <w:szCs w:val="20"/>
              </w:rPr>
              <w:t>1,50 Eur/</w:t>
            </w:r>
          </w:p>
          <w:p w14:paraId="68767B09" w14:textId="62C73B91" w:rsidR="001E0761" w:rsidRPr="00931AA1" w:rsidRDefault="001E0761" w:rsidP="002C3A59">
            <w:pPr>
              <w:jc w:val="center"/>
              <w:rPr>
                <w:sz w:val="20"/>
                <w:szCs w:val="20"/>
                <w:highlight w:val="yellow"/>
              </w:rPr>
            </w:pPr>
            <w:r w:rsidRPr="00931AA1">
              <w:rPr>
                <w:sz w:val="20"/>
                <w:szCs w:val="20"/>
              </w:rPr>
              <w:t>1 objektui/mėn.</w:t>
            </w:r>
          </w:p>
        </w:tc>
        <w:tc>
          <w:tcPr>
            <w:tcW w:w="560" w:type="pct"/>
            <w:tcBorders>
              <w:top w:val="single" w:sz="4" w:space="0" w:color="auto"/>
              <w:left w:val="single" w:sz="4" w:space="0" w:color="auto"/>
              <w:bottom w:val="single" w:sz="4" w:space="0" w:color="auto"/>
              <w:right w:val="single" w:sz="4" w:space="0" w:color="auto"/>
            </w:tcBorders>
            <w:vAlign w:val="center"/>
          </w:tcPr>
          <w:p w14:paraId="43D562EB" w14:textId="47A815B7" w:rsidR="001E0761" w:rsidRPr="00931AA1" w:rsidRDefault="001E0761" w:rsidP="002C3A59">
            <w:pPr>
              <w:jc w:val="center"/>
              <w:rPr>
                <w:sz w:val="20"/>
                <w:szCs w:val="20"/>
              </w:rPr>
            </w:pPr>
            <w:r w:rsidRPr="00931AA1">
              <w:rPr>
                <w:sz w:val="20"/>
                <w:szCs w:val="20"/>
              </w:rPr>
              <w:t>1,</w:t>
            </w:r>
            <w:r w:rsidR="001876F6" w:rsidRPr="00931AA1">
              <w:rPr>
                <w:sz w:val="20"/>
                <w:szCs w:val="20"/>
              </w:rPr>
              <w:t>5</w:t>
            </w:r>
            <w:r w:rsidRPr="00931AA1">
              <w:rPr>
                <w:sz w:val="20"/>
                <w:szCs w:val="20"/>
              </w:rPr>
              <w:t>0 Eur/</w:t>
            </w:r>
          </w:p>
          <w:p w14:paraId="245AE6FB" w14:textId="1655D63D" w:rsidR="001E0761" w:rsidRPr="00931AA1" w:rsidRDefault="001E0761" w:rsidP="002C3A59">
            <w:pPr>
              <w:jc w:val="center"/>
              <w:rPr>
                <w:sz w:val="20"/>
                <w:szCs w:val="20"/>
              </w:rPr>
            </w:pPr>
            <w:r w:rsidRPr="00931AA1">
              <w:rPr>
                <w:sz w:val="20"/>
                <w:szCs w:val="20"/>
              </w:rPr>
              <w:t>1 objektui/mėn.</w:t>
            </w:r>
          </w:p>
        </w:tc>
      </w:tr>
      <w:tr w:rsidR="001E0761" w:rsidRPr="005938FB" w14:paraId="7FD6DA8A"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38E3A3C1" w14:textId="77777777" w:rsidR="001E0761" w:rsidRPr="005938FB" w:rsidRDefault="001E0761" w:rsidP="002C3A59">
            <w:pPr>
              <w:rPr>
                <w:color w:val="000000" w:themeColor="text1"/>
                <w:sz w:val="20"/>
                <w:szCs w:val="20"/>
              </w:rPr>
            </w:pPr>
            <w:r w:rsidRPr="005938FB">
              <w:rPr>
                <w:color w:val="000000" w:themeColor="text1"/>
                <w:sz w:val="20"/>
                <w:szCs w:val="20"/>
              </w:rPr>
              <w:t>18.</w:t>
            </w:r>
          </w:p>
        </w:tc>
        <w:tc>
          <w:tcPr>
            <w:tcW w:w="4766" w:type="pct"/>
            <w:gridSpan w:val="8"/>
            <w:tcBorders>
              <w:top w:val="single" w:sz="4" w:space="0" w:color="auto"/>
              <w:left w:val="single" w:sz="4" w:space="0" w:color="auto"/>
              <w:bottom w:val="single" w:sz="4" w:space="0" w:color="auto"/>
              <w:right w:val="single" w:sz="4" w:space="0" w:color="auto"/>
            </w:tcBorders>
          </w:tcPr>
          <w:p w14:paraId="100DE355" w14:textId="77777777" w:rsidR="001E0761" w:rsidRPr="005938FB" w:rsidRDefault="001E0761" w:rsidP="002C3A59">
            <w:pPr>
              <w:rPr>
                <w:color w:val="000000" w:themeColor="text1"/>
                <w:sz w:val="20"/>
                <w:szCs w:val="20"/>
              </w:rPr>
            </w:pPr>
            <w:r w:rsidRPr="005938FB">
              <w:rPr>
                <w:color w:val="000000" w:themeColor="text1"/>
                <w:sz w:val="20"/>
                <w:szCs w:val="20"/>
              </w:rPr>
              <w:t>Kiti objektai:</w:t>
            </w:r>
          </w:p>
        </w:tc>
      </w:tr>
      <w:tr w:rsidR="001E0761" w:rsidRPr="005938FB" w14:paraId="53626EFC"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708AD5D8" w14:textId="77777777" w:rsidR="001E0761" w:rsidRPr="005938FB" w:rsidRDefault="001E0761" w:rsidP="002C3A59">
            <w:pPr>
              <w:rPr>
                <w:color w:val="000000" w:themeColor="text1"/>
                <w:sz w:val="20"/>
                <w:szCs w:val="20"/>
              </w:rPr>
            </w:pPr>
            <w:r w:rsidRPr="005938FB">
              <w:rPr>
                <w:color w:val="000000" w:themeColor="text1"/>
                <w:sz w:val="20"/>
                <w:szCs w:val="20"/>
              </w:rPr>
              <w:t>18.1.</w:t>
            </w:r>
          </w:p>
        </w:tc>
        <w:tc>
          <w:tcPr>
            <w:tcW w:w="820" w:type="pct"/>
            <w:tcBorders>
              <w:top w:val="single" w:sz="4" w:space="0" w:color="auto"/>
              <w:left w:val="single" w:sz="4" w:space="0" w:color="auto"/>
              <w:bottom w:val="single" w:sz="4" w:space="0" w:color="auto"/>
              <w:right w:val="single" w:sz="4" w:space="0" w:color="auto"/>
            </w:tcBorders>
            <w:vAlign w:val="center"/>
            <w:hideMark/>
          </w:tcPr>
          <w:p w14:paraId="193AA719" w14:textId="77777777" w:rsidR="001E0761" w:rsidRPr="005938FB" w:rsidRDefault="001E0761" w:rsidP="002C3A59">
            <w:pPr>
              <w:rPr>
                <w:color w:val="000000" w:themeColor="text1"/>
                <w:sz w:val="20"/>
                <w:szCs w:val="20"/>
              </w:rPr>
            </w:pPr>
            <w:r w:rsidRPr="005938FB">
              <w:rPr>
                <w:color w:val="000000" w:themeColor="text1"/>
                <w:sz w:val="20"/>
                <w:szCs w:val="20"/>
              </w:rPr>
              <w:t>Kitos paskirties objektai</w:t>
            </w:r>
          </w:p>
        </w:tc>
        <w:tc>
          <w:tcPr>
            <w:tcW w:w="816" w:type="pct"/>
            <w:tcBorders>
              <w:top w:val="single" w:sz="4" w:space="0" w:color="auto"/>
              <w:left w:val="single" w:sz="4" w:space="0" w:color="auto"/>
              <w:bottom w:val="single" w:sz="4" w:space="0" w:color="auto"/>
              <w:right w:val="single" w:sz="4" w:space="0" w:color="auto"/>
            </w:tcBorders>
            <w:vAlign w:val="center"/>
            <w:hideMark/>
          </w:tcPr>
          <w:p w14:paraId="7A2925A6" w14:textId="77777777" w:rsidR="001E0761" w:rsidRPr="005938FB" w:rsidRDefault="001E0761" w:rsidP="002C3A59">
            <w:pPr>
              <w:rPr>
                <w:color w:val="000000" w:themeColor="text1"/>
                <w:sz w:val="20"/>
                <w:szCs w:val="20"/>
              </w:rPr>
            </w:pPr>
            <w:r w:rsidRPr="005938FB">
              <w:rPr>
                <w:color w:val="000000" w:themeColor="text1"/>
                <w:sz w:val="20"/>
                <w:szCs w:val="20"/>
              </w:rPr>
              <w:t>Naudojami kita paskirtimi ar kiti savarankiški objektai, kurių negalima priskirti jokiai nurodytai paskirčiai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17963AA8"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7955017D"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5F119456" w14:textId="77777777" w:rsidR="001E0761" w:rsidRPr="005938FB" w:rsidRDefault="001E0761" w:rsidP="002C3A59">
            <w:pPr>
              <w:jc w:val="center"/>
              <w:rPr>
                <w:sz w:val="20"/>
                <w:szCs w:val="20"/>
              </w:rPr>
            </w:pPr>
            <w:r w:rsidRPr="005938FB">
              <w:rPr>
                <w:sz w:val="20"/>
                <w:szCs w:val="20"/>
              </w:rPr>
              <w:t>Konteinerių  skaičius, tūris, ištuštinimo dažnis</w:t>
            </w:r>
          </w:p>
          <w:p w14:paraId="4D271D08" w14:textId="54AF2B00" w:rsidR="001E0761" w:rsidRPr="005938FB" w:rsidRDefault="001E0761" w:rsidP="002C3A59">
            <w:pPr>
              <w:jc w:val="center"/>
              <w:rPr>
                <w:color w:val="000000" w:themeColor="text1"/>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hideMark/>
          </w:tcPr>
          <w:p w14:paraId="7091A939" w14:textId="4CBD436E" w:rsidR="001E0761" w:rsidRPr="00931AA1" w:rsidRDefault="001E0761" w:rsidP="002C3A59">
            <w:pPr>
              <w:jc w:val="center"/>
              <w:rPr>
                <w:color w:val="000000" w:themeColor="text1"/>
                <w:sz w:val="20"/>
                <w:szCs w:val="20"/>
              </w:rPr>
            </w:pPr>
            <w:r w:rsidRPr="00931AA1">
              <w:rPr>
                <w:sz w:val="20"/>
                <w:szCs w:val="20"/>
              </w:rPr>
              <w:t xml:space="preserve">11,0 </w:t>
            </w:r>
            <w:r w:rsidRPr="00931AA1">
              <w:rPr>
                <w:color w:val="000000" w:themeColor="text1"/>
                <w:sz w:val="20"/>
                <w:szCs w:val="20"/>
              </w:rPr>
              <w:t>Eur/</w:t>
            </w:r>
          </w:p>
          <w:p w14:paraId="1F15F070" w14:textId="77777777" w:rsidR="001E0761" w:rsidRPr="00931AA1" w:rsidRDefault="001E0761" w:rsidP="002C3A59">
            <w:pPr>
              <w:jc w:val="center"/>
              <w:rPr>
                <w:color w:val="000000" w:themeColor="text1"/>
                <w:sz w:val="20"/>
                <w:szCs w:val="20"/>
              </w:rPr>
            </w:pPr>
            <w:r w:rsidRPr="00931AA1">
              <w:rPr>
                <w:color w:val="000000" w:themeColor="text1"/>
                <w:sz w:val="20"/>
                <w:szCs w:val="20"/>
              </w:rPr>
              <w:t>100 m</w:t>
            </w:r>
            <w:r w:rsidRPr="00931AA1">
              <w:rPr>
                <w:color w:val="000000" w:themeColor="text1"/>
                <w:sz w:val="20"/>
                <w:szCs w:val="20"/>
                <w:vertAlign w:val="superscript"/>
              </w:rPr>
              <w:t>2</w:t>
            </w:r>
            <w:r w:rsidRPr="00931AA1">
              <w:rPr>
                <w:color w:val="000000" w:themeColor="text1"/>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27B5AE90" w14:textId="3C31BB75" w:rsidR="001E0761" w:rsidRPr="00931AA1" w:rsidRDefault="001E0761" w:rsidP="002C3A59">
            <w:pPr>
              <w:jc w:val="center"/>
              <w:rPr>
                <w:color w:val="000000" w:themeColor="text1"/>
                <w:sz w:val="20"/>
                <w:szCs w:val="20"/>
              </w:rPr>
            </w:pPr>
            <w:r w:rsidRPr="00931AA1">
              <w:rPr>
                <w:sz w:val="20"/>
                <w:szCs w:val="20"/>
              </w:rPr>
              <w:t xml:space="preserve">5,2 </w:t>
            </w:r>
            <w:r w:rsidRPr="00931AA1">
              <w:rPr>
                <w:color w:val="000000" w:themeColor="text1"/>
                <w:sz w:val="20"/>
                <w:szCs w:val="20"/>
              </w:rPr>
              <w:t>Eur/</w:t>
            </w:r>
          </w:p>
          <w:p w14:paraId="7FF694CA" w14:textId="77777777" w:rsidR="001E0761" w:rsidRPr="00931AA1" w:rsidRDefault="001E0761" w:rsidP="002C3A59">
            <w:pPr>
              <w:jc w:val="center"/>
              <w:rPr>
                <w:color w:val="000000" w:themeColor="text1"/>
                <w:sz w:val="20"/>
                <w:szCs w:val="20"/>
              </w:rPr>
            </w:pPr>
            <w:r w:rsidRPr="00931AA1">
              <w:rPr>
                <w:color w:val="000000" w:themeColor="text1"/>
                <w:sz w:val="20"/>
                <w:szCs w:val="20"/>
              </w:rPr>
              <w:t>100 m</w:t>
            </w:r>
            <w:r w:rsidRPr="00931AA1">
              <w:rPr>
                <w:color w:val="000000" w:themeColor="text1"/>
                <w:sz w:val="20"/>
                <w:szCs w:val="20"/>
                <w:vertAlign w:val="superscript"/>
              </w:rPr>
              <w:t>2</w:t>
            </w:r>
            <w:r w:rsidRPr="00931AA1">
              <w:rPr>
                <w:color w:val="000000" w:themeColor="text1"/>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3F6AA276" w14:textId="77777777" w:rsidR="001E0761" w:rsidRPr="005938FB" w:rsidRDefault="001E0761" w:rsidP="002C3A59">
            <w:pPr>
              <w:jc w:val="center"/>
              <w:rPr>
                <w:color w:val="000000" w:themeColor="text1"/>
                <w:sz w:val="20"/>
                <w:szCs w:val="20"/>
              </w:rPr>
            </w:pPr>
            <w:r w:rsidRPr="005938FB">
              <w:rPr>
                <w:color w:val="000000" w:themeColor="text1"/>
                <w:sz w:val="20"/>
                <w:szCs w:val="20"/>
              </w:rPr>
              <w:t>Įkainis pateikiamas 2 lentelėje</w:t>
            </w:r>
          </w:p>
          <w:p w14:paraId="31B6F85A" w14:textId="1DF37E05" w:rsidR="001E0761" w:rsidRPr="005938FB" w:rsidRDefault="001E0761" w:rsidP="002C3A59">
            <w:pPr>
              <w:jc w:val="center"/>
              <w:rPr>
                <w:strike/>
                <w:color w:val="000000" w:themeColor="text1"/>
                <w:sz w:val="20"/>
                <w:szCs w:val="20"/>
              </w:rPr>
            </w:pPr>
          </w:p>
        </w:tc>
      </w:tr>
      <w:tr w:rsidR="001E0761" w:rsidRPr="005938FB" w14:paraId="1AFB91B5"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02488EAB" w14:textId="77777777" w:rsidR="001E0761" w:rsidRPr="005938FB" w:rsidRDefault="001E0761" w:rsidP="002C3A59">
            <w:pPr>
              <w:rPr>
                <w:color w:val="000000" w:themeColor="text1"/>
                <w:sz w:val="20"/>
                <w:szCs w:val="20"/>
              </w:rPr>
            </w:pPr>
            <w:r w:rsidRPr="005938FB">
              <w:rPr>
                <w:color w:val="000000" w:themeColor="text1"/>
                <w:sz w:val="20"/>
                <w:szCs w:val="20"/>
              </w:rPr>
              <w:t>18.2.</w:t>
            </w:r>
          </w:p>
        </w:tc>
        <w:tc>
          <w:tcPr>
            <w:tcW w:w="820" w:type="pct"/>
            <w:tcBorders>
              <w:top w:val="single" w:sz="4" w:space="0" w:color="auto"/>
              <w:left w:val="single" w:sz="4" w:space="0" w:color="auto"/>
              <w:bottom w:val="single" w:sz="4" w:space="0" w:color="auto"/>
              <w:right w:val="single" w:sz="4" w:space="0" w:color="auto"/>
            </w:tcBorders>
            <w:vAlign w:val="center"/>
            <w:hideMark/>
          </w:tcPr>
          <w:p w14:paraId="3495F6C9" w14:textId="77777777" w:rsidR="001E0761" w:rsidRPr="005938FB" w:rsidRDefault="001E0761" w:rsidP="002C3A59">
            <w:pPr>
              <w:rPr>
                <w:color w:val="000000" w:themeColor="text1"/>
                <w:sz w:val="20"/>
                <w:szCs w:val="20"/>
              </w:rPr>
            </w:pPr>
            <w:r w:rsidRPr="005938FB">
              <w:rPr>
                <w:color w:val="000000" w:themeColor="text1"/>
                <w:sz w:val="20"/>
                <w:szCs w:val="20"/>
              </w:rPr>
              <w:t>Laikini statiniai (ne nuolatinio pobūdžio veiklai vykdyti) ar renginių ar projektų įgyvendinimo vietos</w:t>
            </w:r>
          </w:p>
        </w:tc>
        <w:tc>
          <w:tcPr>
            <w:tcW w:w="816" w:type="pct"/>
            <w:tcBorders>
              <w:top w:val="single" w:sz="4" w:space="0" w:color="auto"/>
              <w:left w:val="single" w:sz="4" w:space="0" w:color="auto"/>
              <w:bottom w:val="single" w:sz="4" w:space="0" w:color="auto"/>
              <w:right w:val="single" w:sz="4" w:space="0" w:color="auto"/>
            </w:tcBorders>
            <w:vAlign w:val="center"/>
            <w:hideMark/>
          </w:tcPr>
          <w:p w14:paraId="78294D7E" w14:textId="77777777" w:rsidR="001E0761" w:rsidRPr="005938FB" w:rsidRDefault="001E0761" w:rsidP="002C3A59">
            <w:pPr>
              <w:rPr>
                <w:color w:val="000000" w:themeColor="text1"/>
                <w:sz w:val="20"/>
                <w:szCs w:val="20"/>
              </w:rPr>
            </w:pPr>
            <w:r w:rsidRPr="005938FB">
              <w:rPr>
                <w:color w:val="000000" w:themeColor="text1"/>
                <w:sz w:val="20"/>
                <w:szCs w:val="20"/>
              </w:rPr>
              <w:t>Kai nėra konkretaus NT objekto, kuriam priskiriamos atliekos</w:t>
            </w:r>
          </w:p>
        </w:tc>
        <w:tc>
          <w:tcPr>
            <w:tcW w:w="467" w:type="pct"/>
            <w:tcBorders>
              <w:top w:val="single" w:sz="4" w:space="0" w:color="auto"/>
              <w:left w:val="single" w:sz="4" w:space="0" w:color="auto"/>
              <w:bottom w:val="single" w:sz="4" w:space="0" w:color="auto"/>
              <w:right w:val="single" w:sz="4" w:space="0" w:color="auto"/>
            </w:tcBorders>
            <w:vAlign w:val="center"/>
            <w:hideMark/>
          </w:tcPr>
          <w:p w14:paraId="638ECEC3" w14:textId="77777777" w:rsidR="001E0761" w:rsidRPr="005938FB" w:rsidRDefault="001E0761" w:rsidP="002C3A59">
            <w:pPr>
              <w:jc w:val="center"/>
              <w:rPr>
                <w:color w:val="000000" w:themeColor="text1"/>
                <w:sz w:val="20"/>
                <w:szCs w:val="20"/>
              </w:rPr>
            </w:pPr>
            <w:r w:rsidRPr="005938FB">
              <w:rPr>
                <w:color w:val="000000" w:themeColor="text1"/>
                <w:sz w:val="20"/>
                <w:szCs w:val="20"/>
              </w:rPr>
              <w:t>-</w:t>
            </w:r>
          </w:p>
        </w:tc>
        <w:tc>
          <w:tcPr>
            <w:tcW w:w="470" w:type="pct"/>
            <w:tcBorders>
              <w:top w:val="single" w:sz="4" w:space="0" w:color="auto"/>
              <w:left w:val="single" w:sz="4" w:space="0" w:color="auto"/>
              <w:bottom w:val="single" w:sz="4" w:space="0" w:color="auto"/>
              <w:right w:val="single" w:sz="4" w:space="0" w:color="auto"/>
            </w:tcBorders>
            <w:vAlign w:val="center"/>
            <w:hideMark/>
          </w:tcPr>
          <w:p w14:paraId="76C8C0A9" w14:textId="77777777" w:rsidR="001E0761" w:rsidRPr="005938FB" w:rsidRDefault="001E0761" w:rsidP="002C3A59">
            <w:pPr>
              <w:jc w:val="center"/>
              <w:rPr>
                <w:sz w:val="20"/>
                <w:szCs w:val="20"/>
              </w:rPr>
            </w:pPr>
            <w:r w:rsidRPr="005938FB">
              <w:rPr>
                <w:sz w:val="20"/>
                <w:szCs w:val="20"/>
              </w:rPr>
              <w:t>-</w:t>
            </w:r>
          </w:p>
          <w:p w14:paraId="789EEF92" w14:textId="40749251" w:rsidR="001E0761" w:rsidRPr="005938FB" w:rsidRDefault="001E0761" w:rsidP="002C3A59">
            <w:pPr>
              <w:jc w:val="center"/>
              <w:rPr>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0459A0FD" w14:textId="77777777" w:rsidR="001E0761" w:rsidRPr="005938FB" w:rsidRDefault="001E0761" w:rsidP="002C3A59">
            <w:pPr>
              <w:jc w:val="center"/>
              <w:rPr>
                <w:color w:val="000000" w:themeColor="text1"/>
              </w:rPr>
            </w:pPr>
            <w:r w:rsidRPr="005938FB">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7D81C194" w14:textId="77777777" w:rsidR="001E0761" w:rsidRPr="005938FB" w:rsidRDefault="001E0761" w:rsidP="002C3A59">
            <w:pPr>
              <w:jc w:val="center"/>
              <w:rPr>
                <w:color w:val="000000" w:themeColor="text1"/>
                <w:sz w:val="20"/>
                <w:szCs w:val="20"/>
              </w:rPr>
            </w:pPr>
            <w:r w:rsidRPr="005938FB">
              <w:rPr>
                <w:color w:val="000000" w:themeColor="text1"/>
                <w:sz w:val="20"/>
                <w:szCs w:val="20"/>
              </w:rPr>
              <w:t>-</w:t>
            </w:r>
          </w:p>
        </w:tc>
        <w:tc>
          <w:tcPr>
            <w:tcW w:w="528" w:type="pct"/>
            <w:tcBorders>
              <w:top w:val="single" w:sz="4" w:space="0" w:color="auto"/>
              <w:left w:val="single" w:sz="4" w:space="0" w:color="auto"/>
              <w:bottom w:val="single" w:sz="4" w:space="0" w:color="auto"/>
              <w:right w:val="single" w:sz="4" w:space="0" w:color="auto"/>
            </w:tcBorders>
            <w:vAlign w:val="center"/>
            <w:hideMark/>
          </w:tcPr>
          <w:p w14:paraId="26A36CDE" w14:textId="77777777" w:rsidR="001E0761" w:rsidRPr="005938FB" w:rsidRDefault="001E0761" w:rsidP="002C3A59">
            <w:pPr>
              <w:jc w:val="center"/>
              <w:rPr>
                <w:sz w:val="20"/>
                <w:szCs w:val="20"/>
              </w:rPr>
            </w:pPr>
            <w:r w:rsidRPr="005938FB">
              <w:rPr>
                <w:sz w:val="20"/>
                <w:szCs w:val="20"/>
              </w:rPr>
              <w:t>-</w:t>
            </w:r>
          </w:p>
          <w:p w14:paraId="75EC4964" w14:textId="7EEB4DCD" w:rsidR="001E0761" w:rsidRPr="005938FB" w:rsidRDefault="001E0761" w:rsidP="002C3A59">
            <w:pPr>
              <w:jc w:val="center"/>
              <w:rPr>
                <w:sz w:val="20"/>
                <w:szCs w:val="20"/>
              </w:rPr>
            </w:pPr>
          </w:p>
        </w:tc>
        <w:tc>
          <w:tcPr>
            <w:tcW w:w="560" w:type="pct"/>
            <w:tcBorders>
              <w:top w:val="single" w:sz="4" w:space="0" w:color="auto"/>
              <w:left w:val="single" w:sz="4" w:space="0" w:color="auto"/>
              <w:bottom w:val="single" w:sz="4" w:space="0" w:color="auto"/>
              <w:right w:val="single" w:sz="4" w:space="0" w:color="auto"/>
            </w:tcBorders>
            <w:vAlign w:val="center"/>
          </w:tcPr>
          <w:p w14:paraId="04C880A3" w14:textId="77777777" w:rsidR="001E0761" w:rsidRPr="005938FB" w:rsidRDefault="001E0761" w:rsidP="002C3A59">
            <w:pPr>
              <w:jc w:val="center"/>
              <w:rPr>
                <w:color w:val="000000" w:themeColor="text1"/>
                <w:sz w:val="20"/>
                <w:szCs w:val="20"/>
              </w:rPr>
            </w:pPr>
            <w:r w:rsidRPr="005938FB">
              <w:rPr>
                <w:color w:val="000000" w:themeColor="text1"/>
                <w:sz w:val="20"/>
                <w:szCs w:val="20"/>
              </w:rPr>
              <w:t>Įkainis pateikiamas 3 lentelėje</w:t>
            </w:r>
          </w:p>
        </w:tc>
      </w:tr>
      <w:tr w:rsidR="001E0761" w:rsidRPr="005938FB" w14:paraId="175AAD5C"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401191D7" w14:textId="77777777" w:rsidR="001E0761" w:rsidRPr="005938FB" w:rsidRDefault="001E0761" w:rsidP="002C3A59">
            <w:pPr>
              <w:rPr>
                <w:color w:val="000000" w:themeColor="text1"/>
                <w:sz w:val="20"/>
                <w:szCs w:val="20"/>
              </w:rPr>
            </w:pPr>
            <w:r w:rsidRPr="005938FB">
              <w:rPr>
                <w:color w:val="000000" w:themeColor="text1"/>
                <w:sz w:val="20"/>
                <w:szCs w:val="20"/>
              </w:rPr>
              <w:t>18.3.</w:t>
            </w:r>
          </w:p>
        </w:tc>
        <w:tc>
          <w:tcPr>
            <w:tcW w:w="820" w:type="pct"/>
            <w:tcBorders>
              <w:top w:val="single" w:sz="4" w:space="0" w:color="auto"/>
              <w:left w:val="single" w:sz="4" w:space="0" w:color="auto"/>
              <w:bottom w:val="single" w:sz="4" w:space="0" w:color="auto"/>
              <w:right w:val="single" w:sz="4" w:space="0" w:color="auto"/>
            </w:tcBorders>
            <w:vAlign w:val="center"/>
            <w:hideMark/>
          </w:tcPr>
          <w:p w14:paraId="7D14AAB6" w14:textId="77777777" w:rsidR="001E0761" w:rsidRPr="005938FB" w:rsidRDefault="001E0761" w:rsidP="002C3A59">
            <w:pPr>
              <w:rPr>
                <w:color w:val="000000" w:themeColor="text1"/>
                <w:sz w:val="20"/>
                <w:szCs w:val="20"/>
              </w:rPr>
            </w:pPr>
            <w:r w:rsidRPr="005938FB">
              <w:rPr>
                <w:color w:val="000000" w:themeColor="text1"/>
                <w:sz w:val="20"/>
                <w:szCs w:val="20"/>
              </w:rPr>
              <w:t>Viešosios erdvės</w:t>
            </w:r>
          </w:p>
        </w:tc>
        <w:tc>
          <w:tcPr>
            <w:tcW w:w="816" w:type="pct"/>
            <w:tcBorders>
              <w:top w:val="single" w:sz="4" w:space="0" w:color="auto"/>
              <w:left w:val="single" w:sz="4" w:space="0" w:color="auto"/>
              <w:bottom w:val="single" w:sz="4" w:space="0" w:color="auto"/>
              <w:right w:val="single" w:sz="4" w:space="0" w:color="auto"/>
            </w:tcBorders>
            <w:vAlign w:val="center"/>
            <w:hideMark/>
          </w:tcPr>
          <w:p w14:paraId="1CE5FE82" w14:textId="77777777" w:rsidR="001E0761" w:rsidRPr="005938FB" w:rsidRDefault="001E0761" w:rsidP="002C3A59">
            <w:pPr>
              <w:rPr>
                <w:color w:val="000000" w:themeColor="text1"/>
                <w:sz w:val="20"/>
                <w:szCs w:val="20"/>
              </w:rPr>
            </w:pPr>
            <w:r w:rsidRPr="005938FB">
              <w:rPr>
                <w:color w:val="000000" w:themeColor="text1"/>
                <w:sz w:val="20"/>
                <w:szCs w:val="20"/>
              </w:rPr>
              <w:t>Komunalinės atliekos surenkamos viešose erdvėse</w:t>
            </w:r>
          </w:p>
        </w:tc>
        <w:tc>
          <w:tcPr>
            <w:tcW w:w="467" w:type="pct"/>
            <w:tcBorders>
              <w:top w:val="single" w:sz="4" w:space="0" w:color="auto"/>
              <w:left w:val="single" w:sz="4" w:space="0" w:color="auto"/>
              <w:bottom w:val="single" w:sz="4" w:space="0" w:color="auto"/>
              <w:right w:val="single" w:sz="4" w:space="0" w:color="auto"/>
            </w:tcBorders>
            <w:vAlign w:val="center"/>
            <w:hideMark/>
          </w:tcPr>
          <w:p w14:paraId="3E617467" w14:textId="77777777" w:rsidR="001E0761" w:rsidRPr="005938FB" w:rsidRDefault="001E0761" w:rsidP="002C3A59">
            <w:pPr>
              <w:jc w:val="center"/>
              <w:rPr>
                <w:color w:val="000000" w:themeColor="text1"/>
                <w:sz w:val="20"/>
                <w:szCs w:val="20"/>
              </w:rPr>
            </w:pPr>
            <w:r w:rsidRPr="005938FB">
              <w:rPr>
                <w:color w:val="000000" w:themeColor="text1"/>
                <w:sz w:val="20"/>
                <w:szCs w:val="20"/>
              </w:rPr>
              <w:t>-</w:t>
            </w:r>
          </w:p>
        </w:tc>
        <w:tc>
          <w:tcPr>
            <w:tcW w:w="470" w:type="pct"/>
            <w:tcBorders>
              <w:top w:val="single" w:sz="4" w:space="0" w:color="auto"/>
              <w:left w:val="single" w:sz="4" w:space="0" w:color="auto"/>
              <w:bottom w:val="single" w:sz="4" w:space="0" w:color="auto"/>
              <w:right w:val="single" w:sz="4" w:space="0" w:color="auto"/>
            </w:tcBorders>
            <w:vAlign w:val="center"/>
            <w:hideMark/>
          </w:tcPr>
          <w:p w14:paraId="4811C1F0" w14:textId="77777777" w:rsidR="001E0761" w:rsidRPr="005938FB" w:rsidRDefault="001E0761" w:rsidP="002C3A59">
            <w:pPr>
              <w:jc w:val="center"/>
              <w:rPr>
                <w:sz w:val="20"/>
                <w:szCs w:val="20"/>
              </w:rPr>
            </w:pPr>
            <w:r w:rsidRPr="005938FB">
              <w:rPr>
                <w:sz w:val="20"/>
                <w:szCs w:val="20"/>
              </w:rPr>
              <w:t>-</w:t>
            </w:r>
          </w:p>
          <w:p w14:paraId="3BBB6F95" w14:textId="531DF68E" w:rsidR="001E0761" w:rsidRPr="005938FB" w:rsidRDefault="001E0761" w:rsidP="002C3A59">
            <w:pPr>
              <w:jc w:val="center"/>
              <w:rPr>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20B46AA4" w14:textId="77777777" w:rsidR="001E0761" w:rsidRPr="005938FB" w:rsidRDefault="001E0761" w:rsidP="002C3A59">
            <w:pPr>
              <w:jc w:val="center"/>
              <w:rPr>
                <w:color w:val="000000" w:themeColor="text1"/>
              </w:rPr>
            </w:pPr>
            <w:r w:rsidRPr="005938FB">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446BE24E" w14:textId="77777777" w:rsidR="001E0761" w:rsidRPr="005938FB" w:rsidRDefault="001E0761" w:rsidP="002C3A59">
            <w:pPr>
              <w:jc w:val="center"/>
              <w:rPr>
                <w:color w:val="000000" w:themeColor="text1"/>
                <w:sz w:val="20"/>
                <w:szCs w:val="20"/>
              </w:rPr>
            </w:pPr>
            <w:r w:rsidRPr="005938FB">
              <w:rPr>
                <w:color w:val="000000" w:themeColor="text1"/>
                <w:sz w:val="20"/>
                <w:szCs w:val="20"/>
              </w:rPr>
              <w:t>-</w:t>
            </w:r>
          </w:p>
        </w:tc>
        <w:tc>
          <w:tcPr>
            <w:tcW w:w="528" w:type="pct"/>
            <w:tcBorders>
              <w:top w:val="single" w:sz="4" w:space="0" w:color="auto"/>
              <w:left w:val="single" w:sz="4" w:space="0" w:color="auto"/>
              <w:bottom w:val="single" w:sz="4" w:space="0" w:color="auto"/>
              <w:right w:val="single" w:sz="4" w:space="0" w:color="auto"/>
            </w:tcBorders>
            <w:vAlign w:val="center"/>
            <w:hideMark/>
          </w:tcPr>
          <w:p w14:paraId="49AEB40F" w14:textId="77777777" w:rsidR="001E0761" w:rsidRPr="005938FB" w:rsidRDefault="001E0761" w:rsidP="002C3A59">
            <w:pPr>
              <w:jc w:val="center"/>
              <w:rPr>
                <w:sz w:val="20"/>
                <w:szCs w:val="20"/>
              </w:rPr>
            </w:pPr>
            <w:r w:rsidRPr="005938FB">
              <w:rPr>
                <w:sz w:val="20"/>
                <w:szCs w:val="20"/>
              </w:rPr>
              <w:t>-</w:t>
            </w:r>
          </w:p>
          <w:p w14:paraId="79D5A42C" w14:textId="2414BECA" w:rsidR="001E0761" w:rsidRPr="005938FB" w:rsidRDefault="001E0761" w:rsidP="002C3A59">
            <w:pPr>
              <w:jc w:val="center"/>
              <w:rPr>
                <w:sz w:val="20"/>
                <w:szCs w:val="20"/>
              </w:rPr>
            </w:pPr>
          </w:p>
        </w:tc>
        <w:tc>
          <w:tcPr>
            <w:tcW w:w="560" w:type="pct"/>
            <w:tcBorders>
              <w:top w:val="single" w:sz="4" w:space="0" w:color="auto"/>
              <w:left w:val="single" w:sz="4" w:space="0" w:color="auto"/>
              <w:bottom w:val="single" w:sz="4" w:space="0" w:color="auto"/>
              <w:right w:val="single" w:sz="4" w:space="0" w:color="auto"/>
            </w:tcBorders>
            <w:vAlign w:val="center"/>
          </w:tcPr>
          <w:p w14:paraId="14082406" w14:textId="77777777" w:rsidR="001E0761" w:rsidRPr="005938FB" w:rsidRDefault="001E0761" w:rsidP="002C3A59">
            <w:pPr>
              <w:jc w:val="center"/>
              <w:rPr>
                <w:color w:val="000000" w:themeColor="text1"/>
                <w:sz w:val="20"/>
                <w:szCs w:val="20"/>
              </w:rPr>
            </w:pPr>
            <w:r w:rsidRPr="005938FB">
              <w:rPr>
                <w:color w:val="000000" w:themeColor="text1"/>
                <w:sz w:val="20"/>
                <w:szCs w:val="20"/>
              </w:rPr>
              <w:t>Įkainis pateikiamas 3 lentelėje</w:t>
            </w:r>
          </w:p>
        </w:tc>
      </w:tr>
      <w:tr w:rsidR="001E0761" w:rsidRPr="005938FB" w14:paraId="1A9D98DF"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0CB95839" w14:textId="77777777" w:rsidR="001E0761" w:rsidRPr="005938FB" w:rsidRDefault="001E0761" w:rsidP="002C3A59">
            <w:pPr>
              <w:rPr>
                <w:color w:val="000000" w:themeColor="text1"/>
                <w:sz w:val="20"/>
                <w:szCs w:val="20"/>
              </w:rPr>
            </w:pPr>
            <w:r w:rsidRPr="005938FB">
              <w:rPr>
                <w:color w:val="000000" w:themeColor="text1"/>
                <w:sz w:val="20"/>
                <w:szCs w:val="20"/>
              </w:rPr>
              <w:t>18.4.</w:t>
            </w:r>
          </w:p>
        </w:tc>
        <w:tc>
          <w:tcPr>
            <w:tcW w:w="820" w:type="pct"/>
            <w:tcBorders>
              <w:top w:val="single" w:sz="4" w:space="0" w:color="auto"/>
              <w:left w:val="single" w:sz="4" w:space="0" w:color="auto"/>
              <w:bottom w:val="single" w:sz="4" w:space="0" w:color="auto"/>
              <w:right w:val="single" w:sz="4" w:space="0" w:color="auto"/>
            </w:tcBorders>
            <w:vAlign w:val="center"/>
            <w:hideMark/>
          </w:tcPr>
          <w:p w14:paraId="3D7A4638" w14:textId="77777777" w:rsidR="001E0761" w:rsidRPr="005938FB" w:rsidRDefault="001E0761" w:rsidP="002C3A59">
            <w:pPr>
              <w:rPr>
                <w:color w:val="000000" w:themeColor="text1"/>
                <w:sz w:val="20"/>
                <w:szCs w:val="20"/>
              </w:rPr>
            </w:pPr>
            <w:r w:rsidRPr="005938FB">
              <w:rPr>
                <w:color w:val="000000" w:themeColor="text1"/>
                <w:sz w:val="20"/>
                <w:szCs w:val="20"/>
              </w:rPr>
              <w:t>Kapinės</w:t>
            </w:r>
          </w:p>
        </w:tc>
        <w:tc>
          <w:tcPr>
            <w:tcW w:w="816" w:type="pct"/>
            <w:tcBorders>
              <w:top w:val="single" w:sz="4" w:space="0" w:color="auto"/>
              <w:left w:val="single" w:sz="4" w:space="0" w:color="auto"/>
              <w:bottom w:val="single" w:sz="4" w:space="0" w:color="auto"/>
              <w:right w:val="single" w:sz="4" w:space="0" w:color="auto"/>
            </w:tcBorders>
            <w:vAlign w:val="center"/>
            <w:hideMark/>
          </w:tcPr>
          <w:p w14:paraId="16E49F13" w14:textId="77777777" w:rsidR="001E0761" w:rsidRPr="005938FB" w:rsidRDefault="001E0761" w:rsidP="002C3A59">
            <w:pPr>
              <w:rPr>
                <w:color w:val="000000" w:themeColor="text1"/>
                <w:sz w:val="20"/>
                <w:szCs w:val="20"/>
              </w:rPr>
            </w:pPr>
            <w:r w:rsidRPr="005938FB">
              <w:rPr>
                <w:color w:val="000000" w:themeColor="text1"/>
                <w:sz w:val="20"/>
                <w:szCs w:val="20"/>
              </w:rPr>
              <w:t>Komunalinės atliekos surenkamos kapinėse</w:t>
            </w:r>
          </w:p>
        </w:tc>
        <w:tc>
          <w:tcPr>
            <w:tcW w:w="467" w:type="pct"/>
            <w:tcBorders>
              <w:top w:val="single" w:sz="4" w:space="0" w:color="auto"/>
              <w:left w:val="single" w:sz="4" w:space="0" w:color="auto"/>
              <w:bottom w:val="single" w:sz="4" w:space="0" w:color="auto"/>
              <w:right w:val="single" w:sz="4" w:space="0" w:color="auto"/>
            </w:tcBorders>
            <w:vAlign w:val="center"/>
            <w:hideMark/>
          </w:tcPr>
          <w:p w14:paraId="5BB74F60" w14:textId="77777777" w:rsidR="001E0761" w:rsidRPr="005938FB" w:rsidRDefault="001E0761" w:rsidP="002C3A59">
            <w:pPr>
              <w:jc w:val="center"/>
              <w:rPr>
                <w:color w:val="000000" w:themeColor="text1"/>
                <w:sz w:val="20"/>
                <w:szCs w:val="20"/>
              </w:rPr>
            </w:pPr>
            <w:r w:rsidRPr="005938FB">
              <w:rPr>
                <w:color w:val="000000" w:themeColor="text1"/>
                <w:sz w:val="20"/>
                <w:szCs w:val="20"/>
              </w:rPr>
              <w:t>-</w:t>
            </w:r>
          </w:p>
        </w:tc>
        <w:tc>
          <w:tcPr>
            <w:tcW w:w="470" w:type="pct"/>
            <w:tcBorders>
              <w:top w:val="single" w:sz="4" w:space="0" w:color="auto"/>
              <w:left w:val="single" w:sz="4" w:space="0" w:color="auto"/>
              <w:bottom w:val="single" w:sz="4" w:space="0" w:color="auto"/>
              <w:right w:val="single" w:sz="4" w:space="0" w:color="auto"/>
            </w:tcBorders>
            <w:vAlign w:val="center"/>
            <w:hideMark/>
          </w:tcPr>
          <w:p w14:paraId="25C86253" w14:textId="77777777" w:rsidR="001E0761" w:rsidRPr="005938FB" w:rsidRDefault="001E0761" w:rsidP="002C3A59">
            <w:pPr>
              <w:jc w:val="center"/>
              <w:rPr>
                <w:sz w:val="20"/>
                <w:szCs w:val="20"/>
              </w:rPr>
            </w:pPr>
            <w:r w:rsidRPr="005938FB">
              <w:rPr>
                <w:sz w:val="20"/>
                <w:szCs w:val="20"/>
              </w:rPr>
              <w:t>-</w:t>
            </w:r>
          </w:p>
          <w:p w14:paraId="226D0DEA" w14:textId="3F888A37" w:rsidR="001E0761" w:rsidRPr="005938FB" w:rsidRDefault="001E0761" w:rsidP="002C3A59">
            <w:pPr>
              <w:jc w:val="center"/>
              <w:rPr>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4CBB7D09" w14:textId="77777777" w:rsidR="001E0761" w:rsidRPr="005938FB" w:rsidRDefault="001E0761" w:rsidP="002C3A59">
            <w:pPr>
              <w:jc w:val="center"/>
              <w:rPr>
                <w:color w:val="000000" w:themeColor="text1"/>
              </w:rPr>
            </w:pPr>
            <w:r w:rsidRPr="005938FB">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4FB8907E" w14:textId="77777777" w:rsidR="001E0761" w:rsidRPr="005938FB" w:rsidRDefault="001E0761" w:rsidP="002C3A59">
            <w:pPr>
              <w:jc w:val="center"/>
              <w:rPr>
                <w:color w:val="000000" w:themeColor="text1"/>
                <w:sz w:val="20"/>
                <w:szCs w:val="20"/>
              </w:rPr>
            </w:pPr>
            <w:r w:rsidRPr="005938FB">
              <w:rPr>
                <w:color w:val="000000" w:themeColor="text1"/>
                <w:sz w:val="20"/>
                <w:szCs w:val="20"/>
              </w:rPr>
              <w:t>-</w:t>
            </w:r>
          </w:p>
        </w:tc>
        <w:tc>
          <w:tcPr>
            <w:tcW w:w="528" w:type="pct"/>
            <w:tcBorders>
              <w:top w:val="single" w:sz="4" w:space="0" w:color="auto"/>
              <w:left w:val="single" w:sz="4" w:space="0" w:color="auto"/>
              <w:bottom w:val="single" w:sz="4" w:space="0" w:color="auto"/>
              <w:right w:val="single" w:sz="4" w:space="0" w:color="auto"/>
            </w:tcBorders>
            <w:vAlign w:val="center"/>
            <w:hideMark/>
          </w:tcPr>
          <w:p w14:paraId="768C23E3" w14:textId="447BE950" w:rsidR="001E0761" w:rsidRPr="005938FB" w:rsidRDefault="001E0761" w:rsidP="002C3A59">
            <w:pPr>
              <w:jc w:val="center"/>
              <w:rPr>
                <w:sz w:val="20"/>
                <w:szCs w:val="20"/>
              </w:rPr>
            </w:pPr>
            <w:r w:rsidRPr="005938FB">
              <w:rPr>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7949ADCD" w14:textId="77777777" w:rsidR="001E0761" w:rsidRPr="005938FB" w:rsidRDefault="001E0761" w:rsidP="002C3A59">
            <w:pPr>
              <w:jc w:val="center"/>
              <w:rPr>
                <w:color w:val="000000" w:themeColor="text1"/>
                <w:sz w:val="20"/>
                <w:szCs w:val="20"/>
              </w:rPr>
            </w:pPr>
            <w:r w:rsidRPr="005938FB">
              <w:rPr>
                <w:color w:val="000000" w:themeColor="text1"/>
                <w:sz w:val="20"/>
                <w:szCs w:val="20"/>
              </w:rPr>
              <w:t>Įkainis pateikiamas 4 lentelėje</w:t>
            </w:r>
          </w:p>
        </w:tc>
      </w:tr>
      <w:tr w:rsidR="00C41423" w:rsidRPr="005938FB" w14:paraId="4EED8904" w14:textId="77777777" w:rsidTr="002E684C">
        <w:tc>
          <w:tcPr>
            <w:tcW w:w="234" w:type="pct"/>
            <w:tcBorders>
              <w:top w:val="single" w:sz="4" w:space="0" w:color="auto"/>
              <w:left w:val="single" w:sz="4" w:space="0" w:color="auto"/>
              <w:bottom w:val="single" w:sz="4" w:space="0" w:color="auto"/>
              <w:right w:val="single" w:sz="4" w:space="0" w:color="auto"/>
            </w:tcBorders>
            <w:vAlign w:val="center"/>
          </w:tcPr>
          <w:p w14:paraId="2AFE5F2E" w14:textId="77777777" w:rsidR="00C41423" w:rsidRPr="005938FB" w:rsidRDefault="00C41423" w:rsidP="002C3A59">
            <w:pPr>
              <w:rPr>
                <w:sz w:val="20"/>
                <w:szCs w:val="20"/>
              </w:rPr>
            </w:pPr>
            <w:r w:rsidRPr="005938FB">
              <w:rPr>
                <w:sz w:val="20"/>
                <w:szCs w:val="20"/>
              </w:rPr>
              <w:t>19.</w:t>
            </w:r>
          </w:p>
        </w:tc>
        <w:tc>
          <w:tcPr>
            <w:tcW w:w="820" w:type="pct"/>
            <w:tcBorders>
              <w:top w:val="single" w:sz="4" w:space="0" w:color="auto"/>
              <w:left w:val="single" w:sz="4" w:space="0" w:color="auto"/>
              <w:bottom w:val="single" w:sz="4" w:space="0" w:color="auto"/>
              <w:right w:val="single" w:sz="4" w:space="0" w:color="auto"/>
            </w:tcBorders>
          </w:tcPr>
          <w:p w14:paraId="7B963C14" w14:textId="77777777" w:rsidR="00C41423" w:rsidRPr="005938FB" w:rsidRDefault="00C41423" w:rsidP="002C3A59">
            <w:pPr>
              <w:widowControl w:val="0"/>
              <w:rPr>
                <w:sz w:val="20"/>
                <w:szCs w:val="20"/>
                <w:lang w:eastAsia="lt-LT"/>
              </w:rPr>
            </w:pPr>
            <w:r w:rsidRPr="005938FB">
              <w:rPr>
                <w:sz w:val="20"/>
                <w:szCs w:val="20"/>
                <w:lang w:eastAsia="lt-LT"/>
              </w:rPr>
              <w:t>Sandėliavimo paskirties objektai</w:t>
            </w:r>
          </w:p>
        </w:tc>
        <w:tc>
          <w:tcPr>
            <w:tcW w:w="816" w:type="pct"/>
            <w:tcBorders>
              <w:top w:val="single" w:sz="4" w:space="0" w:color="auto"/>
              <w:left w:val="single" w:sz="4" w:space="0" w:color="auto"/>
              <w:bottom w:val="single" w:sz="4" w:space="0" w:color="auto"/>
              <w:right w:val="single" w:sz="4" w:space="0" w:color="auto"/>
            </w:tcBorders>
          </w:tcPr>
          <w:p w14:paraId="4D8BB956" w14:textId="77777777" w:rsidR="00C41423" w:rsidRPr="005938FB" w:rsidRDefault="00C41423" w:rsidP="002C3A59">
            <w:pPr>
              <w:widowControl w:val="0"/>
              <w:rPr>
                <w:sz w:val="20"/>
                <w:szCs w:val="20"/>
                <w:lang w:eastAsia="lt-LT"/>
              </w:rPr>
            </w:pPr>
            <w:r w:rsidRPr="005938FB">
              <w:rPr>
                <w:sz w:val="20"/>
                <w:szCs w:val="20"/>
                <w:lang w:eastAsia="lt-LT"/>
              </w:rPr>
              <w:t>Pastatai, naudojami sandėliuoti arba ką nors laikyti (saugyklos, bendro naudojimo sandėliai, specialūs sandėliai, kiti objektai, naudojami produkcijai laikyti ir saugoti)</w:t>
            </w:r>
          </w:p>
        </w:tc>
        <w:tc>
          <w:tcPr>
            <w:tcW w:w="467" w:type="pct"/>
            <w:tcBorders>
              <w:top w:val="single" w:sz="4" w:space="0" w:color="auto"/>
              <w:left w:val="single" w:sz="4" w:space="0" w:color="auto"/>
              <w:bottom w:val="single" w:sz="4" w:space="0" w:color="auto"/>
              <w:right w:val="single" w:sz="4" w:space="0" w:color="auto"/>
            </w:tcBorders>
            <w:vAlign w:val="center"/>
          </w:tcPr>
          <w:p w14:paraId="0451EBA4" w14:textId="7E49D391" w:rsidR="00C41423" w:rsidRPr="00931AA1" w:rsidRDefault="00C41423" w:rsidP="002C3A59">
            <w:pPr>
              <w:jc w:val="center"/>
              <w:rPr>
                <w:sz w:val="20"/>
                <w:szCs w:val="20"/>
              </w:rPr>
            </w:pPr>
            <w:r w:rsidRPr="00931AA1">
              <w:rPr>
                <w:sz w:val="20"/>
                <w:szCs w:val="20"/>
              </w:rPr>
              <w:t>NT objekto skaičius, vnt.</w:t>
            </w:r>
          </w:p>
        </w:tc>
        <w:tc>
          <w:tcPr>
            <w:tcW w:w="470" w:type="pct"/>
            <w:tcBorders>
              <w:top w:val="single" w:sz="4" w:space="0" w:color="auto"/>
              <w:left w:val="single" w:sz="4" w:space="0" w:color="auto"/>
              <w:bottom w:val="single" w:sz="4" w:space="0" w:color="auto"/>
              <w:right w:val="single" w:sz="4" w:space="0" w:color="auto"/>
            </w:tcBorders>
            <w:vAlign w:val="center"/>
          </w:tcPr>
          <w:p w14:paraId="55C9AC6C" w14:textId="1DB8754A" w:rsidR="00C41423" w:rsidRPr="00931AA1" w:rsidRDefault="00C41423" w:rsidP="002C3A59">
            <w:pPr>
              <w:jc w:val="center"/>
              <w:rPr>
                <w:strike/>
                <w:sz w:val="20"/>
                <w:szCs w:val="20"/>
              </w:rPr>
            </w:pPr>
            <w:r w:rsidRPr="00931AA1">
              <w:rPr>
                <w:sz w:val="20"/>
                <w:szCs w:val="20"/>
              </w:rPr>
              <w:t>NT objekto skaičius, vnt.**</w:t>
            </w:r>
          </w:p>
        </w:tc>
        <w:tc>
          <w:tcPr>
            <w:tcW w:w="555" w:type="pct"/>
            <w:tcBorders>
              <w:top w:val="single" w:sz="4" w:space="0" w:color="auto"/>
              <w:left w:val="single" w:sz="4" w:space="0" w:color="auto"/>
              <w:bottom w:val="single" w:sz="4" w:space="0" w:color="auto"/>
              <w:right w:val="single" w:sz="4" w:space="0" w:color="auto"/>
            </w:tcBorders>
            <w:vAlign w:val="center"/>
          </w:tcPr>
          <w:p w14:paraId="2576586D" w14:textId="77777777" w:rsidR="00C41423" w:rsidRPr="00931AA1" w:rsidRDefault="00C41423" w:rsidP="002C3A59">
            <w:pPr>
              <w:jc w:val="center"/>
              <w:rPr>
                <w:sz w:val="20"/>
                <w:szCs w:val="20"/>
              </w:rPr>
            </w:pPr>
            <w:r w:rsidRPr="00931AA1">
              <w:rPr>
                <w:sz w:val="20"/>
                <w:szCs w:val="20"/>
              </w:rPr>
              <w:t>Konteinerių  skaičius, tūris, ištuštinimo dažnis</w:t>
            </w:r>
          </w:p>
          <w:p w14:paraId="34E88DC4" w14:textId="48786116" w:rsidR="00C41423" w:rsidRPr="00931AA1" w:rsidRDefault="00C41423" w:rsidP="002C3A59">
            <w:pPr>
              <w:jc w:val="center"/>
              <w:rPr>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tcPr>
          <w:p w14:paraId="58936C92" w14:textId="4DDA9697" w:rsidR="00C41423" w:rsidRPr="00931AA1" w:rsidRDefault="00C41423" w:rsidP="002C3A59">
            <w:pPr>
              <w:jc w:val="center"/>
              <w:rPr>
                <w:sz w:val="20"/>
                <w:szCs w:val="20"/>
              </w:rPr>
            </w:pPr>
            <w:r w:rsidRPr="00931AA1">
              <w:rPr>
                <w:sz w:val="20"/>
                <w:szCs w:val="20"/>
              </w:rPr>
              <w:t>2,60 Eur/</w:t>
            </w:r>
          </w:p>
          <w:p w14:paraId="2AB90B1C" w14:textId="77777777" w:rsidR="00C41423" w:rsidRPr="00931AA1" w:rsidRDefault="00C41423" w:rsidP="002C3A59">
            <w:pPr>
              <w:jc w:val="center"/>
              <w:rPr>
                <w:sz w:val="20"/>
                <w:szCs w:val="20"/>
              </w:rPr>
            </w:pPr>
            <w:r w:rsidRPr="00931AA1">
              <w:rPr>
                <w:sz w:val="20"/>
                <w:szCs w:val="20"/>
              </w:rPr>
              <w:t>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17EC047F" w14:textId="5982DFC7" w:rsidR="00C41423" w:rsidRPr="00931AA1" w:rsidRDefault="00354F56" w:rsidP="002C3A59">
            <w:pPr>
              <w:jc w:val="center"/>
              <w:rPr>
                <w:sz w:val="20"/>
                <w:szCs w:val="20"/>
              </w:rPr>
            </w:pPr>
            <w:r w:rsidRPr="00931AA1">
              <w:rPr>
                <w:sz w:val="20"/>
                <w:szCs w:val="20"/>
              </w:rPr>
              <w:t>0</w:t>
            </w:r>
            <w:r w:rsidR="00C41423" w:rsidRPr="00931AA1">
              <w:rPr>
                <w:sz w:val="20"/>
                <w:szCs w:val="20"/>
              </w:rPr>
              <w:t>,</w:t>
            </w:r>
            <w:r w:rsidRPr="00931AA1">
              <w:rPr>
                <w:sz w:val="20"/>
                <w:szCs w:val="20"/>
              </w:rPr>
              <w:t>1</w:t>
            </w:r>
            <w:r w:rsidR="00C41423" w:rsidRPr="00931AA1">
              <w:rPr>
                <w:sz w:val="20"/>
                <w:szCs w:val="20"/>
              </w:rPr>
              <w:t>3 Eur/</w:t>
            </w:r>
          </w:p>
          <w:p w14:paraId="54752F03" w14:textId="6C8FD1F7" w:rsidR="00C41423" w:rsidRPr="00931AA1" w:rsidRDefault="00C41423" w:rsidP="002C3A59">
            <w:pPr>
              <w:jc w:val="center"/>
              <w:rPr>
                <w:sz w:val="20"/>
                <w:szCs w:val="20"/>
              </w:rPr>
            </w:pPr>
            <w:r w:rsidRPr="00931AA1">
              <w:rPr>
                <w:sz w:val="20"/>
                <w:szCs w:val="20"/>
              </w:rPr>
              <w:t>1 objektui/mėn.</w:t>
            </w:r>
          </w:p>
        </w:tc>
        <w:tc>
          <w:tcPr>
            <w:tcW w:w="560" w:type="pct"/>
            <w:tcBorders>
              <w:top w:val="single" w:sz="4" w:space="0" w:color="auto"/>
              <w:left w:val="single" w:sz="4" w:space="0" w:color="auto"/>
              <w:bottom w:val="single" w:sz="4" w:space="0" w:color="auto"/>
              <w:right w:val="single" w:sz="4" w:space="0" w:color="auto"/>
            </w:tcBorders>
            <w:vAlign w:val="center"/>
          </w:tcPr>
          <w:p w14:paraId="2E996CBE" w14:textId="77777777" w:rsidR="00C41423" w:rsidRPr="005938FB" w:rsidRDefault="00C41423" w:rsidP="002C3A59">
            <w:pPr>
              <w:jc w:val="center"/>
              <w:rPr>
                <w:sz w:val="20"/>
                <w:szCs w:val="20"/>
              </w:rPr>
            </w:pPr>
            <w:r w:rsidRPr="005938FB">
              <w:rPr>
                <w:sz w:val="20"/>
                <w:szCs w:val="20"/>
              </w:rPr>
              <w:t>Įkainis pateikiamas 2 lentelėje</w:t>
            </w:r>
          </w:p>
        </w:tc>
      </w:tr>
    </w:tbl>
    <w:p w14:paraId="09AE500C" w14:textId="77777777" w:rsidR="009D3B88" w:rsidRPr="005938FB" w:rsidRDefault="009D3B88" w:rsidP="002C3A59">
      <w:pPr>
        <w:jc w:val="both"/>
      </w:pPr>
      <w:r w:rsidRPr="005938FB">
        <w:t>* Mišrių komunalinių atliekų konteinerių aptarnavimo paslauga teikiama 26 kartus per metus.</w:t>
      </w:r>
    </w:p>
    <w:p w14:paraId="2F4AB0EC" w14:textId="024B4803" w:rsidR="00354F56" w:rsidRPr="00931AA1" w:rsidRDefault="009D3B88" w:rsidP="002C3A59">
      <w:pPr>
        <w:jc w:val="both"/>
        <w:rPr>
          <w:shd w:val="clear" w:color="auto" w:fill="FFFFFF"/>
        </w:rPr>
      </w:pPr>
      <w:r w:rsidRPr="00E526A3">
        <w:rPr>
          <w:bCs/>
          <w:color w:val="000000" w:themeColor="text1"/>
        </w:rPr>
        <w:t>**</w:t>
      </w:r>
      <w:r w:rsidRPr="00931AA1">
        <w:rPr>
          <w:color w:val="000000" w:themeColor="text1"/>
        </w:rPr>
        <w:t xml:space="preserve"> </w:t>
      </w:r>
      <w:r w:rsidR="00354F56" w:rsidRPr="00931AA1">
        <w:rPr>
          <w:shd w:val="clear" w:color="auto" w:fill="FFFFFF"/>
        </w:rPr>
        <w:t>Atsižvelgiant į tai, kad nekilnojamojo turto objektai skiriasi savo dydžiu ir susidarančių atliekų kiekiais, sandėliavimo paskirties objektams (</w:t>
      </w:r>
      <w:r w:rsidR="00264714" w:rsidRPr="00931AA1">
        <w:rPr>
          <w:shd w:val="clear" w:color="auto" w:fill="FFFFFF"/>
        </w:rPr>
        <w:t xml:space="preserve">19 </w:t>
      </w:r>
      <w:r w:rsidR="00354F56" w:rsidRPr="00931AA1">
        <w:rPr>
          <w:shd w:val="clear" w:color="auto" w:fill="FFFFFF"/>
        </w:rPr>
        <w:t>eilutė), nustatomas papildomas koeficientas, kuris dauginamas iš kintamosios dalies (tik objektams besinaudojantiems kolektyviniais (bendrais) konteineriais) dydžio. Koeficientas nustatomas taip:</w:t>
      </w:r>
    </w:p>
    <w:p w14:paraId="1B5C4CE8" w14:textId="33799CD7" w:rsidR="00354F56" w:rsidRPr="00931AA1" w:rsidRDefault="00354F56" w:rsidP="002C3A59">
      <w:pPr>
        <w:jc w:val="both"/>
        <w:rPr>
          <w:shd w:val="clear" w:color="auto" w:fill="FFFFFF"/>
        </w:rPr>
      </w:pPr>
      <w:r w:rsidRPr="00931AA1">
        <w:rPr>
          <w:shd w:val="clear" w:color="auto" w:fill="FFFFFF"/>
        </w:rPr>
        <w:t>K=S</w:t>
      </w:r>
      <w:r w:rsidRPr="00931AA1">
        <w:rPr>
          <w:shd w:val="clear" w:color="auto" w:fill="FFFFFF"/>
          <w:vertAlign w:val="subscript"/>
        </w:rPr>
        <w:t>Bendras</w:t>
      </w:r>
      <w:r w:rsidRPr="00931AA1">
        <w:rPr>
          <w:shd w:val="clear" w:color="auto" w:fill="FFFFFF"/>
        </w:rPr>
        <w:t xml:space="preserve"> </w:t>
      </w:r>
      <w:r w:rsidRPr="00931AA1">
        <w:rPr>
          <w:shd w:val="clear" w:color="auto" w:fill="FFFFFF"/>
          <w:vertAlign w:val="subscript"/>
        </w:rPr>
        <w:t>plotas</w:t>
      </w:r>
      <w:r w:rsidRPr="00931AA1">
        <w:rPr>
          <w:shd w:val="clear" w:color="auto" w:fill="FFFFFF"/>
        </w:rPr>
        <w:t>/10, kur didžiausias  galimas koeficientas (K) – 500</w:t>
      </w:r>
      <w:r w:rsidR="008802FB" w:rsidRPr="00931AA1">
        <w:rPr>
          <w:shd w:val="clear" w:color="auto" w:fill="FFFFFF"/>
        </w:rPr>
        <w:t>, į kurį bendrai įskaičiuojami vienam nekilnojamojo turto objekto savininkui nekilnojamojo turto objektai, priklausantys tai pačiai nekilnojamojo turto objektų grupei</w:t>
      </w:r>
      <w:r w:rsidRPr="00931AA1">
        <w:rPr>
          <w:shd w:val="clear" w:color="auto" w:fill="FFFFFF"/>
        </w:rPr>
        <w:t>.</w:t>
      </w:r>
    </w:p>
    <w:p w14:paraId="1427C50D" w14:textId="2DDA6907" w:rsidR="000042AC" w:rsidRPr="005938FB" w:rsidRDefault="000042AC" w:rsidP="002C3A59">
      <w:pPr>
        <w:jc w:val="both"/>
        <w:rPr>
          <w:color w:val="000000" w:themeColor="text1"/>
        </w:rPr>
      </w:pPr>
      <w:r w:rsidRPr="005938FB">
        <w:rPr>
          <w:color w:val="000000" w:themeColor="text1"/>
          <w:shd w:val="clear" w:color="auto" w:fill="FFFFFF"/>
        </w:rPr>
        <w:t xml:space="preserve">*** </w:t>
      </w:r>
      <w:r w:rsidR="00F30886" w:rsidRPr="005938FB">
        <w:rPr>
          <w:color w:val="000000" w:themeColor="text1"/>
        </w:rPr>
        <w:t xml:space="preserve">Savininkui ar įgaliotam asmeniui laiku nepateikus Vietinės rinkliavos už komunalinių atliekų surinkimą iš atliekų turėtojų ir atliekų tvarkymą nuostatų </w:t>
      </w:r>
      <w:r w:rsidR="00264714" w:rsidRPr="00931AA1">
        <w:rPr>
          <w:color w:val="000000" w:themeColor="text1"/>
        </w:rPr>
        <w:t>37</w:t>
      </w:r>
      <w:r w:rsidR="00F30886" w:rsidRPr="00931AA1">
        <w:rPr>
          <w:color w:val="000000" w:themeColor="text1"/>
        </w:rPr>
        <w:t xml:space="preserve"> </w:t>
      </w:r>
      <w:r w:rsidR="00F30886" w:rsidRPr="005938FB">
        <w:rPr>
          <w:color w:val="000000" w:themeColor="text1"/>
        </w:rPr>
        <w:t>punkte nurodytų dokumentų, bus laikoma, jog objekte faktiškai gyvena 1 asmuo ir taikomi atitinkamai pagal objekto grupę 1.2 arba 1.9 punktuose nustatyti rinkliavos dydžiai</w:t>
      </w:r>
      <w:r w:rsidRPr="005938FB">
        <w:rPr>
          <w:color w:val="000000" w:themeColor="text1"/>
        </w:rPr>
        <w:t>.</w:t>
      </w:r>
    </w:p>
    <w:p w14:paraId="13543E1B" w14:textId="77777777" w:rsidR="009D3B88" w:rsidRPr="005938FB" w:rsidRDefault="009D3B88" w:rsidP="002C3A59">
      <w:pPr>
        <w:rPr>
          <w:color w:val="000000" w:themeColor="text1"/>
        </w:rPr>
      </w:pPr>
    </w:p>
    <w:p w14:paraId="21DF3D7E" w14:textId="77777777" w:rsidR="009D3B88" w:rsidRPr="005938FB" w:rsidRDefault="009D3B88" w:rsidP="002C3A59">
      <w:pPr>
        <w:suppressAutoHyphens w:val="0"/>
        <w:rPr>
          <w:b/>
          <w:color w:val="000000" w:themeColor="text1"/>
        </w:rPr>
      </w:pPr>
      <w:r w:rsidRPr="005938FB">
        <w:rPr>
          <w:b/>
          <w:color w:val="000000" w:themeColor="text1"/>
        </w:rPr>
        <w:br w:type="page"/>
      </w:r>
    </w:p>
    <w:p w14:paraId="0C46E0A5" w14:textId="14CF317A" w:rsidR="009D3B88" w:rsidRPr="005938FB" w:rsidRDefault="009D3B88" w:rsidP="002C3A59">
      <w:pPr>
        <w:tabs>
          <w:tab w:val="left" w:pos="1440"/>
        </w:tabs>
        <w:jc w:val="center"/>
        <w:rPr>
          <w:b/>
          <w:color w:val="000000" w:themeColor="text1"/>
        </w:rPr>
      </w:pPr>
      <w:r w:rsidRPr="005938FB">
        <w:rPr>
          <w:b/>
          <w:color w:val="000000" w:themeColor="text1"/>
        </w:rPr>
        <w:t>2 LENTELĖ. KRETINGOS RAJONO SAVIVALDYBĖS VIETINĖS RINKLIAVOS KINTAMOSIOS DALIES DYDŽIAI NEGYVENAMOSIOS IR KITOS PASKIRTIES NEKILNOJAMOJO TURTO OBJEKTŲ KATEGORIJOMS, KURIOS NAUDOJASI INDIVIDUALIAIS MIŠRIŲ KOMUNALINIŲ ATLIEKŲ KONTEINERIAIS</w:t>
      </w:r>
    </w:p>
    <w:p w14:paraId="1624D390" w14:textId="77777777" w:rsidR="009D3B88" w:rsidRPr="005938FB" w:rsidRDefault="009D3B88" w:rsidP="002C3A59">
      <w:pPr>
        <w:rPr>
          <w:color w:val="000000" w:themeColor="text1"/>
          <w:sz w:val="20"/>
        </w:rPr>
      </w:pPr>
    </w:p>
    <w:tbl>
      <w:tblPr>
        <w:tblW w:w="3852" w:type="pct"/>
        <w:tblInd w:w="1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3793"/>
        <w:gridCol w:w="3396"/>
      </w:tblGrid>
      <w:tr w:rsidR="003E0809" w:rsidRPr="005938FB" w14:paraId="0D6B0C50" w14:textId="77777777" w:rsidTr="002E684C">
        <w:trPr>
          <w:trHeight w:val="317"/>
        </w:trPr>
        <w:tc>
          <w:tcPr>
            <w:tcW w:w="1560" w:type="pct"/>
            <w:vMerge w:val="restart"/>
            <w:tcBorders>
              <w:top w:val="single" w:sz="4" w:space="0" w:color="auto"/>
              <w:left w:val="single" w:sz="4" w:space="0" w:color="auto"/>
              <w:bottom w:val="single" w:sz="4" w:space="0" w:color="auto"/>
              <w:right w:val="single" w:sz="4" w:space="0" w:color="auto"/>
            </w:tcBorders>
            <w:vAlign w:val="center"/>
            <w:hideMark/>
          </w:tcPr>
          <w:p w14:paraId="1DD508F1" w14:textId="77777777" w:rsidR="009D3B88" w:rsidRPr="005938FB" w:rsidRDefault="009D3B88" w:rsidP="002C3A59">
            <w:pPr>
              <w:spacing w:line="276" w:lineRule="auto"/>
              <w:jc w:val="center"/>
              <w:rPr>
                <w:color w:val="000000" w:themeColor="text1"/>
              </w:rPr>
            </w:pPr>
            <w:r w:rsidRPr="005938FB">
              <w:rPr>
                <w:color w:val="000000" w:themeColor="text1"/>
              </w:rPr>
              <w:t>Konteineriai</w:t>
            </w:r>
          </w:p>
        </w:tc>
        <w:tc>
          <w:tcPr>
            <w:tcW w:w="1815" w:type="pct"/>
            <w:vMerge w:val="restart"/>
            <w:tcBorders>
              <w:top w:val="single" w:sz="4" w:space="0" w:color="auto"/>
              <w:left w:val="single" w:sz="4" w:space="0" w:color="auto"/>
              <w:bottom w:val="single" w:sz="4" w:space="0" w:color="auto"/>
              <w:right w:val="single" w:sz="4" w:space="0" w:color="auto"/>
            </w:tcBorders>
            <w:vAlign w:val="center"/>
            <w:hideMark/>
          </w:tcPr>
          <w:p w14:paraId="10C4BFEC" w14:textId="77777777" w:rsidR="009D3B88" w:rsidRPr="005938FB" w:rsidRDefault="009D3B88" w:rsidP="002C3A59">
            <w:pPr>
              <w:spacing w:line="276" w:lineRule="auto"/>
              <w:jc w:val="center"/>
              <w:rPr>
                <w:color w:val="000000" w:themeColor="text1"/>
              </w:rPr>
            </w:pPr>
            <w:r w:rsidRPr="005938FB">
              <w:rPr>
                <w:color w:val="000000" w:themeColor="text1"/>
              </w:rPr>
              <w:t>Mato vnt.</w:t>
            </w:r>
          </w:p>
        </w:tc>
        <w:tc>
          <w:tcPr>
            <w:tcW w:w="1625" w:type="pct"/>
            <w:vMerge w:val="restart"/>
            <w:tcBorders>
              <w:top w:val="single" w:sz="4" w:space="0" w:color="auto"/>
              <w:left w:val="single" w:sz="4" w:space="0" w:color="auto"/>
              <w:bottom w:val="single" w:sz="4" w:space="0" w:color="auto"/>
              <w:right w:val="single" w:sz="4" w:space="0" w:color="auto"/>
            </w:tcBorders>
            <w:vAlign w:val="center"/>
            <w:hideMark/>
          </w:tcPr>
          <w:p w14:paraId="67038751" w14:textId="77777777" w:rsidR="009D3B88" w:rsidRPr="005938FB" w:rsidRDefault="009D3B88" w:rsidP="002C3A59">
            <w:pPr>
              <w:spacing w:line="276" w:lineRule="auto"/>
              <w:jc w:val="center"/>
              <w:rPr>
                <w:color w:val="000000" w:themeColor="text1"/>
              </w:rPr>
            </w:pPr>
            <w:r w:rsidRPr="005938FB">
              <w:rPr>
                <w:color w:val="000000" w:themeColor="text1"/>
              </w:rPr>
              <w:t>Atliekų surinkimo ir tvarkymo dydis, Eur</w:t>
            </w:r>
          </w:p>
        </w:tc>
      </w:tr>
      <w:tr w:rsidR="003E0809" w:rsidRPr="005938FB" w14:paraId="1576D824" w14:textId="77777777" w:rsidTr="002E684C">
        <w:trPr>
          <w:trHeight w:val="317"/>
        </w:trPr>
        <w:tc>
          <w:tcPr>
            <w:tcW w:w="1560" w:type="pct"/>
            <w:vMerge/>
            <w:tcBorders>
              <w:top w:val="single" w:sz="4" w:space="0" w:color="auto"/>
              <w:left w:val="single" w:sz="4" w:space="0" w:color="auto"/>
              <w:bottom w:val="single" w:sz="4" w:space="0" w:color="auto"/>
              <w:right w:val="single" w:sz="4" w:space="0" w:color="auto"/>
            </w:tcBorders>
            <w:vAlign w:val="center"/>
            <w:hideMark/>
          </w:tcPr>
          <w:p w14:paraId="5EC42364" w14:textId="77777777" w:rsidR="009D3B88" w:rsidRPr="005938FB" w:rsidRDefault="009D3B88" w:rsidP="002C3A59">
            <w:pPr>
              <w:suppressAutoHyphens w:val="0"/>
              <w:rPr>
                <w:color w:val="000000" w:themeColor="text1"/>
              </w:rPr>
            </w:pPr>
          </w:p>
        </w:tc>
        <w:tc>
          <w:tcPr>
            <w:tcW w:w="1815" w:type="pct"/>
            <w:vMerge/>
            <w:tcBorders>
              <w:top w:val="single" w:sz="4" w:space="0" w:color="auto"/>
              <w:left w:val="single" w:sz="4" w:space="0" w:color="auto"/>
              <w:bottom w:val="single" w:sz="4" w:space="0" w:color="auto"/>
              <w:right w:val="single" w:sz="4" w:space="0" w:color="auto"/>
            </w:tcBorders>
            <w:vAlign w:val="center"/>
            <w:hideMark/>
          </w:tcPr>
          <w:p w14:paraId="258E945D" w14:textId="77777777" w:rsidR="009D3B88" w:rsidRPr="005938FB" w:rsidRDefault="009D3B88" w:rsidP="002C3A59">
            <w:pPr>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DE6FE0" w14:textId="77777777" w:rsidR="009D3B88" w:rsidRPr="005938FB" w:rsidRDefault="009D3B88" w:rsidP="002C3A59">
            <w:pPr>
              <w:suppressAutoHyphens w:val="0"/>
              <w:rPr>
                <w:color w:val="000000" w:themeColor="text1"/>
              </w:rPr>
            </w:pPr>
          </w:p>
        </w:tc>
      </w:tr>
      <w:tr w:rsidR="003E0809" w:rsidRPr="005938FB" w14:paraId="6C90D045" w14:textId="77777777" w:rsidTr="002E684C">
        <w:tc>
          <w:tcPr>
            <w:tcW w:w="1560" w:type="pct"/>
            <w:tcBorders>
              <w:top w:val="single" w:sz="4" w:space="0" w:color="auto"/>
              <w:left w:val="single" w:sz="4" w:space="0" w:color="auto"/>
              <w:bottom w:val="single" w:sz="4" w:space="0" w:color="auto"/>
              <w:right w:val="single" w:sz="4" w:space="0" w:color="auto"/>
            </w:tcBorders>
          </w:tcPr>
          <w:p w14:paraId="0B4EA8E9" w14:textId="77777777" w:rsidR="009D3B88" w:rsidRPr="005938FB" w:rsidRDefault="009D3B88" w:rsidP="002C3A59">
            <w:pPr>
              <w:rPr>
                <w:color w:val="000000" w:themeColor="text1"/>
              </w:rPr>
            </w:pPr>
            <w:r w:rsidRPr="005938FB">
              <w:rPr>
                <w:color w:val="000000" w:themeColor="text1"/>
              </w:rPr>
              <w:t>120 litrų talpos</w:t>
            </w:r>
          </w:p>
        </w:tc>
        <w:tc>
          <w:tcPr>
            <w:tcW w:w="1815" w:type="pct"/>
            <w:tcBorders>
              <w:top w:val="single" w:sz="4" w:space="0" w:color="auto"/>
              <w:left w:val="single" w:sz="4" w:space="0" w:color="auto"/>
              <w:bottom w:val="single" w:sz="4" w:space="0" w:color="auto"/>
              <w:right w:val="single" w:sz="4" w:space="0" w:color="auto"/>
            </w:tcBorders>
            <w:vAlign w:val="center"/>
          </w:tcPr>
          <w:p w14:paraId="63B29F3A" w14:textId="77777777" w:rsidR="009D3B88" w:rsidRPr="005938FB" w:rsidRDefault="009D3B88" w:rsidP="002C3A59">
            <w:pPr>
              <w:rPr>
                <w:color w:val="000000" w:themeColor="text1"/>
              </w:rPr>
            </w:pPr>
            <w:r w:rsidRPr="005938FB">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569350D5" w14:textId="768C941E" w:rsidR="009D3B88" w:rsidRPr="00931AA1" w:rsidRDefault="00D30165" w:rsidP="002C3A59">
            <w:pPr>
              <w:spacing w:line="276" w:lineRule="auto"/>
              <w:ind w:right="1446"/>
              <w:jc w:val="right"/>
            </w:pPr>
            <w:r w:rsidRPr="00931AA1">
              <w:t>1,4</w:t>
            </w:r>
            <w:r w:rsidR="00354F56" w:rsidRPr="00931AA1">
              <w:t>0</w:t>
            </w:r>
          </w:p>
        </w:tc>
      </w:tr>
      <w:tr w:rsidR="003E0809" w:rsidRPr="005938FB" w14:paraId="55E46310" w14:textId="77777777" w:rsidTr="002E684C">
        <w:tc>
          <w:tcPr>
            <w:tcW w:w="1560" w:type="pct"/>
            <w:tcBorders>
              <w:top w:val="single" w:sz="4" w:space="0" w:color="auto"/>
              <w:left w:val="single" w:sz="4" w:space="0" w:color="auto"/>
              <w:bottom w:val="single" w:sz="4" w:space="0" w:color="auto"/>
              <w:right w:val="single" w:sz="4" w:space="0" w:color="auto"/>
            </w:tcBorders>
          </w:tcPr>
          <w:p w14:paraId="0A92DF8E" w14:textId="77777777" w:rsidR="009D3B88" w:rsidRPr="005938FB" w:rsidRDefault="009D3B88" w:rsidP="002C3A59">
            <w:pPr>
              <w:rPr>
                <w:color w:val="000000" w:themeColor="text1"/>
              </w:rPr>
            </w:pPr>
            <w:r w:rsidRPr="005938FB">
              <w:rPr>
                <w:color w:val="000000" w:themeColor="text1"/>
              </w:rPr>
              <w:t>140 litrų talpos</w:t>
            </w:r>
          </w:p>
        </w:tc>
        <w:tc>
          <w:tcPr>
            <w:tcW w:w="1815" w:type="pct"/>
            <w:tcBorders>
              <w:top w:val="single" w:sz="4" w:space="0" w:color="auto"/>
              <w:left w:val="single" w:sz="4" w:space="0" w:color="auto"/>
              <w:bottom w:val="single" w:sz="4" w:space="0" w:color="auto"/>
              <w:right w:val="single" w:sz="4" w:space="0" w:color="auto"/>
            </w:tcBorders>
            <w:vAlign w:val="center"/>
          </w:tcPr>
          <w:p w14:paraId="3F97010F" w14:textId="77777777" w:rsidR="009D3B88" w:rsidRPr="005938FB" w:rsidRDefault="009D3B88" w:rsidP="002C3A59">
            <w:pPr>
              <w:rPr>
                <w:color w:val="000000" w:themeColor="text1"/>
              </w:rPr>
            </w:pPr>
            <w:r w:rsidRPr="005938FB">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1F107850" w14:textId="290AC65B" w:rsidR="009D3B88" w:rsidRPr="00931AA1" w:rsidRDefault="00D30165" w:rsidP="002C3A59">
            <w:pPr>
              <w:spacing w:line="276" w:lineRule="auto"/>
              <w:ind w:right="1446"/>
              <w:jc w:val="right"/>
            </w:pPr>
            <w:r w:rsidRPr="00931AA1">
              <w:t>1,6</w:t>
            </w:r>
            <w:r w:rsidR="00354F56" w:rsidRPr="00931AA1">
              <w:t>0</w:t>
            </w:r>
          </w:p>
        </w:tc>
      </w:tr>
      <w:tr w:rsidR="003E0809" w:rsidRPr="005938FB" w14:paraId="098CDDFD" w14:textId="77777777" w:rsidTr="002E684C">
        <w:tc>
          <w:tcPr>
            <w:tcW w:w="1560" w:type="pct"/>
            <w:tcBorders>
              <w:top w:val="single" w:sz="4" w:space="0" w:color="auto"/>
              <w:left w:val="single" w:sz="4" w:space="0" w:color="auto"/>
              <w:bottom w:val="single" w:sz="4" w:space="0" w:color="auto"/>
              <w:right w:val="single" w:sz="4" w:space="0" w:color="auto"/>
            </w:tcBorders>
            <w:vAlign w:val="center"/>
          </w:tcPr>
          <w:p w14:paraId="35B93A06" w14:textId="77777777" w:rsidR="009D3B88" w:rsidRPr="005938FB" w:rsidRDefault="009D3B88" w:rsidP="002C3A59">
            <w:pPr>
              <w:rPr>
                <w:color w:val="000000" w:themeColor="text1"/>
              </w:rPr>
            </w:pPr>
            <w:r w:rsidRPr="005938FB">
              <w:rPr>
                <w:color w:val="000000" w:themeColor="text1"/>
              </w:rPr>
              <w:t>240 litrų talpos</w:t>
            </w:r>
          </w:p>
        </w:tc>
        <w:tc>
          <w:tcPr>
            <w:tcW w:w="1815" w:type="pct"/>
            <w:tcBorders>
              <w:top w:val="single" w:sz="4" w:space="0" w:color="auto"/>
              <w:left w:val="single" w:sz="4" w:space="0" w:color="auto"/>
              <w:bottom w:val="single" w:sz="4" w:space="0" w:color="auto"/>
              <w:right w:val="single" w:sz="4" w:space="0" w:color="auto"/>
            </w:tcBorders>
            <w:vAlign w:val="center"/>
          </w:tcPr>
          <w:p w14:paraId="1DF3D086" w14:textId="77777777" w:rsidR="009D3B88" w:rsidRPr="005938FB" w:rsidRDefault="009D3B88" w:rsidP="002C3A59">
            <w:pPr>
              <w:rPr>
                <w:color w:val="000000" w:themeColor="text1"/>
              </w:rPr>
            </w:pPr>
            <w:r w:rsidRPr="005938FB">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2D935E14" w14:textId="4AA27927" w:rsidR="009D3B88" w:rsidRPr="00931AA1" w:rsidRDefault="00D30165" w:rsidP="002C3A59">
            <w:pPr>
              <w:spacing w:line="276" w:lineRule="auto"/>
              <w:ind w:right="1446"/>
              <w:jc w:val="right"/>
            </w:pPr>
            <w:r w:rsidRPr="00931AA1">
              <w:t>2,7</w:t>
            </w:r>
            <w:r w:rsidR="00354F56" w:rsidRPr="00931AA1">
              <w:t>0</w:t>
            </w:r>
          </w:p>
        </w:tc>
      </w:tr>
      <w:tr w:rsidR="003E0809" w:rsidRPr="005938FB" w14:paraId="2E437784" w14:textId="77777777" w:rsidTr="002E684C">
        <w:tc>
          <w:tcPr>
            <w:tcW w:w="1560" w:type="pct"/>
            <w:tcBorders>
              <w:top w:val="single" w:sz="4" w:space="0" w:color="auto"/>
              <w:left w:val="single" w:sz="4" w:space="0" w:color="auto"/>
              <w:bottom w:val="single" w:sz="4" w:space="0" w:color="auto"/>
              <w:right w:val="single" w:sz="4" w:space="0" w:color="auto"/>
            </w:tcBorders>
            <w:vAlign w:val="center"/>
            <w:hideMark/>
          </w:tcPr>
          <w:p w14:paraId="7C2CF9A4" w14:textId="77777777" w:rsidR="009D3B88" w:rsidRPr="005938FB" w:rsidRDefault="009D3B88" w:rsidP="002C3A59">
            <w:pPr>
              <w:rPr>
                <w:color w:val="000000" w:themeColor="text1"/>
              </w:rPr>
            </w:pPr>
            <w:r w:rsidRPr="005938FB">
              <w:rPr>
                <w:color w:val="000000" w:themeColor="text1"/>
              </w:rPr>
              <w:t>770 litrų talpos</w:t>
            </w:r>
          </w:p>
        </w:tc>
        <w:tc>
          <w:tcPr>
            <w:tcW w:w="1815" w:type="pct"/>
            <w:tcBorders>
              <w:top w:val="single" w:sz="4" w:space="0" w:color="auto"/>
              <w:left w:val="single" w:sz="4" w:space="0" w:color="auto"/>
              <w:bottom w:val="single" w:sz="4" w:space="0" w:color="auto"/>
              <w:right w:val="single" w:sz="4" w:space="0" w:color="auto"/>
            </w:tcBorders>
            <w:vAlign w:val="center"/>
            <w:hideMark/>
          </w:tcPr>
          <w:p w14:paraId="6471F466" w14:textId="77777777" w:rsidR="009D3B88" w:rsidRPr="005938FB" w:rsidRDefault="009D3B88" w:rsidP="002C3A59">
            <w:pPr>
              <w:rPr>
                <w:color w:val="000000" w:themeColor="text1"/>
              </w:rPr>
            </w:pPr>
            <w:r w:rsidRPr="005938FB">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02B9D595" w14:textId="34F5D6BB" w:rsidR="009D3B88" w:rsidRPr="00931AA1" w:rsidRDefault="00D30165" w:rsidP="002C3A59">
            <w:pPr>
              <w:spacing w:line="276" w:lineRule="auto"/>
              <w:ind w:right="1446"/>
              <w:jc w:val="right"/>
            </w:pPr>
            <w:r w:rsidRPr="00931AA1">
              <w:t>8,6</w:t>
            </w:r>
            <w:r w:rsidR="00354F56" w:rsidRPr="00931AA1">
              <w:t>0</w:t>
            </w:r>
          </w:p>
        </w:tc>
      </w:tr>
      <w:tr w:rsidR="009D3B88" w:rsidRPr="005938FB" w14:paraId="52CE58F9" w14:textId="77777777" w:rsidTr="002E684C">
        <w:tc>
          <w:tcPr>
            <w:tcW w:w="1560" w:type="pct"/>
            <w:tcBorders>
              <w:top w:val="single" w:sz="4" w:space="0" w:color="auto"/>
              <w:left w:val="single" w:sz="4" w:space="0" w:color="auto"/>
              <w:bottom w:val="single" w:sz="4" w:space="0" w:color="auto"/>
              <w:right w:val="single" w:sz="4" w:space="0" w:color="auto"/>
            </w:tcBorders>
            <w:vAlign w:val="center"/>
            <w:hideMark/>
          </w:tcPr>
          <w:p w14:paraId="6D4CDA3F" w14:textId="77777777" w:rsidR="009D3B88" w:rsidRPr="005938FB" w:rsidRDefault="009D3B88" w:rsidP="002C3A59">
            <w:pPr>
              <w:rPr>
                <w:color w:val="000000" w:themeColor="text1"/>
              </w:rPr>
            </w:pPr>
            <w:r w:rsidRPr="005938FB">
              <w:rPr>
                <w:color w:val="000000" w:themeColor="text1"/>
              </w:rPr>
              <w:t>1100 litrų talpos</w:t>
            </w:r>
          </w:p>
        </w:tc>
        <w:tc>
          <w:tcPr>
            <w:tcW w:w="1815" w:type="pct"/>
            <w:tcBorders>
              <w:top w:val="single" w:sz="4" w:space="0" w:color="auto"/>
              <w:left w:val="single" w:sz="4" w:space="0" w:color="auto"/>
              <w:bottom w:val="single" w:sz="4" w:space="0" w:color="auto"/>
              <w:right w:val="single" w:sz="4" w:space="0" w:color="auto"/>
            </w:tcBorders>
            <w:vAlign w:val="center"/>
            <w:hideMark/>
          </w:tcPr>
          <w:p w14:paraId="385D84D2" w14:textId="77777777" w:rsidR="009D3B88" w:rsidRPr="005938FB" w:rsidRDefault="009D3B88" w:rsidP="002C3A59">
            <w:pPr>
              <w:rPr>
                <w:color w:val="000000" w:themeColor="text1"/>
              </w:rPr>
            </w:pPr>
            <w:r w:rsidRPr="005938FB">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76BD2F59" w14:textId="01B67A92" w:rsidR="009D3B88" w:rsidRPr="00931AA1" w:rsidRDefault="00D30165" w:rsidP="002C3A59">
            <w:pPr>
              <w:spacing w:line="276" w:lineRule="auto"/>
              <w:ind w:right="1446"/>
              <w:jc w:val="right"/>
            </w:pPr>
            <w:r w:rsidRPr="00931AA1">
              <w:t>12,0</w:t>
            </w:r>
            <w:r w:rsidR="00354F56" w:rsidRPr="00931AA1">
              <w:t>0</w:t>
            </w:r>
          </w:p>
        </w:tc>
      </w:tr>
    </w:tbl>
    <w:p w14:paraId="51383B2C" w14:textId="77777777" w:rsidR="009D3B88" w:rsidRPr="005938FB" w:rsidRDefault="009D3B88" w:rsidP="002C3A59">
      <w:pPr>
        <w:tabs>
          <w:tab w:val="left" w:pos="1440"/>
        </w:tabs>
        <w:rPr>
          <w:b/>
          <w:strike/>
          <w:color w:val="000000" w:themeColor="text1"/>
        </w:rPr>
      </w:pPr>
    </w:p>
    <w:p w14:paraId="7542E458" w14:textId="2F75ECD0" w:rsidR="009D3B88" w:rsidRPr="005938FB" w:rsidRDefault="009D3B88" w:rsidP="002C3A59">
      <w:pPr>
        <w:tabs>
          <w:tab w:val="left" w:pos="1440"/>
        </w:tabs>
        <w:jc w:val="center"/>
        <w:rPr>
          <w:b/>
          <w:color w:val="000000" w:themeColor="text1"/>
        </w:rPr>
      </w:pPr>
      <w:r w:rsidRPr="005938FB">
        <w:rPr>
          <w:b/>
          <w:color w:val="000000" w:themeColor="text1"/>
        </w:rPr>
        <w:t xml:space="preserve">3 LENTELĖ. KRETINGOS RAJONO SAVIVALDYBĖS </w:t>
      </w:r>
      <w:r w:rsidR="00D95CC6" w:rsidRPr="00931AA1">
        <w:rPr>
          <w:b/>
        </w:rPr>
        <w:t xml:space="preserve">VIETINĖS RINKLIAVOS </w:t>
      </w:r>
      <w:r w:rsidRPr="005938FB">
        <w:rPr>
          <w:b/>
          <w:color w:val="000000" w:themeColor="text1"/>
        </w:rPr>
        <w:t xml:space="preserve">DYDŽIAI LAIKINIEMS STATINIAMS </w:t>
      </w:r>
      <w:r w:rsidR="00931AA1">
        <w:rPr>
          <w:b/>
          <w:color w:val="000000" w:themeColor="text1"/>
        </w:rPr>
        <w:br/>
      </w:r>
      <w:r w:rsidRPr="005938FB">
        <w:rPr>
          <w:b/>
          <w:color w:val="000000" w:themeColor="text1"/>
        </w:rPr>
        <w:t>(NE NUOLATINIO POBŪDŽIO VEIKLAI VYKDYTI), RENGINIŲ AR PROJEKTŲ ĮGYVENDINIMO VIETOMS, VIEŠOSIOMS ERDVĖMS</w:t>
      </w:r>
    </w:p>
    <w:p w14:paraId="223EEA3F" w14:textId="77777777" w:rsidR="009D3B88" w:rsidRPr="005938FB" w:rsidRDefault="009D3B88" w:rsidP="002C3A59">
      <w:pPr>
        <w:rPr>
          <w:color w:val="000000" w:themeColor="text1"/>
          <w:sz w:val="20"/>
        </w:rPr>
      </w:pPr>
    </w:p>
    <w:tbl>
      <w:tblPr>
        <w:tblW w:w="3852" w:type="pct"/>
        <w:tblInd w:w="1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8"/>
        <w:gridCol w:w="3404"/>
        <w:gridCol w:w="3396"/>
      </w:tblGrid>
      <w:tr w:rsidR="003E0809" w:rsidRPr="005938FB" w14:paraId="39DDA527" w14:textId="77777777" w:rsidTr="002E684C">
        <w:trPr>
          <w:trHeight w:val="317"/>
        </w:trPr>
        <w:tc>
          <w:tcPr>
            <w:tcW w:w="1746" w:type="pct"/>
            <w:vMerge w:val="restart"/>
            <w:vAlign w:val="center"/>
            <w:hideMark/>
          </w:tcPr>
          <w:p w14:paraId="62AD4A7A" w14:textId="77777777" w:rsidR="009D3B88" w:rsidRPr="005938FB" w:rsidRDefault="009D3B88" w:rsidP="002C3A59">
            <w:pPr>
              <w:spacing w:line="276" w:lineRule="auto"/>
              <w:jc w:val="center"/>
              <w:rPr>
                <w:color w:val="000000" w:themeColor="text1"/>
              </w:rPr>
            </w:pPr>
            <w:r w:rsidRPr="005938FB">
              <w:rPr>
                <w:color w:val="000000" w:themeColor="text1"/>
              </w:rPr>
              <w:t>Konteineriai</w:t>
            </w:r>
          </w:p>
        </w:tc>
        <w:tc>
          <w:tcPr>
            <w:tcW w:w="1629" w:type="pct"/>
            <w:vMerge w:val="restart"/>
            <w:vAlign w:val="center"/>
            <w:hideMark/>
          </w:tcPr>
          <w:p w14:paraId="2D0F1120" w14:textId="77777777" w:rsidR="009D3B88" w:rsidRPr="005938FB" w:rsidRDefault="009D3B88" w:rsidP="002C3A59">
            <w:pPr>
              <w:spacing w:line="276" w:lineRule="auto"/>
              <w:jc w:val="center"/>
              <w:rPr>
                <w:color w:val="000000" w:themeColor="text1"/>
              </w:rPr>
            </w:pPr>
            <w:r w:rsidRPr="005938FB">
              <w:rPr>
                <w:color w:val="000000" w:themeColor="text1"/>
              </w:rPr>
              <w:t>Mato vnt.</w:t>
            </w:r>
          </w:p>
        </w:tc>
        <w:tc>
          <w:tcPr>
            <w:tcW w:w="1625" w:type="pct"/>
            <w:vMerge w:val="restart"/>
            <w:vAlign w:val="center"/>
            <w:hideMark/>
          </w:tcPr>
          <w:p w14:paraId="3610B432" w14:textId="77777777" w:rsidR="009D3B88" w:rsidRPr="005938FB" w:rsidRDefault="009D3B88" w:rsidP="002C3A59">
            <w:pPr>
              <w:spacing w:line="276" w:lineRule="auto"/>
              <w:jc w:val="center"/>
              <w:rPr>
                <w:color w:val="000000" w:themeColor="text1"/>
              </w:rPr>
            </w:pPr>
            <w:r w:rsidRPr="005938FB">
              <w:rPr>
                <w:color w:val="000000" w:themeColor="text1"/>
              </w:rPr>
              <w:t>Atliekų surinkimo ir tvarkymo dydis, Eur</w:t>
            </w:r>
          </w:p>
        </w:tc>
      </w:tr>
      <w:tr w:rsidR="003E0809" w:rsidRPr="005938FB" w14:paraId="47FE9AF8" w14:textId="77777777" w:rsidTr="002E684C">
        <w:trPr>
          <w:trHeight w:val="317"/>
        </w:trPr>
        <w:tc>
          <w:tcPr>
            <w:tcW w:w="0" w:type="auto"/>
            <w:vMerge/>
            <w:vAlign w:val="center"/>
            <w:hideMark/>
          </w:tcPr>
          <w:p w14:paraId="07158B7C" w14:textId="77777777" w:rsidR="009D3B88" w:rsidRPr="005938FB" w:rsidRDefault="009D3B88" w:rsidP="002C3A59">
            <w:pPr>
              <w:suppressAutoHyphens w:val="0"/>
              <w:rPr>
                <w:color w:val="000000" w:themeColor="text1"/>
              </w:rPr>
            </w:pPr>
          </w:p>
        </w:tc>
        <w:tc>
          <w:tcPr>
            <w:tcW w:w="0" w:type="auto"/>
            <w:vMerge/>
            <w:vAlign w:val="center"/>
            <w:hideMark/>
          </w:tcPr>
          <w:p w14:paraId="6094BE01" w14:textId="77777777" w:rsidR="009D3B88" w:rsidRPr="005938FB" w:rsidRDefault="009D3B88" w:rsidP="002C3A59">
            <w:pPr>
              <w:suppressAutoHyphens w:val="0"/>
              <w:rPr>
                <w:color w:val="000000" w:themeColor="text1"/>
              </w:rPr>
            </w:pPr>
          </w:p>
        </w:tc>
        <w:tc>
          <w:tcPr>
            <w:tcW w:w="0" w:type="auto"/>
            <w:vMerge/>
            <w:vAlign w:val="center"/>
            <w:hideMark/>
          </w:tcPr>
          <w:p w14:paraId="454A21C7" w14:textId="77777777" w:rsidR="009D3B88" w:rsidRPr="005938FB" w:rsidRDefault="009D3B88" w:rsidP="002C3A59">
            <w:pPr>
              <w:suppressAutoHyphens w:val="0"/>
              <w:rPr>
                <w:color w:val="000000" w:themeColor="text1"/>
              </w:rPr>
            </w:pPr>
          </w:p>
        </w:tc>
      </w:tr>
      <w:tr w:rsidR="003E0809" w:rsidRPr="005938FB" w14:paraId="5DCA10B7" w14:textId="77777777" w:rsidTr="002E684C">
        <w:tc>
          <w:tcPr>
            <w:tcW w:w="1746" w:type="pct"/>
            <w:vAlign w:val="center"/>
            <w:hideMark/>
          </w:tcPr>
          <w:p w14:paraId="0D8C0778" w14:textId="77777777" w:rsidR="009D3B88" w:rsidRPr="005938FB" w:rsidRDefault="009D3B88" w:rsidP="002C3A59">
            <w:pPr>
              <w:rPr>
                <w:color w:val="000000" w:themeColor="text1"/>
              </w:rPr>
            </w:pPr>
            <w:r w:rsidRPr="005938FB">
              <w:rPr>
                <w:color w:val="000000" w:themeColor="text1"/>
              </w:rPr>
              <w:t>240 litrų talpos</w:t>
            </w:r>
          </w:p>
        </w:tc>
        <w:tc>
          <w:tcPr>
            <w:tcW w:w="1629" w:type="pct"/>
            <w:vAlign w:val="center"/>
            <w:hideMark/>
          </w:tcPr>
          <w:p w14:paraId="5007453C" w14:textId="77777777" w:rsidR="009D3B88" w:rsidRPr="005938FB" w:rsidRDefault="009D3B88" w:rsidP="002C3A59">
            <w:pPr>
              <w:jc w:val="center"/>
              <w:rPr>
                <w:color w:val="000000" w:themeColor="text1"/>
              </w:rPr>
            </w:pPr>
            <w:r w:rsidRPr="005938FB">
              <w:rPr>
                <w:color w:val="000000" w:themeColor="text1"/>
              </w:rPr>
              <w:t>Eur / 1 konteinerio ištuštinimas</w:t>
            </w:r>
          </w:p>
        </w:tc>
        <w:tc>
          <w:tcPr>
            <w:tcW w:w="1625" w:type="pct"/>
            <w:vAlign w:val="center"/>
            <w:hideMark/>
          </w:tcPr>
          <w:p w14:paraId="41F7E2F1" w14:textId="23B7D241" w:rsidR="009D3B88" w:rsidRPr="00931AA1" w:rsidRDefault="00D30165" w:rsidP="002C3A59">
            <w:pPr>
              <w:spacing w:line="276" w:lineRule="auto"/>
              <w:ind w:right="1446"/>
              <w:jc w:val="right"/>
              <w:rPr>
                <w:strike/>
              </w:rPr>
            </w:pPr>
            <w:r w:rsidRPr="00931AA1">
              <w:t>4,6</w:t>
            </w:r>
            <w:r w:rsidR="00354F56" w:rsidRPr="00931AA1">
              <w:t>0</w:t>
            </w:r>
          </w:p>
        </w:tc>
      </w:tr>
      <w:tr w:rsidR="003E0809" w:rsidRPr="005938FB" w14:paraId="02242B06" w14:textId="77777777" w:rsidTr="002E684C">
        <w:tc>
          <w:tcPr>
            <w:tcW w:w="1746" w:type="pct"/>
            <w:vAlign w:val="center"/>
            <w:hideMark/>
          </w:tcPr>
          <w:p w14:paraId="2BF01C2A" w14:textId="77777777" w:rsidR="009D3B88" w:rsidRPr="005938FB" w:rsidRDefault="009D3B88" w:rsidP="002C3A59">
            <w:pPr>
              <w:rPr>
                <w:color w:val="000000" w:themeColor="text1"/>
              </w:rPr>
            </w:pPr>
            <w:r w:rsidRPr="005938FB">
              <w:rPr>
                <w:color w:val="000000" w:themeColor="text1"/>
              </w:rPr>
              <w:t>770 litrų talpos</w:t>
            </w:r>
          </w:p>
        </w:tc>
        <w:tc>
          <w:tcPr>
            <w:tcW w:w="1629" w:type="pct"/>
            <w:vAlign w:val="center"/>
            <w:hideMark/>
          </w:tcPr>
          <w:p w14:paraId="35754F60" w14:textId="77777777" w:rsidR="009D3B88" w:rsidRPr="005938FB" w:rsidRDefault="009D3B88" w:rsidP="002C3A59">
            <w:pPr>
              <w:jc w:val="center"/>
              <w:rPr>
                <w:color w:val="000000" w:themeColor="text1"/>
              </w:rPr>
            </w:pPr>
            <w:r w:rsidRPr="005938FB">
              <w:rPr>
                <w:color w:val="000000" w:themeColor="text1"/>
              </w:rPr>
              <w:t>Eur / 1 konteinerio ištuštinimas</w:t>
            </w:r>
          </w:p>
        </w:tc>
        <w:tc>
          <w:tcPr>
            <w:tcW w:w="1625" w:type="pct"/>
            <w:vAlign w:val="center"/>
            <w:hideMark/>
          </w:tcPr>
          <w:p w14:paraId="7072E0BA" w14:textId="09D3B001" w:rsidR="009D3B88" w:rsidRPr="00931AA1" w:rsidRDefault="00D30165" w:rsidP="002C3A59">
            <w:pPr>
              <w:spacing w:line="276" w:lineRule="auto"/>
              <w:ind w:right="1446"/>
              <w:jc w:val="right"/>
            </w:pPr>
            <w:r w:rsidRPr="00931AA1">
              <w:t>1</w:t>
            </w:r>
            <w:r w:rsidR="00E9046A" w:rsidRPr="00931AA1">
              <w:t>5</w:t>
            </w:r>
            <w:r w:rsidRPr="00931AA1">
              <w:t>,0</w:t>
            </w:r>
            <w:r w:rsidR="00354F56" w:rsidRPr="00931AA1">
              <w:t>0</w:t>
            </w:r>
          </w:p>
        </w:tc>
      </w:tr>
      <w:tr w:rsidR="003E0809" w:rsidRPr="005938FB" w14:paraId="3F5718D6" w14:textId="77777777" w:rsidTr="002E684C">
        <w:tc>
          <w:tcPr>
            <w:tcW w:w="1746" w:type="pct"/>
            <w:vAlign w:val="center"/>
            <w:hideMark/>
          </w:tcPr>
          <w:p w14:paraId="40932493" w14:textId="77777777" w:rsidR="009D3B88" w:rsidRPr="005938FB" w:rsidRDefault="009D3B88" w:rsidP="002C3A59">
            <w:pPr>
              <w:rPr>
                <w:color w:val="000000" w:themeColor="text1"/>
              </w:rPr>
            </w:pPr>
            <w:r w:rsidRPr="005938FB">
              <w:rPr>
                <w:color w:val="000000" w:themeColor="text1"/>
              </w:rPr>
              <w:t>1100 litrų talpos</w:t>
            </w:r>
          </w:p>
        </w:tc>
        <w:tc>
          <w:tcPr>
            <w:tcW w:w="1629" w:type="pct"/>
            <w:vAlign w:val="center"/>
            <w:hideMark/>
          </w:tcPr>
          <w:p w14:paraId="67EEF95D" w14:textId="77777777" w:rsidR="009D3B88" w:rsidRPr="005938FB" w:rsidRDefault="009D3B88" w:rsidP="002C3A59">
            <w:pPr>
              <w:jc w:val="center"/>
              <w:rPr>
                <w:color w:val="000000" w:themeColor="text1"/>
              </w:rPr>
            </w:pPr>
            <w:r w:rsidRPr="005938FB">
              <w:rPr>
                <w:color w:val="000000" w:themeColor="text1"/>
              </w:rPr>
              <w:t>Eur / 1 konteinerio ištuštinimas</w:t>
            </w:r>
          </w:p>
        </w:tc>
        <w:tc>
          <w:tcPr>
            <w:tcW w:w="1625" w:type="pct"/>
            <w:vAlign w:val="center"/>
            <w:hideMark/>
          </w:tcPr>
          <w:p w14:paraId="55E14D16" w14:textId="5513E67C" w:rsidR="009D3B88" w:rsidRPr="00931AA1" w:rsidRDefault="00E9046A" w:rsidP="002C3A59">
            <w:pPr>
              <w:spacing w:line="276" w:lineRule="auto"/>
              <w:ind w:right="1446"/>
              <w:jc w:val="right"/>
            </w:pPr>
            <w:r w:rsidRPr="00931AA1">
              <w:t>22,0</w:t>
            </w:r>
            <w:r w:rsidR="00354F56" w:rsidRPr="00931AA1">
              <w:t>0</w:t>
            </w:r>
          </w:p>
        </w:tc>
      </w:tr>
      <w:tr w:rsidR="003E0809" w:rsidRPr="005938FB" w14:paraId="0EB8E013" w14:textId="77777777" w:rsidTr="002E684C">
        <w:tc>
          <w:tcPr>
            <w:tcW w:w="1746" w:type="pct"/>
            <w:vAlign w:val="center"/>
          </w:tcPr>
          <w:p w14:paraId="0B60AD66" w14:textId="77777777" w:rsidR="009D3B88" w:rsidRPr="005938FB" w:rsidRDefault="009D3B88" w:rsidP="002C3A59">
            <w:pPr>
              <w:rPr>
                <w:color w:val="000000" w:themeColor="text1"/>
              </w:rPr>
            </w:pPr>
            <w:r w:rsidRPr="005938FB">
              <w:rPr>
                <w:color w:val="000000" w:themeColor="text1"/>
              </w:rPr>
              <w:t>3000 litrų talpos</w:t>
            </w:r>
          </w:p>
        </w:tc>
        <w:tc>
          <w:tcPr>
            <w:tcW w:w="1629" w:type="pct"/>
            <w:vAlign w:val="center"/>
          </w:tcPr>
          <w:p w14:paraId="16E8EBDD" w14:textId="77777777" w:rsidR="009D3B88" w:rsidRPr="005938FB" w:rsidRDefault="009D3B88" w:rsidP="002C3A59">
            <w:pPr>
              <w:jc w:val="center"/>
              <w:rPr>
                <w:color w:val="000000" w:themeColor="text1"/>
              </w:rPr>
            </w:pPr>
            <w:r w:rsidRPr="005938FB">
              <w:rPr>
                <w:color w:val="000000" w:themeColor="text1"/>
              </w:rPr>
              <w:t>Eur / 1 konteinerio ištuštinimas</w:t>
            </w:r>
          </w:p>
        </w:tc>
        <w:tc>
          <w:tcPr>
            <w:tcW w:w="1625" w:type="pct"/>
            <w:vAlign w:val="center"/>
          </w:tcPr>
          <w:p w14:paraId="00AD2D8B" w14:textId="239F3A53" w:rsidR="009D3B88" w:rsidRPr="00931AA1" w:rsidRDefault="00E9046A" w:rsidP="002C3A59">
            <w:pPr>
              <w:spacing w:line="276" w:lineRule="auto"/>
              <w:ind w:right="1446"/>
              <w:jc w:val="right"/>
            </w:pPr>
            <w:r w:rsidRPr="00931AA1">
              <w:t>57,0</w:t>
            </w:r>
            <w:r w:rsidR="00354F56" w:rsidRPr="00931AA1">
              <w:t>0</w:t>
            </w:r>
          </w:p>
        </w:tc>
      </w:tr>
      <w:tr w:rsidR="009D3B88" w:rsidRPr="005938FB" w14:paraId="4B17FEB5" w14:textId="77777777" w:rsidTr="002E684C">
        <w:tc>
          <w:tcPr>
            <w:tcW w:w="1746" w:type="pct"/>
            <w:vAlign w:val="center"/>
          </w:tcPr>
          <w:p w14:paraId="657903AE" w14:textId="77777777" w:rsidR="009D3B88" w:rsidRPr="005938FB" w:rsidRDefault="009D3B88" w:rsidP="002C3A59">
            <w:pPr>
              <w:rPr>
                <w:color w:val="000000" w:themeColor="text1"/>
              </w:rPr>
            </w:pPr>
            <w:r w:rsidRPr="005938FB">
              <w:rPr>
                <w:color w:val="000000" w:themeColor="text1"/>
              </w:rPr>
              <w:t>5000 litrų talpos</w:t>
            </w:r>
          </w:p>
        </w:tc>
        <w:tc>
          <w:tcPr>
            <w:tcW w:w="1629" w:type="pct"/>
            <w:vAlign w:val="center"/>
          </w:tcPr>
          <w:p w14:paraId="6E8F1A30" w14:textId="77777777" w:rsidR="009D3B88" w:rsidRPr="005938FB" w:rsidRDefault="009D3B88" w:rsidP="002C3A59">
            <w:pPr>
              <w:jc w:val="center"/>
              <w:rPr>
                <w:color w:val="000000" w:themeColor="text1"/>
              </w:rPr>
            </w:pPr>
            <w:r w:rsidRPr="005938FB">
              <w:rPr>
                <w:color w:val="000000" w:themeColor="text1"/>
              </w:rPr>
              <w:t>Eur / 1 konteinerio ištuštinimas</w:t>
            </w:r>
          </w:p>
        </w:tc>
        <w:tc>
          <w:tcPr>
            <w:tcW w:w="1625" w:type="pct"/>
            <w:vAlign w:val="center"/>
          </w:tcPr>
          <w:p w14:paraId="02ECA238" w14:textId="329F9723" w:rsidR="009D3B88" w:rsidRPr="00931AA1" w:rsidRDefault="00E9046A" w:rsidP="002C3A59">
            <w:pPr>
              <w:spacing w:line="276" w:lineRule="auto"/>
              <w:ind w:right="1446"/>
              <w:jc w:val="right"/>
            </w:pPr>
            <w:r w:rsidRPr="00931AA1">
              <w:t>96,0</w:t>
            </w:r>
            <w:r w:rsidR="00354F56" w:rsidRPr="00931AA1">
              <w:t>0</w:t>
            </w:r>
          </w:p>
        </w:tc>
      </w:tr>
    </w:tbl>
    <w:p w14:paraId="729340B7" w14:textId="77777777" w:rsidR="009D3B88" w:rsidRPr="005938FB" w:rsidRDefault="009D3B88" w:rsidP="002C3A59">
      <w:pPr>
        <w:rPr>
          <w:color w:val="000000" w:themeColor="text1"/>
        </w:rPr>
      </w:pPr>
    </w:p>
    <w:p w14:paraId="1626B0F5" w14:textId="77777777" w:rsidR="009D3B88" w:rsidRPr="005938FB" w:rsidRDefault="009D3B88" w:rsidP="002C3A59">
      <w:pPr>
        <w:rPr>
          <w:color w:val="000000" w:themeColor="text1"/>
        </w:rPr>
      </w:pPr>
    </w:p>
    <w:p w14:paraId="655F5FDF" w14:textId="2EFC016B" w:rsidR="009D3B88" w:rsidRPr="005938FB" w:rsidRDefault="009D3B88" w:rsidP="002C3A59">
      <w:pPr>
        <w:keepNext/>
        <w:tabs>
          <w:tab w:val="left" w:pos="1440"/>
        </w:tabs>
        <w:jc w:val="center"/>
        <w:rPr>
          <w:b/>
          <w:color w:val="000000" w:themeColor="text1"/>
        </w:rPr>
      </w:pPr>
      <w:r w:rsidRPr="005938FB">
        <w:rPr>
          <w:b/>
          <w:color w:val="000000" w:themeColor="text1"/>
        </w:rPr>
        <w:t xml:space="preserve">4 LENTELĖ. KRETINGOS RAJONO SAVIVALDYBĖS </w:t>
      </w:r>
      <w:r w:rsidR="00D95CC6" w:rsidRPr="00931AA1">
        <w:rPr>
          <w:b/>
        </w:rPr>
        <w:t xml:space="preserve">VIETINĖS RINKLIAVOS </w:t>
      </w:r>
      <w:r w:rsidRPr="005938FB">
        <w:rPr>
          <w:b/>
          <w:color w:val="000000" w:themeColor="text1"/>
        </w:rPr>
        <w:t>DYDŽIAI KAPINĖMS</w:t>
      </w:r>
    </w:p>
    <w:p w14:paraId="16EDE90C" w14:textId="77777777" w:rsidR="009D3B88" w:rsidRPr="005938FB" w:rsidRDefault="009D3B88" w:rsidP="002C3A59">
      <w:pPr>
        <w:keepNext/>
        <w:rPr>
          <w:color w:val="000000" w:themeColor="text1"/>
          <w:sz w:val="20"/>
        </w:rPr>
      </w:pPr>
    </w:p>
    <w:tbl>
      <w:tblPr>
        <w:tblW w:w="3852" w:type="pct"/>
        <w:tblInd w:w="1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8"/>
        <w:gridCol w:w="3404"/>
        <w:gridCol w:w="3396"/>
      </w:tblGrid>
      <w:tr w:rsidR="003E0809" w:rsidRPr="005938FB" w14:paraId="5471DE23" w14:textId="77777777" w:rsidTr="002E684C">
        <w:trPr>
          <w:trHeight w:val="317"/>
        </w:trPr>
        <w:tc>
          <w:tcPr>
            <w:tcW w:w="1746" w:type="pct"/>
            <w:vMerge w:val="restart"/>
            <w:tcBorders>
              <w:top w:val="single" w:sz="4" w:space="0" w:color="auto"/>
              <w:left w:val="single" w:sz="4" w:space="0" w:color="auto"/>
              <w:bottom w:val="single" w:sz="4" w:space="0" w:color="auto"/>
              <w:right w:val="single" w:sz="4" w:space="0" w:color="auto"/>
            </w:tcBorders>
            <w:vAlign w:val="center"/>
            <w:hideMark/>
          </w:tcPr>
          <w:p w14:paraId="40122E93" w14:textId="77777777" w:rsidR="009D3B88" w:rsidRPr="005938FB" w:rsidRDefault="009D3B88" w:rsidP="002C3A59">
            <w:pPr>
              <w:keepNext/>
              <w:spacing w:line="276" w:lineRule="auto"/>
              <w:jc w:val="center"/>
              <w:rPr>
                <w:color w:val="000000" w:themeColor="text1"/>
              </w:rPr>
            </w:pPr>
            <w:r w:rsidRPr="005938FB">
              <w:rPr>
                <w:color w:val="000000" w:themeColor="text1"/>
              </w:rPr>
              <w:t>Konteineris</w:t>
            </w:r>
          </w:p>
        </w:tc>
        <w:tc>
          <w:tcPr>
            <w:tcW w:w="1629" w:type="pct"/>
            <w:vMerge w:val="restart"/>
            <w:tcBorders>
              <w:top w:val="single" w:sz="4" w:space="0" w:color="auto"/>
              <w:left w:val="single" w:sz="4" w:space="0" w:color="auto"/>
              <w:bottom w:val="single" w:sz="4" w:space="0" w:color="auto"/>
              <w:right w:val="single" w:sz="4" w:space="0" w:color="auto"/>
            </w:tcBorders>
            <w:vAlign w:val="center"/>
            <w:hideMark/>
          </w:tcPr>
          <w:p w14:paraId="1491A69B" w14:textId="77777777" w:rsidR="009D3B88" w:rsidRPr="005938FB" w:rsidRDefault="009D3B88" w:rsidP="002C3A59">
            <w:pPr>
              <w:keepNext/>
              <w:spacing w:line="276" w:lineRule="auto"/>
              <w:jc w:val="center"/>
              <w:rPr>
                <w:color w:val="000000" w:themeColor="text1"/>
              </w:rPr>
            </w:pPr>
            <w:r w:rsidRPr="005938FB">
              <w:rPr>
                <w:color w:val="000000" w:themeColor="text1"/>
              </w:rPr>
              <w:t>Mato vnt.</w:t>
            </w:r>
          </w:p>
        </w:tc>
        <w:tc>
          <w:tcPr>
            <w:tcW w:w="1625" w:type="pct"/>
            <w:vMerge w:val="restart"/>
            <w:tcBorders>
              <w:top w:val="single" w:sz="4" w:space="0" w:color="auto"/>
              <w:left w:val="single" w:sz="4" w:space="0" w:color="auto"/>
              <w:bottom w:val="single" w:sz="4" w:space="0" w:color="auto"/>
              <w:right w:val="single" w:sz="4" w:space="0" w:color="auto"/>
            </w:tcBorders>
            <w:vAlign w:val="center"/>
            <w:hideMark/>
          </w:tcPr>
          <w:p w14:paraId="32B13CAF" w14:textId="77777777" w:rsidR="009D3B88" w:rsidRPr="005938FB" w:rsidRDefault="009D3B88" w:rsidP="002C3A59">
            <w:pPr>
              <w:keepNext/>
              <w:spacing w:line="276" w:lineRule="auto"/>
              <w:jc w:val="center"/>
              <w:rPr>
                <w:color w:val="000000" w:themeColor="text1"/>
              </w:rPr>
            </w:pPr>
            <w:r w:rsidRPr="005938FB">
              <w:rPr>
                <w:color w:val="000000" w:themeColor="text1"/>
              </w:rPr>
              <w:t>Atliekų surinkimo ir tvarkymo dydis, Eur</w:t>
            </w:r>
          </w:p>
        </w:tc>
      </w:tr>
      <w:tr w:rsidR="003E0809" w:rsidRPr="005938FB" w14:paraId="03C10CF8" w14:textId="77777777" w:rsidTr="002E684C">
        <w:trPr>
          <w:trHeight w:val="3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63D961" w14:textId="77777777" w:rsidR="009D3B88" w:rsidRPr="005938FB" w:rsidRDefault="009D3B88" w:rsidP="002C3A59">
            <w:pPr>
              <w:keepNext/>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9730F6" w14:textId="77777777" w:rsidR="009D3B88" w:rsidRPr="005938FB" w:rsidRDefault="009D3B88" w:rsidP="002C3A59">
            <w:pPr>
              <w:keepNext/>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3E1539" w14:textId="77777777" w:rsidR="009D3B88" w:rsidRPr="005938FB" w:rsidRDefault="009D3B88" w:rsidP="002C3A59">
            <w:pPr>
              <w:keepNext/>
              <w:suppressAutoHyphens w:val="0"/>
              <w:rPr>
                <w:color w:val="000000" w:themeColor="text1"/>
              </w:rPr>
            </w:pPr>
          </w:p>
        </w:tc>
      </w:tr>
      <w:tr w:rsidR="003E0809" w:rsidRPr="005938FB" w14:paraId="01D87388" w14:textId="77777777" w:rsidTr="002E684C">
        <w:tc>
          <w:tcPr>
            <w:tcW w:w="1746" w:type="pct"/>
            <w:tcBorders>
              <w:top w:val="single" w:sz="4" w:space="0" w:color="auto"/>
              <w:left w:val="single" w:sz="4" w:space="0" w:color="auto"/>
              <w:bottom w:val="single" w:sz="4" w:space="0" w:color="auto"/>
              <w:right w:val="single" w:sz="4" w:space="0" w:color="auto"/>
            </w:tcBorders>
            <w:vAlign w:val="center"/>
            <w:hideMark/>
          </w:tcPr>
          <w:p w14:paraId="201B30BB" w14:textId="77777777" w:rsidR="009D3B88" w:rsidRPr="005938FB" w:rsidRDefault="009D3B88" w:rsidP="002C3A59">
            <w:pPr>
              <w:keepNext/>
              <w:rPr>
                <w:color w:val="000000" w:themeColor="text1"/>
              </w:rPr>
            </w:pPr>
            <w:r w:rsidRPr="005938FB">
              <w:rPr>
                <w:color w:val="000000" w:themeColor="text1"/>
              </w:rPr>
              <w:t>240 litrų talpos</w:t>
            </w:r>
          </w:p>
        </w:tc>
        <w:tc>
          <w:tcPr>
            <w:tcW w:w="1629" w:type="pct"/>
            <w:tcBorders>
              <w:top w:val="single" w:sz="4" w:space="0" w:color="auto"/>
              <w:left w:val="single" w:sz="4" w:space="0" w:color="auto"/>
              <w:bottom w:val="single" w:sz="4" w:space="0" w:color="auto"/>
              <w:right w:val="single" w:sz="4" w:space="0" w:color="auto"/>
            </w:tcBorders>
            <w:vAlign w:val="center"/>
            <w:hideMark/>
          </w:tcPr>
          <w:p w14:paraId="4E2936F9" w14:textId="77777777" w:rsidR="009D3B88" w:rsidRPr="005938FB" w:rsidRDefault="009D3B88" w:rsidP="002C3A59">
            <w:pPr>
              <w:keepNext/>
              <w:jc w:val="center"/>
              <w:rPr>
                <w:color w:val="000000" w:themeColor="text1"/>
              </w:rPr>
            </w:pPr>
            <w:r w:rsidRPr="005938FB">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hideMark/>
          </w:tcPr>
          <w:p w14:paraId="1E2EBB69" w14:textId="08D2906C" w:rsidR="009D3B88" w:rsidRPr="00931AA1" w:rsidRDefault="00E9046A" w:rsidP="002C3A59">
            <w:pPr>
              <w:keepNext/>
              <w:spacing w:line="276" w:lineRule="auto"/>
              <w:ind w:right="1446"/>
              <w:jc w:val="right"/>
            </w:pPr>
            <w:r w:rsidRPr="00931AA1">
              <w:t>5,5</w:t>
            </w:r>
            <w:r w:rsidR="00354F56" w:rsidRPr="00931AA1">
              <w:t>0</w:t>
            </w:r>
          </w:p>
        </w:tc>
      </w:tr>
      <w:tr w:rsidR="003E0809" w:rsidRPr="005938FB" w14:paraId="7828B7C0" w14:textId="77777777" w:rsidTr="002E684C">
        <w:tc>
          <w:tcPr>
            <w:tcW w:w="1746" w:type="pct"/>
            <w:tcBorders>
              <w:top w:val="single" w:sz="4" w:space="0" w:color="auto"/>
              <w:left w:val="single" w:sz="4" w:space="0" w:color="auto"/>
              <w:bottom w:val="single" w:sz="4" w:space="0" w:color="auto"/>
              <w:right w:val="single" w:sz="4" w:space="0" w:color="auto"/>
            </w:tcBorders>
            <w:vAlign w:val="center"/>
            <w:hideMark/>
          </w:tcPr>
          <w:p w14:paraId="67D4C759" w14:textId="77777777" w:rsidR="009D3B88" w:rsidRPr="005938FB" w:rsidRDefault="009D3B88" w:rsidP="002C3A59">
            <w:pPr>
              <w:keepNext/>
              <w:rPr>
                <w:color w:val="000000" w:themeColor="text1"/>
              </w:rPr>
            </w:pPr>
            <w:r w:rsidRPr="005938FB">
              <w:rPr>
                <w:color w:val="000000" w:themeColor="text1"/>
              </w:rPr>
              <w:t>770 litrų talpos</w:t>
            </w:r>
          </w:p>
        </w:tc>
        <w:tc>
          <w:tcPr>
            <w:tcW w:w="1629" w:type="pct"/>
            <w:tcBorders>
              <w:top w:val="single" w:sz="4" w:space="0" w:color="auto"/>
              <w:left w:val="single" w:sz="4" w:space="0" w:color="auto"/>
              <w:bottom w:val="single" w:sz="4" w:space="0" w:color="auto"/>
              <w:right w:val="single" w:sz="4" w:space="0" w:color="auto"/>
            </w:tcBorders>
            <w:vAlign w:val="center"/>
            <w:hideMark/>
          </w:tcPr>
          <w:p w14:paraId="68F0A235" w14:textId="77777777" w:rsidR="009D3B88" w:rsidRPr="005938FB" w:rsidRDefault="009D3B88" w:rsidP="002C3A59">
            <w:pPr>
              <w:keepNext/>
              <w:jc w:val="center"/>
              <w:rPr>
                <w:color w:val="000000" w:themeColor="text1"/>
              </w:rPr>
            </w:pPr>
            <w:r w:rsidRPr="005938FB">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hideMark/>
          </w:tcPr>
          <w:p w14:paraId="728BCC47" w14:textId="07A6AE3B" w:rsidR="009D3B88" w:rsidRPr="00931AA1" w:rsidRDefault="00E9046A" w:rsidP="002C3A59">
            <w:pPr>
              <w:keepNext/>
              <w:spacing w:line="276" w:lineRule="auto"/>
              <w:ind w:right="1446"/>
              <w:jc w:val="right"/>
            </w:pPr>
            <w:r w:rsidRPr="00931AA1">
              <w:t>17,0</w:t>
            </w:r>
            <w:r w:rsidR="00354F56" w:rsidRPr="00931AA1">
              <w:t>0</w:t>
            </w:r>
          </w:p>
        </w:tc>
      </w:tr>
      <w:tr w:rsidR="003E0809" w:rsidRPr="005938FB" w14:paraId="1EAED663" w14:textId="77777777" w:rsidTr="002E684C">
        <w:tc>
          <w:tcPr>
            <w:tcW w:w="1746" w:type="pct"/>
            <w:tcBorders>
              <w:top w:val="single" w:sz="4" w:space="0" w:color="auto"/>
              <w:left w:val="single" w:sz="4" w:space="0" w:color="auto"/>
              <w:bottom w:val="single" w:sz="4" w:space="0" w:color="auto"/>
              <w:right w:val="single" w:sz="4" w:space="0" w:color="auto"/>
            </w:tcBorders>
            <w:vAlign w:val="center"/>
            <w:hideMark/>
          </w:tcPr>
          <w:p w14:paraId="4D1E399C" w14:textId="77777777" w:rsidR="009D3B88" w:rsidRPr="005938FB" w:rsidRDefault="009D3B88" w:rsidP="002C3A59">
            <w:pPr>
              <w:keepNext/>
              <w:rPr>
                <w:color w:val="000000" w:themeColor="text1"/>
              </w:rPr>
            </w:pPr>
            <w:r w:rsidRPr="005938FB">
              <w:rPr>
                <w:color w:val="000000" w:themeColor="text1"/>
              </w:rPr>
              <w:t>1100 litrų talpos</w:t>
            </w:r>
          </w:p>
        </w:tc>
        <w:tc>
          <w:tcPr>
            <w:tcW w:w="1629" w:type="pct"/>
            <w:tcBorders>
              <w:top w:val="single" w:sz="4" w:space="0" w:color="auto"/>
              <w:left w:val="single" w:sz="4" w:space="0" w:color="auto"/>
              <w:bottom w:val="single" w:sz="4" w:space="0" w:color="auto"/>
              <w:right w:val="single" w:sz="4" w:space="0" w:color="auto"/>
            </w:tcBorders>
            <w:vAlign w:val="center"/>
            <w:hideMark/>
          </w:tcPr>
          <w:p w14:paraId="1B94EF10" w14:textId="77777777" w:rsidR="009D3B88" w:rsidRPr="005938FB" w:rsidRDefault="009D3B88" w:rsidP="002C3A59">
            <w:pPr>
              <w:keepNext/>
              <w:jc w:val="center"/>
              <w:rPr>
                <w:color w:val="000000" w:themeColor="text1"/>
              </w:rPr>
            </w:pPr>
            <w:r w:rsidRPr="005938FB">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hideMark/>
          </w:tcPr>
          <w:p w14:paraId="3BA4070A" w14:textId="50C25E50" w:rsidR="009D3B88" w:rsidRPr="00931AA1" w:rsidRDefault="00E9046A" w:rsidP="002C3A59">
            <w:pPr>
              <w:keepNext/>
              <w:spacing w:line="276" w:lineRule="auto"/>
              <w:ind w:right="1446"/>
              <w:jc w:val="right"/>
            </w:pPr>
            <w:r w:rsidRPr="00931AA1">
              <w:t>26,0</w:t>
            </w:r>
            <w:r w:rsidR="00354F56" w:rsidRPr="00931AA1">
              <w:t>0</w:t>
            </w:r>
          </w:p>
        </w:tc>
      </w:tr>
      <w:tr w:rsidR="003E0809" w:rsidRPr="005938FB" w14:paraId="508B5B1C" w14:textId="77777777" w:rsidTr="002E684C">
        <w:tc>
          <w:tcPr>
            <w:tcW w:w="1746" w:type="pct"/>
            <w:tcBorders>
              <w:top w:val="single" w:sz="4" w:space="0" w:color="auto"/>
              <w:left w:val="single" w:sz="4" w:space="0" w:color="auto"/>
              <w:bottom w:val="single" w:sz="4" w:space="0" w:color="auto"/>
              <w:right w:val="single" w:sz="4" w:space="0" w:color="auto"/>
            </w:tcBorders>
            <w:vAlign w:val="center"/>
          </w:tcPr>
          <w:p w14:paraId="34635FF1" w14:textId="77777777" w:rsidR="009D3B88" w:rsidRPr="005938FB" w:rsidRDefault="009D3B88" w:rsidP="002C3A59">
            <w:pPr>
              <w:keepNext/>
              <w:rPr>
                <w:color w:val="000000" w:themeColor="text1"/>
              </w:rPr>
            </w:pPr>
            <w:r w:rsidRPr="005938FB">
              <w:rPr>
                <w:color w:val="000000" w:themeColor="text1"/>
              </w:rPr>
              <w:t>3000 litrų talpos</w:t>
            </w:r>
          </w:p>
        </w:tc>
        <w:tc>
          <w:tcPr>
            <w:tcW w:w="1629" w:type="pct"/>
            <w:tcBorders>
              <w:top w:val="single" w:sz="4" w:space="0" w:color="auto"/>
              <w:left w:val="single" w:sz="4" w:space="0" w:color="auto"/>
              <w:bottom w:val="single" w:sz="4" w:space="0" w:color="auto"/>
              <w:right w:val="single" w:sz="4" w:space="0" w:color="auto"/>
            </w:tcBorders>
            <w:vAlign w:val="center"/>
          </w:tcPr>
          <w:p w14:paraId="6364816E" w14:textId="77777777" w:rsidR="009D3B88" w:rsidRPr="005938FB" w:rsidRDefault="009D3B88" w:rsidP="002C3A59">
            <w:pPr>
              <w:keepNext/>
              <w:jc w:val="center"/>
              <w:rPr>
                <w:color w:val="000000" w:themeColor="text1"/>
              </w:rPr>
            </w:pPr>
            <w:r w:rsidRPr="005938FB">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21C653D8" w14:textId="65369026" w:rsidR="009D3B88" w:rsidRPr="00931AA1" w:rsidRDefault="00E9046A" w:rsidP="002C3A59">
            <w:pPr>
              <w:keepNext/>
              <w:spacing w:line="276" w:lineRule="auto"/>
              <w:ind w:right="1446"/>
              <w:jc w:val="right"/>
            </w:pPr>
            <w:r w:rsidRPr="00931AA1">
              <w:t>69,0</w:t>
            </w:r>
            <w:r w:rsidR="00354F56" w:rsidRPr="00931AA1">
              <w:t>0</w:t>
            </w:r>
          </w:p>
        </w:tc>
      </w:tr>
      <w:tr w:rsidR="009D3B88" w:rsidRPr="005938FB" w14:paraId="7BA6CA87" w14:textId="77777777" w:rsidTr="002E684C">
        <w:tc>
          <w:tcPr>
            <w:tcW w:w="1746" w:type="pct"/>
            <w:tcBorders>
              <w:top w:val="single" w:sz="4" w:space="0" w:color="auto"/>
              <w:left w:val="single" w:sz="4" w:space="0" w:color="auto"/>
              <w:bottom w:val="single" w:sz="4" w:space="0" w:color="auto"/>
              <w:right w:val="single" w:sz="4" w:space="0" w:color="auto"/>
            </w:tcBorders>
            <w:vAlign w:val="center"/>
          </w:tcPr>
          <w:p w14:paraId="0D33329E" w14:textId="77777777" w:rsidR="009D3B88" w:rsidRPr="005938FB" w:rsidRDefault="009D3B88" w:rsidP="002C3A59">
            <w:pPr>
              <w:keepNext/>
              <w:rPr>
                <w:color w:val="000000" w:themeColor="text1"/>
              </w:rPr>
            </w:pPr>
            <w:r w:rsidRPr="005938FB">
              <w:rPr>
                <w:color w:val="000000" w:themeColor="text1"/>
              </w:rPr>
              <w:t>5000 litrų talpos</w:t>
            </w:r>
          </w:p>
        </w:tc>
        <w:tc>
          <w:tcPr>
            <w:tcW w:w="1629" w:type="pct"/>
            <w:tcBorders>
              <w:top w:val="single" w:sz="4" w:space="0" w:color="auto"/>
              <w:left w:val="single" w:sz="4" w:space="0" w:color="auto"/>
              <w:bottom w:val="single" w:sz="4" w:space="0" w:color="auto"/>
              <w:right w:val="single" w:sz="4" w:space="0" w:color="auto"/>
            </w:tcBorders>
            <w:vAlign w:val="center"/>
          </w:tcPr>
          <w:p w14:paraId="00298B07" w14:textId="77777777" w:rsidR="009D3B88" w:rsidRPr="005938FB" w:rsidRDefault="009D3B88" w:rsidP="002C3A59">
            <w:pPr>
              <w:keepNext/>
              <w:jc w:val="center"/>
              <w:rPr>
                <w:color w:val="000000" w:themeColor="text1"/>
              </w:rPr>
            </w:pPr>
            <w:r w:rsidRPr="005938FB">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54C744CA" w14:textId="09A3725E" w:rsidR="009D3B88" w:rsidRPr="00931AA1" w:rsidRDefault="00E9046A" w:rsidP="002C3A59">
            <w:pPr>
              <w:keepNext/>
              <w:spacing w:line="276" w:lineRule="auto"/>
              <w:ind w:right="1446"/>
              <w:jc w:val="right"/>
            </w:pPr>
            <w:r w:rsidRPr="00931AA1">
              <w:t>116,0</w:t>
            </w:r>
            <w:r w:rsidR="00354F56" w:rsidRPr="00931AA1">
              <w:t>0</w:t>
            </w:r>
          </w:p>
        </w:tc>
      </w:tr>
    </w:tbl>
    <w:p w14:paraId="48B4A0C4" w14:textId="77777777" w:rsidR="009D3B88" w:rsidRPr="005938FB" w:rsidRDefault="009D3B88" w:rsidP="002C3A59">
      <w:pPr>
        <w:rPr>
          <w:color w:val="000000" w:themeColor="text1"/>
        </w:rPr>
      </w:pPr>
    </w:p>
    <w:p w14:paraId="548865A1" w14:textId="77777777" w:rsidR="009D3B88" w:rsidRPr="005938FB" w:rsidRDefault="009D3B88" w:rsidP="002C3A59">
      <w:pPr>
        <w:tabs>
          <w:tab w:val="left" w:pos="851"/>
        </w:tabs>
        <w:jc w:val="center"/>
        <w:rPr>
          <w:color w:val="000000" w:themeColor="text1"/>
        </w:rPr>
      </w:pPr>
      <w:r w:rsidRPr="005938FB">
        <w:rPr>
          <w:color w:val="000000" w:themeColor="text1"/>
        </w:rPr>
        <w:t>_________________________________</w:t>
      </w:r>
    </w:p>
    <w:sectPr w:rsidR="009D3B88" w:rsidRPr="005938FB" w:rsidSect="00A75A51">
      <w:headerReference w:type="default" r:id="rId10"/>
      <w:footerReference w:type="default" r:id="rId11"/>
      <w:headerReference w:type="first" r:id="rId12"/>
      <w:footerReference w:type="first" r:id="rId13"/>
      <w:pgSz w:w="15840" w:h="12240" w:orient="landscape"/>
      <w:pgMar w:top="1701" w:right="1134" w:bottom="567" w:left="1134"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9B5F7" w14:textId="77777777" w:rsidR="00414F17" w:rsidRDefault="00414F17" w:rsidP="008D4DAA">
      <w:r>
        <w:separator/>
      </w:r>
    </w:p>
  </w:endnote>
  <w:endnote w:type="continuationSeparator" w:id="0">
    <w:p w14:paraId="024BD655" w14:textId="77777777" w:rsidR="00414F17" w:rsidRDefault="00414F17" w:rsidP="008D4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61ED" w14:textId="4D4781D4" w:rsidR="00623644" w:rsidRDefault="00623644">
    <w:pPr>
      <w:pStyle w:val="Porat"/>
      <w:jc w:val="center"/>
    </w:pPr>
  </w:p>
  <w:p w14:paraId="40745DF4" w14:textId="77777777" w:rsidR="00623644" w:rsidRDefault="0062364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102522"/>
      <w:docPartObj>
        <w:docPartGallery w:val="Page Numbers (Bottom of Page)"/>
        <w:docPartUnique/>
      </w:docPartObj>
    </w:sdtPr>
    <w:sdtEndPr/>
    <w:sdtContent>
      <w:p w14:paraId="10D21651" w14:textId="77777777" w:rsidR="00623644" w:rsidRDefault="00623644">
        <w:pPr>
          <w:pStyle w:val="Porat"/>
          <w:jc w:val="center"/>
        </w:pPr>
        <w:r>
          <w:fldChar w:fldCharType="begin"/>
        </w:r>
        <w:r>
          <w:instrText>PAGE   \* MERGEFORMAT</w:instrText>
        </w:r>
        <w:r>
          <w:fldChar w:fldCharType="separate"/>
        </w:r>
        <w:r>
          <w:t>2</w:t>
        </w:r>
        <w:r>
          <w:fldChar w:fldCharType="end"/>
        </w:r>
      </w:p>
    </w:sdtContent>
  </w:sdt>
  <w:p w14:paraId="66AED31A" w14:textId="77777777" w:rsidR="00623644" w:rsidRDefault="0062364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2C99C" w14:textId="77777777" w:rsidR="00623644" w:rsidRDefault="006236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AFF09" w14:textId="77777777" w:rsidR="00414F17" w:rsidRDefault="00414F17" w:rsidP="008D4DAA">
      <w:r>
        <w:separator/>
      </w:r>
    </w:p>
  </w:footnote>
  <w:footnote w:type="continuationSeparator" w:id="0">
    <w:p w14:paraId="4520BBB1" w14:textId="77777777" w:rsidR="00414F17" w:rsidRDefault="00414F17" w:rsidP="008D4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8271732"/>
      <w:docPartObj>
        <w:docPartGallery w:val="Page Numbers (Top of Page)"/>
        <w:docPartUnique/>
      </w:docPartObj>
    </w:sdtPr>
    <w:sdtEndPr/>
    <w:sdtContent>
      <w:p w14:paraId="19F3C889" w14:textId="77777777" w:rsidR="00A4059C" w:rsidRDefault="00A4059C">
        <w:pPr>
          <w:pStyle w:val="Antrats"/>
          <w:jc w:val="center"/>
        </w:pPr>
        <w:r>
          <w:fldChar w:fldCharType="begin"/>
        </w:r>
        <w:r>
          <w:instrText>PAGE   \* MERGEFORMAT</w:instrText>
        </w:r>
        <w:r>
          <w:fldChar w:fldCharType="separate"/>
        </w:r>
        <w:r w:rsidR="009D3B88">
          <w:rPr>
            <w:noProof/>
          </w:rPr>
          <w:t>11</w:t>
        </w:r>
        <w:r>
          <w:fldChar w:fldCharType="end"/>
        </w:r>
      </w:p>
    </w:sdtContent>
  </w:sdt>
  <w:p w14:paraId="3860E186" w14:textId="77777777" w:rsidR="00A4059C" w:rsidRDefault="00A4059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1E53E" w14:textId="77C68D69" w:rsidR="00623644" w:rsidRDefault="00623644">
    <w:pPr>
      <w:pStyle w:val="Antrats"/>
      <w:jc w:val="center"/>
    </w:pPr>
  </w:p>
  <w:p w14:paraId="0DC43F30" w14:textId="77777777" w:rsidR="00623644" w:rsidRDefault="006236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CAF52" w14:textId="77777777" w:rsidR="00A4059C" w:rsidRDefault="00A405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3E88"/>
    <w:multiLevelType w:val="multilevel"/>
    <w:tmpl w:val="24345E5E"/>
    <w:lvl w:ilvl="0">
      <w:start w:val="49"/>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0F852B8"/>
    <w:multiLevelType w:val="multilevel"/>
    <w:tmpl w:val="0D9C900C"/>
    <w:lvl w:ilvl="0">
      <w:start w:val="5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18758F1"/>
    <w:multiLevelType w:val="multilevel"/>
    <w:tmpl w:val="D966B756"/>
    <w:lvl w:ilvl="0">
      <w:start w:val="50"/>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 w15:restartNumberingAfterBreak="0">
    <w:nsid w:val="0AA051FB"/>
    <w:multiLevelType w:val="multilevel"/>
    <w:tmpl w:val="ABC89D0A"/>
    <w:numStyleLink w:val="Stilius5"/>
  </w:abstractNum>
  <w:abstractNum w:abstractNumId="4" w15:restartNumberingAfterBreak="0">
    <w:nsid w:val="0AE23AC5"/>
    <w:multiLevelType w:val="hybridMultilevel"/>
    <w:tmpl w:val="D1C86BF6"/>
    <w:lvl w:ilvl="0" w:tplc="2376D1A6">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43D00F28">
      <w:start w:val="47"/>
      <w:numFmt w:val="decimal"/>
      <w:lvlText w:val="%3."/>
      <w:lvlJc w:val="right"/>
      <w:pPr>
        <w:ind w:left="2160" w:hanging="180"/>
      </w:pPr>
      <w:rPr>
        <w:rFonts w:cs="Times New Roman" w:hint="default"/>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DC74312"/>
    <w:multiLevelType w:val="multilevel"/>
    <w:tmpl w:val="BAC81C82"/>
    <w:lvl w:ilvl="0">
      <w:start w:val="6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131A7624"/>
    <w:multiLevelType w:val="hybridMultilevel"/>
    <w:tmpl w:val="2764A5CA"/>
    <w:lvl w:ilvl="0" w:tplc="BB9CC160">
      <w:start w:val="1"/>
      <w:numFmt w:val="bullet"/>
      <w:lvlText w:val="-"/>
      <w:lvlJc w:val="left"/>
      <w:pPr>
        <w:ind w:left="1069" w:hanging="360"/>
      </w:pPr>
      <w:rPr>
        <w:rFonts w:ascii="Times New Roman" w:eastAsia="Times New Roman" w:hAnsi="Times New Roman" w:hint="default"/>
      </w:rPr>
    </w:lvl>
    <w:lvl w:ilvl="1" w:tplc="04270003" w:tentative="1">
      <w:start w:val="1"/>
      <w:numFmt w:val="bullet"/>
      <w:lvlText w:val="o"/>
      <w:lvlJc w:val="left"/>
      <w:pPr>
        <w:ind w:left="1789" w:hanging="360"/>
      </w:pPr>
      <w:rPr>
        <w:rFonts w:ascii="Courier New" w:hAnsi="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17EE4690"/>
    <w:multiLevelType w:val="multilevel"/>
    <w:tmpl w:val="F288D97A"/>
    <w:lvl w:ilvl="0">
      <w:start w:val="74"/>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18DE300D"/>
    <w:multiLevelType w:val="multilevel"/>
    <w:tmpl w:val="0ED09B82"/>
    <w:lvl w:ilvl="0">
      <w:start w:val="74"/>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1E542BDA"/>
    <w:multiLevelType w:val="multilevel"/>
    <w:tmpl w:val="C02254A2"/>
    <w:lvl w:ilvl="0">
      <w:start w:val="6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23F518F8"/>
    <w:multiLevelType w:val="multilevel"/>
    <w:tmpl w:val="F0DCDC8C"/>
    <w:lvl w:ilvl="0">
      <w:start w:val="3"/>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1" w15:restartNumberingAfterBreak="0">
    <w:nsid w:val="2B382F9F"/>
    <w:multiLevelType w:val="hybridMultilevel"/>
    <w:tmpl w:val="5D4495FC"/>
    <w:lvl w:ilvl="0" w:tplc="D84A2FAE">
      <w:start w:val="4"/>
      <w:numFmt w:val="decimal"/>
      <w:lvlText w:val="%1."/>
      <w:lvlJc w:val="left"/>
      <w:pPr>
        <w:tabs>
          <w:tab w:val="num" w:pos="1650"/>
        </w:tabs>
        <w:ind w:left="1650" w:hanging="360"/>
      </w:pPr>
      <w:rPr>
        <w:rFonts w:cs="Times New Roman"/>
        <w:b/>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2" w15:restartNumberingAfterBreak="0">
    <w:nsid w:val="2BA10943"/>
    <w:multiLevelType w:val="multilevel"/>
    <w:tmpl w:val="F836DF92"/>
    <w:styleLink w:val="Stilius4"/>
    <w:lvl w:ilvl="0">
      <w:start w:val="52"/>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2BC0154A"/>
    <w:multiLevelType w:val="hybridMultilevel"/>
    <w:tmpl w:val="27C62A94"/>
    <w:lvl w:ilvl="0" w:tplc="5F188FB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FE92AEC"/>
    <w:multiLevelType w:val="multilevel"/>
    <w:tmpl w:val="4602501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3D52588"/>
    <w:multiLevelType w:val="hybridMultilevel"/>
    <w:tmpl w:val="8C3E8FBC"/>
    <w:lvl w:ilvl="0" w:tplc="9968B5E4">
      <w:start w:val="1"/>
      <w:numFmt w:val="decimal"/>
      <w:lvlText w:val="%1."/>
      <w:lvlJc w:val="left"/>
      <w:pPr>
        <w:ind w:left="927" w:hanging="360"/>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6" w15:restartNumberingAfterBreak="0">
    <w:nsid w:val="364838E7"/>
    <w:multiLevelType w:val="multilevel"/>
    <w:tmpl w:val="6CD4674A"/>
    <w:lvl w:ilvl="0">
      <w:start w:val="54"/>
      <w:numFmt w:val="decimal"/>
      <w:lvlText w:val="%1."/>
      <w:lvlJc w:val="left"/>
      <w:pPr>
        <w:ind w:left="360" w:hanging="360"/>
      </w:pPr>
      <w:rPr>
        <w:rFonts w:cs="Times New Roman" w:hint="default"/>
        <w:color w:val="auto"/>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36743524"/>
    <w:multiLevelType w:val="multilevel"/>
    <w:tmpl w:val="C82A8ABC"/>
    <w:styleLink w:val="Stilius3"/>
    <w:lvl w:ilvl="0">
      <w:start w:val="8"/>
      <w:numFmt w:val="decimal"/>
      <w:lvlText w:val="%1."/>
      <w:lvlJc w:val="left"/>
      <w:pPr>
        <w:ind w:left="360" w:hanging="360"/>
      </w:pPr>
      <w:rPr>
        <w:rFonts w:cs="Times New Roman" w:hint="default"/>
        <w:sz w:val="24"/>
        <w:szCs w:val="24"/>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38B3722E"/>
    <w:multiLevelType w:val="multilevel"/>
    <w:tmpl w:val="CF0C86F2"/>
    <w:lvl w:ilvl="0">
      <w:start w:val="26"/>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3C634F53"/>
    <w:multiLevelType w:val="multilevel"/>
    <w:tmpl w:val="7D8E25BE"/>
    <w:lvl w:ilvl="0">
      <w:start w:val="6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3F2B10A9"/>
    <w:multiLevelType w:val="multilevel"/>
    <w:tmpl w:val="42DEB2E0"/>
    <w:lvl w:ilvl="0">
      <w:start w:val="68"/>
      <w:numFmt w:val="decimal"/>
      <w:lvlText w:val="%1."/>
      <w:lvlJc w:val="left"/>
      <w:pPr>
        <w:ind w:left="360" w:hanging="360"/>
      </w:pPr>
      <w:rPr>
        <w:rFonts w:cs="Times New Roman" w:hint="default"/>
        <w:b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44D842B0"/>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476D5EF6"/>
    <w:multiLevelType w:val="multilevel"/>
    <w:tmpl w:val="638C56E2"/>
    <w:lvl w:ilvl="0">
      <w:start w:val="58"/>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4BC0387A"/>
    <w:multiLevelType w:val="multilevel"/>
    <w:tmpl w:val="F1029A90"/>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3"/>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4CAB71E5"/>
    <w:multiLevelType w:val="multilevel"/>
    <w:tmpl w:val="08027FBE"/>
    <w:lvl w:ilvl="0">
      <w:start w:val="46"/>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636"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5C0910E0"/>
    <w:multiLevelType w:val="multilevel"/>
    <w:tmpl w:val="78C82108"/>
    <w:lvl w:ilvl="0">
      <w:start w:val="76"/>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63DB1516"/>
    <w:multiLevelType w:val="multilevel"/>
    <w:tmpl w:val="BFEA1F82"/>
    <w:lvl w:ilvl="0">
      <w:start w:val="74"/>
      <w:numFmt w:val="none"/>
      <w:lvlText w:val="75."/>
      <w:lvlJc w:val="left"/>
      <w:pPr>
        <w:tabs>
          <w:tab w:val="num" w:pos="0"/>
        </w:tabs>
        <w:ind w:left="360" w:hanging="360"/>
      </w:pPr>
      <w:rPr>
        <w:rFonts w:cs="Times New Roman" w:hint="default"/>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7" w15:restartNumberingAfterBreak="0">
    <w:nsid w:val="66A23138"/>
    <w:multiLevelType w:val="multilevel"/>
    <w:tmpl w:val="8B5CC180"/>
    <w:lvl w:ilvl="0">
      <w:start w:val="5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6D243FDB"/>
    <w:multiLevelType w:val="multilevel"/>
    <w:tmpl w:val="C82A8ABC"/>
    <w:numStyleLink w:val="Stilius3"/>
  </w:abstractNum>
  <w:abstractNum w:abstractNumId="29" w15:restartNumberingAfterBreak="0">
    <w:nsid w:val="6D4D6E28"/>
    <w:multiLevelType w:val="multilevel"/>
    <w:tmpl w:val="ABC89D0A"/>
    <w:styleLink w:val="Stilius5"/>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744132A4"/>
    <w:multiLevelType w:val="multilevel"/>
    <w:tmpl w:val="F836DF92"/>
    <w:numStyleLink w:val="Stilius4"/>
  </w:abstractNum>
  <w:abstractNum w:abstractNumId="31" w15:restartNumberingAfterBreak="0">
    <w:nsid w:val="7D78270F"/>
    <w:multiLevelType w:val="hybridMultilevel"/>
    <w:tmpl w:val="608AE29E"/>
    <w:lvl w:ilvl="0" w:tplc="8CECC16E">
      <w:start w:val="1"/>
      <w:numFmt w:val="decimal"/>
      <w:lvlText w:val="%1."/>
      <w:lvlJc w:val="left"/>
      <w:pPr>
        <w:ind w:left="2016" w:hanging="360"/>
      </w:pPr>
      <w:rPr>
        <w:rFonts w:ascii="Times New Roman" w:eastAsia="Times New Roman" w:hAnsi="Times New Roman" w:cs="Times New Roman"/>
      </w:rPr>
    </w:lvl>
    <w:lvl w:ilvl="1" w:tplc="04270019" w:tentative="1">
      <w:start w:val="1"/>
      <w:numFmt w:val="lowerLetter"/>
      <w:lvlText w:val="%2."/>
      <w:lvlJc w:val="left"/>
      <w:pPr>
        <w:ind w:left="2736" w:hanging="360"/>
      </w:pPr>
      <w:rPr>
        <w:rFonts w:cs="Times New Roman"/>
      </w:rPr>
    </w:lvl>
    <w:lvl w:ilvl="2" w:tplc="0427001B" w:tentative="1">
      <w:start w:val="1"/>
      <w:numFmt w:val="lowerRoman"/>
      <w:lvlText w:val="%3."/>
      <w:lvlJc w:val="right"/>
      <w:pPr>
        <w:ind w:left="3456" w:hanging="180"/>
      </w:pPr>
      <w:rPr>
        <w:rFonts w:cs="Times New Roman"/>
      </w:rPr>
    </w:lvl>
    <w:lvl w:ilvl="3" w:tplc="0427000F" w:tentative="1">
      <w:start w:val="1"/>
      <w:numFmt w:val="decimal"/>
      <w:lvlText w:val="%4."/>
      <w:lvlJc w:val="left"/>
      <w:pPr>
        <w:ind w:left="4176" w:hanging="360"/>
      </w:pPr>
      <w:rPr>
        <w:rFonts w:cs="Times New Roman"/>
      </w:rPr>
    </w:lvl>
    <w:lvl w:ilvl="4" w:tplc="04270019" w:tentative="1">
      <w:start w:val="1"/>
      <w:numFmt w:val="lowerLetter"/>
      <w:lvlText w:val="%5."/>
      <w:lvlJc w:val="left"/>
      <w:pPr>
        <w:ind w:left="4896" w:hanging="360"/>
      </w:pPr>
      <w:rPr>
        <w:rFonts w:cs="Times New Roman"/>
      </w:rPr>
    </w:lvl>
    <w:lvl w:ilvl="5" w:tplc="0427001B" w:tentative="1">
      <w:start w:val="1"/>
      <w:numFmt w:val="lowerRoman"/>
      <w:lvlText w:val="%6."/>
      <w:lvlJc w:val="right"/>
      <w:pPr>
        <w:ind w:left="5616" w:hanging="180"/>
      </w:pPr>
      <w:rPr>
        <w:rFonts w:cs="Times New Roman"/>
      </w:rPr>
    </w:lvl>
    <w:lvl w:ilvl="6" w:tplc="0427000F" w:tentative="1">
      <w:start w:val="1"/>
      <w:numFmt w:val="decimal"/>
      <w:lvlText w:val="%7."/>
      <w:lvlJc w:val="left"/>
      <w:pPr>
        <w:ind w:left="6336" w:hanging="360"/>
      </w:pPr>
      <w:rPr>
        <w:rFonts w:cs="Times New Roman"/>
      </w:rPr>
    </w:lvl>
    <w:lvl w:ilvl="7" w:tplc="04270019" w:tentative="1">
      <w:start w:val="1"/>
      <w:numFmt w:val="lowerLetter"/>
      <w:lvlText w:val="%8."/>
      <w:lvlJc w:val="left"/>
      <w:pPr>
        <w:ind w:left="7056" w:hanging="360"/>
      </w:pPr>
      <w:rPr>
        <w:rFonts w:cs="Times New Roman"/>
      </w:rPr>
    </w:lvl>
    <w:lvl w:ilvl="8" w:tplc="0427001B" w:tentative="1">
      <w:start w:val="1"/>
      <w:numFmt w:val="lowerRoman"/>
      <w:lvlText w:val="%9."/>
      <w:lvlJc w:val="right"/>
      <w:pPr>
        <w:ind w:left="7776" w:hanging="180"/>
      </w:pPr>
      <w:rPr>
        <w:rFonts w:cs="Times New Roman"/>
      </w:rPr>
    </w:lvl>
  </w:abstractNum>
  <w:num w:numId="1" w16cid:durableId="187915789">
    <w:abstractNumId w:val="31"/>
  </w:num>
  <w:num w:numId="2" w16cid:durableId="969287069">
    <w:abstractNumId w:val="3"/>
  </w:num>
  <w:num w:numId="3" w16cid:durableId="971324594">
    <w:abstractNumId w:val="29"/>
  </w:num>
  <w:num w:numId="4" w16cid:durableId="1945527257">
    <w:abstractNumId w:val="21"/>
  </w:num>
  <w:num w:numId="5" w16cid:durableId="1666086192">
    <w:abstractNumId w:val="10"/>
  </w:num>
  <w:num w:numId="6" w16cid:durableId="2113352962">
    <w:abstractNumId w:val="23"/>
  </w:num>
  <w:num w:numId="7" w16cid:durableId="1014070800">
    <w:abstractNumId w:val="28"/>
  </w:num>
  <w:num w:numId="8" w16cid:durableId="356469269">
    <w:abstractNumId w:val="17"/>
  </w:num>
  <w:num w:numId="9" w16cid:durableId="546465">
    <w:abstractNumId w:val="28"/>
    <w:lvlOverride w:ilvl="0">
      <w:lvl w:ilvl="0">
        <w:start w:val="8"/>
        <w:numFmt w:val="decimal"/>
        <w:lvlText w:val="%1."/>
        <w:lvlJc w:val="left"/>
        <w:pPr>
          <w:ind w:left="360" w:hanging="360"/>
        </w:pPr>
        <w:rPr>
          <w:rFonts w:cs="Times New Roman" w:hint="default"/>
          <w:sz w:val="24"/>
          <w:szCs w:val="24"/>
        </w:rPr>
      </w:lvl>
    </w:lvlOverride>
    <w:lvlOverride w:ilvl="1">
      <w:lvl w:ilvl="1">
        <w:start w:val="1"/>
        <w:numFmt w:val="decimal"/>
        <w:lvlRestart w:val="0"/>
        <w:lvlText w:val="%1.%2."/>
        <w:lvlJc w:val="left"/>
        <w:pPr>
          <w:ind w:left="792" w:hanging="432"/>
        </w:pPr>
        <w:rPr>
          <w:rFonts w:cs="Times New Roman" w:hint="default"/>
        </w:rPr>
      </w:lvl>
    </w:lvlOverride>
    <w:lvlOverride w:ilvl="2">
      <w:lvl w:ilvl="2">
        <w:start w:val="1"/>
        <w:numFmt w:val="decimal"/>
        <w:lvlText w:val="%1.%2.%3."/>
        <w:lvlJc w:val="left"/>
        <w:pPr>
          <w:ind w:left="1224" w:hanging="50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10" w16cid:durableId="1800341171">
    <w:abstractNumId w:val="18"/>
  </w:num>
  <w:num w:numId="11" w16cid:durableId="1245528458">
    <w:abstractNumId w:val="24"/>
  </w:num>
  <w:num w:numId="12" w16cid:durableId="1198468628">
    <w:abstractNumId w:val="4"/>
  </w:num>
  <w:num w:numId="13" w16cid:durableId="1059286271">
    <w:abstractNumId w:val="0"/>
  </w:num>
  <w:num w:numId="14" w16cid:durableId="771052268">
    <w:abstractNumId w:val="2"/>
  </w:num>
  <w:num w:numId="15" w16cid:durableId="26419143">
    <w:abstractNumId w:val="1"/>
  </w:num>
  <w:num w:numId="16" w16cid:durableId="1353073860">
    <w:abstractNumId w:val="30"/>
  </w:num>
  <w:num w:numId="17" w16cid:durableId="610431366">
    <w:abstractNumId w:val="12"/>
  </w:num>
  <w:num w:numId="18" w16cid:durableId="269506372">
    <w:abstractNumId w:val="16"/>
  </w:num>
  <w:num w:numId="19" w16cid:durableId="59255439">
    <w:abstractNumId w:val="27"/>
  </w:num>
  <w:num w:numId="20" w16cid:durableId="914895080">
    <w:abstractNumId w:val="22"/>
  </w:num>
  <w:num w:numId="21" w16cid:durableId="1584335102">
    <w:abstractNumId w:val="9"/>
  </w:num>
  <w:num w:numId="22" w16cid:durableId="599528602">
    <w:abstractNumId w:val="19"/>
  </w:num>
  <w:num w:numId="23" w16cid:durableId="1198545575">
    <w:abstractNumId w:val="5"/>
  </w:num>
  <w:num w:numId="24" w16cid:durableId="1622105577">
    <w:abstractNumId w:val="20"/>
  </w:num>
  <w:num w:numId="25" w16cid:durableId="600721879">
    <w:abstractNumId w:val="8"/>
  </w:num>
  <w:num w:numId="26" w16cid:durableId="1437363328">
    <w:abstractNumId w:val="26"/>
  </w:num>
  <w:num w:numId="27" w16cid:durableId="1838575298">
    <w:abstractNumId w:val="25"/>
  </w:num>
  <w:num w:numId="28" w16cid:durableId="1585142630">
    <w:abstractNumId w:val="7"/>
  </w:num>
  <w:num w:numId="29" w16cid:durableId="2126462893">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256784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1040940">
    <w:abstractNumId w:val="14"/>
  </w:num>
  <w:num w:numId="32" w16cid:durableId="126357141">
    <w:abstractNumId w:val="6"/>
  </w:num>
  <w:num w:numId="33" w16cid:durableId="1380939958">
    <w:abstractNumId w:val="13"/>
  </w:num>
  <w:num w:numId="34" w16cid:durableId="7708526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DAA"/>
    <w:rsid w:val="000042AC"/>
    <w:rsid w:val="00013D38"/>
    <w:rsid w:val="00035605"/>
    <w:rsid w:val="000419F8"/>
    <w:rsid w:val="00052EC0"/>
    <w:rsid w:val="00055018"/>
    <w:rsid w:val="00056DC1"/>
    <w:rsid w:val="00061FE2"/>
    <w:rsid w:val="0006568F"/>
    <w:rsid w:val="000748BF"/>
    <w:rsid w:val="00075C9A"/>
    <w:rsid w:val="00083AFF"/>
    <w:rsid w:val="00092D71"/>
    <w:rsid w:val="00097150"/>
    <w:rsid w:val="0009770D"/>
    <w:rsid w:val="00097A57"/>
    <w:rsid w:val="000A0287"/>
    <w:rsid w:val="000A0D02"/>
    <w:rsid w:val="000B0B26"/>
    <w:rsid w:val="000B3E3D"/>
    <w:rsid w:val="000B58FB"/>
    <w:rsid w:val="000B5E11"/>
    <w:rsid w:val="000D38E0"/>
    <w:rsid w:val="000D46F5"/>
    <w:rsid w:val="000E3779"/>
    <w:rsid w:val="000E5D28"/>
    <w:rsid w:val="000E6116"/>
    <w:rsid w:val="000F1DD6"/>
    <w:rsid w:val="000F7120"/>
    <w:rsid w:val="000F7985"/>
    <w:rsid w:val="00100966"/>
    <w:rsid w:val="00112054"/>
    <w:rsid w:val="001145F5"/>
    <w:rsid w:val="001206AD"/>
    <w:rsid w:val="00122F8E"/>
    <w:rsid w:val="001244B6"/>
    <w:rsid w:val="0013124C"/>
    <w:rsid w:val="00132AED"/>
    <w:rsid w:val="00137AE8"/>
    <w:rsid w:val="00140F2A"/>
    <w:rsid w:val="00152373"/>
    <w:rsid w:val="001558BE"/>
    <w:rsid w:val="00166908"/>
    <w:rsid w:val="001679E1"/>
    <w:rsid w:val="00171A99"/>
    <w:rsid w:val="00173C8C"/>
    <w:rsid w:val="001748F7"/>
    <w:rsid w:val="0017583D"/>
    <w:rsid w:val="00176CA8"/>
    <w:rsid w:val="001804E9"/>
    <w:rsid w:val="0018725D"/>
    <w:rsid w:val="001876F6"/>
    <w:rsid w:val="001913A0"/>
    <w:rsid w:val="001A5197"/>
    <w:rsid w:val="001A7B95"/>
    <w:rsid w:val="001B30C1"/>
    <w:rsid w:val="001B3C75"/>
    <w:rsid w:val="001C4A08"/>
    <w:rsid w:val="001D061E"/>
    <w:rsid w:val="001E0761"/>
    <w:rsid w:val="001E384F"/>
    <w:rsid w:val="001F45E7"/>
    <w:rsid w:val="00206E72"/>
    <w:rsid w:val="00213881"/>
    <w:rsid w:val="002142BF"/>
    <w:rsid w:val="00233B60"/>
    <w:rsid w:val="00233C75"/>
    <w:rsid w:val="0023730A"/>
    <w:rsid w:val="00247345"/>
    <w:rsid w:val="00250F9D"/>
    <w:rsid w:val="00254C37"/>
    <w:rsid w:val="00255501"/>
    <w:rsid w:val="00255FCC"/>
    <w:rsid w:val="00262F4E"/>
    <w:rsid w:val="00264714"/>
    <w:rsid w:val="00273D46"/>
    <w:rsid w:val="002740D9"/>
    <w:rsid w:val="002865D1"/>
    <w:rsid w:val="002870E8"/>
    <w:rsid w:val="00293C48"/>
    <w:rsid w:val="002943D9"/>
    <w:rsid w:val="00295663"/>
    <w:rsid w:val="002A4727"/>
    <w:rsid w:val="002B0827"/>
    <w:rsid w:val="002B523A"/>
    <w:rsid w:val="002C3A59"/>
    <w:rsid w:val="002C7B1D"/>
    <w:rsid w:val="002D0C14"/>
    <w:rsid w:val="002E0EB4"/>
    <w:rsid w:val="002E68B1"/>
    <w:rsid w:val="002E7482"/>
    <w:rsid w:val="002F0DC6"/>
    <w:rsid w:val="002F5988"/>
    <w:rsid w:val="0030456D"/>
    <w:rsid w:val="00314D19"/>
    <w:rsid w:val="00314EC2"/>
    <w:rsid w:val="00315F4A"/>
    <w:rsid w:val="00331FA4"/>
    <w:rsid w:val="0033366C"/>
    <w:rsid w:val="00334B2E"/>
    <w:rsid w:val="00345A58"/>
    <w:rsid w:val="00354F56"/>
    <w:rsid w:val="00361655"/>
    <w:rsid w:val="00367A0C"/>
    <w:rsid w:val="00371099"/>
    <w:rsid w:val="003725F9"/>
    <w:rsid w:val="00377CCA"/>
    <w:rsid w:val="003801A6"/>
    <w:rsid w:val="00381D2C"/>
    <w:rsid w:val="003824F0"/>
    <w:rsid w:val="0038755A"/>
    <w:rsid w:val="003915D8"/>
    <w:rsid w:val="003949F2"/>
    <w:rsid w:val="003A7A53"/>
    <w:rsid w:val="003B1265"/>
    <w:rsid w:val="003B3C22"/>
    <w:rsid w:val="003B5540"/>
    <w:rsid w:val="003C4851"/>
    <w:rsid w:val="003C61CC"/>
    <w:rsid w:val="003D097E"/>
    <w:rsid w:val="003D299C"/>
    <w:rsid w:val="003E0809"/>
    <w:rsid w:val="00404597"/>
    <w:rsid w:val="004058D0"/>
    <w:rsid w:val="00414F17"/>
    <w:rsid w:val="004156F1"/>
    <w:rsid w:val="004303C5"/>
    <w:rsid w:val="004322A7"/>
    <w:rsid w:val="00443417"/>
    <w:rsid w:val="00444590"/>
    <w:rsid w:val="00446F38"/>
    <w:rsid w:val="00455DCB"/>
    <w:rsid w:val="00456B24"/>
    <w:rsid w:val="00461BAC"/>
    <w:rsid w:val="0046405F"/>
    <w:rsid w:val="00466957"/>
    <w:rsid w:val="00470660"/>
    <w:rsid w:val="004740FC"/>
    <w:rsid w:val="00481895"/>
    <w:rsid w:val="00481C3F"/>
    <w:rsid w:val="004868C7"/>
    <w:rsid w:val="0049088D"/>
    <w:rsid w:val="00493899"/>
    <w:rsid w:val="004A0544"/>
    <w:rsid w:val="004A62EA"/>
    <w:rsid w:val="004A7B1B"/>
    <w:rsid w:val="004B7816"/>
    <w:rsid w:val="004C05B6"/>
    <w:rsid w:val="004C1323"/>
    <w:rsid w:val="004C5C17"/>
    <w:rsid w:val="004C7A23"/>
    <w:rsid w:val="004D0C30"/>
    <w:rsid w:val="004E2DCC"/>
    <w:rsid w:val="004E35F0"/>
    <w:rsid w:val="004E3A12"/>
    <w:rsid w:val="004E4FE6"/>
    <w:rsid w:val="004F0933"/>
    <w:rsid w:val="004F38FB"/>
    <w:rsid w:val="004F7D4B"/>
    <w:rsid w:val="00506AB7"/>
    <w:rsid w:val="00517C6A"/>
    <w:rsid w:val="00523B6E"/>
    <w:rsid w:val="0052760C"/>
    <w:rsid w:val="00530165"/>
    <w:rsid w:val="00532C02"/>
    <w:rsid w:val="005407B5"/>
    <w:rsid w:val="005573A7"/>
    <w:rsid w:val="00563B54"/>
    <w:rsid w:val="00573CF7"/>
    <w:rsid w:val="0057406C"/>
    <w:rsid w:val="0058350D"/>
    <w:rsid w:val="0059351E"/>
    <w:rsid w:val="005938FB"/>
    <w:rsid w:val="00594442"/>
    <w:rsid w:val="00595302"/>
    <w:rsid w:val="005A276A"/>
    <w:rsid w:val="005A59ED"/>
    <w:rsid w:val="005A63C0"/>
    <w:rsid w:val="005B1F0E"/>
    <w:rsid w:val="005B307A"/>
    <w:rsid w:val="005B4D92"/>
    <w:rsid w:val="005B68F1"/>
    <w:rsid w:val="005B7895"/>
    <w:rsid w:val="005C6F1B"/>
    <w:rsid w:val="005C7DEF"/>
    <w:rsid w:val="005D17BF"/>
    <w:rsid w:val="005D4FA1"/>
    <w:rsid w:val="005D7EA0"/>
    <w:rsid w:val="005E357C"/>
    <w:rsid w:val="005E4A3F"/>
    <w:rsid w:val="00605010"/>
    <w:rsid w:val="00620BC4"/>
    <w:rsid w:val="00623182"/>
    <w:rsid w:val="00623644"/>
    <w:rsid w:val="006258A4"/>
    <w:rsid w:val="0062763D"/>
    <w:rsid w:val="00643C65"/>
    <w:rsid w:val="00645F65"/>
    <w:rsid w:val="006461D1"/>
    <w:rsid w:val="00647AEA"/>
    <w:rsid w:val="006513AE"/>
    <w:rsid w:val="00662E83"/>
    <w:rsid w:val="00677B30"/>
    <w:rsid w:val="0069330B"/>
    <w:rsid w:val="006A0461"/>
    <w:rsid w:val="006A30FF"/>
    <w:rsid w:val="006A3D6D"/>
    <w:rsid w:val="006A64F4"/>
    <w:rsid w:val="006B22A6"/>
    <w:rsid w:val="006B4C1A"/>
    <w:rsid w:val="006B748E"/>
    <w:rsid w:val="006C4F80"/>
    <w:rsid w:val="006C58F1"/>
    <w:rsid w:val="006C660E"/>
    <w:rsid w:val="006C694A"/>
    <w:rsid w:val="006C71DE"/>
    <w:rsid w:val="006E7B86"/>
    <w:rsid w:val="006F3D44"/>
    <w:rsid w:val="006F4DC2"/>
    <w:rsid w:val="00703842"/>
    <w:rsid w:val="007049B4"/>
    <w:rsid w:val="00704BB5"/>
    <w:rsid w:val="00705105"/>
    <w:rsid w:val="007100E6"/>
    <w:rsid w:val="00710F38"/>
    <w:rsid w:val="00714D3F"/>
    <w:rsid w:val="007165E1"/>
    <w:rsid w:val="007227F1"/>
    <w:rsid w:val="007228AC"/>
    <w:rsid w:val="0072312B"/>
    <w:rsid w:val="00724A71"/>
    <w:rsid w:val="00736654"/>
    <w:rsid w:val="0073797A"/>
    <w:rsid w:val="0074261C"/>
    <w:rsid w:val="00743568"/>
    <w:rsid w:val="00743D96"/>
    <w:rsid w:val="007457BA"/>
    <w:rsid w:val="00746BAC"/>
    <w:rsid w:val="0074724F"/>
    <w:rsid w:val="00751C6D"/>
    <w:rsid w:val="007601A4"/>
    <w:rsid w:val="00762CDD"/>
    <w:rsid w:val="00763C88"/>
    <w:rsid w:val="00766F69"/>
    <w:rsid w:val="007678D8"/>
    <w:rsid w:val="00774DFC"/>
    <w:rsid w:val="007757D9"/>
    <w:rsid w:val="00776788"/>
    <w:rsid w:val="00776C36"/>
    <w:rsid w:val="00776F29"/>
    <w:rsid w:val="00777B3D"/>
    <w:rsid w:val="00781BDF"/>
    <w:rsid w:val="00785D57"/>
    <w:rsid w:val="00795E58"/>
    <w:rsid w:val="007A056F"/>
    <w:rsid w:val="007A15D6"/>
    <w:rsid w:val="007A22C3"/>
    <w:rsid w:val="007A2F74"/>
    <w:rsid w:val="007A629A"/>
    <w:rsid w:val="007B10A9"/>
    <w:rsid w:val="007B2A5C"/>
    <w:rsid w:val="007B30D1"/>
    <w:rsid w:val="007B3FB4"/>
    <w:rsid w:val="007C22BD"/>
    <w:rsid w:val="007D6547"/>
    <w:rsid w:val="007E1C22"/>
    <w:rsid w:val="007E3BFF"/>
    <w:rsid w:val="007E4DF8"/>
    <w:rsid w:val="007E5361"/>
    <w:rsid w:val="007F2212"/>
    <w:rsid w:val="007F7B5E"/>
    <w:rsid w:val="00805178"/>
    <w:rsid w:val="0080653F"/>
    <w:rsid w:val="00812214"/>
    <w:rsid w:val="008169F3"/>
    <w:rsid w:val="00820E0C"/>
    <w:rsid w:val="0082411A"/>
    <w:rsid w:val="00830E32"/>
    <w:rsid w:val="00834479"/>
    <w:rsid w:val="00841DFF"/>
    <w:rsid w:val="00842714"/>
    <w:rsid w:val="00844D0E"/>
    <w:rsid w:val="0085637F"/>
    <w:rsid w:val="008620A9"/>
    <w:rsid w:val="008802FB"/>
    <w:rsid w:val="00885D1A"/>
    <w:rsid w:val="00891A09"/>
    <w:rsid w:val="00893BCA"/>
    <w:rsid w:val="00894F6C"/>
    <w:rsid w:val="008A4ED4"/>
    <w:rsid w:val="008C43E4"/>
    <w:rsid w:val="008C72BF"/>
    <w:rsid w:val="008D1648"/>
    <w:rsid w:val="008D18EB"/>
    <w:rsid w:val="008D45DB"/>
    <w:rsid w:val="008D4DAA"/>
    <w:rsid w:val="008D5BB7"/>
    <w:rsid w:val="008D6217"/>
    <w:rsid w:val="008D7146"/>
    <w:rsid w:val="008E37A0"/>
    <w:rsid w:val="008F4A24"/>
    <w:rsid w:val="008F7265"/>
    <w:rsid w:val="00931AA1"/>
    <w:rsid w:val="00931C2B"/>
    <w:rsid w:val="009342A1"/>
    <w:rsid w:val="0093790D"/>
    <w:rsid w:val="0094300F"/>
    <w:rsid w:val="00946238"/>
    <w:rsid w:val="00946D2A"/>
    <w:rsid w:val="00947997"/>
    <w:rsid w:val="0095086C"/>
    <w:rsid w:val="00951F56"/>
    <w:rsid w:val="00956BA5"/>
    <w:rsid w:val="00956C03"/>
    <w:rsid w:val="00962A22"/>
    <w:rsid w:val="00965DA6"/>
    <w:rsid w:val="00970644"/>
    <w:rsid w:val="009710CA"/>
    <w:rsid w:val="0097188F"/>
    <w:rsid w:val="0097199B"/>
    <w:rsid w:val="00973D89"/>
    <w:rsid w:val="00973EB6"/>
    <w:rsid w:val="0098726A"/>
    <w:rsid w:val="00991175"/>
    <w:rsid w:val="00997601"/>
    <w:rsid w:val="009A0D48"/>
    <w:rsid w:val="009A4C9E"/>
    <w:rsid w:val="009B42EF"/>
    <w:rsid w:val="009C5664"/>
    <w:rsid w:val="009D3B88"/>
    <w:rsid w:val="009D512F"/>
    <w:rsid w:val="009D687E"/>
    <w:rsid w:val="009E0049"/>
    <w:rsid w:val="009F0CB0"/>
    <w:rsid w:val="00A02F42"/>
    <w:rsid w:val="00A0528A"/>
    <w:rsid w:val="00A16ADD"/>
    <w:rsid w:val="00A30B6D"/>
    <w:rsid w:val="00A31B27"/>
    <w:rsid w:val="00A3378B"/>
    <w:rsid w:val="00A33B52"/>
    <w:rsid w:val="00A402A1"/>
    <w:rsid w:val="00A4059C"/>
    <w:rsid w:val="00A42A45"/>
    <w:rsid w:val="00A51D8C"/>
    <w:rsid w:val="00A54746"/>
    <w:rsid w:val="00A656C6"/>
    <w:rsid w:val="00A6790A"/>
    <w:rsid w:val="00A72986"/>
    <w:rsid w:val="00A756BD"/>
    <w:rsid w:val="00A75A51"/>
    <w:rsid w:val="00A76719"/>
    <w:rsid w:val="00A849FA"/>
    <w:rsid w:val="00A85942"/>
    <w:rsid w:val="00A93E61"/>
    <w:rsid w:val="00A942F0"/>
    <w:rsid w:val="00A94F62"/>
    <w:rsid w:val="00AA365B"/>
    <w:rsid w:val="00AA5942"/>
    <w:rsid w:val="00AB5DE6"/>
    <w:rsid w:val="00AB6864"/>
    <w:rsid w:val="00AC77EA"/>
    <w:rsid w:val="00AD337F"/>
    <w:rsid w:val="00AD554D"/>
    <w:rsid w:val="00AE042D"/>
    <w:rsid w:val="00AE5A56"/>
    <w:rsid w:val="00AF1BB7"/>
    <w:rsid w:val="00AF5095"/>
    <w:rsid w:val="00B02E49"/>
    <w:rsid w:val="00B032BF"/>
    <w:rsid w:val="00B07245"/>
    <w:rsid w:val="00B14946"/>
    <w:rsid w:val="00B20662"/>
    <w:rsid w:val="00B25E88"/>
    <w:rsid w:val="00B300C2"/>
    <w:rsid w:val="00B305BC"/>
    <w:rsid w:val="00B326BA"/>
    <w:rsid w:val="00B3300A"/>
    <w:rsid w:val="00B35718"/>
    <w:rsid w:val="00B36659"/>
    <w:rsid w:val="00B4058C"/>
    <w:rsid w:val="00B53CE2"/>
    <w:rsid w:val="00B60777"/>
    <w:rsid w:val="00B65013"/>
    <w:rsid w:val="00B670F5"/>
    <w:rsid w:val="00B72453"/>
    <w:rsid w:val="00B7655B"/>
    <w:rsid w:val="00B7776F"/>
    <w:rsid w:val="00B83EC1"/>
    <w:rsid w:val="00B840B9"/>
    <w:rsid w:val="00B84F9A"/>
    <w:rsid w:val="00B92981"/>
    <w:rsid w:val="00B94B2E"/>
    <w:rsid w:val="00BA26EC"/>
    <w:rsid w:val="00BA6C64"/>
    <w:rsid w:val="00BA6CD7"/>
    <w:rsid w:val="00BB0FFC"/>
    <w:rsid w:val="00BB3C1B"/>
    <w:rsid w:val="00BB6E2F"/>
    <w:rsid w:val="00BC34FF"/>
    <w:rsid w:val="00BC46C0"/>
    <w:rsid w:val="00BC4A8C"/>
    <w:rsid w:val="00BD285B"/>
    <w:rsid w:val="00BE24A4"/>
    <w:rsid w:val="00BF3F24"/>
    <w:rsid w:val="00BF5339"/>
    <w:rsid w:val="00C0225F"/>
    <w:rsid w:val="00C07809"/>
    <w:rsid w:val="00C130F7"/>
    <w:rsid w:val="00C143A9"/>
    <w:rsid w:val="00C23DF9"/>
    <w:rsid w:val="00C24C4A"/>
    <w:rsid w:val="00C27009"/>
    <w:rsid w:val="00C27EB7"/>
    <w:rsid w:val="00C31570"/>
    <w:rsid w:val="00C34D74"/>
    <w:rsid w:val="00C41423"/>
    <w:rsid w:val="00C42967"/>
    <w:rsid w:val="00C528CE"/>
    <w:rsid w:val="00C56697"/>
    <w:rsid w:val="00C67331"/>
    <w:rsid w:val="00C6788C"/>
    <w:rsid w:val="00C76E5D"/>
    <w:rsid w:val="00C80A9A"/>
    <w:rsid w:val="00C81463"/>
    <w:rsid w:val="00C87C7D"/>
    <w:rsid w:val="00C90192"/>
    <w:rsid w:val="00C918A4"/>
    <w:rsid w:val="00C91C17"/>
    <w:rsid w:val="00CA12E7"/>
    <w:rsid w:val="00CA2E9F"/>
    <w:rsid w:val="00CA45D9"/>
    <w:rsid w:val="00CA7144"/>
    <w:rsid w:val="00CB7180"/>
    <w:rsid w:val="00CC111D"/>
    <w:rsid w:val="00CF126D"/>
    <w:rsid w:val="00CF36BD"/>
    <w:rsid w:val="00CF50C0"/>
    <w:rsid w:val="00D12350"/>
    <w:rsid w:val="00D12D26"/>
    <w:rsid w:val="00D140C3"/>
    <w:rsid w:val="00D244D4"/>
    <w:rsid w:val="00D2531C"/>
    <w:rsid w:val="00D2644D"/>
    <w:rsid w:val="00D30165"/>
    <w:rsid w:val="00D320E2"/>
    <w:rsid w:val="00D52884"/>
    <w:rsid w:val="00D62B0C"/>
    <w:rsid w:val="00D655B6"/>
    <w:rsid w:val="00D81D77"/>
    <w:rsid w:val="00D8721A"/>
    <w:rsid w:val="00D95CC6"/>
    <w:rsid w:val="00D95E4E"/>
    <w:rsid w:val="00DA3405"/>
    <w:rsid w:val="00DA78F5"/>
    <w:rsid w:val="00DB23CC"/>
    <w:rsid w:val="00DB26FD"/>
    <w:rsid w:val="00DB409D"/>
    <w:rsid w:val="00DB75B4"/>
    <w:rsid w:val="00DC0003"/>
    <w:rsid w:val="00DC1009"/>
    <w:rsid w:val="00DC22A7"/>
    <w:rsid w:val="00DC24ED"/>
    <w:rsid w:val="00DD0752"/>
    <w:rsid w:val="00DD23FA"/>
    <w:rsid w:val="00DD612D"/>
    <w:rsid w:val="00DD7978"/>
    <w:rsid w:val="00DF52B8"/>
    <w:rsid w:val="00DF5B8C"/>
    <w:rsid w:val="00E00A04"/>
    <w:rsid w:val="00E03296"/>
    <w:rsid w:val="00E104FD"/>
    <w:rsid w:val="00E13558"/>
    <w:rsid w:val="00E14380"/>
    <w:rsid w:val="00E14ED7"/>
    <w:rsid w:val="00E17244"/>
    <w:rsid w:val="00E35B31"/>
    <w:rsid w:val="00E50392"/>
    <w:rsid w:val="00E519FF"/>
    <w:rsid w:val="00E526A3"/>
    <w:rsid w:val="00E533D2"/>
    <w:rsid w:val="00E62310"/>
    <w:rsid w:val="00E660B4"/>
    <w:rsid w:val="00E726CD"/>
    <w:rsid w:val="00E76414"/>
    <w:rsid w:val="00E77C51"/>
    <w:rsid w:val="00E84583"/>
    <w:rsid w:val="00E9046A"/>
    <w:rsid w:val="00E94864"/>
    <w:rsid w:val="00E94ACC"/>
    <w:rsid w:val="00E94AD4"/>
    <w:rsid w:val="00E96A8E"/>
    <w:rsid w:val="00EB22A6"/>
    <w:rsid w:val="00EB40CD"/>
    <w:rsid w:val="00EB7E51"/>
    <w:rsid w:val="00EC5B18"/>
    <w:rsid w:val="00ED0A14"/>
    <w:rsid w:val="00ED2680"/>
    <w:rsid w:val="00ED5CB7"/>
    <w:rsid w:val="00ED5ECD"/>
    <w:rsid w:val="00ED6180"/>
    <w:rsid w:val="00ED6A41"/>
    <w:rsid w:val="00ED744D"/>
    <w:rsid w:val="00EE46A4"/>
    <w:rsid w:val="00EE4F2F"/>
    <w:rsid w:val="00EF1BDF"/>
    <w:rsid w:val="00EF5C7E"/>
    <w:rsid w:val="00EF5CC5"/>
    <w:rsid w:val="00EF6D46"/>
    <w:rsid w:val="00F03197"/>
    <w:rsid w:val="00F06F41"/>
    <w:rsid w:val="00F108AB"/>
    <w:rsid w:val="00F140D7"/>
    <w:rsid w:val="00F151D7"/>
    <w:rsid w:val="00F21D2B"/>
    <w:rsid w:val="00F23DF8"/>
    <w:rsid w:val="00F275AB"/>
    <w:rsid w:val="00F30886"/>
    <w:rsid w:val="00F3243B"/>
    <w:rsid w:val="00F37A85"/>
    <w:rsid w:val="00F41D25"/>
    <w:rsid w:val="00F44DDB"/>
    <w:rsid w:val="00F4724E"/>
    <w:rsid w:val="00F54802"/>
    <w:rsid w:val="00F6090F"/>
    <w:rsid w:val="00F64A37"/>
    <w:rsid w:val="00F6648A"/>
    <w:rsid w:val="00F67395"/>
    <w:rsid w:val="00F70A6F"/>
    <w:rsid w:val="00F8566A"/>
    <w:rsid w:val="00F85D46"/>
    <w:rsid w:val="00FA0FC2"/>
    <w:rsid w:val="00FB06BD"/>
    <w:rsid w:val="00FB0D4D"/>
    <w:rsid w:val="00FB65B0"/>
    <w:rsid w:val="00FB6A6E"/>
    <w:rsid w:val="00FC0AF9"/>
    <w:rsid w:val="00FC1CCD"/>
    <w:rsid w:val="00FC24A3"/>
    <w:rsid w:val="00FC2D61"/>
    <w:rsid w:val="00FC47B8"/>
    <w:rsid w:val="00FD004A"/>
    <w:rsid w:val="00FD17E0"/>
    <w:rsid w:val="00FD3C0A"/>
    <w:rsid w:val="00FD3E2C"/>
    <w:rsid w:val="00FE613C"/>
    <w:rsid w:val="00FF0DC4"/>
    <w:rsid w:val="00FF444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9AF094"/>
  <w15:docId w15:val="{E569068B-A80F-4A17-8C7A-53ACCD0D1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4DAA"/>
    <w:pPr>
      <w:suppressAutoHyphens/>
    </w:pPr>
    <w:rPr>
      <w:rFonts w:eastAsia="Times New Roman"/>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8D4DAA"/>
    <w:pPr>
      <w:tabs>
        <w:tab w:val="center" w:pos="4819"/>
        <w:tab w:val="right" w:pos="9638"/>
      </w:tabs>
    </w:pPr>
  </w:style>
  <w:style w:type="character" w:customStyle="1" w:styleId="AntratsDiagrama">
    <w:name w:val="Antraštės Diagrama"/>
    <w:basedOn w:val="Numatytasispastraiposriftas"/>
    <w:link w:val="Antrats"/>
    <w:uiPriority w:val="99"/>
    <w:locked/>
    <w:rsid w:val="008D4DAA"/>
    <w:rPr>
      <w:rFonts w:eastAsia="Times New Roman" w:cs="Times New Roman"/>
      <w:sz w:val="24"/>
      <w:szCs w:val="24"/>
      <w:lang w:eastAsia="ar-SA" w:bidi="ar-SA"/>
    </w:rPr>
  </w:style>
  <w:style w:type="character" w:styleId="Puslapionumeris">
    <w:name w:val="page number"/>
    <w:basedOn w:val="Numatytasispastraiposriftas"/>
    <w:uiPriority w:val="99"/>
    <w:rsid w:val="008D4DAA"/>
    <w:rPr>
      <w:rFonts w:cs="Times New Roman"/>
    </w:rPr>
  </w:style>
  <w:style w:type="paragraph" w:styleId="Debesliotekstas">
    <w:name w:val="Balloon Text"/>
    <w:basedOn w:val="prastasis"/>
    <w:link w:val="DebesliotekstasDiagrama"/>
    <w:uiPriority w:val="99"/>
    <w:semiHidden/>
    <w:rsid w:val="008D4DA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8D4DAA"/>
    <w:rPr>
      <w:rFonts w:ascii="Tahoma" w:hAnsi="Tahoma" w:cs="Tahoma"/>
      <w:sz w:val="16"/>
      <w:szCs w:val="16"/>
      <w:lang w:eastAsia="ar-SA" w:bidi="ar-SA"/>
    </w:rPr>
  </w:style>
  <w:style w:type="paragraph" w:styleId="Porat">
    <w:name w:val="footer"/>
    <w:basedOn w:val="prastasis"/>
    <w:link w:val="PoratDiagrama"/>
    <w:uiPriority w:val="99"/>
    <w:rsid w:val="008D4DAA"/>
    <w:pPr>
      <w:tabs>
        <w:tab w:val="center" w:pos="4677"/>
        <w:tab w:val="right" w:pos="9355"/>
      </w:tabs>
    </w:pPr>
  </w:style>
  <w:style w:type="character" w:customStyle="1" w:styleId="PoratDiagrama">
    <w:name w:val="Poraštė Diagrama"/>
    <w:basedOn w:val="Numatytasispastraiposriftas"/>
    <w:link w:val="Porat"/>
    <w:uiPriority w:val="99"/>
    <w:locked/>
    <w:rsid w:val="008D4DAA"/>
    <w:rPr>
      <w:rFonts w:eastAsia="Times New Roman" w:cs="Times New Roman"/>
      <w:sz w:val="24"/>
      <w:szCs w:val="24"/>
      <w:lang w:eastAsia="ar-SA" w:bidi="ar-SA"/>
    </w:rPr>
  </w:style>
  <w:style w:type="paragraph" w:styleId="Pagrindinistekstas">
    <w:name w:val="Body Text"/>
    <w:basedOn w:val="prastasis"/>
    <w:link w:val="PagrindinistekstasDiagrama"/>
    <w:uiPriority w:val="99"/>
    <w:rsid w:val="008D4DAA"/>
    <w:pPr>
      <w:spacing w:after="120"/>
    </w:pPr>
  </w:style>
  <w:style w:type="character" w:customStyle="1" w:styleId="PagrindinistekstasDiagrama">
    <w:name w:val="Pagrindinis tekstas Diagrama"/>
    <w:basedOn w:val="Numatytasispastraiposriftas"/>
    <w:link w:val="Pagrindinistekstas"/>
    <w:uiPriority w:val="99"/>
    <w:locked/>
    <w:rsid w:val="008D4DAA"/>
    <w:rPr>
      <w:rFonts w:eastAsia="Times New Roman" w:cs="Times New Roman"/>
      <w:sz w:val="24"/>
      <w:szCs w:val="24"/>
      <w:lang w:eastAsia="ar-SA" w:bidi="ar-SA"/>
    </w:rPr>
  </w:style>
  <w:style w:type="paragraph" w:styleId="Pagrindiniotekstotrauka">
    <w:name w:val="Body Text Indent"/>
    <w:basedOn w:val="prastasis"/>
    <w:link w:val="PagrindiniotekstotraukaDiagrama"/>
    <w:rsid w:val="008D4DAA"/>
    <w:pPr>
      <w:spacing w:after="120"/>
      <w:ind w:left="283"/>
    </w:pPr>
  </w:style>
  <w:style w:type="character" w:customStyle="1" w:styleId="PagrindiniotekstotraukaDiagrama">
    <w:name w:val="Pagrindinio teksto įtrauka Diagrama"/>
    <w:basedOn w:val="Numatytasispastraiposriftas"/>
    <w:link w:val="Pagrindiniotekstotrauka"/>
    <w:locked/>
    <w:rsid w:val="008D4DAA"/>
    <w:rPr>
      <w:rFonts w:eastAsia="Times New Roman" w:cs="Times New Roman"/>
      <w:sz w:val="24"/>
      <w:szCs w:val="24"/>
      <w:lang w:eastAsia="ar-SA" w:bidi="ar-SA"/>
    </w:rPr>
  </w:style>
  <w:style w:type="numbering" w:customStyle="1" w:styleId="Stilius4">
    <w:name w:val="Stilius4"/>
    <w:rsid w:val="00371C5D"/>
    <w:pPr>
      <w:numPr>
        <w:numId w:val="17"/>
      </w:numPr>
    </w:pPr>
  </w:style>
  <w:style w:type="numbering" w:customStyle="1" w:styleId="Stilius3">
    <w:name w:val="Stilius3"/>
    <w:rsid w:val="00371C5D"/>
    <w:pPr>
      <w:numPr>
        <w:numId w:val="8"/>
      </w:numPr>
    </w:pPr>
  </w:style>
  <w:style w:type="numbering" w:customStyle="1" w:styleId="Stilius5">
    <w:name w:val="Stilius5"/>
    <w:rsid w:val="00371C5D"/>
    <w:pPr>
      <w:numPr>
        <w:numId w:val="3"/>
      </w:numPr>
    </w:pPr>
  </w:style>
  <w:style w:type="character" w:customStyle="1" w:styleId="apple-converted-space">
    <w:name w:val="apple-converted-space"/>
    <w:rsid w:val="00795E58"/>
  </w:style>
  <w:style w:type="paragraph" w:styleId="Puslapioinaostekstas">
    <w:name w:val="footnote text"/>
    <w:basedOn w:val="prastasis"/>
    <w:link w:val="PuslapioinaostekstasDiagrama"/>
    <w:uiPriority w:val="99"/>
    <w:semiHidden/>
    <w:unhideWhenUsed/>
    <w:rsid w:val="00055018"/>
    <w:rPr>
      <w:sz w:val="20"/>
      <w:szCs w:val="20"/>
    </w:rPr>
  </w:style>
  <w:style w:type="character" w:customStyle="1" w:styleId="PuslapioinaostekstasDiagrama">
    <w:name w:val="Puslapio išnašos tekstas Diagrama"/>
    <w:basedOn w:val="Numatytasispastraiposriftas"/>
    <w:link w:val="Puslapioinaostekstas"/>
    <w:uiPriority w:val="99"/>
    <w:semiHidden/>
    <w:rsid w:val="00055018"/>
    <w:rPr>
      <w:rFonts w:eastAsia="Times New Roman"/>
      <w:sz w:val="20"/>
      <w:szCs w:val="20"/>
      <w:lang w:eastAsia="ar-SA"/>
    </w:rPr>
  </w:style>
  <w:style w:type="character" w:styleId="Puslapioinaosnuoroda">
    <w:name w:val="footnote reference"/>
    <w:basedOn w:val="Numatytasispastraiposriftas"/>
    <w:uiPriority w:val="99"/>
    <w:semiHidden/>
    <w:unhideWhenUsed/>
    <w:rsid w:val="00055018"/>
    <w:rPr>
      <w:vertAlign w:val="superscript"/>
    </w:rPr>
  </w:style>
  <w:style w:type="paragraph" w:styleId="Pataisymai">
    <w:name w:val="Revision"/>
    <w:hidden/>
    <w:uiPriority w:val="99"/>
    <w:semiHidden/>
    <w:rsid w:val="00B840B9"/>
    <w:rPr>
      <w:rFonts w:eastAsia="Times New Roman"/>
      <w:sz w:val="24"/>
      <w:szCs w:val="24"/>
      <w:lang w:eastAsia="ar-SA"/>
    </w:rPr>
  </w:style>
  <w:style w:type="character" w:styleId="Komentaronuoroda">
    <w:name w:val="annotation reference"/>
    <w:basedOn w:val="Numatytasispastraiposriftas"/>
    <w:uiPriority w:val="99"/>
    <w:semiHidden/>
    <w:unhideWhenUsed/>
    <w:rsid w:val="00B840B9"/>
    <w:rPr>
      <w:sz w:val="16"/>
      <w:szCs w:val="16"/>
    </w:rPr>
  </w:style>
  <w:style w:type="paragraph" w:styleId="Komentarotekstas">
    <w:name w:val="annotation text"/>
    <w:basedOn w:val="prastasis"/>
    <w:link w:val="KomentarotekstasDiagrama"/>
    <w:uiPriority w:val="99"/>
    <w:unhideWhenUsed/>
    <w:rsid w:val="00B840B9"/>
    <w:rPr>
      <w:sz w:val="20"/>
      <w:szCs w:val="20"/>
    </w:rPr>
  </w:style>
  <w:style w:type="character" w:customStyle="1" w:styleId="KomentarotekstasDiagrama">
    <w:name w:val="Komentaro tekstas Diagrama"/>
    <w:basedOn w:val="Numatytasispastraiposriftas"/>
    <w:link w:val="Komentarotekstas"/>
    <w:uiPriority w:val="99"/>
    <w:rsid w:val="00B840B9"/>
    <w:rPr>
      <w:rFonts w:eastAsia="Times New Roman"/>
      <w:sz w:val="20"/>
      <w:szCs w:val="20"/>
      <w:lang w:eastAsia="ar-SA"/>
    </w:rPr>
  </w:style>
  <w:style w:type="paragraph" w:styleId="Komentarotema">
    <w:name w:val="annotation subject"/>
    <w:basedOn w:val="Komentarotekstas"/>
    <w:next w:val="Komentarotekstas"/>
    <w:link w:val="KomentarotemaDiagrama"/>
    <w:uiPriority w:val="99"/>
    <w:semiHidden/>
    <w:unhideWhenUsed/>
    <w:rsid w:val="00B840B9"/>
    <w:rPr>
      <w:b/>
      <w:bCs/>
    </w:rPr>
  </w:style>
  <w:style w:type="character" w:customStyle="1" w:styleId="KomentarotemaDiagrama">
    <w:name w:val="Komentaro tema Diagrama"/>
    <w:basedOn w:val="KomentarotekstasDiagrama"/>
    <w:link w:val="Komentarotema"/>
    <w:uiPriority w:val="99"/>
    <w:semiHidden/>
    <w:rsid w:val="00B840B9"/>
    <w:rPr>
      <w:rFonts w:eastAsia="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6236">
      <w:bodyDiv w:val="1"/>
      <w:marLeft w:val="0"/>
      <w:marRight w:val="0"/>
      <w:marTop w:val="0"/>
      <w:marBottom w:val="0"/>
      <w:divBdr>
        <w:top w:val="none" w:sz="0" w:space="0" w:color="auto"/>
        <w:left w:val="none" w:sz="0" w:space="0" w:color="auto"/>
        <w:bottom w:val="none" w:sz="0" w:space="0" w:color="auto"/>
        <w:right w:val="none" w:sz="0" w:space="0" w:color="auto"/>
      </w:divBdr>
    </w:div>
    <w:div w:id="695354251">
      <w:bodyDiv w:val="1"/>
      <w:marLeft w:val="0"/>
      <w:marRight w:val="0"/>
      <w:marTop w:val="0"/>
      <w:marBottom w:val="0"/>
      <w:divBdr>
        <w:top w:val="none" w:sz="0" w:space="0" w:color="auto"/>
        <w:left w:val="none" w:sz="0" w:space="0" w:color="auto"/>
        <w:bottom w:val="none" w:sz="0" w:space="0" w:color="auto"/>
        <w:right w:val="none" w:sz="0" w:space="0" w:color="auto"/>
      </w:divBdr>
    </w:div>
    <w:div w:id="699742118">
      <w:bodyDiv w:val="1"/>
      <w:marLeft w:val="0"/>
      <w:marRight w:val="0"/>
      <w:marTop w:val="0"/>
      <w:marBottom w:val="0"/>
      <w:divBdr>
        <w:top w:val="none" w:sz="0" w:space="0" w:color="auto"/>
        <w:left w:val="none" w:sz="0" w:space="0" w:color="auto"/>
        <w:bottom w:val="none" w:sz="0" w:space="0" w:color="auto"/>
        <w:right w:val="none" w:sz="0" w:space="0" w:color="auto"/>
      </w:divBdr>
    </w:div>
    <w:div w:id="711925065">
      <w:bodyDiv w:val="1"/>
      <w:marLeft w:val="0"/>
      <w:marRight w:val="0"/>
      <w:marTop w:val="0"/>
      <w:marBottom w:val="0"/>
      <w:divBdr>
        <w:top w:val="none" w:sz="0" w:space="0" w:color="auto"/>
        <w:left w:val="none" w:sz="0" w:space="0" w:color="auto"/>
        <w:bottom w:val="none" w:sz="0" w:space="0" w:color="auto"/>
        <w:right w:val="none" w:sz="0" w:space="0" w:color="auto"/>
      </w:divBdr>
    </w:div>
    <w:div w:id="816536838">
      <w:bodyDiv w:val="1"/>
      <w:marLeft w:val="0"/>
      <w:marRight w:val="0"/>
      <w:marTop w:val="0"/>
      <w:marBottom w:val="0"/>
      <w:divBdr>
        <w:top w:val="none" w:sz="0" w:space="0" w:color="auto"/>
        <w:left w:val="none" w:sz="0" w:space="0" w:color="auto"/>
        <w:bottom w:val="none" w:sz="0" w:space="0" w:color="auto"/>
        <w:right w:val="none" w:sz="0" w:space="0" w:color="auto"/>
      </w:divBdr>
    </w:div>
    <w:div w:id="931090374">
      <w:bodyDiv w:val="1"/>
      <w:marLeft w:val="0"/>
      <w:marRight w:val="0"/>
      <w:marTop w:val="0"/>
      <w:marBottom w:val="0"/>
      <w:divBdr>
        <w:top w:val="none" w:sz="0" w:space="0" w:color="auto"/>
        <w:left w:val="none" w:sz="0" w:space="0" w:color="auto"/>
        <w:bottom w:val="none" w:sz="0" w:space="0" w:color="auto"/>
        <w:right w:val="none" w:sz="0" w:space="0" w:color="auto"/>
      </w:divBdr>
    </w:div>
    <w:div w:id="1130325761">
      <w:bodyDiv w:val="1"/>
      <w:marLeft w:val="0"/>
      <w:marRight w:val="0"/>
      <w:marTop w:val="0"/>
      <w:marBottom w:val="0"/>
      <w:divBdr>
        <w:top w:val="none" w:sz="0" w:space="0" w:color="auto"/>
        <w:left w:val="none" w:sz="0" w:space="0" w:color="auto"/>
        <w:bottom w:val="none" w:sz="0" w:space="0" w:color="auto"/>
        <w:right w:val="none" w:sz="0" w:space="0" w:color="auto"/>
      </w:divBdr>
    </w:div>
    <w:div w:id="1130899998">
      <w:bodyDiv w:val="1"/>
      <w:marLeft w:val="0"/>
      <w:marRight w:val="0"/>
      <w:marTop w:val="0"/>
      <w:marBottom w:val="0"/>
      <w:divBdr>
        <w:top w:val="none" w:sz="0" w:space="0" w:color="auto"/>
        <w:left w:val="none" w:sz="0" w:space="0" w:color="auto"/>
        <w:bottom w:val="none" w:sz="0" w:space="0" w:color="auto"/>
        <w:right w:val="none" w:sz="0" w:space="0" w:color="auto"/>
      </w:divBdr>
    </w:div>
    <w:div w:id="1171483486">
      <w:bodyDiv w:val="1"/>
      <w:marLeft w:val="0"/>
      <w:marRight w:val="0"/>
      <w:marTop w:val="0"/>
      <w:marBottom w:val="0"/>
      <w:divBdr>
        <w:top w:val="none" w:sz="0" w:space="0" w:color="auto"/>
        <w:left w:val="none" w:sz="0" w:space="0" w:color="auto"/>
        <w:bottom w:val="none" w:sz="0" w:space="0" w:color="auto"/>
        <w:right w:val="none" w:sz="0" w:space="0" w:color="auto"/>
      </w:divBdr>
    </w:div>
    <w:div w:id="1206066469">
      <w:bodyDiv w:val="1"/>
      <w:marLeft w:val="0"/>
      <w:marRight w:val="0"/>
      <w:marTop w:val="0"/>
      <w:marBottom w:val="0"/>
      <w:divBdr>
        <w:top w:val="none" w:sz="0" w:space="0" w:color="auto"/>
        <w:left w:val="none" w:sz="0" w:space="0" w:color="auto"/>
        <w:bottom w:val="none" w:sz="0" w:space="0" w:color="auto"/>
        <w:right w:val="none" w:sz="0" w:space="0" w:color="auto"/>
      </w:divBdr>
    </w:div>
    <w:div w:id="1282304737">
      <w:bodyDiv w:val="1"/>
      <w:marLeft w:val="0"/>
      <w:marRight w:val="0"/>
      <w:marTop w:val="0"/>
      <w:marBottom w:val="0"/>
      <w:divBdr>
        <w:top w:val="none" w:sz="0" w:space="0" w:color="auto"/>
        <w:left w:val="none" w:sz="0" w:space="0" w:color="auto"/>
        <w:bottom w:val="none" w:sz="0" w:space="0" w:color="auto"/>
        <w:right w:val="none" w:sz="0" w:space="0" w:color="auto"/>
      </w:divBdr>
    </w:div>
    <w:div w:id="1311667711">
      <w:bodyDiv w:val="1"/>
      <w:marLeft w:val="0"/>
      <w:marRight w:val="0"/>
      <w:marTop w:val="0"/>
      <w:marBottom w:val="0"/>
      <w:divBdr>
        <w:top w:val="none" w:sz="0" w:space="0" w:color="auto"/>
        <w:left w:val="none" w:sz="0" w:space="0" w:color="auto"/>
        <w:bottom w:val="none" w:sz="0" w:space="0" w:color="auto"/>
        <w:right w:val="none" w:sz="0" w:space="0" w:color="auto"/>
      </w:divBdr>
    </w:div>
    <w:div w:id="1330526483">
      <w:bodyDiv w:val="1"/>
      <w:marLeft w:val="0"/>
      <w:marRight w:val="0"/>
      <w:marTop w:val="0"/>
      <w:marBottom w:val="0"/>
      <w:divBdr>
        <w:top w:val="none" w:sz="0" w:space="0" w:color="auto"/>
        <w:left w:val="none" w:sz="0" w:space="0" w:color="auto"/>
        <w:bottom w:val="none" w:sz="0" w:space="0" w:color="auto"/>
        <w:right w:val="none" w:sz="0" w:space="0" w:color="auto"/>
      </w:divBdr>
    </w:div>
    <w:div w:id="1333530646">
      <w:bodyDiv w:val="1"/>
      <w:marLeft w:val="0"/>
      <w:marRight w:val="0"/>
      <w:marTop w:val="0"/>
      <w:marBottom w:val="0"/>
      <w:divBdr>
        <w:top w:val="none" w:sz="0" w:space="0" w:color="auto"/>
        <w:left w:val="none" w:sz="0" w:space="0" w:color="auto"/>
        <w:bottom w:val="none" w:sz="0" w:space="0" w:color="auto"/>
        <w:right w:val="none" w:sz="0" w:space="0" w:color="auto"/>
      </w:divBdr>
    </w:div>
    <w:div w:id="1391614625">
      <w:bodyDiv w:val="1"/>
      <w:marLeft w:val="0"/>
      <w:marRight w:val="0"/>
      <w:marTop w:val="0"/>
      <w:marBottom w:val="0"/>
      <w:divBdr>
        <w:top w:val="none" w:sz="0" w:space="0" w:color="auto"/>
        <w:left w:val="none" w:sz="0" w:space="0" w:color="auto"/>
        <w:bottom w:val="none" w:sz="0" w:space="0" w:color="auto"/>
        <w:right w:val="none" w:sz="0" w:space="0" w:color="auto"/>
      </w:divBdr>
    </w:div>
    <w:div w:id="1448744280">
      <w:bodyDiv w:val="1"/>
      <w:marLeft w:val="0"/>
      <w:marRight w:val="0"/>
      <w:marTop w:val="0"/>
      <w:marBottom w:val="0"/>
      <w:divBdr>
        <w:top w:val="none" w:sz="0" w:space="0" w:color="auto"/>
        <w:left w:val="none" w:sz="0" w:space="0" w:color="auto"/>
        <w:bottom w:val="none" w:sz="0" w:space="0" w:color="auto"/>
        <w:right w:val="none" w:sz="0" w:space="0" w:color="auto"/>
      </w:divBdr>
    </w:div>
    <w:div w:id="1482119131">
      <w:bodyDiv w:val="1"/>
      <w:marLeft w:val="0"/>
      <w:marRight w:val="0"/>
      <w:marTop w:val="0"/>
      <w:marBottom w:val="0"/>
      <w:divBdr>
        <w:top w:val="none" w:sz="0" w:space="0" w:color="auto"/>
        <w:left w:val="none" w:sz="0" w:space="0" w:color="auto"/>
        <w:bottom w:val="none" w:sz="0" w:space="0" w:color="auto"/>
        <w:right w:val="none" w:sz="0" w:space="0" w:color="auto"/>
      </w:divBdr>
    </w:div>
    <w:div w:id="1643533664">
      <w:bodyDiv w:val="1"/>
      <w:marLeft w:val="0"/>
      <w:marRight w:val="0"/>
      <w:marTop w:val="0"/>
      <w:marBottom w:val="0"/>
      <w:divBdr>
        <w:top w:val="none" w:sz="0" w:space="0" w:color="auto"/>
        <w:left w:val="none" w:sz="0" w:space="0" w:color="auto"/>
        <w:bottom w:val="none" w:sz="0" w:space="0" w:color="auto"/>
        <w:right w:val="none" w:sz="0" w:space="0" w:color="auto"/>
      </w:divBdr>
    </w:div>
    <w:div w:id="1689525471">
      <w:bodyDiv w:val="1"/>
      <w:marLeft w:val="0"/>
      <w:marRight w:val="0"/>
      <w:marTop w:val="0"/>
      <w:marBottom w:val="0"/>
      <w:divBdr>
        <w:top w:val="none" w:sz="0" w:space="0" w:color="auto"/>
        <w:left w:val="none" w:sz="0" w:space="0" w:color="auto"/>
        <w:bottom w:val="none" w:sz="0" w:space="0" w:color="auto"/>
        <w:right w:val="none" w:sz="0" w:space="0" w:color="auto"/>
      </w:divBdr>
    </w:div>
    <w:div w:id="1699230876">
      <w:bodyDiv w:val="1"/>
      <w:marLeft w:val="0"/>
      <w:marRight w:val="0"/>
      <w:marTop w:val="0"/>
      <w:marBottom w:val="0"/>
      <w:divBdr>
        <w:top w:val="none" w:sz="0" w:space="0" w:color="auto"/>
        <w:left w:val="none" w:sz="0" w:space="0" w:color="auto"/>
        <w:bottom w:val="none" w:sz="0" w:space="0" w:color="auto"/>
        <w:right w:val="none" w:sz="0" w:space="0" w:color="auto"/>
      </w:divBdr>
    </w:div>
    <w:div w:id="1717585355">
      <w:bodyDiv w:val="1"/>
      <w:marLeft w:val="0"/>
      <w:marRight w:val="0"/>
      <w:marTop w:val="0"/>
      <w:marBottom w:val="0"/>
      <w:divBdr>
        <w:top w:val="none" w:sz="0" w:space="0" w:color="auto"/>
        <w:left w:val="none" w:sz="0" w:space="0" w:color="auto"/>
        <w:bottom w:val="none" w:sz="0" w:space="0" w:color="auto"/>
        <w:right w:val="none" w:sz="0" w:space="0" w:color="auto"/>
      </w:divBdr>
    </w:div>
    <w:div w:id="2011986025">
      <w:bodyDiv w:val="1"/>
      <w:marLeft w:val="0"/>
      <w:marRight w:val="0"/>
      <w:marTop w:val="0"/>
      <w:marBottom w:val="0"/>
      <w:divBdr>
        <w:top w:val="none" w:sz="0" w:space="0" w:color="auto"/>
        <w:left w:val="none" w:sz="0" w:space="0" w:color="auto"/>
        <w:bottom w:val="none" w:sz="0" w:space="0" w:color="auto"/>
        <w:right w:val="none" w:sz="0" w:space="0" w:color="auto"/>
      </w:divBdr>
    </w:div>
    <w:div w:id="2070768302">
      <w:bodyDiv w:val="1"/>
      <w:marLeft w:val="0"/>
      <w:marRight w:val="0"/>
      <w:marTop w:val="0"/>
      <w:marBottom w:val="0"/>
      <w:divBdr>
        <w:top w:val="none" w:sz="0" w:space="0" w:color="auto"/>
        <w:left w:val="none" w:sz="0" w:space="0" w:color="auto"/>
        <w:bottom w:val="none" w:sz="0" w:space="0" w:color="auto"/>
        <w:right w:val="none" w:sz="0" w:space="0" w:color="auto"/>
      </w:divBdr>
    </w:div>
    <w:div w:id="21293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fa5678894c3e40dca1979581c9e0109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F2958-E831-4CE8-B980-F944F4BE0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fa5678894c3e40dca1979581c9e0109a</Template>
  <TotalTime>7</TotalTime>
  <Pages>30</Pages>
  <Words>45997</Words>
  <Characters>26219</Characters>
  <Application>Microsoft Office Word</Application>
  <DocSecurity>0</DocSecurity>
  <Lines>218</Lines>
  <Paragraphs>144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VIETINĖS RINKLIAVOS UŽ KOMUNALINIŲ ATLIEKŲ SURINKIMĄ IŠ ATLIEKŲ TURĖTOJŲ IR ATLIEKŲ TVARKYMĄ NUOSTATŲ PATVIRTINIMO</vt:lpstr>
      <vt:lpstr>DĖL VIETINĖS RINKLIAVOS UŽ KOMUNALINIŲ ATLIEKŲ SURINKIMĄ IŠ ATLIEKŲ TURĖTOJŲ IR ATLIEKŲ TVARKYMĄ NUOSTATŲ PATVIRTINIMO</vt:lpstr>
    </vt:vector>
  </TitlesOfParts>
  <Manager>2014-12-18</Manager>
  <Company>KRS</Company>
  <LinksUpToDate>false</LinksUpToDate>
  <CharactersWithSpaces>72072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VIETINĖS RINKLIAVOS UŽ KOMUNALINIŲ ATLIEKŲ SURINKIMĄ IŠ ATLIEKŲ TURĖTOJŲ IR ATLIEKŲ TVARKYMĄ NUOSTATŲ PATVIRTINIMO</dc:title>
  <dc:subject>T2-378</dc:subject>
  <dc:creator>KRETINGOS RAJONO SAVIVALDYBĖS TARYBA</dc:creator>
  <cp:lastModifiedBy>Renata Ambrazevičienė</cp:lastModifiedBy>
  <cp:revision>3</cp:revision>
  <cp:lastPrinted>2020-06-15T11:13:00Z</cp:lastPrinted>
  <dcterms:created xsi:type="dcterms:W3CDTF">2026-01-27T13:04:00Z</dcterms:created>
  <dcterms:modified xsi:type="dcterms:W3CDTF">2026-01-27T13:12:00Z</dcterms:modified>
  <cp:category>SPRENDIMAS</cp:category>
</cp:coreProperties>
</file>