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0E32" w14:textId="77777777" w:rsidR="00891961" w:rsidRPr="00CE1DE1" w:rsidRDefault="00891961" w:rsidP="00EE3DE8">
      <w:pPr>
        <w:spacing w:before="20" w:after="20" w:line="240" w:lineRule="auto"/>
        <w:jc w:val="center"/>
        <w:rPr>
          <w:rFonts w:ascii="Times New Roman" w:hAnsi="Times New Roman"/>
          <w:b/>
          <w:caps/>
          <w:sz w:val="20"/>
        </w:rPr>
      </w:pPr>
    </w:p>
    <w:p w14:paraId="7FBC24CF" w14:textId="76043BF9" w:rsidR="00EE3DE8" w:rsidRPr="00CE1DE1" w:rsidRDefault="00EE3DE8" w:rsidP="001878A2">
      <w:pPr>
        <w:spacing w:before="20" w:after="20" w:line="240" w:lineRule="auto"/>
        <w:ind w:firstLine="4820"/>
        <w:jc w:val="both"/>
        <w:rPr>
          <w:rFonts w:ascii="Times New Roman" w:hAnsi="Times New Roman"/>
          <w:sz w:val="24"/>
          <w:szCs w:val="24"/>
        </w:rPr>
      </w:pPr>
      <w:r w:rsidRPr="00CE1DE1">
        <w:rPr>
          <w:rFonts w:ascii="Times New Roman" w:hAnsi="Times New Roman"/>
          <w:sz w:val="24"/>
          <w:szCs w:val="24"/>
        </w:rPr>
        <w:t xml:space="preserve">Kretingos rajono savivaldybės tarybos    </w:t>
      </w:r>
    </w:p>
    <w:p w14:paraId="6FDD125B" w14:textId="1B7DB7B8" w:rsidR="00EE3DE8" w:rsidRPr="00CE1DE1" w:rsidRDefault="00EE3DE8" w:rsidP="001878A2">
      <w:pPr>
        <w:spacing w:before="20" w:after="20" w:line="240" w:lineRule="auto"/>
        <w:ind w:firstLine="4820"/>
        <w:jc w:val="both"/>
        <w:rPr>
          <w:rFonts w:ascii="Times New Roman" w:hAnsi="Times New Roman"/>
          <w:sz w:val="24"/>
          <w:szCs w:val="24"/>
        </w:rPr>
      </w:pPr>
      <w:r w:rsidRPr="00CE1DE1">
        <w:rPr>
          <w:rFonts w:ascii="Times New Roman" w:hAnsi="Times New Roman"/>
          <w:sz w:val="24"/>
          <w:szCs w:val="24"/>
        </w:rPr>
        <w:t xml:space="preserve">2015 m. </w:t>
      </w:r>
      <w:r w:rsidR="005D56D9" w:rsidRPr="00CE1DE1">
        <w:rPr>
          <w:rFonts w:ascii="Times New Roman" w:hAnsi="Times New Roman"/>
          <w:sz w:val="24"/>
          <w:szCs w:val="24"/>
        </w:rPr>
        <w:t>birželio</w:t>
      </w:r>
      <w:r w:rsidRPr="00CE1DE1">
        <w:rPr>
          <w:rFonts w:ascii="Times New Roman" w:hAnsi="Times New Roman"/>
          <w:sz w:val="24"/>
          <w:szCs w:val="24"/>
        </w:rPr>
        <w:t xml:space="preserve"> </w:t>
      </w:r>
      <w:r w:rsidR="002E53FB" w:rsidRPr="00CE1DE1">
        <w:rPr>
          <w:rFonts w:ascii="Times New Roman" w:hAnsi="Times New Roman"/>
          <w:sz w:val="24"/>
          <w:szCs w:val="24"/>
        </w:rPr>
        <w:t>25</w:t>
      </w:r>
      <w:r w:rsidRPr="00CE1DE1">
        <w:rPr>
          <w:rFonts w:ascii="Times New Roman" w:hAnsi="Times New Roman"/>
          <w:sz w:val="24"/>
          <w:szCs w:val="24"/>
        </w:rPr>
        <w:t xml:space="preserve"> d. sprendimo Nr.</w:t>
      </w:r>
      <w:r w:rsidR="007C5551" w:rsidRPr="00CE1DE1">
        <w:rPr>
          <w:rFonts w:ascii="Times New Roman" w:hAnsi="Times New Roman"/>
          <w:sz w:val="24"/>
          <w:szCs w:val="24"/>
        </w:rPr>
        <w:t xml:space="preserve"> </w:t>
      </w:r>
      <w:r w:rsidR="002E53FB" w:rsidRPr="00CE1DE1">
        <w:rPr>
          <w:rFonts w:ascii="Times New Roman" w:hAnsi="Times New Roman"/>
          <w:sz w:val="24"/>
          <w:szCs w:val="24"/>
        </w:rPr>
        <w:t>T2-</w:t>
      </w:r>
      <w:r w:rsidR="007C5551" w:rsidRPr="00CE1DE1">
        <w:rPr>
          <w:rFonts w:ascii="Times New Roman" w:hAnsi="Times New Roman"/>
          <w:sz w:val="24"/>
          <w:szCs w:val="24"/>
        </w:rPr>
        <w:t>200</w:t>
      </w:r>
    </w:p>
    <w:p w14:paraId="6F395834" w14:textId="77777777" w:rsidR="00BC1B29" w:rsidRDefault="00BC1B29" w:rsidP="00BC1B29">
      <w:pPr>
        <w:tabs>
          <w:tab w:val="left" w:pos="5245"/>
        </w:tabs>
        <w:spacing w:before="20" w:after="2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(Kretingos rajono savivaldybės tarybos</w:t>
      </w:r>
    </w:p>
    <w:p w14:paraId="05F9ADAB" w14:textId="77777777" w:rsidR="00BC1B29" w:rsidRPr="00864914" w:rsidRDefault="00BC1B29" w:rsidP="00BC1B29">
      <w:pPr>
        <w:tabs>
          <w:tab w:val="left" w:pos="5245"/>
        </w:tabs>
        <w:spacing w:before="20" w:after="20" w:line="240" w:lineRule="auto"/>
        <w:ind w:left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 m. rugsėjo 29 d. sprendimo Nr. T2-246 redakcija)</w:t>
      </w:r>
    </w:p>
    <w:p w14:paraId="0FE95098" w14:textId="2AC713AC" w:rsidR="00B50A98" w:rsidRPr="00CE1DE1" w:rsidRDefault="00BC1B29" w:rsidP="001878A2">
      <w:pPr>
        <w:spacing w:before="20" w:after="20" w:line="240" w:lineRule="auto"/>
        <w:ind w:firstLine="48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</w:t>
      </w:r>
      <w:r w:rsidR="00EE3DE8" w:rsidRPr="00CE1DE1">
        <w:rPr>
          <w:rFonts w:ascii="Times New Roman" w:hAnsi="Times New Roman"/>
          <w:sz w:val="24"/>
          <w:szCs w:val="24"/>
        </w:rPr>
        <w:t>iedas</w:t>
      </w:r>
    </w:p>
    <w:p w14:paraId="5F2F87F7" w14:textId="77777777" w:rsidR="00E15B08" w:rsidRPr="00CE1DE1" w:rsidRDefault="00E15B0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FC314F" w14:textId="77777777" w:rsidR="00864914" w:rsidRPr="00CE1DE1" w:rsidRDefault="00864914" w:rsidP="00864914">
      <w:pPr>
        <w:spacing w:before="20" w:after="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CE1DE1">
        <w:rPr>
          <w:rFonts w:ascii="Times New Roman" w:hAnsi="Times New Roman"/>
          <w:b/>
          <w:caps/>
        </w:rPr>
        <w:t>PARDUODAMŲ KRETINGOS RAJONO SAVIVALDYBės būstų ir pagalbinio ūkio paskirties pastatų SĄRAŠAS</w:t>
      </w:r>
    </w:p>
    <w:p w14:paraId="1AFC6B09" w14:textId="77777777" w:rsidR="00864914" w:rsidRPr="00CE1DE1" w:rsidRDefault="00864914" w:rsidP="00864914">
      <w:pPr>
        <w:spacing w:before="20" w:after="20"/>
        <w:jc w:val="center"/>
        <w:rPr>
          <w:rFonts w:ascii="Times New Roman" w:hAnsi="Times New Roman"/>
          <w:b/>
          <w:caps/>
        </w:rPr>
      </w:pPr>
    </w:p>
    <w:tbl>
      <w:tblPr>
        <w:tblW w:w="9367" w:type="dxa"/>
        <w:jc w:val="center"/>
        <w:tblLook w:val="04A0" w:firstRow="1" w:lastRow="0" w:firstColumn="1" w:lastColumn="0" w:noHBand="0" w:noVBand="1"/>
      </w:tblPr>
      <w:tblGrid>
        <w:gridCol w:w="1277"/>
        <w:gridCol w:w="4210"/>
        <w:gridCol w:w="1420"/>
        <w:gridCol w:w="2460"/>
      </w:tblGrid>
      <w:tr w:rsidR="00864914" w:rsidRPr="00CE1DE1" w14:paraId="64280492" w14:textId="77777777" w:rsidTr="00891961">
        <w:trPr>
          <w:trHeight w:val="600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E8B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E1DE1">
              <w:rPr>
                <w:rFonts w:ascii="Times New Roman" w:hAnsi="Times New Roman"/>
                <w:bCs/>
                <w:color w:val="000000"/>
              </w:rPr>
              <w:t>Eil. Nr.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D53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E1DE1">
              <w:rPr>
                <w:rFonts w:ascii="Times New Roman" w:hAnsi="Times New Roman"/>
                <w:bCs/>
                <w:color w:val="000000"/>
              </w:rPr>
              <w:t>Objekto adresas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1D3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E1DE1">
              <w:rPr>
                <w:rFonts w:ascii="Times New Roman" w:hAnsi="Times New Roman"/>
                <w:bCs/>
                <w:color w:val="000000"/>
              </w:rPr>
              <w:t xml:space="preserve">Bendras plotas, </w:t>
            </w:r>
          </w:p>
          <w:p w14:paraId="4009863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E1DE1">
              <w:rPr>
                <w:rFonts w:ascii="Times New Roman" w:hAnsi="Times New Roman"/>
                <w:bCs/>
                <w:color w:val="000000"/>
              </w:rPr>
              <w:t>kv. m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F7D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CE1DE1">
              <w:rPr>
                <w:rFonts w:ascii="Times New Roman" w:hAnsi="Times New Roman"/>
                <w:bCs/>
                <w:color w:val="000000"/>
              </w:rPr>
              <w:t>Unikalus Nr.</w:t>
            </w:r>
          </w:p>
        </w:tc>
      </w:tr>
      <w:tr w:rsidR="00864914" w:rsidRPr="00CE1DE1" w14:paraId="079E6116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37B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A702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E1DE1">
              <w:rPr>
                <w:rFonts w:ascii="Times New Roman" w:hAnsi="Times New Roman"/>
                <w:b/>
                <w:bCs/>
                <w:color w:val="000000"/>
              </w:rPr>
              <w:t>Kretingos miesto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47A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E5E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891961" w:rsidRPr="00CE1DE1" w14:paraId="65676DD1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FF2E14" w14:textId="77777777" w:rsidR="00891961" w:rsidRPr="00CE1DE1" w:rsidRDefault="00891961" w:rsidP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97B219" w14:textId="0C914ACA" w:rsidR="00891961" w:rsidRPr="0089196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891961">
              <w:rPr>
                <w:rFonts w:ascii="Times New Roman" w:hAnsi="Times New Roman"/>
              </w:rPr>
              <w:t>Audėjų g. 9,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983415" w14:textId="32A257D8" w:rsidR="00891961" w:rsidRPr="00891961" w:rsidRDefault="00891961" w:rsidP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891961">
              <w:rPr>
                <w:rFonts w:ascii="Times New Roman" w:hAnsi="Times New Roman"/>
              </w:rPr>
              <w:t>88,02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5130304" w14:textId="231BE603" w:rsidR="00891961" w:rsidRPr="00891961" w:rsidRDefault="00891961" w:rsidP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891961">
              <w:rPr>
                <w:rFonts w:ascii="Times New Roman" w:hAnsi="Times New Roman"/>
              </w:rPr>
              <w:t>5696-1001-8010</w:t>
            </w:r>
          </w:p>
        </w:tc>
      </w:tr>
      <w:tr w:rsidR="00891961" w:rsidRPr="00CE1DE1" w14:paraId="59F4BFFD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CE210" w14:textId="77777777" w:rsidR="00891961" w:rsidRPr="00CE1DE1" w:rsidRDefault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8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177DA" w14:textId="77777777" w:rsidR="0089196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Neteko galios.</w:t>
            </w:r>
          </w:p>
          <w:p w14:paraId="655CEFA0" w14:textId="39E1441E" w:rsidR="00891961" w:rsidRDefault="00891961" w:rsidP="00891961">
            <w:pPr>
              <w:spacing w:before="20" w:after="20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2024 m. rugsėjo 26 d. Kretingos rajono savivaldybės tarybos sprendimo </w:t>
            </w:r>
            <w:bookmarkStart w:id="0" w:name="n_7"/>
            <w:r w:rsidR="001878A2" w:rsidRPr="001878A2">
              <w:rPr>
                <w:rFonts w:ascii="Times New Roman" w:hAnsi="Times New Roman"/>
                <w:i/>
                <w:sz w:val="16"/>
              </w:rPr>
              <w:t>Nr. T2-346</w:t>
            </w:r>
            <w:bookmarkEnd w:id="0"/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 redakcija</w:t>
            </w:r>
          </w:p>
          <w:p w14:paraId="32A0B2B6" w14:textId="586FC0EF" w:rsidR="00891961" w:rsidRPr="00891961" w:rsidRDefault="00891961" w:rsidP="00891961">
            <w:pPr>
              <w:spacing w:before="20" w:after="20"/>
              <w:rPr>
                <w:rFonts w:ascii="Times New Roman" w:hAnsi="Times New Roman"/>
                <w:i/>
                <w:color w:val="000000"/>
                <w:sz w:val="16"/>
              </w:rPr>
            </w:pPr>
          </w:p>
        </w:tc>
      </w:tr>
      <w:tr w:rsidR="00864914" w:rsidRPr="00CE1DE1" w14:paraId="45B01644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763EE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56FBC7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J. Basanavičiaus g. 87-5,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05EA6C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65,67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EDEA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5694-0000-1016:0007</w:t>
            </w:r>
          </w:p>
        </w:tc>
      </w:tr>
      <w:tr w:rsidR="00864914" w:rsidRPr="00CE1DE1" w14:paraId="4C8E3140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2FCA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82BA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Briedžio g. 2-8,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4E1C6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25,23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A42E3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5693-6000-4013:0009</w:t>
            </w:r>
          </w:p>
        </w:tc>
      </w:tr>
      <w:tr w:rsidR="00864914" w:rsidRPr="00CE1DE1" w14:paraId="609D6922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4375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C15AA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Dvaro g. 2A-2,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680DC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56,53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537E0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5696-7007-2010:0001</w:t>
            </w:r>
          </w:p>
        </w:tc>
      </w:tr>
      <w:tr w:rsidR="00864914" w:rsidRPr="00CE1DE1" w14:paraId="5E1A2B46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7389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38ACC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Geležinkelio g. 25-41,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106A9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37,60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D5B1F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5698-9000-3015:0041</w:t>
            </w:r>
          </w:p>
        </w:tc>
      </w:tr>
      <w:tr w:rsidR="00864914" w:rsidRPr="00CE1DE1" w14:paraId="5FB2FBA2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FAF9A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47E0EB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Kęstučio g. 5-2,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C772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33,89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C30C1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5696-8001-3010:0002</w:t>
            </w:r>
          </w:p>
        </w:tc>
      </w:tr>
      <w:tr w:rsidR="00864914" w:rsidRPr="00CE1DE1" w14:paraId="76C8518A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C61AC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BEBF0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Kęstučio g. 7-53,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C711C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54,25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01027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5696-7001-8014:0053</w:t>
            </w:r>
          </w:p>
        </w:tc>
      </w:tr>
      <w:tr w:rsidR="00864914" w:rsidRPr="00CE1DE1" w14:paraId="1F22CBF0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D11D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D17458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Kęstučio g. 9-8,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8F95C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35,87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330A6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5696-6001-4010:0008</w:t>
            </w:r>
          </w:p>
        </w:tc>
      </w:tr>
      <w:tr w:rsidR="00864914" w:rsidRPr="00CE1DE1" w14:paraId="4DF7D195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68AC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36F744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Kęstučio g. 22,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8D90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21,84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A958C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4400-0252-8358:6328</w:t>
            </w:r>
          </w:p>
        </w:tc>
      </w:tr>
      <w:tr w:rsidR="00864914" w:rsidRPr="00CE1DE1" w14:paraId="3AFE1511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0240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3551F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56A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16,89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A676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4400-0252-8358:6328</w:t>
            </w:r>
          </w:p>
        </w:tc>
      </w:tr>
      <w:tr w:rsidR="00864914" w:rsidRPr="00CE1DE1" w14:paraId="7591F93A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AF28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8396E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016D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19,50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9F75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4400-0252-8170:6325</w:t>
            </w:r>
          </w:p>
        </w:tc>
      </w:tr>
      <w:tr w:rsidR="00864914" w:rsidRPr="00CE1DE1" w14:paraId="19CC302F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315B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49BC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 xml:space="preserve">Kęstučio g. 22,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62D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21,68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14F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4400-0252-8358:6328</w:t>
            </w:r>
          </w:p>
        </w:tc>
      </w:tr>
      <w:tr w:rsidR="00864914" w:rsidRPr="00CE1DE1" w14:paraId="311F37ED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1367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745B30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Kęstučio g. 29-2,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DB0AF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47,80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4181D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5692-7000-2029:0003</w:t>
            </w:r>
          </w:p>
        </w:tc>
      </w:tr>
      <w:tr w:rsidR="00864914" w:rsidRPr="00CE1DE1" w14:paraId="5E0771EA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14DA0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FBB463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g.12-3,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441BD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41,11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EC29A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5691-2000-4012:0003</w:t>
            </w:r>
          </w:p>
        </w:tc>
      </w:tr>
      <w:tr w:rsidR="00864914" w:rsidRPr="00CE1DE1" w14:paraId="622FA613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A145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605C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g.12-4,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F89B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17,48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2A7E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5691-2000-4012:0004</w:t>
            </w:r>
          </w:p>
        </w:tc>
      </w:tr>
      <w:tr w:rsidR="00864914" w:rsidRPr="00CE1DE1" w14:paraId="669BB649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155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56C721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 26-2,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227F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13,99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64D71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5687-2000-1015:0003</w:t>
            </w:r>
          </w:p>
        </w:tc>
      </w:tr>
      <w:tr w:rsidR="00864914" w:rsidRPr="00CE1DE1" w14:paraId="409BAAB5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D0C5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BEA504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 62-10,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D74C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29,25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5C67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5690-9000-4016:0011</w:t>
            </w:r>
          </w:p>
        </w:tc>
      </w:tr>
      <w:tr w:rsidR="00864914" w:rsidRPr="00CE1DE1" w14:paraId="41B527A4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0B5A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6721B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 70-11,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0461D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28,44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2AE58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5690-9000-5013:0013</w:t>
            </w:r>
          </w:p>
        </w:tc>
      </w:tr>
      <w:tr w:rsidR="00864914" w:rsidRPr="00CE1DE1" w14:paraId="11C2F449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E9B1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518DE2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 109-4,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BD1BF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CE6151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5688-5000-4013:0006</w:t>
            </w:r>
          </w:p>
        </w:tc>
      </w:tr>
      <w:tr w:rsidR="00864914" w:rsidRPr="00CE1DE1" w14:paraId="0B3176FE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2567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5B9A59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 109-6,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D2C10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40,16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1D0329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5688-5000-4013:0007</w:t>
            </w:r>
          </w:p>
        </w:tc>
      </w:tr>
      <w:tr w:rsidR="00864914" w:rsidRPr="00CE1DE1" w14:paraId="4E94B8DD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EA13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BF553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g.137-2(2),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AF676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22,86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1E32E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5692-0001-0011:0007</w:t>
            </w:r>
          </w:p>
        </w:tc>
      </w:tr>
      <w:tr w:rsidR="00864914" w:rsidRPr="00CE1DE1" w14:paraId="32AAB819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84DF6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B92EB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Klaipėdos g.137-2(7),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FF7B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31,12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88E359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5692-0001-0011:0007</w:t>
            </w:r>
          </w:p>
        </w:tc>
      </w:tr>
      <w:tr w:rsidR="00864914" w:rsidRPr="00CE1DE1" w14:paraId="5911F0C9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5738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0E7AE2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Laisvės g.7-5,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8CEC5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85,79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053C74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5693-9001-6018:0004</w:t>
            </w:r>
          </w:p>
        </w:tc>
      </w:tr>
      <w:tr w:rsidR="00864914" w:rsidRPr="00CE1DE1" w14:paraId="7785165F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F316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702DA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Lazdynų g. 6-40,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5352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65,73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4F49F0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5698-6000-5018:0040</w:t>
            </w:r>
          </w:p>
        </w:tc>
      </w:tr>
      <w:tr w:rsidR="00864914" w:rsidRPr="00CE1DE1" w14:paraId="4F62B609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8240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26.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4A5756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Melioratorių g. 65-26, Kretinga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056CB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55,04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C276BE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5698-8000-5016:0022</w:t>
            </w:r>
          </w:p>
        </w:tc>
      </w:tr>
      <w:tr w:rsidR="00864914" w:rsidRPr="00CE1DE1" w14:paraId="690F2470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EE578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A1A5BA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Melioratorių g. 79-18,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F7A7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48,23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7E9A29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5698-9000-7015:0018</w:t>
            </w:r>
          </w:p>
        </w:tc>
      </w:tr>
      <w:tr w:rsidR="00864914" w:rsidRPr="00CE1DE1" w14:paraId="047BC60D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5D5A0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lastRenderedPageBreak/>
              <w:t>28.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11150B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proofErr w:type="spellStart"/>
            <w:r w:rsidRPr="00CE1DE1">
              <w:rPr>
                <w:rFonts w:ascii="Times New Roman" w:hAnsi="Times New Roman"/>
                <w:color w:val="000000"/>
              </w:rPr>
              <w:t>Mėguvos</w:t>
            </w:r>
            <w:proofErr w:type="spellEnd"/>
            <w:r w:rsidRPr="00CE1DE1">
              <w:rPr>
                <w:rFonts w:ascii="Times New Roman" w:hAnsi="Times New Roman"/>
                <w:color w:val="000000"/>
              </w:rPr>
              <w:t xml:space="preserve"> g. 2-5A,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61307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12,68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038E486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4400-1237-4802:1409</w:t>
            </w:r>
          </w:p>
        </w:tc>
      </w:tr>
      <w:tr w:rsidR="00864914" w:rsidRPr="00CE1DE1" w14:paraId="6BD615E3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98A2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E60B88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Miško g. 1-10,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55229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51,39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B1BFD6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5697-9001-0016:0010</w:t>
            </w:r>
          </w:p>
        </w:tc>
      </w:tr>
      <w:tr w:rsidR="00864914" w:rsidRPr="00CE1DE1" w14:paraId="5B0DF1DF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296C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2E5C87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Miško g. 1-15,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A08EE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52,00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96B79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5697-9001-0016:0015</w:t>
            </w:r>
          </w:p>
        </w:tc>
      </w:tr>
      <w:tr w:rsidR="00864914" w:rsidRPr="00CE1DE1" w14:paraId="2E56AE70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04E5E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F5C734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Palangos g. 10-4,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81DB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20,82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C99B4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4400-0402-3329:7133</w:t>
            </w:r>
          </w:p>
        </w:tc>
      </w:tr>
      <w:tr w:rsidR="00864914" w:rsidRPr="00CE1DE1" w14:paraId="35A339F0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EC8A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143723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Pervažos g. 24-7,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94015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29,48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047FA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4400-0309-6100:9993</w:t>
            </w:r>
          </w:p>
        </w:tc>
      </w:tr>
      <w:tr w:rsidR="00864914" w:rsidRPr="00CE1DE1" w14:paraId="123D75BE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26C1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F8F6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35-26,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D53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EB9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5699-2000-9014:0008</w:t>
            </w:r>
          </w:p>
        </w:tc>
      </w:tr>
      <w:tr w:rsidR="00864914" w:rsidRPr="00CE1DE1" w14:paraId="1098919B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DABFD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FF197D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37-13,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819D9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63,11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8760C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5699-2000-9016:0009</w:t>
            </w:r>
          </w:p>
        </w:tc>
      </w:tr>
      <w:tr w:rsidR="00864914" w:rsidRPr="00CE1DE1" w14:paraId="47C3BCA7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69C9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81DF97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42-38,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B671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51,87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5DCE6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5698-2001-3012:0040</w:t>
            </w:r>
          </w:p>
        </w:tc>
      </w:tr>
      <w:tr w:rsidR="00864914" w:rsidRPr="00CE1DE1" w14:paraId="280D6C3B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22D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A7995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871D0C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38,03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23FF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4400-0670-7376:6408</w:t>
            </w:r>
          </w:p>
        </w:tc>
      </w:tr>
      <w:tr w:rsidR="00864914" w:rsidRPr="00CE1DE1" w14:paraId="2EFA36D3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DEA6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172D05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59-11,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26CEF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36,56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DFA64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4400-0671-1439:6437</w:t>
            </w:r>
          </w:p>
        </w:tc>
      </w:tr>
      <w:tr w:rsidR="00864914" w:rsidRPr="00CE1DE1" w14:paraId="69E42587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6185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B18E35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59-12,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9931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38,07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7BF14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4400-0671-1460:6438</w:t>
            </w:r>
          </w:p>
        </w:tc>
      </w:tr>
      <w:tr w:rsidR="00864914" w:rsidRPr="00CE1DE1" w14:paraId="2A9B1AEA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80AC3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5CBE90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074D7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42,20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34909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4400-0671-2547:6451</w:t>
            </w:r>
          </w:p>
        </w:tc>
      </w:tr>
      <w:tr w:rsidR="00864914" w:rsidRPr="00CE1DE1" w14:paraId="3CEFE899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44FD0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569901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59-18,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38AF4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35,45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A910A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4400-0670-7580:6413</w:t>
            </w:r>
          </w:p>
        </w:tc>
      </w:tr>
      <w:tr w:rsidR="00864914" w:rsidRPr="00CE1DE1" w14:paraId="7A698AF8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B15F0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588A7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59-25,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98612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34,20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42A5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4400-0671-1493:6439</w:t>
            </w:r>
          </w:p>
        </w:tc>
      </w:tr>
      <w:tr w:rsidR="00891961" w:rsidRPr="00CE1DE1" w14:paraId="063FC9FA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548DA" w14:textId="77777777" w:rsidR="00891961" w:rsidRPr="00CE1DE1" w:rsidRDefault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42.</w:t>
            </w:r>
          </w:p>
        </w:tc>
        <w:tc>
          <w:tcPr>
            <w:tcW w:w="8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FF9130" w14:textId="77777777" w:rsidR="0089196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Neteko galios.</w:t>
            </w:r>
          </w:p>
          <w:p w14:paraId="5D71DF50" w14:textId="7D90633F" w:rsidR="00891961" w:rsidRDefault="00891961" w:rsidP="00891961">
            <w:pPr>
              <w:spacing w:before="20" w:after="20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2024 m. rugsėjo 26 d. Kretingos rajono savivaldybės tarybos sprendimo </w:t>
            </w:r>
            <w:bookmarkStart w:id="1" w:name="n_8"/>
            <w:r w:rsidR="001878A2" w:rsidRPr="001878A2">
              <w:rPr>
                <w:rFonts w:ascii="Times New Roman" w:hAnsi="Times New Roman"/>
                <w:i/>
                <w:sz w:val="16"/>
              </w:rPr>
              <w:t xml:space="preserve">Nr. T2-346 </w:t>
            </w:r>
            <w:bookmarkEnd w:id="1"/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>redakcija</w:t>
            </w:r>
          </w:p>
          <w:p w14:paraId="791719A5" w14:textId="64F03A75" w:rsidR="00891961" w:rsidRPr="00CE1DE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</w:tr>
      <w:tr w:rsidR="00864914" w:rsidRPr="00CE1DE1" w14:paraId="3C658C74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4392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82B735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59-32,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B651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39,94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22E2D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4400-0671-2847:6458</w:t>
            </w:r>
          </w:p>
        </w:tc>
      </w:tr>
      <w:tr w:rsidR="00864914" w:rsidRPr="00CE1DE1" w14:paraId="2647FB8B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CA0E0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887B0E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59-36,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E5AC7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17208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4400-0671-1139:6428</w:t>
            </w:r>
          </w:p>
        </w:tc>
      </w:tr>
      <w:tr w:rsidR="00864914" w:rsidRPr="00CE1DE1" w14:paraId="7AE0D727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B9D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A7B36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59-38,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45C33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63,92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5F3E2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4400-0671-1182:6430</w:t>
            </w:r>
          </w:p>
        </w:tc>
      </w:tr>
      <w:tr w:rsidR="00891961" w:rsidRPr="00CE1DE1" w14:paraId="1279048C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AAE3B6" w14:textId="77777777" w:rsidR="00891961" w:rsidRPr="00CE1DE1" w:rsidRDefault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46.</w:t>
            </w:r>
          </w:p>
        </w:tc>
        <w:tc>
          <w:tcPr>
            <w:tcW w:w="8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0119E" w14:textId="77777777" w:rsidR="0089196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Neteko galios.</w:t>
            </w:r>
          </w:p>
          <w:p w14:paraId="6C008A0D" w14:textId="53668C9E" w:rsidR="00891961" w:rsidRDefault="00891961" w:rsidP="00891961">
            <w:pPr>
              <w:spacing w:before="20" w:after="20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2024 m. rugsėjo 26 d. Kretingos rajono savivaldybės tarybos sprendimo </w:t>
            </w:r>
            <w:bookmarkStart w:id="2" w:name="n_9"/>
            <w:r w:rsidR="001878A2" w:rsidRPr="001878A2">
              <w:rPr>
                <w:rFonts w:ascii="Times New Roman" w:hAnsi="Times New Roman"/>
                <w:i/>
                <w:sz w:val="16"/>
              </w:rPr>
              <w:t>Nr. T2-346</w:t>
            </w:r>
            <w:bookmarkEnd w:id="2"/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 redakcija</w:t>
            </w:r>
          </w:p>
          <w:p w14:paraId="34328DDC" w14:textId="0640E4A4" w:rsidR="00891961" w:rsidRPr="00CE1DE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</w:tr>
      <w:tr w:rsidR="00864914" w:rsidRPr="00CE1DE1" w14:paraId="35B46E4C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0173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78A20E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Savanorių g. 59-46,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DC89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71,57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34B94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4400-0670-7860:6421</w:t>
            </w:r>
          </w:p>
        </w:tc>
      </w:tr>
      <w:tr w:rsidR="00891961" w:rsidRPr="00CE1DE1" w14:paraId="68A1F24E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83877" w14:textId="77777777" w:rsidR="00891961" w:rsidRPr="00CE1DE1" w:rsidRDefault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48.</w:t>
            </w:r>
          </w:p>
        </w:tc>
        <w:tc>
          <w:tcPr>
            <w:tcW w:w="8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1E684B" w14:textId="77777777" w:rsidR="0089196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Neteko galios.</w:t>
            </w:r>
          </w:p>
          <w:p w14:paraId="1493E2D6" w14:textId="0BB76522" w:rsidR="00891961" w:rsidRDefault="00891961" w:rsidP="00891961">
            <w:pPr>
              <w:spacing w:before="20" w:after="20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2024 m. rugsėjo 26 d. Kretingos rajono savivaldybės tarybos sprendimo </w:t>
            </w:r>
            <w:bookmarkStart w:id="3" w:name="n_10"/>
            <w:r w:rsidR="001878A2" w:rsidRPr="001878A2">
              <w:rPr>
                <w:rFonts w:ascii="Times New Roman" w:hAnsi="Times New Roman"/>
                <w:i/>
                <w:sz w:val="16"/>
              </w:rPr>
              <w:t xml:space="preserve">Nr. T2-346 </w:t>
            </w:r>
            <w:bookmarkEnd w:id="3"/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>redakcija</w:t>
            </w:r>
          </w:p>
          <w:p w14:paraId="64FA126E" w14:textId="1BC81D72" w:rsidR="00891961" w:rsidRPr="00CE1DE1" w:rsidRDefault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891961" w:rsidRPr="00CE1DE1" w14:paraId="20933FAF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98D34" w14:textId="77777777" w:rsidR="00891961" w:rsidRPr="00CE1DE1" w:rsidRDefault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49.</w:t>
            </w:r>
          </w:p>
        </w:tc>
        <w:tc>
          <w:tcPr>
            <w:tcW w:w="8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80B630" w14:textId="77777777" w:rsidR="0089196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Neteko galios.</w:t>
            </w:r>
          </w:p>
          <w:p w14:paraId="18DA3438" w14:textId="0863020B" w:rsidR="00891961" w:rsidRDefault="00891961" w:rsidP="00891961">
            <w:pPr>
              <w:spacing w:before="20" w:after="20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2024 m. rugsėjo 26 d. Kretingos rajono savivaldybės tarybos sprendimo </w:t>
            </w:r>
            <w:bookmarkStart w:id="4" w:name="n_11"/>
            <w:r w:rsidR="001878A2" w:rsidRPr="001878A2">
              <w:rPr>
                <w:rFonts w:ascii="Times New Roman" w:hAnsi="Times New Roman"/>
                <w:i/>
                <w:sz w:val="16"/>
              </w:rPr>
              <w:t xml:space="preserve">Nr. T2-346 </w:t>
            </w:r>
            <w:bookmarkEnd w:id="4"/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>redakcija</w:t>
            </w:r>
          </w:p>
          <w:p w14:paraId="2AD74C34" w14:textId="3909B565" w:rsidR="00891961" w:rsidRPr="00CE1DE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</w:tr>
      <w:tr w:rsidR="00864914" w:rsidRPr="00CE1DE1" w14:paraId="2DBA8D83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ED96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50.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E7A43B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Taikos g. 2-6,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94346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33,32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AB9D3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5693-0002-3014:0006</w:t>
            </w:r>
          </w:p>
        </w:tc>
      </w:tr>
      <w:tr w:rsidR="00864914" w:rsidRPr="00CE1DE1" w14:paraId="3F19BD6E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3A83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E926B7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Tolių g. 17-2,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F010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46,47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58A0B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5697-4001-4015:0001</w:t>
            </w:r>
          </w:p>
        </w:tc>
      </w:tr>
      <w:tr w:rsidR="00864914" w:rsidRPr="00CE1DE1" w14:paraId="154BCFCE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850CF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4F17B3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 xml:space="preserve">Topolių </w:t>
            </w:r>
            <w:proofErr w:type="spellStart"/>
            <w:r w:rsidRPr="00CE1DE1">
              <w:rPr>
                <w:rFonts w:ascii="Times New Roman" w:hAnsi="Times New Roman"/>
              </w:rPr>
              <w:t>akl</w:t>
            </w:r>
            <w:proofErr w:type="spellEnd"/>
            <w:r w:rsidRPr="00CE1DE1">
              <w:rPr>
                <w:rFonts w:ascii="Times New Roman" w:hAnsi="Times New Roman"/>
              </w:rPr>
              <w:t>. 7-1,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4D222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64,72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2493E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5697-9002-5018:0030</w:t>
            </w:r>
          </w:p>
        </w:tc>
      </w:tr>
      <w:tr w:rsidR="00864914" w:rsidRPr="00CE1DE1" w14:paraId="062D6CA1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FCA1C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A95776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 xml:space="preserve">Vilniaus g. 9-3,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8D01B0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31,36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86A32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5692-2000-5010:0006</w:t>
            </w:r>
          </w:p>
        </w:tc>
      </w:tr>
      <w:tr w:rsidR="00864914" w:rsidRPr="00CE1DE1" w14:paraId="373C4B2A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D1A1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E56F1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 xml:space="preserve">Vilniaus g. 9-4,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A480D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27,65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DACEC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5692-2000-5010:0007</w:t>
            </w:r>
          </w:p>
        </w:tc>
      </w:tr>
      <w:tr w:rsidR="00891961" w:rsidRPr="00CE1DE1" w14:paraId="1D214B34" w14:textId="77777777" w:rsidTr="00891961">
        <w:trPr>
          <w:trHeight w:val="32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C6932" w14:textId="77777777" w:rsidR="00891961" w:rsidRPr="00CE1DE1" w:rsidRDefault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55.</w:t>
            </w:r>
          </w:p>
        </w:tc>
        <w:tc>
          <w:tcPr>
            <w:tcW w:w="8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65DAB6" w14:textId="77777777" w:rsidR="0089196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Neteko galios.</w:t>
            </w:r>
          </w:p>
          <w:p w14:paraId="2F841ACF" w14:textId="3F59DCC1" w:rsidR="00891961" w:rsidRDefault="00891961" w:rsidP="00891961">
            <w:pPr>
              <w:spacing w:before="20" w:after="20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2024 m. rugsėjo 26 d. Kretingos rajono savivaldybės tarybos sprendimo </w:t>
            </w:r>
            <w:bookmarkStart w:id="5" w:name="n_12"/>
            <w:r w:rsidR="001878A2" w:rsidRPr="001878A2">
              <w:rPr>
                <w:rFonts w:ascii="Times New Roman" w:hAnsi="Times New Roman"/>
                <w:i/>
                <w:sz w:val="16"/>
              </w:rPr>
              <w:t xml:space="preserve">Nr. T2-346 </w:t>
            </w:r>
            <w:bookmarkEnd w:id="5"/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>redakcija</w:t>
            </w:r>
          </w:p>
          <w:p w14:paraId="2CCF05E1" w14:textId="6B0A4E2C" w:rsidR="00891961" w:rsidRPr="00CE1DE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</w:tr>
      <w:tr w:rsidR="00864914" w:rsidRPr="00CE1DE1" w14:paraId="319F5D36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C1CA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6D2930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 xml:space="preserve">Vytauto g. 43-2, Kretinga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D2093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36,94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B8DA6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5696-2003-5014:0010</w:t>
            </w:r>
          </w:p>
        </w:tc>
      </w:tr>
      <w:tr w:rsidR="00864914" w:rsidRPr="00CE1DE1" w14:paraId="0D32BBC7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B88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2F8B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Vytauto g. 43-5,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2929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34,70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229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5696-2003-5014:0009</w:t>
            </w:r>
          </w:p>
        </w:tc>
      </w:tr>
      <w:tr w:rsidR="00864914" w:rsidRPr="00CE1DE1" w14:paraId="0DE10327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A737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9D70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Vytauto g. 119-315,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A47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10,45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F7D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5697-7004-3018:0040</w:t>
            </w:r>
          </w:p>
        </w:tc>
      </w:tr>
      <w:tr w:rsidR="00864914" w:rsidRPr="00CE1DE1" w14:paraId="2AF02106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9A4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247418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Vytauto g. 119-540A,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86BDA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12,23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273A2F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5697-7004-3018:0043</w:t>
            </w:r>
          </w:p>
        </w:tc>
      </w:tr>
      <w:tr w:rsidR="00891961" w:rsidRPr="00CE1DE1" w14:paraId="0B031C6E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FB812" w14:textId="77777777" w:rsidR="00891961" w:rsidRPr="00CE1DE1" w:rsidRDefault="00891961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60.</w:t>
            </w:r>
          </w:p>
        </w:tc>
        <w:tc>
          <w:tcPr>
            <w:tcW w:w="809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266774" w14:textId="77777777" w:rsidR="0089196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Neteko galios.</w:t>
            </w:r>
          </w:p>
          <w:p w14:paraId="7B5B9CC9" w14:textId="669583CD" w:rsidR="00891961" w:rsidRDefault="00891961" w:rsidP="00891961">
            <w:pPr>
              <w:spacing w:before="20" w:after="20"/>
              <w:rPr>
                <w:rFonts w:ascii="Times New Roman" w:hAnsi="Times New Roman"/>
                <w:i/>
                <w:color w:val="000000"/>
                <w:sz w:val="16"/>
              </w:rPr>
            </w:pP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2024 m. rugsėjo 26 d. Kretingos rajono savivaldybės tarybos sprendimo </w:t>
            </w:r>
            <w:bookmarkStart w:id="6" w:name="n_13"/>
            <w:r w:rsidR="001878A2" w:rsidRPr="001878A2">
              <w:rPr>
                <w:rFonts w:ascii="Times New Roman" w:hAnsi="Times New Roman"/>
                <w:i/>
                <w:sz w:val="16"/>
              </w:rPr>
              <w:t xml:space="preserve">Nr. T2-346 </w:t>
            </w:r>
            <w:bookmarkEnd w:id="6"/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>redakcija</w:t>
            </w:r>
          </w:p>
          <w:p w14:paraId="0D3A2752" w14:textId="2045A70D" w:rsidR="00891961" w:rsidRPr="00CE1DE1" w:rsidRDefault="00891961" w:rsidP="00891961">
            <w:pPr>
              <w:spacing w:before="20" w:after="20"/>
              <w:rPr>
                <w:rFonts w:ascii="Times New Roman" w:hAnsi="Times New Roman"/>
                <w:color w:val="000000"/>
              </w:rPr>
            </w:pPr>
          </w:p>
        </w:tc>
      </w:tr>
      <w:tr w:rsidR="00864914" w:rsidRPr="00CE1DE1" w14:paraId="53F4E0BD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665ED0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lastRenderedPageBreak/>
              <w:t>61.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0038B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Vytauto g. 125-3,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A4E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48,18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69DE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5695-8005-0011:0009</w:t>
            </w:r>
          </w:p>
        </w:tc>
      </w:tr>
      <w:tr w:rsidR="00864914" w:rsidRPr="00CE1DE1" w14:paraId="0F661F69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5E9E7B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2BD22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Vytauto g. 127-2,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4EA34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50,91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AEA94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4400-0673-6483:6822</w:t>
            </w:r>
          </w:p>
        </w:tc>
      </w:tr>
      <w:tr w:rsidR="00864914" w:rsidRPr="00CE1DE1" w14:paraId="3C78BB47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FCB5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E4C1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Vytauto g. 131-5,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AEA2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7,64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539E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5695-8005-2017:0013</w:t>
            </w:r>
          </w:p>
        </w:tc>
      </w:tr>
      <w:tr w:rsidR="00864914" w:rsidRPr="00CE1DE1" w14:paraId="0747F318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555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5CBF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Žemaičių g. 8-55,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CE2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50,73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5B9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5697-5005-7019:0054</w:t>
            </w:r>
          </w:p>
        </w:tc>
      </w:tr>
      <w:tr w:rsidR="00864914" w:rsidRPr="00CE1DE1" w14:paraId="0626CEC9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459E48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D623B1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Vilniaus g. 31-24,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244119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65,68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E24966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5699-2001-3016:0031</w:t>
            </w:r>
          </w:p>
        </w:tc>
      </w:tr>
      <w:tr w:rsidR="00864914" w:rsidRPr="00CE1DE1" w14:paraId="09AAFA32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7AAE5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DDAD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Savanorių g. 59-42,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817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41,01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C493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4400-0671-5946:6517</w:t>
            </w:r>
          </w:p>
        </w:tc>
      </w:tr>
      <w:tr w:rsidR="00864914" w:rsidRPr="00CE1DE1" w14:paraId="0A47CE55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4D0BE1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AE06" w14:textId="77777777" w:rsidR="00864914" w:rsidRPr="00CE1DE1" w:rsidRDefault="00864914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Topolių aklg. 1-42,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FC9C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46,99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CE41C" w14:textId="77777777" w:rsidR="00864914" w:rsidRPr="00CE1DE1" w:rsidRDefault="00864914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5698-2001-6015:0042</w:t>
            </w:r>
          </w:p>
        </w:tc>
      </w:tr>
      <w:tr w:rsidR="00BC1B29" w:rsidRPr="00CE1DE1" w14:paraId="7E9EA87E" w14:textId="77777777" w:rsidTr="000C6132">
        <w:trPr>
          <w:trHeight w:val="96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C9E51" w14:textId="0628D246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49C13" w14:textId="77777777" w:rsidR="00BC1B29" w:rsidRDefault="00BC1B29" w:rsidP="00BC1B2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Neteko galios.</w:t>
            </w:r>
          </w:p>
          <w:p w14:paraId="01C241DA" w14:textId="31C45D9E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 xml:space="preserve">2024 m. rugsėjo 26 d. Kretingos rajono savivaldybės tarybos sprendimo </w:t>
            </w:r>
            <w:r w:rsidRPr="001878A2">
              <w:rPr>
                <w:rFonts w:ascii="Times New Roman" w:hAnsi="Times New Roman"/>
                <w:i/>
                <w:sz w:val="16"/>
              </w:rPr>
              <w:t xml:space="preserve">Nr. T2-346 </w:t>
            </w:r>
            <w:r w:rsidRPr="00891961">
              <w:rPr>
                <w:rFonts w:ascii="Times New Roman" w:hAnsi="Times New Roman"/>
                <w:i/>
                <w:color w:val="000000"/>
                <w:sz w:val="16"/>
              </w:rPr>
              <w:t>redakcija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4F30F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D3607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C6132" w:rsidRPr="00CE1DE1" w14:paraId="2CA3B7AF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7ED573" w14:textId="5D5E7E5D" w:rsidR="000C6132" w:rsidRPr="00613442" w:rsidRDefault="000C6132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344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9496" w14:textId="03BE69DA" w:rsidR="000C6132" w:rsidRPr="00613442" w:rsidRDefault="000C6132" w:rsidP="00BC1B29">
            <w:pPr>
              <w:spacing w:before="20" w:after="2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3442">
              <w:rPr>
                <w:rFonts w:ascii="Times New Roman" w:hAnsi="Times New Roman"/>
                <w:b/>
                <w:bCs/>
                <w:sz w:val="24"/>
                <w:szCs w:val="24"/>
              </w:rPr>
              <w:t>Savanorių g. 37-5, Kretinga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4296A" w14:textId="2170FEEF" w:rsidR="000C6132" w:rsidRPr="00613442" w:rsidRDefault="000C6132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</w:rPr>
            </w:pPr>
            <w:r w:rsidRPr="00613442">
              <w:rPr>
                <w:rFonts w:ascii="Times New Roman" w:hAnsi="Times New Roman"/>
                <w:b/>
                <w:bCs/>
              </w:rPr>
              <w:t>55,07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5A911" w14:textId="3CE1027B" w:rsidR="000C6132" w:rsidRPr="00613442" w:rsidRDefault="00613442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613442">
              <w:rPr>
                <w:rFonts w:ascii="Times New Roman" w:hAnsi="Times New Roman"/>
                <w:b/>
                <w:bCs/>
                <w:sz w:val="24"/>
                <w:szCs w:val="24"/>
              </w:rPr>
              <w:t>5699-0000-9016:0002</w:t>
            </w:r>
          </w:p>
        </w:tc>
      </w:tr>
      <w:tr w:rsidR="00BC1B29" w:rsidRPr="00CE1DE1" w14:paraId="5F73534A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34347" w14:textId="77777777" w:rsidR="00BC1B29" w:rsidRPr="00CE1DE1" w:rsidRDefault="00BC1B29" w:rsidP="00BC1B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F9080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E1DE1">
              <w:rPr>
                <w:rFonts w:ascii="Times New Roman" w:hAnsi="Times New Roman"/>
                <w:b/>
                <w:bCs/>
              </w:rPr>
              <w:t>Darbėnų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603E1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BFBAF0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C1B29" w:rsidRPr="00CE1DE1" w14:paraId="29C6E422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F305F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F9B56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 xml:space="preserve">Beržų g. 4, </w:t>
            </w:r>
            <w:proofErr w:type="spellStart"/>
            <w:r w:rsidRPr="00CE1DE1">
              <w:rPr>
                <w:rFonts w:ascii="Times New Roman" w:hAnsi="Times New Roman"/>
              </w:rPr>
              <w:t>Laukžemės</w:t>
            </w:r>
            <w:proofErr w:type="spellEnd"/>
            <w:r w:rsidRPr="00CE1DE1">
              <w:rPr>
                <w:rFonts w:ascii="Times New Roman" w:hAnsi="Times New Roman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F6D82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64,02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F4CED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5697-4024-0017</w:t>
            </w:r>
          </w:p>
        </w:tc>
      </w:tr>
      <w:tr w:rsidR="00BC1B29" w:rsidRPr="00CE1DE1" w14:paraId="2EFF8A6B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2AC37E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A9C21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 xml:space="preserve">Ilgoji g. 7-2, </w:t>
            </w:r>
            <w:proofErr w:type="spellStart"/>
            <w:r w:rsidRPr="00CE1DE1">
              <w:rPr>
                <w:rFonts w:ascii="Times New Roman" w:hAnsi="Times New Roman"/>
              </w:rPr>
              <w:t>Laukžemės</w:t>
            </w:r>
            <w:proofErr w:type="spellEnd"/>
            <w:r w:rsidRPr="00CE1DE1">
              <w:rPr>
                <w:rFonts w:ascii="Times New Roman" w:hAnsi="Times New Roman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64724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45,85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811B41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4400-0674-0174:6840</w:t>
            </w:r>
          </w:p>
        </w:tc>
      </w:tr>
      <w:tr w:rsidR="00BC1B29" w:rsidRPr="00CE1DE1" w14:paraId="4C4148DB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6E03D0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950D57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Skuodo g. 4A-4,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2DA716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60,70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6FC0B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4400-0675-8338:7143</w:t>
            </w:r>
          </w:p>
        </w:tc>
      </w:tr>
      <w:tr w:rsidR="00BC1B29" w:rsidRPr="00CE1DE1" w14:paraId="64ED85BA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4D69E" w14:textId="77777777" w:rsidR="00BC1B29" w:rsidRPr="00613442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13442">
              <w:rPr>
                <w:rFonts w:ascii="Times New Roman" w:hAnsi="Times New Roman"/>
                <w:strike/>
                <w:color w:val="000000"/>
              </w:rPr>
              <w:t>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FA5C2B" w14:textId="77777777" w:rsidR="00BC1B29" w:rsidRPr="00613442" w:rsidRDefault="00BC1B29" w:rsidP="00BC1B29">
            <w:pPr>
              <w:spacing w:before="20" w:after="20"/>
              <w:rPr>
                <w:rFonts w:ascii="Times New Roman" w:hAnsi="Times New Roman"/>
                <w:strike/>
              </w:rPr>
            </w:pPr>
            <w:r w:rsidRPr="00613442">
              <w:rPr>
                <w:rFonts w:ascii="Times New Roman" w:hAnsi="Times New Roman"/>
                <w:strike/>
              </w:rPr>
              <w:t>Skuodo g. 4A-6,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AE9F56" w14:textId="77777777" w:rsidR="00BC1B29" w:rsidRPr="00613442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strike/>
              </w:rPr>
            </w:pPr>
            <w:r w:rsidRPr="00613442">
              <w:rPr>
                <w:rFonts w:ascii="Times New Roman" w:hAnsi="Times New Roman"/>
                <w:strike/>
              </w:rPr>
              <w:t>76,87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23652F" w14:textId="77777777" w:rsidR="00BC1B29" w:rsidRPr="00613442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13442">
              <w:rPr>
                <w:rFonts w:ascii="Times New Roman" w:hAnsi="Times New Roman"/>
                <w:strike/>
                <w:color w:val="000000"/>
              </w:rPr>
              <w:t>4400-0675-8381:7145</w:t>
            </w:r>
          </w:p>
        </w:tc>
      </w:tr>
      <w:tr w:rsidR="00BC1B29" w:rsidRPr="00CE1DE1" w14:paraId="002B22DA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01F9E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39AB37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Skuodo g. 4A-11, Darbėnų mstl.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6A4D60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58,16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7210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4400-0675-8452:7147</w:t>
            </w:r>
          </w:p>
        </w:tc>
      </w:tr>
      <w:tr w:rsidR="00BC1B29" w:rsidRPr="00CE1DE1" w14:paraId="4855DCA1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E2BF8" w14:textId="33E65B8A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  <w:szCs w:val="24"/>
                <w:lang w:eastAsia="lt-LT"/>
              </w:rPr>
              <w:t>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9ACAD" w14:textId="06BE28A6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  <w:szCs w:val="24"/>
                <w:lang w:eastAsia="lt-LT"/>
              </w:rPr>
              <w:t xml:space="preserve">Vingio g. 2, </w:t>
            </w:r>
            <w:proofErr w:type="spellStart"/>
            <w:r w:rsidRPr="00CE1DE1">
              <w:rPr>
                <w:rFonts w:ascii="Times New Roman" w:hAnsi="Times New Roman"/>
                <w:szCs w:val="24"/>
                <w:lang w:eastAsia="lt-LT"/>
              </w:rPr>
              <w:t>Laukžemės</w:t>
            </w:r>
            <w:proofErr w:type="spellEnd"/>
            <w:r w:rsidRPr="00CE1DE1">
              <w:rPr>
                <w:rFonts w:ascii="Times New Roman" w:hAnsi="Times New Roman"/>
                <w:szCs w:val="24"/>
                <w:lang w:eastAsia="lt-LT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22BB0" w14:textId="482A11D1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  <w:szCs w:val="24"/>
                <w:lang w:eastAsia="lt-LT"/>
              </w:rPr>
              <w:t>163,80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2B351" w14:textId="6D0A0172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lang w:eastAsia="lt-LT"/>
              </w:rPr>
              <w:t>5698-2013-5017</w:t>
            </w:r>
          </w:p>
        </w:tc>
      </w:tr>
      <w:tr w:rsidR="00BC1B29" w:rsidRPr="00CE1DE1" w14:paraId="163D9D0B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4AABD" w14:textId="77777777" w:rsidR="00BC1B29" w:rsidRPr="00CE1DE1" w:rsidRDefault="00BC1B29" w:rsidP="00BC1B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6C837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E1DE1">
              <w:rPr>
                <w:rFonts w:ascii="Times New Roman" w:hAnsi="Times New Roman"/>
                <w:b/>
                <w:bCs/>
              </w:rPr>
              <w:t>Kartenos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BA6A0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</w:rPr>
            </w:pPr>
            <w:r w:rsidRPr="00CE1DE1">
              <w:rPr>
                <w:rFonts w:ascii="Times New Roman" w:hAnsi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642072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C1B29" w:rsidRPr="00CE1DE1" w14:paraId="123B66F8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E6A7D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081FCB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  <w:b/>
                <w:bCs/>
              </w:rPr>
            </w:pPr>
            <w:r w:rsidRPr="00CE1DE1">
              <w:rPr>
                <w:rFonts w:ascii="Times New Roman" w:hAnsi="Times New Roman"/>
              </w:rPr>
              <w:t>Tyro g. 16-2, Kalniškių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8752D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40,31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7435A8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5697-2024-6013:0001</w:t>
            </w:r>
          </w:p>
        </w:tc>
      </w:tr>
      <w:tr w:rsidR="00BC1B29" w:rsidRPr="00CE1DE1" w14:paraId="2A9F675E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E9F22B" w14:textId="77777777" w:rsidR="00BC1B29" w:rsidRPr="00CE1DE1" w:rsidRDefault="00BC1B29" w:rsidP="00BC1B2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8FC0655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E1DE1">
              <w:rPr>
                <w:rFonts w:ascii="Times New Roman" w:hAnsi="Times New Roman"/>
                <w:b/>
                <w:bCs/>
              </w:rPr>
              <w:t>Žalgirio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8BB2E2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</w:rPr>
            </w:pPr>
            <w:r w:rsidRPr="00CE1DE1">
              <w:rPr>
                <w:rFonts w:ascii="Times New Roman" w:hAnsi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A774B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C1B29" w:rsidRPr="00CE1DE1" w14:paraId="0C2D0C0B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D4303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1096F7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  <w:b/>
                <w:bCs/>
              </w:rPr>
            </w:pPr>
            <w:r w:rsidRPr="00CE1DE1">
              <w:rPr>
                <w:rFonts w:ascii="Times New Roman" w:hAnsi="Times New Roman"/>
              </w:rPr>
              <w:t xml:space="preserve">Kretingos g. 20-8, </w:t>
            </w:r>
            <w:proofErr w:type="spellStart"/>
            <w:r w:rsidRPr="00CE1DE1">
              <w:rPr>
                <w:rFonts w:ascii="Times New Roman" w:hAnsi="Times New Roman"/>
              </w:rPr>
              <w:t>Dupulčių</w:t>
            </w:r>
            <w:proofErr w:type="spellEnd"/>
            <w:r w:rsidRPr="00CE1DE1">
              <w:rPr>
                <w:rFonts w:ascii="Times New Roman" w:hAnsi="Times New Roman"/>
              </w:rPr>
              <w:t xml:space="preserve"> k.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7C6981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35.51 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E869BB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4400-0461-4024:4279</w:t>
            </w:r>
          </w:p>
        </w:tc>
      </w:tr>
      <w:tr w:rsidR="00BC1B29" w:rsidRPr="00CE1DE1" w14:paraId="25DE223C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3C50F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1B99BA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Sodžiaus g. 15, Budrių k.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E56723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26,73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B27924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5694-7003-5019 </w:t>
            </w:r>
          </w:p>
        </w:tc>
      </w:tr>
      <w:tr w:rsidR="00BC1B29" w:rsidRPr="00CE1DE1" w14:paraId="50A6EBB8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2E90" w14:textId="77777777" w:rsidR="00BC1B29" w:rsidRPr="00CE1DE1" w:rsidRDefault="00BC1B29" w:rsidP="00BC1B29">
            <w:pPr>
              <w:rPr>
                <w:rFonts w:ascii="Times New Roman" w:hAnsi="Times New Roman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0B3130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CE1DE1">
              <w:rPr>
                <w:rFonts w:ascii="Times New Roman" w:hAnsi="Times New Roman"/>
                <w:b/>
                <w:bCs/>
              </w:rPr>
              <w:t>Salantų seniūnijoje: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6AE756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b/>
                <w:bCs/>
              </w:rPr>
            </w:pPr>
            <w:r w:rsidRPr="00CE1DE1">
              <w:rPr>
                <w:rFonts w:ascii="Times New Roman" w:hAnsi="Times New Roman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39B378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 </w:t>
            </w:r>
          </w:p>
        </w:tc>
      </w:tr>
      <w:tr w:rsidR="00BC1B29" w:rsidRPr="00CE1DE1" w14:paraId="45A6DCAE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DC59D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82F4B8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Laivių g. 25-5,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32B22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43,41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CA8D9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5693-5004-7019:0004</w:t>
            </w:r>
          </w:p>
        </w:tc>
      </w:tr>
      <w:tr w:rsidR="00BC1B29" w:rsidRPr="00CE1DE1" w14:paraId="4C23FEC4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CDE9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A44FD3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Laivių g. 25-6,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72CFD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42,73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5CFDC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5693-5004-7019:0005</w:t>
            </w:r>
          </w:p>
        </w:tc>
      </w:tr>
      <w:tr w:rsidR="00BC1B29" w:rsidRPr="00CE1DE1" w14:paraId="6DC8A917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188DC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3.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29BB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S. Nėries g. 15-9,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9B2F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69,74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5960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5699-1001-6014:0009</w:t>
            </w:r>
          </w:p>
        </w:tc>
      </w:tr>
      <w:tr w:rsidR="00BC1B29" w:rsidRPr="00CE1DE1" w14:paraId="12FDF1CF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BC2E1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4.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3FFE64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Šermukšnių g. 6-2,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0F1533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34,15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AD1B52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4400-0674-8074:6955</w:t>
            </w:r>
          </w:p>
        </w:tc>
      </w:tr>
      <w:tr w:rsidR="00BC1B29" w:rsidRPr="00CE1DE1" w14:paraId="1EACF016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23D95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715D7D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Taikos g. 8,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1C4E83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77,85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FCEA15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5693-4001-4011</w:t>
            </w:r>
          </w:p>
        </w:tc>
      </w:tr>
      <w:tr w:rsidR="00BC1B29" w:rsidRPr="00CE1DE1" w14:paraId="19C438B3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34844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6.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85576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Turgaus a. 10-5,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53F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39,77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BED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5692-7002-1026:0030</w:t>
            </w:r>
          </w:p>
        </w:tc>
      </w:tr>
      <w:tr w:rsidR="00BC1B29" w:rsidRPr="00CE1DE1" w14:paraId="1C65A7ED" w14:textId="77777777" w:rsidTr="00891961">
        <w:trPr>
          <w:trHeight w:val="33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FD96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7.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45555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Žemaitės g. 4-4,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4A5C98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39,61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CF0E55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5692-2001-2015:0006</w:t>
            </w:r>
          </w:p>
        </w:tc>
      </w:tr>
      <w:tr w:rsidR="00BC1B29" w:rsidRPr="00CE1DE1" w14:paraId="5945B9C8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7E8CC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8.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DA8858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Žemaitės g. 4-7,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D4E37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37,22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29E984E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5692-2001-2015:0005</w:t>
            </w:r>
          </w:p>
        </w:tc>
      </w:tr>
      <w:tr w:rsidR="00BC1B29" w:rsidRPr="00CE1DE1" w14:paraId="78627F24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51881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9.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9E773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Žemaitės g. 9-3,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F117C5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35,96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9B71C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5692-8002-3014:0007</w:t>
            </w:r>
          </w:p>
        </w:tc>
      </w:tr>
      <w:tr w:rsidR="00BC1B29" w:rsidRPr="00CE1DE1" w14:paraId="72646FB2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B47D57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10.</w:t>
            </w:r>
          </w:p>
        </w:tc>
        <w:tc>
          <w:tcPr>
            <w:tcW w:w="42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3956C9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Žemaitės g. 25, Salantai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C33151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CE1DE1">
              <w:rPr>
                <w:rFonts w:ascii="Times New Roman" w:hAnsi="Times New Roman"/>
              </w:rPr>
              <w:t>65,61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47B129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  <w:r w:rsidRPr="00CE1DE1">
              <w:rPr>
                <w:rFonts w:ascii="Times New Roman" w:hAnsi="Times New Roman"/>
                <w:color w:val="000000"/>
              </w:rPr>
              <w:t>5689-0002-0017</w:t>
            </w:r>
          </w:p>
        </w:tc>
      </w:tr>
      <w:tr w:rsidR="00BC1B29" w:rsidRPr="00CE1DE1" w14:paraId="68B66BF5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632F7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DE805" w14:textId="77777777" w:rsidR="00BC1B29" w:rsidRPr="00CE1DE1" w:rsidRDefault="00BC1B29" w:rsidP="00BC1B29">
            <w:pPr>
              <w:spacing w:before="20" w:after="20"/>
              <w:rPr>
                <w:rFonts w:ascii="Times New Roman" w:hAnsi="Times New Roman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B1428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1249C" w14:textId="77777777" w:rsidR="00BC1B29" w:rsidRPr="00CE1DE1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BC1B29" w14:paraId="3C079790" w14:textId="77777777" w:rsidTr="00891961">
        <w:trPr>
          <w:trHeight w:val="32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A85BC" w14:textId="424DD2BE" w:rsidR="00BC1B29" w:rsidRPr="00613442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13442">
              <w:rPr>
                <w:rFonts w:ascii="Times New Roman" w:hAnsi="Times New Roman"/>
                <w:strike/>
                <w:color w:val="000000"/>
              </w:rPr>
              <w:t>11.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496EE3" w14:textId="77777777" w:rsidR="00BC1B29" w:rsidRPr="00613442" w:rsidRDefault="00BC1B29" w:rsidP="00BC1B29">
            <w:pPr>
              <w:spacing w:before="20" w:after="20"/>
              <w:rPr>
                <w:rFonts w:ascii="Times New Roman" w:hAnsi="Times New Roman"/>
                <w:strike/>
              </w:rPr>
            </w:pPr>
            <w:r w:rsidRPr="00613442">
              <w:rPr>
                <w:rFonts w:ascii="Times New Roman" w:hAnsi="Times New Roman"/>
                <w:strike/>
              </w:rPr>
              <w:t>Taikos g. 1-10, Salantai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2FE264" w14:textId="77777777" w:rsidR="00BC1B29" w:rsidRPr="00613442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strike/>
              </w:rPr>
            </w:pPr>
            <w:r w:rsidRPr="00613442">
              <w:rPr>
                <w:rFonts w:ascii="Times New Roman" w:hAnsi="Times New Roman"/>
                <w:strike/>
              </w:rPr>
              <w:t>71,05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CEDB1" w14:textId="0CA57388" w:rsidR="00BC1B29" w:rsidRPr="00613442" w:rsidRDefault="00BC1B29" w:rsidP="00BC1B29">
            <w:pPr>
              <w:spacing w:before="20" w:after="20"/>
              <w:jc w:val="center"/>
              <w:rPr>
                <w:rFonts w:ascii="Times New Roman" w:hAnsi="Times New Roman"/>
                <w:strike/>
                <w:color w:val="000000"/>
              </w:rPr>
            </w:pPr>
            <w:r w:rsidRPr="00613442">
              <w:rPr>
                <w:rFonts w:ascii="Times New Roman" w:hAnsi="Times New Roman"/>
                <w:strike/>
                <w:color w:val="000000"/>
              </w:rPr>
              <w:t>5698-8002-3014:0010</w:t>
            </w:r>
          </w:p>
        </w:tc>
      </w:tr>
    </w:tbl>
    <w:p w14:paraId="2590AA7A" w14:textId="1078E053" w:rsidR="00C74076" w:rsidRPr="00CE1DE1" w:rsidRDefault="00C74076" w:rsidP="00CE1DE1">
      <w:pPr>
        <w:spacing w:before="20" w:after="20"/>
        <w:ind w:left="142"/>
        <w:rPr>
          <w:rFonts w:ascii="Times New Roman" w:hAnsi="Times New Roman"/>
          <w:i/>
          <w:sz w:val="16"/>
        </w:rPr>
      </w:pPr>
      <w:r w:rsidRPr="00CE1DE1">
        <w:rPr>
          <w:rFonts w:ascii="Times New Roman" w:hAnsi="Times New Roman"/>
          <w:i/>
          <w:sz w:val="16"/>
        </w:rPr>
        <w:t xml:space="preserve">2022 m. spalio 27 d. Kretingos rajono savivaldybės tarybos sprendimo </w:t>
      </w:r>
      <w:bookmarkStart w:id="7" w:name="n_5"/>
      <w:r w:rsidR="002672E8" w:rsidRPr="001878A2">
        <w:rPr>
          <w:rFonts w:ascii="Times New Roman" w:hAnsi="Times New Roman"/>
          <w:i/>
          <w:sz w:val="16"/>
        </w:rPr>
        <w:t xml:space="preserve">Nr. T2-272 </w:t>
      </w:r>
      <w:bookmarkEnd w:id="7"/>
      <w:r w:rsidRPr="00CE1DE1">
        <w:rPr>
          <w:rFonts w:ascii="Times New Roman" w:hAnsi="Times New Roman"/>
          <w:i/>
          <w:sz w:val="16"/>
        </w:rPr>
        <w:t>redakcija</w:t>
      </w:r>
    </w:p>
    <w:p w14:paraId="084290AB" w14:textId="020AD701" w:rsidR="00CE1DE1" w:rsidRDefault="00CE1DE1" w:rsidP="00CE1DE1">
      <w:pPr>
        <w:spacing w:before="20" w:after="20"/>
        <w:ind w:left="142"/>
        <w:rPr>
          <w:rFonts w:ascii="Times New Roman" w:hAnsi="Times New Roman"/>
          <w:i/>
          <w:sz w:val="16"/>
        </w:rPr>
      </w:pPr>
      <w:r w:rsidRPr="00CE1DE1">
        <w:rPr>
          <w:rFonts w:ascii="Times New Roman" w:hAnsi="Times New Roman"/>
          <w:i/>
          <w:sz w:val="16"/>
        </w:rPr>
        <w:t xml:space="preserve">2022 m. gruodžio 21 d. Kretingos rajono savivaldybės tarybos sprendimo </w:t>
      </w:r>
      <w:bookmarkStart w:id="8" w:name="n_6"/>
      <w:r w:rsidR="00292BFD" w:rsidRPr="001878A2">
        <w:rPr>
          <w:rFonts w:ascii="Times New Roman" w:hAnsi="Times New Roman"/>
          <w:i/>
          <w:sz w:val="16"/>
        </w:rPr>
        <w:t xml:space="preserve">Nr. T2-331 </w:t>
      </w:r>
      <w:bookmarkEnd w:id="8"/>
      <w:r w:rsidRPr="00CE1DE1">
        <w:rPr>
          <w:rFonts w:ascii="Times New Roman" w:hAnsi="Times New Roman"/>
          <w:i/>
          <w:sz w:val="16"/>
        </w:rPr>
        <w:t>redakcija</w:t>
      </w:r>
    </w:p>
    <w:p w14:paraId="4A5B94A8" w14:textId="5D9F76C5" w:rsidR="00891961" w:rsidRPr="00891961" w:rsidRDefault="00891961" w:rsidP="00CE1DE1">
      <w:pPr>
        <w:spacing w:before="20" w:after="20"/>
        <w:ind w:left="142"/>
        <w:rPr>
          <w:rFonts w:ascii="Times New Roman" w:hAnsi="Times New Roman"/>
          <w:i/>
          <w:sz w:val="16"/>
        </w:rPr>
      </w:pPr>
      <w:r w:rsidRPr="00891961">
        <w:rPr>
          <w:rFonts w:ascii="Times New Roman" w:hAnsi="Times New Roman"/>
          <w:i/>
          <w:sz w:val="16"/>
        </w:rPr>
        <w:t xml:space="preserve">2024 m. rugsėjo 26 d. Kretingos rajono savivaldybės tarybos sprendimo </w:t>
      </w:r>
      <w:bookmarkStart w:id="9" w:name="n_15"/>
      <w:r w:rsidR="001878A2" w:rsidRPr="001878A2">
        <w:rPr>
          <w:rFonts w:ascii="Times New Roman" w:hAnsi="Times New Roman"/>
          <w:i/>
          <w:sz w:val="16"/>
        </w:rPr>
        <w:t xml:space="preserve">Nr. T2-346 </w:t>
      </w:r>
      <w:bookmarkEnd w:id="9"/>
      <w:r w:rsidRPr="00891961">
        <w:rPr>
          <w:rFonts w:ascii="Times New Roman" w:hAnsi="Times New Roman"/>
          <w:i/>
          <w:sz w:val="16"/>
        </w:rPr>
        <w:t>redakcija</w:t>
      </w:r>
    </w:p>
    <w:p w14:paraId="121DFEF8" w14:textId="275290FB" w:rsidR="00864914" w:rsidRPr="00CE1DE1" w:rsidRDefault="00864914" w:rsidP="00864914">
      <w:pPr>
        <w:spacing w:before="20" w:after="20"/>
        <w:jc w:val="center"/>
        <w:rPr>
          <w:rFonts w:ascii="Times New Roman" w:hAnsi="Times New Roman"/>
          <w:lang w:eastAsia="lt-LT"/>
        </w:rPr>
      </w:pPr>
      <w:r w:rsidRPr="00CE1DE1">
        <w:rPr>
          <w:rFonts w:ascii="Times New Roman" w:hAnsi="Times New Roman"/>
        </w:rPr>
        <w:t>___________________________________</w:t>
      </w:r>
    </w:p>
    <w:p w14:paraId="3D800950" w14:textId="77777777" w:rsidR="00E15B08" w:rsidRPr="00CE1DE1" w:rsidRDefault="00E15B08" w:rsidP="00EE3DE8">
      <w:pPr>
        <w:spacing w:before="20" w:after="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15B08" w:rsidRPr="00CE1DE1" w:rsidSect="00BC1B29">
      <w:headerReference w:type="default" r:id="rId7"/>
      <w:headerReference w:type="first" r:id="rId8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3F55F7" w14:textId="77777777" w:rsidR="00BC1B29" w:rsidRDefault="00BC1B29" w:rsidP="00BC1B29">
      <w:pPr>
        <w:spacing w:after="0" w:line="240" w:lineRule="auto"/>
      </w:pPr>
      <w:r>
        <w:separator/>
      </w:r>
    </w:p>
  </w:endnote>
  <w:endnote w:type="continuationSeparator" w:id="0">
    <w:p w14:paraId="53C3523D" w14:textId="77777777" w:rsidR="00BC1B29" w:rsidRDefault="00BC1B29" w:rsidP="00BC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3E23" w14:textId="77777777" w:rsidR="00BC1B29" w:rsidRDefault="00BC1B29" w:rsidP="00BC1B29">
      <w:pPr>
        <w:spacing w:after="0" w:line="240" w:lineRule="auto"/>
      </w:pPr>
      <w:r>
        <w:separator/>
      </w:r>
    </w:p>
  </w:footnote>
  <w:footnote w:type="continuationSeparator" w:id="0">
    <w:p w14:paraId="0F140852" w14:textId="77777777" w:rsidR="00BC1B29" w:rsidRDefault="00BC1B29" w:rsidP="00BC1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CC28" w14:textId="75A03E4A" w:rsidR="00BC1B29" w:rsidRPr="00BC1B29" w:rsidRDefault="00BC1B29" w:rsidP="00BC1B29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9B2D" w14:textId="77777777" w:rsidR="00BC1B29" w:rsidRDefault="00BC1B29" w:rsidP="00BC1B29">
    <w:pPr>
      <w:spacing w:before="20" w:after="20" w:line="240" w:lineRule="auto"/>
      <w:ind w:left="5812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Sąrašo projekto l</w:t>
    </w:r>
    <w:r w:rsidRPr="00CB1119">
      <w:rPr>
        <w:rFonts w:ascii="Times New Roman" w:hAnsi="Times New Roman"/>
        <w:b/>
        <w:sz w:val="24"/>
        <w:szCs w:val="24"/>
      </w:rPr>
      <w:t xml:space="preserve">yginamasis </w:t>
    </w:r>
  </w:p>
  <w:p w14:paraId="0F6DF5E0" w14:textId="77777777" w:rsidR="00BC1B29" w:rsidRPr="00CB1119" w:rsidRDefault="00BC1B29" w:rsidP="00BC1B29">
    <w:pPr>
      <w:spacing w:before="20" w:after="20" w:line="240" w:lineRule="auto"/>
      <w:ind w:left="5812"/>
      <w:rPr>
        <w:rFonts w:ascii="Times New Roman" w:hAnsi="Times New Roman"/>
        <w:b/>
        <w:sz w:val="24"/>
        <w:szCs w:val="24"/>
      </w:rPr>
    </w:pPr>
    <w:r w:rsidRPr="00CB1119">
      <w:rPr>
        <w:rFonts w:ascii="Times New Roman" w:hAnsi="Times New Roman"/>
        <w:b/>
        <w:sz w:val="24"/>
        <w:szCs w:val="24"/>
      </w:rPr>
      <w:t>variantas</w:t>
    </w:r>
  </w:p>
  <w:p w14:paraId="226C818D" w14:textId="77777777" w:rsidR="00BC1B29" w:rsidRDefault="00BC1B29" w:rsidP="00BC1B29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6348"/>
    <w:multiLevelType w:val="hybridMultilevel"/>
    <w:tmpl w:val="910AC650"/>
    <w:lvl w:ilvl="0" w:tplc="DA1263D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1" w15:restartNumberingAfterBreak="0">
    <w:nsid w:val="12284B26"/>
    <w:multiLevelType w:val="hybridMultilevel"/>
    <w:tmpl w:val="FC6207EA"/>
    <w:lvl w:ilvl="0" w:tplc="93A8160A">
      <w:start w:val="1"/>
      <w:numFmt w:val="decimal"/>
      <w:lvlText w:val="%1."/>
      <w:lvlJc w:val="left"/>
      <w:pPr>
        <w:tabs>
          <w:tab w:val="num" w:pos="2886"/>
        </w:tabs>
        <w:ind w:left="2886" w:hanging="15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" w15:restartNumberingAfterBreak="0">
    <w:nsid w:val="1D6B5BC9"/>
    <w:multiLevelType w:val="hybridMultilevel"/>
    <w:tmpl w:val="68A4E71A"/>
    <w:lvl w:ilvl="0" w:tplc="5B22C1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C71AC"/>
    <w:multiLevelType w:val="hybridMultilevel"/>
    <w:tmpl w:val="29006AF2"/>
    <w:lvl w:ilvl="0" w:tplc="04270001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num w:numId="1" w16cid:durableId="1349798218">
    <w:abstractNumId w:val="0"/>
  </w:num>
  <w:num w:numId="2" w16cid:durableId="491680197">
    <w:abstractNumId w:val="1"/>
  </w:num>
  <w:num w:numId="3" w16cid:durableId="596056570">
    <w:abstractNumId w:val="3"/>
  </w:num>
  <w:num w:numId="4" w16cid:durableId="1034887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044"/>
    <w:rsid w:val="0002270D"/>
    <w:rsid w:val="000342C7"/>
    <w:rsid w:val="00034961"/>
    <w:rsid w:val="00051DF7"/>
    <w:rsid w:val="0006743E"/>
    <w:rsid w:val="00072BE7"/>
    <w:rsid w:val="000C6132"/>
    <w:rsid w:val="00127964"/>
    <w:rsid w:val="00163B7E"/>
    <w:rsid w:val="0017513F"/>
    <w:rsid w:val="00184AE0"/>
    <w:rsid w:val="001878A2"/>
    <w:rsid w:val="001A589E"/>
    <w:rsid w:val="001D4233"/>
    <w:rsid w:val="00212B35"/>
    <w:rsid w:val="00254D6A"/>
    <w:rsid w:val="00256BD9"/>
    <w:rsid w:val="002672E8"/>
    <w:rsid w:val="00274DCC"/>
    <w:rsid w:val="00292BFD"/>
    <w:rsid w:val="00295099"/>
    <w:rsid w:val="002E53FB"/>
    <w:rsid w:val="002F50AF"/>
    <w:rsid w:val="003028D9"/>
    <w:rsid w:val="00422D01"/>
    <w:rsid w:val="00483745"/>
    <w:rsid w:val="004B3950"/>
    <w:rsid w:val="004F262B"/>
    <w:rsid w:val="005175CA"/>
    <w:rsid w:val="00517AD4"/>
    <w:rsid w:val="0053546B"/>
    <w:rsid w:val="00553C1D"/>
    <w:rsid w:val="005C4DDD"/>
    <w:rsid w:val="005D56D9"/>
    <w:rsid w:val="00613442"/>
    <w:rsid w:val="00662300"/>
    <w:rsid w:val="00697C78"/>
    <w:rsid w:val="006A48E7"/>
    <w:rsid w:val="006C1425"/>
    <w:rsid w:val="006E50CA"/>
    <w:rsid w:val="00712096"/>
    <w:rsid w:val="0073782D"/>
    <w:rsid w:val="00793F52"/>
    <w:rsid w:val="007C5551"/>
    <w:rsid w:val="007F65C9"/>
    <w:rsid w:val="00831D1E"/>
    <w:rsid w:val="008547A9"/>
    <w:rsid w:val="008603B2"/>
    <w:rsid w:val="00864914"/>
    <w:rsid w:val="00891961"/>
    <w:rsid w:val="008F0F8B"/>
    <w:rsid w:val="00903EF5"/>
    <w:rsid w:val="00976DC3"/>
    <w:rsid w:val="00A31717"/>
    <w:rsid w:val="00AA745C"/>
    <w:rsid w:val="00AE2A78"/>
    <w:rsid w:val="00AE584F"/>
    <w:rsid w:val="00B12E5E"/>
    <w:rsid w:val="00B2515F"/>
    <w:rsid w:val="00B34CB9"/>
    <w:rsid w:val="00B50A98"/>
    <w:rsid w:val="00B71379"/>
    <w:rsid w:val="00BA1880"/>
    <w:rsid w:val="00BC1B29"/>
    <w:rsid w:val="00BC3BFD"/>
    <w:rsid w:val="00BD295E"/>
    <w:rsid w:val="00C06ED4"/>
    <w:rsid w:val="00C14EE2"/>
    <w:rsid w:val="00C17020"/>
    <w:rsid w:val="00C35D41"/>
    <w:rsid w:val="00C45C48"/>
    <w:rsid w:val="00C63EC2"/>
    <w:rsid w:val="00C74076"/>
    <w:rsid w:val="00CA0470"/>
    <w:rsid w:val="00CA2044"/>
    <w:rsid w:val="00CA7BE4"/>
    <w:rsid w:val="00CB197C"/>
    <w:rsid w:val="00CC2499"/>
    <w:rsid w:val="00CE1DE1"/>
    <w:rsid w:val="00D46ED6"/>
    <w:rsid w:val="00D90F91"/>
    <w:rsid w:val="00D97937"/>
    <w:rsid w:val="00E15B08"/>
    <w:rsid w:val="00E65B67"/>
    <w:rsid w:val="00EB0254"/>
    <w:rsid w:val="00EC786E"/>
    <w:rsid w:val="00EE16CA"/>
    <w:rsid w:val="00EE3DE8"/>
    <w:rsid w:val="00F00705"/>
    <w:rsid w:val="00F06F93"/>
    <w:rsid w:val="00F51BCF"/>
    <w:rsid w:val="00F56D8A"/>
    <w:rsid w:val="00FD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D67AF"/>
  <w15:docId w15:val="{19264A18-2468-4489-92E4-B87513D2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254D6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4"/>
    </w:rPr>
  </w:style>
  <w:style w:type="paragraph" w:styleId="Antrat2">
    <w:name w:val="heading 2"/>
    <w:basedOn w:val="prastasis"/>
    <w:next w:val="prastasis"/>
    <w:link w:val="Antrat2Diagrama"/>
    <w:qFormat/>
    <w:rsid w:val="00EE3DE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254D6A"/>
    <w:rPr>
      <w:rFonts w:ascii="Times New Roman" w:eastAsia="Times New Roman" w:hAnsi="Times New Roman"/>
      <w:b/>
      <w:sz w:val="28"/>
      <w:szCs w:val="24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254D6A"/>
    <w:pPr>
      <w:spacing w:after="0" w:line="240" w:lineRule="auto"/>
      <w:ind w:left="5040" w:hanging="5040"/>
    </w:pPr>
    <w:rPr>
      <w:rFonts w:ascii="Times New Roman" w:eastAsia="Times New Roman" w:hAnsi="Times New Roman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254D6A"/>
    <w:rPr>
      <w:rFonts w:ascii="Times New Roman" w:eastAsia="Times New Roman" w:hAnsi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EB02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PavadinimasDiagrama">
    <w:name w:val="Pavadinimas Diagrama"/>
    <w:link w:val="Pavadinimas"/>
    <w:rsid w:val="00EB0254"/>
    <w:rPr>
      <w:rFonts w:ascii="Times New Roman" w:eastAsia="Times New Roman" w:hAnsi="Times New Roman"/>
      <w:b/>
      <w:sz w:val="24"/>
      <w:lang w:eastAsia="en-US"/>
    </w:rPr>
  </w:style>
  <w:style w:type="paragraph" w:styleId="Pagrindinistekstas2">
    <w:name w:val="Body Text 2"/>
    <w:basedOn w:val="prastasis"/>
    <w:link w:val="Pagrindinistekstas2Diagrama"/>
    <w:unhideWhenUsed/>
    <w:rsid w:val="008603B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8603B2"/>
    <w:rPr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nhideWhenUsed/>
    <w:rsid w:val="00D46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D46ED6"/>
    <w:rPr>
      <w:rFonts w:ascii="Tahoma" w:hAnsi="Tahoma" w:cs="Tahoma"/>
      <w:sz w:val="16"/>
      <w:szCs w:val="16"/>
      <w:lang w:eastAsia="en-US"/>
    </w:rPr>
  </w:style>
  <w:style w:type="character" w:customStyle="1" w:styleId="Antrat2Diagrama">
    <w:name w:val="Antraštė 2 Diagrama"/>
    <w:link w:val="Antrat2"/>
    <w:rsid w:val="00EE3DE8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Pagrindinistekstas">
    <w:name w:val="Body Text"/>
    <w:basedOn w:val="prastasis"/>
    <w:link w:val="PagrindinistekstasDiagrama"/>
    <w:rsid w:val="00EE3DE8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link w:val="Pagrindinistekstas"/>
    <w:rsid w:val="00EE3DE8"/>
    <w:rPr>
      <w:rFonts w:ascii="Times New Roman" w:eastAsia="Times New Roman" w:hAnsi="Times New Roman"/>
      <w:sz w:val="24"/>
      <w:szCs w:val="24"/>
      <w:lang w:eastAsia="en-US"/>
    </w:rPr>
  </w:style>
  <w:style w:type="table" w:styleId="Lentelstinklelis">
    <w:name w:val="Table Grid"/>
    <w:basedOn w:val="prastojilentel"/>
    <w:rsid w:val="00EE3DE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BC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C1B29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C1B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C1B2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f1e4e935d1d4400ca1933971b1dc6ed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f1e4e935d1d4400ca1933971b1dc6edd.dot</Template>
  <TotalTime>15</TotalTime>
  <Pages>4</Pages>
  <Words>4066</Words>
  <Characters>2319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PARDUODAMŲ KRETINGOS RAJONO SAVIVALDYBĖS BŪSTŲ IR PAGALBINIO ŪKIO PASKIRTIES PASTATŲ SĄRAŠO SUDARYMO</vt:lpstr>
    </vt:vector>
  </TitlesOfParts>
  <Manager>2015-06-25</Manager>
  <Company>Hewlett-Packard Company</Company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PARDUODAMŲ KRETINGOS RAJONO SAVIVALDYBĖS BŪSTŲ IR PAGALBINIO ŪKIO PASKIRTIES PASTATŲ SĄRAŠO SUDARYMO</dc:title>
  <dc:subject>T2-200</dc:subject>
  <dc:creator>KRETINGOS RAJONO SAVIVALDYBĖS TARYBA</dc:creator>
  <cp:lastModifiedBy>Simona Baublienė</cp:lastModifiedBy>
  <cp:revision>4</cp:revision>
  <cp:lastPrinted>2015-06-16T11:32:00Z</cp:lastPrinted>
  <dcterms:created xsi:type="dcterms:W3CDTF">2026-01-14T14:49:00Z</dcterms:created>
  <dcterms:modified xsi:type="dcterms:W3CDTF">2026-01-15T10:49:00Z</dcterms:modified>
  <cp:category>SPRENDIMAS</cp:category>
</cp:coreProperties>
</file>