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15143" w14:textId="77777777" w:rsidR="00B91CCE" w:rsidRPr="00832D25" w:rsidRDefault="00B91CCE" w:rsidP="00C523AA">
      <w:pPr>
        <w:jc w:val="both"/>
        <w:rPr>
          <w:szCs w:val="24"/>
        </w:rPr>
      </w:pPr>
    </w:p>
    <w:p w14:paraId="61D5FE3C" w14:textId="77777777" w:rsidR="002C5CBF" w:rsidRPr="002C7C93" w:rsidRDefault="002C5CBF" w:rsidP="002C5CBF">
      <w:pPr>
        <w:spacing w:before="20" w:after="20"/>
        <w:jc w:val="center"/>
        <w:rPr>
          <w:b/>
          <w:szCs w:val="24"/>
        </w:rPr>
      </w:pPr>
      <w:r w:rsidRPr="002C7C93">
        <w:rPr>
          <w:b/>
          <w:szCs w:val="24"/>
        </w:rPr>
        <w:t>AIŠKINAMASIS RAŠTAS</w:t>
      </w:r>
    </w:p>
    <w:p w14:paraId="69872B45" w14:textId="6023BD0A" w:rsidR="002C5CBF" w:rsidRPr="002C7C93" w:rsidRDefault="002C5CBF" w:rsidP="002C5CBF">
      <w:pPr>
        <w:spacing w:before="20" w:after="20"/>
        <w:jc w:val="center"/>
        <w:rPr>
          <w:b/>
          <w:szCs w:val="24"/>
        </w:rPr>
      </w:pPr>
      <w:r w:rsidRPr="002C7C93">
        <w:rPr>
          <w:b/>
          <w:szCs w:val="24"/>
        </w:rPr>
        <w:t xml:space="preserve">PRIE KRETINGOS RAJONO SAVIVALDYBĖS TARYBOS SPRENDIMO </w:t>
      </w:r>
      <w:r w:rsidR="00347583" w:rsidRPr="002C7C93">
        <w:rPr>
          <w:b/>
          <w:szCs w:val="24"/>
        </w:rPr>
        <w:t>PROJEKTO</w:t>
      </w:r>
    </w:p>
    <w:p w14:paraId="0193F05A" w14:textId="77777777" w:rsidR="002C5CBF" w:rsidRPr="002C7C93" w:rsidRDefault="002C5CBF" w:rsidP="002C5CBF">
      <w:pPr>
        <w:spacing w:before="20" w:after="20"/>
        <w:jc w:val="center"/>
        <w:rPr>
          <w:b/>
          <w:caps/>
          <w:szCs w:val="24"/>
        </w:rPr>
      </w:pPr>
      <w:r w:rsidRPr="002C7C93">
        <w:rPr>
          <w:b/>
          <w:szCs w:val="24"/>
        </w:rPr>
        <w:t>„</w:t>
      </w:r>
      <w:r w:rsidRPr="002C7C93">
        <w:rPr>
          <w:b/>
          <w:caps/>
          <w:szCs w:val="24"/>
        </w:rPr>
        <w:t>DĖL Kretingos rajono savivaldybės tarybos 2015 m. birželio 25 d. sprendimo Nr. T2-200 „dėl parduodamų kretingos rajono savivaldybės būstų ir pagalbinio ūkio paskirties pastatų sąrašo sudarymo“ pakeitimo“</w:t>
      </w:r>
    </w:p>
    <w:p w14:paraId="237870F5" w14:textId="77777777" w:rsidR="002C5CBF" w:rsidRPr="00BC5A12" w:rsidRDefault="002C5CBF" w:rsidP="00D3575C">
      <w:pPr>
        <w:spacing w:before="20" w:after="20"/>
        <w:rPr>
          <w:b/>
          <w:caps/>
          <w:szCs w:val="24"/>
        </w:rPr>
      </w:pPr>
    </w:p>
    <w:p w14:paraId="5E922CB0" w14:textId="7A8B4D74" w:rsidR="002C5CBF" w:rsidRPr="00BC5A12" w:rsidRDefault="002C5CBF" w:rsidP="00851DD0">
      <w:pPr>
        <w:tabs>
          <w:tab w:val="left" w:pos="709"/>
          <w:tab w:val="left" w:pos="851"/>
        </w:tabs>
        <w:spacing w:before="20" w:after="20"/>
        <w:jc w:val="center"/>
        <w:rPr>
          <w:caps/>
          <w:szCs w:val="24"/>
        </w:rPr>
      </w:pPr>
      <w:r w:rsidRPr="00BC5A12">
        <w:rPr>
          <w:caps/>
          <w:szCs w:val="24"/>
        </w:rPr>
        <w:t>20</w:t>
      </w:r>
      <w:r>
        <w:rPr>
          <w:caps/>
          <w:szCs w:val="24"/>
        </w:rPr>
        <w:t>2</w:t>
      </w:r>
      <w:r w:rsidR="00455897">
        <w:rPr>
          <w:caps/>
          <w:szCs w:val="24"/>
        </w:rPr>
        <w:t>6</w:t>
      </w:r>
      <w:r w:rsidRPr="00BC5A12">
        <w:rPr>
          <w:caps/>
          <w:szCs w:val="24"/>
        </w:rPr>
        <w:t>-</w:t>
      </w:r>
      <w:r w:rsidR="009139A3">
        <w:rPr>
          <w:caps/>
          <w:szCs w:val="24"/>
        </w:rPr>
        <w:t>0</w:t>
      </w:r>
      <w:r w:rsidR="00455897">
        <w:rPr>
          <w:caps/>
          <w:szCs w:val="24"/>
        </w:rPr>
        <w:t>1</w:t>
      </w:r>
      <w:r w:rsidR="009139A3">
        <w:rPr>
          <w:caps/>
          <w:szCs w:val="24"/>
        </w:rPr>
        <w:t>-</w:t>
      </w:r>
      <w:r w:rsidR="00455897">
        <w:rPr>
          <w:caps/>
          <w:szCs w:val="24"/>
        </w:rPr>
        <w:t>15</w:t>
      </w:r>
    </w:p>
    <w:p w14:paraId="28C93E6F" w14:textId="77777777" w:rsidR="002C5CBF" w:rsidRPr="00BC5A12" w:rsidRDefault="002C5CBF" w:rsidP="002C5CBF">
      <w:pPr>
        <w:spacing w:before="20" w:after="20"/>
        <w:jc w:val="center"/>
        <w:rPr>
          <w:szCs w:val="24"/>
        </w:rPr>
      </w:pPr>
      <w:r w:rsidRPr="00BC5A12">
        <w:rPr>
          <w:szCs w:val="24"/>
        </w:rPr>
        <w:t>Kretinga</w:t>
      </w:r>
    </w:p>
    <w:p w14:paraId="4B6CE611" w14:textId="77777777" w:rsidR="002C5CBF" w:rsidRPr="00BC5A12" w:rsidRDefault="002C5CBF" w:rsidP="002C5CBF">
      <w:pPr>
        <w:spacing w:before="20" w:after="20"/>
        <w:rPr>
          <w:szCs w:val="24"/>
        </w:rPr>
      </w:pPr>
    </w:p>
    <w:p w14:paraId="502EBC50" w14:textId="30F20A1C" w:rsidR="00B04FFC" w:rsidRDefault="00B04FFC" w:rsidP="00B04FFC">
      <w:pPr>
        <w:pStyle w:val="Pagrindinistekstas"/>
        <w:spacing w:after="0"/>
        <w:ind w:firstLine="851"/>
        <w:jc w:val="both"/>
        <w:rPr>
          <w:b/>
          <w:szCs w:val="24"/>
        </w:rPr>
      </w:pPr>
      <w:r w:rsidRPr="00B04FFC">
        <w:rPr>
          <w:b/>
          <w:szCs w:val="24"/>
        </w:rPr>
        <w:t>1.</w:t>
      </w:r>
      <w:r>
        <w:rPr>
          <w:b/>
          <w:szCs w:val="24"/>
        </w:rPr>
        <w:t xml:space="preserve"> </w:t>
      </w:r>
      <w:r w:rsidR="002C5CBF" w:rsidRPr="00BC5A12">
        <w:rPr>
          <w:b/>
          <w:szCs w:val="24"/>
        </w:rPr>
        <w:t>Parengto sprendimo projekto tiksla</w:t>
      </w:r>
      <w:r w:rsidR="009139A3">
        <w:rPr>
          <w:b/>
          <w:szCs w:val="24"/>
        </w:rPr>
        <w:t>s</w:t>
      </w:r>
      <w:r w:rsidR="002C5CBF" w:rsidRPr="00BC5A12">
        <w:rPr>
          <w:b/>
          <w:szCs w:val="24"/>
        </w:rPr>
        <w:t xml:space="preserve"> ir uždaviniai</w:t>
      </w:r>
      <w:r w:rsidR="002C7C93">
        <w:rPr>
          <w:b/>
          <w:szCs w:val="24"/>
        </w:rPr>
        <w:t>.</w:t>
      </w:r>
      <w:r w:rsidR="002C5CBF" w:rsidRPr="00BC5A12">
        <w:rPr>
          <w:b/>
          <w:szCs w:val="24"/>
        </w:rPr>
        <w:t xml:space="preserve"> </w:t>
      </w:r>
    </w:p>
    <w:p w14:paraId="2BC2E76E" w14:textId="044B9010" w:rsidR="002C5CBF" w:rsidRPr="00BC5A12" w:rsidRDefault="002C7C93" w:rsidP="00B04FFC">
      <w:pPr>
        <w:pStyle w:val="Pagrindinistekstas"/>
        <w:spacing w:after="0"/>
        <w:ind w:firstLine="851"/>
        <w:jc w:val="both"/>
        <w:rPr>
          <w:szCs w:val="24"/>
        </w:rPr>
      </w:pPr>
      <w:r>
        <w:rPr>
          <w:szCs w:val="24"/>
        </w:rPr>
        <w:t>P</w:t>
      </w:r>
      <w:r w:rsidR="002C5CBF" w:rsidRPr="00BC5A12">
        <w:rPr>
          <w:szCs w:val="24"/>
        </w:rPr>
        <w:t xml:space="preserve">akeisti </w:t>
      </w:r>
      <w:r w:rsidR="002C5CBF">
        <w:rPr>
          <w:szCs w:val="24"/>
        </w:rPr>
        <w:t>P</w:t>
      </w:r>
      <w:r w:rsidR="002C5CBF" w:rsidRPr="00BC5A12">
        <w:rPr>
          <w:szCs w:val="24"/>
        </w:rPr>
        <w:t>arduodamų Kretingos rajono savivaldybės būstų ir pagalbinio ūkio paskirties pastatų sąrašą</w:t>
      </w:r>
      <w:r w:rsidR="006C6FA2">
        <w:rPr>
          <w:szCs w:val="24"/>
        </w:rPr>
        <w:t xml:space="preserve"> (toliau – Sąrašas)</w:t>
      </w:r>
      <w:r w:rsidR="002C5CBF" w:rsidRPr="00BC5A12">
        <w:rPr>
          <w:szCs w:val="24"/>
        </w:rPr>
        <w:t>,</w:t>
      </w:r>
      <w:r w:rsidR="006C6FA2">
        <w:rPr>
          <w:szCs w:val="24"/>
        </w:rPr>
        <w:t xml:space="preserve"> </w:t>
      </w:r>
      <w:r w:rsidR="006C6FA2" w:rsidRPr="005308AC">
        <w:t xml:space="preserve">patvirtintą Kretingos rajono savivaldybės tarybos </w:t>
      </w:r>
      <w:r w:rsidR="006C6FA2" w:rsidRPr="005308AC">
        <w:rPr>
          <w:lang w:val="en-US"/>
        </w:rPr>
        <w:t>2015 m.</w:t>
      </w:r>
      <w:r w:rsidR="006C6FA2" w:rsidRPr="005308AC">
        <w:t xml:space="preserve"> birželio </w:t>
      </w:r>
      <w:r w:rsidR="006C6FA2" w:rsidRPr="005308AC">
        <w:rPr>
          <w:lang w:val="en-US"/>
        </w:rPr>
        <w:t>25</w:t>
      </w:r>
      <w:r w:rsidR="006C6FA2" w:rsidRPr="005308AC">
        <w:t xml:space="preserve"> d. sprendimu Nr. T</w:t>
      </w:r>
      <w:r w:rsidR="006C6FA2" w:rsidRPr="005308AC">
        <w:rPr>
          <w:lang w:val="en-US"/>
        </w:rPr>
        <w:t xml:space="preserve">2-200 </w:t>
      </w:r>
      <w:r w:rsidR="00027164">
        <w:t>„Dėl P</w:t>
      </w:r>
      <w:r w:rsidR="006C6FA2" w:rsidRPr="005308AC">
        <w:t>arduodamų Kretingos rajono savivaldybės būstų ir pagalbinio ūkio paskirties pastatų sąrašo sudarymo“</w:t>
      </w:r>
      <w:r w:rsidR="006C6FA2">
        <w:t>,</w:t>
      </w:r>
      <w:r w:rsidR="002C5CBF" w:rsidRPr="00BC5A12">
        <w:rPr>
          <w:szCs w:val="24"/>
        </w:rPr>
        <w:t xml:space="preserve"> </w:t>
      </w:r>
      <w:r w:rsidR="00D033C3">
        <w:rPr>
          <w:szCs w:val="24"/>
        </w:rPr>
        <w:t xml:space="preserve">papildant </w:t>
      </w:r>
      <w:r w:rsidR="00455897">
        <w:rPr>
          <w:szCs w:val="24"/>
        </w:rPr>
        <w:t>Kretingos</w:t>
      </w:r>
      <w:r w:rsidR="00D033C3">
        <w:rPr>
          <w:szCs w:val="24"/>
        </w:rPr>
        <w:t xml:space="preserve"> miesto seniūnijos sąrašą butu, esančiu </w:t>
      </w:r>
      <w:r w:rsidR="00455897">
        <w:rPr>
          <w:szCs w:val="24"/>
        </w:rPr>
        <w:t>Savanorių</w:t>
      </w:r>
      <w:r w:rsidR="006C6FA2">
        <w:rPr>
          <w:szCs w:val="24"/>
        </w:rPr>
        <w:t xml:space="preserve"> g</w:t>
      </w:r>
      <w:r w:rsidR="002C5CBF" w:rsidRPr="00BC5A12">
        <w:rPr>
          <w:szCs w:val="24"/>
        </w:rPr>
        <w:t xml:space="preserve">. </w:t>
      </w:r>
      <w:r w:rsidR="00455897">
        <w:rPr>
          <w:szCs w:val="24"/>
        </w:rPr>
        <w:t>37</w:t>
      </w:r>
      <w:r w:rsidR="006C6FA2">
        <w:rPr>
          <w:szCs w:val="24"/>
        </w:rPr>
        <w:t>-</w:t>
      </w:r>
      <w:r w:rsidR="00455897">
        <w:rPr>
          <w:szCs w:val="24"/>
        </w:rPr>
        <w:t>5</w:t>
      </w:r>
      <w:r w:rsidR="006C6FA2">
        <w:rPr>
          <w:szCs w:val="24"/>
        </w:rPr>
        <w:t xml:space="preserve">, </w:t>
      </w:r>
      <w:r w:rsidR="00455897">
        <w:rPr>
          <w:szCs w:val="24"/>
        </w:rPr>
        <w:t>Kretingos</w:t>
      </w:r>
      <w:r w:rsidR="006C6FA2">
        <w:rPr>
          <w:szCs w:val="24"/>
        </w:rPr>
        <w:t xml:space="preserve"> mieste</w:t>
      </w:r>
      <w:r w:rsidR="00027164">
        <w:rPr>
          <w:szCs w:val="24"/>
        </w:rPr>
        <w:t xml:space="preserve">, ir išbraukiant iš Sąrašo </w:t>
      </w:r>
      <w:r w:rsidR="006C6FA2" w:rsidRPr="005308AC">
        <w:t xml:space="preserve">parduotus </w:t>
      </w:r>
      <w:r w:rsidR="006C6FA2">
        <w:t xml:space="preserve">Kretingos rajono </w:t>
      </w:r>
      <w:r w:rsidR="006C6FA2" w:rsidRPr="005308AC">
        <w:t>savivaldybės būstus</w:t>
      </w:r>
      <w:r w:rsidR="00455897">
        <w:t>.</w:t>
      </w:r>
    </w:p>
    <w:p w14:paraId="6F3524D9" w14:textId="64E6E61F" w:rsidR="002C5CBF" w:rsidRPr="00C15BEC" w:rsidRDefault="002C5CBF" w:rsidP="002C7C93">
      <w:pPr>
        <w:pStyle w:val="Pagrindinistekstas"/>
        <w:spacing w:after="0"/>
        <w:ind w:firstLine="851"/>
        <w:jc w:val="both"/>
        <w:rPr>
          <w:szCs w:val="24"/>
        </w:rPr>
      </w:pPr>
      <w:r w:rsidRPr="00BC5A12">
        <w:rPr>
          <w:b/>
          <w:szCs w:val="24"/>
        </w:rPr>
        <w:t xml:space="preserve">2. </w:t>
      </w:r>
      <w:r w:rsidR="009139A3" w:rsidRPr="009139A3">
        <w:rPr>
          <w:b/>
        </w:rPr>
        <w:t>Siūlomos teisinio reguliavimo nuostatos, šiuo metu esantis teisinis reglamentavimas, kokie šios srities teisės aktai tebegalioja ir kokius teisės aktus būtina pakeisti ar panaikinti, priėmus teikiamą tarybos sprendimo projektą.</w:t>
      </w:r>
      <w:r w:rsidRPr="00BC5A12">
        <w:rPr>
          <w:b/>
          <w:szCs w:val="24"/>
        </w:rPr>
        <w:t xml:space="preserve"> </w:t>
      </w:r>
    </w:p>
    <w:p w14:paraId="64D39A62" w14:textId="5763EAC5" w:rsidR="002C5CBF" w:rsidRPr="00C15BEC" w:rsidRDefault="00CE3305" w:rsidP="002C7C93">
      <w:pPr>
        <w:pStyle w:val="Pagrindinistekstas"/>
        <w:spacing w:after="0"/>
        <w:ind w:firstLine="851"/>
        <w:jc w:val="both"/>
        <w:rPr>
          <w:szCs w:val="24"/>
        </w:rPr>
      </w:pPr>
      <w:r>
        <w:rPr>
          <w:szCs w:val="24"/>
        </w:rPr>
        <w:t xml:space="preserve">Šiuo metu galioja </w:t>
      </w:r>
      <w:r w:rsidR="00302C63">
        <w:rPr>
          <w:szCs w:val="24"/>
        </w:rPr>
        <w:t>Parduodamų Kretingos rajono savivaldybės būstų ir pagalbinio ūkio paskirties pastatų sąrašas</w:t>
      </w:r>
      <w:r>
        <w:rPr>
          <w:szCs w:val="24"/>
        </w:rPr>
        <w:t>,</w:t>
      </w:r>
      <w:r w:rsidR="00302C63">
        <w:rPr>
          <w:szCs w:val="24"/>
        </w:rPr>
        <w:t xml:space="preserve"> patvirtintas </w:t>
      </w:r>
      <w:r w:rsidR="00302C63" w:rsidRPr="00BC5A12">
        <w:rPr>
          <w:szCs w:val="24"/>
        </w:rPr>
        <w:t>Kretingos rajono savivaldybės tarybos 2015 m. birželio 25 d. sprendim</w:t>
      </w:r>
      <w:r w:rsidR="00302C63">
        <w:rPr>
          <w:szCs w:val="24"/>
        </w:rPr>
        <w:t>u</w:t>
      </w:r>
      <w:r w:rsidR="00302C63" w:rsidRPr="00BC5A12">
        <w:rPr>
          <w:szCs w:val="24"/>
        </w:rPr>
        <w:t xml:space="preserve"> Nr. T2-200 „Dėl Parduodamų Kretingos rajono savivaldybės būstų ir pagalbinio ūkio pask</w:t>
      </w:r>
      <w:r w:rsidR="00302C63">
        <w:rPr>
          <w:szCs w:val="24"/>
        </w:rPr>
        <w:t xml:space="preserve">irties pastatų sąrašo sudarymo“ (Kretingos </w:t>
      </w:r>
      <w:r w:rsidR="00D136C4">
        <w:rPr>
          <w:szCs w:val="24"/>
        </w:rPr>
        <w:t>rajono savivaldybės tarybos 2022</w:t>
      </w:r>
      <w:r w:rsidR="00302C63">
        <w:rPr>
          <w:szCs w:val="24"/>
        </w:rPr>
        <w:t xml:space="preserve"> m. </w:t>
      </w:r>
      <w:r w:rsidR="00D136C4">
        <w:rPr>
          <w:szCs w:val="24"/>
        </w:rPr>
        <w:t>rugsėjo</w:t>
      </w:r>
      <w:r w:rsidR="00302C63">
        <w:rPr>
          <w:szCs w:val="24"/>
        </w:rPr>
        <w:t xml:space="preserve"> </w:t>
      </w:r>
      <w:r w:rsidR="00D136C4">
        <w:rPr>
          <w:szCs w:val="24"/>
        </w:rPr>
        <w:t>29</w:t>
      </w:r>
      <w:r w:rsidR="00302C63">
        <w:rPr>
          <w:szCs w:val="24"/>
        </w:rPr>
        <w:t xml:space="preserve"> d. sprendimo Nr. T2-</w:t>
      </w:r>
      <w:r w:rsidR="00D136C4">
        <w:rPr>
          <w:szCs w:val="24"/>
        </w:rPr>
        <w:t>246</w:t>
      </w:r>
      <w:r w:rsidR="00302C63">
        <w:rPr>
          <w:szCs w:val="24"/>
        </w:rPr>
        <w:t xml:space="preserve"> redakcija)</w:t>
      </w:r>
      <w:r w:rsidR="006C6FA2">
        <w:rPr>
          <w:szCs w:val="24"/>
        </w:rPr>
        <w:t xml:space="preserve"> su visais pakeitimais ir </w:t>
      </w:r>
      <w:proofErr w:type="spellStart"/>
      <w:r w:rsidR="006C6FA2">
        <w:rPr>
          <w:szCs w:val="24"/>
        </w:rPr>
        <w:t>papildymais</w:t>
      </w:r>
      <w:proofErr w:type="spellEnd"/>
      <w:r w:rsidR="00302C63">
        <w:rPr>
          <w:szCs w:val="24"/>
        </w:rPr>
        <w:t xml:space="preserve">. </w:t>
      </w:r>
      <w:r w:rsidR="002C5CBF" w:rsidRPr="00C15BEC">
        <w:rPr>
          <w:szCs w:val="24"/>
        </w:rPr>
        <w:t>Sąrašo lyginamasis variantas pridedamas.</w:t>
      </w:r>
    </w:p>
    <w:p w14:paraId="166BC695" w14:textId="77777777" w:rsidR="007A0B81" w:rsidRDefault="002C5CBF" w:rsidP="002C7C93">
      <w:pPr>
        <w:ind w:firstLine="851"/>
        <w:jc w:val="both"/>
        <w:rPr>
          <w:b/>
          <w:szCs w:val="24"/>
        </w:rPr>
      </w:pPr>
      <w:r w:rsidRPr="00BC5A12">
        <w:rPr>
          <w:b/>
          <w:szCs w:val="24"/>
        </w:rPr>
        <w:t xml:space="preserve">3. </w:t>
      </w:r>
      <w:r w:rsidR="009139A3" w:rsidRPr="00180AF5">
        <w:rPr>
          <w:b/>
        </w:rPr>
        <w:t>Kokių rezultatų laukiama</w:t>
      </w:r>
      <w:r w:rsidRPr="00BC5A12">
        <w:rPr>
          <w:b/>
          <w:szCs w:val="24"/>
        </w:rPr>
        <w:t>.</w:t>
      </w:r>
    </w:p>
    <w:p w14:paraId="24D67DB1" w14:textId="3994B751" w:rsidR="002C5CBF" w:rsidRPr="004B3339" w:rsidRDefault="004B3339" w:rsidP="002C7C93">
      <w:pPr>
        <w:ind w:firstLine="851"/>
        <w:jc w:val="both"/>
        <w:rPr>
          <w:szCs w:val="24"/>
        </w:rPr>
      </w:pPr>
      <w:r w:rsidRPr="004B3339">
        <w:rPr>
          <w:szCs w:val="24"/>
        </w:rPr>
        <w:t xml:space="preserve">Įtraukus </w:t>
      </w:r>
      <w:r>
        <w:rPr>
          <w:szCs w:val="24"/>
        </w:rPr>
        <w:t>butą</w:t>
      </w:r>
      <w:r w:rsidR="00027164">
        <w:rPr>
          <w:szCs w:val="24"/>
        </w:rPr>
        <w:t>, esan</w:t>
      </w:r>
      <w:r w:rsidR="00661588">
        <w:rPr>
          <w:szCs w:val="24"/>
        </w:rPr>
        <w:t>tį</w:t>
      </w:r>
      <w:r w:rsidR="00715DBB">
        <w:rPr>
          <w:szCs w:val="24"/>
        </w:rPr>
        <w:t xml:space="preserve"> </w:t>
      </w:r>
      <w:r w:rsidR="00455897">
        <w:rPr>
          <w:szCs w:val="24"/>
        </w:rPr>
        <w:t>Savanorių</w:t>
      </w:r>
      <w:r w:rsidR="00715DBB">
        <w:rPr>
          <w:szCs w:val="24"/>
        </w:rPr>
        <w:t xml:space="preserve"> g. </w:t>
      </w:r>
      <w:r w:rsidR="00455897">
        <w:rPr>
          <w:szCs w:val="24"/>
        </w:rPr>
        <w:t>37</w:t>
      </w:r>
      <w:r w:rsidR="00715DBB">
        <w:rPr>
          <w:szCs w:val="24"/>
        </w:rPr>
        <w:t>-</w:t>
      </w:r>
      <w:r w:rsidR="00455897">
        <w:rPr>
          <w:szCs w:val="24"/>
        </w:rPr>
        <w:t>5</w:t>
      </w:r>
      <w:r w:rsidR="00715DBB">
        <w:rPr>
          <w:szCs w:val="24"/>
        </w:rPr>
        <w:t xml:space="preserve">, </w:t>
      </w:r>
      <w:r w:rsidR="00455897">
        <w:rPr>
          <w:szCs w:val="24"/>
        </w:rPr>
        <w:t>Kretingos m</w:t>
      </w:r>
      <w:r w:rsidR="00FC1264">
        <w:rPr>
          <w:szCs w:val="24"/>
        </w:rPr>
        <w:t>.,</w:t>
      </w:r>
      <w:r>
        <w:rPr>
          <w:szCs w:val="24"/>
        </w:rPr>
        <w:t xml:space="preserve"> į </w:t>
      </w:r>
      <w:r w:rsidR="00F82215">
        <w:rPr>
          <w:szCs w:val="24"/>
        </w:rPr>
        <w:t>S</w:t>
      </w:r>
      <w:r w:rsidRPr="00BC5A12">
        <w:rPr>
          <w:szCs w:val="24"/>
        </w:rPr>
        <w:t>ąrašą</w:t>
      </w:r>
      <w:r>
        <w:rPr>
          <w:szCs w:val="24"/>
        </w:rPr>
        <w:t xml:space="preserve">, bus </w:t>
      </w:r>
      <w:r w:rsidR="00770632">
        <w:rPr>
          <w:szCs w:val="24"/>
        </w:rPr>
        <w:t>pradėtos pardavimo procedūros.</w:t>
      </w:r>
    </w:p>
    <w:p w14:paraId="420005B5" w14:textId="77777777" w:rsidR="007A0B81" w:rsidRDefault="002C5CBF" w:rsidP="002C7C93">
      <w:pPr>
        <w:ind w:firstLine="851"/>
        <w:rPr>
          <w:b/>
        </w:rPr>
      </w:pPr>
      <w:r w:rsidRPr="00BC5A12">
        <w:rPr>
          <w:b/>
          <w:szCs w:val="24"/>
        </w:rPr>
        <w:t xml:space="preserve">4. </w:t>
      </w:r>
      <w:r w:rsidR="009139A3" w:rsidRPr="00180AF5">
        <w:rPr>
          <w:b/>
        </w:rPr>
        <w:t>Lėšų poreikis ir šaltiniai</w:t>
      </w:r>
      <w:r w:rsidR="009139A3">
        <w:rPr>
          <w:b/>
        </w:rPr>
        <w:t>.</w:t>
      </w:r>
    </w:p>
    <w:p w14:paraId="53A0ABD8" w14:textId="15E7D529" w:rsidR="002C5CBF" w:rsidRPr="00BC5A12" w:rsidRDefault="004B3339" w:rsidP="007A0B81">
      <w:pPr>
        <w:tabs>
          <w:tab w:val="left" w:pos="851"/>
        </w:tabs>
        <w:ind w:firstLine="851"/>
        <w:rPr>
          <w:szCs w:val="24"/>
        </w:rPr>
      </w:pPr>
      <w:r>
        <w:rPr>
          <w:szCs w:val="24"/>
        </w:rPr>
        <w:t>Sprendimui įgyvendinti lėšų nereikės</w:t>
      </w:r>
      <w:r w:rsidR="002C5CBF" w:rsidRPr="00BC5A12">
        <w:rPr>
          <w:szCs w:val="24"/>
        </w:rPr>
        <w:t>.</w:t>
      </w:r>
    </w:p>
    <w:p w14:paraId="22F3E55E" w14:textId="77777777" w:rsidR="00CE3305" w:rsidRDefault="002C5CBF" w:rsidP="00CE3305">
      <w:pPr>
        <w:ind w:firstLine="851"/>
        <w:jc w:val="both"/>
        <w:rPr>
          <w:b/>
        </w:rPr>
      </w:pPr>
      <w:r w:rsidRPr="00BC5A12">
        <w:rPr>
          <w:b/>
          <w:szCs w:val="24"/>
        </w:rPr>
        <w:t xml:space="preserve">5. </w:t>
      </w:r>
      <w:r w:rsidR="004B3339" w:rsidRPr="00180AF5">
        <w:rPr>
          <w:b/>
        </w:rPr>
        <w:t>Kiti sprendimui priimti reikalingi pagrindimai, skaičiavimai ar paaiškinimai.</w:t>
      </w:r>
    </w:p>
    <w:p w14:paraId="3DE1B13F" w14:textId="3C6DD2DF" w:rsidR="00A506D5" w:rsidRDefault="00CE3305" w:rsidP="00715DBB">
      <w:pPr>
        <w:ind w:firstLine="851"/>
        <w:jc w:val="both"/>
        <w:rPr>
          <w:szCs w:val="24"/>
        </w:rPr>
      </w:pPr>
      <w:r w:rsidRPr="00715DBB">
        <w:rPr>
          <w:szCs w:val="24"/>
        </w:rPr>
        <w:t xml:space="preserve">Savivaldybės administracija </w:t>
      </w:r>
      <w:r w:rsidR="00715DBB" w:rsidRPr="00715DBB">
        <w:rPr>
          <w:szCs w:val="24"/>
        </w:rPr>
        <w:t>202</w:t>
      </w:r>
      <w:r w:rsidR="00455897">
        <w:rPr>
          <w:szCs w:val="24"/>
        </w:rPr>
        <w:t>6</w:t>
      </w:r>
      <w:r w:rsidR="00715DBB" w:rsidRPr="00715DBB">
        <w:rPr>
          <w:szCs w:val="24"/>
        </w:rPr>
        <w:t xml:space="preserve"> m. </w:t>
      </w:r>
      <w:r w:rsidR="00455897">
        <w:rPr>
          <w:szCs w:val="24"/>
        </w:rPr>
        <w:t>sausio</w:t>
      </w:r>
      <w:r w:rsidR="00715DBB" w:rsidRPr="00715DBB">
        <w:rPr>
          <w:szCs w:val="24"/>
        </w:rPr>
        <w:t xml:space="preserve"> </w:t>
      </w:r>
      <w:r w:rsidR="00455897">
        <w:rPr>
          <w:szCs w:val="24"/>
        </w:rPr>
        <w:t>7</w:t>
      </w:r>
      <w:r w:rsidR="00715DBB" w:rsidRPr="00715DBB">
        <w:rPr>
          <w:szCs w:val="24"/>
        </w:rPr>
        <w:t xml:space="preserve"> d. gavo </w:t>
      </w:r>
      <w:r w:rsidR="008751A5" w:rsidRPr="008751A5">
        <w:rPr>
          <w:i/>
          <w:szCs w:val="24"/>
        </w:rPr>
        <w:t>(duomenys neskelbtini)</w:t>
      </w:r>
      <w:r w:rsidR="00715DBB">
        <w:rPr>
          <w:szCs w:val="24"/>
        </w:rPr>
        <w:t xml:space="preserve">prašymą </w:t>
      </w:r>
      <w:r w:rsidRPr="00715DBB">
        <w:rPr>
          <w:szCs w:val="24"/>
        </w:rPr>
        <w:t>leisti privatizuoti Savivaldybei nuo</w:t>
      </w:r>
      <w:r w:rsidR="00027164">
        <w:rPr>
          <w:szCs w:val="24"/>
        </w:rPr>
        <w:t>savybės teise priklausantį butą</w:t>
      </w:r>
      <w:r w:rsidR="00455897">
        <w:rPr>
          <w:szCs w:val="24"/>
        </w:rPr>
        <w:t xml:space="preserve">, esantį Savanorių g. 37-5, Kretingos mieste. </w:t>
      </w:r>
      <w:bookmarkStart w:id="0" w:name="_GoBack"/>
      <w:r w:rsidR="008751A5" w:rsidRPr="008751A5">
        <w:rPr>
          <w:i/>
          <w:szCs w:val="24"/>
        </w:rPr>
        <w:t>(duomenys neskelbtini)</w:t>
      </w:r>
      <w:bookmarkEnd w:id="0"/>
      <w:r w:rsidR="000C5D34">
        <w:rPr>
          <w:szCs w:val="24"/>
        </w:rPr>
        <w:t>su šeima</w:t>
      </w:r>
      <w:r w:rsidR="000C5D34" w:rsidRPr="00C15BEC">
        <w:rPr>
          <w:szCs w:val="24"/>
        </w:rPr>
        <w:t xml:space="preserve"> minėtame bute gyvena </w:t>
      </w:r>
      <w:r w:rsidR="001775B5">
        <w:rPr>
          <w:szCs w:val="24"/>
        </w:rPr>
        <w:t xml:space="preserve">nuo 2018 metų </w:t>
      </w:r>
      <w:r w:rsidR="001775B5" w:rsidRPr="00451E0D">
        <w:rPr>
          <w:szCs w:val="24"/>
        </w:rPr>
        <w:t>(20</w:t>
      </w:r>
      <w:r w:rsidR="001775B5">
        <w:rPr>
          <w:szCs w:val="24"/>
        </w:rPr>
        <w:t>18</w:t>
      </w:r>
      <w:r w:rsidR="00413B65">
        <w:rPr>
          <w:szCs w:val="24"/>
        </w:rPr>
        <w:t xml:space="preserve"> m. birželio 19 d. </w:t>
      </w:r>
      <w:r w:rsidR="001775B5" w:rsidRPr="00451E0D">
        <w:rPr>
          <w:szCs w:val="24"/>
        </w:rPr>
        <w:t xml:space="preserve">Kretingos rajono savivaldybės gyvenamųjų patalpų neterminuota nuomos sutartis Nr. </w:t>
      </w:r>
      <w:r w:rsidR="001775B5">
        <w:rPr>
          <w:szCs w:val="24"/>
        </w:rPr>
        <w:t>(6.1)-S9-295).</w:t>
      </w:r>
      <w:r w:rsidR="001775B5" w:rsidRPr="00451E0D">
        <w:rPr>
          <w:szCs w:val="24"/>
        </w:rPr>
        <w:t xml:space="preserve"> Šiuo metu galioja 20</w:t>
      </w:r>
      <w:r w:rsidR="001775B5">
        <w:rPr>
          <w:szCs w:val="24"/>
        </w:rPr>
        <w:t>22</w:t>
      </w:r>
      <w:r w:rsidR="001775B5" w:rsidRPr="00451E0D">
        <w:rPr>
          <w:szCs w:val="24"/>
        </w:rPr>
        <w:t xml:space="preserve"> m. </w:t>
      </w:r>
      <w:r w:rsidR="001775B5">
        <w:rPr>
          <w:szCs w:val="24"/>
        </w:rPr>
        <w:t>liepos</w:t>
      </w:r>
      <w:r w:rsidR="001775B5" w:rsidRPr="00451E0D">
        <w:rPr>
          <w:szCs w:val="24"/>
        </w:rPr>
        <w:t xml:space="preserve"> </w:t>
      </w:r>
      <w:r w:rsidR="001775B5">
        <w:rPr>
          <w:szCs w:val="24"/>
        </w:rPr>
        <w:t>1</w:t>
      </w:r>
      <w:r w:rsidR="001775B5" w:rsidRPr="00451E0D">
        <w:rPr>
          <w:szCs w:val="24"/>
        </w:rPr>
        <w:t xml:space="preserve"> d. Kretingos rajono savivaldybės būsto nuomos sutartis Nr. (6.1)-S9-</w:t>
      </w:r>
      <w:r w:rsidR="001775B5">
        <w:rPr>
          <w:szCs w:val="24"/>
        </w:rPr>
        <w:t>3</w:t>
      </w:r>
      <w:r w:rsidR="001775B5" w:rsidRPr="00451E0D">
        <w:rPr>
          <w:szCs w:val="24"/>
        </w:rPr>
        <w:t>9</w:t>
      </w:r>
      <w:r w:rsidR="001775B5">
        <w:rPr>
          <w:szCs w:val="24"/>
        </w:rPr>
        <w:t xml:space="preserve">3. </w:t>
      </w:r>
      <w:r w:rsidR="000C5D34">
        <w:rPr>
          <w:szCs w:val="24"/>
        </w:rPr>
        <w:t>Vadovaujantis</w:t>
      </w:r>
      <w:r w:rsidR="000C5D34" w:rsidRPr="005308AC">
        <w:t xml:space="preserve"> Lietuvos Respublikos paramos būstui įsigyti ar išsinuomoti įstatymo 25 straipsnio 2 dalies 5 punkt</w:t>
      </w:r>
      <w:r w:rsidR="000C5D34">
        <w:t>o nuostatomis</w:t>
      </w:r>
      <w:r w:rsidR="000C5D34" w:rsidRPr="005308AC">
        <w:t>, už rinkos kainą, apskaičiuotą pagal Lietuvos Respublikos turto ir verslo vertinimo pagrindų įstatymą, gali būti parduodami savivaldybės būstai, kurie nuomojami ne socialinio būsto nuomos sąlygomis ir kuriuose nuomininkai yra išgyvenę ne trumpiau kaip 5 metus nuo būsto nuomos sutarties sudarymo dienos, neatsižvelgiant į taikytas būsto nuomos sąlygas.</w:t>
      </w:r>
      <w:r w:rsidR="00212EB2" w:rsidRPr="00715DBB">
        <w:rPr>
          <w:szCs w:val="24"/>
        </w:rPr>
        <w:t xml:space="preserve"> </w:t>
      </w:r>
    </w:p>
    <w:p w14:paraId="5D3F18C4" w14:textId="50F89A8C" w:rsidR="000C5D34" w:rsidRPr="00715DBB" w:rsidRDefault="00027164" w:rsidP="00715DBB">
      <w:pPr>
        <w:ind w:firstLine="851"/>
        <w:jc w:val="both"/>
        <w:rPr>
          <w:szCs w:val="24"/>
        </w:rPr>
      </w:pPr>
      <w:r>
        <w:rPr>
          <w:szCs w:val="24"/>
        </w:rPr>
        <w:t>Iš Sąrašo</w:t>
      </w:r>
      <w:r w:rsidR="007A0B81">
        <w:rPr>
          <w:szCs w:val="24"/>
        </w:rPr>
        <w:t xml:space="preserve"> </w:t>
      </w:r>
      <w:r w:rsidR="00455897">
        <w:rPr>
          <w:szCs w:val="24"/>
        </w:rPr>
        <w:t>2</w:t>
      </w:r>
      <w:r w:rsidR="00440052">
        <w:rPr>
          <w:szCs w:val="24"/>
        </w:rPr>
        <w:t xml:space="preserve"> būstai</w:t>
      </w:r>
      <w:r w:rsidR="007A0B81">
        <w:rPr>
          <w:szCs w:val="24"/>
        </w:rPr>
        <w:t xml:space="preserve"> </w:t>
      </w:r>
      <w:r w:rsidR="00413B65">
        <w:rPr>
          <w:szCs w:val="24"/>
        </w:rPr>
        <w:t xml:space="preserve">Darbėnų seniūnijoje ir Salantų seniūnijoje </w:t>
      </w:r>
      <w:r w:rsidR="00440052">
        <w:rPr>
          <w:szCs w:val="24"/>
        </w:rPr>
        <w:t>parduoti</w:t>
      </w:r>
      <w:r w:rsidR="00455897">
        <w:rPr>
          <w:szCs w:val="24"/>
        </w:rPr>
        <w:t>.</w:t>
      </w:r>
      <w:r w:rsidR="00440052">
        <w:rPr>
          <w:color w:val="000000"/>
        </w:rPr>
        <w:t xml:space="preserve"> </w:t>
      </w:r>
    </w:p>
    <w:p w14:paraId="059528CE" w14:textId="77777777" w:rsidR="007A0B81" w:rsidRDefault="002C5CBF" w:rsidP="004B3339">
      <w:pPr>
        <w:ind w:firstLine="851"/>
        <w:jc w:val="both"/>
        <w:rPr>
          <w:b/>
          <w:szCs w:val="24"/>
        </w:rPr>
      </w:pPr>
      <w:r w:rsidRPr="00BC5A12">
        <w:rPr>
          <w:b/>
          <w:szCs w:val="24"/>
        </w:rPr>
        <w:t>6. Teisės akto projekto antikorupcinio vertinimo išvada dėl sprendimo projekto teikimo antikorupciniam vertinimui.</w:t>
      </w:r>
    </w:p>
    <w:p w14:paraId="0492CA07" w14:textId="464B1D4F" w:rsidR="002C5CBF" w:rsidRPr="00BC5A12" w:rsidRDefault="002C5CBF" w:rsidP="004B3339">
      <w:pPr>
        <w:ind w:firstLine="851"/>
        <w:jc w:val="both"/>
        <w:rPr>
          <w:szCs w:val="24"/>
        </w:rPr>
      </w:pPr>
      <w:r w:rsidRPr="00BC5A12">
        <w:rPr>
          <w:szCs w:val="24"/>
        </w:rPr>
        <w:t>Teisės akt</w:t>
      </w:r>
      <w:r>
        <w:rPr>
          <w:szCs w:val="24"/>
        </w:rPr>
        <w:t>uose nenumatytas teisės akto projekto antikorupcinis vertinimas</w:t>
      </w:r>
      <w:r w:rsidRPr="00BC5A12">
        <w:rPr>
          <w:szCs w:val="24"/>
        </w:rPr>
        <w:t>.</w:t>
      </w:r>
    </w:p>
    <w:p w14:paraId="65E9D150" w14:textId="77777777" w:rsidR="007A0B81" w:rsidRDefault="00734BCA" w:rsidP="002C7C93">
      <w:pPr>
        <w:tabs>
          <w:tab w:val="left" w:pos="851"/>
        </w:tabs>
        <w:jc w:val="both"/>
        <w:rPr>
          <w:b/>
          <w:szCs w:val="24"/>
        </w:rPr>
      </w:pPr>
      <w:r>
        <w:rPr>
          <w:b/>
          <w:szCs w:val="24"/>
        </w:rPr>
        <w:tab/>
      </w:r>
      <w:r w:rsidR="004B3522">
        <w:rPr>
          <w:b/>
          <w:szCs w:val="24"/>
        </w:rPr>
        <w:t>7</w:t>
      </w:r>
      <w:r w:rsidR="002C5CBF" w:rsidRPr="00BC5A12">
        <w:rPr>
          <w:b/>
          <w:szCs w:val="24"/>
        </w:rPr>
        <w:t>. Projekto autorius ar autorių grupės.</w:t>
      </w:r>
    </w:p>
    <w:p w14:paraId="0E5D0FD1" w14:textId="19497139" w:rsidR="002C5CBF" w:rsidRPr="00832D25" w:rsidRDefault="002C5CBF" w:rsidP="007A0B81">
      <w:pPr>
        <w:tabs>
          <w:tab w:val="left" w:pos="851"/>
        </w:tabs>
        <w:ind w:left="851"/>
        <w:jc w:val="both"/>
        <w:rPr>
          <w:szCs w:val="24"/>
        </w:rPr>
      </w:pPr>
      <w:r w:rsidRPr="00BC5A12">
        <w:rPr>
          <w:szCs w:val="24"/>
        </w:rPr>
        <w:t xml:space="preserve">Vietinio ūkio ir turto valdymo skyriaus vyr. specialistė </w:t>
      </w:r>
      <w:r>
        <w:rPr>
          <w:szCs w:val="24"/>
        </w:rPr>
        <w:t>Simona Baublienė</w:t>
      </w:r>
      <w:r w:rsidRPr="00BC5A12">
        <w:rPr>
          <w:szCs w:val="24"/>
        </w:rPr>
        <w:t>.</w:t>
      </w:r>
    </w:p>
    <w:sectPr w:rsidR="002C5CBF" w:rsidRPr="00832D25" w:rsidSect="007D468E">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B6637" w14:textId="77777777" w:rsidR="009549FD" w:rsidRDefault="009549FD" w:rsidP="00494D76">
      <w:r>
        <w:separator/>
      </w:r>
    </w:p>
  </w:endnote>
  <w:endnote w:type="continuationSeparator" w:id="0">
    <w:p w14:paraId="772AFB37" w14:textId="77777777" w:rsidR="009549FD" w:rsidRDefault="009549FD"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4F3C9" w14:textId="77777777" w:rsidR="009549FD" w:rsidRDefault="009549FD" w:rsidP="00494D76">
      <w:r>
        <w:separator/>
      </w:r>
    </w:p>
  </w:footnote>
  <w:footnote w:type="continuationSeparator" w:id="0">
    <w:p w14:paraId="134E79CA" w14:textId="77777777" w:rsidR="009549FD" w:rsidRDefault="009549FD"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E3DE" w14:textId="6BF96934" w:rsidR="00851DD0" w:rsidRPr="00CA355A" w:rsidRDefault="00851DD0" w:rsidP="00CA355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B02A55"/>
    <w:multiLevelType w:val="hybridMultilevel"/>
    <w:tmpl w:val="C49AF7F8"/>
    <w:lvl w:ilvl="0" w:tplc="89FCEBA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A24CC2"/>
    <w:multiLevelType w:val="hybridMultilevel"/>
    <w:tmpl w:val="E72E5772"/>
    <w:lvl w:ilvl="0" w:tplc="025CCD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5B7B5A31"/>
    <w:multiLevelType w:val="hybridMultilevel"/>
    <w:tmpl w:val="CAF4A054"/>
    <w:lvl w:ilvl="0" w:tplc="8F7ACB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7"/>
  </w:num>
  <w:num w:numId="2">
    <w:abstractNumId w:val="4"/>
  </w:num>
  <w:num w:numId="3">
    <w:abstractNumId w:val="5"/>
  </w:num>
  <w:num w:numId="4">
    <w:abstractNumId w:val="0"/>
  </w:num>
  <w:num w:numId="5">
    <w:abstractNumId w:val="2"/>
  </w:num>
  <w:num w:numId="6">
    <w:abstractNumId w:val="8"/>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1D"/>
    <w:rsid w:val="000019D4"/>
    <w:rsid w:val="00002147"/>
    <w:rsid w:val="00003A70"/>
    <w:rsid w:val="0001394A"/>
    <w:rsid w:val="00026CD7"/>
    <w:rsid w:val="00027164"/>
    <w:rsid w:val="00032B0D"/>
    <w:rsid w:val="00037ECD"/>
    <w:rsid w:val="0005747F"/>
    <w:rsid w:val="00063C17"/>
    <w:rsid w:val="0006467F"/>
    <w:rsid w:val="000653FC"/>
    <w:rsid w:val="00076D54"/>
    <w:rsid w:val="000800AC"/>
    <w:rsid w:val="0008544F"/>
    <w:rsid w:val="000A1D23"/>
    <w:rsid w:val="000A55A7"/>
    <w:rsid w:val="000A5689"/>
    <w:rsid w:val="000B655C"/>
    <w:rsid w:val="000C0885"/>
    <w:rsid w:val="000C5D34"/>
    <w:rsid w:val="000D39AA"/>
    <w:rsid w:val="000E2DFD"/>
    <w:rsid w:val="000F0B6E"/>
    <w:rsid w:val="001041CE"/>
    <w:rsid w:val="00110268"/>
    <w:rsid w:val="00110B71"/>
    <w:rsid w:val="00115239"/>
    <w:rsid w:val="0012109E"/>
    <w:rsid w:val="00122606"/>
    <w:rsid w:val="001250FA"/>
    <w:rsid w:val="001316E3"/>
    <w:rsid w:val="00142C0A"/>
    <w:rsid w:val="0014438D"/>
    <w:rsid w:val="00144CAB"/>
    <w:rsid w:val="001506CC"/>
    <w:rsid w:val="001557DB"/>
    <w:rsid w:val="001565E7"/>
    <w:rsid w:val="00160B8E"/>
    <w:rsid w:val="00167A95"/>
    <w:rsid w:val="00171BEA"/>
    <w:rsid w:val="00172681"/>
    <w:rsid w:val="00172EF1"/>
    <w:rsid w:val="00175D00"/>
    <w:rsid w:val="001775B5"/>
    <w:rsid w:val="00181866"/>
    <w:rsid w:val="001A03EE"/>
    <w:rsid w:val="001A09C4"/>
    <w:rsid w:val="001B7B14"/>
    <w:rsid w:val="001C308D"/>
    <w:rsid w:val="001C4449"/>
    <w:rsid w:val="001F4192"/>
    <w:rsid w:val="00200B38"/>
    <w:rsid w:val="002108B7"/>
    <w:rsid w:val="00212EB2"/>
    <w:rsid w:val="002176B4"/>
    <w:rsid w:val="002176DE"/>
    <w:rsid w:val="00230D16"/>
    <w:rsid w:val="00241153"/>
    <w:rsid w:val="00260C76"/>
    <w:rsid w:val="002628B1"/>
    <w:rsid w:val="00263754"/>
    <w:rsid w:val="0029589A"/>
    <w:rsid w:val="002974F8"/>
    <w:rsid w:val="002A1B56"/>
    <w:rsid w:val="002A674B"/>
    <w:rsid w:val="002B275E"/>
    <w:rsid w:val="002B6AA0"/>
    <w:rsid w:val="002B79A9"/>
    <w:rsid w:val="002C5CBF"/>
    <w:rsid w:val="002C7C93"/>
    <w:rsid w:val="002D1C2B"/>
    <w:rsid w:val="002E4A37"/>
    <w:rsid w:val="002E5425"/>
    <w:rsid w:val="002F4CEC"/>
    <w:rsid w:val="00302C63"/>
    <w:rsid w:val="00316DC5"/>
    <w:rsid w:val="00316DC7"/>
    <w:rsid w:val="00317AF9"/>
    <w:rsid w:val="00323C7D"/>
    <w:rsid w:val="003268C5"/>
    <w:rsid w:val="00330BB2"/>
    <w:rsid w:val="0033256E"/>
    <w:rsid w:val="00332853"/>
    <w:rsid w:val="00334B3A"/>
    <w:rsid w:val="00341212"/>
    <w:rsid w:val="00342761"/>
    <w:rsid w:val="00343946"/>
    <w:rsid w:val="00343A6D"/>
    <w:rsid w:val="00347583"/>
    <w:rsid w:val="003505D4"/>
    <w:rsid w:val="0037590D"/>
    <w:rsid w:val="00394711"/>
    <w:rsid w:val="003A0DFA"/>
    <w:rsid w:val="003A77C2"/>
    <w:rsid w:val="003A79D1"/>
    <w:rsid w:val="003C0C69"/>
    <w:rsid w:val="003C32A0"/>
    <w:rsid w:val="003D10D3"/>
    <w:rsid w:val="003D14E5"/>
    <w:rsid w:val="003E774B"/>
    <w:rsid w:val="003F2793"/>
    <w:rsid w:val="003F3419"/>
    <w:rsid w:val="003F3ACD"/>
    <w:rsid w:val="00404575"/>
    <w:rsid w:val="00413B65"/>
    <w:rsid w:val="00416FC5"/>
    <w:rsid w:val="00417F76"/>
    <w:rsid w:val="00420F97"/>
    <w:rsid w:val="00421BBB"/>
    <w:rsid w:val="00434197"/>
    <w:rsid w:val="00437B81"/>
    <w:rsid w:val="00437C6C"/>
    <w:rsid w:val="00440052"/>
    <w:rsid w:val="00455897"/>
    <w:rsid w:val="00460830"/>
    <w:rsid w:val="0046406A"/>
    <w:rsid w:val="00471565"/>
    <w:rsid w:val="00471879"/>
    <w:rsid w:val="00477D1C"/>
    <w:rsid w:val="004820A2"/>
    <w:rsid w:val="00483AB3"/>
    <w:rsid w:val="004867D0"/>
    <w:rsid w:val="00494D76"/>
    <w:rsid w:val="004A27A4"/>
    <w:rsid w:val="004B2A7F"/>
    <w:rsid w:val="004B3339"/>
    <w:rsid w:val="004B3522"/>
    <w:rsid w:val="004C5477"/>
    <w:rsid w:val="004D011A"/>
    <w:rsid w:val="004D0546"/>
    <w:rsid w:val="004D3E59"/>
    <w:rsid w:val="004E027F"/>
    <w:rsid w:val="004E2148"/>
    <w:rsid w:val="004E67CE"/>
    <w:rsid w:val="004F4F1F"/>
    <w:rsid w:val="0050509B"/>
    <w:rsid w:val="00505B80"/>
    <w:rsid w:val="00511C31"/>
    <w:rsid w:val="0051616D"/>
    <w:rsid w:val="005271F1"/>
    <w:rsid w:val="00527AE4"/>
    <w:rsid w:val="005302EB"/>
    <w:rsid w:val="00530F9D"/>
    <w:rsid w:val="00531127"/>
    <w:rsid w:val="005357CB"/>
    <w:rsid w:val="00537215"/>
    <w:rsid w:val="00542339"/>
    <w:rsid w:val="005565A1"/>
    <w:rsid w:val="0056070C"/>
    <w:rsid w:val="00561B2F"/>
    <w:rsid w:val="00567549"/>
    <w:rsid w:val="0057027E"/>
    <w:rsid w:val="00570A11"/>
    <w:rsid w:val="00573E9C"/>
    <w:rsid w:val="005761AA"/>
    <w:rsid w:val="00585586"/>
    <w:rsid w:val="00592032"/>
    <w:rsid w:val="00593E5E"/>
    <w:rsid w:val="00596989"/>
    <w:rsid w:val="005A1D22"/>
    <w:rsid w:val="005A5E22"/>
    <w:rsid w:val="005B5B98"/>
    <w:rsid w:val="005C1899"/>
    <w:rsid w:val="005C6371"/>
    <w:rsid w:val="005C7375"/>
    <w:rsid w:val="00604194"/>
    <w:rsid w:val="00604470"/>
    <w:rsid w:val="00611482"/>
    <w:rsid w:val="00616B92"/>
    <w:rsid w:val="006265C1"/>
    <w:rsid w:val="00627480"/>
    <w:rsid w:val="006356D7"/>
    <w:rsid w:val="00651B64"/>
    <w:rsid w:val="0065292D"/>
    <w:rsid w:val="00661588"/>
    <w:rsid w:val="00670C87"/>
    <w:rsid w:val="006869C1"/>
    <w:rsid w:val="00687709"/>
    <w:rsid w:val="006B096E"/>
    <w:rsid w:val="006C6FA2"/>
    <w:rsid w:val="006C7A6A"/>
    <w:rsid w:val="006D6C14"/>
    <w:rsid w:val="006E2CDC"/>
    <w:rsid w:val="006E2EC5"/>
    <w:rsid w:val="006E5B94"/>
    <w:rsid w:val="006E6412"/>
    <w:rsid w:val="006E7364"/>
    <w:rsid w:val="006F0631"/>
    <w:rsid w:val="006F2DC8"/>
    <w:rsid w:val="006F39D6"/>
    <w:rsid w:val="006F3FC8"/>
    <w:rsid w:val="007012B7"/>
    <w:rsid w:val="00702762"/>
    <w:rsid w:val="00705655"/>
    <w:rsid w:val="007078E4"/>
    <w:rsid w:val="00711607"/>
    <w:rsid w:val="00715DBB"/>
    <w:rsid w:val="00733EC7"/>
    <w:rsid w:val="00734BCA"/>
    <w:rsid w:val="00735B5D"/>
    <w:rsid w:val="0073611B"/>
    <w:rsid w:val="00737C7B"/>
    <w:rsid w:val="007401FF"/>
    <w:rsid w:val="007432F1"/>
    <w:rsid w:val="007654D2"/>
    <w:rsid w:val="00765A83"/>
    <w:rsid w:val="00770632"/>
    <w:rsid w:val="00775A81"/>
    <w:rsid w:val="00780B6C"/>
    <w:rsid w:val="00793DDB"/>
    <w:rsid w:val="00793F52"/>
    <w:rsid w:val="00794C44"/>
    <w:rsid w:val="00796D6E"/>
    <w:rsid w:val="007A0B81"/>
    <w:rsid w:val="007A15D2"/>
    <w:rsid w:val="007A3F58"/>
    <w:rsid w:val="007B60A0"/>
    <w:rsid w:val="007C57FB"/>
    <w:rsid w:val="007D468E"/>
    <w:rsid w:val="007E296E"/>
    <w:rsid w:val="007E3DB6"/>
    <w:rsid w:val="007E697F"/>
    <w:rsid w:val="007F29F1"/>
    <w:rsid w:val="007F32E5"/>
    <w:rsid w:val="00800CE1"/>
    <w:rsid w:val="0081055E"/>
    <w:rsid w:val="00816C52"/>
    <w:rsid w:val="00820F4C"/>
    <w:rsid w:val="00822F6C"/>
    <w:rsid w:val="00832D25"/>
    <w:rsid w:val="00835629"/>
    <w:rsid w:val="00835D2F"/>
    <w:rsid w:val="00851DD0"/>
    <w:rsid w:val="008546AB"/>
    <w:rsid w:val="00856042"/>
    <w:rsid w:val="008666C4"/>
    <w:rsid w:val="00867098"/>
    <w:rsid w:val="00874D41"/>
    <w:rsid w:val="008751A5"/>
    <w:rsid w:val="008775CE"/>
    <w:rsid w:val="00884270"/>
    <w:rsid w:val="008A02F6"/>
    <w:rsid w:val="008A05E6"/>
    <w:rsid w:val="008A0B58"/>
    <w:rsid w:val="008B2EEC"/>
    <w:rsid w:val="008B7413"/>
    <w:rsid w:val="008C68A2"/>
    <w:rsid w:val="008D59AF"/>
    <w:rsid w:val="008E3072"/>
    <w:rsid w:val="00910BE1"/>
    <w:rsid w:val="009111D8"/>
    <w:rsid w:val="009139A3"/>
    <w:rsid w:val="00920307"/>
    <w:rsid w:val="0092579F"/>
    <w:rsid w:val="0095121F"/>
    <w:rsid w:val="009549FD"/>
    <w:rsid w:val="00956088"/>
    <w:rsid w:val="009574C8"/>
    <w:rsid w:val="009709E9"/>
    <w:rsid w:val="00972A96"/>
    <w:rsid w:val="00973D07"/>
    <w:rsid w:val="00990A80"/>
    <w:rsid w:val="0099271D"/>
    <w:rsid w:val="009A43ED"/>
    <w:rsid w:val="009C386D"/>
    <w:rsid w:val="009D2474"/>
    <w:rsid w:val="009D5E7E"/>
    <w:rsid w:val="009E4D56"/>
    <w:rsid w:val="00A00F67"/>
    <w:rsid w:val="00A0213A"/>
    <w:rsid w:val="00A044F7"/>
    <w:rsid w:val="00A16C74"/>
    <w:rsid w:val="00A213D6"/>
    <w:rsid w:val="00A26BD2"/>
    <w:rsid w:val="00A341B9"/>
    <w:rsid w:val="00A44045"/>
    <w:rsid w:val="00A44243"/>
    <w:rsid w:val="00A45674"/>
    <w:rsid w:val="00A506D5"/>
    <w:rsid w:val="00A50E80"/>
    <w:rsid w:val="00A519DB"/>
    <w:rsid w:val="00A9583C"/>
    <w:rsid w:val="00A9655C"/>
    <w:rsid w:val="00AA47FF"/>
    <w:rsid w:val="00AA593F"/>
    <w:rsid w:val="00AB6F33"/>
    <w:rsid w:val="00AC392A"/>
    <w:rsid w:val="00AC6786"/>
    <w:rsid w:val="00AD7CDB"/>
    <w:rsid w:val="00AF7765"/>
    <w:rsid w:val="00B04FFC"/>
    <w:rsid w:val="00B240B2"/>
    <w:rsid w:val="00B24B71"/>
    <w:rsid w:val="00B26182"/>
    <w:rsid w:val="00B30CA7"/>
    <w:rsid w:val="00B4158B"/>
    <w:rsid w:val="00B44BF8"/>
    <w:rsid w:val="00B4614E"/>
    <w:rsid w:val="00B639B9"/>
    <w:rsid w:val="00B679F6"/>
    <w:rsid w:val="00B744F5"/>
    <w:rsid w:val="00B75C0E"/>
    <w:rsid w:val="00B8134D"/>
    <w:rsid w:val="00B855EC"/>
    <w:rsid w:val="00B91CCE"/>
    <w:rsid w:val="00B94E2F"/>
    <w:rsid w:val="00BA71E4"/>
    <w:rsid w:val="00BB248F"/>
    <w:rsid w:val="00BC0897"/>
    <w:rsid w:val="00BE166F"/>
    <w:rsid w:val="00BF6923"/>
    <w:rsid w:val="00C07EAB"/>
    <w:rsid w:val="00C1049B"/>
    <w:rsid w:val="00C127E4"/>
    <w:rsid w:val="00C142E6"/>
    <w:rsid w:val="00C14D5E"/>
    <w:rsid w:val="00C151C8"/>
    <w:rsid w:val="00C15BEC"/>
    <w:rsid w:val="00C23C0A"/>
    <w:rsid w:val="00C31CE6"/>
    <w:rsid w:val="00C33783"/>
    <w:rsid w:val="00C50B0A"/>
    <w:rsid w:val="00C50E80"/>
    <w:rsid w:val="00C523AA"/>
    <w:rsid w:val="00C66C99"/>
    <w:rsid w:val="00C705CA"/>
    <w:rsid w:val="00C76A55"/>
    <w:rsid w:val="00C772A3"/>
    <w:rsid w:val="00C77DE9"/>
    <w:rsid w:val="00C820E2"/>
    <w:rsid w:val="00C877B3"/>
    <w:rsid w:val="00CA2BC2"/>
    <w:rsid w:val="00CA355A"/>
    <w:rsid w:val="00CA6255"/>
    <w:rsid w:val="00CB3793"/>
    <w:rsid w:val="00CB577A"/>
    <w:rsid w:val="00CB6436"/>
    <w:rsid w:val="00CC2E3D"/>
    <w:rsid w:val="00CC724C"/>
    <w:rsid w:val="00CD1418"/>
    <w:rsid w:val="00CD2711"/>
    <w:rsid w:val="00CE3305"/>
    <w:rsid w:val="00CF11FE"/>
    <w:rsid w:val="00CF5BE7"/>
    <w:rsid w:val="00D033C3"/>
    <w:rsid w:val="00D108E8"/>
    <w:rsid w:val="00D1227E"/>
    <w:rsid w:val="00D136C4"/>
    <w:rsid w:val="00D14A53"/>
    <w:rsid w:val="00D16B62"/>
    <w:rsid w:val="00D174D6"/>
    <w:rsid w:val="00D248F5"/>
    <w:rsid w:val="00D31719"/>
    <w:rsid w:val="00D330C5"/>
    <w:rsid w:val="00D33917"/>
    <w:rsid w:val="00D3575C"/>
    <w:rsid w:val="00D36DDC"/>
    <w:rsid w:val="00D37A89"/>
    <w:rsid w:val="00D463E7"/>
    <w:rsid w:val="00D46AE4"/>
    <w:rsid w:val="00D55E6D"/>
    <w:rsid w:val="00D649C4"/>
    <w:rsid w:val="00D6759F"/>
    <w:rsid w:val="00D70CE7"/>
    <w:rsid w:val="00D76301"/>
    <w:rsid w:val="00DB6241"/>
    <w:rsid w:val="00DC3D7F"/>
    <w:rsid w:val="00DC67F0"/>
    <w:rsid w:val="00DD1210"/>
    <w:rsid w:val="00DD3162"/>
    <w:rsid w:val="00DD4F4F"/>
    <w:rsid w:val="00DD7E04"/>
    <w:rsid w:val="00DF0AF2"/>
    <w:rsid w:val="00E03F17"/>
    <w:rsid w:val="00E109A9"/>
    <w:rsid w:val="00E13A68"/>
    <w:rsid w:val="00E306EF"/>
    <w:rsid w:val="00E33E6A"/>
    <w:rsid w:val="00E47F84"/>
    <w:rsid w:val="00E5147D"/>
    <w:rsid w:val="00E53AAA"/>
    <w:rsid w:val="00E6396C"/>
    <w:rsid w:val="00E702AB"/>
    <w:rsid w:val="00E77526"/>
    <w:rsid w:val="00E9498D"/>
    <w:rsid w:val="00E96A34"/>
    <w:rsid w:val="00E96BA0"/>
    <w:rsid w:val="00EA154E"/>
    <w:rsid w:val="00EA1D35"/>
    <w:rsid w:val="00EB0040"/>
    <w:rsid w:val="00EC325B"/>
    <w:rsid w:val="00EC7034"/>
    <w:rsid w:val="00EE1887"/>
    <w:rsid w:val="00EF5DE0"/>
    <w:rsid w:val="00F068A5"/>
    <w:rsid w:val="00F13403"/>
    <w:rsid w:val="00F17CE7"/>
    <w:rsid w:val="00F22ED7"/>
    <w:rsid w:val="00F32ADC"/>
    <w:rsid w:val="00F375B5"/>
    <w:rsid w:val="00F5649A"/>
    <w:rsid w:val="00F56550"/>
    <w:rsid w:val="00F64640"/>
    <w:rsid w:val="00F71066"/>
    <w:rsid w:val="00F74D09"/>
    <w:rsid w:val="00F81E51"/>
    <w:rsid w:val="00F82215"/>
    <w:rsid w:val="00F9413D"/>
    <w:rsid w:val="00F9641F"/>
    <w:rsid w:val="00FB5676"/>
    <w:rsid w:val="00FB5772"/>
    <w:rsid w:val="00FB6083"/>
    <w:rsid w:val="00FC1264"/>
    <w:rsid w:val="00FC700F"/>
    <w:rsid w:val="00FE5399"/>
    <w:rsid w:val="00FE5622"/>
    <w:rsid w:val="00FE6196"/>
    <w:rsid w:val="00FF317D"/>
    <w:rsid w:val="00FF4C4A"/>
    <w:rsid w:val="00FF69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EC7A1"/>
  <w15:docId w15:val="{C54DAB1E-FFDC-4F4A-8A68-B3FDE52B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rsid w:val="00822F6C"/>
    <w:pPr>
      <w:spacing w:after="120" w:line="480" w:lineRule="auto"/>
    </w:pPr>
  </w:style>
  <w:style w:type="character" w:customStyle="1" w:styleId="Pagrindinistekstas2Diagrama">
    <w:name w:val="Pagrindinis tekstas 2 Diagrama"/>
    <w:basedOn w:val="Numatytasispastraiposriftas"/>
    <w:link w:val="Pagrindinistekstas2"/>
    <w:rsid w:val="00822F6C"/>
    <w:rPr>
      <w:sz w:val="24"/>
      <w:lang w:eastAsia="en-US"/>
    </w:rPr>
  </w:style>
  <w:style w:type="paragraph" w:styleId="Pataisymai">
    <w:name w:val="Revision"/>
    <w:hidden/>
    <w:uiPriority w:val="99"/>
    <w:semiHidden/>
    <w:rsid w:val="00F8221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C3189-CF4B-47C6-AB26-72851BC2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TotalTime>
  <Pages>1</Pages>
  <Words>2040</Words>
  <Characters>1164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3198</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Viktorija Karčiauskienė</cp:lastModifiedBy>
  <cp:revision>3</cp:revision>
  <cp:lastPrinted>2024-08-01T11:21:00Z</cp:lastPrinted>
  <dcterms:created xsi:type="dcterms:W3CDTF">2026-01-19T08:04:00Z</dcterms:created>
  <dcterms:modified xsi:type="dcterms:W3CDTF">2026-01-20T09:28:00Z</dcterms:modified>
</cp:coreProperties>
</file>