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4A2" w:rsidRPr="00C41083" w:rsidRDefault="004C7844">
      <w:pPr>
        <w:tabs>
          <w:tab w:val="left" w:pos="851"/>
        </w:tabs>
        <w:spacing w:after="0" w:line="240" w:lineRule="auto"/>
        <w:outlineLvl w:val="0"/>
        <w:rPr>
          <w:iCs/>
        </w:rPr>
      </w:pPr>
      <w:bookmarkStart w:id="0" w:name="_GoBack"/>
      <w:r w:rsidRPr="00C41083">
        <w:t xml:space="preserve">                                                        </w:t>
      </w:r>
      <w:r w:rsidRPr="00C41083">
        <w:tab/>
      </w:r>
      <w:r w:rsidRPr="00C41083">
        <w:tab/>
        <w:t xml:space="preserve">        </w:t>
      </w:r>
      <w:r w:rsidRPr="00C41083">
        <w:rPr>
          <w:iCs/>
        </w:rPr>
        <w:t>PATVIRTINTA</w:t>
      </w:r>
    </w:p>
    <w:p w:rsidR="000714A2" w:rsidRPr="00C41083" w:rsidRDefault="004C7844">
      <w:pPr>
        <w:tabs>
          <w:tab w:val="left" w:pos="-2127"/>
        </w:tabs>
        <w:spacing w:after="0" w:line="240" w:lineRule="auto"/>
        <w:ind w:hanging="1"/>
      </w:pPr>
      <w:r w:rsidRPr="00C41083">
        <w:tab/>
      </w:r>
      <w:r w:rsidRPr="00C41083">
        <w:tab/>
      </w:r>
      <w:r w:rsidRPr="00C41083">
        <w:tab/>
      </w:r>
      <w:r w:rsidRPr="00C41083">
        <w:tab/>
      </w:r>
      <w:r w:rsidRPr="00C41083">
        <w:tab/>
        <w:t xml:space="preserve">        Kretingos rajono savivaldybės tarybos</w:t>
      </w:r>
    </w:p>
    <w:p w:rsidR="000714A2" w:rsidRPr="00C41083" w:rsidRDefault="004C7844">
      <w:pPr>
        <w:tabs>
          <w:tab w:val="left" w:pos="-2127"/>
        </w:tabs>
        <w:spacing w:after="0" w:line="240" w:lineRule="auto"/>
        <w:ind w:hanging="1"/>
        <w:rPr>
          <w:iCs/>
        </w:rPr>
      </w:pPr>
      <w:r w:rsidRPr="00C41083">
        <w:tab/>
      </w:r>
      <w:r w:rsidRPr="00C41083">
        <w:tab/>
      </w:r>
      <w:r w:rsidRPr="00C41083">
        <w:tab/>
      </w:r>
      <w:r w:rsidRPr="00C41083">
        <w:tab/>
      </w:r>
      <w:r w:rsidRPr="00C41083">
        <w:tab/>
        <w:t xml:space="preserve">        </w:t>
      </w:r>
      <w:r w:rsidRPr="00C41083">
        <w:rPr>
          <w:iCs/>
        </w:rPr>
        <w:t>2026 m. sausio   d. sprendimu Nr. T2-</w:t>
      </w:r>
    </w:p>
    <w:p w:rsidR="000714A2" w:rsidRPr="00C41083" w:rsidRDefault="000714A2">
      <w:pPr>
        <w:spacing w:after="0" w:line="240" w:lineRule="auto"/>
      </w:pPr>
    </w:p>
    <w:p w:rsidR="000714A2" w:rsidRPr="00C41083" w:rsidRDefault="004C7844">
      <w:pPr>
        <w:spacing w:after="0" w:line="240" w:lineRule="auto"/>
        <w:jc w:val="center"/>
        <w:rPr>
          <w:b/>
        </w:rPr>
      </w:pPr>
      <w:r w:rsidRPr="00C41083">
        <w:rPr>
          <w:b/>
        </w:rPr>
        <w:t>KRETINGOS SIMONO DAUKANTO PROGIMNAZIJOS</w:t>
      </w:r>
    </w:p>
    <w:p w:rsidR="000714A2" w:rsidRPr="00C41083" w:rsidRDefault="004C7844">
      <w:pPr>
        <w:spacing w:after="0" w:line="240" w:lineRule="auto"/>
        <w:jc w:val="center"/>
        <w:rPr>
          <w:b/>
        </w:rPr>
      </w:pPr>
      <w:r w:rsidRPr="00C41083">
        <w:rPr>
          <w:b/>
        </w:rPr>
        <w:t>NUOSTATAI</w:t>
      </w:r>
    </w:p>
    <w:p w:rsidR="000714A2" w:rsidRPr="00C41083" w:rsidRDefault="000714A2">
      <w:pPr>
        <w:spacing w:after="0" w:line="240" w:lineRule="auto"/>
        <w:jc w:val="both"/>
        <w:rPr>
          <w:b/>
        </w:rPr>
      </w:pPr>
    </w:p>
    <w:p w:rsidR="000714A2" w:rsidRPr="00C41083" w:rsidRDefault="004C7844">
      <w:pPr>
        <w:spacing w:after="0" w:line="240" w:lineRule="auto"/>
        <w:jc w:val="center"/>
        <w:rPr>
          <w:b/>
        </w:rPr>
      </w:pPr>
      <w:r w:rsidRPr="00C41083">
        <w:rPr>
          <w:b/>
        </w:rPr>
        <w:t>I SKYRIUS</w:t>
      </w:r>
    </w:p>
    <w:p w:rsidR="000714A2" w:rsidRPr="00C41083" w:rsidRDefault="004C7844">
      <w:pPr>
        <w:spacing w:after="0" w:line="240" w:lineRule="auto"/>
        <w:jc w:val="center"/>
        <w:rPr>
          <w:b/>
        </w:rPr>
      </w:pPr>
      <w:r w:rsidRPr="00C41083">
        <w:rPr>
          <w:b/>
        </w:rPr>
        <w:t>BENDROSIOS NUOSTATOS</w:t>
      </w:r>
    </w:p>
    <w:p w:rsidR="000714A2" w:rsidRPr="00C41083" w:rsidRDefault="000714A2">
      <w:pPr>
        <w:spacing w:after="0" w:line="240" w:lineRule="auto"/>
        <w:jc w:val="center"/>
        <w:rPr>
          <w:b/>
        </w:rPr>
      </w:pPr>
    </w:p>
    <w:p w:rsidR="000714A2" w:rsidRPr="00C41083" w:rsidRDefault="004C7844">
      <w:pPr>
        <w:tabs>
          <w:tab w:val="left" w:pos="851"/>
        </w:tabs>
        <w:spacing w:after="0" w:line="240" w:lineRule="auto"/>
        <w:ind w:firstLine="851"/>
        <w:jc w:val="both"/>
      </w:pPr>
      <w:r w:rsidRPr="00C41083">
        <w:t xml:space="preserve">1. Kretingos Simono Daukanto progimnazijos nuostatai (toliau – Nuostatai) reglamentuoja Kretingos Simono Daukanto progimnazijos (toliau – Progimnazija) teisinę formą, priklausomybę, savininką, savininko teises ir pareigas įgyvendinančią instituciją, buveinę, </w:t>
      </w:r>
      <w:r w:rsidRPr="00C41083">
        <w:rPr>
          <w:bCs/>
        </w:rPr>
        <w:t xml:space="preserve">Progimnazijos </w:t>
      </w:r>
      <w:r w:rsidRPr="00C41083">
        <w:t>grupę, tipą, pagrindinę paskirtį, mokymo kalbą ir mokymo formas, būdus, vykdomas švietimo programas, veiklos teisinį pagrindą, sritį, rūšis, tikslą, uždavinius, funkcijas, mokymosi pasiekimus įteisinančių dokumentų išdavimą, Progimnazijos teises ir pareigas, veiklos organizavimą ir valdymą, savivaldą, darbuotojų priėmimą į darbą, jų darbo apmokėjimo tvarką ir atestaciją, turtą,</w:t>
      </w:r>
      <w:r w:rsidRPr="00C41083">
        <w:rPr>
          <w:b/>
          <w:bCs/>
        </w:rPr>
        <w:t xml:space="preserve"> </w:t>
      </w:r>
      <w:r w:rsidRPr="00C41083">
        <w:t>lėšas, jų naudojimo tvarką ir finansinės veiklos kontrolę, Progimnazijos veiklos priežiūrą,</w:t>
      </w:r>
      <w:r w:rsidRPr="00C41083">
        <w:rPr>
          <w:b/>
          <w:bCs/>
        </w:rPr>
        <w:t xml:space="preserve"> </w:t>
      </w:r>
      <w:r w:rsidRPr="00C41083">
        <w:t>reorganizavimo, likvidavimo ar pertvarkymo tvarką.</w:t>
      </w:r>
    </w:p>
    <w:p w:rsidR="000714A2" w:rsidRPr="00C41083" w:rsidRDefault="004C7844">
      <w:pPr>
        <w:spacing w:after="0" w:line="240" w:lineRule="auto"/>
        <w:ind w:firstLine="851"/>
        <w:jc w:val="both"/>
      </w:pPr>
      <w:r w:rsidRPr="00C41083">
        <w:t xml:space="preserve">2. Oficialusis Progimnazijos pavadinimas – Kretingos Simono Daukanto progimnazija, trumpasis pavadinimas – </w:t>
      </w:r>
      <w:r w:rsidRPr="00C41083">
        <w:rPr>
          <w:bCs/>
        </w:rPr>
        <w:t>Kretingos S.</w:t>
      </w:r>
      <w:r w:rsidRPr="00C41083">
        <w:t xml:space="preserve"> Daukanto progimnazija</w:t>
      </w:r>
      <w:r w:rsidRPr="00C41083">
        <w:rPr>
          <w:bCs/>
        </w:rPr>
        <w:t>,</w:t>
      </w:r>
      <w:r w:rsidRPr="00C41083">
        <w:rPr>
          <w:b/>
          <w:bCs/>
        </w:rPr>
        <w:t xml:space="preserve"> </w:t>
      </w:r>
      <w:r w:rsidRPr="00C41083">
        <w:t>įregistruota Juridinių asmenų registre, kodas 190284487.</w:t>
      </w:r>
    </w:p>
    <w:p w:rsidR="000714A2" w:rsidRPr="00C41083" w:rsidRDefault="004C7844">
      <w:pPr>
        <w:spacing w:after="0" w:line="240" w:lineRule="auto"/>
        <w:ind w:firstLine="851"/>
        <w:jc w:val="both"/>
      </w:pPr>
      <w:r w:rsidRPr="00C41083">
        <w:t xml:space="preserve">3. </w:t>
      </w:r>
      <w:r w:rsidRPr="00C41083">
        <w:rPr>
          <w:bCs/>
        </w:rPr>
        <w:t>Progimnazijos į</w:t>
      </w:r>
      <w:r w:rsidRPr="00C41083">
        <w:t>steigimo data – 1967 metai.</w:t>
      </w:r>
    </w:p>
    <w:p w:rsidR="000714A2" w:rsidRPr="00C41083" w:rsidRDefault="004C7844">
      <w:pPr>
        <w:spacing w:after="0" w:line="240" w:lineRule="auto"/>
        <w:ind w:firstLine="851"/>
        <w:jc w:val="both"/>
      </w:pPr>
      <w:r w:rsidRPr="00C41083">
        <w:t>4. Teisinė forma – biudžetinė įstaiga.</w:t>
      </w:r>
    </w:p>
    <w:p w:rsidR="000714A2" w:rsidRPr="00C41083" w:rsidRDefault="004C7844">
      <w:pPr>
        <w:spacing w:after="0" w:line="240" w:lineRule="auto"/>
        <w:ind w:firstLine="851"/>
        <w:jc w:val="both"/>
      </w:pPr>
      <w:r w:rsidRPr="00C41083">
        <w:t>5. Priklausomybė – savivaldybės mokykla.</w:t>
      </w:r>
    </w:p>
    <w:p w:rsidR="000714A2" w:rsidRPr="00C41083" w:rsidRDefault="004C7844">
      <w:pPr>
        <w:spacing w:after="0" w:line="240" w:lineRule="auto"/>
        <w:ind w:firstLine="851"/>
        <w:jc w:val="both"/>
      </w:pPr>
      <w:r w:rsidRPr="00C41083">
        <w:t>6. Savininkas – Kretingos rajono savivaldybė.</w:t>
      </w:r>
    </w:p>
    <w:p w:rsidR="000714A2" w:rsidRPr="00C41083" w:rsidRDefault="004C7844">
      <w:pPr>
        <w:spacing w:after="0" w:line="240" w:lineRule="auto"/>
        <w:ind w:firstLine="851"/>
        <w:jc w:val="both"/>
      </w:pPr>
      <w:r w:rsidRPr="00C41083">
        <w:t>7. Savininko teises ir pareigas įgyvendinan</w:t>
      </w:r>
      <w:r w:rsidRPr="00C41083">
        <w:rPr>
          <w:bCs/>
        </w:rPr>
        <w:t>čios</w:t>
      </w:r>
      <w:r w:rsidRPr="00C41083">
        <w:rPr>
          <w:b/>
          <w:bCs/>
        </w:rPr>
        <w:t xml:space="preserve"> </w:t>
      </w:r>
      <w:r w:rsidRPr="00C41083">
        <w:t>institucij</w:t>
      </w:r>
      <w:r w:rsidRPr="00C41083">
        <w:rPr>
          <w:bCs/>
        </w:rPr>
        <w:t>os</w:t>
      </w:r>
      <w:r w:rsidRPr="00C41083">
        <w:t xml:space="preserve"> – Kretingos rajono savivaldybės taryba </w:t>
      </w:r>
      <w:r w:rsidRPr="00C41083">
        <w:rPr>
          <w:bCs/>
        </w:rPr>
        <w:t xml:space="preserve">(toliau </w:t>
      </w:r>
      <w:r w:rsidRPr="00C41083">
        <w:t>–</w:t>
      </w:r>
      <w:r w:rsidRPr="00C41083">
        <w:rPr>
          <w:bCs/>
        </w:rPr>
        <w:t xml:space="preserve"> Savivaldybės taryba) ir Kretingos rajono savivaldybės meras (toliau</w:t>
      </w:r>
      <w:r w:rsidRPr="00C41083">
        <w:t xml:space="preserve"> –</w:t>
      </w:r>
      <w:r w:rsidRPr="00C41083">
        <w:rPr>
          <w:bCs/>
        </w:rPr>
        <w:t xml:space="preserve"> Meras)</w:t>
      </w:r>
      <w:r w:rsidRPr="00C41083">
        <w:t>:</w:t>
      </w:r>
    </w:p>
    <w:p w:rsidR="000714A2" w:rsidRPr="00C41083" w:rsidRDefault="004C7844">
      <w:pPr>
        <w:spacing w:after="0" w:line="240" w:lineRule="auto"/>
        <w:ind w:firstLine="851"/>
        <w:jc w:val="both"/>
      </w:pPr>
      <w:r w:rsidRPr="00C41083">
        <w:rPr>
          <w:bCs/>
        </w:rPr>
        <w:t>7.1. Savivaldybės taryba:</w:t>
      </w:r>
    </w:p>
    <w:p w:rsidR="000714A2" w:rsidRPr="00C41083" w:rsidRDefault="004C7844">
      <w:pPr>
        <w:spacing w:after="0" w:line="240" w:lineRule="auto"/>
        <w:ind w:firstLine="851"/>
        <w:jc w:val="both"/>
      </w:pPr>
      <w:r w:rsidRPr="00C41083">
        <w:t>7.1.</w:t>
      </w:r>
      <w:r w:rsidRPr="00C41083">
        <w:rPr>
          <w:bCs/>
        </w:rPr>
        <w:t>1.</w:t>
      </w:r>
      <w:r w:rsidRPr="00C41083">
        <w:t xml:space="preserve"> tvirtina Nuostatus;</w:t>
      </w:r>
    </w:p>
    <w:p w:rsidR="000714A2" w:rsidRPr="00C41083" w:rsidRDefault="004C7844">
      <w:pPr>
        <w:spacing w:after="0" w:line="240" w:lineRule="auto"/>
        <w:ind w:firstLine="851"/>
        <w:jc w:val="both"/>
      </w:pPr>
      <w:r w:rsidRPr="00C41083">
        <w:t>7.</w:t>
      </w:r>
      <w:r w:rsidRPr="00C41083">
        <w:rPr>
          <w:bCs/>
        </w:rPr>
        <w:t>1.2.</w:t>
      </w:r>
      <w:r w:rsidRPr="00C41083">
        <w:t xml:space="preserve"> priima sprendimą dėl Progimnazijos buveinės pakeitimo;</w:t>
      </w:r>
    </w:p>
    <w:p w:rsidR="000714A2" w:rsidRPr="00C41083" w:rsidRDefault="004C7844">
      <w:pPr>
        <w:spacing w:after="0" w:line="240" w:lineRule="auto"/>
        <w:ind w:firstLine="851"/>
        <w:jc w:val="both"/>
      </w:pPr>
      <w:r w:rsidRPr="00C41083">
        <w:t>7.</w:t>
      </w:r>
      <w:r w:rsidRPr="00C41083">
        <w:rPr>
          <w:bCs/>
        </w:rPr>
        <w:t xml:space="preserve">1.3. </w:t>
      </w:r>
      <w:r w:rsidRPr="00C41083">
        <w:t>priima sprendimą dėl Progimnazijos pertvarkymo, reorganizavimo ir likvidavimo;</w:t>
      </w:r>
    </w:p>
    <w:p w:rsidR="000714A2" w:rsidRPr="00C41083" w:rsidRDefault="004C7844">
      <w:pPr>
        <w:spacing w:after="0" w:line="240" w:lineRule="auto"/>
        <w:ind w:firstLine="851"/>
        <w:jc w:val="both"/>
      </w:pPr>
      <w:r w:rsidRPr="00C41083">
        <w:t>7.</w:t>
      </w:r>
      <w:r w:rsidRPr="00C41083">
        <w:rPr>
          <w:bCs/>
        </w:rPr>
        <w:t xml:space="preserve">1.4. </w:t>
      </w:r>
      <w:r w:rsidRPr="00C41083">
        <w:t>priima sprendimą dėl Progimnazijos filialo steigimo ir jo veiklos nutraukimo;</w:t>
      </w:r>
    </w:p>
    <w:p w:rsidR="000714A2" w:rsidRPr="00C41083" w:rsidRDefault="004C7844">
      <w:pPr>
        <w:spacing w:after="0" w:line="240" w:lineRule="auto"/>
        <w:ind w:firstLine="851"/>
        <w:jc w:val="both"/>
      </w:pPr>
      <w:r w:rsidRPr="00C41083">
        <w:t>7.</w:t>
      </w:r>
      <w:r w:rsidRPr="00C41083">
        <w:rPr>
          <w:bCs/>
        </w:rPr>
        <w:t>1.5.</w:t>
      </w:r>
      <w:r w:rsidRPr="00C41083">
        <w:t xml:space="preserve"> skiria ir atleidžia likvidatorių arba sudaro likvidacinę komisiją ir nutraukia jos įgaliojimus;</w:t>
      </w:r>
    </w:p>
    <w:p w:rsidR="000714A2" w:rsidRPr="00C41083" w:rsidRDefault="004C7844">
      <w:pPr>
        <w:spacing w:after="0" w:line="240" w:lineRule="auto"/>
        <w:ind w:firstLine="851"/>
        <w:jc w:val="both"/>
        <w:rPr>
          <w:bCs/>
        </w:rPr>
      </w:pPr>
      <w:r w:rsidRPr="00C41083">
        <w:rPr>
          <w:bCs/>
        </w:rPr>
        <w:t>7.1.6. tvirtina Progimnazijos metinių ataskaitų rinkinį;</w:t>
      </w:r>
    </w:p>
    <w:p w:rsidR="000714A2" w:rsidRPr="00C41083" w:rsidRDefault="004C7844">
      <w:pPr>
        <w:tabs>
          <w:tab w:val="left" w:pos="1134"/>
          <w:tab w:val="left" w:pos="1276"/>
          <w:tab w:val="left" w:pos="1418"/>
        </w:tabs>
        <w:spacing w:after="0" w:line="240" w:lineRule="auto"/>
        <w:ind w:firstLine="851"/>
        <w:jc w:val="both"/>
      </w:pPr>
      <w:r w:rsidRPr="00C41083">
        <w:t>7.1.7. sprendžia kitus Lietuvos Respublikos biudžetinių įstaigų įstatyme, Lietuvos Respublikos vietos savivaldos įstatyme, Lietuvos Respublikos švietimo įstatyme, kituose įstatymuose ir Progimnazijos nuostatuose jos kompetencijai priskirtus klausimus.</w:t>
      </w:r>
    </w:p>
    <w:p w:rsidR="000714A2" w:rsidRPr="00C41083" w:rsidRDefault="004C7844">
      <w:pPr>
        <w:spacing w:after="0" w:line="240" w:lineRule="auto"/>
        <w:ind w:firstLine="851"/>
        <w:jc w:val="both"/>
      </w:pPr>
      <w:r w:rsidRPr="00C41083">
        <w:rPr>
          <w:bCs/>
        </w:rPr>
        <w:t>7.2. Meras:</w:t>
      </w:r>
    </w:p>
    <w:p w:rsidR="000714A2" w:rsidRPr="00C41083" w:rsidRDefault="004C7844">
      <w:pPr>
        <w:spacing w:after="0" w:line="240" w:lineRule="auto"/>
        <w:ind w:firstLine="851"/>
        <w:jc w:val="both"/>
      </w:pPr>
      <w:r w:rsidRPr="00C41083">
        <w:rPr>
          <w:bCs/>
        </w:rPr>
        <w:t xml:space="preserve">7.2.1. </w:t>
      </w:r>
      <w:r w:rsidRPr="00C41083">
        <w:rPr>
          <w:rStyle w:val="Grietas"/>
          <w:b w:val="0"/>
          <w:bCs w:val="0"/>
          <w:shd w:val="clear" w:color="auto" w:fill="FFFFFF"/>
        </w:rPr>
        <w:t>priima į pareigas ir atleidžia iš jų ar nušalina nuo pareigų Progimnazijos vadovą;</w:t>
      </w:r>
    </w:p>
    <w:p w:rsidR="000714A2" w:rsidRPr="00C41083" w:rsidRDefault="004C7844">
      <w:pPr>
        <w:spacing w:after="0" w:line="240" w:lineRule="auto"/>
        <w:ind w:firstLine="851"/>
        <w:jc w:val="both"/>
      </w:pPr>
      <w:r w:rsidRPr="00C41083">
        <w:rPr>
          <w:bCs/>
        </w:rPr>
        <w:t>7.2.2. kontroliuoja ir prižiūri Progimnazijos vadovo veiklą, kaip įgyvendinami įstatymai, Vyriausybės nutarimai ir Savivaldybės tarybos sprendimai;</w:t>
      </w:r>
    </w:p>
    <w:p w:rsidR="000714A2" w:rsidRPr="00C41083" w:rsidRDefault="004C7844">
      <w:pPr>
        <w:spacing w:after="0" w:line="240" w:lineRule="auto"/>
        <w:ind w:firstLine="851"/>
        <w:jc w:val="both"/>
      </w:pPr>
      <w:r w:rsidRPr="00C41083">
        <w:rPr>
          <w:bCs/>
        </w:rPr>
        <w:t>7.2.3. teikia Savivaldybės tarybai teikimą dėl Nuostatų tvirtinimo;</w:t>
      </w:r>
    </w:p>
    <w:p w:rsidR="000714A2" w:rsidRPr="00C41083" w:rsidRDefault="004C7844">
      <w:pPr>
        <w:spacing w:after="0" w:line="240" w:lineRule="auto"/>
        <w:ind w:firstLine="851"/>
        <w:jc w:val="both"/>
      </w:pPr>
      <w:r w:rsidRPr="00C41083">
        <w:t xml:space="preserve">7.2.4. </w:t>
      </w:r>
      <w:r w:rsidRPr="00C41083">
        <w:rPr>
          <w:bCs/>
        </w:rPr>
        <w:t>sprendžia kitus Lietuvos Respublikos biudžetinių įstaigų įstatyme, Lietuvos Respublikos vietos savivaldos įstatyme, Lietuvos Respublikos švietimo įstatyme ir kituose įstatymuose ir Progimnazijos nuostatuose jo kompetencijai priskirtus klausimus.</w:t>
      </w:r>
    </w:p>
    <w:p w:rsidR="000714A2" w:rsidRPr="00C41083" w:rsidRDefault="004C7844">
      <w:pPr>
        <w:spacing w:after="0" w:line="240" w:lineRule="auto"/>
        <w:ind w:firstLine="851"/>
        <w:jc w:val="both"/>
      </w:pPr>
      <w:r w:rsidRPr="00C41083">
        <w:t>8. Progimnazijos buveinės</w:t>
      </w:r>
      <w:r w:rsidRPr="00C41083">
        <w:rPr>
          <w:bCs/>
        </w:rPr>
        <w:t xml:space="preserve"> </w:t>
      </w:r>
      <w:r w:rsidRPr="00C41083">
        <w:t>adresas:</w:t>
      </w:r>
    </w:p>
    <w:p w:rsidR="000714A2" w:rsidRPr="00C41083" w:rsidRDefault="004C7844">
      <w:pPr>
        <w:spacing w:after="0" w:line="240" w:lineRule="auto"/>
        <w:ind w:firstLine="851"/>
        <w:jc w:val="both"/>
      </w:pPr>
      <w:r w:rsidRPr="00C41083">
        <w:t>8.1.</w:t>
      </w:r>
      <w:r w:rsidRPr="00C41083">
        <w:rPr>
          <w:bCs/>
        </w:rPr>
        <w:t xml:space="preserve"> </w:t>
      </w:r>
      <w:r w:rsidRPr="00C41083">
        <w:t>Palangos g. 25, LT-97122 Kretinga.</w:t>
      </w:r>
    </w:p>
    <w:p w:rsidR="000714A2" w:rsidRPr="00C41083" w:rsidRDefault="004C7844">
      <w:pPr>
        <w:spacing w:after="0" w:line="240" w:lineRule="auto"/>
        <w:ind w:firstLine="851"/>
        <w:jc w:val="both"/>
      </w:pPr>
      <w:r w:rsidRPr="00C41083">
        <w:t>9. Grupė – bendrojo ugdymo mokykla.</w:t>
      </w:r>
    </w:p>
    <w:p w:rsidR="000714A2" w:rsidRPr="00C41083" w:rsidRDefault="004C7844">
      <w:pPr>
        <w:spacing w:after="0" w:line="240" w:lineRule="auto"/>
        <w:ind w:firstLine="851"/>
        <w:jc w:val="both"/>
      </w:pPr>
      <w:r w:rsidRPr="00C41083">
        <w:t>10. Tipas – progimnazija.</w:t>
      </w:r>
    </w:p>
    <w:p w:rsidR="000714A2" w:rsidRPr="00C41083" w:rsidRDefault="004C7844">
      <w:pPr>
        <w:spacing w:after="0" w:line="240" w:lineRule="auto"/>
        <w:ind w:firstLine="851"/>
        <w:jc w:val="both"/>
      </w:pPr>
      <w:r w:rsidRPr="00C41083">
        <w:t>11. Pagrindinė paskirtis – progimnazijos tipo progimnazija.</w:t>
      </w:r>
    </w:p>
    <w:p w:rsidR="000714A2" w:rsidRPr="00C41083" w:rsidRDefault="004C7844">
      <w:pPr>
        <w:spacing w:after="0" w:line="240" w:lineRule="auto"/>
        <w:ind w:firstLine="851"/>
        <w:jc w:val="both"/>
      </w:pPr>
      <w:r w:rsidRPr="00C41083">
        <w:t>12. Mokymo kalba – lietuvių.</w:t>
      </w:r>
    </w:p>
    <w:p w:rsidR="000714A2" w:rsidRPr="00C41083" w:rsidRDefault="004C7844">
      <w:pPr>
        <w:spacing w:after="0" w:line="240" w:lineRule="auto"/>
        <w:ind w:firstLine="851"/>
        <w:jc w:val="both"/>
      </w:pPr>
      <w:r w:rsidRPr="00C41083">
        <w:t xml:space="preserve">13. Mokymo </w:t>
      </w:r>
      <w:r w:rsidRPr="00C41083">
        <w:rPr>
          <w:bCs/>
        </w:rPr>
        <w:t>formos</w:t>
      </w:r>
      <w:r w:rsidRPr="00C41083">
        <w:t>:</w:t>
      </w:r>
    </w:p>
    <w:p w:rsidR="000714A2" w:rsidRPr="00C41083" w:rsidRDefault="004C7844">
      <w:pPr>
        <w:spacing w:after="0" w:line="240" w:lineRule="auto"/>
        <w:ind w:firstLine="851"/>
        <w:jc w:val="both"/>
      </w:pPr>
      <w:r w:rsidRPr="00C41083">
        <w:lastRenderedPageBreak/>
        <w:t>13.1. grupinio mokymo;</w:t>
      </w:r>
    </w:p>
    <w:p w:rsidR="000714A2" w:rsidRPr="00C41083" w:rsidRDefault="004C7844">
      <w:pPr>
        <w:spacing w:after="0" w:line="240" w:lineRule="auto"/>
        <w:ind w:firstLine="851"/>
        <w:jc w:val="both"/>
      </w:pPr>
      <w:r w:rsidRPr="00C41083">
        <w:t>13.2. pavienio mokymo.</w:t>
      </w:r>
    </w:p>
    <w:p w:rsidR="000714A2" w:rsidRPr="00C41083" w:rsidRDefault="004C7844">
      <w:pPr>
        <w:spacing w:after="0" w:line="240" w:lineRule="auto"/>
        <w:ind w:firstLine="851"/>
        <w:jc w:val="both"/>
      </w:pPr>
      <w:r w:rsidRPr="00C41083">
        <w:rPr>
          <w:bCs/>
        </w:rPr>
        <w:t>14. Mokymo proceso organizavimo būdai:</w:t>
      </w:r>
    </w:p>
    <w:p w:rsidR="000714A2" w:rsidRPr="00C41083" w:rsidRDefault="004C7844">
      <w:pPr>
        <w:spacing w:after="0" w:line="240" w:lineRule="auto"/>
        <w:ind w:firstLine="851"/>
        <w:jc w:val="both"/>
      </w:pPr>
      <w:r w:rsidRPr="00C41083">
        <w:rPr>
          <w:bCs/>
        </w:rPr>
        <w:t>14.1. kasdienio mokymo;</w:t>
      </w:r>
    </w:p>
    <w:p w:rsidR="000714A2" w:rsidRPr="00C41083" w:rsidRDefault="004C7844">
      <w:pPr>
        <w:spacing w:after="0" w:line="240" w:lineRule="auto"/>
        <w:ind w:firstLine="851"/>
        <w:jc w:val="both"/>
      </w:pPr>
      <w:r w:rsidRPr="00C41083">
        <w:rPr>
          <w:bCs/>
        </w:rPr>
        <w:t>14.2. nuotolinio mokymo;</w:t>
      </w:r>
    </w:p>
    <w:p w:rsidR="000714A2" w:rsidRPr="00C41083" w:rsidRDefault="004C7844">
      <w:pPr>
        <w:spacing w:after="0" w:line="240" w:lineRule="auto"/>
        <w:ind w:firstLine="851"/>
        <w:jc w:val="both"/>
      </w:pPr>
      <w:r w:rsidRPr="00C41083">
        <w:rPr>
          <w:bCs/>
        </w:rPr>
        <w:t>14.3. savarankiško mokymo;</w:t>
      </w:r>
    </w:p>
    <w:p w:rsidR="000714A2" w:rsidRPr="00C41083" w:rsidRDefault="004C7844">
      <w:pPr>
        <w:spacing w:after="0" w:line="240" w:lineRule="auto"/>
        <w:ind w:firstLine="851"/>
        <w:jc w:val="both"/>
      </w:pPr>
      <w:r w:rsidRPr="00C41083">
        <w:rPr>
          <w:bCs/>
        </w:rPr>
        <w:t>14.4. individualaus mokymo;</w:t>
      </w:r>
    </w:p>
    <w:p w:rsidR="000714A2" w:rsidRPr="00C41083" w:rsidRDefault="004C7844">
      <w:pPr>
        <w:spacing w:after="0" w:line="240" w:lineRule="auto"/>
        <w:ind w:firstLine="851"/>
        <w:jc w:val="both"/>
      </w:pPr>
      <w:r w:rsidRPr="00C41083">
        <w:rPr>
          <w:bCs/>
        </w:rPr>
        <w:t>14.5. ugdymosi šeimoje.</w:t>
      </w:r>
    </w:p>
    <w:p w:rsidR="000714A2" w:rsidRPr="00C41083" w:rsidRDefault="004C7844">
      <w:pPr>
        <w:spacing w:after="0" w:line="240" w:lineRule="auto"/>
        <w:ind w:firstLine="851"/>
        <w:jc w:val="both"/>
      </w:pPr>
      <w:r w:rsidRPr="00C41083">
        <w:rPr>
          <w:bCs/>
        </w:rPr>
        <w:t>15.</w:t>
      </w:r>
      <w:r w:rsidRPr="00C41083">
        <w:t xml:space="preserve"> Vykdomos švietimo programos:</w:t>
      </w:r>
    </w:p>
    <w:p w:rsidR="000714A2" w:rsidRPr="00C41083" w:rsidRDefault="004C7844">
      <w:pPr>
        <w:spacing w:after="0" w:line="240" w:lineRule="auto"/>
        <w:ind w:firstLine="851"/>
        <w:jc w:val="both"/>
      </w:pPr>
      <w:r w:rsidRPr="00C41083">
        <w:rPr>
          <w:bCs/>
        </w:rPr>
        <w:t>15.1. ikimokyklinio ugdymo;</w:t>
      </w:r>
    </w:p>
    <w:p w:rsidR="000714A2" w:rsidRPr="00C41083" w:rsidRDefault="004C7844">
      <w:pPr>
        <w:spacing w:after="0" w:line="240" w:lineRule="auto"/>
        <w:ind w:firstLine="851"/>
        <w:jc w:val="both"/>
      </w:pPr>
      <w:r w:rsidRPr="00C41083">
        <w:rPr>
          <w:bCs/>
        </w:rPr>
        <w:t>15.2. ikimokyklinio ugdymo pritaikyta;</w:t>
      </w:r>
    </w:p>
    <w:p w:rsidR="000714A2" w:rsidRPr="00C41083" w:rsidRDefault="004C7844">
      <w:pPr>
        <w:spacing w:after="0" w:line="240" w:lineRule="auto"/>
        <w:ind w:firstLine="851"/>
        <w:jc w:val="both"/>
      </w:pPr>
      <w:r w:rsidRPr="00C41083">
        <w:rPr>
          <w:bCs/>
        </w:rPr>
        <w:t>15.3.</w:t>
      </w:r>
      <w:r w:rsidRPr="00C41083">
        <w:t xml:space="preserve"> priešmokyklinio ugdymo;</w:t>
      </w:r>
    </w:p>
    <w:p w:rsidR="000714A2" w:rsidRPr="00C41083" w:rsidRDefault="004C7844">
      <w:pPr>
        <w:spacing w:after="0" w:line="240" w:lineRule="auto"/>
        <w:ind w:firstLine="851"/>
        <w:jc w:val="both"/>
      </w:pPr>
      <w:r w:rsidRPr="00C41083">
        <w:rPr>
          <w:bCs/>
        </w:rPr>
        <w:t>15.4. priešmokyklinio ugdymo pritaikyta;</w:t>
      </w:r>
    </w:p>
    <w:p w:rsidR="000714A2" w:rsidRPr="00C41083" w:rsidRDefault="004C7844">
      <w:pPr>
        <w:spacing w:after="0" w:line="240" w:lineRule="auto"/>
        <w:ind w:firstLine="851"/>
        <w:jc w:val="both"/>
      </w:pPr>
      <w:r w:rsidRPr="00C41083">
        <w:rPr>
          <w:bCs/>
        </w:rPr>
        <w:t xml:space="preserve">15.5. </w:t>
      </w:r>
      <w:r w:rsidRPr="00C41083">
        <w:t>pradinio ugdymo;</w:t>
      </w:r>
    </w:p>
    <w:p w:rsidR="000714A2" w:rsidRPr="00C41083" w:rsidRDefault="004C7844">
      <w:pPr>
        <w:spacing w:after="0" w:line="240" w:lineRule="auto"/>
        <w:ind w:firstLine="851"/>
        <w:jc w:val="both"/>
      </w:pPr>
      <w:r w:rsidRPr="00C41083">
        <w:rPr>
          <w:bCs/>
        </w:rPr>
        <w:t>15.6. pradinio ugdymo pritaikyta ir/ar individualizuota;</w:t>
      </w:r>
    </w:p>
    <w:p w:rsidR="000714A2" w:rsidRPr="00C41083" w:rsidRDefault="004C7844">
      <w:pPr>
        <w:spacing w:after="0" w:line="240" w:lineRule="auto"/>
        <w:ind w:firstLine="851"/>
        <w:jc w:val="both"/>
      </w:pPr>
      <w:r w:rsidRPr="00C41083">
        <w:rPr>
          <w:bCs/>
        </w:rPr>
        <w:t>15.7.</w:t>
      </w:r>
      <w:r w:rsidRPr="00C41083">
        <w:t xml:space="preserve"> pagrindinio ugdymo </w:t>
      </w:r>
      <w:r w:rsidRPr="00C41083">
        <w:rPr>
          <w:bCs/>
        </w:rPr>
        <w:t>pirmosios dalies</w:t>
      </w:r>
      <w:r w:rsidRPr="00C41083">
        <w:t>;</w:t>
      </w:r>
    </w:p>
    <w:p w:rsidR="000714A2" w:rsidRPr="00C41083" w:rsidRDefault="004C7844">
      <w:pPr>
        <w:spacing w:after="0" w:line="240" w:lineRule="auto"/>
        <w:ind w:firstLine="851"/>
        <w:jc w:val="both"/>
      </w:pPr>
      <w:r w:rsidRPr="00C41083">
        <w:rPr>
          <w:bCs/>
        </w:rPr>
        <w:t>15.8. pagrindinio ugdymo pirmosios dalies pritaikyta ir/ar individualizuota;</w:t>
      </w:r>
    </w:p>
    <w:p w:rsidR="000714A2" w:rsidRPr="00C41083" w:rsidRDefault="004C7844">
      <w:pPr>
        <w:spacing w:after="0" w:line="240" w:lineRule="auto"/>
        <w:ind w:firstLine="851"/>
        <w:jc w:val="both"/>
      </w:pPr>
      <w:r w:rsidRPr="00C41083">
        <w:rPr>
          <w:bCs/>
        </w:rPr>
        <w:t>15.9.</w:t>
      </w:r>
      <w:r w:rsidRPr="00C41083">
        <w:t xml:space="preserve"> neformaliojo vaikų švietimo.</w:t>
      </w:r>
    </w:p>
    <w:p w:rsidR="000714A2" w:rsidRPr="00C41083" w:rsidRDefault="004C7844">
      <w:pPr>
        <w:spacing w:after="0" w:line="240" w:lineRule="auto"/>
        <w:ind w:firstLine="851"/>
        <w:jc w:val="both"/>
      </w:pPr>
      <w:r w:rsidRPr="00C41083">
        <w:rPr>
          <w:bCs/>
        </w:rPr>
        <w:t>16. Progimnazijos mokiniams išduodami mokymosi pasiekimus įteisinantys dokumentai:</w:t>
      </w:r>
    </w:p>
    <w:p w:rsidR="000714A2" w:rsidRPr="00C41083" w:rsidRDefault="004C7844">
      <w:pPr>
        <w:spacing w:after="0" w:line="240" w:lineRule="auto"/>
        <w:ind w:firstLine="851"/>
        <w:jc w:val="both"/>
      </w:pPr>
      <w:r w:rsidRPr="00C41083">
        <w:rPr>
          <w:bCs/>
        </w:rPr>
        <w:t>16.1. mokymosi pasiekimų pažymėjimas;</w:t>
      </w:r>
    </w:p>
    <w:p w:rsidR="000714A2" w:rsidRPr="00C41083" w:rsidRDefault="004C7844">
      <w:pPr>
        <w:spacing w:after="0" w:line="240" w:lineRule="auto"/>
        <w:ind w:firstLine="851"/>
        <w:jc w:val="both"/>
      </w:pPr>
      <w:r w:rsidRPr="00C41083">
        <w:rPr>
          <w:bCs/>
        </w:rPr>
        <w:t>16.2. pradinio ugdymo pasiekimų pažymėjimas;</w:t>
      </w:r>
    </w:p>
    <w:p w:rsidR="000714A2" w:rsidRPr="00C41083" w:rsidRDefault="004C7844">
      <w:pPr>
        <w:spacing w:after="0" w:line="240" w:lineRule="auto"/>
        <w:ind w:firstLine="851"/>
        <w:jc w:val="both"/>
      </w:pPr>
      <w:r w:rsidRPr="00C41083">
        <w:rPr>
          <w:bCs/>
        </w:rPr>
        <w:t>16.3. pradinio išsilavinimo pažymėjimas;</w:t>
      </w:r>
    </w:p>
    <w:p w:rsidR="000714A2" w:rsidRPr="00C41083" w:rsidRDefault="004C7844">
      <w:pPr>
        <w:spacing w:after="0" w:line="240" w:lineRule="auto"/>
        <w:ind w:firstLine="851"/>
        <w:jc w:val="both"/>
        <w:rPr>
          <w:bCs/>
        </w:rPr>
      </w:pPr>
      <w:r w:rsidRPr="00C41083">
        <w:rPr>
          <w:bCs/>
        </w:rPr>
        <w:t>16.4. pažymėjimas.</w:t>
      </w:r>
    </w:p>
    <w:p w:rsidR="000714A2" w:rsidRPr="00C41083" w:rsidRDefault="004C7844">
      <w:pPr>
        <w:spacing w:after="0" w:line="240" w:lineRule="auto"/>
        <w:ind w:firstLine="851"/>
        <w:jc w:val="both"/>
      </w:pPr>
      <w:r w:rsidRPr="00C41083">
        <w:rPr>
          <w:bCs/>
        </w:rPr>
        <w:t>17.</w:t>
      </w:r>
      <w:r w:rsidRPr="00C41083">
        <w:t xml:space="preserve"> Progimnazija yra viešas</w:t>
      </w:r>
      <w:r w:rsidRPr="00C41083">
        <w:rPr>
          <w:bCs/>
        </w:rPr>
        <w:t>is</w:t>
      </w:r>
      <w:r w:rsidRPr="00C41083">
        <w:t xml:space="preserve"> juridinis asmuo, turintis antspaudą </w:t>
      </w:r>
      <w:r w:rsidRPr="00C41083">
        <w:rPr>
          <w:bCs/>
        </w:rPr>
        <w:t xml:space="preserve">su Lietuvos valstybės herbu ir savo pavadinimu, atributiką, </w:t>
      </w:r>
      <w:r w:rsidRPr="00C41083">
        <w:t>atsiskaitomąją ir kitas sąskaitas Lietuvos Respublikos įregistruotuose bankuose.</w:t>
      </w:r>
    </w:p>
    <w:p w:rsidR="000714A2" w:rsidRPr="00C41083" w:rsidRDefault="004C7844">
      <w:pPr>
        <w:spacing w:after="0" w:line="240" w:lineRule="auto"/>
        <w:ind w:firstLine="851"/>
        <w:jc w:val="both"/>
      </w:pPr>
      <w:r w:rsidRPr="00C41083">
        <w:rPr>
          <w:bCs/>
        </w:rPr>
        <w:t xml:space="preserve">18. Progimnazija savo </w:t>
      </w:r>
      <w:r w:rsidRPr="00C41083">
        <w:t>veiklą grindžia Lietuvos Respublikos Konstitucija, Lietuvos Respublikos įstatymais, Lietuvos Respublikos Vyriausybės nutarimais, Lietuvos Respublikos švietimo</w:t>
      </w:r>
      <w:r w:rsidRPr="00C41083">
        <w:rPr>
          <w:bCs/>
        </w:rPr>
        <w:t>,</w:t>
      </w:r>
      <w:r w:rsidRPr="00C41083">
        <w:t xml:space="preserve"> mokslo </w:t>
      </w:r>
      <w:r w:rsidRPr="00C41083">
        <w:rPr>
          <w:bCs/>
        </w:rPr>
        <w:t>ir sporto</w:t>
      </w:r>
      <w:r w:rsidRPr="00C41083">
        <w:t xml:space="preserve"> ministro,</w:t>
      </w:r>
      <w:r w:rsidRPr="00C41083">
        <w:rPr>
          <w:bCs/>
        </w:rPr>
        <w:t xml:space="preserve"> kitų ministerijų ministrų </w:t>
      </w:r>
      <w:r w:rsidRPr="00C41083">
        <w:t>įsakymais, Savivaldybės tarybos sprendimais, Mero potvarkiais ir kitais teisės aktais.</w:t>
      </w:r>
    </w:p>
    <w:p w:rsidR="000714A2" w:rsidRPr="00C41083" w:rsidRDefault="000714A2">
      <w:pPr>
        <w:spacing w:after="0" w:line="240" w:lineRule="auto"/>
      </w:pPr>
    </w:p>
    <w:p w:rsidR="000714A2" w:rsidRPr="00C41083" w:rsidRDefault="004C7844">
      <w:pPr>
        <w:spacing w:after="0" w:line="240" w:lineRule="auto"/>
        <w:jc w:val="center"/>
        <w:rPr>
          <w:b/>
        </w:rPr>
      </w:pPr>
      <w:r w:rsidRPr="00C41083">
        <w:rPr>
          <w:b/>
        </w:rPr>
        <w:t>II SKYRIUS</w:t>
      </w:r>
    </w:p>
    <w:p w:rsidR="000714A2" w:rsidRPr="00C41083" w:rsidRDefault="004C7844">
      <w:pPr>
        <w:spacing w:after="0" w:line="240" w:lineRule="auto"/>
        <w:jc w:val="center"/>
        <w:rPr>
          <w:b/>
        </w:rPr>
      </w:pPr>
      <w:r w:rsidRPr="00C41083">
        <w:rPr>
          <w:b/>
        </w:rPr>
        <w:t>PROGIMNAZIJOS VEIKLOS SRITIS IR RŪŠYS, TIKSLAS, UŽDAVINIAI,</w:t>
      </w:r>
    </w:p>
    <w:p w:rsidR="000714A2" w:rsidRPr="00C41083" w:rsidRDefault="004C7844">
      <w:pPr>
        <w:spacing w:after="0" w:line="240" w:lineRule="auto"/>
        <w:jc w:val="center"/>
        <w:rPr>
          <w:b/>
        </w:rPr>
      </w:pPr>
      <w:r w:rsidRPr="00C41083">
        <w:rPr>
          <w:b/>
        </w:rPr>
        <w:t>FUNKCIJOS, MOKYMOSI PASIEKIMUS ĮTEISINANČIŲ DOKUMENTŲ IŠDAVIMAS</w:t>
      </w:r>
    </w:p>
    <w:p w:rsidR="000714A2" w:rsidRPr="00C41083" w:rsidRDefault="000714A2">
      <w:pPr>
        <w:spacing w:after="0" w:line="240" w:lineRule="auto"/>
        <w:jc w:val="both"/>
        <w:rPr>
          <w:b/>
        </w:rPr>
      </w:pPr>
    </w:p>
    <w:p w:rsidR="000714A2" w:rsidRPr="00C41083" w:rsidRDefault="004C7844">
      <w:pPr>
        <w:spacing w:after="0" w:line="240" w:lineRule="auto"/>
        <w:ind w:firstLine="851"/>
        <w:jc w:val="both"/>
      </w:pPr>
      <w:r w:rsidRPr="00C41083">
        <w:rPr>
          <w:bCs/>
        </w:rPr>
        <w:t>19.</w:t>
      </w:r>
      <w:r w:rsidRPr="00C41083">
        <w:t xml:space="preserve"> Progimnazijos veiklos sritis – švietimas, kodas 85.</w:t>
      </w:r>
    </w:p>
    <w:p w:rsidR="000714A2" w:rsidRPr="00C41083" w:rsidRDefault="004C7844">
      <w:pPr>
        <w:spacing w:after="0" w:line="240" w:lineRule="auto"/>
        <w:ind w:firstLine="851"/>
        <w:jc w:val="both"/>
      </w:pPr>
      <w:r w:rsidRPr="00C41083">
        <w:rPr>
          <w:bCs/>
        </w:rPr>
        <w:t>20.</w:t>
      </w:r>
      <w:r w:rsidRPr="00C41083">
        <w:t xml:space="preserve"> Progimnazijos </w:t>
      </w:r>
      <w:r w:rsidRPr="00C41083">
        <w:rPr>
          <w:bCs/>
        </w:rPr>
        <w:t>švietimo</w:t>
      </w:r>
      <w:r w:rsidRPr="00C41083">
        <w:t xml:space="preserve"> veiklos rūšys:</w:t>
      </w:r>
    </w:p>
    <w:p w:rsidR="000714A2" w:rsidRPr="00C41083" w:rsidRDefault="004C7844">
      <w:pPr>
        <w:spacing w:after="0" w:line="240" w:lineRule="auto"/>
        <w:ind w:firstLine="851"/>
        <w:jc w:val="both"/>
      </w:pPr>
      <w:r w:rsidRPr="00C41083">
        <w:rPr>
          <w:bCs/>
        </w:rPr>
        <w:t xml:space="preserve">20.1. </w:t>
      </w:r>
      <w:r w:rsidRPr="00C41083">
        <w:t>pagrindinė veiklos rūšis – pagrindinis ugdymas, kodas 85.31.10;</w:t>
      </w:r>
    </w:p>
    <w:p w:rsidR="000714A2" w:rsidRPr="00C41083" w:rsidRDefault="004C7844">
      <w:pPr>
        <w:spacing w:after="0" w:line="240" w:lineRule="auto"/>
        <w:ind w:firstLine="851"/>
        <w:jc w:val="both"/>
      </w:pPr>
      <w:r w:rsidRPr="00C41083">
        <w:rPr>
          <w:bCs/>
        </w:rPr>
        <w:t>20.2.</w:t>
      </w:r>
      <w:r w:rsidRPr="00C41083">
        <w:t xml:space="preserve"> kitos švietimo veiklos rūšys:</w:t>
      </w:r>
    </w:p>
    <w:p w:rsidR="000714A2" w:rsidRPr="00C41083" w:rsidRDefault="004C7844">
      <w:pPr>
        <w:spacing w:after="0" w:line="240" w:lineRule="auto"/>
        <w:ind w:firstLine="851"/>
        <w:jc w:val="both"/>
      </w:pPr>
      <w:r w:rsidRPr="00C41083">
        <w:rPr>
          <w:bCs/>
        </w:rPr>
        <w:t>20.2.1.</w:t>
      </w:r>
      <w:r w:rsidRPr="00C41083">
        <w:t xml:space="preserve"> ikimokyklinio amžiaus vaikų ugdymas, kodas 85.10.10;</w:t>
      </w:r>
    </w:p>
    <w:p w:rsidR="000714A2" w:rsidRPr="00C41083" w:rsidRDefault="004C7844">
      <w:pPr>
        <w:spacing w:after="0" w:line="240" w:lineRule="auto"/>
        <w:ind w:firstLine="851"/>
        <w:jc w:val="both"/>
      </w:pPr>
      <w:r w:rsidRPr="00C41083">
        <w:rPr>
          <w:bCs/>
        </w:rPr>
        <w:t>20.2.2.</w:t>
      </w:r>
      <w:r w:rsidRPr="00C41083">
        <w:t xml:space="preserve"> priešmokyklin</w:t>
      </w:r>
      <w:r w:rsidRPr="00C41083">
        <w:rPr>
          <w:bCs/>
        </w:rPr>
        <w:t xml:space="preserve">io amžiaus vaikų </w:t>
      </w:r>
      <w:r w:rsidRPr="00C41083">
        <w:t>ugdymas, kodas 85.10.20;</w:t>
      </w:r>
    </w:p>
    <w:p w:rsidR="000714A2" w:rsidRPr="00C41083" w:rsidRDefault="004C7844">
      <w:pPr>
        <w:spacing w:after="0" w:line="240" w:lineRule="auto"/>
        <w:ind w:firstLine="851"/>
        <w:jc w:val="both"/>
      </w:pPr>
      <w:r w:rsidRPr="00C41083">
        <w:rPr>
          <w:bCs/>
        </w:rPr>
        <w:t>20.2.3.</w:t>
      </w:r>
      <w:r w:rsidRPr="00C41083">
        <w:t xml:space="preserve"> pradinis ugdymas, kodas 85.20; </w:t>
      </w:r>
    </w:p>
    <w:p w:rsidR="000714A2" w:rsidRPr="00C41083" w:rsidRDefault="004C7844">
      <w:pPr>
        <w:spacing w:after="0" w:line="240" w:lineRule="auto"/>
        <w:ind w:firstLine="851"/>
        <w:jc w:val="both"/>
        <w:rPr>
          <w:bCs/>
        </w:rPr>
      </w:pPr>
      <w:r w:rsidRPr="00C41083">
        <w:rPr>
          <w:bCs/>
        </w:rPr>
        <w:t>20.2.4. pagrindinis ugdymas, kodas 85.31.10;</w:t>
      </w:r>
    </w:p>
    <w:p w:rsidR="000714A2" w:rsidRPr="00C41083" w:rsidRDefault="004C7844">
      <w:pPr>
        <w:spacing w:after="0" w:line="240" w:lineRule="auto"/>
        <w:ind w:firstLine="851"/>
        <w:jc w:val="both"/>
      </w:pPr>
      <w:r w:rsidRPr="00C41083">
        <w:rPr>
          <w:bCs/>
        </w:rPr>
        <w:t>20.2.5.</w:t>
      </w:r>
      <w:r w:rsidRPr="00C41083">
        <w:t xml:space="preserve"> sportinis ir rekreacinis švietimas, kodas 85.51;</w:t>
      </w:r>
    </w:p>
    <w:p w:rsidR="000714A2" w:rsidRPr="00C41083" w:rsidRDefault="004C7844">
      <w:pPr>
        <w:spacing w:after="0" w:line="240" w:lineRule="auto"/>
        <w:ind w:firstLine="851"/>
        <w:jc w:val="both"/>
      </w:pPr>
      <w:r w:rsidRPr="00C41083">
        <w:rPr>
          <w:bCs/>
        </w:rPr>
        <w:t xml:space="preserve">20.2.6. </w:t>
      </w:r>
      <w:r w:rsidRPr="00C41083">
        <w:t>kultūrinis švietimas, kodas 85.52;</w:t>
      </w:r>
    </w:p>
    <w:p w:rsidR="000714A2" w:rsidRPr="00C41083" w:rsidRDefault="004C7844">
      <w:pPr>
        <w:spacing w:after="0" w:line="240" w:lineRule="auto"/>
        <w:ind w:firstLine="851"/>
        <w:jc w:val="both"/>
      </w:pPr>
      <w:r w:rsidRPr="00C41083">
        <w:rPr>
          <w:bCs/>
        </w:rPr>
        <w:t>20.2.7.</w:t>
      </w:r>
      <w:r w:rsidRPr="00C41083">
        <w:t xml:space="preserve"> kitas, niekur nepriskirtas, švietimas, kodas 85.59;</w:t>
      </w:r>
    </w:p>
    <w:p w:rsidR="000714A2" w:rsidRPr="00C41083" w:rsidRDefault="004C7844">
      <w:pPr>
        <w:spacing w:after="0" w:line="240" w:lineRule="auto"/>
        <w:ind w:firstLine="851"/>
        <w:jc w:val="both"/>
      </w:pPr>
      <w:r w:rsidRPr="00C41083">
        <w:rPr>
          <w:bCs/>
        </w:rPr>
        <w:t>20.2.8.</w:t>
      </w:r>
      <w:r w:rsidRPr="00C41083">
        <w:t xml:space="preserve"> švietimui būdingų paslaugų veikla, kodas 85.60;</w:t>
      </w:r>
    </w:p>
    <w:p w:rsidR="000714A2" w:rsidRPr="00C41083" w:rsidRDefault="004C7844">
      <w:pPr>
        <w:spacing w:after="0" w:line="240" w:lineRule="auto"/>
        <w:ind w:firstLine="851"/>
        <w:jc w:val="both"/>
      </w:pPr>
      <w:r w:rsidRPr="00C41083">
        <w:rPr>
          <w:bCs/>
        </w:rPr>
        <w:t>20.2.9.</w:t>
      </w:r>
      <w:r w:rsidRPr="00C41083">
        <w:t xml:space="preserve"> vaikų dienos priežiūros veikla, kodas 88.91;</w:t>
      </w:r>
    </w:p>
    <w:p w:rsidR="000714A2" w:rsidRPr="00C41083" w:rsidRDefault="004C7844">
      <w:pPr>
        <w:spacing w:after="0" w:line="240" w:lineRule="auto"/>
        <w:ind w:firstLine="851"/>
        <w:jc w:val="both"/>
      </w:pPr>
      <w:r w:rsidRPr="00C41083">
        <w:rPr>
          <w:bCs/>
        </w:rPr>
        <w:t>20.2.10.</w:t>
      </w:r>
      <w:r w:rsidRPr="00C41083">
        <w:t xml:space="preserve"> vaikų poilsio stovyklų veikla, kodas 55.20.20;</w:t>
      </w:r>
    </w:p>
    <w:p w:rsidR="000714A2" w:rsidRPr="00C41083" w:rsidRDefault="004C7844">
      <w:pPr>
        <w:spacing w:after="0" w:line="240" w:lineRule="auto"/>
        <w:ind w:firstLine="851"/>
        <w:jc w:val="both"/>
      </w:pPr>
      <w:r w:rsidRPr="00C41083">
        <w:rPr>
          <w:bCs/>
        </w:rPr>
        <w:t xml:space="preserve">20.2.11. </w:t>
      </w:r>
      <w:r w:rsidRPr="00C41083">
        <w:t>bibliotekų ir archyvų veikla, kodas 91.01.</w:t>
      </w:r>
    </w:p>
    <w:p w:rsidR="000714A2" w:rsidRPr="00C41083" w:rsidRDefault="004C7844">
      <w:pPr>
        <w:spacing w:after="0" w:line="240" w:lineRule="auto"/>
        <w:ind w:firstLine="851"/>
        <w:jc w:val="both"/>
      </w:pPr>
      <w:r w:rsidRPr="00C41083">
        <w:rPr>
          <w:bCs/>
        </w:rPr>
        <w:t xml:space="preserve">21. </w:t>
      </w:r>
      <w:r w:rsidRPr="00C41083">
        <w:t>Kitos ne švietimo veiklos rūšys:</w:t>
      </w:r>
    </w:p>
    <w:p w:rsidR="000714A2" w:rsidRPr="00C41083" w:rsidRDefault="004C7844">
      <w:pPr>
        <w:spacing w:after="0" w:line="240" w:lineRule="auto"/>
        <w:ind w:firstLine="851"/>
        <w:jc w:val="both"/>
        <w:rPr>
          <w:bCs/>
        </w:rPr>
      </w:pPr>
      <w:r w:rsidRPr="00C41083">
        <w:rPr>
          <w:bCs/>
        </w:rPr>
        <w:t>21.1. p</w:t>
      </w:r>
      <w:r w:rsidRPr="00C41083">
        <w:rPr>
          <w:rFonts w:eastAsia="Times New Roman"/>
          <w:bCs/>
        </w:rPr>
        <w:t>agaminto valgio tiekimas renginiams, kodas – 56.21;</w:t>
      </w:r>
    </w:p>
    <w:p w:rsidR="000714A2" w:rsidRPr="00C41083" w:rsidRDefault="004C7844">
      <w:pPr>
        <w:spacing w:after="0" w:line="240" w:lineRule="auto"/>
        <w:ind w:firstLine="851"/>
        <w:jc w:val="both"/>
      </w:pPr>
      <w:r w:rsidRPr="00C41083">
        <w:rPr>
          <w:bCs/>
        </w:rPr>
        <w:lastRenderedPageBreak/>
        <w:t>21.2.</w:t>
      </w:r>
      <w:r w:rsidRPr="00C41083">
        <w:t xml:space="preserve"> kitų maitinimo paslaugų teikimas, kodas 56.29;</w:t>
      </w:r>
    </w:p>
    <w:p w:rsidR="000714A2" w:rsidRPr="00C41083" w:rsidRDefault="004C7844">
      <w:pPr>
        <w:spacing w:after="0" w:line="240" w:lineRule="auto"/>
        <w:ind w:firstLine="851"/>
        <w:jc w:val="both"/>
      </w:pPr>
      <w:r w:rsidRPr="00C41083">
        <w:rPr>
          <w:bCs/>
        </w:rPr>
        <w:t>21.3.</w:t>
      </w:r>
      <w:r w:rsidRPr="00C41083">
        <w:t xml:space="preserve"> kita žmonių sveikatos priežiūros veikla, kodas 86.90;</w:t>
      </w:r>
    </w:p>
    <w:p w:rsidR="000714A2" w:rsidRPr="00C41083" w:rsidRDefault="004C7844">
      <w:pPr>
        <w:spacing w:after="0" w:line="240" w:lineRule="auto"/>
        <w:ind w:firstLine="851"/>
        <w:jc w:val="both"/>
      </w:pPr>
      <w:r w:rsidRPr="00C41083">
        <w:rPr>
          <w:bCs/>
        </w:rPr>
        <w:t>21.4.</w:t>
      </w:r>
      <w:r w:rsidRPr="00C41083">
        <w:t xml:space="preserve"> nuosavo arba nuomojamo nekilnojamojo turto nuoma ir eksploatavimas, kodas 68.20;</w:t>
      </w:r>
    </w:p>
    <w:p w:rsidR="000714A2" w:rsidRPr="00C41083" w:rsidRDefault="004C7844">
      <w:pPr>
        <w:spacing w:after="0" w:line="240" w:lineRule="auto"/>
        <w:ind w:firstLine="851"/>
        <w:jc w:val="both"/>
        <w:rPr>
          <w:bCs/>
        </w:rPr>
      </w:pPr>
      <w:r w:rsidRPr="00C41083">
        <w:rPr>
          <w:bCs/>
        </w:rPr>
        <w:t>21.5. meninė kūryba, kodas 90.03;</w:t>
      </w:r>
    </w:p>
    <w:p w:rsidR="000714A2" w:rsidRPr="00C41083" w:rsidRDefault="004C7844">
      <w:pPr>
        <w:spacing w:after="0" w:line="240" w:lineRule="auto"/>
        <w:ind w:firstLine="851"/>
        <w:jc w:val="both"/>
        <w:rPr>
          <w:bCs/>
        </w:rPr>
      </w:pPr>
      <w:r w:rsidRPr="00C41083">
        <w:rPr>
          <w:bCs/>
        </w:rPr>
        <w:t>21.6. meno įrenginių eksploatavimo veikla, kodas 90.04;</w:t>
      </w:r>
    </w:p>
    <w:p w:rsidR="000714A2" w:rsidRPr="00C41083" w:rsidRDefault="004C7844">
      <w:pPr>
        <w:spacing w:after="0" w:line="240" w:lineRule="auto"/>
        <w:ind w:firstLine="851"/>
        <w:jc w:val="both"/>
        <w:rPr>
          <w:bCs/>
        </w:rPr>
      </w:pPr>
      <w:r w:rsidRPr="00C41083">
        <w:rPr>
          <w:bCs/>
        </w:rPr>
        <w:t>21.7. sporto įrenginių eksploatavimas, kodas 93.11;</w:t>
      </w:r>
    </w:p>
    <w:p w:rsidR="000714A2" w:rsidRPr="00C41083" w:rsidRDefault="004C7844">
      <w:pPr>
        <w:spacing w:after="0" w:line="240" w:lineRule="auto"/>
        <w:ind w:firstLine="851"/>
        <w:jc w:val="both"/>
        <w:rPr>
          <w:bCs/>
        </w:rPr>
      </w:pPr>
      <w:r w:rsidRPr="00C41083">
        <w:rPr>
          <w:bCs/>
        </w:rPr>
        <w:t>21.8. sporto klubų veikla, kodas 93.12;</w:t>
      </w:r>
    </w:p>
    <w:p w:rsidR="000714A2" w:rsidRPr="00C41083" w:rsidRDefault="004C7844">
      <w:pPr>
        <w:spacing w:after="0" w:line="240" w:lineRule="auto"/>
        <w:ind w:firstLine="851"/>
        <w:jc w:val="both"/>
      </w:pPr>
      <w:r w:rsidRPr="00C41083">
        <w:rPr>
          <w:bCs/>
        </w:rPr>
        <w:t xml:space="preserve">21.9. </w:t>
      </w:r>
      <w:r w:rsidRPr="00C41083">
        <w:t>kita, niekur kitur nepriskirta asmenų aptarnavimo veikla, kodas 96.09.</w:t>
      </w:r>
    </w:p>
    <w:p w:rsidR="000714A2" w:rsidRPr="00C41083" w:rsidRDefault="004C7844">
      <w:pPr>
        <w:spacing w:after="0" w:line="240" w:lineRule="auto"/>
        <w:ind w:firstLine="851"/>
        <w:jc w:val="both"/>
      </w:pPr>
      <w:r w:rsidRPr="00C41083">
        <w:rPr>
          <w:bCs/>
        </w:rPr>
        <w:t xml:space="preserve">22. </w:t>
      </w:r>
      <w:r w:rsidRPr="00C41083">
        <w:t xml:space="preserve">Progimnazijos veiklos tikslas – </w:t>
      </w:r>
      <w:r w:rsidRPr="00C41083">
        <w:rPr>
          <w:bCs/>
        </w:rPr>
        <w:t>s</w:t>
      </w:r>
      <w:r w:rsidRPr="00C41083">
        <w:rPr>
          <w:rFonts w:eastAsia="Times New Roman"/>
          <w:bCs/>
        </w:rPr>
        <w:t xml:space="preserve">iekti ugdymo turinio pateikimo įvairovės, </w:t>
      </w:r>
      <w:r w:rsidRPr="00C41083">
        <w:rPr>
          <w:bCs/>
        </w:rPr>
        <w:t>plėtojant</w:t>
      </w:r>
      <w:r w:rsidRPr="00C41083">
        <w:t xml:space="preserve"> dvasines, intelektines ir fizines asmens galias, bendrąsias ir esmines dalykines kompetencijas, būtinas tolesniam mokymuisi, profesinei karjerai ir savarankiškam gyvenimui.</w:t>
      </w:r>
    </w:p>
    <w:p w:rsidR="000714A2" w:rsidRPr="00C41083" w:rsidRDefault="004C7844">
      <w:pPr>
        <w:spacing w:after="0" w:line="240" w:lineRule="auto"/>
        <w:ind w:firstLine="851"/>
        <w:jc w:val="both"/>
      </w:pPr>
      <w:r w:rsidRPr="00C41083">
        <w:rPr>
          <w:bCs/>
        </w:rPr>
        <w:t>23.</w:t>
      </w:r>
      <w:r w:rsidRPr="00C41083">
        <w:t xml:space="preserve"> Progimnazijos veiklos uždaviniai:</w:t>
      </w:r>
    </w:p>
    <w:p w:rsidR="000714A2" w:rsidRPr="00C41083" w:rsidRDefault="004C7844">
      <w:pPr>
        <w:spacing w:after="0" w:line="240" w:lineRule="auto"/>
        <w:ind w:firstLine="851"/>
        <w:jc w:val="both"/>
      </w:pPr>
      <w:r w:rsidRPr="00C41083">
        <w:rPr>
          <w:bCs/>
        </w:rPr>
        <w:t xml:space="preserve">23.1. </w:t>
      </w:r>
      <w:r w:rsidRPr="00C41083">
        <w:t xml:space="preserve">teikti vaikams kokybišką ikimokyklinį, priešmokyklinį ugdymą, mokiniams – pradinį išsilavinimą, ugdymą pagal </w:t>
      </w:r>
      <w:r w:rsidRPr="00C41083">
        <w:rPr>
          <w:shd w:val="clear" w:color="auto" w:fill="FFFFFF"/>
        </w:rPr>
        <w:t>pagrindinio ugdymo programos pirmąją dalį bei neformalųjį vaikų švietimą;</w:t>
      </w:r>
      <w:r w:rsidRPr="00C41083">
        <w:t xml:space="preserve"> </w:t>
      </w:r>
    </w:p>
    <w:p w:rsidR="000714A2" w:rsidRPr="00C41083" w:rsidRDefault="004C7844">
      <w:pPr>
        <w:spacing w:after="0" w:line="240" w:lineRule="auto"/>
        <w:ind w:firstLine="851"/>
        <w:jc w:val="both"/>
      </w:pPr>
      <w:r w:rsidRPr="00C41083">
        <w:rPr>
          <w:bCs/>
        </w:rPr>
        <w:t>23.2.</w:t>
      </w:r>
      <w:r w:rsidRPr="00C41083">
        <w:t xml:space="preserve"> tenkinti vaikų ir mokinių pažinimo, lavinimosi ir saviraiškos poreikius;</w:t>
      </w:r>
    </w:p>
    <w:p w:rsidR="000714A2" w:rsidRPr="00C41083" w:rsidRDefault="004C7844">
      <w:pPr>
        <w:spacing w:after="0" w:line="240" w:lineRule="auto"/>
        <w:ind w:firstLine="851"/>
        <w:jc w:val="both"/>
      </w:pPr>
      <w:r w:rsidRPr="00C41083">
        <w:rPr>
          <w:bCs/>
        </w:rPr>
        <w:t xml:space="preserve">23.3. </w:t>
      </w:r>
      <w:r w:rsidRPr="00C41083">
        <w:t>teikti vaikams ir mokiniams reikiamą pagalbą;</w:t>
      </w:r>
    </w:p>
    <w:p w:rsidR="000714A2" w:rsidRPr="00C41083" w:rsidRDefault="004C7844">
      <w:pPr>
        <w:spacing w:after="0" w:line="240" w:lineRule="auto"/>
        <w:ind w:firstLine="851"/>
        <w:jc w:val="both"/>
      </w:pPr>
      <w:r w:rsidRPr="00C41083">
        <w:rPr>
          <w:bCs/>
        </w:rPr>
        <w:t>23.4.</w:t>
      </w:r>
      <w:r w:rsidRPr="00C41083">
        <w:t xml:space="preserve"> užtikrinti sveiką ir saugią mokymosi ir ugdymo</w:t>
      </w:r>
      <w:r w:rsidRPr="00C41083">
        <w:rPr>
          <w:bCs/>
        </w:rPr>
        <w:t xml:space="preserve">(-si) </w:t>
      </w:r>
      <w:r w:rsidRPr="00C41083">
        <w:t>aplinką</w:t>
      </w:r>
      <w:r w:rsidRPr="00C41083">
        <w:rPr>
          <w:bCs/>
        </w:rPr>
        <w:t>;</w:t>
      </w:r>
    </w:p>
    <w:p w:rsidR="000714A2" w:rsidRPr="00C41083" w:rsidRDefault="004C7844">
      <w:pPr>
        <w:spacing w:after="0" w:line="240" w:lineRule="auto"/>
        <w:ind w:firstLine="851"/>
        <w:jc w:val="both"/>
        <w:rPr>
          <w:bCs/>
        </w:rPr>
      </w:pPr>
      <w:r w:rsidRPr="00C41083">
        <w:rPr>
          <w:bCs/>
        </w:rPr>
        <w:t>23.5. sudaryti sąlygas vaikams ir mokiniams sąmoningai dalyvauti demokratiniuose procesuose;</w:t>
      </w:r>
    </w:p>
    <w:p w:rsidR="000714A2" w:rsidRPr="00C41083" w:rsidRDefault="004C7844">
      <w:pPr>
        <w:spacing w:after="0" w:line="240" w:lineRule="auto"/>
        <w:ind w:firstLine="851"/>
        <w:jc w:val="both"/>
        <w:rPr>
          <w:bCs/>
        </w:rPr>
      </w:pPr>
      <w:r w:rsidRPr="00C41083">
        <w:rPr>
          <w:bCs/>
        </w:rPr>
        <w:t>23.6. sudaryti sąlygas kiekvienam vaikui ir mokiniui ugdytis, plėtoti savo galias ir gebėjimus, patirti sėkmę mokantis ir teikti reikiamą pagalbą;</w:t>
      </w:r>
    </w:p>
    <w:p w:rsidR="000714A2" w:rsidRPr="00C41083" w:rsidRDefault="004C7844">
      <w:pPr>
        <w:spacing w:after="0" w:line="240" w:lineRule="auto"/>
        <w:ind w:firstLine="851"/>
        <w:jc w:val="both"/>
        <w:rPr>
          <w:bCs/>
        </w:rPr>
      </w:pPr>
      <w:r w:rsidRPr="00C41083">
        <w:rPr>
          <w:bCs/>
        </w:rPr>
        <w:t>23.7. ugdyti gyvenamosios vietovės žmonių bendruomeniškumą, socialinį aktyvumą, tarpusavio supratimą ir toleranciją, atsakomybę už konkrečių problemų sprendimą.</w:t>
      </w:r>
    </w:p>
    <w:p w:rsidR="000714A2" w:rsidRPr="00C41083" w:rsidRDefault="004C7844">
      <w:pPr>
        <w:spacing w:after="0" w:line="240" w:lineRule="auto"/>
        <w:ind w:firstLine="851"/>
        <w:jc w:val="both"/>
      </w:pPr>
      <w:r w:rsidRPr="00C41083">
        <w:rPr>
          <w:bCs/>
        </w:rPr>
        <w:t>24.</w:t>
      </w:r>
      <w:r w:rsidRPr="00C41083">
        <w:t xml:space="preserve"> </w:t>
      </w:r>
      <w:r w:rsidRPr="00C41083">
        <w:rPr>
          <w:bCs/>
        </w:rPr>
        <w:t>Progimnazija, į</w:t>
      </w:r>
      <w:r w:rsidRPr="00C41083">
        <w:t xml:space="preserve">gyvendindama jai pavestus uždavinius, </w:t>
      </w:r>
      <w:r w:rsidRPr="00C41083">
        <w:rPr>
          <w:bCs/>
        </w:rPr>
        <w:t>vykdo šias funkcijas</w:t>
      </w:r>
      <w:r w:rsidRPr="00C41083">
        <w:t>:</w:t>
      </w:r>
    </w:p>
    <w:p w:rsidR="000714A2" w:rsidRPr="00C41083" w:rsidRDefault="004C7844">
      <w:pPr>
        <w:spacing w:after="0" w:line="240" w:lineRule="auto"/>
        <w:ind w:firstLine="851"/>
        <w:jc w:val="both"/>
      </w:pPr>
      <w:r w:rsidRPr="00C41083">
        <w:rPr>
          <w:bCs/>
        </w:rPr>
        <w:t>24.1.</w:t>
      </w:r>
      <w:r w:rsidRPr="00C41083">
        <w:t xml:space="preserve"> kuria</w:t>
      </w:r>
      <w:r w:rsidRPr="00C41083">
        <w:rPr>
          <w:bCs/>
        </w:rPr>
        <w:t>, rengia</w:t>
      </w:r>
      <w:r w:rsidRPr="00C41083">
        <w:t xml:space="preserve"> ir sistemingai atnaujina ugdymo turinį, vadovaudamasi Lietuvos Respublikos švietimo</w:t>
      </w:r>
      <w:r w:rsidRPr="00C41083">
        <w:rPr>
          <w:bCs/>
        </w:rPr>
        <w:t>,</w:t>
      </w:r>
      <w:r w:rsidRPr="00C41083">
        <w:t xml:space="preserve"> mokslo </w:t>
      </w:r>
      <w:r w:rsidRPr="00C41083">
        <w:rPr>
          <w:bCs/>
        </w:rPr>
        <w:t>ir sporto</w:t>
      </w:r>
      <w:r w:rsidRPr="00C41083">
        <w:t xml:space="preserve"> ministro patvirtintom</w:t>
      </w:r>
      <w:r w:rsidRPr="00C41083">
        <w:rPr>
          <w:bCs/>
        </w:rPr>
        <w:t>is ikimokyklinio ugdymo programų gairėmis, patvirtintomis</w:t>
      </w:r>
      <w:r w:rsidRPr="00C41083">
        <w:t xml:space="preserve"> </w:t>
      </w:r>
      <w:r w:rsidRPr="00C41083">
        <w:rPr>
          <w:shd w:val="clear" w:color="auto" w:fill="FFFFFF"/>
        </w:rPr>
        <w:t xml:space="preserve">priešmokyklinio, </w:t>
      </w:r>
      <w:r w:rsidRPr="00C41083">
        <w:rPr>
          <w:bCs/>
          <w:shd w:val="clear" w:color="auto" w:fill="FFFFFF"/>
        </w:rPr>
        <w:t>pradinio, pagrindinio ugdymo programos pirmosios dalies</w:t>
      </w:r>
      <w:r w:rsidRPr="00C41083">
        <w:rPr>
          <w:shd w:val="clear" w:color="auto" w:fill="FFFFFF"/>
        </w:rPr>
        <w:t xml:space="preserve"> programomis ir </w:t>
      </w:r>
      <w:r w:rsidRPr="00C41083">
        <w:t>atsižvelgdama į vietos ir Progimnazijos bendruomenės reikmes, mokinių poreikius ir interesus, konkretina ir individualizuoja ugdymo turinį;</w:t>
      </w:r>
    </w:p>
    <w:p w:rsidR="000714A2" w:rsidRPr="00C41083" w:rsidRDefault="004C7844">
      <w:pPr>
        <w:spacing w:after="0" w:line="240" w:lineRule="auto"/>
        <w:ind w:firstLine="851"/>
        <w:jc w:val="both"/>
      </w:pPr>
      <w:r w:rsidRPr="00C41083">
        <w:rPr>
          <w:bCs/>
        </w:rPr>
        <w:t>24.2.</w:t>
      </w:r>
      <w:r w:rsidRPr="00C41083">
        <w:t xml:space="preserve"> </w:t>
      </w:r>
      <w:r w:rsidRPr="00C41083">
        <w:rPr>
          <w:shd w:val="clear" w:color="auto" w:fill="FFFFFF"/>
        </w:rPr>
        <w:t xml:space="preserve">įgyvendina ikimokyklinio, priešmokyklinio, pagrindinio ugdymo pirmosios dalies programas ir jas papildančius bei mokinių poreikius tenkinančius šių programų modulius, </w:t>
      </w:r>
      <w:r w:rsidRPr="00C41083">
        <w:t xml:space="preserve">neformaliojo vaikų švietimo programas; </w:t>
      </w:r>
    </w:p>
    <w:p w:rsidR="000714A2" w:rsidRPr="00C41083" w:rsidRDefault="004C7844">
      <w:pPr>
        <w:pStyle w:val="prastasiniatinklio"/>
        <w:spacing w:before="0" w:beforeAutospacing="0" w:after="0" w:afterAutospacing="0"/>
        <w:ind w:firstLine="851"/>
        <w:jc w:val="both"/>
      </w:pPr>
      <w:r w:rsidRPr="00C41083">
        <w:rPr>
          <w:bCs/>
        </w:rPr>
        <w:t xml:space="preserve">24.3. </w:t>
      </w:r>
      <w:r w:rsidRPr="00C41083">
        <w:rPr>
          <w:rStyle w:val="Grietas"/>
          <w:b w:val="0"/>
        </w:rPr>
        <w:t>užtikrina sveiką, saugią, užkertančią kelią smurto, prievartos apraiškoms ir žalingiems įpročiams aplinką, ugdymo, mokymo, švietimo programų vykdymą, atvirumą vietos bendruomenei, mokymo sutarties sudarymą ir sutartų įsipareigojimų vykdymą, geros kokybės švietimą;</w:t>
      </w:r>
    </w:p>
    <w:p w:rsidR="000714A2" w:rsidRPr="00C41083" w:rsidRDefault="004C7844">
      <w:pPr>
        <w:spacing w:after="0" w:line="240" w:lineRule="auto"/>
        <w:ind w:firstLine="851"/>
        <w:jc w:val="both"/>
      </w:pPr>
      <w:r w:rsidRPr="00C41083">
        <w:rPr>
          <w:bCs/>
        </w:rPr>
        <w:t>24.4.</w:t>
      </w:r>
      <w:r w:rsidRPr="00C41083">
        <w:t xml:space="preserve"> </w:t>
      </w:r>
      <w:r w:rsidRPr="00C41083">
        <w:rPr>
          <w:bCs/>
        </w:rPr>
        <w:t>sudaro sąlygas kiekvienam vaikui,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Lietuvos Respublikos švietimo, mokslo ir sporto ministro patvirtintas rekomendacijas dėl smurto prevencijos įgyvendinimo mokyklose;</w:t>
      </w:r>
    </w:p>
    <w:p w:rsidR="000714A2" w:rsidRPr="00C41083" w:rsidRDefault="004C7844">
      <w:pPr>
        <w:spacing w:after="0" w:line="240" w:lineRule="auto"/>
        <w:ind w:firstLine="851"/>
        <w:jc w:val="both"/>
      </w:pPr>
      <w:r w:rsidRPr="00C41083">
        <w:rPr>
          <w:bCs/>
        </w:rPr>
        <w:t>24.5.</w:t>
      </w:r>
      <w:r w:rsidRPr="00C41083">
        <w:t xml:space="preserve"> sudaro palankias sąlygas veikti organizacijoms, skatinančioms dorovinį, tautinį, pilietinį sąmoningumą, patriotizmą, puoselėjančioms kultūrinę ir socialinę brandą, padedančioms tenkinti saviugdos ir saviraiškos poreikius; </w:t>
      </w:r>
    </w:p>
    <w:p w:rsidR="000714A2" w:rsidRPr="00C41083" w:rsidRDefault="004C7844">
      <w:pPr>
        <w:spacing w:after="0" w:line="240" w:lineRule="auto"/>
        <w:ind w:firstLine="851"/>
        <w:jc w:val="both"/>
      </w:pPr>
      <w:r w:rsidRPr="00C41083">
        <w:rPr>
          <w:bCs/>
        </w:rPr>
        <w:t>24.6.</w:t>
      </w:r>
      <w:r w:rsidRPr="00C41083">
        <w:t xml:space="preserve"> teikia informacinę, psichologinę, socialinę pedagoginę, specialiąją pedagoginę, specialiąją pagalbą, ugdymą karjerai, vykdo vaikų ir mokinių sveikatos priežiūrą bei Vaiko minimalios priežiūros priemones;</w:t>
      </w:r>
    </w:p>
    <w:p w:rsidR="000714A2" w:rsidRPr="00C41083" w:rsidRDefault="004C7844">
      <w:pPr>
        <w:spacing w:after="0" w:line="240" w:lineRule="auto"/>
        <w:ind w:firstLine="851"/>
        <w:jc w:val="both"/>
      </w:pPr>
      <w:r w:rsidRPr="00C41083">
        <w:rPr>
          <w:bCs/>
        </w:rPr>
        <w:t>24.7.</w:t>
      </w:r>
      <w:r w:rsidRPr="00C41083">
        <w:t xml:space="preserve"> </w:t>
      </w:r>
      <w:r w:rsidRPr="00C41083">
        <w:rPr>
          <w:rFonts w:eastAsia="Times New Roman"/>
        </w:rPr>
        <w:t>sudaro Vaiko gerovės komisiją, kuri organizuoja ir koordinuoja švietimo programų pritaikymą mokiniams, turintiems specialiųjų ugdymosi poreikių, švietimo pagalbos teikimą, rūpinasi saugios ir palankios mokiniams aplinkos kūrimu ir atlieka kitas su vaiko gerove susijusias funkcijas Lietuvos Respublikos švietimo, mokslo ir sporto ministro nustatyta tvarka;</w:t>
      </w:r>
    </w:p>
    <w:p w:rsidR="000714A2" w:rsidRPr="00C41083" w:rsidRDefault="004C7844">
      <w:pPr>
        <w:tabs>
          <w:tab w:val="left" w:pos="1843"/>
        </w:tabs>
        <w:spacing w:after="0" w:line="240" w:lineRule="auto"/>
        <w:ind w:firstLine="851"/>
        <w:jc w:val="both"/>
        <w:rPr>
          <w:rFonts w:eastAsia="Times New Roman"/>
        </w:rPr>
      </w:pPr>
      <w:r w:rsidRPr="00C41083">
        <w:rPr>
          <w:bCs/>
        </w:rPr>
        <w:lastRenderedPageBreak/>
        <w:t>24.8.</w:t>
      </w:r>
      <w:r w:rsidRPr="00C41083">
        <w:t xml:space="preserve"> organizuoja vaikų ir mokinių tėvų (globėjų, rūpintojų) pageidavimu mokamas papildomas paslaugas (pailgintos dienos grupes, visos dienos mokyklą, klubus, būrelius, stovyklas, ekskursijas ir kita) teisės aktų nustatyta tvarka;</w:t>
      </w:r>
    </w:p>
    <w:p w:rsidR="000714A2" w:rsidRPr="00C41083" w:rsidRDefault="004C7844">
      <w:pPr>
        <w:spacing w:after="0" w:line="240" w:lineRule="auto"/>
        <w:ind w:firstLine="851"/>
        <w:jc w:val="both"/>
      </w:pPr>
      <w:r w:rsidRPr="00C41083">
        <w:rPr>
          <w:bCs/>
        </w:rPr>
        <w:t>24.9.</w:t>
      </w:r>
      <w:r w:rsidRPr="00C41083">
        <w:t xml:space="preserve"> organizuoja ir vykdo mokinių vežiojimą;</w:t>
      </w:r>
    </w:p>
    <w:p w:rsidR="000714A2" w:rsidRPr="00C41083" w:rsidRDefault="004C7844">
      <w:pPr>
        <w:spacing w:after="0" w:line="240" w:lineRule="auto"/>
        <w:ind w:firstLine="851"/>
        <w:jc w:val="both"/>
      </w:pPr>
      <w:r w:rsidRPr="00C41083">
        <w:rPr>
          <w:bCs/>
        </w:rPr>
        <w:t xml:space="preserve">24.10. </w:t>
      </w:r>
      <w:r w:rsidRPr="00C41083">
        <w:t>užtikrina vaikų ir mokinių maitinimą;</w:t>
      </w:r>
    </w:p>
    <w:p w:rsidR="000714A2" w:rsidRPr="00C41083" w:rsidRDefault="004C7844">
      <w:pPr>
        <w:spacing w:after="0" w:line="240" w:lineRule="auto"/>
        <w:ind w:firstLine="851"/>
        <w:jc w:val="both"/>
      </w:pPr>
      <w:r w:rsidRPr="00C41083">
        <w:rPr>
          <w:bCs/>
        </w:rPr>
        <w:t xml:space="preserve">24.11. </w:t>
      </w:r>
      <w:r w:rsidRPr="00C41083">
        <w:t>sudaro sąlygas darbuotojų profesiniam tobulėjimui;</w:t>
      </w:r>
    </w:p>
    <w:p w:rsidR="000714A2" w:rsidRPr="00C41083" w:rsidRDefault="004C7844">
      <w:pPr>
        <w:spacing w:after="0" w:line="240" w:lineRule="auto"/>
        <w:ind w:firstLine="851"/>
        <w:jc w:val="both"/>
        <w:rPr>
          <w:strike/>
        </w:rPr>
      </w:pPr>
      <w:r w:rsidRPr="00C41083">
        <w:rPr>
          <w:bCs/>
        </w:rPr>
        <w:t>24.12.</w:t>
      </w:r>
      <w:r w:rsidRPr="00C41083">
        <w:t xml:space="preserve"> užtikrina higienos normas, teisės aktų reikalavimus atitinkančią sveiką, saugią ugdymosi, mokymosi ir darbo aplinką;</w:t>
      </w:r>
    </w:p>
    <w:p w:rsidR="000714A2" w:rsidRPr="00C41083" w:rsidRDefault="004C7844">
      <w:pPr>
        <w:spacing w:after="0" w:line="240" w:lineRule="auto"/>
        <w:ind w:firstLine="851"/>
        <w:jc w:val="both"/>
      </w:pPr>
      <w:r w:rsidRPr="00C41083">
        <w:rPr>
          <w:bCs/>
        </w:rPr>
        <w:t>24.13.</w:t>
      </w:r>
      <w:r w:rsidRPr="00C41083">
        <w:t xml:space="preserve"> vykdo švietimo stebėseną, tyrimus, Progimnazijos veiklos kokybės įsivertinimą;</w:t>
      </w:r>
    </w:p>
    <w:p w:rsidR="000714A2" w:rsidRPr="00C41083" w:rsidRDefault="004C7844">
      <w:pPr>
        <w:spacing w:after="0" w:line="240" w:lineRule="auto"/>
        <w:ind w:firstLine="851"/>
        <w:jc w:val="both"/>
      </w:pPr>
      <w:r w:rsidRPr="00C41083">
        <w:rPr>
          <w:bCs/>
        </w:rPr>
        <w:t>24.14.</w:t>
      </w:r>
      <w:r w:rsidRPr="00C41083">
        <w:t xml:space="preserve"> viešai skelbia informaciją apie veiklą Progimnazijos internet</w:t>
      </w:r>
      <w:r w:rsidRPr="00C41083">
        <w:rPr>
          <w:bCs/>
        </w:rPr>
        <w:t>inėje</w:t>
      </w:r>
      <w:r w:rsidRPr="00C41083">
        <w:t xml:space="preserve"> svetainėje;</w:t>
      </w:r>
    </w:p>
    <w:p w:rsidR="000714A2" w:rsidRPr="00C41083" w:rsidRDefault="004C7844">
      <w:pPr>
        <w:spacing w:after="0" w:line="240" w:lineRule="auto"/>
        <w:ind w:firstLine="851"/>
        <w:jc w:val="both"/>
      </w:pPr>
      <w:r w:rsidRPr="00C41083">
        <w:rPr>
          <w:bCs/>
        </w:rPr>
        <w:t xml:space="preserve">24.15. </w:t>
      </w:r>
      <w:r w:rsidRPr="00C41083">
        <w:t>atlieka kitas Lietuvos Respublikos įstatymų ir kitų teisės aktų numatytas funkcijas;</w:t>
      </w:r>
    </w:p>
    <w:p w:rsidR="000714A2" w:rsidRPr="00C41083" w:rsidRDefault="004C7844">
      <w:pPr>
        <w:spacing w:after="0" w:line="240" w:lineRule="auto"/>
        <w:ind w:firstLine="851"/>
        <w:jc w:val="both"/>
      </w:pPr>
      <w:r w:rsidRPr="00C41083">
        <w:rPr>
          <w:bCs/>
        </w:rPr>
        <w:t>24.16.</w:t>
      </w:r>
      <w:r w:rsidRPr="00C41083">
        <w:t xml:space="preserve"> </w:t>
      </w:r>
      <w:r w:rsidRPr="00C41083">
        <w:rPr>
          <w:bCs/>
        </w:rPr>
        <w:t>organizuoja mokymosi pagal bendrojo ugdymo programas pasiekimų patikrinimus (nacionalinius mokinių pasiekimų patikrinimus ir kitus mokymosi pasiekimų patikrinimo būdus) pagal Lietuvos Respublikos švietimo, mokslo ir sporto ministro patvirtintas bendrąsias programas ir mokymosi pasiekimų patikrinimų organizavimo ir vykdymo tvarkos aprašus, mokinių pasiekimų tyrimus.</w:t>
      </w:r>
    </w:p>
    <w:p w:rsidR="000714A2" w:rsidRPr="00C41083" w:rsidRDefault="004C7844">
      <w:pPr>
        <w:spacing w:after="0" w:line="240" w:lineRule="auto"/>
        <w:ind w:firstLine="851"/>
        <w:jc w:val="both"/>
        <w:rPr>
          <w:rFonts w:eastAsia="Times New Roman"/>
        </w:rPr>
      </w:pPr>
      <w:r w:rsidRPr="00C41083">
        <w:rPr>
          <w:bCs/>
        </w:rPr>
        <w:t>25.</w:t>
      </w:r>
      <w:r w:rsidRPr="00C41083">
        <w:t xml:space="preserve"> </w:t>
      </w:r>
      <w:r w:rsidRPr="00C41083">
        <w:rPr>
          <w:bCs/>
        </w:rPr>
        <w:t>Progimnazija</w:t>
      </w:r>
      <w:r w:rsidRPr="00C41083">
        <w:t xml:space="preserve"> </w:t>
      </w:r>
      <w:r w:rsidRPr="00C41083">
        <w:rPr>
          <w:rFonts w:eastAsia="Times New Roman"/>
        </w:rPr>
        <w:t>išduoda mokymosi pasiekimus įteisinančius dokumentus mokiniams, baigusiems priešmokyklinio, pradinio ir pagrindinio ugdymo pirmos dalies programas Lietuvos Respublikos švietimo, mokslo ir sporto ministro nustatyta tvarka.</w:t>
      </w:r>
    </w:p>
    <w:p w:rsidR="000714A2" w:rsidRPr="00C41083" w:rsidRDefault="000714A2">
      <w:pPr>
        <w:spacing w:after="0" w:line="240" w:lineRule="auto"/>
        <w:ind w:firstLine="851"/>
        <w:jc w:val="both"/>
        <w:rPr>
          <w:rFonts w:eastAsia="Times New Roman"/>
        </w:rPr>
      </w:pPr>
    </w:p>
    <w:p w:rsidR="000714A2" w:rsidRPr="00C41083" w:rsidRDefault="004C7844">
      <w:pPr>
        <w:spacing w:after="0" w:line="240" w:lineRule="auto"/>
        <w:jc w:val="center"/>
        <w:rPr>
          <w:b/>
        </w:rPr>
      </w:pPr>
      <w:r w:rsidRPr="00C41083">
        <w:rPr>
          <w:b/>
        </w:rPr>
        <w:t>III SKYRIUS</w:t>
      </w:r>
    </w:p>
    <w:p w:rsidR="000714A2" w:rsidRPr="00C41083" w:rsidRDefault="004C7844">
      <w:pPr>
        <w:spacing w:after="0" w:line="240" w:lineRule="auto"/>
        <w:jc w:val="center"/>
        <w:rPr>
          <w:b/>
        </w:rPr>
      </w:pPr>
      <w:r w:rsidRPr="00C41083">
        <w:rPr>
          <w:b/>
        </w:rPr>
        <w:t>PROGIMNAZIJOS TEISĖS IR PAREIGOS</w:t>
      </w:r>
    </w:p>
    <w:p w:rsidR="000714A2" w:rsidRPr="00C41083" w:rsidRDefault="000714A2">
      <w:pPr>
        <w:spacing w:after="0" w:line="240" w:lineRule="auto"/>
        <w:jc w:val="center"/>
      </w:pPr>
    </w:p>
    <w:p w:rsidR="000714A2" w:rsidRPr="00C41083" w:rsidRDefault="004C7844">
      <w:pPr>
        <w:spacing w:after="0" w:line="240" w:lineRule="auto"/>
        <w:ind w:firstLine="851"/>
        <w:jc w:val="both"/>
      </w:pPr>
      <w:r w:rsidRPr="00C41083">
        <w:rPr>
          <w:bCs/>
        </w:rPr>
        <w:t>26.</w:t>
      </w:r>
      <w:r w:rsidRPr="00C41083">
        <w:t xml:space="preserve"> Progimnazija, įgyvendindama </w:t>
      </w:r>
      <w:r w:rsidRPr="00C41083">
        <w:rPr>
          <w:bCs/>
        </w:rPr>
        <w:t>savo</w:t>
      </w:r>
      <w:r w:rsidRPr="00C41083">
        <w:t xml:space="preserve"> tikslą</w:t>
      </w:r>
      <w:r w:rsidRPr="00C41083">
        <w:rPr>
          <w:bCs/>
        </w:rPr>
        <w:t>,</w:t>
      </w:r>
      <w:r w:rsidRPr="00C41083">
        <w:t xml:space="preserve"> uždavinius </w:t>
      </w:r>
      <w:r w:rsidRPr="00C41083">
        <w:rPr>
          <w:bCs/>
        </w:rPr>
        <w:t>ir</w:t>
      </w:r>
      <w:r w:rsidRPr="00C41083">
        <w:t xml:space="preserve"> atlikdama jai priskirtas funkcijas, turi teisę:</w:t>
      </w:r>
    </w:p>
    <w:p w:rsidR="000714A2" w:rsidRPr="00C41083" w:rsidRDefault="004C7844">
      <w:pPr>
        <w:spacing w:after="0" w:line="240" w:lineRule="auto"/>
        <w:ind w:firstLine="851"/>
        <w:jc w:val="both"/>
      </w:pPr>
      <w:r w:rsidRPr="00C41083">
        <w:rPr>
          <w:bCs/>
        </w:rPr>
        <w:t>26.1.</w:t>
      </w:r>
      <w:r w:rsidRPr="00C41083">
        <w:t xml:space="preserve"> parinkti ugdymo(-si) bei mokymo</w:t>
      </w:r>
      <w:r w:rsidRPr="00C41083">
        <w:rPr>
          <w:bCs/>
        </w:rPr>
        <w:t>(-si)</w:t>
      </w:r>
      <w:r w:rsidRPr="00C41083">
        <w:t xml:space="preserve"> metodus</w:t>
      </w:r>
      <w:r w:rsidRPr="00C41083">
        <w:rPr>
          <w:bCs/>
        </w:rPr>
        <w:t>,</w:t>
      </w:r>
      <w:r w:rsidRPr="00C41083">
        <w:t xml:space="preserve"> veiklos būdus;</w:t>
      </w:r>
    </w:p>
    <w:p w:rsidR="000714A2" w:rsidRPr="00C41083" w:rsidRDefault="004C7844">
      <w:pPr>
        <w:spacing w:after="0" w:line="240" w:lineRule="auto"/>
        <w:ind w:firstLine="851"/>
        <w:jc w:val="both"/>
      </w:pPr>
      <w:r w:rsidRPr="00C41083">
        <w:rPr>
          <w:bCs/>
        </w:rPr>
        <w:t>26.2.</w:t>
      </w:r>
      <w:r w:rsidRPr="00C41083">
        <w:t xml:space="preserve"> kurti naujus ugdymo(-si) ir mokymo(-si) modelius, užtikrinančius kokybišką išsilavinimą;</w:t>
      </w:r>
    </w:p>
    <w:p w:rsidR="000714A2" w:rsidRPr="00C41083" w:rsidRDefault="004C7844">
      <w:pPr>
        <w:spacing w:after="0" w:line="240" w:lineRule="auto"/>
        <w:ind w:firstLine="851"/>
        <w:jc w:val="both"/>
      </w:pPr>
      <w:r w:rsidRPr="00C41083">
        <w:rPr>
          <w:bCs/>
        </w:rPr>
        <w:t xml:space="preserve">26.3. </w:t>
      </w:r>
      <w:r w:rsidRPr="00C41083">
        <w:t>bendradarbiauti su fiziniais ir juridiniais asmenimis;</w:t>
      </w:r>
    </w:p>
    <w:p w:rsidR="000714A2" w:rsidRPr="00C41083" w:rsidRDefault="004C7844">
      <w:pPr>
        <w:spacing w:after="0" w:line="240" w:lineRule="auto"/>
        <w:ind w:firstLine="851"/>
        <w:jc w:val="both"/>
      </w:pPr>
      <w:r w:rsidRPr="00C41083">
        <w:rPr>
          <w:bCs/>
        </w:rPr>
        <w:t xml:space="preserve">26.4. </w:t>
      </w:r>
      <w:r w:rsidRPr="00C41083">
        <w:t>vykdyti šalies ir tarptautinius švietimo projektus;</w:t>
      </w:r>
    </w:p>
    <w:p w:rsidR="000714A2" w:rsidRPr="00C41083" w:rsidRDefault="004C7844">
      <w:pPr>
        <w:spacing w:after="0" w:line="240" w:lineRule="auto"/>
        <w:ind w:firstLine="851"/>
        <w:jc w:val="both"/>
      </w:pPr>
      <w:r w:rsidRPr="00C41083">
        <w:rPr>
          <w:bCs/>
        </w:rPr>
        <w:t>26.5. įstatymų nustatyta tvarka</w:t>
      </w:r>
      <w:r w:rsidRPr="00C41083">
        <w:t xml:space="preserve"> jungtis į asociacijas, </w:t>
      </w:r>
      <w:r w:rsidRPr="00C41083">
        <w:rPr>
          <w:bCs/>
        </w:rPr>
        <w:t>kurių paskirtis yra įgyvendinti viešuosius interesus ir</w:t>
      </w:r>
      <w:r w:rsidRPr="00C41083">
        <w:t xml:space="preserve"> dalyvauti jų veikloje</w:t>
      </w:r>
      <w:r w:rsidRPr="00C41083">
        <w:rPr>
          <w:bCs/>
        </w:rPr>
        <w:t>, jeigu toks jungimasis neprieštarauja Progimnazijos steigimo dokumentams ir veiklos tikslams;</w:t>
      </w:r>
    </w:p>
    <w:p w:rsidR="000714A2" w:rsidRPr="00C41083" w:rsidRDefault="004C7844">
      <w:pPr>
        <w:spacing w:after="0" w:line="240" w:lineRule="auto"/>
        <w:ind w:firstLine="851"/>
        <w:jc w:val="both"/>
      </w:pPr>
      <w:r w:rsidRPr="00C41083">
        <w:rPr>
          <w:bCs/>
        </w:rPr>
        <w:t>26.6.</w:t>
      </w:r>
      <w:r w:rsidRPr="00C41083">
        <w:t xml:space="preserve"> gauti paramą Lietuvos Respublikos labdaros ir paramos įstatymo nustatyta tvarka;</w:t>
      </w:r>
    </w:p>
    <w:p w:rsidR="000714A2" w:rsidRPr="00C41083" w:rsidRDefault="004C7844">
      <w:pPr>
        <w:spacing w:after="0" w:line="240" w:lineRule="auto"/>
        <w:ind w:firstLine="851"/>
        <w:jc w:val="both"/>
      </w:pPr>
      <w:r w:rsidRPr="00C41083">
        <w:rPr>
          <w:bCs/>
        </w:rPr>
        <w:t>26.7.</w:t>
      </w:r>
      <w:r w:rsidRPr="00C41083">
        <w:t xml:space="preserve"> naudotis kitomis teisės aktų suteiktomis teisėmis.</w:t>
      </w:r>
    </w:p>
    <w:p w:rsidR="000714A2" w:rsidRPr="00C41083" w:rsidRDefault="004C7844">
      <w:pPr>
        <w:spacing w:after="0" w:line="240" w:lineRule="auto"/>
        <w:ind w:firstLine="851"/>
        <w:jc w:val="both"/>
      </w:pPr>
      <w:r w:rsidRPr="00C41083">
        <w:rPr>
          <w:bCs/>
        </w:rPr>
        <w:t xml:space="preserve">27. </w:t>
      </w:r>
      <w:r w:rsidRPr="00C41083">
        <w:t>Progimnazija privalo:</w:t>
      </w:r>
    </w:p>
    <w:p w:rsidR="000714A2" w:rsidRPr="00C41083" w:rsidRDefault="004C7844">
      <w:pPr>
        <w:pStyle w:val="prastasiniatinklio"/>
        <w:spacing w:before="0" w:beforeAutospacing="0" w:after="0" w:afterAutospacing="0"/>
        <w:ind w:firstLineChars="350" w:firstLine="840"/>
        <w:jc w:val="both"/>
      </w:pPr>
      <w:r w:rsidRPr="00C41083">
        <w:t>27.1. užtikrinti geros kokybės švietimą, ugdymo, mokymo ir švietimo programų vykdymą, mokymo sutarčių sudarymą bei sutartų įsipareigojimų vykdymą;</w:t>
      </w:r>
    </w:p>
    <w:p w:rsidR="000714A2" w:rsidRPr="00C41083" w:rsidRDefault="004C7844">
      <w:pPr>
        <w:pStyle w:val="prastasiniatinklio"/>
        <w:spacing w:before="0" w:beforeAutospacing="0" w:after="0" w:afterAutospacing="0"/>
        <w:ind w:firstLineChars="350" w:firstLine="840"/>
        <w:jc w:val="both"/>
      </w:pPr>
      <w:r w:rsidRPr="00C41083">
        <w:t>27.2. užtikrinti sveiką, saugią, užkertančią kelią smurto, prievartos apraiškoms ir žalingiems įpročiams aplinką, atvirumą vietos bendruomenei;</w:t>
      </w:r>
    </w:p>
    <w:p w:rsidR="000714A2" w:rsidRPr="00C41083" w:rsidRDefault="004C7844">
      <w:pPr>
        <w:pStyle w:val="prastasiniatinklio"/>
        <w:spacing w:before="0" w:beforeAutospacing="0" w:after="0" w:afterAutospacing="0"/>
        <w:ind w:firstLineChars="350" w:firstLine="840"/>
        <w:jc w:val="both"/>
      </w:pPr>
      <w:r w:rsidRPr="00C41083">
        <w:t>27.3. organizuoti informacinės, psichologinės, socialinės pedagoginės, specialiosios pagalbos teikimą;</w:t>
      </w:r>
    </w:p>
    <w:p w:rsidR="000714A2" w:rsidRPr="00C41083" w:rsidRDefault="004C7844">
      <w:pPr>
        <w:pStyle w:val="prastasiniatinklio"/>
        <w:spacing w:before="0" w:beforeAutospacing="0" w:after="0" w:afterAutospacing="0"/>
        <w:ind w:firstLineChars="350" w:firstLine="840"/>
        <w:jc w:val="both"/>
      </w:pPr>
      <w:r w:rsidRPr="00C41083">
        <w:t>27.4. vykdyti karjeros ugdymo bei Vaiko minimalios priežiūros priemones.</w:t>
      </w:r>
    </w:p>
    <w:p w:rsidR="000714A2" w:rsidRPr="00C41083" w:rsidRDefault="000714A2">
      <w:pPr>
        <w:spacing w:after="0" w:line="240" w:lineRule="auto"/>
        <w:ind w:firstLineChars="400" w:firstLine="960"/>
        <w:jc w:val="both"/>
      </w:pPr>
    </w:p>
    <w:p w:rsidR="000714A2" w:rsidRPr="00C41083" w:rsidRDefault="004C7844">
      <w:pPr>
        <w:spacing w:after="0" w:line="240" w:lineRule="auto"/>
        <w:jc w:val="center"/>
        <w:rPr>
          <w:b/>
        </w:rPr>
      </w:pPr>
      <w:r w:rsidRPr="00C41083">
        <w:rPr>
          <w:b/>
        </w:rPr>
        <w:t>IV SKYRIUS</w:t>
      </w:r>
    </w:p>
    <w:p w:rsidR="000714A2" w:rsidRPr="00C41083" w:rsidRDefault="004C7844">
      <w:pPr>
        <w:spacing w:after="0" w:line="240" w:lineRule="auto"/>
        <w:jc w:val="center"/>
        <w:rPr>
          <w:b/>
        </w:rPr>
      </w:pPr>
      <w:r w:rsidRPr="00C41083">
        <w:rPr>
          <w:b/>
        </w:rPr>
        <w:t>PROGIMNAZIJOS VEIKLOS ORGANIZAVIMAS IR VALDYMAS</w:t>
      </w:r>
    </w:p>
    <w:p w:rsidR="000714A2" w:rsidRPr="00C41083" w:rsidRDefault="000714A2">
      <w:pPr>
        <w:spacing w:after="0" w:line="240" w:lineRule="auto"/>
        <w:ind w:firstLine="1134"/>
        <w:jc w:val="both"/>
      </w:pPr>
    </w:p>
    <w:p w:rsidR="000714A2" w:rsidRPr="00C41083" w:rsidRDefault="004C7844">
      <w:pPr>
        <w:spacing w:after="0" w:line="240" w:lineRule="auto"/>
        <w:ind w:firstLine="851"/>
        <w:jc w:val="both"/>
      </w:pPr>
      <w:r w:rsidRPr="00C41083">
        <w:rPr>
          <w:bCs/>
        </w:rPr>
        <w:t xml:space="preserve">28. </w:t>
      </w:r>
      <w:r w:rsidRPr="00C41083">
        <w:t>Progimnazijos veiklos organizavimo teisinis pagrindas:</w:t>
      </w:r>
    </w:p>
    <w:p w:rsidR="000714A2" w:rsidRPr="00C41083" w:rsidRDefault="004C7844">
      <w:pPr>
        <w:spacing w:after="0" w:line="240" w:lineRule="auto"/>
        <w:ind w:firstLine="851"/>
        <w:jc w:val="both"/>
      </w:pPr>
      <w:r w:rsidRPr="00C41083">
        <w:rPr>
          <w:bCs/>
        </w:rPr>
        <w:t>28.1.</w:t>
      </w:r>
      <w:r w:rsidRPr="00C41083">
        <w:t xml:space="preserve"> </w:t>
      </w:r>
      <w:r w:rsidRPr="00C41083">
        <w:rPr>
          <w:bCs/>
        </w:rPr>
        <w:t xml:space="preserve">Progimnazijos </w:t>
      </w:r>
      <w:r w:rsidRPr="00C41083">
        <w:t>direktoriaus patvirtint</w:t>
      </w:r>
      <w:r w:rsidRPr="00C41083">
        <w:rPr>
          <w:bCs/>
        </w:rPr>
        <w:t>as</w:t>
      </w:r>
      <w:r w:rsidRPr="00C41083">
        <w:t xml:space="preserve"> Progimnazijos strategin</w:t>
      </w:r>
      <w:r w:rsidRPr="00C41083">
        <w:rPr>
          <w:bCs/>
        </w:rPr>
        <w:t>is</w:t>
      </w:r>
      <w:r w:rsidRPr="00C41083">
        <w:t xml:space="preserve"> plan</w:t>
      </w:r>
      <w:r w:rsidRPr="00C41083">
        <w:rPr>
          <w:bCs/>
        </w:rPr>
        <w:t>as</w:t>
      </w:r>
      <w:r w:rsidRPr="00C41083">
        <w:t xml:space="preserve">, kuriam yra pritarusios Progimnazijos taryba ir </w:t>
      </w:r>
      <w:r w:rsidRPr="00C41083">
        <w:rPr>
          <w:bCs/>
        </w:rPr>
        <w:t>Meras</w:t>
      </w:r>
      <w:r w:rsidRPr="00C41083">
        <w:t>;</w:t>
      </w:r>
    </w:p>
    <w:p w:rsidR="000714A2" w:rsidRPr="00C41083" w:rsidRDefault="004C7844">
      <w:pPr>
        <w:spacing w:after="0" w:line="240" w:lineRule="auto"/>
        <w:ind w:firstLine="851"/>
        <w:jc w:val="both"/>
      </w:pPr>
      <w:r w:rsidRPr="00C41083">
        <w:rPr>
          <w:bCs/>
        </w:rPr>
        <w:t>28.2.</w:t>
      </w:r>
      <w:r w:rsidRPr="00C41083">
        <w:t xml:space="preserve"> </w:t>
      </w:r>
      <w:r w:rsidRPr="00C41083">
        <w:rPr>
          <w:bCs/>
        </w:rPr>
        <w:t>Progimnazijos</w:t>
      </w:r>
      <w:r w:rsidRPr="00C41083">
        <w:t xml:space="preserve"> direktoriaus patvirtint</w:t>
      </w:r>
      <w:r w:rsidRPr="00C41083">
        <w:rPr>
          <w:bCs/>
        </w:rPr>
        <w:t>as</w:t>
      </w:r>
      <w:r w:rsidRPr="00C41083">
        <w:t xml:space="preserve"> Progimnazijos metin</w:t>
      </w:r>
      <w:r w:rsidRPr="00C41083">
        <w:rPr>
          <w:bCs/>
        </w:rPr>
        <w:t>is</w:t>
      </w:r>
      <w:r w:rsidRPr="00C41083">
        <w:t xml:space="preserve"> veiklos plan</w:t>
      </w:r>
      <w:r w:rsidRPr="00C41083">
        <w:rPr>
          <w:bCs/>
        </w:rPr>
        <w:t>as</w:t>
      </w:r>
      <w:r w:rsidRPr="00C41083">
        <w:t>, kuriam yra pritarusi Progimnazijos taryba;</w:t>
      </w:r>
    </w:p>
    <w:p w:rsidR="000714A2" w:rsidRPr="00C41083" w:rsidRDefault="004C7844">
      <w:pPr>
        <w:spacing w:after="0" w:line="240" w:lineRule="auto"/>
        <w:ind w:firstLine="851"/>
        <w:jc w:val="both"/>
      </w:pPr>
      <w:r w:rsidRPr="00C41083">
        <w:rPr>
          <w:bCs/>
        </w:rPr>
        <w:lastRenderedPageBreak/>
        <w:t>28.3.</w:t>
      </w:r>
      <w:r w:rsidRPr="00C41083">
        <w:t xml:space="preserve"> Progimnazijos </w:t>
      </w:r>
      <w:r w:rsidRPr="00C41083">
        <w:rPr>
          <w:bCs/>
        </w:rPr>
        <w:t xml:space="preserve">mokslo metų </w:t>
      </w:r>
      <w:r w:rsidRPr="00C41083">
        <w:t>ugdymo planą, kur</w:t>
      </w:r>
      <w:r w:rsidRPr="00C41083">
        <w:rPr>
          <w:bCs/>
        </w:rPr>
        <w:t>į, suderinęs su</w:t>
      </w:r>
      <w:r w:rsidRPr="00C41083">
        <w:t xml:space="preserve"> Progimnazijos taryba ir </w:t>
      </w:r>
      <w:r w:rsidRPr="00C41083">
        <w:rPr>
          <w:bCs/>
        </w:rPr>
        <w:t>Meru ar jo įgaliotu asmeniu, tvirtina Progimnazijos direktorius. Progimnazijos ugdymo planą Progimnazijos direktorius tvirtina iki mokslo metų pradžios</w:t>
      </w:r>
      <w:r w:rsidRPr="00C41083">
        <w:t>.</w:t>
      </w:r>
    </w:p>
    <w:p w:rsidR="000714A2" w:rsidRPr="00C41083" w:rsidRDefault="004C7844">
      <w:pPr>
        <w:shd w:val="clear" w:color="auto" w:fill="FFFFFF" w:themeFill="background1"/>
        <w:spacing w:after="0" w:line="240" w:lineRule="auto"/>
        <w:ind w:firstLine="851"/>
        <w:jc w:val="both"/>
        <w:rPr>
          <w:rFonts w:eastAsia="Times New Roman"/>
          <w:b/>
        </w:rPr>
      </w:pPr>
      <w:r w:rsidRPr="00C41083">
        <w:rPr>
          <w:bCs/>
        </w:rPr>
        <w:t xml:space="preserve">29. </w:t>
      </w:r>
      <w:r w:rsidRPr="00C41083">
        <w:rPr>
          <w:rStyle w:val="Grietas"/>
          <w:b w:val="0"/>
          <w:bCs w:val="0"/>
        </w:rPr>
        <w:t>Progimnazijai vadovauja direktorius, Mero skiriamas į pareigas viešo konkurso būdu penkeriems metams.</w:t>
      </w:r>
      <w:r w:rsidRPr="00C41083">
        <w:rPr>
          <w:rFonts w:eastAsia="SimSun"/>
        </w:rPr>
        <w:t xml:space="preserve"> Progimnazijos direktorius be konkurso gali būti skiriamas antrajai kadencijai, jeigu jo eitos penkerių metų kadencijos kiekvienų metų veikla buvo įvertinta kaip atitinkanti lūkesčius ir (ar) viršijanti lūkesčius ir jis sutinka eiti pareigas. Kvalifikacinius reikalavimus Progimnazijos direktoriui ir konkurso šioms pareigoms eiti tvarką nustato Lietuvos Respublikos švietimo, mokslo ir sporto ministerija</w:t>
      </w:r>
      <w:r w:rsidRPr="00C41083">
        <w:rPr>
          <w:rFonts w:eastAsia="SimSun"/>
          <w:bCs/>
        </w:rPr>
        <w:t>.</w:t>
      </w:r>
      <w:r w:rsidRPr="00C41083">
        <w:rPr>
          <w:rStyle w:val="Grietas"/>
          <w:b w:val="0"/>
        </w:rPr>
        <w:t xml:space="preserve"> </w:t>
      </w:r>
      <w:r w:rsidRPr="00C41083">
        <w:rPr>
          <w:rFonts w:eastAsia="Times New Roman"/>
          <w:bCs/>
        </w:rPr>
        <w:t>Progimnazijos direktorius tiesiogiai pavaldus Merui ir atskaitingas Savivaldybės tarybai.</w:t>
      </w:r>
    </w:p>
    <w:p w:rsidR="000714A2" w:rsidRPr="00C41083" w:rsidRDefault="004C7844">
      <w:pPr>
        <w:spacing w:after="0" w:line="240" w:lineRule="auto"/>
        <w:ind w:firstLine="851"/>
        <w:jc w:val="both"/>
        <w:rPr>
          <w:rFonts w:eastAsia="Times New Roman"/>
        </w:rPr>
      </w:pPr>
      <w:r w:rsidRPr="00C41083">
        <w:rPr>
          <w:rFonts w:eastAsia="Times New Roman"/>
        </w:rPr>
        <w:t xml:space="preserve">30. </w:t>
      </w:r>
      <w:r w:rsidRPr="00C41083">
        <w:rPr>
          <w:rStyle w:val="Grietas"/>
          <w:b w:val="0"/>
          <w:bCs w:val="0"/>
          <w:shd w:val="clear" w:color="auto" w:fill="FFFFFF"/>
        </w:rPr>
        <w:t>Progimnazijos direktoriumi gali būti tik nepriekaištingos reputacijos asmuo</w:t>
      </w:r>
      <w:r w:rsidRPr="00C41083">
        <w:rPr>
          <w:rFonts w:eastAsia="SimSun"/>
          <w:sz w:val="27"/>
          <w:szCs w:val="27"/>
        </w:rPr>
        <w:t xml:space="preserve">, </w:t>
      </w:r>
      <w:r w:rsidRPr="00C41083">
        <w:rPr>
          <w:rFonts w:eastAsia="SimSun"/>
        </w:rPr>
        <w:t>kuris į pareigas skiriamas ir atleidžiamas iš jų Lietuvos Respublikos darbo kodekso, Lietuvos Respublikos švietimo įstatymo ir kitų teisės aktų nustatyta tvarka</w:t>
      </w:r>
      <w:r w:rsidRPr="00C41083">
        <w:rPr>
          <w:rStyle w:val="Grietas"/>
          <w:b w:val="0"/>
          <w:bCs w:val="0"/>
          <w:shd w:val="clear" w:color="auto" w:fill="FFFFFF"/>
        </w:rPr>
        <w:t>.</w:t>
      </w:r>
      <w:r w:rsidRPr="00C41083">
        <w:rPr>
          <w:rFonts w:eastAsia="Times New Roman"/>
        </w:rPr>
        <w:t xml:space="preserve"> </w:t>
      </w:r>
    </w:p>
    <w:p w:rsidR="000714A2" w:rsidRPr="00C41083" w:rsidRDefault="004C7844">
      <w:pPr>
        <w:spacing w:after="0" w:line="240" w:lineRule="auto"/>
        <w:ind w:firstLine="851"/>
        <w:jc w:val="both"/>
        <w:rPr>
          <w:rFonts w:eastAsia="Times New Roman"/>
        </w:rPr>
      </w:pPr>
      <w:r w:rsidRPr="00C41083">
        <w:rPr>
          <w:rFonts w:eastAsia="Times New Roman"/>
        </w:rPr>
        <w:t>31. Progimnazijos direktorius nepasibaigus jo kadencijai gali būti atšaukiamas iš pareigų dėl šių priežasčių:</w:t>
      </w:r>
    </w:p>
    <w:p w:rsidR="000714A2" w:rsidRPr="00C41083" w:rsidRDefault="004C7844">
      <w:pPr>
        <w:spacing w:after="0" w:line="240" w:lineRule="auto"/>
        <w:ind w:firstLine="851"/>
        <w:jc w:val="both"/>
        <w:rPr>
          <w:rFonts w:eastAsia="Times New Roman"/>
        </w:rPr>
      </w:pPr>
      <w:r w:rsidRPr="00C41083">
        <w:rPr>
          <w:rFonts w:eastAsia="Times New Roman"/>
        </w:rPr>
        <w:t>31.1. asmuo praranda nepriekaištingą reputaciją;</w:t>
      </w:r>
    </w:p>
    <w:p w:rsidR="000714A2" w:rsidRPr="00C41083" w:rsidRDefault="004C7844">
      <w:pPr>
        <w:spacing w:after="0" w:line="240" w:lineRule="auto"/>
        <w:ind w:firstLine="851"/>
        <w:jc w:val="both"/>
        <w:rPr>
          <w:rFonts w:eastAsia="Times New Roman"/>
        </w:rPr>
      </w:pPr>
      <w:r w:rsidRPr="00C41083">
        <w:rPr>
          <w:rFonts w:eastAsia="Times New Roman"/>
        </w:rPr>
        <w:t>31.2. paaiškėja, kad, dalyvaudamas viešame konkurse direktoriaus pareigoms eiti, nuslėpė ar pateikė tikrovės neatitinkančius duomenis, dėl kurių negalėjo būti priimtas į direktoriaus pareigas.</w:t>
      </w:r>
    </w:p>
    <w:p w:rsidR="000714A2" w:rsidRPr="00C41083" w:rsidRDefault="004C7844">
      <w:pPr>
        <w:pStyle w:val="Sraopastraipa"/>
        <w:tabs>
          <w:tab w:val="left" w:pos="0"/>
          <w:tab w:val="left" w:pos="1134"/>
          <w:tab w:val="left" w:pos="1276"/>
          <w:tab w:val="left" w:pos="1418"/>
          <w:tab w:val="left" w:pos="1560"/>
        </w:tabs>
        <w:spacing w:after="0" w:line="240" w:lineRule="auto"/>
        <w:ind w:left="10" w:firstLineChars="350" w:firstLine="840"/>
        <w:jc w:val="both"/>
      </w:pPr>
      <w:r w:rsidRPr="00C41083">
        <w:rPr>
          <w:rFonts w:eastAsia="Times New Roman"/>
        </w:rPr>
        <w:t xml:space="preserve">32. Progimnazijos direktorius apie galimą jo atšaukimą Mero rašytiniu pranešimu informuojamas ne vėliau kaip likus 7 darbo dienoms iki sprendimo dėl Progimnazijos direktoriaus galimo atšaukimo priėmimo dienos. </w:t>
      </w:r>
      <w:r w:rsidRPr="00C41083">
        <w:t>Pranešime nurodoma sprendimo dėl Progimnazijos direktoriaus galimo atšaukimo data, atšaukimo priežastis bei pažymima apie Progimnazijos direktoriaus teisę ne vėliau kaip likus 3 darbo dienoms iki sprendimo priėmimo dienos pateikti savo argumentuotus paaiškinimus.</w:t>
      </w:r>
    </w:p>
    <w:p w:rsidR="000714A2" w:rsidRPr="00C41083" w:rsidRDefault="004C7844">
      <w:pPr>
        <w:pStyle w:val="Sraopastraipa"/>
        <w:tabs>
          <w:tab w:val="left" w:pos="568"/>
          <w:tab w:val="left" w:pos="993"/>
        </w:tabs>
        <w:spacing w:after="0" w:line="240" w:lineRule="auto"/>
        <w:ind w:left="10" w:firstLineChars="350" w:firstLine="840"/>
        <w:jc w:val="both"/>
        <w:rPr>
          <w:rFonts w:eastAsia="Times New Roman"/>
        </w:rPr>
      </w:pPr>
      <w:r w:rsidRPr="00C41083">
        <w:t>33. Progimnazijos direktorius atšaukiamas Merui priėmus sprendimą, t. y. išleidus Kretingos rajono savivaldybės mero potvarkį, atšaukti Progimnazijos direktorių iš pareigų šiuose nuostatuose nustatyta tvarka. Priėmus sprendimą atšaukti Progimnazijos direktorių iš pareigų, su juo sudaryta darbo sutartis nutraukiama.</w:t>
      </w:r>
    </w:p>
    <w:p w:rsidR="000714A2" w:rsidRPr="00C41083" w:rsidRDefault="004C7844">
      <w:pPr>
        <w:spacing w:after="0" w:line="240" w:lineRule="auto"/>
        <w:ind w:firstLine="851"/>
        <w:jc w:val="both"/>
      </w:pPr>
      <w:r w:rsidRPr="00C41083">
        <w:rPr>
          <w:bCs/>
        </w:rPr>
        <w:t>34.</w:t>
      </w:r>
      <w:r w:rsidRPr="00C41083">
        <w:t xml:space="preserve"> Progimnazijos direktorius:</w:t>
      </w:r>
    </w:p>
    <w:p w:rsidR="000714A2" w:rsidRPr="00C41083" w:rsidRDefault="004C7844">
      <w:pPr>
        <w:widowControl w:val="0"/>
        <w:spacing w:after="0" w:line="240" w:lineRule="auto"/>
        <w:ind w:firstLineChars="354" w:firstLine="850"/>
        <w:jc w:val="both"/>
      </w:pPr>
      <w:r w:rsidRPr="00C41083">
        <w:rPr>
          <w:bCs/>
        </w:rPr>
        <w:t>34.1.</w:t>
      </w:r>
      <w:r w:rsidRPr="00C41083">
        <w:t xml:space="preserve"> organizuoja Progimnazijos darbą, kad būtų įgyvendinami Progimnazijos tikslai ir atliekamos nustatytos funkcijos;</w:t>
      </w:r>
    </w:p>
    <w:p w:rsidR="000714A2" w:rsidRPr="00C41083" w:rsidRDefault="004C7844">
      <w:pPr>
        <w:widowControl w:val="0"/>
        <w:spacing w:after="0" w:line="240" w:lineRule="auto"/>
        <w:ind w:firstLine="851"/>
        <w:jc w:val="both"/>
      </w:pPr>
      <w:r w:rsidRPr="00C41083">
        <w:rPr>
          <w:bCs/>
        </w:rPr>
        <w:t>34.2.</w:t>
      </w:r>
      <w:r w:rsidRPr="00C41083">
        <w:t xml:space="preserve"> vadovauja Progimnazijos strateginio plano ir metinio veiklos plano, švietimo programų rengimui, juos tvirtina, vadovauja jų vykdymui;</w:t>
      </w:r>
    </w:p>
    <w:p w:rsidR="000714A2" w:rsidRPr="00C41083" w:rsidRDefault="004C7844">
      <w:pPr>
        <w:widowControl w:val="0"/>
        <w:spacing w:after="0" w:line="240" w:lineRule="auto"/>
        <w:ind w:firstLine="851"/>
        <w:jc w:val="both"/>
        <w:rPr>
          <w:bCs/>
        </w:rPr>
      </w:pPr>
      <w:r w:rsidRPr="00C41083">
        <w:rPr>
          <w:bCs/>
        </w:rPr>
        <w:t>34.3. nustato Progimnazijos struktūrą, darbuotojų pareigybių sąrašą, asignavimus naudojant pagal jų paskirtį, teisėtai, ekonomiškai, efektyviai ir rezultatyviai;</w:t>
      </w:r>
    </w:p>
    <w:p w:rsidR="000714A2" w:rsidRPr="00C41083" w:rsidRDefault="004C7844">
      <w:pPr>
        <w:widowControl w:val="0"/>
        <w:spacing w:after="0" w:line="240" w:lineRule="auto"/>
        <w:ind w:firstLine="851"/>
        <w:jc w:val="both"/>
        <w:rPr>
          <w:bCs/>
        </w:rPr>
      </w:pPr>
      <w:r w:rsidRPr="00C41083">
        <w:rPr>
          <w:bCs/>
        </w:rPr>
        <w:t>34.4. nustato Progimnazijos darbuotojų darbo apmokėjimo sistemą vadovaudamasis Lietuvos Respublikos Vyriausybės tvirtinamomis darbo apmokėjimo sistemos nustatymo rekomendacijomis;</w:t>
      </w:r>
    </w:p>
    <w:p w:rsidR="000714A2" w:rsidRPr="00C41083" w:rsidRDefault="004C7844">
      <w:pPr>
        <w:spacing w:after="0" w:line="240" w:lineRule="auto"/>
        <w:ind w:firstLine="851"/>
        <w:jc w:val="both"/>
      </w:pPr>
      <w:r w:rsidRPr="00C41083">
        <w:rPr>
          <w:rFonts w:eastAsia="Times New Roman"/>
          <w:bCs/>
          <w:lang w:val="lt"/>
        </w:rPr>
        <w:t>3</w:t>
      </w:r>
      <w:r w:rsidRPr="00C41083">
        <w:rPr>
          <w:rFonts w:eastAsia="Times New Roman"/>
          <w:bCs/>
        </w:rPr>
        <w:t>4</w:t>
      </w:r>
      <w:r w:rsidRPr="00C41083">
        <w:rPr>
          <w:rFonts w:eastAsia="Times New Roman"/>
          <w:bCs/>
          <w:lang w:val="lt"/>
        </w:rPr>
        <w:t>.</w:t>
      </w:r>
      <w:r w:rsidRPr="00C41083">
        <w:rPr>
          <w:rFonts w:eastAsia="Times New Roman"/>
          <w:bCs/>
        </w:rPr>
        <w:t>5</w:t>
      </w:r>
      <w:r w:rsidRPr="00C41083">
        <w:rPr>
          <w:rFonts w:eastAsia="Times New Roman"/>
          <w:bCs/>
          <w:lang w:val="lt"/>
        </w:rPr>
        <w:t>.</w:t>
      </w:r>
      <w:r w:rsidRPr="00C41083">
        <w:rPr>
          <w:rFonts w:eastAsia="Times New Roman"/>
        </w:rPr>
        <w:t xml:space="preserve"> </w:t>
      </w:r>
      <w:r w:rsidRPr="00C41083">
        <w:rPr>
          <w:rStyle w:val="normal-h"/>
        </w:rPr>
        <w:t xml:space="preserve">nustatyta tvarka priima ir atleidžia </w:t>
      </w:r>
      <w:r w:rsidRPr="00C41083">
        <w:rPr>
          <w:rStyle w:val="normal-h"/>
          <w:bCs/>
        </w:rPr>
        <w:t xml:space="preserve">pedagoginį ir nepedagoginį </w:t>
      </w:r>
      <w:r w:rsidRPr="00C41083">
        <w:rPr>
          <w:rStyle w:val="normal-h"/>
        </w:rPr>
        <w:t xml:space="preserve">personalą, tvirtina jų pareigybių aprašymus, </w:t>
      </w:r>
      <w:r w:rsidRPr="00C41083">
        <w:t>skatina juos, priima sprendimus dėl darbuotojo atsakomybės, dėl darbo pareigų nevykdymo;</w:t>
      </w:r>
    </w:p>
    <w:p w:rsidR="000714A2" w:rsidRPr="00C41083" w:rsidRDefault="004C7844">
      <w:pPr>
        <w:spacing w:after="0" w:line="240" w:lineRule="auto"/>
        <w:ind w:firstLine="851"/>
        <w:jc w:val="both"/>
        <w:rPr>
          <w:bCs/>
        </w:rPr>
      </w:pPr>
      <w:r w:rsidRPr="00C41083">
        <w:rPr>
          <w:bCs/>
        </w:rPr>
        <w:t>34.6. atsako už Lietuvos Respublikos švietimo įstatymo 26 straipsnyje nurodytos informacijos skelbimą, demokratinį Progimnazijos valdymą, užtikrina bendradarbiavimu grįstus santykius, Pedagogų etikos kodekso reikalavimų laikymąsi, skaidriai priimamus sprendimus, Progimnazijos bendruomenės narių informavimą, pedagoginio ir nepedagoginio personalo profesinį tobulėjimą, sveiką, saugią, užkertančią kelią bet kokioms smurto, prievartos apraiškoms ir žalingiems įpročiams aplinką;</w:t>
      </w:r>
    </w:p>
    <w:p w:rsidR="000714A2" w:rsidRPr="00C41083" w:rsidRDefault="004C7844">
      <w:pPr>
        <w:widowControl w:val="0"/>
        <w:tabs>
          <w:tab w:val="left" w:pos="851"/>
        </w:tabs>
        <w:spacing w:after="0" w:line="240" w:lineRule="auto"/>
        <w:ind w:firstLine="851"/>
        <w:jc w:val="both"/>
        <w:rPr>
          <w:strike/>
        </w:rPr>
      </w:pPr>
      <w:r w:rsidRPr="00C41083">
        <w:rPr>
          <w:bCs/>
        </w:rPr>
        <w:t>34.7.</w:t>
      </w:r>
      <w:r w:rsidRPr="00C41083">
        <w:t xml:space="preserve"> dalį savo funkcijų teisės aktų nustatyta tvarka gali pavesti vykdyti direktoriaus pavaduotojams </w:t>
      </w:r>
      <w:r w:rsidRPr="00C41083">
        <w:rPr>
          <w:bCs/>
        </w:rPr>
        <w:t>ugdymui ir kitiems darbuotojams</w:t>
      </w:r>
      <w:r w:rsidRPr="00C41083">
        <w:t xml:space="preserve">. Progimnazijoje nesant direktoriaus, jo pareigas laikinai atlieka direktoriaus pavaduotojas </w:t>
      </w:r>
      <w:r w:rsidRPr="00C41083">
        <w:rPr>
          <w:bCs/>
        </w:rPr>
        <w:t>ugdymui arba kitas darbuotojas, kuriam Mero potvarkiu pavedamos direktoriaus funkcijos</w:t>
      </w:r>
      <w:r w:rsidRPr="00C41083">
        <w:t>;</w:t>
      </w:r>
    </w:p>
    <w:p w:rsidR="000714A2" w:rsidRPr="00C41083" w:rsidRDefault="004C7844">
      <w:pPr>
        <w:spacing w:after="0" w:line="240" w:lineRule="auto"/>
        <w:ind w:firstLine="851"/>
        <w:jc w:val="both"/>
      </w:pPr>
      <w:r w:rsidRPr="00C41083">
        <w:rPr>
          <w:bCs/>
        </w:rPr>
        <w:lastRenderedPageBreak/>
        <w:t>34.8.</w:t>
      </w:r>
      <w:r w:rsidRPr="00C41083">
        <w:t xml:space="preserve"> priima vaikus ir mokinius Savivaldybės tarybos nustatyta tvarka, sudaro mokymo sutartis Lietuvos Respublikos teisės aktų nustatyta tvarka;</w:t>
      </w:r>
    </w:p>
    <w:p w:rsidR="000714A2" w:rsidRPr="00C41083" w:rsidRDefault="004C7844">
      <w:pPr>
        <w:spacing w:after="0" w:line="240" w:lineRule="auto"/>
        <w:ind w:firstLine="851"/>
        <w:jc w:val="both"/>
        <w:rPr>
          <w:rStyle w:val="normal-h"/>
        </w:rPr>
      </w:pPr>
      <w:r w:rsidRPr="00C41083">
        <w:rPr>
          <w:bCs/>
        </w:rPr>
        <w:t>34.9.</w:t>
      </w:r>
      <w:r w:rsidRPr="00C41083">
        <w:t xml:space="preserve"> </w:t>
      </w:r>
      <w:r w:rsidRPr="00C41083">
        <w:rPr>
          <w:bCs/>
        </w:rPr>
        <w:t xml:space="preserve">teikia prašymus Merui </w:t>
      </w:r>
      <w:r w:rsidRPr="00C41083">
        <w:t>dėl vaiko minimalios ir vidutinės priežiūros priemonių skyrimo Vaiko minimalios ir vidutinės priežiūros įstatymo nustatyta tvarka;</w:t>
      </w:r>
    </w:p>
    <w:p w:rsidR="000714A2" w:rsidRPr="00C41083" w:rsidRDefault="004C7844">
      <w:pPr>
        <w:spacing w:after="0" w:line="240" w:lineRule="auto"/>
        <w:ind w:firstLine="851"/>
        <w:jc w:val="both"/>
        <w:rPr>
          <w:rStyle w:val="normal-h"/>
        </w:rPr>
      </w:pPr>
      <w:r w:rsidRPr="00C41083">
        <w:rPr>
          <w:bCs/>
        </w:rPr>
        <w:t>34.10.</w:t>
      </w:r>
      <w:r w:rsidRPr="00C41083">
        <w:t xml:space="preserve"> sudaro Progimnazijos vaikams, mokiniams ir darbuotojams saugias ir sveikatai nekenksmingas darbo sąlygas visais su ugdymu, mokymusi ir darbu susijusiais aspektais;</w:t>
      </w:r>
    </w:p>
    <w:p w:rsidR="000714A2" w:rsidRPr="00C41083" w:rsidRDefault="004C7844">
      <w:pPr>
        <w:spacing w:after="0" w:line="240" w:lineRule="auto"/>
        <w:ind w:firstLine="851"/>
        <w:jc w:val="both"/>
      </w:pPr>
      <w:r w:rsidRPr="00C41083">
        <w:rPr>
          <w:bCs/>
        </w:rPr>
        <w:t>34.11.</w:t>
      </w:r>
      <w:r w:rsidRPr="00C41083">
        <w:t xml:space="preserve"> leidžia įsakymus, kontroliuoja jų vykdymą;</w:t>
      </w:r>
    </w:p>
    <w:p w:rsidR="000714A2" w:rsidRPr="00C41083" w:rsidRDefault="004C7844">
      <w:pPr>
        <w:spacing w:after="0" w:line="240" w:lineRule="auto"/>
        <w:ind w:firstLine="851"/>
        <w:jc w:val="both"/>
      </w:pPr>
      <w:r w:rsidRPr="00C41083">
        <w:rPr>
          <w:rStyle w:val="normal-h"/>
          <w:bCs/>
        </w:rPr>
        <w:t>34.12.</w:t>
      </w:r>
      <w:r w:rsidRPr="00C41083">
        <w:rPr>
          <w:rStyle w:val="normal-h"/>
        </w:rPr>
        <w:t xml:space="preserve"> analizuoja Progimnazijos veiklos ir valdymo išteklių būklę ir atsako už Progimnazijos veiklos rezultatus;</w:t>
      </w:r>
      <w:r w:rsidRPr="00C41083">
        <w:t xml:space="preserve"> </w:t>
      </w:r>
    </w:p>
    <w:p w:rsidR="000714A2" w:rsidRPr="00C41083" w:rsidRDefault="004C7844">
      <w:pPr>
        <w:spacing w:after="0" w:line="240" w:lineRule="auto"/>
        <w:ind w:firstLine="851"/>
        <w:jc w:val="both"/>
      </w:pPr>
      <w:r w:rsidRPr="00C41083">
        <w:rPr>
          <w:bCs/>
        </w:rPr>
        <w:t>34.13.</w:t>
      </w:r>
      <w:r w:rsidRPr="00C41083">
        <w:t xml:space="preserve"> sudaro Progimnazijos vardu sutartis Progimnazijos funkcijoms atlikti;</w:t>
      </w:r>
    </w:p>
    <w:p w:rsidR="000714A2" w:rsidRPr="00C41083" w:rsidRDefault="004C7844">
      <w:pPr>
        <w:spacing w:after="0" w:line="240" w:lineRule="auto"/>
        <w:ind w:firstLine="851"/>
        <w:jc w:val="both"/>
      </w:pPr>
      <w:r w:rsidRPr="00C41083">
        <w:rPr>
          <w:bCs/>
        </w:rPr>
        <w:t>34.14.</w:t>
      </w:r>
      <w:r w:rsidRPr="00C41083">
        <w:t xml:space="preserve"> organizuoja Progimnazijos dokumentų saugojimą ir valdymą Lietuvos Respublikos teisės aktų nustatyta tvarka; </w:t>
      </w:r>
    </w:p>
    <w:p w:rsidR="000714A2" w:rsidRPr="00C41083" w:rsidRDefault="004C7844">
      <w:pPr>
        <w:spacing w:after="0" w:line="240" w:lineRule="auto"/>
        <w:ind w:firstLine="851"/>
        <w:jc w:val="both"/>
      </w:pPr>
      <w:r w:rsidRPr="00C41083">
        <w:rPr>
          <w:bCs/>
        </w:rPr>
        <w:t>34.15.</w:t>
      </w:r>
      <w:r w:rsidRPr="00C41083">
        <w:t xml:space="preserve"> inicijuoja Progimnazijos savivaldos institucijų sudarymą ir skatina jų veiklą;</w:t>
      </w:r>
    </w:p>
    <w:p w:rsidR="000714A2" w:rsidRPr="00C41083" w:rsidRDefault="004C7844">
      <w:pPr>
        <w:spacing w:after="0" w:line="240" w:lineRule="auto"/>
        <w:ind w:firstLine="851"/>
        <w:jc w:val="both"/>
      </w:pPr>
      <w:r w:rsidRPr="00C41083">
        <w:rPr>
          <w:bCs/>
        </w:rPr>
        <w:t>34.16.</w:t>
      </w:r>
      <w:r w:rsidRPr="00C41083">
        <w:t xml:space="preserve"> bendradarbiauja su vaikų ir mokinių tėvais (globėjais, rūpintojais), pagalbą vaikui ir (ar) mokiniui, mokytojui ir Progimnazijai teikiančiomis įstaigomis, teritorinėmis policijos, socialinių paslaugų, sveikatos įstaigomis, ir kitomis institucijomis, dirbančiomis vaiko teisių apsaugos srityje;</w:t>
      </w:r>
    </w:p>
    <w:p w:rsidR="000714A2" w:rsidRPr="00C41083" w:rsidRDefault="004C7844">
      <w:pPr>
        <w:spacing w:after="0" w:line="240" w:lineRule="auto"/>
        <w:ind w:firstLine="851"/>
        <w:jc w:val="both"/>
      </w:pPr>
      <w:r w:rsidRPr="00C41083">
        <w:rPr>
          <w:bCs/>
        </w:rPr>
        <w:t>34.17.</w:t>
      </w:r>
      <w:r w:rsidRPr="00C41083">
        <w:t xml:space="preserve"> atstovauja Progimnazijai kitose institucijose;</w:t>
      </w:r>
    </w:p>
    <w:p w:rsidR="000714A2" w:rsidRPr="00C41083" w:rsidRDefault="004C7844">
      <w:pPr>
        <w:spacing w:after="0" w:line="240" w:lineRule="auto"/>
        <w:ind w:firstLine="851"/>
        <w:jc w:val="both"/>
      </w:pPr>
      <w:r w:rsidRPr="00C41083">
        <w:rPr>
          <w:bCs/>
        </w:rPr>
        <w:t>34.18.</w:t>
      </w:r>
      <w:r w:rsidRPr="00C41083">
        <w:t xml:space="preserve"> kiekvienais metais teikia Progimnazijos bendruomenei</w:t>
      </w:r>
      <w:r w:rsidRPr="00C41083">
        <w:rPr>
          <w:bCs/>
        </w:rPr>
        <w:t xml:space="preserve">, Progimnazijos </w:t>
      </w:r>
      <w:r w:rsidRPr="00C41083">
        <w:t xml:space="preserve">tarybai ir </w:t>
      </w:r>
      <w:r w:rsidRPr="00C41083">
        <w:rPr>
          <w:bCs/>
        </w:rPr>
        <w:t>Merui svarstyti ir</w:t>
      </w:r>
      <w:r w:rsidRPr="00C41083">
        <w:t xml:space="preserve"> vertinti bei </w:t>
      </w:r>
      <w:r w:rsidRPr="00C41083">
        <w:rPr>
          <w:bCs/>
        </w:rPr>
        <w:t>nustatytais terminais Progimnazijos internetinėje svetainėje</w:t>
      </w:r>
      <w:r w:rsidRPr="00C41083">
        <w:t xml:space="preserve"> viešai paskelbia savo metų veiklos ataskaitą;</w:t>
      </w:r>
    </w:p>
    <w:p w:rsidR="000714A2" w:rsidRPr="00C41083" w:rsidRDefault="004C7844">
      <w:pPr>
        <w:spacing w:after="0" w:line="240" w:lineRule="auto"/>
        <w:ind w:firstLine="851"/>
        <w:jc w:val="both"/>
      </w:pPr>
      <w:r w:rsidRPr="00C41083">
        <w:rPr>
          <w:bCs/>
        </w:rPr>
        <w:t>34.19.</w:t>
      </w:r>
      <w:r w:rsidRPr="00C41083">
        <w:t xml:space="preserve"> laiduoja valstybės švietimo politikos vykdymo kokybę vadybos priemonėmis: stebėsena, planavimu, įgaliojimų ir atsakomybės paskirstymu bei priežiūra;</w:t>
      </w:r>
    </w:p>
    <w:p w:rsidR="000714A2" w:rsidRPr="00C41083" w:rsidRDefault="004C7844">
      <w:pPr>
        <w:spacing w:after="0" w:line="240" w:lineRule="auto"/>
        <w:ind w:firstLine="851"/>
        <w:jc w:val="both"/>
      </w:pPr>
      <w:r w:rsidRPr="00C41083">
        <w:rPr>
          <w:bCs/>
        </w:rPr>
        <w:t>34.20.</w:t>
      </w:r>
      <w:r w:rsidRPr="00C41083">
        <w:t xml:space="preserve"> </w:t>
      </w:r>
      <w:r w:rsidRPr="00C41083">
        <w:rPr>
          <w:rStyle w:val="normal-h"/>
        </w:rPr>
        <w:t>atsako už Progimnazijos finansinę veiklą, svarsto ir priima sprendimus, susijusius su Progimnazijos lėšų (įskaitant lėšas, skirtas švietimo įstaigos darbuotojų darbo užmokesčiui), turto naudojimą ir disponavimą juo;</w:t>
      </w:r>
      <w:r w:rsidRPr="00C41083">
        <w:t xml:space="preserve"> </w:t>
      </w:r>
    </w:p>
    <w:p w:rsidR="000714A2" w:rsidRPr="00C41083" w:rsidRDefault="004C7844">
      <w:pPr>
        <w:spacing w:after="0" w:line="240" w:lineRule="auto"/>
        <w:ind w:firstLine="851"/>
        <w:jc w:val="both"/>
        <w:rPr>
          <w:bCs/>
        </w:rPr>
      </w:pPr>
      <w:r w:rsidRPr="00C41083">
        <w:rPr>
          <w:bCs/>
        </w:rPr>
        <w:t>34.21. teisės aktų nustatyta tvarka valdo, naudoja Progimnazijos turtą, lėšas ir jais disponuoja; koordinuoja intelektinius, materialinius, finansinius, informacinius išteklius, užtikrina jų optimalų valdymą ir naudojimą;</w:t>
      </w:r>
    </w:p>
    <w:p w:rsidR="000714A2" w:rsidRPr="00C41083" w:rsidRDefault="004C7844">
      <w:pPr>
        <w:spacing w:after="0" w:line="240" w:lineRule="auto"/>
        <w:ind w:firstLine="851"/>
        <w:jc w:val="both"/>
      </w:pPr>
      <w:r w:rsidRPr="00C41083">
        <w:rPr>
          <w:bCs/>
        </w:rPr>
        <w:t>34.22.</w:t>
      </w:r>
      <w:r w:rsidRPr="00C41083">
        <w:t xml:space="preserve"> užtikrina, kad būtų laikomasi Lietuvos Respublikos įstatymų, kitų teisės aktų ir Progimnazijos nuostatų;</w:t>
      </w:r>
    </w:p>
    <w:p w:rsidR="000714A2" w:rsidRPr="00C41083" w:rsidRDefault="004C7844">
      <w:pPr>
        <w:spacing w:after="0" w:line="240" w:lineRule="auto"/>
        <w:ind w:firstLine="851"/>
        <w:jc w:val="both"/>
      </w:pPr>
      <w:r w:rsidRPr="00C41083">
        <w:rPr>
          <w:bCs/>
        </w:rPr>
        <w:t xml:space="preserve">34.23. </w:t>
      </w:r>
      <w:r w:rsidRPr="00C41083">
        <w:t xml:space="preserve">gali turėti ir kitų Lietuvos Respublikos teisės aktuose, </w:t>
      </w:r>
      <w:r w:rsidRPr="00C41083">
        <w:rPr>
          <w:rStyle w:val="normal-h"/>
        </w:rPr>
        <w:t xml:space="preserve">pareigybės aprašyme </w:t>
      </w:r>
      <w:r w:rsidRPr="00C41083">
        <w:t xml:space="preserve">nustatytų funkcijų. </w:t>
      </w:r>
    </w:p>
    <w:p w:rsidR="000714A2" w:rsidRPr="00C41083" w:rsidRDefault="000714A2">
      <w:pPr>
        <w:spacing w:after="0" w:line="240" w:lineRule="auto"/>
        <w:ind w:firstLine="851"/>
        <w:jc w:val="both"/>
      </w:pPr>
    </w:p>
    <w:p w:rsidR="000714A2" w:rsidRPr="00C41083" w:rsidRDefault="004C7844">
      <w:pPr>
        <w:spacing w:after="0" w:line="240" w:lineRule="auto"/>
        <w:jc w:val="center"/>
        <w:rPr>
          <w:b/>
        </w:rPr>
      </w:pPr>
      <w:r w:rsidRPr="00C41083">
        <w:rPr>
          <w:b/>
        </w:rPr>
        <w:t>V SKYRIUS</w:t>
      </w:r>
    </w:p>
    <w:p w:rsidR="000714A2" w:rsidRPr="00C41083" w:rsidRDefault="004C7844">
      <w:pPr>
        <w:spacing w:after="0" w:line="240" w:lineRule="auto"/>
        <w:jc w:val="center"/>
        <w:rPr>
          <w:b/>
        </w:rPr>
      </w:pPr>
      <w:r w:rsidRPr="00C41083">
        <w:rPr>
          <w:b/>
        </w:rPr>
        <w:t>PROGIMNAZIJOS SAVIVALDA</w:t>
      </w:r>
    </w:p>
    <w:p w:rsidR="000714A2" w:rsidRPr="00C41083" w:rsidRDefault="000714A2">
      <w:pPr>
        <w:spacing w:after="0" w:line="240" w:lineRule="auto"/>
        <w:jc w:val="both"/>
        <w:rPr>
          <w:bCs/>
        </w:rPr>
      </w:pPr>
    </w:p>
    <w:p w:rsidR="000714A2" w:rsidRPr="00C41083" w:rsidRDefault="004C7844">
      <w:pPr>
        <w:spacing w:after="0" w:line="240" w:lineRule="auto"/>
        <w:ind w:firstLineChars="350" w:firstLine="840"/>
        <w:jc w:val="both"/>
        <w:rPr>
          <w:bCs/>
        </w:rPr>
      </w:pPr>
      <w:r w:rsidRPr="00C41083">
        <w:rPr>
          <w:bCs/>
        </w:rPr>
        <w:t>35.Progimnazijoje veikia šios savivaldos institucijos:</w:t>
      </w:r>
    </w:p>
    <w:p w:rsidR="000714A2" w:rsidRPr="00C41083" w:rsidRDefault="004C7844">
      <w:pPr>
        <w:spacing w:after="0" w:line="240" w:lineRule="auto"/>
        <w:ind w:firstLineChars="350" w:firstLine="840"/>
        <w:jc w:val="both"/>
        <w:rPr>
          <w:bCs/>
        </w:rPr>
      </w:pPr>
      <w:r w:rsidRPr="00C41083">
        <w:rPr>
          <w:bCs/>
        </w:rPr>
        <w:t>35.1.Progimnazijos taryba;</w:t>
      </w:r>
    </w:p>
    <w:p w:rsidR="000714A2" w:rsidRPr="00C41083" w:rsidRDefault="004C7844">
      <w:pPr>
        <w:spacing w:after="0" w:line="240" w:lineRule="auto"/>
        <w:ind w:firstLineChars="350" w:firstLine="840"/>
        <w:jc w:val="both"/>
        <w:rPr>
          <w:bCs/>
        </w:rPr>
      </w:pPr>
      <w:r w:rsidRPr="00C41083">
        <w:rPr>
          <w:bCs/>
        </w:rPr>
        <w:t>35.2. Mokytojų taryba;</w:t>
      </w:r>
    </w:p>
    <w:p w:rsidR="000714A2" w:rsidRPr="00C41083" w:rsidRDefault="004C7844">
      <w:pPr>
        <w:spacing w:after="0" w:line="240" w:lineRule="auto"/>
        <w:ind w:firstLineChars="350" w:firstLine="840"/>
        <w:jc w:val="both"/>
        <w:rPr>
          <w:bCs/>
        </w:rPr>
      </w:pPr>
      <w:r w:rsidRPr="00C41083">
        <w:rPr>
          <w:bCs/>
        </w:rPr>
        <w:t>35.3. Mokinių taryba;</w:t>
      </w:r>
    </w:p>
    <w:p w:rsidR="000714A2" w:rsidRPr="00C41083" w:rsidRDefault="004C7844">
      <w:pPr>
        <w:spacing w:after="0" w:line="240" w:lineRule="auto"/>
        <w:ind w:firstLineChars="350" w:firstLine="840"/>
        <w:jc w:val="both"/>
        <w:rPr>
          <w:bCs/>
        </w:rPr>
      </w:pPr>
      <w:r w:rsidRPr="00C41083">
        <w:rPr>
          <w:bCs/>
        </w:rPr>
        <w:t>35.4. Tėvų (globėjų, rūpintojų) taryba.</w:t>
      </w:r>
    </w:p>
    <w:p w:rsidR="000714A2" w:rsidRPr="00C41083" w:rsidRDefault="004C7844">
      <w:pPr>
        <w:spacing w:after="0" w:line="240" w:lineRule="auto"/>
        <w:ind w:left="10" w:firstLineChars="350" w:firstLine="840"/>
        <w:jc w:val="both"/>
      </w:pPr>
      <w:r w:rsidRPr="00C41083">
        <w:t>36. Progimnazijos taryba (toliau – Taryba) yra aukščiausia Progimnazijos savivaldos institucija, renkama dvejiems metams. Taryba sudaroma iš mokinių tėvų (globėjų, rūpintojų), mokytojų</w:t>
      </w:r>
      <w:r w:rsidR="00960108" w:rsidRPr="00C41083">
        <w:t>,</w:t>
      </w:r>
      <w:r w:rsidRPr="00C41083">
        <w:t xml:space="preserve"> mokinių</w:t>
      </w:r>
      <w:r w:rsidR="00960108" w:rsidRPr="00C41083">
        <w:t xml:space="preserve"> bei vietos bendruomenės atstovų, </w:t>
      </w:r>
      <w:r w:rsidRPr="00C41083">
        <w:t>telkianti juos įgyvendinti Progimnazijos strateginius tikslus ir Progimnazijos misiją.</w:t>
      </w:r>
    </w:p>
    <w:p w:rsidR="000714A2" w:rsidRPr="00C41083" w:rsidRDefault="004C7844">
      <w:pPr>
        <w:spacing w:after="0" w:line="240" w:lineRule="auto"/>
        <w:ind w:left="10" w:firstLineChars="350" w:firstLine="840"/>
        <w:jc w:val="both"/>
      </w:pPr>
      <w:r w:rsidRPr="00C41083">
        <w:t xml:space="preserve">37. </w:t>
      </w:r>
      <w:r w:rsidRPr="00C41083">
        <w:rPr>
          <w:bCs/>
        </w:rPr>
        <w:t xml:space="preserve">Taryba sudaryta iš </w:t>
      </w:r>
      <w:r w:rsidR="00960108" w:rsidRPr="00C41083">
        <w:rPr>
          <w:bCs/>
        </w:rPr>
        <w:t>10</w:t>
      </w:r>
      <w:r w:rsidRPr="00C41083">
        <w:rPr>
          <w:bCs/>
        </w:rPr>
        <w:t xml:space="preserve"> narių: iš trijų mokinių tėvų (globėjų, rūpintojų), trijų mokytojų, trijų mokinių</w:t>
      </w:r>
      <w:r w:rsidR="00960108" w:rsidRPr="00C41083">
        <w:rPr>
          <w:bCs/>
        </w:rPr>
        <w:t xml:space="preserve"> ir vieno </w:t>
      </w:r>
      <w:r w:rsidR="00960108" w:rsidRPr="00C41083">
        <w:rPr>
          <w:rFonts w:eastAsia="Times New Roman"/>
        </w:rPr>
        <w:t>vietos bendruomenės atstovo</w:t>
      </w:r>
      <w:r w:rsidRPr="00C41083">
        <w:rPr>
          <w:bCs/>
        </w:rPr>
        <w:t>.</w:t>
      </w:r>
    </w:p>
    <w:p w:rsidR="000714A2" w:rsidRPr="00C41083" w:rsidRDefault="004C7844">
      <w:pPr>
        <w:spacing w:after="0" w:line="240" w:lineRule="auto"/>
        <w:ind w:firstLineChars="354" w:firstLine="850"/>
        <w:jc w:val="both"/>
        <w:rPr>
          <w:bCs/>
        </w:rPr>
      </w:pPr>
      <w:r w:rsidRPr="00C41083">
        <w:rPr>
          <w:bCs/>
        </w:rPr>
        <w:t xml:space="preserve">38. </w:t>
      </w:r>
      <w:r w:rsidRPr="00C41083">
        <w:rPr>
          <w:rFonts w:eastAsia="sans-serif"/>
          <w:shd w:val="clear" w:color="auto" w:fill="FFFFFF" w:themeFill="background1"/>
        </w:rPr>
        <w:t xml:space="preserve">Progimnazijos tarybos nariu gali būti asmuo, turintis žinių ir gebėjimų, padedančių siekti švietimo įstaigos strateginių tikslų ir įgyvendinti švietimo įstaigos misiją. </w:t>
      </w:r>
      <w:r w:rsidRPr="00C41083">
        <w:rPr>
          <w:bCs/>
        </w:rPr>
        <w:t>Tarybos nariu negali būti Progimnazijos direktorius, valstybės politikai, politinio pasitikėjimo valstybės tarnautojai.</w:t>
      </w:r>
    </w:p>
    <w:p w:rsidR="000714A2" w:rsidRPr="00C41083" w:rsidRDefault="004C7844">
      <w:pPr>
        <w:spacing w:after="0" w:line="240" w:lineRule="auto"/>
        <w:ind w:firstLineChars="354" w:firstLine="850"/>
        <w:jc w:val="both"/>
      </w:pPr>
      <w:r w:rsidRPr="00C41083">
        <w:rPr>
          <w:bCs/>
        </w:rPr>
        <w:lastRenderedPageBreak/>
        <w:t>39.</w:t>
      </w:r>
      <w:r w:rsidRPr="00C41083">
        <w:t xml:space="preserve"> </w:t>
      </w:r>
      <w:r w:rsidRPr="00C41083">
        <w:rPr>
          <w:bCs/>
        </w:rPr>
        <w:t>T</w:t>
      </w:r>
      <w:r w:rsidRPr="00C41083">
        <w:t xml:space="preserve">ėvus (globėjus, rūpintojus) į tarybą atviru balsavimu renka </w:t>
      </w:r>
      <w:r w:rsidRPr="00C41083">
        <w:rPr>
          <w:bCs/>
        </w:rPr>
        <w:t>klasių</w:t>
      </w:r>
      <w:r w:rsidRPr="00C41083">
        <w:t xml:space="preserve"> tėvų </w:t>
      </w:r>
      <w:r w:rsidRPr="00C41083">
        <w:rPr>
          <w:bCs/>
        </w:rPr>
        <w:t>(globėjų, rūpintojų) komitetų pirmininkų</w:t>
      </w:r>
      <w:r w:rsidRPr="00C41083">
        <w:t xml:space="preserve"> susirinkimas, mokytojus – Mokytojų taryba, mokinius – Mokinių taryba</w:t>
      </w:r>
      <w:r w:rsidR="00960108" w:rsidRPr="00C41083">
        <w:t xml:space="preserve">, </w:t>
      </w:r>
      <w:r w:rsidR="00960108" w:rsidRPr="00C41083">
        <w:rPr>
          <w:rFonts w:eastAsia="Times New Roman"/>
        </w:rPr>
        <w:t>vieną vietos bendruomenės atstovą siūlo Progimnazijos direktorius</w:t>
      </w:r>
      <w:r w:rsidRPr="00C41083">
        <w:t xml:space="preserve">. </w:t>
      </w:r>
    </w:p>
    <w:p w:rsidR="000714A2" w:rsidRPr="00C41083" w:rsidRDefault="004C7844">
      <w:pPr>
        <w:spacing w:after="0" w:line="240" w:lineRule="auto"/>
        <w:ind w:firstLineChars="354" w:firstLine="850"/>
        <w:jc w:val="both"/>
      </w:pPr>
      <w:r w:rsidRPr="00C41083">
        <w:t xml:space="preserve">40. Likus ne mažiau kaip dviem mėnesiams iki Tarybos kadencijos pabaigos, skelbiami nauji Tarybos rinkimai. Taryba baigia savo veiklą ir perduoda savo įgaliojimus naujai išrinktai Tarybai. Pasibaigus Tarybos nario dvejų metų kadencijai, jo įgaliojimai nutrūksta, jei jis nėra išrenkamas antrai kadencijai, kai jis nebegali eiti savo pareigų dėl sveikatos būklės, atsistatydina, pripažįstamas neveiksniu arba kai jo elgesys nesuderinamas su Tarybos nario pareigomis. Tarybos nariu asmuo gali būti renkamas ne daugiau kaip dvi kadencijas. Naujas narys paskiriamas atitinkamai Mokytojų tarybos, Mokinių tarybos arba mokinių tėvų </w:t>
      </w:r>
      <w:r w:rsidRPr="00C41083">
        <w:rPr>
          <w:bCs/>
        </w:rPr>
        <w:t>(globėjų, rūpintojų) tarybos pirmininkų</w:t>
      </w:r>
      <w:r w:rsidRPr="00C41083">
        <w:t xml:space="preserve">. </w:t>
      </w:r>
    </w:p>
    <w:p w:rsidR="000714A2" w:rsidRPr="00C41083" w:rsidRDefault="004C7844">
      <w:pPr>
        <w:pStyle w:val="Sraopastraipa"/>
        <w:tabs>
          <w:tab w:val="left" w:pos="993"/>
          <w:tab w:val="left" w:pos="1276"/>
          <w:tab w:val="left" w:pos="1418"/>
          <w:tab w:val="left" w:pos="2268"/>
          <w:tab w:val="left" w:pos="9639"/>
        </w:tabs>
        <w:overflowPunct w:val="0"/>
        <w:spacing w:after="0" w:line="240" w:lineRule="auto"/>
        <w:ind w:left="851" w:right="112"/>
        <w:jc w:val="both"/>
      </w:pPr>
      <w:r w:rsidRPr="00C41083">
        <w:t>41. Nutrūkus Tarybos nario įgaliojimams pirma laiko į jo vietą:</w:t>
      </w:r>
    </w:p>
    <w:p w:rsidR="000714A2" w:rsidRPr="00C41083" w:rsidRDefault="004C7844">
      <w:pPr>
        <w:pStyle w:val="Sraopastraipa"/>
        <w:tabs>
          <w:tab w:val="left" w:pos="0"/>
          <w:tab w:val="left" w:pos="993"/>
          <w:tab w:val="left" w:pos="1134"/>
          <w:tab w:val="left" w:pos="1276"/>
          <w:tab w:val="left" w:pos="1418"/>
          <w:tab w:val="left" w:pos="2268"/>
          <w:tab w:val="left" w:pos="9639"/>
        </w:tabs>
        <w:overflowPunct w:val="0"/>
        <w:spacing w:after="0" w:line="240" w:lineRule="auto"/>
        <w:ind w:left="11" w:right="112" w:firstLineChars="350" w:firstLine="840"/>
        <w:jc w:val="both"/>
      </w:pPr>
      <w:r w:rsidRPr="00C41083">
        <w:t>41.1. naujas mokytojų atstovas renkamas Mokytojų tarybos posėdyje iki veikiančios Tarybos kadencijos pabaigos;</w:t>
      </w:r>
    </w:p>
    <w:p w:rsidR="000714A2" w:rsidRPr="00C41083" w:rsidRDefault="004C7844">
      <w:pPr>
        <w:pStyle w:val="Sraopastraipa"/>
        <w:tabs>
          <w:tab w:val="left" w:pos="0"/>
          <w:tab w:val="left" w:pos="993"/>
          <w:tab w:val="left" w:pos="1134"/>
          <w:tab w:val="left" w:pos="1276"/>
          <w:tab w:val="left" w:pos="1418"/>
          <w:tab w:val="left" w:pos="2268"/>
          <w:tab w:val="left" w:pos="9639"/>
        </w:tabs>
        <w:overflowPunct w:val="0"/>
        <w:spacing w:after="0" w:line="240" w:lineRule="auto"/>
        <w:ind w:left="11" w:right="112" w:firstLineChars="350" w:firstLine="840"/>
        <w:jc w:val="both"/>
      </w:pPr>
      <w:r w:rsidRPr="00C41083">
        <w:t>41.2. naujas mokinių atstovas renkamas Mokinių tarybos posėdyje iki veikiančios Tarybos kadencijos pabaigos;</w:t>
      </w:r>
    </w:p>
    <w:p w:rsidR="000714A2" w:rsidRPr="00C41083" w:rsidRDefault="004C7844">
      <w:pPr>
        <w:pStyle w:val="Sraopastraipa"/>
        <w:tabs>
          <w:tab w:val="left" w:pos="0"/>
          <w:tab w:val="left" w:pos="993"/>
          <w:tab w:val="left" w:pos="1134"/>
          <w:tab w:val="left" w:pos="1276"/>
          <w:tab w:val="left" w:pos="1418"/>
          <w:tab w:val="left" w:pos="2268"/>
          <w:tab w:val="left" w:pos="9639"/>
        </w:tabs>
        <w:overflowPunct w:val="0"/>
        <w:spacing w:after="0" w:line="240" w:lineRule="auto"/>
        <w:ind w:left="11" w:right="112" w:firstLineChars="350" w:firstLine="840"/>
        <w:jc w:val="both"/>
      </w:pPr>
      <w:r w:rsidRPr="00C41083">
        <w:t>41.3. naujas tėvų (globėjų, rūpintojų) atstovas renkamas tėvų komiteto susirinkime iki veikiančios Tarybos kadencijos pabaigos.</w:t>
      </w:r>
    </w:p>
    <w:p w:rsidR="000714A2" w:rsidRPr="00C41083" w:rsidRDefault="004C7844">
      <w:pPr>
        <w:spacing w:after="0" w:line="240" w:lineRule="auto"/>
        <w:ind w:firstLineChars="354" w:firstLine="850"/>
        <w:jc w:val="both"/>
      </w:pPr>
      <w:r w:rsidRPr="00C41083">
        <w:rPr>
          <w:bCs/>
        </w:rPr>
        <w:t>42.</w:t>
      </w:r>
      <w:r w:rsidRPr="00C41083">
        <w:t xml:space="preserve"> Tarybos pirmininkas, jo pavaduotojas ir sekretorius renkami atviru balsavimu pirmame Tarybos posėdyje. Posėdžiuose kviestinio nario teisėmis gali dalyvauti Progimnazijos direktorius, su Progimnazijos bendruomenės veikla susijusių įstaigų, organizacijų atstovai, kurie nėra Tarybos nariai.</w:t>
      </w:r>
    </w:p>
    <w:p w:rsidR="000714A2" w:rsidRPr="00C41083" w:rsidRDefault="004C7844">
      <w:pPr>
        <w:spacing w:after="0" w:line="240" w:lineRule="auto"/>
        <w:ind w:firstLineChars="354" w:firstLine="850"/>
        <w:jc w:val="both"/>
      </w:pPr>
      <w:r w:rsidRPr="00C41083">
        <w:t>43. Tarybos pirmininku negali būti renkami Progimnazijoje dirbantys mokinių tėvai (globėjai, rūpintojai).</w:t>
      </w:r>
    </w:p>
    <w:p w:rsidR="000714A2" w:rsidRPr="00C41083" w:rsidRDefault="004C7844">
      <w:pPr>
        <w:spacing w:after="0" w:line="240" w:lineRule="auto"/>
        <w:ind w:firstLineChars="354" w:firstLine="850"/>
        <w:jc w:val="both"/>
      </w:pPr>
      <w:r w:rsidRPr="00C41083">
        <w:rPr>
          <w:bCs/>
        </w:rPr>
        <w:t>44.</w:t>
      </w:r>
      <w:r w:rsidRPr="00C41083">
        <w:t xml:space="preserve"> Posėdžius šaukia Tarybos pirmininkas. Posėdžiai šaukiami ne rečiau kaip du kartus per metus. Prireikus gali būti sušauktas neeilinis posėdis. Tarybos posėdis yra teisėtas, jei jame dalyvauja ne mažiau kaip 2/3 Tarybos narių. Nutarimai priimami </w:t>
      </w:r>
      <w:r w:rsidRPr="00C41083">
        <w:rPr>
          <w:bCs/>
        </w:rPr>
        <w:t>atviru balsavimu,</w:t>
      </w:r>
      <w:r w:rsidRPr="00C41083">
        <w:t xml:space="preserve"> dalyvaujančių narių balsų dauguma. Jeigu balsai pasiskirsto po lygiai, lemia pirmininko balsas. </w:t>
      </w:r>
    </w:p>
    <w:p w:rsidR="000714A2" w:rsidRPr="00C41083" w:rsidRDefault="004C7844">
      <w:pPr>
        <w:spacing w:after="0" w:line="240" w:lineRule="auto"/>
        <w:ind w:firstLineChars="354" w:firstLine="850"/>
        <w:jc w:val="both"/>
      </w:pPr>
      <w:r w:rsidRPr="00C41083">
        <w:rPr>
          <w:bCs/>
        </w:rPr>
        <w:t xml:space="preserve">45. </w:t>
      </w:r>
      <w:r w:rsidRPr="00C41083">
        <w:t xml:space="preserve">Taryba: </w:t>
      </w:r>
    </w:p>
    <w:p w:rsidR="000714A2" w:rsidRPr="00C41083" w:rsidRDefault="004C7844">
      <w:pPr>
        <w:spacing w:after="0" w:line="240" w:lineRule="auto"/>
        <w:ind w:firstLineChars="354" w:firstLine="850"/>
        <w:jc w:val="both"/>
      </w:pPr>
      <w:r w:rsidRPr="00C41083">
        <w:rPr>
          <w:bCs/>
        </w:rPr>
        <w:t xml:space="preserve">45.1. </w:t>
      </w:r>
      <w:r w:rsidRPr="00C41083">
        <w:t>teikia siūlymus dėl Progimnazijos strateginių tikslų, uždavinių ir jų įgyvendinimo priemonių;</w:t>
      </w:r>
    </w:p>
    <w:p w:rsidR="000714A2" w:rsidRPr="00C41083" w:rsidRDefault="004C7844">
      <w:pPr>
        <w:spacing w:after="0" w:line="240" w:lineRule="auto"/>
        <w:ind w:firstLineChars="354" w:firstLine="850"/>
        <w:jc w:val="both"/>
      </w:pPr>
      <w:r w:rsidRPr="00C41083">
        <w:rPr>
          <w:bCs/>
        </w:rPr>
        <w:t>45.2.</w:t>
      </w:r>
      <w:r w:rsidRPr="00C41083">
        <w:t xml:space="preserve"> pritaria Progimnazijos strateginiam planui, metiniam veiklos ir ugdymo planams, Progimnazijos nuostatams, darbo tvarkos taisyklėms, kitiems Progimnazijos veiklą reglamentuojantiems dokumentams, teikiamiems Progimnazijos direktoriaus;</w:t>
      </w:r>
    </w:p>
    <w:p w:rsidR="000714A2" w:rsidRPr="00C41083" w:rsidRDefault="004C7844">
      <w:pPr>
        <w:spacing w:after="0" w:line="240" w:lineRule="auto"/>
        <w:ind w:firstLineChars="354" w:firstLine="850"/>
        <w:jc w:val="both"/>
      </w:pPr>
      <w:r w:rsidRPr="00C41083">
        <w:rPr>
          <w:bCs/>
        </w:rPr>
        <w:t>45.3.</w:t>
      </w:r>
      <w:r w:rsidRPr="00C41083">
        <w:t xml:space="preserve"> teikia siūlymus Progimnazijos direktoriui dėl Progimnazijos nuostatų pakeitimo ar papildymo, Progimnazijos </w:t>
      </w:r>
      <w:r w:rsidRPr="00C41083">
        <w:rPr>
          <w:bCs/>
        </w:rPr>
        <w:t>vidaus</w:t>
      </w:r>
      <w:r w:rsidRPr="00C41083">
        <w:t xml:space="preserve"> struktūros tobulinimo;</w:t>
      </w:r>
    </w:p>
    <w:p w:rsidR="000714A2" w:rsidRPr="00C41083" w:rsidRDefault="004C7844">
      <w:pPr>
        <w:spacing w:after="0" w:line="240" w:lineRule="auto"/>
        <w:ind w:firstLine="851"/>
        <w:jc w:val="both"/>
      </w:pPr>
      <w:r w:rsidRPr="00C41083">
        <w:rPr>
          <w:bCs/>
        </w:rPr>
        <w:t>45.4.</w:t>
      </w:r>
      <w:r w:rsidRPr="00C41083">
        <w:t xml:space="preserve"> svarsto Progimnazijos lėšų naudojimo klausimus;</w:t>
      </w:r>
    </w:p>
    <w:p w:rsidR="000714A2" w:rsidRPr="00C41083" w:rsidRDefault="004C7844">
      <w:pPr>
        <w:spacing w:after="0" w:line="240" w:lineRule="auto"/>
        <w:ind w:firstLine="851"/>
        <w:jc w:val="both"/>
      </w:pPr>
      <w:r w:rsidRPr="00C41083">
        <w:rPr>
          <w:bCs/>
          <w:shd w:val="clear" w:color="auto" w:fill="FFFFFF"/>
        </w:rPr>
        <w:t>45.5.</w:t>
      </w:r>
      <w:r w:rsidRPr="00C41083">
        <w:rPr>
          <w:shd w:val="clear" w:color="auto" w:fill="FFFFFF"/>
        </w:rPr>
        <w:t xml:space="preserve"> kiekvienais metais Taryba vertina Progimnazijos vadovo metų veiklos ataskaitą ir teikia savo sprendimą Savivaldybės m</w:t>
      </w:r>
      <w:r w:rsidRPr="00C41083">
        <w:rPr>
          <w:bCs/>
          <w:shd w:val="clear" w:color="auto" w:fill="FFFFFF"/>
        </w:rPr>
        <w:t>erui</w:t>
      </w:r>
      <w:r w:rsidRPr="00C41083">
        <w:rPr>
          <w:shd w:val="clear" w:color="auto" w:fill="FFFFFF"/>
        </w:rPr>
        <w:t>;</w:t>
      </w:r>
    </w:p>
    <w:p w:rsidR="000714A2" w:rsidRPr="00C41083" w:rsidRDefault="004C7844">
      <w:pPr>
        <w:spacing w:after="0" w:line="240" w:lineRule="auto"/>
        <w:ind w:firstLine="851"/>
        <w:jc w:val="both"/>
      </w:pPr>
      <w:r w:rsidRPr="00C41083">
        <w:rPr>
          <w:bCs/>
        </w:rPr>
        <w:t>45.6.</w:t>
      </w:r>
      <w:r w:rsidRPr="00C41083">
        <w:t xml:space="preserve"> teikia siūlymus Savivaldybės </w:t>
      </w:r>
      <w:r w:rsidRPr="00C41083">
        <w:rPr>
          <w:bCs/>
        </w:rPr>
        <w:t>merui</w:t>
      </w:r>
      <w:r w:rsidRPr="00C41083">
        <w:t xml:space="preserve"> dėl Progimnazijos materialinio aprūpinimo, veiklos tobulinimo;</w:t>
      </w:r>
    </w:p>
    <w:p w:rsidR="000714A2" w:rsidRPr="00C41083" w:rsidRDefault="004C7844">
      <w:pPr>
        <w:spacing w:after="0" w:line="240" w:lineRule="auto"/>
        <w:ind w:firstLine="851"/>
        <w:jc w:val="both"/>
      </w:pPr>
      <w:r w:rsidRPr="00C41083">
        <w:rPr>
          <w:bCs/>
        </w:rPr>
        <w:t>45.7.</w:t>
      </w:r>
      <w:r w:rsidRPr="00C41083">
        <w:t xml:space="preserve"> svarsto Progimnazijos savivaldos institucijų ar bendruomenės narių iniciatyvas ir teikia siūlymus Progimnazijos direktoriui;</w:t>
      </w:r>
    </w:p>
    <w:p w:rsidR="000714A2" w:rsidRPr="00C41083" w:rsidRDefault="004C7844">
      <w:pPr>
        <w:spacing w:after="0" w:line="240" w:lineRule="auto"/>
        <w:ind w:firstLine="851"/>
        <w:jc w:val="both"/>
      </w:pPr>
      <w:r w:rsidRPr="00C41083">
        <w:rPr>
          <w:bCs/>
        </w:rPr>
        <w:t>45.8.</w:t>
      </w:r>
      <w:r w:rsidRPr="00C41083">
        <w:t xml:space="preserve"> teikia siūlymus dėl Progimnazijos darbo tobulinimo, saugių vaikų, mokinių ugdymo ir darbo sąlygų sudarymo, talkina formuojant Progimnazijos materialinius, finansinius ir intelektinius išteklius;</w:t>
      </w:r>
    </w:p>
    <w:p w:rsidR="000714A2" w:rsidRPr="00C41083" w:rsidRDefault="004C7844">
      <w:pPr>
        <w:spacing w:after="0" w:line="240" w:lineRule="auto"/>
        <w:ind w:firstLine="851"/>
        <w:jc w:val="both"/>
      </w:pPr>
      <w:r w:rsidRPr="00C41083">
        <w:rPr>
          <w:bCs/>
        </w:rPr>
        <w:t>45.9.</w:t>
      </w:r>
      <w:r w:rsidRPr="00C41083">
        <w:t xml:space="preserve"> svarsto Progimnazijos direktoriaus teikiamus klausimus;</w:t>
      </w:r>
    </w:p>
    <w:p w:rsidR="000714A2" w:rsidRPr="00C41083" w:rsidRDefault="004C7844">
      <w:pPr>
        <w:spacing w:after="0" w:line="240" w:lineRule="auto"/>
        <w:ind w:firstLine="851"/>
        <w:jc w:val="both"/>
      </w:pPr>
      <w:r w:rsidRPr="00C41083">
        <w:rPr>
          <w:bCs/>
        </w:rPr>
        <w:t>45.10.</w:t>
      </w:r>
      <w:r w:rsidRPr="00C41083">
        <w:t xml:space="preserve"> atlieka visuomeninę Progimnazijos valdymo priežiūrą.</w:t>
      </w:r>
    </w:p>
    <w:p w:rsidR="000714A2" w:rsidRPr="00C41083" w:rsidRDefault="004C7844">
      <w:pPr>
        <w:spacing w:after="0" w:line="240" w:lineRule="auto"/>
        <w:ind w:firstLine="851"/>
        <w:jc w:val="both"/>
      </w:pPr>
      <w:r w:rsidRPr="00C41083">
        <w:rPr>
          <w:bCs/>
        </w:rPr>
        <w:t xml:space="preserve">46. </w:t>
      </w:r>
      <w:r w:rsidRPr="00C41083">
        <w:t>Tarybos nutarimai yra teisėti, jei jie neprieštarauja Lietuvos Respublikos teisės aktams.</w:t>
      </w:r>
    </w:p>
    <w:p w:rsidR="000714A2" w:rsidRPr="00C41083" w:rsidRDefault="004C7844">
      <w:pPr>
        <w:spacing w:after="0" w:line="240" w:lineRule="auto"/>
        <w:ind w:firstLine="851"/>
        <w:jc w:val="both"/>
      </w:pPr>
      <w:r w:rsidRPr="00C41083">
        <w:rPr>
          <w:bCs/>
        </w:rPr>
        <w:t>47.</w:t>
      </w:r>
      <w:r w:rsidRPr="00C41083">
        <w:t xml:space="preserve"> Taryba už savo veiklą atsiskaito </w:t>
      </w:r>
      <w:r w:rsidRPr="00C41083">
        <w:rPr>
          <w:bCs/>
        </w:rPr>
        <w:t>juos rinkusiems</w:t>
      </w:r>
      <w:r w:rsidRPr="00C41083">
        <w:t xml:space="preserve"> Progimnazijos bendruomen</w:t>
      </w:r>
      <w:r w:rsidRPr="00C41083">
        <w:rPr>
          <w:bCs/>
        </w:rPr>
        <w:t>ės nariams</w:t>
      </w:r>
      <w:r w:rsidRPr="00C41083">
        <w:t>.</w:t>
      </w:r>
    </w:p>
    <w:p w:rsidR="000714A2" w:rsidRPr="00C41083" w:rsidRDefault="004C7844">
      <w:pPr>
        <w:spacing w:after="0" w:line="240" w:lineRule="auto"/>
        <w:ind w:firstLine="851"/>
        <w:jc w:val="both"/>
        <w:rPr>
          <w:bCs/>
        </w:rPr>
      </w:pPr>
      <w:r w:rsidRPr="00C41083">
        <w:rPr>
          <w:bCs/>
        </w:rPr>
        <w:t>48.</w:t>
      </w:r>
      <w:r w:rsidRPr="00C41083">
        <w:t xml:space="preserve"> Mokytojų taryba – Progimnazijos savivaldos institucija</w:t>
      </w:r>
      <w:r w:rsidRPr="00C41083">
        <w:rPr>
          <w:bCs/>
        </w:rPr>
        <w:t>, susidedanti iš rinkimais išrinktų mokytojų, atstovaujanti mokytojų interesams, sprendžianti mokytojams aktualias problemas. Direktoriaus narystę Mokytojų taryboje reglamentuoja įstatymai ir kiti teisės aktai.</w:t>
      </w:r>
    </w:p>
    <w:p w:rsidR="000714A2" w:rsidRPr="00C41083" w:rsidRDefault="004C7844">
      <w:pPr>
        <w:spacing w:after="0" w:line="240" w:lineRule="auto"/>
        <w:ind w:firstLine="851"/>
        <w:jc w:val="both"/>
      </w:pPr>
      <w:r w:rsidRPr="00C41083">
        <w:rPr>
          <w:bCs/>
        </w:rPr>
        <w:lastRenderedPageBreak/>
        <w:t xml:space="preserve">49. Mokytojų taryba sudaroma dvejų metų kadencijai, ją sudaro 9 nariai, kurie yra Progimnazijoje dirbantys mokytojai. Nariai renkami visuotiniame pedagogų susirinkime ne daugiau kaip dviem kadencijoms iš eilės. </w:t>
      </w:r>
      <w:r w:rsidRPr="00C41083">
        <w:t>Naujas Mokytojų tarybos narys paskiriamas, nutrūkus Mokytojų tarybos nario įgaliojimams pirma laiko, jeigu jis:</w:t>
      </w:r>
    </w:p>
    <w:p w:rsidR="000714A2" w:rsidRPr="00C41083" w:rsidRDefault="004C7844">
      <w:pPr>
        <w:pStyle w:val="Sraopastraipa"/>
        <w:tabs>
          <w:tab w:val="left" w:pos="851"/>
          <w:tab w:val="left" w:pos="993"/>
          <w:tab w:val="left" w:pos="1134"/>
          <w:tab w:val="left" w:pos="1418"/>
        </w:tabs>
        <w:spacing w:after="0" w:line="240" w:lineRule="auto"/>
        <w:ind w:left="11" w:firstLineChars="350" w:firstLine="840"/>
        <w:jc w:val="both"/>
      </w:pPr>
      <w:r w:rsidRPr="00C41083">
        <w:t>49.1. dėl svarbių priežasčių (darbuotojas nutraukė darbo sutartį; pareiškė norą atsistatydinti; dėl ligos ir kt.) negali eiti savo pareigų;</w:t>
      </w:r>
    </w:p>
    <w:p w:rsidR="000714A2" w:rsidRPr="00C41083" w:rsidRDefault="004C7844">
      <w:pPr>
        <w:pStyle w:val="Sraopastraipa"/>
        <w:tabs>
          <w:tab w:val="left" w:pos="851"/>
          <w:tab w:val="left" w:pos="993"/>
          <w:tab w:val="left" w:pos="1134"/>
          <w:tab w:val="left" w:pos="1418"/>
        </w:tabs>
        <w:spacing w:after="0" w:line="240" w:lineRule="auto"/>
        <w:ind w:left="11" w:firstLineChars="350" w:firstLine="840"/>
        <w:jc w:val="both"/>
      </w:pPr>
      <w:r w:rsidRPr="00C41083">
        <w:t>49.2. be pateisinamos priežasties nedalyvauja trijuose iš eilės Mokytojų tarybos posėdžiuose ir praranda Mokytojų tarybos nario įgaliojimus.</w:t>
      </w:r>
    </w:p>
    <w:p w:rsidR="000714A2" w:rsidRPr="00C41083" w:rsidRDefault="004C7844">
      <w:pPr>
        <w:tabs>
          <w:tab w:val="left" w:pos="993"/>
          <w:tab w:val="left" w:pos="1134"/>
        </w:tabs>
        <w:spacing w:after="0" w:line="240" w:lineRule="auto"/>
        <w:ind w:left="11" w:firstLineChars="350" w:firstLine="840"/>
        <w:jc w:val="both"/>
        <w:rPr>
          <w:bCs/>
        </w:rPr>
      </w:pPr>
      <w:r w:rsidRPr="00C41083">
        <w:t>50. Nutrūkus Mokytojų tarybos nario įgaliojimams pirma laiko, mokytojų tarybos narys paskiriamas per vieną mėnesį vadovaujantis šių nuostatų 4</w:t>
      </w:r>
      <w:r w:rsidR="00527E22" w:rsidRPr="00C41083">
        <w:t>9</w:t>
      </w:r>
      <w:r w:rsidRPr="00C41083">
        <w:t xml:space="preserve"> punktu.</w:t>
      </w:r>
    </w:p>
    <w:p w:rsidR="000714A2" w:rsidRPr="00C41083" w:rsidRDefault="004C7844">
      <w:pPr>
        <w:spacing w:after="0" w:line="240" w:lineRule="auto"/>
        <w:ind w:firstLine="851"/>
        <w:jc w:val="both"/>
        <w:rPr>
          <w:bCs/>
        </w:rPr>
      </w:pPr>
      <w:r w:rsidRPr="00C41083">
        <w:rPr>
          <w:bCs/>
        </w:rPr>
        <w:t xml:space="preserve">51. Mokytojų tarybos pirmininkas ir pavaduotojas renkami atviru balsavimu pirmajame Mokytojų tarybos posėdyje dalyvavusių narių balsų dauguma. Šiame posėdyje išrenkamas ir Mokytojų tarybos sekretorius, turintis balso teisę. Mokytojų tarybos pirmininkas, pavaduotojas ir sekretorius renkami 2 metų kadencijai. Pirmininko, pavaduotojo ir sekretoriaus įgaliojimai nutrūksta, kai pasibaigia įgaliojimo laikas, kai jis nebegali eiti savo pareigų dėl sveikatos būklės, atsistatydina, pripažįstamas neveiksniu arba kai jo elgesys nesuderinamas su Mokytojų tarybos nario pareigomis. Kadencijų skaičius tam pačiam asmeniui neribojamas. </w:t>
      </w:r>
    </w:p>
    <w:p w:rsidR="000714A2" w:rsidRPr="00C41083" w:rsidRDefault="004C7844">
      <w:pPr>
        <w:spacing w:after="0" w:line="240" w:lineRule="auto"/>
        <w:ind w:firstLine="851"/>
        <w:jc w:val="both"/>
      </w:pPr>
      <w:r w:rsidRPr="00C41083">
        <w:rPr>
          <w:bCs/>
        </w:rPr>
        <w:t>52.</w:t>
      </w:r>
      <w:r w:rsidRPr="00C41083">
        <w:t xml:space="preserve"> Mokytojų tarybos posėdžius šaukia </w:t>
      </w:r>
      <w:r w:rsidRPr="00C41083">
        <w:rPr>
          <w:bCs/>
        </w:rPr>
        <w:t>Mokytojų tarybos pirmininkas.</w:t>
      </w:r>
      <w:r w:rsidRPr="00C41083">
        <w:t xml:space="preserve"> Mokytojų tarybos pirmininkas apie posėdžio laiką ir svarstyti parengtus klausimus elektroniniu paštu informuoja narius ne vėliau kaip prieš 3 darbo dienas iki posėdžio pradžios. Mokytojų tarybos posėdžiai vyksta ne rečiau kaip tris kartus per mokslo metus. Prireikus gali būti sušauktas neeilinis Mokytojų tarybos posėdis. Mokytojų taryba veikia pagal jos patvirtintą darbo reglamentą.</w:t>
      </w:r>
    </w:p>
    <w:p w:rsidR="000714A2" w:rsidRPr="00C41083" w:rsidRDefault="004C7844">
      <w:pPr>
        <w:spacing w:after="0" w:line="240" w:lineRule="auto"/>
        <w:ind w:firstLine="851"/>
        <w:jc w:val="both"/>
      </w:pPr>
      <w:r w:rsidRPr="00C41083">
        <w:t xml:space="preserve">53. Posėdis yra teisėtas, jei jame dalyvauja 1/2 mokytojų tarybos narių. </w:t>
      </w:r>
      <w:r w:rsidRPr="00C41083">
        <w:rPr>
          <w:bCs/>
        </w:rPr>
        <w:t xml:space="preserve">Mokytojų taryba svarsto ir priima nutarimus Lietuvos Respublikos teisės aktų nustatytais ir Progimnazijos direktoriaus teikiamais klausimais. </w:t>
      </w:r>
      <w:r w:rsidRPr="00C41083">
        <w:t>Nutarimai priimami posėdyje dalyvavusių narių balsų dauguma, jei balsai pasiskirsto po lygiai, Mokytojų tarybos pirmininko balsas yra lemiamas. Mokytojų tarybos posėdžiuose gali dalyvauti Progimnazijos direktorius, kuris neturi balsavimo teisės priimant sprendimus, ir jo pavaduotojai ugdymui. Kiti Progimnazijos bendruomenės nariai gali būti kviečiami, atsižvelgiant į sprendžiamus klausimus (sprendimą dėl kvietimo priima Mokytojų tarybos pirmininkas arba Mokytojų taryba).</w:t>
      </w:r>
    </w:p>
    <w:p w:rsidR="000714A2" w:rsidRPr="00C41083" w:rsidRDefault="004C7844">
      <w:pPr>
        <w:spacing w:after="0" w:line="240" w:lineRule="auto"/>
        <w:ind w:firstLine="851"/>
        <w:jc w:val="both"/>
        <w:rPr>
          <w:bCs/>
        </w:rPr>
      </w:pPr>
      <w:r w:rsidRPr="00C41083">
        <w:rPr>
          <w:bCs/>
        </w:rPr>
        <w:t xml:space="preserve">54. Mokytojų tarybos pirmininko įgaliojimai prasideda užbaigus rinkimų procedūrą ir nutrūksta pradėjus naujai kadencijai renkamo pirmininko rinkimo procedūrą. </w:t>
      </w:r>
    </w:p>
    <w:p w:rsidR="000714A2" w:rsidRPr="00C41083" w:rsidRDefault="004C7844">
      <w:pPr>
        <w:spacing w:after="0" w:line="240" w:lineRule="auto"/>
        <w:ind w:firstLine="851"/>
        <w:jc w:val="both"/>
        <w:rPr>
          <w:bCs/>
        </w:rPr>
      </w:pPr>
      <w:r w:rsidRPr="00C41083">
        <w:rPr>
          <w:bCs/>
        </w:rPr>
        <w:t xml:space="preserve">55. Mokytojų tarybos pirmininkas prieš terminą netenka savo įgaliojimų, kai jis atsistatydina arba kai jis savo elgesiu pažeidžia Lietuvos Respublikos švietimo, mokslo ir sporto ministro patvirtinto pedagogų etikos kodekso reikalavimus. Nutrūkus mokytojų tarybos pirmininko įgaliojimams pirma laiko, naujas pirmininkas renkamas bendra tvarka naujai kadencijai. </w:t>
      </w:r>
    </w:p>
    <w:p w:rsidR="000714A2" w:rsidRPr="00C41083" w:rsidRDefault="004C7844">
      <w:pPr>
        <w:spacing w:after="0" w:line="240" w:lineRule="auto"/>
        <w:ind w:firstLine="851"/>
        <w:jc w:val="both"/>
        <w:rPr>
          <w:bCs/>
        </w:rPr>
      </w:pPr>
      <w:r w:rsidRPr="00C41083">
        <w:rPr>
          <w:bCs/>
        </w:rPr>
        <w:t>56. Mokytojų tarybos posėdžiuose Progimnazijos direktorius ir kiti su svarstomu klausimu susiję asmenys gali dalyvauti kviestinių narių teisėmis.</w:t>
      </w:r>
    </w:p>
    <w:p w:rsidR="000714A2" w:rsidRPr="00C41083" w:rsidRDefault="004C7844">
      <w:pPr>
        <w:spacing w:after="0" w:line="240" w:lineRule="auto"/>
        <w:ind w:firstLine="851"/>
        <w:jc w:val="both"/>
      </w:pPr>
      <w:r w:rsidRPr="00C41083">
        <w:rPr>
          <w:bCs/>
        </w:rPr>
        <w:t xml:space="preserve">57. </w:t>
      </w:r>
      <w:r w:rsidRPr="00C41083">
        <w:t>Mokytojų taryba:</w:t>
      </w:r>
    </w:p>
    <w:p w:rsidR="000714A2" w:rsidRPr="00C41083" w:rsidRDefault="004C7844">
      <w:pPr>
        <w:spacing w:after="0" w:line="240" w:lineRule="auto"/>
        <w:ind w:firstLine="851"/>
        <w:jc w:val="both"/>
      </w:pPr>
      <w:r w:rsidRPr="00C41083">
        <w:rPr>
          <w:bCs/>
        </w:rPr>
        <w:t>57.1.</w:t>
      </w:r>
      <w:r w:rsidRPr="00C41083">
        <w:t xml:space="preserve"> aptaria švietimo politikos įgyvendinimo klausimus;</w:t>
      </w:r>
    </w:p>
    <w:p w:rsidR="000714A2" w:rsidRPr="00C41083" w:rsidRDefault="004C7844">
      <w:pPr>
        <w:spacing w:after="0" w:line="240" w:lineRule="auto"/>
        <w:ind w:firstLine="851"/>
        <w:jc w:val="both"/>
        <w:rPr>
          <w:bCs/>
        </w:rPr>
      </w:pPr>
      <w:r w:rsidRPr="00C41083">
        <w:rPr>
          <w:bCs/>
        </w:rPr>
        <w:t>57.2. aptaria praktinius švietimo organizavimo klausimus;</w:t>
      </w:r>
    </w:p>
    <w:p w:rsidR="000714A2" w:rsidRPr="00C41083" w:rsidRDefault="004C7844">
      <w:pPr>
        <w:spacing w:after="0" w:line="240" w:lineRule="auto"/>
        <w:ind w:firstLine="851"/>
        <w:jc w:val="both"/>
      </w:pPr>
      <w:r w:rsidRPr="00C41083">
        <w:rPr>
          <w:bCs/>
        </w:rPr>
        <w:t>57.3.</w:t>
      </w:r>
      <w:r w:rsidRPr="00C41083">
        <w:t xml:space="preserve"> svarsto bendrųjų ugdymo programų įgyvendinimą, optimalų ugdymo sąlygų sudarymą, ugdymo turinio atnaujinimą, mokinių ugdymosi rezultatus, pedagoginės veiklos tobulinimo būdus;</w:t>
      </w:r>
    </w:p>
    <w:p w:rsidR="000714A2" w:rsidRPr="00C41083" w:rsidRDefault="004C7844">
      <w:pPr>
        <w:spacing w:after="0" w:line="240" w:lineRule="auto"/>
        <w:ind w:firstLine="851"/>
        <w:jc w:val="both"/>
      </w:pPr>
      <w:r w:rsidRPr="00C41083">
        <w:rPr>
          <w:bCs/>
        </w:rPr>
        <w:t>57.4.</w:t>
      </w:r>
      <w:r w:rsidRPr="00C41083">
        <w:t xml:space="preserve"> teikia siūlymus dėl Progimnazijos metinio plano, ugdymo planų įgyvendinimo, mokinių pažangos ir pasiekimų vertinimo, informacijos kaupimo ir panaudojimo tobulinimo;</w:t>
      </w:r>
    </w:p>
    <w:p w:rsidR="000714A2" w:rsidRPr="00C41083" w:rsidRDefault="004C7844">
      <w:pPr>
        <w:spacing w:after="0" w:line="240" w:lineRule="auto"/>
        <w:ind w:firstLine="851"/>
        <w:jc w:val="both"/>
        <w:rPr>
          <w:bCs/>
        </w:rPr>
      </w:pPr>
      <w:r w:rsidRPr="00C41083">
        <w:rPr>
          <w:bCs/>
        </w:rPr>
        <w:t>57.5. renka ir deleguoja mokytojų atstovus į mokytojų ir pagalbos mokiniui specialistų atestacijos komisiją;</w:t>
      </w:r>
    </w:p>
    <w:p w:rsidR="000714A2" w:rsidRPr="00C41083" w:rsidRDefault="004C7844">
      <w:pPr>
        <w:spacing w:after="0" w:line="240" w:lineRule="auto"/>
        <w:ind w:firstLine="851"/>
        <w:jc w:val="both"/>
        <w:rPr>
          <w:bCs/>
        </w:rPr>
      </w:pPr>
      <w:r w:rsidRPr="00C41083">
        <w:rPr>
          <w:bCs/>
        </w:rPr>
        <w:t>57.6. renka ir deleguoja mokytojų atstovus į Progimnazijos tarybą;</w:t>
      </w:r>
    </w:p>
    <w:p w:rsidR="000714A2" w:rsidRPr="00C41083" w:rsidRDefault="004C7844">
      <w:pPr>
        <w:spacing w:after="0" w:line="240" w:lineRule="auto"/>
        <w:ind w:firstLine="851"/>
        <w:jc w:val="both"/>
        <w:rPr>
          <w:bCs/>
        </w:rPr>
      </w:pPr>
      <w:r w:rsidRPr="00C41083">
        <w:rPr>
          <w:bCs/>
        </w:rPr>
        <w:t>57.7. inicijuoja inovacijų diegimą Progimnazijoje, gerosios patirties sklaidą;</w:t>
      </w:r>
    </w:p>
    <w:p w:rsidR="000714A2" w:rsidRPr="00C41083" w:rsidRDefault="004C7844">
      <w:pPr>
        <w:spacing w:after="0" w:line="240" w:lineRule="auto"/>
        <w:ind w:firstLine="851"/>
        <w:jc w:val="both"/>
      </w:pPr>
      <w:r w:rsidRPr="00C41083">
        <w:rPr>
          <w:bCs/>
        </w:rPr>
        <w:t xml:space="preserve">57.8. </w:t>
      </w:r>
      <w:r w:rsidRPr="00C41083">
        <w:t>kartu su Progimnazijos specialiuoju pedagogu, sveikatos priežiūros specialistu, psichologu sprendžia mokinių sveikatos, socialinės paramos, mokymosi, prevencinės veiklos, poilsio, mitybos, saugos klausimus.</w:t>
      </w:r>
    </w:p>
    <w:p w:rsidR="000714A2" w:rsidRPr="00C41083" w:rsidRDefault="004C7844">
      <w:pPr>
        <w:spacing w:after="0" w:line="240" w:lineRule="auto"/>
        <w:ind w:firstLine="851"/>
        <w:jc w:val="both"/>
        <w:rPr>
          <w:bCs/>
        </w:rPr>
      </w:pPr>
      <w:r w:rsidRPr="00C41083">
        <w:rPr>
          <w:bCs/>
        </w:rPr>
        <w:lastRenderedPageBreak/>
        <w:t>58. Mokytojų tarybos nutarimai yra teisėti, jeigu jie neprieštarauja Lietuvos Respublikoje galiojantiems teisės aktams.</w:t>
      </w:r>
    </w:p>
    <w:p w:rsidR="000714A2" w:rsidRPr="00C41083" w:rsidRDefault="004C7844">
      <w:pPr>
        <w:tabs>
          <w:tab w:val="left" w:pos="1560"/>
        </w:tabs>
        <w:spacing w:after="0" w:line="240" w:lineRule="auto"/>
        <w:ind w:firstLine="851"/>
        <w:jc w:val="both"/>
        <w:rPr>
          <w:bCs/>
        </w:rPr>
      </w:pPr>
      <w:r w:rsidRPr="00C41083">
        <w:rPr>
          <w:bCs/>
        </w:rPr>
        <w:t>59.</w:t>
      </w:r>
      <w:r w:rsidRPr="00C41083">
        <w:t xml:space="preserve">  Mokinių taryba –</w:t>
      </w:r>
      <w:r w:rsidRPr="00C41083">
        <w:rPr>
          <w:bCs/>
        </w:rPr>
        <w:t xml:space="preserve"> Progimnazijos savivaldos institucija, susidedanti iš rinkimais išrinktų mokinių, atstovaujanti mokinių interesams, sprendžianti mokiniams aktualias problemas ir prisidedanti prie jaunimo politikos įgyvendinimo Progimnazijoje.</w:t>
      </w:r>
    </w:p>
    <w:p w:rsidR="000714A2" w:rsidRPr="00C41083" w:rsidRDefault="004C7844">
      <w:pPr>
        <w:tabs>
          <w:tab w:val="left" w:pos="1560"/>
        </w:tabs>
        <w:spacing w:after="0" w:line="240" w:lineRule="auto"/>
        <w:ind w:firstLine="851"/>
        <w:jc w:val="both"/>
        <w:rPr>
          <w:bCs/>
        </w:rPr>
      </w:pPr>
      <w:r w:rsidRPr="00C41083">
        <w:rPr>
          <w:bCs/>
        </w:rPr>
        <w:t>60. Mokinių tarybą sudaro 5</w:t>
      </w:r>
      <w:r w:rsidRPr="00C41083">
        <w:t>–</w:t>
      </w:r>
      <w:r w:rsidRPr="00C41083">
        <w:rPr>
          <w:bCs/>
        </w:rPr>
        <w:t xml:space="preserve">8 klasių mokinių atstovai, išrinkti mokinių klasių susirinkimuose: du mokiniai iš 5 klasių, du iš 6 klasių, du iš 7 klasių ir du iš 8 klasių. </w:t>
      </w:r>
    </w:p>
    <w:p w:rsidR="000714A2" w:rsidRPr="00C41083" w:rsidRDefault="004C7844">
      <w:pPr>
        <w:tabs>
          <w:tab w:val="left" w:pos="1560"/>
        </w:tabs>
        <w:spacing w:after="0" w:line="240" w:lineRule="auto"/>
        <w:ind w:firstLine="851"/>
        <w:jc w:val="both"/>
        <w:rPr>
          <w:bCs/>
        </w:rPr>
      </w:pPr>
      <w:r w:rsidRPr="00C41083">
        <w:rPr>
          <w:bCs/>
        </w:rPr>
        <w:t>61.</w:t>
      </w:r>
      <w:r w:rsidRPr="00C41083">
        <w:t xml:space="preserve"> Mokinių tarybos narių skaičius –</w:t>
      </w:r>
      <w:r w:rsidRPr="00C41083">
        <w:rPr>
          <w:bCs/>
        </w:rPr>
        <w:t xml:space="preserve">  8 nariai. Mokinių tarybos narių kadencija </w:t>
      </w:r>
      <w:r w:rsidRPr="00C41083">
        <w:t>–</w:t>
      </w:r>
      <w:r w:rsidRPr="00C41083">
        <w:rPr>
          <w:bCs/>
        </w:rPr>
        <w:t xml:space="preserve"> dveji metai. Mokinių tarybos nario įgaliojimai nutrūksta, kai pasibaigia įgaliojimo laikas, kai jis nebegali eiti savo pareigų, atsistatydina arba jei 2/3 Mokinių tarybos narių pareiškia nepasitikėjimą. Reikalui esant, skelbiami nauji neeiliniai rinkimai. Klasė, kurios deleguoto nario įgaliojimai nutrūko, deleguoja naują narį į Mokinių tarybą iki Mokinių tarybos kadencijos pabaigos. Tas pats asmuo mokinių tarybos nariu gali būti dvi kadencijas iš eilės.</w:t>
      </w:r>
    </w:p>
    <w:p w:rsidR="000714A2" w:rsidRPr="00C41083" w:rsidRDefault="004C7844">
      <w:pPr>
        <w:tabs>
          <w:tab w:val="left" w:pos="1560"/>
        </w:tabs>
        <w:spacing w:after="0" w:line="240" w:lineRule="auto"/>
        <w:ind w:firstLine="851"/>
        <w:jc w:val="both"/>
      </w:pPr>
      <w:r w:rsidRPr="00C41083">
        <w:rPr>
          <w:bCs/>
        </w:rPr>
        <w:t>62.</w:t>
      </w:r>
      <w:r w:rsidRPr="00C41083">
        <w:t xml:space="preserve"> </w:t>
      </w:r>
      <w:r w:rsidRPr="00C41083">
        <w:rPr>
          <w:bCs/>
        </w:rPr>
        <w:t>Mokinių</w:t>
      </w:r>
      <w:r w:rsidRPr="00C41083">
        <w:t xml:space="preserve"> tarybai vadovauja mokinių tarybos narių išrinktas pirmininkas, kurį dvejų metų laikotarpiui atviru balsavimu išrenka Mokinių tarybos nariai. Mokinių tarybos pirmininko įgaliojimai nutrūksta</w:t>
      </w:r>
      <w:r w:rsidRPr="00C41083">
        <w:rPr>
          <w:bCs/>
        </w:rPr>
        <w:t xml:space="preserve">, kai baigiasi jo kadencija, </w:t>
      </w:r>
      <w:r w:rsidRPr="00C41083">
        <w:t xml:space="preserve">pačiam atsistatydinus arba jei 2/3 Mokinių tarybos narių pareiškia nepasitikėjimą. Reikalui esant, skelbiami nauji neeiliniai rinkimai. Mokinių tarybos pirmininkas išrenkamas Mokinių tarybos susirinkime atviru balsavimu ir organizuoja Mokinių tarybos veiklą. Mokinių tarybos posėdžiai yra teisėti, jeigu juose dalyvauja ne mažiau kaip pusė Mokinių tarybos narių.  </w:t>
      </w:r>
      <w:r w:rsidRPr="00C41083">
        <w:rPr>
          <w:bCs/>
        </w:rPr>
        <w:t xml:space="preserve"> </w:t>
      </w:r>
    </w:p>
    <w:p w:rsidR="000714A2" w:rsidRPr="00C41083" w:rsidRDefault="004C7844">
      <w:pPr>
        <w:tabs>
          <w:tab w:val="left" w:pos="1560"/>
        </w:tabs>
        <w:spacing w:after="0" w:line="240" w:lineRule="auto"/>
        <w:ind w:firstLine="851"/>
        <w:jc w:val="both"/>
      </w:pPr>
      <w:r w:rsidRPr="00C41083">
        <w:rPr>
          <w:bCs/>
        </w:rPr>
        <w:t>63.</w:t>
      </w:r>
      <w:r w:rsidRPr="00C41083">
        <w:t xml:space="preserve"> Mokinių taryba:</w:t>
      </w:r>
    </w:p>
    <w:p w:rsidR="000714A2" w:rsidRPr="00C41083" w:rsidRDefault="004C7844">
      <w:pPr>
        <w:tabs>
          <w:tab w:val="left" w:pos="1560"/>
        </w:tabs>
        <w:spacing w:after="0" w:line="240" w:lineRule="auto"/>
        <w:ind w:firstLine="851"/>
        <w:jc w:val="both"/>
      </w:pPr>
      <w:r w:rsidRPr="00C41083">
        <w:rPr>
          <w:bCs/>
        </w:rPr>
        <w:t>63.1.</w:t>
      </w:r>
      <w:r w:rsidRPr="00C41083">
        <w:t xml:space="preserve"> inicijuoja ir padeda organizuoti įvairius Progimnazijos renginius, </w:t>
      </w:r>
      <w:r w:rsidRPr="00C41083">
        <w:rPr>
          <w:bCs/>
        </w:rPr>
        <w:t>akcijas,</w:t>
      </w:r>
      <w:r w:rsidRPr="00C41083">
        <w:t xml:space="preserve"> vykdyti prevencines programas;</w:t>
      </w:r>
    </w:p>
    <w:p w:rsidR="000714A2" w:rsidRPr="00C41083" w:rsidRDefault="004C7844">
      <w:pPr>
        <w:tabs>
          <w:tab w:val="left" w:pos="1560"/>
        </w:tabs>
        <w:spacing w:after="0" w:line="240" w:lineRule="auto"/>
        <w:ind w:firstLine="851"/>
        <w:jc w:val="both"/>
      </w:pPr>
      <w:r w:rsidRPr="00C41083">
        <w:rPr>
          <w:bCs/>
        </w:rPr>
        <w:t>63.2.</w:t>
      </w:r>
      <w:r w:rsidRPr="00C41083">
        <w:t xml:space="preserve"> teikia siūlymus dėl mokymo organizavimo, </w:t>
      </w:r>
      <w:r w:rsidRPr="00C41083">
        <w:rPr>
          <w:bCs/>
        </w:rPr>
        <w:t>mokinių</w:t>
      </w:r>
      <w:r w:rsidRPr="00C41083">
        <w:t xml:space="preserve"> neformaliojo švietimo programų plėtros, socialinės</w:t>
      </w:r>
      <w:r w:rsidRPr="00C41083">
        <w:rPr>
          <w:bCs/>
        </w:rPr>
        <w:t>-pilietinės</w:t>
      </w:r>
      <w:r w:rsidRPr="00C41083">
        <w:t xml:space="preserve"> veiklos;</w:t>
      </w:r>
    </w:p>
    <w:p w:rsidR="000714A2" w:rsidRPr="00C41083" w:rsidRDefault="004C7844">
      <w:pPr>
        <w:tabs>
          <w:tab w:val="left" w:pos="1560"/>
        </w:tabs>
        <w:spacing w:after="0" w:line="240" w:lineRule="auto"/>
        <w:ind w:firstLine="851"/>
        <w:jc w:val="both"/>
      </w:pPr>
      <w:r w:rsidRPr="00C41083">
        <w:rPr>
          <w:bCs/>
        </w:rPr>
        <w:t>63.3.</w:t>
      </w:r>
      <w:r w:rsidRPr="00C41083">
        <w:t xml:space="preserve"> organizuoja savanorių judėjimą;</w:t>
      </w:r>
    </w:p>
    <w:p w:rsidR="000714A2" w:rsidRPr="00C41083" w:rsidRDefault="004C7844">
      <w:pPr>
        <w:tabs>
          <w:tab w:val="left" w:pos="1560"/>
        </w:tabs>
        <w:spacing w:after="0" w:line="240" w:lineRule="auto"/>
        <w:ind w:firstLine="851"/>
        <w:jc w:val="both"/>
      </w:pPr>
      <w:r w:rsidRPr="00C41083">
        <w:rPr>
          <w:bCs/>
        </w:rPr>
        <w:t>63.4.</w:t>
      </w:r>
      <w:r w:rsidRPr="00C41083">
        <w:t xml:space="preserve"> dalyvauja rengiant Progimnazijos veiklą reglamentuojančius dokument</w:t>
      </w:r>
      <w:r w:rsidRPr="00C41083">
        <w:rPr>
          <w:bCs/>
        </w:rPr>
        <w:t>ų projektus</w:t>
      </w:r>
      <w:r w:rsidRPr="00C41083">
        <w:t>;</w:t>
      </w:r>
    </w:p>
    <w:p w:rsidR="000714A2" w:rsidRPr="00C41083" w:rsidRDefault="004C7844">
      <w:pPr>
        <w:tabs>
          <w:tab w:val="left" w:pos="1560"/>
        </w:tabs>
        <w:spacing w:after="0" w:line="240" w:lineRule="auto"/>
        <w:ind w:firstLine="851"/>
        <w:jc w:val="both"/>
      </w:pPr>
      <w:r w:rsidRPr="00C41083">
        <w:rPr>
          <w:bCs/>
        </w:rPr>
        <w:t>63.5.</w:t>
      </w:r>
      <w:r w:rsidRPr="00C41083">
        <w:t xml:space="preserve"> svarsto Progimnazijos direktoriaus teikiamus klausimus;</w:t>
      </w:r>
    </w:p>
    <w:p w:rsidR="000714A2" w:rsidRPr="00C41083" w:rsidRDefault="004C7844">
      <w:pPr>
        <w:tabs>
          <w:tab w:val="left" w:pos="1560"/>
        </w:tabs>
        <w:spacing w:after="0" w:line="240" w:lineRule="auto"/>
        <w:ind w:firstLine="851"/>
        <w:jc w:val="both"/>
      </w:pPr>
      <w:r w:rsidRPr="00C41083">
        <w:rPr>
          <w:bCs/>
        </w:rPr>
        <w:t>63.6.</w:t>
      </w:r>
      <w:r w:rsidRPr="00C41083">
        <w:t xml:space="preserve"> susitaria dėl Progimnazijos veiklos organizavimo;</w:t>
      </w:r>
    </w:p>
    <w:p w:rsidR="000714A2" w:rsidRPr="00C41083" w:rsidRDefault="004C7844">
      <w:pPr>
        <w:tabs>
          <w:tab w:val="left" w:pos="1560"/>
        </w:tabs>
        <w:spacing w:after="0" w:line="240" w:lineRule="auto"/>
        <w:ind w:firstLine="851"/>
        <w:jc w:val="both"/>
        <w:rPr>
          <w:rFonts w:eastAsia="Times New Roman"/>
        </w:rPr>
      </w:pPr>
      <w:r w:rsidRPr="00C41083">
        <w:rPr>
          <w:bCs/>
        </w:rPr>
        <w:t>63.7.</w:t>
      </w:r>
      <w:r w:rsidRPr="00C41083">
        <w:t xml:space="preserve"> deleguoja </w:t>
      </w:r>
      <w:r w:rsidRPr="00C41083">
        <w:rPr>
          <w:bCs/>
        </w:rPr>
        <w:t>3 išrinktus</w:t>
      </w:r>
      <w:r w:rsidRPr="00C41083">
        <w:t xml:space="preserve"> narius į Progimnazijos tarybą.</w:t>
      </w:r>
      <w:r w:rsidRPr="00C41083">
        <w:rPr>
          <w:rFonts w:eastAsia="Times New Roman"/>
        </w:rPr>
        <w:t xml:space="preserve"> </w:t>
      </w:r>
    </w:p>
    <w:p w:rsidR="000714A2" w:rsidRPr="00C41083" w:rsidRDefault="004C7844">
      <w:pPr>
        <w:tabs>
          <w:tab w:val="left" w:pos="1560"/>
        </w:tabs>
        <w:spacing w:after="0" w:line="240" w:lineRule="auto"/>
        <w:ind w:firstLine="851"/>
        <w:jc w:val="both"/>
        <w:rPr>
          <w:rFonts w:eastAsia="Times New Roman"/>
          <w:bCs/>
        </w:rPr>
      </w:pPr>
      <w:r w:rsidRPr="00C41083">
        <w:rPr>
          <w:rFonts w:eastAsia="Times New Roman"/>
          <w:bCs/>
        </w:rPr>
        <w:t xml:space="preserve">64. Mokinių tarybos veikla planuojama, posėdžiai protokoluojami. Mokinių tarybos posėdžius inicijuoja mokinių tarybos pirmininkas. Mokinių taryba šaukiama ne rečiau kaip kartą per tris mėnesius. Prireikus gali būti kviečiamas neeilinis mokinių tarybos posėdis arba išplėstinis posėdis. Posėdis teisėtas jeigu jame dalyvauja ne mažiau kaip du trečdaliai Mokinių tarybos narių. Nutarimai priimami posėdyje dalyvaujančių narių balsų dauguma. Pasiskirsčius balsams po lygiai, nulemia Mokinių tarybos pirmininko balsas. </w:t>
      </w:r>
    </w:p>
    <w:p w:rsidR="000714A2" w:rsidRPr="00C41083" w:rsidRDefault="004C7844">
      <w:pPr>
        <w:tabs>
          <w:tab w:val="left" w:pos="1560"/>
        </w:tabs>
        <w:spacing w:after="0" w:line="240" w:lineRule="auto"/>
        <w:ind w:firstLine="851"/>
        <w:jc w:val="both"/>
        <w:rPr>
          <w:rFonts w:eastAsia="Times New Roman"/>
          <w:bCs/>
        </w:rPr>
      </w:pPr>
      <w:r w:rsidRPr="00C41083">
        <w:rPr>
          <w:rFonts w:eastAsia="Times New Roman"/>
          <w:bCs/>
        </w:rPr>
        <w:t>65. Mokinių taryba už savo veiklą atsiskaito ją rinkusiems Progimnazijos bendruomenės nariams.</w:t>
      </w:r>
    </w:p>
    <w:p w:rsidR="000714A2" w:rsidRPr="00C41083" w:rsidRDefault="004C7844">
      <w:pPr>
        <w:tabs>
          <w:tab w:val="left" w:pos="1560"/>
        </w:tabs>
        <w:spacing w:after="0" w:line="240" w:lineRule="auto"/>
        <w:ind w:firstLine="851"/>
        <w:jc w:val="both"/>
        <w:rPr>
          <w:rFonts w:eastAsia="Times New Roman"/>
          <w:bCs/>
        </w:rPr>
      </w:pPr>
      <w:r w:rsidRPr="00C41083">
        <w:rPr>
          <w:rFonts w:eastAsia="Times New Roman"/>
          <w:bCs/>
        </w:rPr>
        <w:t>66. Mokinių tarybos posėdžiuose kviestinių narių teisėmis gali dalyvauti Progimnazijos direktorius ir (ar) kiti su svarstomais klausimais susiję asmenys.</w:t>
      </w:r>
    </w:p>
    <w:p w:rsidR="000714A2" w:rsidRPr="00C41083" w:rsidRDefault="004C7844">
      <w:pPr>
        <w:tabs>
          <w:tab w:val="left" w:pos="1560"/>
        </w:tabs>
        <w:spacing w:after="0" w:line="240" w:lineRule="auto"/>
        <w:ind w:firstLine="851"/>
        <w:jc w:val="both"/>
        <w:rPr>
          <w:bCs/>
        </w:rPr>
      </w:pPr>
      <w:r w:rsidRPr="00C41083">
        <w:rPr>
          <w:rFonts w:eastAsia="Times New Roman"/>
          <w:bCs/>
        </w:rPr>
        <w:t>67. Mokinių tarybos nutarimai yra teisėti, jeigu jie neprieštarauja Lietuvos Respublikoje galiojantiems teisės aktams.</w:t>
      </w:r>
    </w:p>
    <w:p w:rsidR="000714A2" w:rsidRPr="00C41083" w:rsidRDefault="004C7844">
      <w:pPr>
        <w:tabs>
          <w:tab w:val="left" w:pos="0"/>
          <w:tab w:val="left" w:pos="1276"/>
          <w:tab w:val="left" w:pos="1418"/>
          <w:tab w:val="left" w:pos="1514"/>
          <w:tab w:val="left" w:pos="1560"/>
          <w:tab w:val="left" w:pos="1701"/>
          <w:tab w:val="left" w:pos="2268"/>
          <w:tab w:val="left" w:pos="9639"/>
        </w:tabs>
        <w:overflowPunct w:val="0"/>
        <w:spacing w:after="0" w:line="240" w:lineRule="auto"/>
        <w:ind w:left="10" w:right="125" w:firstLineChars="350" w:firstLine="840"/>
        <w:jc w:val="both"/>
        <w:rPr>
          <w:bCs/>
        </w:rPr>
      </w:pPr>
      <w:r w:rsidRPr="00C41083">
        <w:rPr>
          <w:bCs/>
        </w:rPr>
        <w:t>68.</w:t>
      </w:r>
      <w:r w:rsidRPr="00C41083">
        <w:t xml:space="preserve"> </w:t>
      </w:r>
      <w:r w:rsidRPr="00C41083">
        <w:rPr>
          <w:bCs/>
        </w:rPr>
        <w:t>Tėvų taryba</w:t>
      </w:r>
      <w:r w:rsidRPr="00C41083">
        <w:rPr>
          <w:bCs/>
          <w:shd w:val="clear" w:color="auto" w:fill="FFFFFF" w:themeFill="background1"/>
        </w:rPr>
        <w:t xml:space="preserve"> – </w:t>
      </w:r>
      <w:r w:rsidRPr="00C41083">
        <w:rPr>
          <w:shd w:val="clear" w:color="auto" w:fill="FFFFFF" w:themeFill="background1"/>
        </w:rPr>
        <w:t>mokyklos savivaldos institucija, susidedanti iš rinkimais išrinktų tėvų (globėjų, rūpintojų), atstovaujanti tėvų (globėjų, rūpintojų) interesams ir sprendžianti tėvams (globėjams, rūpintojams) aktualias problemas. Kiekviena Progimnazijos klasė savo susirinkime mokslo metų pradžioje deleguoja po vieną tėvų (globėjų, rūpintojų) atstovą į Progimnazijos tėvų tarybą, jos kadencija yra dveji metai. Tėvų tarybos nario įgaliojimai nutrūksta</w:t>
      </w:r>
      <w:r w:rsidRPr="00C41083">
        <w:rPr>
          <w:bCs/>
          <w:shd w:val="clear" w:color="auto" w:fill="FFFFFF" w:themeFill="background1"/>
        </w:rPr>
        <w:t xml:space="preserve">, kai baigiasi jos kadencija, </w:t>
      </w:r>
      <w:r w:rsidRPr="00C41083">
        <w:rPr>
          <w:shd w:val="clear" w:color="auto" w:fill="FFFFFF" w:themeFill="background1"/>
        </w:rPr>
        <w:t xml:space="preserve">pačiam atsistatydinus, </w:t>
      </w:r>
      <w:r w:rsidRPr="00C41083">
        <w:rPr>
          <w:bCs/>
          <w:shd w:val="clear" w:color="auto" w:fill="FFFFFF" w:themeFill="background1"/>
        </w:rPr>
        <w:t>kai jis nebegali eiti savo pareigų dėl sveikatos būklės</w:t>
      </w:r>
      <w:r w:rsidRPr="00C41083">
        <w:rPr>
          <w:shd w:val="clear" w:color="auto" w:fill="FFFFFF" w:themeFill="background1"/>
        </w:rPr>
        <w:t xml:space="preserve">. Reikalui esant, skelbiami nauji neeiliniai rinkimai. Klasė, kurios deleguoto atstovo įgaliojimai nutrūko, deleguoja naują narį į tėvų tarybą iki tarybos kadencijos pabaigos. Tėvų tarybai vadovauja tarybos susirinkime atviru balsavimu išrinktas pirmininkas. Jis renkamas dviejų metų kadencijai. Tėvų tarybos pirmininko įgaliojimai nutrūksta, </w:t>
      </w:r>
      <w:r w:rsidRPr="00C41083">
        <w:rPr>
          <w:bCs/>
          <w:shd w:val="clear" w:color="auto" w:fill="FFFFFF" w:themeFill="background1"/>
        </w:rPr>
        <w:t xml:space="preserve">kai baigiasi jo kadencija, kai jis nebegali eiti savo pareigų </w:t>
      </w:r>
      <w:r w:rsidRPr="00C41083">
        <w:rPr>
          <w:bCs/>
          <w:shd w:val="clear" w:color="auto" w:fill="FFFFFF" w:themeFill="background1"/>
        </w:rPr>
        <w:lastRenderedPageBreak/>
        <w:t>dėl sveikatos būklės arba atsistatydina. Pasibaigus t</w:t>
      </w:r>
      <w:r w:rsidRPr="00C41083">
        <w:rPr>
          <w:shd w:val="clear" w:color="auto" w:fill="FFFFFF" w:themeFill="background1"/>
        </w:rPr>
        <w:t xml:space="preserve">ėvų tarybos pirmininko </w:t>
      </w:r>
      <w:r w:rsidRPr="00C41083">
        <w:rPr>
          <w:bCs/>
          <w:shd w:val="clear" w:color="auto" w:fill="FFFFFF" w:themeFill="background1"/>
        </w:rPr>
        <w:t>įgaliojimams anksčiau laiko, į jo vietą ta pačia tvarka išrenkamas naujas pirmininkas dviejų metų kadencijai. T</w:t>
      </w:r>
      <w:r w:rsidRPr="00C41083">
        <w:rPr>
          <w:shd w:val="clear" w:color="auto" w:fill="FFFFFF" w:themeFill="background1"/>
        </w:rPr>
        <w:t xml:space="preserve">ėvų tarybos </w:t>
      </w:r>
      <w:r w:rsidRPr="00C41083">
        <w:rPr>
          <w:bCs/>
          <w:shd w:val="clear" w:color="auto" w:fill="FFFFFF" w:themeFill="background1"/>
        </w:rPr>
        <w:t>pirmininkas gali būti renkamas ne daugiau kaip dviem kadencijoms iš eilės. T</w:t>
      </w:r>
      <w:r w:rsidRPr="00C41083">
        <w:rPr>
          <w:shd w:val="clear" w:color="auto" w:fill="FFFFFF" w:themeFill="background1"/>
        </w:rPr>
        <w:t xml:space="preserve">ėvų tarybos narys gali būti renkamas ne daugiau kaip dviem </w:t>
      </w:r>
      <w:r w:rsidRPr="00C41083">
        <w:rPr>
          <w:bCs/>
          <w:shd w:val="clear" w:color="auto" w:fill="FFFFFF" w:themeFill="background1"/>
        </w:rPr>
        <w:t>kadencijoms iš eilės.</w:t>
      </w:r>
      <w:r w:rsidRPr="00C41083">
        <w:rPr>
          <w:shd w:val="clear" w:color="auto" w:fill="FFFFFF" w:themeFill="background1"/>
        </w:rPr>
        <w:t xml:space="preserve"> </w:t>
      </w:r>
      <w:r w:rsidRPr="00C41083">
        <w:t xml:space="preserve"> </w:t>
      </w:r>
    </w:p>
    <w:p w:rsidR="000714A2" w:rsidRPr="00C41083" w:rsidRDefault="004C7844">
      <w:pPr>
        <w:spacing w:after="0" w:line="240" w:lineRule="auto"/>
        <w:ind w:firstLine="851"/>
        <w:jc w:val="both"/>
        <w:rPr>
          <w:strike/>
        </w:rPr>
      </w:pPr>
      <w:r w:rsidRPr="00C41083">
        <w:rPr>
          <w:bCs/>
        </w:rPr>
        <w:t>69.</w:t>
      </w:r>
      <w:r w:rsidRPr="00C41083">
        <w:t xml:space="preserve"> Tėvų taryba: </w:t>
      </w:r>
    </w:p>
    <w:p w:rsidR="000714A2" w:rsidRPr="00C41083" w:rsidRDefault="004C7844">
      <w:pPr>
        <w:spacing w:after="0" w:line="240" w:lineRule="auto"/>
        <w:ind w:firstLine="851"/>
        <w:jc w:val="both"/>
      </w:pPr>
      <w:r w:rsidRPr="00C41083">
        <w:rPr>
          <w:bCs/>
        </w:rPr>
        <w:t xml:space="preserve">69.1. </w:t>
      </w:r>
      <w:r w:rsidRPr="00C41083">
        <w:t>aptaria saugumo, maitinimo, ugdymosi, informacijos gavimo apie vaikus klausimus bei mokinių lankomumą, elgesį ir pažangumą;</w:t>
      </w:r>
    </w:p>
    <w:p w:rsidR="000714A2" w:rsidRPr="00C41083" w:rsidRDefault="004C7844">
      <w:pPr>
        <w:spacing w:after="0" w:line="240" w:lineRule="auto"/>
        <w:ind w:firstLine="851"/>
        <w:jc w:val="both"/>
        <w:rPr>
          <w:bCs/>
        </w:rPr>
      </w:pPr>
      <w:r w:rsidRPr="00C41083">
        <w:rPr>
          <w:bCs/>
        </w:rPr>
        <w:t xml:space="preserve">69.2. </w:t>
      </w:r>
      <w:r w:rsidRPr="00C41083">
        <w:t xml:space="preserve">padeda organizuoti renginius, išvykas, kurti edukacines aplinkas, vykdyti profesinį </w:t>
      </w:r>
      <w:r w:rsidRPr="00C41083">
        <w:rPr>
          <w:bCs/>
        </w:rPr>
        <w:t>informavimą ir ugdymą karjerai;</w:t>
      </w:r>
    </w:p>
    <w:p w:rsidR="000714A2" w:rsidRPr="00C41083" w:rsidRDefault="004C7844">
      <w:pPr>
        <w:spacing w:after="0" w:line="240" w:lineRule="auto"/>
        <w:ind w:firstLine="851"/>
        <w:jc w:val="both"/>
      </w:pPr>
      <w:r w:rsidRPr="00C41083">
        <w:rPr>
          <w:bCs/>
        </w:rPr>
        <w:t>69.3.</w:t>
      </w:r>
      <w:r w:rsidRPr="00C41083">
        <w:t xml:space="preserve"> teikia siūlym</w:t>
      </w:r>
      <w:r w:rsidRPr="00C41083">
        <w:rPr>
          <w:bCs/>
        </w:rPr>
        <w:t>us</w:t>
      </w:r>
      <w:r w:rsidRPr="00C41083">
        <w:t xml:space="preserve"> Progimnazijos tarybai ir Progimnazijos direktoriui.</w:t>
      </w:r>
    </w:p>
    <w:p w:rsidR="000714A2" w:rsidRPr="00C41083" w:rsidRDefault="004C7844">
      <w:pPr>
        <w:spacing w:after="0" w:line="240" w:lineRule="auto"/>
        <w:ind w:firstLine="851"/>
        <w:jc w:val="both"/>
      </w:pPr>
      <w:r w:rsidRPr="00C41083">
        <w:rPr>
          <w:bCs/>
        </w:rPr>
        <w:t>70.</w:t>
      </w:r>
      <w:r w:rsidRPr="00C41083">
        <w:t xml:space="preserve"> Vaikų ir mokinių </w:t>
      </w:r>
      <w:r w:rsidRPr="00C41083">
        <w:rPr>
          <w:bCs/>
        </w:rPr>
        <w:t>ugdymo(-si)</w:t>
      </w:r>
      <w:r w:rsidRPr="00C41083">
        <w:t xml:space="preserve"> organizavimo, elgesio, lankomumo, saugumo užtikrinimo ir kitais vaikams, mokiniams ir jų tėvams (globėjams, rūpintojams) aktualiais klausimais Progimnazijos direktorius gali organizuoti vaikų, mokinių ir jų tėvų (globėjų, rūpintojų) pasitarimus. </w:t>
      </w:r>
    </w:p>
    <w:p w:rsidR="000714A2" w:rsidRPr="00C41083" w:rsidRDefault="004C7844">
      <w:pPr>
        <w:spacing w:after="0" w:line="240" w:lineRule="auto"/>
        <w:ind w:firstLine="851"/>
        <w:jc w:val="both"/>
      </w:pPr>
      <w:r w:rsidRPr="00C41083">
        <w:rPr>
          <w:bCs/>
        </w:rPr>
        <w:t xml:space="preserve">71. </w:t>
      </w:r>
      <w:r w:rsidRPr="00C41083">
        <w:t xml:space="preserve">Progimnazijoje sudaromos </w:t>
      </w:r>
      <w:r w:rsidRPr="00C41083">
        <w:rPr>
          <w:bCs/>
        </w:rPr>
        <w:t xml:space="preserve">mokytojų </w:t>
      </w:r>
      <w:r w:rsidRPr="00C41083">
        <w:t xml:space="preserve">metodinės grupės. Jos skirtos planuoti ir aptarti ugdymo turinį (programas, mokymo(-si) metodus, kontekstą, vaikų ir mokinių pasiekimų ir pažangos vertinimo būdus, </w:t>
      </w:r>
      <w:r w:rsidRPr="00C41083">
        <w:rPr>
          <w:bCs/>
        </w:rPr>
        <w:t xml:space="preserve">mokymo(-si) ir ugdymo(-si) </w:t>
      </w:r>
      <w:r w:rsidRPr="00C41083">
        <w:t>priemones bei patyrimą, kurį vaikai ir mokiniai sukaupia ugdymo procese) pritaikyti jį vaikų ir mokinių individualioms reikmėms, nagrinėti praktinę veiklą, plėtoti mokytojų profesinės veiklos kompetencijas, suderintas su Progimnazijos strateginiais tikslais,</w:t>
      </w:r>
      <w:r w:rsidRPr="00C41083">
        <w:rPr>
          <w:rFonts w:eastAsia="Times New Roman"/>
          <w:lang w:val="lt"/>
        </w:rPr>
        <w:t xml:space="preserve"> </w:t>
      </w:r>
      <w:r w:rsidRPr="00C41083">
        <w:t xml:space="preserve">ir kartu siekti mokinių ir Progimnazijos pažangos. Progimnazijos </w:t>
      </w:r>
      <w:r w:rsidRPr="00C41083">
        <w:rPr>
          <w:bCs/>
        </w:rPr>
        <w:t xml:space="preserve">mokytojų </w:t>
      </w:r>
      <w:r w:rsidRPr="00C41083">
        <w:t xml:space="preserve">metodinių grupių nariai yra ikimokyklinio ir priešmokyklinio ugdymo mokytojai, pradinio ugdymo mokytojai, švietimo pagalbos specialistai, vieno ar kelių mokomųjų dalykų mokytojai bei klasių auklėtojai. </w:t>
      </w:r>
      <w:r w:rsidRPr="00C41083">
        <w:rPr>
          <w:bCs/>
        </w:rPr>
        <w:t xml:space="preserve">Mokytojų </w:t>
      </w:r>
      <w:r w:rsidRPr="00C41083">
        <w:t xml:space="preserve">metodinėms grupėms vadovauja </w:t>
      </w:r>
      <w:r w:rsidRPr="00C41083">
        <w:rPr>
          <w:bCs/>
        </w:rPr>
        <w:t>mokytojų</w:t>
      </w:r>
      <w:r w:rsidRPr="00C41083">
        <w:t xml:space="preserve"> metodinių grupių narių </w:t>
      </w:r>
      <w:r w:rsidRPr="00C41083">
        <w:rPr>
          <w:bCs/>
        </w:rPr>
        <w:t>išrinktas pirmininkas. Mokytojų</w:t>
      </w:r>
      <w:r w:rsidRPr="00C41083">
        <w:t xml:space="preserve"> metodinių grupių veiklą organizuoja </w:t>
      </w:r>
      <w:r w:rsidRPr="00C41083">
        <w:rPr>
          <w:bCs/>
        </w:rPr>
        <w:t xml:space="preserve">mokytojų </w:t>
      </w:r>
      <w:r w:rsidRPr="00C41083">
        <w:t>metodinių grupių pirmininkai, ją koordinuoja – metodinė taryba. Progimnazijos metodinės tarybos nariai yra visų metodinių grupių pirmininkai. Progimnazijos metodinei tarybai vadovauja metodinės tarybos narių išrinktas pirmininkas. Jos veiklą koordinuoja Progimnazijos direktoriaus pavaduotojas ugdymui.</w:t>
      </w:r>
    </w:p>
    <w:p w:rsidR="000714A2" w:rsidRPr="00C41083" w:rsidRDefault="004C7844">
      <w:pPr>
        <w:spacing w:after="0" w:line="240" w:lineRule="auto"/>
        <w:ind w:firstLine="851"/>
        <w:jc w:val="both"/>
      </w:pPr>
      <w:r w:rsidRPr="00C41083">
        <w:rPr>
          <w:bCs/>
        </w:rPr>
        <w:t>72.</w:t>
      </w:r>
      <w:r w:rsidRPr="00C41083">
        <w:t xml:space="preserve"> Progimnazijoje sudaroma metodinė taryba</w:t>
      </w:r>
      <w:r w:rsidRPr="00C41083">
        <w:rPr>
          <w:bCs/>
        </w:rPr>
        <w:t xml:space="preserve"> </w:t>
      </w:r>
      <w:r w:rsidRPr="00C41083">
        <w:rPr>
          <w:rFonts w:eastAsia="Times New Roman"/>
          <w:bCs/>
        </w:rPr>
        <w:t>iš šešių narių, pasiūlant į jos sudėtį po du asmenis iš trijų siūlomų mokytojų metodinių grupių.</w:t>
      </w:r>
      <w:r w:rsidRPr="00C41083">
        <w:rPr>
          <w:bCs/>
        </w:rPr>
        <w:t xml:space="preserve"> </w:t>
      </w:r>
      <w:r w:rsidRPr="00C41083">
        <w:t xml:space="preserve">Progimnazijos metodinei tarybai vadovauja metodinės tarybos narių išrinktas pirmininkas. Metodinė taryba koordinuoja </w:t>
      </w:r>
      <w:r w:rsidRPr="00C41083">
        <w:rPr>
          <w:rFonts w:eastAsia="Times New Roman"/>
          <w:bCs/>
        </w:rPr>
        <w:t>mokytojų</w:t>
      </w:r>
      <w:r w:rsidRPr="00C41083">
        <w:rPr>
          <w:bCs/>
        </w:rPr>
        <w:t xml:space="preserve"> </w:t>
      </w:r>
      <w:r w:rsidRPr="00C41083">
        <w:t xml:space="preserve">metodinių grupių veiklą. Metodinės tarybos veiklą koordinuoja Progimnazijos direktoriaus pavaduotojas ugdymui. Metodinė taryba nustato pedagogų metodinės veiklos prioritetus, pedagogų kvalifikacijos tobulinimo poreikius, inicijuoja pedagoginių inovacijų diegimą Progimnazijoje, teikia Progimnazijos direktoriui suderintus </w:t>
      </w:r>
      <w:r w:rsidRPr="00C41083">
        <w:rPr>
          <w:bCs/>
        </w:rPr>
        <w:t>mokytojų</w:t>
      </w:r>
      <w:r w:rsidRPr="00C41083">
        <w:t xml:space="preserve"> metodinių grupių siūlymus dėl ugdymo turinio formavimo ir jo įgyvendinimo organizavimo gerinimo.</w:t>
      </w:r>
    </w:p>
    <w:p w:rsidR="000714A2" w:rsidRPr="00C41083" w:rsidRDefault="000714A2">
      <w:pPr>
        <w:spacing w:after="0" w:line="240" w:lineRule="auto"/>
        <w:jc w:val="center"/>
        <w:rPr>
          <w:b/>
        </w:rPr>
      </w:pPr>
    </w:p>
    <w:p w:rsidR="000714A2" w:rsidRPr="00C41083" w:rsidRDefault="004C7844">
      <w:pPr>
        <w:spacing w:after="0" w:line="240" w:lineRule="auto"/>
        <w:jc w:val="center"/>
        <w:rPr>
          <w:b/>
        </w:rPr>
      </w:pPr>
      <w:r w:rsidRPr="00C41083">
        <w:rPr>
          <w:b/>
        </w:rPr>
        <w:t>VI SKYRIUS</w:t>
      </w:r>
    </w:p>
    <w:p w:rsidR="000714A2" w:rsidRPr="00C41083" w:rsidRDefault="004C7844">
      <w:pPr>
        <w:spacing w:after="0" w:line="240" w:lineRule="auto"/>
        <w:jc w:val="center"/>
        <w:rPr>
          <w:b/>
        </w:rPr>
      </w:pPr>
      <w:r w:rsidRPr="00C41083">
        <w:rPr>
          <w:b/>
        </w:rPr>
        <w:t xml:space="preserve">DARBUOTOJŲ PRIĖMIMAS Į DARBĄ, JŲ DARBO APMOKĖJIMO TVARKA </w:t>
      </w:r>
    </w:p>
    <w:p w:rsidR="000714A2" w:rsidRPr="00C41083" w:rsidRDefault="004C7844">
      <w:pPr>
        <w:spacing w:after="0" w:line="240" w:lineRule="auto"/>
        <w:jc w:val="center"/>
        <w:rPr>
          <w:b/>
        </w:rPr>
      </w:pPr>
      <w:r w:rsidRPr="00C41083">
        <w:rPr>
          <w:b/>
        </w:rPr>
        <w:t>IR ATESTACIJA</w:t>
      </w:r>
    </w:p>
    <w:p w:rsidR="000714A2" w:rsidRPr="00C41083" w:rsidRDefault="000714A2">
      <w:pPr>
        <w:spacing w:after="0" w:line="240" w:lineRule="auto"/>
        <w:jc w:val="both"/>
        <w:rPr>
          <w:b/>
        </w:rPr>
      </w:pPr>
    </w:p>
    <w:p w:rsidR="000714A2" w:rsidRPr="00C41083" w:rsidRDefault="004C7844">
      <w:pPr>
        <w:spacing w:after="0" w:line="240" w:lineRule="auto"/>
        <w:ind w:firstLine="851"/>
        <w:jc w:val="both"/>
      </w:pPr>
      <w:r w:rsidRPr="00C41083">
        <w:rPr>
          <w:bCs/>
        </w:rPr>
        <w:t>73.</w:t>
      </w:r>
      <w:r w:rsidRPr="00C41083">
        <w:t xml:space="preserve"> Darbuotojai į darbą Progimnazijoje priimami ir atleidžiami iš jo Lietuvos Respublikos darbo kodekso ir kitų teisės aktų nustatyta tvarka.</w:t>
      </w:r>
    </w:p>
    <w:p w:rsidR="000714A2" w:rsidRPr="00C41083" w:rsidRDefault="004C7844">
      <w:pPr>
        <w:spacing w:after="0" w:line="240" w:lineRule="auto"/>
        <w:ind w:firstLine="851"/>
        <w:jc w:val="both"/>
      </w:pPr>
      <w:r w:rsidRPr="00C41083">
        <w:rPr>
          <w:bCs/>
        </w:rPr>
        <w:t>74.</w:t>
      </w:r>
      <w:r w:rsidRPr="00C41083">
        <w:t xml:space="preserve"> Progimnazijos darbuotojams už darbą mokama Lietuvos Respublikos įstatymų ir kitų teisės aktų nustatyta tvarka.</w:t>
      </w:r>
    </w:p>
    <w:p w:rsidR="000714A2" w:rsidRPr="00C41083" w:rsidRDefault="004C7844">
      <w:pPr>
        <w:tabs>
          <w:tab w:val="left" w:pos="1276"/>
        </w:tabs>
        <w:spacing w:after="0" w:line="240" w:lineRule="auto"/>
        <w:ind w:firstLine="851"/>
        <w:jc w:val="both"/>
        <w:rPr>
          <w:rFonts w:eastAsia="Times New Roman"/>
        </w:rPr>
      </w:pPr>
      <w:r w:rsidRPr="00C41083">
        <w:rPr>
          <w:rFonts w:eastAsia="Times New Roman"/>
          <w:bCs/>
        </w:rPr>
        <w:t>75.</w:t>
      </w:r>
      <w:r w:rsidRPr="00C41083">
        <w:rPr>
          <w:rFonts w:eastAsia="Times New Roman"/>
        </w:rPr>
        <w:t xml:space="preserve"> Progimnazijos direktorius, jo pavaduotojai ugdymui, mokytojai, pagalbos mokiniui specialistai kvalifikaciją tobulina Lietuvos Respublikos švietimo, mokslo ir sporto ministro nustatyta tvarka.</w:t>
      </w:r>
    </w:p>
    <w:p w:rsidR="000714A2" w:rsidRPr="00C41083" w:rsidRDefault="004C7844">
      <w:pPr>
        <w:tabs>
          <w:tab w:val="left" w:pos="0"/>
        </w:tabs>
        <w:spacing w:after="0" w:line="240" w:lineRule="auto"/>
        <w:ind w:firstLine="851"/>
        <w:jc w:val="both"/>
      </w:pPr>
      <w:r w:rsidRPr="00C41083">
        <w:rPr>
          <w:bCs/>
        </w:rPr>
        <w:t>76.</w:t>
      </w:r>
      <w:r w:rsidRPr="00C41083">
        <w:t xml:space="preserve"> Progimnazijos mokytojai ir pagalbos mokiniui specialistai atestuojasi Lietuvos Respublikos švietimo, mokslo ir sporto ministro nustatyta tvarka.</w:t>
      </w:r>
    </w:p>
    <w:p w:rsidR="000714A2" w:rsidRPr="00C41083" w:rsidRDefault="004C7844">
      <w:pPr>
        <w:tabs>
          <w:tab w:val="left" w:pos="851"/>
          <w:tab w:val="left" w:pos="1276"/>
          <w:tab w:val="left" w:pos="1560"/>
        </w:tabs>
        <w:spacing w:after="0" w:line="240" w:lineRule="auto"/>
        <w:ind w:firstLine="851"/>
        <w:jc w:val="both"/>
      </w:pPr>
      <w:r w:rsidRPr="00C41083">
        <w:rPr>
          <w:bCs/>
        </w:rPr>
        <w:t>77. Progimnazijos direktoriaus, jo pavaduotojų ugdymui ir kitų darbuotojų veiklos vertinimas vykdomas Lietuvos Respublikos įstatymų ir kitų teisės aktų nustatyta tvarka.</w:t>
      </w:r>
    </w:p>
    <w:p w:rsidR="000714A2" w:rsidRPr="00C41083" w:rsidRDefault="000714A2">
      <w:pPr>
        <w:spacing w:after="0" w:line="240" w:lineRule="auto"/>
        <w:jc w:val="center"/>
        <w:rPr>
          <w:b/>
        </w:rPr>
      </w:pPr>
    </w:p>
    <w:p w:rsidR="000714A2" w:rsidRPr="00C41083" w:rsidRDefault="004C7844">
      <w:pPr>
        <w:spacing w:after="0" w:line="240" w:lineRule="auto"/>
        <w:jc w:val="center"/>
        <w:rPr>
          <w:b/>
        </w:rPr>
      </w:pPr>
      <w:r w:rsidRPr="00C41083">
        <w:rPr>
          <w:b/>
        </w:rPr>
        <w:t>VII SKYRIUS</w:t>
      </w:r>
    </w:p>
    <w:p w:rsidR="000714A2" w:rsidRPr="00C41083" w:rsidRDefault="004C7844">
      <w:pPr>
        <w:spacing w:after="0" w:line="240" w:lineRule="auto"/>
        <w:jc w:val="center"/>
        <w:rPr>
          <w:b/>
        </w:rPr>
      </w:pPr>
      <w:r w:rsidRPr="00C41083">
        <w:rPr>
          <w:b/>
        </w:rPr>
        <w:lastRenderedPageBreak/>
        <w:t>PROGIMNAZIJOS TURTAS, LĖŠOS, JŲ NAUDOJIMO TVARKA, FINANSINĖS</w:t>
      </w:r>
    </w:p>
    <w:p w:rsidR="000714A2" w:rsidRPr="00C41083" w:rsidRDefault="004C7844">
      <w:pPr>
        <w:spacing w:after="0" w:line="240" w:lineRule="auto"/>
        <w:jc w:val="center"/>
        <w:rPr>
          <w:b/>
        </w:rPr>
      </w:pPr>
      <w:r w:rsidRPr="00C41083">
        <w:rPr>
          <w:b/>
        </w:rPr>
        <w:t>VEIKLOS KONTROLĖ IR VEIKLOS PRIEŽIŪRA</w:t>
      </w:r>
    </w:p>
    <w:p w:rsidR="000714A2" w:rsidRPr="00C41083" w:rsidRDefault="000714A2">
      <w:pPr>
        <w:spacing w:after="0" w:line="240" w:lineRule="auto"/>
        <w:jc w:val="center"/>
        <w:rPr>
          <w:b/>
        </w:rPr>
      </w:pPr>
    </w:p>
    <w:p w:rsidR="000714A2" w:rsidRPr="00C41083" w:rsidRDefault="004C7844">
      <w:pPr>
        <w:spacing w:after="0" w:line="240" w:lineRule="auto"/>
        <w:ind w:firstLine="851"/>
        <w:jc w:val="both"/>
      </w:pPr>
      <w:r w:rsidRPr="00C41083">
        <w:rPr>
          <w:bCs/>
        </w:rPr>
        <w:t>78.</w:t>
      </w:r>
      <w:r w:rsidRPr="00C41083">
        <w:t xml:space="preserve"> Progimnazija valdo patikėjimo teise perduotą Kretingos rajono savivaldybės turtą, naudoja ir disponuoja juo pagal įstatymus Savivaldybės tarybos sprendimų nustatyta tvarka.</w:t>
      </w:r>
    </w:p>
    <w:p w:rsidR="000714A2" w:rsidRPr="00C41083" w:rsidRDefault="004C7844">
      <w:pPr>
        <w:spacing w:after="0" w:line="240" w:lineRule="auto"/>
        <w:ind w:firstLine="851"/>
        <w:jc w:val="both"/>
      </w:pPr>
      <w:r w:rsidRPr="00C41083">
        <w:t>79. Progimnazijos lėšų šaltiniai:</w:t>
      </w:r>
    </w:p>
    <w:p w:rsidR="000714A2" w:rsidRPr="00C41083" w:rsidRDefault="004C7844">
      <w:pPr>
        <w:spacing w:after="0" w:line="240" w:lineRule="auto"/>
        <w:ind w:firstLine="851"/>
        <w:jc w:val="both"/>
      </w:pPr>
      <w:r w:rsidRPr="00C41083">
        <w:t>79.1. valstybės biudžeto ir (arba) Kretingos rajono savivaldybės biudžeto (toliau – Savivaldybės biudžetas) asignavimai;</w:t>
      </w:r>
    </w:p>
    <w:p w:rsidR="000714A2" w:rsidRPr="00C41083" w:rsidRDefault="004C7844">
      <w:pPr>
        <w:spacing w:after="0" w:line="240" w:lineRule="auto"/>
        <w:ind w:firstLine="851"/>
        <w:jc w:val="both"/>
      </w:pPr>
      <w:r w:rsidRPr="00C41083">
        <w:rPr>
          <w:bCs/>
        </w:rPr>
        <w:t>79.2.</w:t>
      </w:r>
      <w:r w:rsidRPr="00C41083">
        <w:t xml:space="preserve"> valstybės biudžeto specialiųjų tikslinių dotacijų Savivaldybės biudžetui skirtos lėšos ir Savivaldybės biudžeto lėšos, skiriamos pagal patvirtintas sąmatas;</w:t>
      </w:r>
    </w:p>
    <w:p w:rsidR="000714A2" w:rsidRPr="00C41083" w:rsidRDefault="004C7844">
      <w:pPr>
        <w:spacing w:after="0" w:line="240" w:lineRule="auto"/>
        <w:ind w:firstLine="851"/>
        <w:jc w:val="both"/>
      </w:pPr>
      <w:r w:rsidRPr="00C41083">
        <w:rPr>
          <w:bCs/>
        </w:rPr>
        <w:t>79.3.</w:t>
      </w:r>
      <w:r w:rsidRPr="00C41083">
        <w:t xml:space="preserve"> pajamos už teikiamas paslaugas;</w:t>
      </w:r>
    </w:p>
    <w:p w:rsidR="000714A2" w:rsidRPr="00C41083" w:rsidRDefault="004C7844">
      <w:pPr>
        <w:spacing w:after="0" w:line="240" w:lineRule="auto"/>
        <w:ind w:firstLine="851"/>
        <w:jc w:val="both"/>
      </w:pPr>
      <w:r w:rsidRPr="00C41083">
        <w:rPr>
          <w:bCs/>
        </w:rPr>
        <w:t xml:space="preserve">79.4. </w:t>
      </w:r>
      <w:r w:rsidRPr="00C41083">
        <w:t>fondų, organizacijų, kitų juridinių ir fizinių asmenų dovanotos ar kitaip teisėtais būdais perduotos lėšos, tikslinės paskirties lėšos pagal pavedimus;</w:t>
      </w:r>
    </w:p>
    <w:p w:rsidR="000714A2" w:rsidRPr="00C41083" w:rsidRDefault="004C7844">
      <w:pPr>
        <w:spacing w:after="0" w:line="240" w:lineRule="auto"/>
        <w:ind w:firstLine="851"/>
        <w:jc w:val="both"/>
      </w:pPr>
      <w:r w:rsidRPr="00C41083">
        <w:rPr>
          <w:bCs/>
        </w:rPr>
        <w:t>79.5.</w:t>
      </w:r>
      <w:r w:rsidRPr="00C41083">
        <w:t xml:space="preserve"> kitos teisėtai gautos lėšos.</w:t>
      </w:r>
    </w:p>
    <w:p w:rsidR="000714A2" w:rsidRPr="00C41083" w:rsidRDefault="004C7844">
      <w:pPr>
        <w:spacing w:after="0" w:line="240" w:lineRule="auto"/>
        <w:ind w:firstLine="851"/>
        <w:jc w:val="both"/>
      </w:pPr>
      <w:r w:rsidRPr="00C41083">
        <w:rPr>
          <w:bCs/>
        </w:rPr>
        <w:t xml:space="preserve">80. </w:t>
      </w:r>
      <w:r w:rsidRPr="00C41083">
        <w:t xml:space="preserve">Lėšos naudojamos Lietuvos Respublikos </w:t>
      </w:r>
      <w:r w:rsidRPr="00C41083">
        <w:rPr>
          <w:bCs/>
        </w:rPr>
        <w:t>biudžetinių įstaigų įstatymo</w:t>
      </w:r>
      <w:r w:rsidRPr="00C41083">
        <w:t xml:space="preserve">, Savivaldybės tarybos </w:t>
      </w:r>
      <w:r w:rsidRPr="00C41083">
        <w:rPr>
          <w:bCs/>
        </w:rPr>
        <w:t xml:space="preserve">ir kitų Lietuvos Respublikos </w:t>
      </w:r>
      <w:r w:rsidRPr="00C41083">
        <w:t>teisės aktų nustatyta tvarka.</w:t>
      </w:r>
    </w:p>
    <w:p w:rsidR="000714A2" w:rsidRPr="00C41083" w:rsidRDefault="004C7844">
      <w:pPr>
        <w:spacing w:after="0" w:line="240" w:lineRule="auto"/>
        <w:ind w:firstLine="851"/>
        <w:jc w:val="both"/>
      </w:pPr>
      <w:r w:rsidRPr="00C41083">
        <w:rPr>
          <w:bCs/>
        </w:rPr>
        <w:t>81.</w:t>
      </w:r>
      <w:r w:rsidRPr="00C41083">
        <w:t xml:space="preserve"> Progimnazija buhalterinę apskaitą organizuoja ir finansinę atskaitomybę tvarko Lietuvos Respublikos </w:t>
      </w:r>
      <w:r w:rsidRPr="00C41083">
        <w:rPr>
          <w:bCs/>
        </w:rPr>
        <w:t xml:space="preserve">buhalterinės apskaitos įstatymo, Lietuvos Respublikos viešojo sektoriaus atskaitomybės įstatymo ir jų įgyvendinamųjų </w:t>
      </w:r>
      <w:r w:rsidRPr="00C41083">
        <w:t xml:space="preserve">teisės aktų </w:t>
      </w:r>
      <w:r w:rsidRPr="00C41083">
        <w:rPr>
          <w:bCs/>
        </w:rPr>
        <w:t>bei kitų Lietuvos Respublikos teisės aktų</w:t>
      </w:r>
      <w:r w:rsidRPr="00C41083">
        <w:t xml:space="preserve"> nustatyta tvarka.</w:t>
      </w:r>
    </w:p>
    <w:p w:rsidR="000714A2" w:rsidRPr="00C41083" w:rsidRDefault="004C7844">
      <w:pPr>
        <w:spacing w:after="0" w:line="240" w:lineRule="auto"/>
        <w:ind w:firstLine="851"/>
        <w:jc w:val="both"/>
      </w:pPr>
      <w:r w:rsidRPr="00C41083">
        <w:rPr>
          <w:bCs/>
        </w:rPr>
        <w:t>82.</w:t>
      </w:r>
      <w:r w:rsidRPr="00C41083">
        <w:t xml:space="preserve"> Progimnazijos finansinė veikla kontroliuojama </w:t>
      </w:r>
      <w:r w:rsidRPr="00C41083">
        <w:rPr>
          <w:bCs/>
        </w:rPr>
        <w:t xml:space="preserve">Kretingos rajono savivaldybės audito ir kontrolės tarnybos </w:t>
      </w:r>
      <w:r w:rsidRPr="00C41083">
        <w:t>Lietuvos Respublikos teisės aktų nustatyta tvarka.</w:t>
      </w:r>
    </w:p>
    <w:p w:rsidR="000714A2" w:rsidRPr="00C41083" w:rsidRDefault="004C7844">
      <w:pPr>
        <w:tabs>
          <w:tab w:val="left" w:pos="1560"/>
        </w:tabs>
        <w:spacing w:after="0" w:line="240" w:lineRule="auto"/>
        <w:ind w:firstLine="851"/>
        <w:jc w:val="both"/>
        <w:rPr>
          <w:rFonts w:eastAsia="Times New Roman"/>
        </w:rPr>
      </w:pPr>
      <w:r w:rsidRPr="00C41083">
        <w:rPr>
          <w:bCs/>
        </w:rPr>
        <w:t>83.</w:t>
      </w:r>
      <w:r w:rsidRPr="00C41083">
        <w:t xml:space="preserve"> </w:t>
      </w:r>
      <w:r w:rsidRPr="00C41083">
        <w:rPr>
          <w:rFonts w:eastAsia="Times New Roman"/>
        </w:rPr>
        <w:t xml:space="preserve">Progimnazijos veiklos priežiūrą atlieka Savivaldybės taryba, </w:t>
      </w:r>
      <w:r w:rsidRPr="00C41083">
        <w:rPr>
          <w:rFonts w:eastAsia="Times New Roman"/>
          <w:bCs/>
        </w:rPr>
        <w:t>Meras,</w:t>
      </w:r>
      <w:r w:rsidRPr="00C41083">
        <w:rPr>
          <w:rFonts w:eastAsia="Times New Roman"/>
        </w:rPr>
        <w:t xml:space="preserve"> </w:t>
      </w:r>
      <w:r w:rsidRPr="00C41083">
        <w:rPr>
          <w:rFonts w:eastAsia="Times New Roman"/>
          <w:bCs/>
        </w:rPr>
        <w:t>Kretingos rajono sa</w:t>
      </w:r>
      <w:r w:rsidRPr="00C41083">
        <w:rPr>
          <w:rFonts w:eastAsia="Times New Roman"/>
        </w:rPr>
        <w:t>vivaldybės administracija, prireikus pasitelkiami išoriniai vertintojai.</w:t>
      </w:r>
      <w:r w:rsidRPr="00C41083">
        <w:t xml:space="preserve"> </w:t>
      </w:r>
    </w:p>
    <w:p w:rsidR="000714A2" w:rsidRPr="00C41083" w:rsidRDefault="000714A2">
      <w:pPr>
        <w:spacing w:after="0" w:line="240" w:lineRule="auto"/>
        <w:jc w:val="both"/>
      </w:pPr>
    </w:p>
    <w:p w:rsidR="000714A2" w:rsidRPr="00C41083" w:rsidRDefault="004C7844">
      <w:pPr>
        <w:spacing w:after="0" w:line="240" w:lineRule="auto"/>
        <w:jc w:val="center"/>
        <w:rPr>
          <w:b/>
        </w:rPr>
      </w:pPr>
      <w:r w:rsidRPr="00C41083">
        <w:rPr>
          <w:b/>
        </w:rPr>
        <w:t>VIII SKYRIUS</w:t>
      </w:r>
    </w:p>
    <w:p w:rsidR="000714A2" w:rsidRPr="00C41083" w:rsidRDefault="004C7844">
      <w:pPr>
        <w:spacing w:after="0" w:line="240" w:lineRule="auto"/>
        <w:jc w:val="center"/>
        <w:rPr>
          <w:b/>
        </w:rPr>
      </w:pPr>
      <w:r w:rsidRPr="00C41083">
        <w:rPr>
          <w:b/>
        </w:rPr>
        <w:t>BAIGIAMOSIOS NUOSTATOS</w:t>
      </w:r>
    </w:p>
    <w:p w:rsidR="000714A2" w:rsidRPr="00C41083" w:rsidRDefault="000714A2">
      <w:pPr>
        <w:spacing w:after="0" w:line="240" w:lineRule="auto"/>
        <w:ind w:firstLine="1134"/>
        <w:jc w:val="both"/>
        <w:rPr>
          <w:b/>
        </w:rPr>
      </w:pPr>
    </w:p>
    <w:p w:rsidR="000714A2" w:rsidRPr="00C41083" w:rsidRDefault="004C7844">
      <w:pPr>
        <w:spacing w:after="0" w:line="240" w:lineRule="auto"/>
        <w:ind w:firstLine="851"/>
        <w:jc w:val="both"/>
      </w:pPr>
      <w:r w:rsidRPr="00C41083">
        <w:rPr>
          <w:bCs/>
        </w:rPr>
        <w:t>84.</w:t>
      </w:r>
      <w:r w:rsidRPr="00C41083">
        <w:t xml:space="preserve"> Progimnazija turi internetinę svetainę, atitinkančią Lietuvos Respublikos teisės aktų nustatytus reikalavimus.</w:t>
      </w:r>
    </w:p>
    <w:p w:rsidR="000714A2" w:rsidRPr="00C41083" w:rsidRDefault="004C7844">
      <w:pPr>
        <w:spacing w:after="0" w:line="240" w:lineRule="auto"/>
        <w:ind w:firstLine="851"/>
        <w:jc w:val="both"/>
        <w:rPr>
          <w:bCs/>
        </w:rPr>
      </w:pPr>
      <w:r w:rsidRPr="00C41083">
        <w:rPr>
          <w:bCs/>
        </w:rPr>
        <w:t>85.</w:t>
      </w:r>
      <w:r w:rsidRPr="00C41083">
        <w:t xml:space="preserve"> Pranešimai, kuriuos pagal Lietuvos Respublikos teisės aktus reikia skelbti viešai, skelbiami Progimnazijos internet</w:t>
      </w:r>
      <w:r w:rsidRPr="00C41083">
        <w:rPr>
          <w:bCs/>
        </w:rPr>
        <w:t>inėje</w:t>
      </w:r>
      <w:r w:rsidRPr="00C41083">
        <w:t xml:space="preserve"> svetainėje, prireikus – </w:t>
      </w:r>
      <w:r w:rsidRPr="00C41083">
        <w:rPr>
          <w:bCs/>
        </w:rPr>
        <w:t>teisės aktų nustatyta tvarka Kretingos rajono savivaldybės internetinėje svetainėje.</w:t>
      </w:r>
    </w:p>
    <w:p w:rsidR="000714A2" w:rsidRPr="00C41083" w:rsidRDefault="004C7844">
      <w:pPr>
        <w:spacing w:after="0" w:line="240" w:lineRule="auto"/>
        <w:ind w:firstLine="851"/>
        <w:jc w:val="both"/>
      </w:pPr>
      <w:r w:rsidRPr="00C41083">
        <w:rPr>
          <w:bCs/>
        </w:rPr>
        <w:t>86.</w:t>
      </w:r>
      <w:r w:rsidRPr="00C41083">
        <w:t xml:space="preserve"> Pranešimai apie Progimnazijos likvidavimą, reorganizavimą ar kitais Lietuvos Respublikos biudžetinių įstaigų ar kituose įstatymuose numatytais atvejais Lietuvos Respublikos teisės aktų nustatyta tvarka ir terminais skelbiami vieną kartą viešai rajono spaudoje ir raštu pranešama visiems Progimnazijos kreditoriams. Pranešimuose nurodoma visa informacija, kurią pateikti reikalauja Lietuvos Respublikos civilinis kodeksas ir Lietuvos Respublikos biudžetinių įstaigų įstatymas. </w:t>
      </w:r>
    </w:p>
    <w:p w:rsidR="000714A2" w:rsidRPr="00C41083" w:rsidRDefault="004C7844">
      <w:pPr>
        <w:spacing w:after="0" w:line="240" w:lineRule="auto"/>
        <w:ind w:firstLine="851"/>
        <w:jc w:val="both"/>
        <w:rPr>
          <w:bCs/>
        </w:rPr>
      </w:pPr>
      <w:r w:rsidRPr="00C41083">
        <w:rPr>
          <w:bCs/>
        </w:rPr>
        <w:t xml:space="preserve">87. </w:t>
      </w:r>
      <w:r w:rsidRPr="00C41083">
        <w:rPr>
          <w:rFonts w:eastAsia="Times New Roman"/>
          <w:bCs/>
        </w:rPr>
        <w:t>Nuostatus, jų pakeitimus, pritarus Progimnazijos tarybai, Mero teikimu, tvirtina Savivaldybės taryba.</w:t>
      </w:r>
    </w:p>
    <w:p w:rsidR="000714A2" w:rsidRPr="00C41083" w:rsidRDefault="004C7844">
      <w:pPr>
        <w:spacing w:after="0" w:line="240" w:lineRule="auto"/>
        <w:ind w:firstLine="851"/>
        <w:jc w:val="both"/>
        <w:rPr>
          <w:bCs/>
        </w:rPr>
      </w:pPr>
      <w:r w:rsidRPr="00C41083">
        <w:rPr>
          <w:bCs/>
        </w:rPr>
        <w:t>88. Nuostatai keičiami Mero, Kretingos rajono savivaldybės administracijos, Progimnazijos direktoriaus ir (ar) Progimnazijos tarybos iniciatyva.</w:t>
      </w:r>
    </w:p>
    <w:p w:rsidR="000714A2" w:rsidRPr="00C41083" w:rsidRDefault="004C7844">
      <w:pPr>
        <w:spacing w:after="0" w:line="240" w:lineRule="auto"/>
        <w:ind w:firstLine="851"/>
        <w:jc w:val="both"/>
      </w:pPr>
      <w:r w:rsidRPr="00C41083">
        <w:rPr>
          <w:bCs/>
        </w:rPr>
        <w:t>89.</w:t>
      </w:r>
      <w:r w:rsidRPr="00C41083">
        <w:t xml:space="preserve"> Progimnazija registruojama Juridinių asmenų registre Lietuvos Respublikos teisės aktų nustatyta tvarka.</w:t>
      </w:r>
    </w:p>
    <w:p w:rsidR="000714A2" w:rsidRPr="00C41083" w:rsidRDefault="004C7844">
      <w:pPr>
        <w:tabs>
          <w:tab w:val="left" w:pos="1560"/>
        </w:tabs>
        <w:spacing w:after="0" w:line="240" w:lineRule="auto"/>
        <w:ind w:firstLine="851"/>
        <w:jc w:val="both"/>
        <w:rPr>
          <w:rFonts w:eastAsia="Times New Roman"/>
        </w:rPr>
      </w:pPr>
      <w:r w:rsidRPr="00C41083">
        <w:rPr>
          <w:bCs/>
        </w:rPr>
        <w:t>90.</w:t>
      </w:r>
      <w:r w:rsidRPr="00C41083">
        <w:t xml:space="preserve"> </w:t>
      </w:r>
      <w:r w:rsidRPr="00C41083">
        <w:rPr>
          <w:rFonts w:eastAsia="Times New Roman"/>
        </w:rPr>
        <w:t xml:space="preserve">Progimnazija reorganizuojama, pertvarkoma, likviduojama, Progimnazijos struktūros pertvarkymai vykdomi </w:t>
      </w:r>
      <w:r w:rsidRPr="00C41083">
        <w:t xml:space="preserve">Lietuvos Respublikos </w:t>
      </w:r>
      <w:r w:rsidRPr="00C41083">
        <w:rPr>
          <w:rFonts w:eastAsia="Times New Roman"/>
        </w:rPr>
        <w:t>teisės aktų nustatyta tvarka.</w:t>
      </w:r>
    </w:p>
    <w:p w:rsidR="000714A2" w:rsidRPr="00C41083" w:rsidRDefault="004C7844">
      <w:pPr>
        <w:spacing w:after="0" w:line="240" w:lineRule="auto"/>
        <w:jc w:val="center"/>
      </w:pPr>
      <w:r w:rsidRPr="00C41083">
        <w:t>__________________</w:t>
      </w:r>
    </w:p>
    <w:p w:rsidR="000714A2" w:rsidRPr="00C41083" w:rsidRDefault="000714A2">
      <w:pPr>
        <w:spacing w:after="0" w:line="240" w:lineRule="auto"/>
        <w:jc w:val="both"/>
      </w:pPr>
    </w:p>
    <w:p w:rsidR="000714A2" w:rsidRPr="00C41083" w:rsidRDefault="004C7844">
      <w:pPr>
        <w:spacing w:after="0" w:line="240" w:lineRule="auto"/>
        <w:jc w:val="both"/>
      </w:pPr>
      <w:r w:rsidRPr="00C41083">
        <w:t>PRITARTA</w:t>
      </w:r>
    </w:p>
    <w:p w:rsidR="000714A2" w:rsidRPr="00C41083" w:rsidRDefault="004C7844">
      <w:pPr>
        <w:spacing w:after="0" w:line="240" w:lineRule="auto"/>
        <w:jc w:val="both"/>
      </w:pPr>
      <w:r w:rsidRPr="00C41083">
        <w:rPr>
          <w:bCs/>
        </w:rPr>
        <w:t>Kretingos Simono Daukanto progimnazijos</w:t>
      </w:r>
      <w:r w:rsidRPr="00C41083">
        <w:t xml:space="preserve"> tarybos </w:t>
      </w:r>
    </w:p>
    <w:p w:rsidR="000714A2" w:rsidRPr="00C41083" w:rsidRDefault="004C7844">
      <w:pPr>
        <w:spacing w:after="0" w:line="240" w:lineRule="auto"/>
        <w:jc w:val="both"/>
      </w:pPr>
      <w:r w:rsidRPr="00C41083">
        <w:rPr>
          <w:bCs/>
        </w:rPr>
        <w:t>2025</w:t>
      </w:r>
      <w:r w:rsidRPr="00C41083">
        <w:t xml:space="preserve"> m. gruodžio 22 d. posėdžio </w:t>
      </w:r>
    </w:p>
    <w:p w:rsidR="000714A2" w:rsidRPr="00C41083" w:rsidRDefault="004C7844">
      <w:pPr>
        <w:spacing w:after="0" w:line="240" w:lineRule="auto"/>
        <w:jc w:val="both"/>
      </w:pPr>
      <w:r w:rsidRPr="00C41083">
        <w:t>protokolo Nr. (1.4.)-V2-6</w:t>
      </w:r>
      <w:bookmarkEnd w:id="0"/>
    </w:p>
    <w:sectPr w:rsidR="000714A2" w:rsidRPr="00C41083">
      <w:headerReference w:type="default" r:id="rId7"/>
      <w:pgSz w:w="11906" w:h="16838"/>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4A2" w:rsidRDefault="004C7844">
      <w:pPr>
        <w:spacing w:line="240" w:lineRule="auto"/>
      </w:pPr>
      <w:r>
        <w:separator/>
      </w:r>
    </w:p>
  </w:endnote>
  <w:endnote w:type="continuationSeparator" w:id="0">
    <w:p w:rsidR="000714A2" w:rsidRDefault="004C78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ans-serif">
    <w:altName w:val="Segoe Print"/>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4A2" w:rsidRDefault="004C7844">
      <w:pPr>
        <w:spacing w:after="0"/>
      </w:pPr>
      <w:r>
        <w:separator/>
      </w:r>
    </w:p>
  </w:footnote>
  <w:footnote w:type="continuationSeparator" w:id="0">
    <w:p w:rsidR="000714A2" w:rsidRDefault="004C7844">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2962910"/>
    </w:sdtPr>
    <w:sdtEndPr/>
    <w:sdtContent>
      <w:p w:rsidR="000714A2" w:rsidRDefault="004C7844">
        <w:pPr>
          <w:pStyle w:val="Antrats"/>
          <w:jc w:val="center"/>
        </w:pPr>
        <w:r>
          <w:fldChar w:fldCharType="begin"/>
        </w:r>
        <w:r>
          <w:instrText>PAGE   \* MERGEFORMAT</w:instrText>
        </w:r>
        <w:r>
          <w:fldChar w:fldCharType="separate"/>
        </w:r>
        <w:r w:rsidR="00C41083">
          <w:rPr>
            <w:noProof/>
          </w:rPr>
          <w:t>2</w:t>
        </w:r>
        <w:r>
          <w:fldChar w:fldCharType="end"/>
        </w:r>
      </w:p>
    </w:sdtContent>
  </w:sdt>
  <w:p w:rsidR="000714A2" w:rsidRDefault="000714A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74C"/>
    <w:rsid w:val="00002020"/>
    <w:rsid w:val="00036438"/>
    <w:rsid w:val="0005111E"/>
    <w:rsid w:val="000650E2"/>
    <w:rsid w:val="000714A2"/>
    <w:rsid w:val="000854D2"/>
    <w:rsid w:val="000F78FA"/>
    <w:rsid w:val="000F7C9B"/>
    <w:rsid w:val="0011775C"/>
    <w:rsid w:val="00130F95"/>
    <w:rsid w:val="00147B2C"/>
    <w:rsid w:val="00152C99"/>
    <w:rsid w:val="001565D6"/>
    <w:rsid w:val="00170F5E"/>
    <w:rsid w:val="00180257"/>
    <w:rsid w:val="001A4164"/>
    <w:rsid w:val="001B164E"/>
    <w:rsid w:val="001C31EC"/>
    <w:rsid w:val="001E034E"/>
    <w:rsid w:val="001F344F"/>
    <w:rsid w:val="00200657"/>
    <w:rsid w:val="00202C2C"/>
    <w:rsid w:val="00230EC4"/>
    <w:rsid w:val="002354B8"/>
    <w:rsid w:val="002448C9"/>
    <w:rsid w:val="00280149"/>
    <w:rsid w:val="002A7D77"/>
    <w:rsid w:val="002B125D"/>
    <w:rsid w:val="002B4037"/>
    <w:rsid w:val="002C2A6F"/>
    <w:rsid w:val="002D3706"/>
    <w:rsid w:val="002F1933"/>
    <w:rsid w:val="002F4E54"/>
    <w:rsid w:val="00303AF8"/>
    <w:rsid w:val="00335DF2"/>
    <w:rsid w:val="0034104B"/>
    <w:rsid w:val="00345764"/>
    <w:rsid w:val="0035362C"/>
    <w:rsid w:val="0036587A"/>
    <w:rsid w:val="00366F21"/>
    <w:rsid w:val="003779A5"/>
    <w:rsid w:val="003A1411"/>
    <w:rsid w:val="003A16F7"/>
    <w:rsid w:val="003D773B"/>
    <w:rsid w:val="003E0F02"/>
    <w:rsid w:val="003E40DF"/>
    <w:rsid w:val="003F5DEB"/>
    <w:rsid w:val="004006E8"/>
    <w:rsid w:val="00401F4B"/>
    <w:rsid w:val="004072B0"/>
    <w:rsid w:val="00410368"/>
    <w:rsid w:val="00411ED8"/>
    <w:rsid w:val="00435C43"/>
    <w:rsid w:val="00435FE8"/>
    <w:rsid w:val="00436C62"/>
    <w:rsid w:val="00437DAC"/>
    <w:rsid w:val="00450663"/>
    <w:rsid w:val="00455328"/>
    <w:rsid w:val="004572A2"/>
    <w:rsid w:val="00460A7D"/>
    <w:rsid w:val="00463408"/>
    <w:rsid w:val="00471421"/>
    <w:rsid w:val="004747D7"/>
    <w:rsid w:val="004778ED"/>
    <w:rsid w:val="00495804"/>
    <w:rsid w:val="004B049F"/>
    <w:rsid w:val="004B0B4B"/>
    <w:rsid w:val="004C608E"/>
    <w:rsid w:val="004C75B4"/>
    <w:rsid w:val="004C7844"/>
    <w:rsid w:val="004E5826"/>
    <w:rsid w:val="004F63E0"/>
    <w:rsid w:val="004F6E7C"/>
    <w:rsid w:val="0050266B"/>
    <w:rsid w:val="005041B6"/>
    <w:rsid w:val="005131EB"/>
    <w:rsid w:val="00513BE6"/>
    <w:rsid w:val="005167D4"/>
    <w:rsid w:val="00527E22"/>
    <w:rsid w:val="00533BFC"/>
    <w:rsid w:val="00542E3A"/>
    <w:rsid w:val="00545392"/>
    <w:rsid w:val="00562F33"/>
    <w:rsid w:val="005640DB"/>
    <w:rsid w:val="00564F23"/>
    <w:rsid w:val="0058518C"/>
    <w:rsid w:val="005946AF"/>
    <w:rsid w:val="005A2595"/>
    <w:rsid w:val="005A491B"/>
    <w:rsid w:val="005A5801"/>
    <w:rsid w:val="005C34A4"/>
    <w:rsid w:val="005C4687"/>
    <w:rsid w:val="005C6F70"/>
    <w:rsid w:val="005D3FDE"/>
    <w:rsid w:val="006059FC"/>
    <w:rsid w:val="00610B24"/>
    <w:rsid w:val="00621D28"/>
    <w:rsid w:val="0064661A"/>
    <w:rsid w:val="006545BD"/>
    <w:rsid w:val="00655EEE"/>
    <w:rsid w:val="00673152"/>
    <w:rsid w:val="0068204D"/>
    <w:rsid w:val="00684C03"/>
    <w:rsid w:val="00687BEC"/>
    <w:rsid w:val="006941ED"/>
    <w:rsid w:val="00697F3F"/>
    <w:rsid w:val="006A3C62"/>
    <w:rsid w:val="006A58F8"/>
    <w:rsid w:val="006A63C4"/>
    <w:rsid w:val="006B0C8A"/>
    <w:rsid w:val="006C5BC3"/>
    <w:rsid w:val="006E486A"/>
    <w:rsid w:val="00706A20"/>
    <w:rsid w:val="00716460"/>
    <w:rsid w:val="00723845"/>
    <w:rsid w:val="0073287F"/>
    <w:rsid w:val="00734134"/>
    <w:rsid w:val="0074117A"/>
    <w:rsid w:val="0074597C"/>
    <w:rsid w:val="00755527"/>
    <w:rsid w:val="00771C1A"/>
    <w:rsid w:val="00775949"/>
    <w:rsid w:val="00780AA8"/>
    <w:rsid w:val="00783370"/>
    <w:rsid w:val="007876E7"/>
    <w:rsid w:val="007924A5"/>
    <w:rsid w:val="0079723E"/>
    <w:rsid w:val="007B5AA4"/>
    <w:rsid w:val="007D400C"/>
    <w:rsid w:val="007F2C77"/>
    <w:rsid w:val="00822BCE"/>
    <w:rsid w:val="008261D0"/>
    <w:rsid w:val="008321CA"/>
    <w:rsid w:val="00832DE9"/>
    <w:rsid w:val="00832F7B"/>
    <w:rsid w:val="008339C4"/>
    <w:rsid w:val="00843D41"/>
    <w:rsid w:val="00845CE0"/>
    <w:rsid w:val="00846E11"/>
    <w:rsid w:val="0087010F"/>
    <w:rsid w:val="00891395"/>
    <w:rsid w:val="0089192D"/>
    <w:rsid w:val="00893F3F"/>
    <w:rsid w:val="00897C92"/>
    <w:rsid w:val="008B4FD8"/>
    <w:rsid w:val="008C4333"/>
    <w:rsid w:val="008D5089"/>
    <w:rsid w:val="008E24D2"/>
    <w:rsid w:val="008F0B0C"/>
    <w:rsid w:val="008F4175"/>
    <w:rsid w:val="009246DE"/>
    <w:rsid w:val="00927718"/>
    <w:rsid w:val="009316A4"/>
    <w:rsid w:val="00932BB6"/>
    <w:rsid w:val="00933941"/>
    <w:rsid w:val="00945FD1"/>
    <w:rsid w:val="00953E99"/>
    <w:rsid w:val="00954BF9"/>
    <w:rsid w:val="00955B82"/>
    <w:rsid w:val="00960108"/>
    <w:rsid w:val="009615EF"/>
    <w:rsid w:val="00962247"/>
    <w:rsid w:val="00962FB1"/>
    <w:rsid w:val="00964EFB"/>
    <w:rsid w:val="00990075"/>
    <w:rsid w:val="009A7A44"/>
    <w:rsid w:val="009B2C44"/>
    <w:rsid w:val="009C3158"/>
    <w:rsid w:val="009C3B5B"/>
    <w:rsid w:val="009C6F82"/>
    <w:rsid w:val="009E65B7"/>
    <w:rsid w:val="009F0CDA"/>
    <w:rsid w:val="00A06788"/>
    <w:rsid w:val="00A07814"/>
    <w:rsid w:val="00A07FFE"/>
    <w:rsid w:val="00A418E4"/>
    <w:rsid w:val="00A418FC"/>
    <w:rsid w:val="00A426C3"/>
    <w:rsid w:val="00A44ECC"/>
    <w:rsid w:val="00A50E53"/>
    <w:rsid w:val="00A56040"/>
    <w:rsid w:val="00A62D0D"/>
    <w:rsid w:val="00A62DA1"/>
    <w:rsid w:val="00A90A7A"/>
    <w:rsid w:val="00A92B99"/>
    <w:rsid w:val="00A94AA2"/>
    <w:rsid w:val="00AA66FF"/>
    <w:rsid w:val="00AB1845"/>
    <w:rsid w:val="00AC04D4"/>
    <w:rsid w:val="00AC3D43"/>
    <w:rsid w:val="00AC6478"/>
    <w:rsid w:val="00AD05BE"/>
    <w:rsid w:val="00AE614F"/>
    <w:rsid w:val="00AF0B34"/>
    <w:rsid w:val="00AF3381"/>
    <w:rsid w:val="00AF5A97"/>
    <w:rsid w:val="00AF7882"/>
    <w:rsid w:val="00B352E5"/>
    <w:rsid w:val="00B579CB"/>
    <w:rsid w:val="00B728A2"/>
    <w:rsid w:val="00B75497"/>
    <w:rsid w:val="00B80E8C"/>
    <w:rsid w:val="00B8752A"/>
    <w:rsid w:val="00BA1FB4"/>
    <w:rsid w:val="00BA4A24"/>
    <w:rsid w:val="00BA50E4"/>
    <w:rsid w:val="00BA6663"/>
    <w:rsid w:val="00BB374C"/>
    <w:rsid w:val="00BD0DDC"/>
    <w:rsid w:val="00BE257C"/>
    <w:rsid w:val="00BF4F4F"/>
    <w:rsid w:val="00C12E98"/>
    <w:rsid w:val="00C21FEA"/>
    <w:rsid w:val="00C25417"/>
    <w:rsid w:val="00C30C88"/>
    <w:rsid w:val="00C41083"/>
    <w:rsid w:val="00C43175"/>
    <w:rsid w:val="00C51C50"/>
    <w:rsid w:val="00C6528B"/>
    <w:rsid w:val="00CA047B"/>
    <w:rsid w:val="00CB4314"/>
    <w:rsid w:val="00CC237D"/>
    <w:rsid w:val="00CD0154"/>
    <w:rsid w:val="00CD05B9"/>
    <w:rsid w:val="00CD6710"/>
    <w:rsid w:val="00CE0399"/>
    <w:rsid w:val="00CF448A"/>
    <w:rsid w:val="00D102D0"/>
    <w:rsid w:val="00D1332A"/>
    <w:rsid w:val="00D40897"/>
    <w:rsid w:val="00D443DA"/>
    <w:rsid w:val="00D50492"/>
    <w:rsid w:val="00D51AB7"/>
    <w:rsid w:val="00D52727"/>
    <w:rsid w:val="00D63D8F"/>
    <w:rsid w:val="00D66B34"/>
    <w:rsid w:val="00D73229"/>
    <w:rsid w:val="00D73897"/>
    <w:rsid w:val="00D739EA"/>
    <w:rsid w:val="00D76351"/>
    <w:rsid w:val="00D90B24"/>
    <w:rsid w:val="00D91B76"/>
    <w:rsid w:val="00D96137"/>
    <w:rsid w:val="00DB0FE0"/>
    <w:rsid w:val="00DB2876"/>
    <w:rsid w:val="00DD757A"/>
    <w:rsid w:val="00DE4CC3"/>
    <w:rsid w:val="00DF4038"/>
    <w:rsid w:val="00DF5D36"/>
    <w:rsid w:val="00DF6929"/>
    <w:rsid w:val="00E050F5"/>
    <w:rsid w:val="00E16205"/>
    <w:rsid w:val="00E453D9"/>
    <w:rsid w:val="00E72BDB"/>
    <w:rsid w:val="00E762ED"/>
    <w:rsid w:val="00E856AD"/>
    <w:rsid w:val="00E9067F"/>
    <w:rsid w:val="00E92D15"/>
    <w:rsid w:val="00EA3E45"/>
    <w:rsid w:val="00EB04C2"/>
    <w:rsid w:val="00EB0862"/>
    <w:rsid w:val="00EC1890"/>
    <w:rsid w:val="00EC438B"/>
    <w:rsid w:val="00EF2ACD"/>
    <w:rsid w:val="00F149CB"/>
    <w:rsid w:val="00F21313"/>
    <w:rsid w:val="00F238DE"/>
    <w:rsid w:val="00F53385"/>
    <w:rsid w:val="00F54E3C"/>
    <w:rsid w:val="00F559C9"/>
    <w:rsid w:val="00F636B3"/>
    <w:rsid w:val="00F679DE"/>
    <w:rsid w:val="00F71FF1"/>
    <w:rsid w:val="00F75101"/>
    <w:rsid w:val="00F828F6"/>
    <w:rsid w:val="00F90EE4"/>
    <w:rsid w:val="00F95D75"/>
    <w:rsid w:val="00FA08FA"/>
    <w:rsid w:val="00FB68AF"/>
    <w:rsid w:val="00FB773F"/>
    <w:rsid w:val="00FC4DDE"/>
    <w:rsid w:val="06431DD6"/>
    <w:rsid w:val="08FA7656"/>
    <w:rsid w:val="0A553DB9"/>
    <w:rsid w:val="0B7C7A64"/>
    <w:rsid w:val="0C386D06"/>
    <w:rsid w:val="0E736B9F"/>
    <w:rsid w:val="0F2130DE"/>
    <w:rsid w:val="0F9174DD"/>
    <w:rsid w:val="0FE61BA2"/>
    <w:rsid w:val="10A9191C"/>
    <w:rsid w:val="11D56E4F"/>
    <w:rsid w:val="12D22EAC"/>
    <w:rsid w:val="13465DAC"/>
    <w:rsid w:val="14363136"/>
    <w:rsid w:val="14D85BE7"/>
    <w:rsid w:val="16FC29C4"/>
    <w:rsid w:val="17597863"/>
    <w:rsid w:val="1A9D034B"/>
    <w:rsid w:val="1B103D73"/>
    <w:rsid w:val="1B1C26CC"/>
    <w:rsid w:val="1B592720"/>
    <w:rsid w:val="23DA1C5E"/>
    <w:rsid w:val="25634258"/>
    <w:rsid w:val="25AF1BE4"/>
    <w:rsid w:val="264A29DA"/>
    <w:rsid w:val="27A05715"/>
    <w:rsid w:val="341B518C"/>
    <w:rsid w:val="362C2C4C"/>
    <w:rsid w:val="3B425EC8"/>
    <w:rsid w:val="3D971736"/>
    <w:rsid w:val="3E810519"/>
    <w:rsid w:val="3EC9711A"/>
    <w:rsid w:val="3FA1003A"/>
    <w:rsid w:val="40032AAB"/>
    <w:rsid w:val="41BA6A61"/>
    <w:rsid w:val="41CA257F"/>
    <w:rsid w:val="42D92300"/>
    <w:rsid w:val="47AB7721"/>
    <w:rsid w:val="48C75A11"/>
    <w:rsid w:val="48D92391"/>
    <w:rsid w:val="498862C7"/>
    <w:rsid w:val="4A5E5147"/>
    <w:rsid w:val="4B3E2E80"/>
    <w:rsid w:val="4C07034B"/>
    <w:rsid w:val="50E25C3F"/>
    <w:rsid w:val="51FA0C8B"/>
    <w:rsid w:val="52B35E6F"/>
    <w:rsid w:val="52F05D87"/>
    <w:rsid w:val="54495057"/>
    <w:rsid w:val="54981320"/>
    <w:rsid w:val="55000F83"/>
    <w:rsid w:val="588909AE"/>
    <w:rsid w:val="5A5176FB"/>
    <w:rsid w:val="5A5B0454"/>
    <w:rsid w:val="5B732B28"/>
    <w:rsid w:val="5BA416E6"/>
    <w:rsid w:val="5E8F1E64"/>
    <w:rsid w:val="5F07679B"/>
    <w:rsid w:val="5FBC1571"/>
    <w:rsid w:val="60F16F54"/>
    <w:rsid w:val="62FE6A3C"/>
    <w:rsid w:val="642F3AB1"/>
    <w:rsid w:val="65F71656"/>
    <w:rsid w:val="68210205"/>
    <w:rsid w:val="693F3B39"/>
    <w:rsid w:val="69CB1648"/>
    <w:rsid w:val="6C387EB8"/>
    <w:rsid w:val="70920D8E"/>
    <w:rsid w:val="70936542"/>
    <w:rsid w:val="71666643"/>
    <w:rsid w:val="795E0319"/>
    <w:rsid w:val="79D97A61"/>
    <w:rsid w:val="7B4423E3"/>
    <w:rsid w:val="7E3E0726"/>
    <w:rsid w:val="7FF97CD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5A9E10-DB6F-420F-AEBE-FECCF4626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rFonts w:eastAsiaTheme="minorHAnsi"/>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szCs w:val="16"/>
    </w:rPr>
  </w:style>
  <w:style w:type="character" w:styleId="Komentaronuoroda">
    <w:name w:val="annotation reference"/>
    <w:basedOn w:val="Numatytasispastraiposriftas"/>
    <w:uiPriority w:val="99"/>
    <w:semiHidden/>
    <w:unhideWhenUsed/>
    <w:rPr>
      <w:sz w:val="16"/>
      <w:szCs w:val="16"/>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Pr>
      <w:b/>
      <w:bCs/>
    </w:rPr>
  </w:style>
  <w:style w:type="paragraph" w:styleId="Porat">
    <w:name w:val="footer"/>
    <w:basedOn w:val="prastasis"/>
    <w:link w:val="PoratDiagrama"/>
    <w:uiPriority w:val="99"/>
    <w:unhideWhenUsed/>
    <w:qFormat/>
    <w:pPr>
      <w:tabs>
        <w:tab w:val="center" w:pos="4819"/>
        <w:tab w:val="right" w:pos="9638"/>
      </w:tabs>
      <w:spacing w:after="0" w:line="240" w:lineRule="auto"/>
    </w:pPr>
  </w:style>
  <w:style w:type="paragraph" w:styleId="Antrats">
    <w:name w:val="header"/>
    <w:basedOn w:val="prastasis"/>
    <w:link w:val="AntratsDiagrama"/>
    <w:uiPriority w:val="99"/>
    <w:unhideWhenUsed/>
    <w:qFormat/>
    <w:pPr>
      <w:tabs>
        <w:tab w:val="center" w:pos="4819"/>
        <w:tab w:val="right" w:pos="9638"/>
      </w:tabs>
      <w:spacing w:after="0" w:line="240" w:lineRule="auto"/>
    </w:pPr>
  </w:style>
  <w:style w:type="paragraph" w:styleId="prastasiniatinklio">
    <w:name w:val="Normal (Web)"/>
    <w:basedOn w:val="prastasis"/>
    <w:uiPriority w:val="99"/>
    <w:unhideWhenUsed/>
    <w:qFormat/>
    <w:pPr>
      <w:spacing w:before="100" w:beforeAutospacing="1" w:after="100" w:afterAutospacing="1" w:line="240" w:lineRule="auto"/>
    </w:pPr>
    <w:rPr>
      <w:rFonts w:eastAsia="Times New Roman"/>
      <w:lang w:eastAsia="lt-LT"/>
    </w:rPr>
  </w:style>
  <w:style w:type="character" w:styleId="Grietas">
    <w:name w:val="Strong"/>
    <w:uiPriority w:val="22"/>
    <w:qFormat/>
    <w:rPr>
      <w:b/>
      <w:bCs/>
    </w:rPr>
  </w:style>
  <w:style w:type="paragraph" w:styleId="Sraopastraipa">
    <w:name w:val="List Paragraph"/>
    <w:basedOn w:val="prastasis"/>
    <w:uiPriority w:val="34"/>
    <w:qFormat/>
    <w:pPr>
      <w:ind w:left="720"/>
      <w:contextualSpacing/>
    </w:pPr>
  </w:style>
  <w:style w:type="character" w:customStyle="1" w:styleId="AntratsDiagrama">
    <w:name w:val="Antraštės Diagrama"/>
    <w:basedOn w:val="Numatytasispastraiposriftas"/>
    <w:link w:val="Antrats"/>
    <w:uiPriority w:val="99"/>
    <w:qFormat/>
  </w:style>
  <w:style w:type="character" w:customStyle="1" w:styleId="PoratDiagrama">
    <w:name w:val="Poraštė Diagrama"/>
    <w:basedOn w:val="Numatytasispastraiposriftas"/>
    <w:link w:val="Porat"/>
    <w:uiPriority w:val="99"/>
    <w:qFormat/>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szCs w:val="16"/>
    </w:rPr>
  </w:style>
  <w:style w:type="character" w:customStyle="1" w:styleId="normal-h">
    <w:name w:val="normal-h"/>
    <w:basedOn w:val="Numatytasispastraiposriftas"/>
    <w:qFormat/>
  </w:style>
  <w:style w:type="character" w:customStyle="1" w:styleId="KomentarotekstasDiagrama">
    <w:name w:val="Komentaro tekstas Diagrama"/>
    <w:basedOn w:val="Numatytasispastraiposriftas"/>
    <w:link w:val="Komentarotekstas"/>
    <w:uiPriority w:val="99"/>
    <w:semiHidden/>
    <w:qFormat/>
    <w:rPr>
      <w:rFonts w:eastAsiaTheme="minorHAnsi"/>
      <w:lang w:eastAsia="en-US"/>
    </w:rPr>
  </w:style>
  <w:style w:type="character" w:customStyle="1" w:styleId="KomentarotemaDiagrama">
    <w:name w:val="Komentaro tema Diagrama"/>
    <w:basedOn w:val="KomentarotekstasDiagrama"/>
    <w:link w:val="Komentarotema"/>
    <w:uiPriority w:val="99"/>
    <w:semiHidden/>
    <w:qFormat/>
    <w:rPr>
      <w:rFonts w:eastAsiaTheme="minorHAns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4D132-3668-4B3D-BD0C-6BBEA5155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510D1647</Template>
  <TotalTime>9</TotalTime>
  <Pages>11</Pages>
  <Words>24479</Words>
  <Characters>13954</Characters>
  <Application>Microsoft Office Word</Application>
  <DocSecurity>0</DocSecurity>
  <Lines>116</Lines>
  <Paragraphs>76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dc:creator>
  <cp:lastModifiedBy>Sonata Petravičienė</cp:lastModifiedBy>
  <cp:revision>5</cp:revision>
  <cp:lastPrinted>2026-01-19T08:29:00Z</cp:lastPrinted>
  <dcterms:created xsi:type="dcterms:W3CDTF">2026-01-19T13:43:00Z</dcterms:created>
  <dcterms:modified xsi:type="dcterms:W3CDTF">2026-01-27T08:01:00Z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CF59DDFC383E491B9D0E0DB53AF9C96B_13</vt:lpwstr>
  </property>
</Properties>
</file>