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0CFCD" w14:textId="77777777" w:rsidR="00341E82" w:rsidRPr="009F50B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6370AE9C" w14:textId="77777777" w:rsidR="0066674D" w:rsidRPr="003A2854" w:rsidRDefault="0066674D" w:rsidP="003A2854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0"/>
        </w:rPr>
      </w:pPr>
    </w:p>
    <w:p w14:paraId="74E77262" w14:textId="77777777" w:rsidR="00341E82" w:rsidRPr="00471777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71777">
        <w:rPr>
          <w:rFonts w:ascii="Times New Roman" w:hAnsi="Times New Roman" w:cs="Times New Roman"/>
          <w:b/>
          <w:caps/>
          <w:sz w:val="26"/>
          <w:szCs w:val="26"/>
        </w:rPr>
        <w:t>Sprendimas</w:t>
      </w:r>
    </w:p>
    <w:p w14:paraId="6E1C0007" w14:textId="48057718" w:rsidR="007A2248" w:rsidRPr="00471777" w:rsidRDefault="00FD3F4E" w:rsidP="00C001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71777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7A2248" w:rsidRPr="00471777">
        <w:rPr>
          <w:rFonts w:ascii="Times New Roman" w:hAnsi="Times New Roman" w:cs="Times New Roman"/>
          <w:b/>
          <w:caps/>
          <w:sz w:val="24"/>
          <w:szCs w:val="24"/>
        </w:rPr>
        <w:t>KrETI</w:t>
      </w:r>
      <w:r w:rsidR="002E67A8" w:rsidRPr="00471777">
        <w:rPr>
          <w:rFonts w:ascii="Times New Roman" w:hAnsi="Times New Roman" w:cs="Times New Roman"/>
          <w:b/>
          <w:caps/>
          <w:sz w:val="24"/>
          <w:szCs w:val="24"/>
        </w:rPr>
        <w:t>NG</w:t>
      </w:r>
      <w:r w:rsidR="0016272B" w:rsidRPr="00471777">
        <w:rPr>
          <w:rFonts w:ascii="Times New Roman" w:hAnsi="Times New Roman" w:cs="Times New Roman"/>
          <w:b/>
          <w:caps/>
          <w:sz w:val="24"/>
          <w:szCs w:val="24"/>
        </w:rPr>
        <w:t>OS R</w:t>
      </w:r>
      <w:r w:rsidR="00543B8A" w:rsidRPr="00471777">
        <w:rPr>
          <w:rFonts w:ascii="Times New Roman" w:hAnsi="Times New Roman" w:cs="Times New Roman"/>
          <w:b/>
          <w:caps/>
          <w:sz w:val="24"/>
          <w:szCs w:val="24"/>
        </w:rPr>
        <w:t>AJONO SAVIVA</w:t>
      </w:r>
      <w:r w:rsidR="00A26BCB" w:rsidRPr="00471777">
        <w:rPr>
          <w:rFonts w:ascii="Times New Roman" w:hAnsi="Times New Roman" w:cs="Times New Roman"/>
          <w:b/>
          <w:caps/>
          <w:sz w:val="24"/>
          <w:szCs w:val="24"/>
        </w:rPr>
        <w:t>LDYBĖS</w:t>
      </w:r>
      <w:r w:rsidR="009655D0" w:rsidRPr="00471777">
        <w:rPr>
          <w:rFonts w:ascii="Times New Roman" w:hAnsi="Times New Roman" w:cs="Times New Roman"/>
          <w:b/>
          <w:caps/>
          <w:sz w:val="24"/>
          <w:szCs w:val="24"/>
        </w:rPr>
        <w:t xml:space="preserve"> TARYBOS </w:t>
      </w:r>
      <w:r w:rsidR="00DB366F" w:rsidRPr="00DB366F">
        <w:rPr>
          <w:rFonts w:ascii="Times New Roman" w:hAnsi="Times New Roman" w:cs="Times New Roman"/>
          <w:b/>
          <w:caps/>
          <w:sz w:val="24"/>
          <w:szCs w:val="24"/>
        </w:rPr>
        <w:t>2022 M. GEGUŽĖS 26 D. SPRENDIMO NR. T2-166</w:t>
      </w:r>
      <w:r w:rsidR="00B17127" w:rsidRPr="0047177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9655D0" w:rsidRPr="00471777"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DB366F" w:rsidRPr="00DB366F">
        <w:rPr>
          <w:rFonts w:ascii="Times New Roman" w:hAnsi="Times New Roman" w:cs="Times New Roman"/>
          <w:b/>
          <w:caps/>
          <w:sz w:val="24"/>
          <w:szCs w:val="24"/>
        </w:rPr>
        <w:t>DĖL KRETINGOS RAJONO SAVIVALDYBĖS INFRASTRUKTŪROS PLĖTROS RĖMIMO PROGRAMOS KOMISIJOS SUDARYMO IR JOS DARBO REGLAMENTO PATVIRTINIMO</w:t>
      </w:r>
      <w:r w:rsidR="009655D0" w:rsidRPr="00471777"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14:paraId="4339F212" w14:textId="77777777" w:rsidR="00A93B72" w:rsidRPr="00471777" w:rsidRDefault="00A93B72" w:rsidP="003A2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87B2D" w14:textId="6ADDDCB4" w:rsidR="00281C87" w:rsidRPr="00471777" w:rsidRDefault="0091178B" w:rsidP="00281C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1777">
        <w:rPr>
          <w:rFonts w:ascii="Times New Roman" w:eastAsia="Calibri" w:hAnsi="Times New Roman" w:cs="Times New Roman"/>
          <w:sz w:val="24"/>
          <w:szCs w:val="24"/>
        </w:rPr>
        <w:t>202</w:t>
      </w:r>
      <w:r w:rsidR="006146A4">
        <w:rPr>
          <w:rFonts w:ascii="Times New Roman" w:eastAsia="Calibri" w:hAnsi="Times New Roman" w:cs="Times New Roman"/>
          <w:sz w:val="24"/>
          <w:szCs w:val="24"/>
        </w:rPr>
        <w:t>5</w:t>
      </w:r>
      <w:r w:rsidR="00281C87" w:rsidRPr="00471777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B64220">
        <w:rPr>
          <w:rFonts w:ascii="Times New Roman" w:eastAsia="Calibri" w:hAnsi="Times New Roman" w:cs="Times New Roman"/>
          <w:sz w:val="24"/>
          <w:szCs w:val="24"/>
        </w:rPr>
        <w:t>gruodžio</w:t>
      </w:r>
      <w:r w:rsidR="006146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5DAD">
        <w:rPr>
          <w:rFonts w:ascii="Times New Roman" w:eastAsia="Calibri" w:hAnsi="Times New Roman" w:cs="Times New Roman"/>
          <w:sz w:val="24"/>
          <w:szCs w:val="24"/>
        </w:rPr>
        <w:t>11</w:t>
      </w:r>
      <w:r w:rsidR="009101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81C87" w:rsidRPr="00471777">
        <w:rPr>
          <w:rFonts w:ascii="Times New Roman" w:eastAsia="Calibri" w:hAnsi="Times New Roman" w:cs="Times New Roman"/>
          <w:sz w:val="24"/>
          <w:szCs w:val="24"/>
        </w:rPr>
        <w:t>d. Nr. T1-</w:t>
      </w:r>
      <w:r w:rsidR="00E15DAD">
        <w:rPr>
          <w:rFonts w:ascii="Times New Roman" w:eastAsia="Calibri" w:hAnsi="Times New Roman" w:cs="Times New Roman"/>
          <w:sz w:val="24"/>
          <w:szCs w:val="24"/>
        </w:rPr>
        <w:t>378</w:t>
      </w:r>
    </w:p>
    <w:p w14:paraId="5D6A30A2" w14:textId="77777777" w:rsidR="00281C87" w:rsidRPr="00471777" w:rsidRDefault="00281C87" w:rsidP="00281C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1777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4DD89509" w14:textId="77777777" w:rsidR="00281C87" w:rsidRPr="00471777" w:rsidRDefault="00281C87" w:rsidP="003A28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B3D281" w14:textId="75744316" w:rsidR="00281C87" w:rsidRPr="00471777" w:rsidRDefault="00281C87" w:rsidP="003A28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777">
        <w:rPr>
          <w:rFonts w:ascii="Times New Roman" w:eastAsia="Times New Roman" w:hAnsi="Times New Roman" w:cs="Times New Roman"/>
          <w:sz w:val="24"/>
          <w:szCs w:val="24"/>
        </w:rPr>
        <w:t>Kreti</w:t>
      </w:r>
      <w:r w:rsidR="00A47174" w:rsidRPr="00471777">
        <w:rPr>
          <w:rFonts w:ascii="Times New Roman" w:eastAsia="Times New Roman" w:hAnsi="Times New Roman" w:cs="Times New Roman"/>
          <w:sz w:val="24"/>
          <w:szCs w:val="24"/>
        </w:rPr>
        <w:t>ngos rajono savivaldybės taryba</w:t>
      </w:r>
      <w:r w:rsidRPr="0047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1777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47177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DDE29B" w14:textId="7C5EDEAF" w:rsidR="00CF3D08" w:rsidRDefault="00496AFE" w:rsidP="003A28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77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F3D08" w:rsidRPr="00471777"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9655D0" w:rsidRPr="00471777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tarybos </w:t>
      </w:r>
      <w:r w:rsidR="008C24F4" w:rsidRPr="008C24F4">
        <w:rPr>
          <w:rFonts w:ascii="Times New Roman" w:eastAsia="Times New Roman" w:hAnsi="Times New Roman" w:cs="Times New Roman"/>
          <w:sz w:val="24"/>
          <w:szCs w:val="24"/>
        </w:rPr>
        <w:t>2022 m. gegužės 26 d. sprendimo Nr.</w:t>
      </w:r>
      <w:r w:rsidR="00D3118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C24F4" w:rsidRPr="008C24F4">
        <w:rPr>
          <w:rFonts w:ascii="Times New Roman" w:eastAsia="Times New Roman" w:hAnsi="Times New Roman" w:cs="Times New Roman"/>
          <w:sz w:val="24"/>
          <w:szCs w:val="24"/>
        </w:rPr>
        <w:t>T2-166 „Dėl Kretingos rajono savivaldybės infrastruktūros plėtros rėmimo programos komisijos sudarymo ir jos darbo reglamento patvirtinimo“</w:t>
      </w:r>
      <w:r w:rsidR="008C24F4">
        <w:rPr>
          <w:rFonts w:ascii="Times New Roman" w:eastAsia="Times New Roman" w:hAnsi="Times New Roman" w:cs="Times New Roman"/>
          <w:sz w:val="24"/>
          <w:szCs w:val="24"/>
        </w:rPr>
        <w:t xml:space="preserve"> 1 punktą ir jį išdėstyti taip:</w:t>
      </w:r>
    </w:p>
    <w:p w14:paraId="599F82D1" w14:textId="7B398DC8" w:rsidR="00281C87" w:rsidRPr="00471777" w:rsidRDefault="0035421F" w:rsidP="003A28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777">
        <w:rPr>
          <w:rFonts w:ascii="Times New Roman" w:eastAsia="Times New Roman" w:hAnsi="Times New Roman" w:cs="Times New Roman"/>
          <w:sz w:val="24"/>
          <w:szCs w:val="24"/>
        </w:rPr>
        <w:t xml:space="preserve">„1. </w:t>
      </w:r>
      <w:r w:rsidR="009B1B5B" w:rsidRPr="009B1B5B">
        <w:rPr>
          <w:rFonts w:ascii="Times New Roman" w:eastAsia="Times New Roman" w:hAnsi="Times New Roman" w:cs="Times New Roman"/>
          <w:sz w:val="24"/>
          <w:szCs w:val="24"/>
        </w:rPr>
        <w:t>Sudaryti Kretingos rajono savivaldybės infrastruktūros plėtros rėmimo programos komisiją</w:t>
      </w:r>
      <w:r w:rsidR="00281C87" w:rsidRPr="0047177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D4B055" w14:textId="4F68F4A5" w:rsidR="008941FE" w:rsidRPr="00471777" w:rsidRDefault="009B1B5B" w:rsidP="008941F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Pirmininkė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Vilma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Preibienė</w:t>
      </w:r>
      <w:proofErr w:type="spellEnd"/>
      <w:r w:rsidRPr="009B1B5B">
        <w:rPr>
          <w:rFonts w:ascii="Times New Roman" w:eastAsia="Times New Roman" w:hAnsi="Times New Roman" w:cs="Times New Roman"/>
          <w:sz w:val="24"/>
          <w:szCs w:val="24"/>
        </w:rPr>
        <w:t>, administracijos direktorė</w:t>
      </w:r>
      <w:r w:rsidR="00AE51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366064" w14:textId="678A488F" w:rsidR="009B1B5B" w:rsidRDefault="009B1B5B" w:rsidP="009B1B5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9B1B5B">
        <w:rPr>
          <w:rFonts w:ascii="Times New Roman" w:eastAsia="Calibri" w:hAnsi="Times New Roman" w:cs="Times New Roman"/>
          <w:sz w:val="24"/>
          <w:szCs w:val="24"/>
        </w:rPr>
        <w:t>Nariai:</w:t>
      </w:r>
    </w:p>
    <w:p w14:paraId="6AED39B0" w14:textId="5EEF6D39" w:rsidR="00C10F0F" w:rsidRDefault="006827EF" w:rsidP="001726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Svajūnas Bradūnas</w:t>
      </w:r>
      <w:r w:rsidR="009B1B5B"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Architektūros ir teritorijų planavimo skyriaus v</w:t>
      </w:r>
      <w:r w:rsidR="0017269F">
        <w:rPr>
          <w:rFonts w:ascii="Times New Roman" w:eastAsia="Times New Roman" w:hAnsi="Times New Roman" w:cs="Times New Roman"/>
          <w:sz w:val="24"/>
          <w:szCs w:val="24"/>
        </w:rPr>
        <w:t xml:space="preserve">yriausiasis specialistas, laikinai </w:t>
      </w:r>
      <w:r w:rsidR="0017269F" w:rsidRPr="0017269F">
        <w:rPr>
          <w:rFonts w:ascii="Times New Roman" w:eastAsia="Times New Roman" w:hAnsi="Times New Roman" w:cs="Times New Roman"/>
          <w:sz w:val="24"/>
          <w:szCs w:val="24"/>
        </w:rPr>
        <w:t>einanti</w:t>
      </w:r>
      <w:r w:rsidR="0017269F">
        <w:rPr>
          <w:rFonts w:ascii="Times New Roman" w:eastAsia="Times New Roman" w:hAnsi="Times New Roman" w:cs="Times New Roman"/>
          <w:sz w:val="24"/>
          <w:szCs w:val="24"/>
        </w:rPr>
        <w:t>s</w:t>
      </w:r>
      <w:r w:rsidR="0017269F" w:rsidRPr="00172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69F">
        <w:rPr>
          <w:rFonts w:ascii="Times New Roman" w:eastAsia="Times New Roman" w:hAnsi="Times New Roman" w:cs="Times New Roman"/>
          <w:sz w:val="24"/>
          <w:szCs w:val="24"/>
        </w:rPr>
        <w:t>v</w:t>
      </w:r>
      <w:r w:rsidR="0017269F" w:rsidRPr="0017269F">
        <w:rPr>
          <w:rFonts w:ascii="Times New Roman" w:eastAsia="Times New Roman" w:hAnsi="Times New Roman" w:cs="Times New Roman"/>
          <w:sz w:val="24"/>
          <w:szCs w:val="24"/>
        </w:rPr>
        <w:t>yriausi</w:t>
      </w:r>
      <w:r w:rsidR="0017269F">
        <w:rPr>
          <w:rFonts w:ascii="Times New Roman" w:eastAsia="Times New Roman" w:hAnsi="Times New Roman" w:cs="Times New Roman"/>
          <w:sz w:val="24"/>
          <w:szCs w:val="24"/>
        </w:rPr>
        <w:t>ojo architekto p</w:t>
      </w:r>
      <w:r w:rsidR="0017269F" w:rsidRPr="0017269F">
        <w:rPr>
          <w:rFonts w:ascii="Times New Roman" w:eastAsia="Times New Roman" w:hAnsi="Times New Roman" w:cs="Times New Roman"/>
          <w:sz w:val="24"/>
          <w:szCs w:val="24"/>
        </w:rPr>
        <w:t>areigas</w:t>
      </w:r>
      <w:r w:rsidR="00D92B1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97C5C2" w14:textId="7B922E35" w:rsidR="00D92B18" w:rsidRDefault="009B1B5B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Sigutė </w:t>
      </w:r>
      <w:proofErr w:type="spellStart"/>
      <w:r w:rsidRPr="009B1B5B">
        <w:rPr>
          <w:rFonts w:ascii="Times New Roman" w:eastAsia="Times New Roman" w:hAnsi="Times New Roman" w:cs="Times New Roman"/>
          <w:sz w:val="24"/>
          <w:szCs w:val="24"/>
        </w:rPr>
        <w:t>Jazbutienė</w:t>
      </w:r>
      <w:proofErr w:type="spellEnd"/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Vietinio ūkio ir turto valdymo skyriaus vedėja</w:t>
      </w:r>
      <w:r w:rsidR="00D92B1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6E52D3" w14:textId="2083CD41" w:rsidR="00C75C47" w:rsidRDefault="00C75C47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Andrius Kasputis</w:t>
      </w: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Statybos skyriaus vedėj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pavaduotojas, </w:t>
      </w:r>
      <w:r w:rsidRPr="000B3F9C">
        <w:rPr>
          <w:rFonts w:ascii="Times New Roman" w:eastAsia="Times New Roman" w:hAnsi="Times New Roman" w:cs="Times New Roman"/>
          <w:sz w:val="24"/>
          <w:szCs w:val="24"/>
        </w:rPr>
        <w:t>laikinai einanti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B3F9C">
        <w:rPr>
          <w:rFonts w:ascii="Times New Roman" w:eastAsia="Times New Roman" w:hAnsi="Times New Roman" w:cs="Times New Roman"/>
          <w:sz w:val="24"/>
          <w:szCs w:val="24"/>
        </w:rPr>
        <w:t xml:space="preserve"> vedėjo pareigas</w:t>
      </w:r>
      <w:r w:rsidR="005D0B3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8A6A10" w14:textId="059820E5" w:rsidR="00D92B18" w:rsidRDefault="00C75C47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70">
        <w:rPr>
          <w:rFonts w:ascii="Times New Roman" w:eastAsia="Times New Roman" w:hAnsi="Times New Roman" w:cs="Times New Roman"/>
          <w:sz w:val="24"/>
          <w:szCs w:val="24"/>
        </w:rPr>
        <w:t>Lukrecija Lengvinė</w:t>
      </w: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Strateginio planavimo ir investicijų skyriaus vedėj</w:t>
      </w:r>
      <w:r w:rsidR="006146A4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B1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115BFD" w14:textId="19E3D588" w:rsidR="00D92B18" w:rsidRDefault="00C75C47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Rumbutienė</w:t>
      </w:r>
      <w:proofErr w:type="spellEnd"/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Ekonomikos ir biudžeto skyriaus vedėj</w:t>
      </w:r>
      <w:r w:rsidR="006146A4">
        <w:rPr>
          <w:rFonts w:ascii="Times New Roman" w:eastAsia="Times New Roman" w:hAnsi="Times New Roman" w:cs="Times New Roman"/>
          <w:sz w:val="24"/>
          <w:szCs w:val="24"/>
        </w:rPr>
        <w:t>a</w:t>
      </w:r>
      <w:r w:rsidR="005D0B3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373A7C" w14:textId="2A633F8A" w:rsidR="00D92B18" w:rsidRDefault="00C75C47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Petras Šadreika – </w:t>
      </w:r>
      <w:r w:rsidR="006146A4" w:rsidRPr="006146A4">
        <w:rPr>
          <w:rFonts w:ascii="Times New Roman" w:eastAsia="Times New Roman" w:hAnsi="Times New Roman" w:cs="Times New Roman"/>
          <w:sz w:val="24"/>
          <w:szCs w:val="24"/>
        </w:rPr>
        <w:t>Savivaldybės vyriausiasis inžinierius (patarėjas)</w:t>
      </w:r>
      <w:r w:rsidR="00FE27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27E8" w:rsidRPr="00471777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6FF3E311" w14:textId="087E401A" w:rsidR="00281C87" w:rsidRPr="00471777" w:rsidRDefault="008A245A" w:rsidP="003A285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777">
        <w:rPr>
          <w:rFonts w:ascii="Times New Roman" w:eastAsia="Calibri" w:hAnsi="Times New Roman" w:cs="Times New Roman"/>
          <w:sz w:val="24"/>
        </w:rPr>
        <w:t>2</w:t>
      </w:r>
      <w:r w:rsidR="002F041E" w:rsidRPr="00471777">
        <w:rPr>
          <w:rFonts w:ascii="Times New Roman" w:eastAsia="Calibri" w:hAnsi="Times New Roman" w:cs="Times New Roman"/>
          <w:sz w:val="24"/>
        </w:rPr>
        <w:t xml:space="preserve">. </w:t>
      </w:r>
      <w:r w:rsidR="00C75C47">
        <w:rPr>
          <w:rFonts w:ascii="Times New Roman" w:eastAsia="Times New Roman" w:hAnsi="Times New Roman" w:cs="Times New Roman"/>
          <w:sz w:val="24"/>
          <w:szCs w:val="24"/>
        </w:rPr>
        <w:t>S</w:t>
      </w:r>
      <w:r w:rsidR="00C75C47" w:rsidRPr="009B1B5B">
        <w:rPr>
          <w:rFonts w:ascii="Times New Roman" w:eastAsia="Times New Roman" w:hAnsi="Times New Roman" w:cs="Times New Roman"/>
          <w:sz w:val="24"/>
          <w:szCs w:val="24"/>
        </w:rPr>
        <w:t xml:space="preserve">kelbti </w:t>
      </w:r>
      <w:r w:rsidR="009B1B5B" w:rsidRPr="009B1B5B">
        <w:rPr>
          <w:rFonts w:ascii="Times New Roman" w:eastAsia="Times New Roman" w:hAnsi="Times New Roman" w:cs="Times New Roman"/>
          <w:sz w:val="24"/>
          <w:szCs w:val="24"/>
        </w:rPr>
        <w:t>teisės aktą savivaldybės interneto svetainėje</w:t>
      </w:r>
      <w:r w:rsidR="003A2854" w:rsidRPr="004717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5AEEB2" w14:textId="77777777" w:rsidR="00281C87" w:rsidRPr="00471777" w:rsidRDefault="00281C87" w:rsidP="003A28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842139" w14:textId="784436DE" w:rsidR="00281C87" w:rsidRPr="00471777" w:rsidRDefault="00281C87" w:rsidP="003A28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1777">
        <w:rPr>
          <w:rFonts w:ascii="Times New Roman" w:eastAsia="Calibri" w:hAnsi="Times New Roman" w:cs="Times New Roman"/>
          <w:sz w:val="24"/>
          <w:szCs w:val="24"/>
        </w:rPr>
        <w:t>Savivaldybės meras</w:t>
      </w:r>
    </w:p>
    <w:p w14:paraId="20FB333E" w14:textId="77777777" w:rsidR="00281C87" w:rsidRPr="00471777" w:rsidRDefault="00281C87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9F0858" w14:textId="77777777" w:rsidR="00A647B7" w:rsidRDefault="00A647B7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6C0545" w14:textId="64275903" w:rsidR="009B1B5B" w:rsidRPr="009B1B5B" w:rsidRDefault="009B1B5B" w:rsidP="009B1B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131025" w14:textId="06DCEAC6" w:rsidR="009B1B5B" w:rsidRPr="009B1B5B" w:rsidRDefault="009B1B5B" w:rsidP="009B1B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A650A5" w14:textId="796C4F12" w:rsidR="004B19EB" w:rsidRDefault="004B19EB" w:rsidP="009B1B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B1A105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7ADFCE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E8DB5F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34ADE5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FFF09F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BEFA14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8C7D7A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47BBA7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EF33EF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A8144A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1F4B21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91E85D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04C495" w14:textId="77777777" w:rsidR="006146A4" w:rsidRDefault="006146A4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8BF42D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234BA0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18F478" w14:textId="071053ED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2E17B5" w14:textId="589E8335" w:rsidR="003A512F" w:rsidRPr="00D20157" w:rsidRDefault="004B19EB" w:rsidP="00D201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19EB">
        <w:rPr>
          <w:rFonts w:ascii="Times New Roman" w:eastAsia="Calibri" w:hAnsi="Times New Roman" w:cs="Times New Roman"/>
          <w:sz w:val="24"/>
          <w:szCs w:val="24"/>
        </w:rPr>
        <w:t xml:space="preserve">Petras </w:t>
      </w:r>
      <w:proofErr w:type="spellStart"/>
      <w:r w:rsidRPr="004B19EB">
        <w:rPr>
          <w:rFonts w:ascii="Times New Roman" w:eastAsia="Calibri" w:hAnsi="Times New Roman" w:cs="Times New Roman"/>
          <w:sz w:val="24"/>
          <w:szCs w:val="24"/>
        </w:rPr>
        <w:t>Šadreika</w:t>
      </w:r>
      <w:proofErr w:type="spellEnd"/>
    </w:p>
    <w:sectPr w:rsidR="003A512F" w:rsidRPr="00D20157" w:rsidSect="00822294"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4A3D5" w14:textId="77777777" w:rsidR="00DD6D7B" w:rsidRDefault="00DD6D7B" w:rsidP="00D766E1">
      <w:pPr>
        <w:spacing w:after="0" w:line="240" w:lineRule="auto"/>
      </w:pPr>
      <w:r>
        <w:separator/>
      </w:r>
    </w:p>
  </w:endnote>
  <w:endnote w:type="continuationSeparator" w:id="0">
    <w:p w14:paraId="670D83B6" w14:textId="77777777" w:rsidR="00DD6D7B" w:rsidRDefault="00DD6D7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275C9" w14:textId="77777777" w:rsidR="00DD6D7B" w:rsidRDefault="00DD6D7B" w:rsidP="00D766E1">
      <w:pPr>
        <w:spacing w:after="0" w:line="240" w:lineRule="auto"/>
      </w:pPr>
      <w:r>
        <w:separator/>
      </w:r>
    </w:p>
  </w:footnote>
  <w:footnote w:type="continuationSeparator" w:id="0">
    <w:p w14:paraId="65B0A5C3" w14:textId="77777777" w:rsidR="00DD6D7B" w:rsidRDefault="00DD6D7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C3D8E" w14:textId="77777777" w:rsidR="00597764" w:rsidRPr="006B075C" w:rsidRDefault="00597764" w:rsidP="008C24F4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6B075C">
      <w:rPr>
        <w:rFonts w:ascii="Times New Roman" w:hAnsi="Times New Roman" w:cs="Times New Roman"/>
        <w:b/>
        <w:bCs/>
        <w:sz w:val="24"/>
        <w:szCs w:val="24"/>
      </w:rPr>
      <w:t>Projektas</w:t>
    </w:r>
  </w:p>
  <w:p w14:paraId="317B51F4" w14:textId="2997BB91" w:rsidR="00597764" w:rsidRPr="00904939" w:rsidRDefault="00597764" w:rsidP="009049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09F5"/>
    <w:multiLevelType w:val="hybridMultilevel"/>
    <w:tmpl w:val="B866933C"/>
    <w:lvl w:ilvl="0" w:tplc="F912F146">
      <w:start w:val="1"/>
      <w:numFmt w:val="upperRoman"/>
      <w:lvlText w:val="%1."/>
      <w:lvlJc w:val="left"/>
      <w:pPr>
        <w:ind w:left="326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26" w:hanging="360"/>
      </w:pPr>
    </w:lvl>
    <w:lvl w:ilvl="2" w:tplc="0427001B" w:tentative="1">
      <w:start w:val="1"/>
      <w:numFmt w:val="lowerRoman"/>
      <w:lvlText w:val="%3."/>
      <w:lvlJc w:val="right"/>
      <w:pPr>
        <w:ind w:left="4346" w:hanging="180"/>
      </w:pPr>
    </w:lvl>
    <w:lvl w:ilvl="3" w:tplc="0427000F" w:tentative="1">
      <w:start w:val="1"/>
      <w:numFmt w:val="decimal"/>
      <w:lvlText w:val="%4."/>
      <w:lvlJc w:val="left"/>
      <w:pPr>
        <w:ind w:left="5066" w:hanging="360"/>
      </w:pPr>
    </w:lvl>
    <w:lvl w:ilvl="4" w:tplc="04270019" w:tentative="1">
      <w:start w:val="1"/>
      <w:numFmt w:val="lowerLetter"/>
      <w:lvlText w:val="%5."/>
      <w:lvlJc w:val="left"/>
      <w:pPr>
        <w:ind w:left="5786" w:hanging="360"/>
      </w:pPr>
    </w:lvl>
    <w:lvl w:ilvl="5" w:tplc="0427001B" w:tentative="1">
      <w:start w:val="1"/>
      <w:numFmt w:val="lowerRoman"/>
      <w:lvlText w:val="%6."/>
      <w:lvlJc w:val="right"/>
      <w:pPr>
        <w:ind w:left="6506" w:hanging="180"/>
      </w:pPr>
    </w:lvl>
    <w:lvl w:ilvl="6" w:tplc="0427000F" w:tentative="1">
      <w:start w:val="1"/>
      <w:numFmt w:val="decimal"/>
      <w:lvlText w:val="%7."/>
      <w:lvlJc w:val="left"/>
      <w:pPr>
        <w:ind w:left="7226" w:hanging="360"/>
      </w:pPr>
    </w:lvl>
    <w:lvl w:ilvl="7" w:tplc="04270019" w:tentative="1">
      <w:start w:val="1"/>
      <w:numFmt w:val="lowerLetter"/>
      <w:lvlText w:val="%8."/>
      <w:lvlJc w:val="left"/>
      <w:pPr>
        <w:ind w:left="7946" w:hanging="360"/>
      </w:pPr>
    </w:lvl>
    <w:lvl w:ilvl="8" w:tplc="0427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1" w15:restartNumberingAfterBreak="0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C51996"/>
    <w:multiLevelType w:val="hybridMultilevel"/>
    <w:tmpl w:val="D65AE40A"/>
    <w:lvl w:ilvl="0" w:tplc="CB6EF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AC83CD1"/>
    <w:multiLevelType w:val="multilevel"/>
    <w:tmpl w:val="8082A3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FF0000"/>
      </w:rPr>
    </w:lvl>
  </w:abstractNum>
  <w:abstractNum w:abstractNumId="4" w15:restartNumberingAfterBreak="0">
    <w:nsid w:val="415401B0"/>
    <w:multiLevelType w:val="hybridMultilevel"/>
    <w:tmpl w:val="5F4C6040"/>
    <w:lvl w:ilvl="0" w:tplc="19E6EF0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57A4A"/>
    <w:multiLevelType w:val="hybridMultilevel"/>
    <w:tmpl w:val="26642596"/>
    <w:lvl w:ilvl="0" w:tplc="133075E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Theme="minorHAnsi" w:hint="default"/>
      </w:rPr>
    </w:lvl>
  </w:abstractNum>
  <w:abstractNum w:abstractNumId="7" w15:restartNumberingAfterBreak="0">
    <w:nsid w:val="4D5F7188"/>
    <w:multiLevelType w:val="hybridMultilevel"/>
    <w:tmpl w:val="B80C1204"/>
    <w:lvl w:ilvl="0" w:tplc="6A4203A8">
      <w:start w:val="1"/>
      <w:numFmt w:val="decimal"/>
      <w:lvlText w:val="%1."/>
      <w:lvlJc w:val="left"/>
      <w:pPr>
        <w:ind w:left="1635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573F54F8"/>
    <w:multiLevelType w:val="hybridMultilevel"/>
    <w:tmpl w:val="EE6C6E6E"/>
    <w:lvl w:ilvl="0" w:tplc="0A3E2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FF90BE9"/>
    <w:multiLevelType w:val="hybridMultilevel"/>
    <w:tmpl w:val="53AC57D6"/>
    <w:lvl w:ilvl="0" w:tplc="DC4A7FE8">
      <w:start w:val="1"/>
      <w:numFmt w:val="decimal"/>
      <w:lvlText w:val="%1."/>
      <w:lvlJc w:val="left"/>
      <w:pPr>
        <w:ind w:left="2365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68EA1531"/>
    <w:multiLevelType w:val="hybridMultilevel"/>
    <w:tmpl w:val="C57E2E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28"/>
    <w:rsid w:val="000005CB"/>
    <w:rsid w:val="000017A1"/>
    <w:rsid w:val="00001BDE"/>
    <w:rsid w:val="00011611"/>
    <w:rsid w:val="000343C1"/>
    <w:rsid w:val="00034F2D"/>
    <w:rsid w:val="000428E4"/>
    <w:rsid w:val="0004573D"/>
    <w:rsid w:val="00054C25"/>
    <w:rsid w:val="00061DEE"/>
    <w:rsid w:val="00067D72"/>
    <w:rsid w:val="0007220D"/>
    <w:rsid w:val="00073356"/>
    <w:rsid w:val="000753CB"/>
    <w:rsid w:val="0009004F"/>
    <w:rsid w:val="000B3F9C"/>
    <w:rsid w:val="000C2350"/>
    <w:rsid w:val="000C5C50"/>
    <w:rsid w:val="000C7B46"/>
    <w:rsid w:val="000D1392"/>
    <w:rsid w:val="000D3AF9"/>
    <w:rsid w:val="000D44EE"/>
    <w:rsid w:val="000E1C0C"/>
    <w:rsid w:val="000E2573"/>
    <w:rsid w:val="000E796F"/>
    <w:rsid w:val="000E7AFE"/>
    <w:rsid w:val="000F0707"/>
    <w:rsid w:val="000F32E5"/>
    <w:rsid w:val="00103595"/>
    <w:rsid w:val="0011177A"/>
    <w:rsid w:val="00114B26"/>
    <w:rsid w:val="00124A32"/>
    <w:rsid w:val="00140EF4"/>
    <w:rsid w:val="00142456"/>
    <w:rsid w:val="0014309D"/>
    <w:rsid w:val="001506B3"/>
    <w:rsid w:val="00151128"/>
    <w:rsid w:val="00157259"/>
    <w:rsid w:val="0016272B"/>
    <w:rsid w:val="001644A0"/>
    <w:rsid w:val="00166C4A"/>
    <w:rsid w:val="0017123D"/>
    <w:rsid w:val="0017269F"/>
    <w:rsid w:val="00173A70"/>
    <w:rsid w:val="00185C06"/>
    <w:rsid w:val="00186262"/>
    <w:rsid w:val="00192CBE"/>
    <w:rsid w:val="001A46EA"/>
    <w:rsid w:val="001B51E3"/>
    <w:rsid w:val="001C34B7"/>
    <w:rsid w:val="001C55E9"/>
    <w:rsid w:val="001D496B"/>
    <w:rsid w:val="001D56C3"/>
    <w:rsid w:val="001E3BF6"/>
    <w:rsid w:val="001E669A"/>
    <w:rsid w:val="001F0025"/>
    <w:rsid w:val="001F1E7D"/>
    <w:rsid w:val="00202EB5"/>
    <w:rsid w:val="00207E5A"/>
    <w:rsid w:val="00216738"/>
    <w:rsid w:val="00247D00"/>
    <w:rsid w:val="00262AEC"/>
    <w:rsid w:val="00262FAD"/>
    <w:rsid w:val="00263633"/>
    <w:rsid w:val="00263E7A"/>
    <w:rsid w:val="00281C87"/>
    <w:rsid w:val="00287F38"/>
    <w:rsid w:val="002961C0"/>
    <w:rsid w:val="00296495"/>
    <w:rsid w:val="002A2A94"/>
    <w:rsid w:val="002C2B91"/>
    <w:rsid w:val="002C4329"/>
    <w:rsid w:val="002C4E3E"/>
    <w:rsid w:val="002C6337"/>
    <w:rsid w:val="002D1427"/>
    <w:rsid w:val="002D7A3B"/>
    <w:rsid w:val="002E3E3D"/>
    <w:rsid w:val="002E3EAB"/>
    <w:rsid w:val="002E67A8"/>
    <w:rsid w:val="002F041E"/>
    <w:rsid w:val="002F3462"/>
    <w:rsid w:val="002F6C66"/>
    <w:rsid w:val="002F727D"/>
    <w:rsid w:val="003035DD"/>
    <w:rsid w:val="003071F7"/>
    <w:rsid w:val="00324B0E"/>
    <w:rsid w:val="00333F1B"/>
    <w:rsid w:val="00334DAC"/>
    <w:rsid w:val="0033667B"/>
    <w:rsid w:val="00341E82"/>
    <w:rsid w:val="00346CD8"/>
    <w:rsid w:val="00350BD5"/>
    <w:rsid w:val="0035421F"/>
    <w:rsid w:val="00357D1B"/>
    <w:rsid w:val="00357D89"/>
    <w:rsid w:val="00367E98"/>
    <w:rsid w:val="0037126D"/>
    <w:rsid w:val="003745AC"/>
    <w:rsid w:val="0038159A"/>
    <w:rsid w:val="00384A8C"/>
    <w:rsid w:val="003903D7"/>
    <w:rsid w:val="00391FDA"/>
    <w:rsid w:val="003951F5"/>
    <w:rsid w:val="003A1732"/>
    <w:rsid w:val="003A2854"/>
    <w:rsid w:val="003A512F"/>
    <w:rsid w:val="003C15C4"/>
    <w:rsid w:val="003C16D2"/>
    <w:rsid w:val="003C51A6"/>
    <w:rsid w:val="003E7023"/>
    <w:rsid w:val="0040035D"/>
    <w:rsid w:val="00400E7D"/>
    <w:rsid w:val="00403FF3"/>
    <w:rsid w:val="00404615"/>
    <w:rsid w:val="004066E1"/>
    <w:rsid w:val="004120E6"/>
    <w:rsid w:val="00414EBC"/>
    <w:rsid w:val="00415FB0"/>
    <w:rsid w:val="004165F7"/>
    <w:rsid w:val="00422653"/>
    <w:rsid w:val="00430F7C"/>
    <w:rsid w:val="004344DF"/>
    <w:rsid w:val="004347FF"/>
    <w:rsid w:val="004350CD"/>
    <w:rsid w:val="004446A3"/>
    <w:rsid w:val="00460358"/>
    <w:rsid w:val="004652F7"/>
    <w:rsid w:val="00471777"/>
    <w:rsid w:val="004828BF"/>
    <w:rsid w:val="0049165B"/>
    <w:rsid w:val="004961EE"/>
    <w:rsid w:val="00496AFE"/>
    <w:rsid w:val="004A4077"/>
    <w:rsid w:val="004B19EB"/>
    <w:rsid w:val="004B3666"/>
    <w:rsid w:val="004C61F8"/>
    <w:rsid w:val="004E2024"/>
    <w:rsid w:val="00503DB6"/>
    <w:rsid w:val="00506A54"/>
    <w:rsid w:val="005103E1"/>
    <w:rsid w:val="0052338B"/>
    <w:rsid w:val="005275CE"/>
    <w:rsid w:val="0053007F"/>
    <w:rsid w:val="005369C2"/>
    <w:rsid w:val="00543B8A"/>
    <w:rsid w:val="00545784"/>
    <w:rsid w:val="00554C61"/>
    <w:rsid w:val="00565AC4"/>
    <w:rsid w:val="0057167B"/>
    <w:rsid w:val="0057749A"/>
    <w:rsid w:val="0058288C"/>
    <w:rsid w:val="00583BC8"/>
    <w:rsid w:val="0058498B"/>
    <w:rsid w:val="005857E1"/>
    <w:rsid w:val="00596FEF"/>
    <w:rsid w:val="00597764"/>
    <w:rsid w:val="005A2D46"/>
    <w:rsid w:val="005A439C"/>
    <w:rsid w:val="005A59B1"/>
    <w:rsid w:val="005A63F4"/>
    <w:rsid w:val="005B450E"/>
    <w:rsid w:val="005C6FD2"/>
    <w:rsid w:val="005D0B3F"/>
    <w:rsid w:val="005D247F"/>
    <w:rsid w:val="005D3E28"/>
    <w:rsid w:val="005D5FD2"/>
    <w:rsid w:val="005F15CF"/>
    <w:rsid w:val="005F3E33"/>
    <w:rsid w:val="005F73B3"/>
    <w:rsid w:val="005F75F2"/>
    <w:rsid w:val="00606D80"/>
    <w:rsid w:val="006146A4"/>
    <w:rsid w:val="00614B58"/>
    <w:rsid w:val="00615D6C"/>
    <w:rsid w:val="0062138C"/>
    <w:rsid w:val="00630202"/>
    <w:rsid w:val="0064288B"/>
    <w:rsid w:val="0064472B"/>
    <w:rsid w:val="006460DE"/>
    <w:rsid w:val="0064660B"/>
    <w:rsid w:val="00646CD3"/>
    <w:rsid w:val="00657E1B"/>
    <w:rsid w:val="00661A89"/>
    <w:rsid w:val="006629C5"/>
    <w:rsid w:val="00664938"/>
    <w:rsid w:val="0066674D"/>
    <w:rsid w:val="006802D7"/>
    <w:rsid w:val="00680E9D"/>
    <w:rsid w:val="006812D0"/>
    <w:rsid w:val="006827EF"/>
    <w:rsid w:val="00683D6F"/>
    <w:rsid w:val="006874BD"/>
    <w:rsid w:val="006932F8"/>
    <w:rsid w:val="00697F00"/>
    <w:rsid w:val="006A0861"/>
    <w:rsid w:val="006B0E87"/>
    <w:rsid w:val="006B4754"/>
    <w:rsid w:val="006D084C"/>
    <w:rsid w:val="006E7082"/>
    <w:rsid w:val="006F2818"/>
    <w:rsid w:val="00704FD8"/>
    <w:rsid w:val="00714E1A"/>
    <w:rsid w:val="00721E4D"/>
    <w:rsid w:val="00737AA9"/>
    <w:rsid w:val="00762571"/>
    <w:rsid w:val="00764447"/>
    <w:rsid w:val="00767227"/>
    <w:rsid w:val="007672D3"/>
    <w:rsid w:val="0077052A"/>
    <w:rsid w:val="00780984"/>
    <w:rsid w:val="007A2248"/>
    <w:rsid w:val="007C059D"/>
    <w:rsid w:val="007C39F4"/>
    <w:rsid w:val="007C68D9"/>
    <w:rsid w:val="007D49AA"/>
    <w:rsid w:val="007E7A11"/>
    <w:rsid w:val="00806753"/>
    <w:rsid w:val="00807826"/>
    <w:rsid w:val="00816829"/>
    <w:rsid w:val="00822294"/>
    <w:rsid w:val="008226A3"/>
    <w:rsid w:val="00834566"/>
    <w:rsid w:val="008366B1"/>
    <w:rsid w:val="00837261"/>
    <w:rsid w:val="00840102"/>
    <w:rsid w:val="00842D58"/>
    <w:rsid w:val="00843A60"/>
    <w:rsid w:val="00857DB0"/>
    <w:rsid w:val="0086307C"/>
    <w:rsid w:val="00863D82"/>
    <w:rsid w:val="00866690"/>
    <w:rsid w:val="008673FD"/>
    <w:rsid w:val="00872380"/>
    <w:rsid w:val="00876663"/>
    <w:rsid w:val="008917F3"/>
    <w:rsid w:val="00891B46"/>
    <w:rsid w:val="008941FE"/>
    <w:rsid w:val="008A245A"/>
    <w:rsid w:val="008A47E4"/>
    <w:rsid w:val="008A75E6"/>
    <w:rsid w:val="008B523A"/>
    <w:rsid w:val="008C24F4"/>
    <w:rsid w:val="008D5B6B"/>
    <w:rsid w:val="008F0758"/>
    <w:rsid w:val="008F3707"/>
    <w:rsid w:val="008F5B7E"/>
    <w:rsid w:val="008F7DF0"/>
    <w:rsid w:val="00901786"/>
    <w:rsid w:val="00904939"/>
    <w:rsid w:val="009101DF"/>
    <w:rsid w:val="00910381"/>
    <w:rsid w:val="0091178B"/>
    <w:rsid w:val="009208B6"/>
    <w:rsid w:val="009212E6"/>
    <w:rsid w:val="00921E59"/>
    <w:rsid w:val="00922EA1"/>
    <w:rsid w:val="00940237"/>
    <w:rsid w:val="00952EF6"/>
    <w:rsid w:val="00953EEA"/>
    <w:rsid w:val="009655D0"/>
    <w:rsid w:val="0098645F"/>
    <w:rsid w:val="0098688F"/>
    <w:rsid w:val="00994B23"/>
    <w:rsid w:val="009A62BD"/>
    <w:rsid w:val="009A7B7E"/>
    <w:rsid w:val="009B1B5B"/>
    <w:rsid w:val="009B6450"/>
    <w:rsid w:val="009B76FE"/>
    <w:rsid w:val="009B787C"/>
    <w:rsid w:val="009C6203"/>
    <w:rsid w:val="009C6495"/>
    <w:rsid w:val="009D1120"/>
    <w:rsid w:val="009F50B2"/>
    <w:rsid w:val="009F7324"/>
    <w:rsid w:val="00A05066"/>
    <w:rsid w:val="00A216C7"/>
    <w:rsid w:val="00A22B7E"/>
    <w:rsid w:val="00A26BCB"/>
    <w:rsid w:val="00A26F83"/>
    <w:rsid w:val="00A337FF"/>
    <w:rsid w:val="00A42E06"/>
    <w:rsid w:val="00A45290"/>
    <w:rsid w:val="00A47174"/>
    <w:rsid w:val="00A601C3"/>
    <w:rsid w:val="00A63A04"/>
    <w:rsid w:val="00A647B7"/>
    <w:rsid w:val="00A65B9D"/>
    <w:rsid w:val="00A67580"/>
    <w:rsid w:val="00A67761"/>
    <w:rsid w:val="00A76BCD"/>
    <w:rsid w:val="00A77706"/>
    <w:rsid w:val="00A80DDE"/>
    <w:rsid w:val="00A8127F"/>
    <w:rsid w:val="00A91A8B"/>
    <w:rsid w:val="00A93B72"/>
    <w:rsid w:val="00A94298"/>
    <w:rsid w:val="00AC17E2"/>
    <w:rsid w:val="00AC6B6B"/>
    <w:rsid w:val="00AC79F3"/>
    <w:rsid w:val="00AC7CDE"/>
    <w:rsid w:val="00AD14DE"/>
    <w:rsid w:val="00AD1870"/>
    <w:rsid w:val="00AD1D25"/>
    <w:rsid w:val="00AD7408"/>
    <w:rsid w:val="00AE51FA"/>
    <w:rsid w:val="00AF1C3A"/>
    <w:rsid w:val="00AF2ABC"/>
    <w:rsid w:val="00B07F36"/>
    <w:rsid w:val="00B111C1"/>
    <w:rsid w:val="00B1513E"/>
    <w:rsid w:val="00B17127"/>
    <w:rsid w:val="00B21678"/>
    <w:rsid w:val="00B2320E"/>
    <w:rsid w:val="00B24695"/>
    <w:rsid w:val="00B26480"/>
    <w:rsid w:val="00B34AC5"/>
    <w:rsid w:val="00B41C3F"/>
    <w:rsid w:val="00B50AE4"/>
    <w:rsid w:val="00B5213A"/>
    <w:rsid w:val="00B5345B"/>
    <w:rsid w:val="00B64220"/>
    <w:rsid w:val="00B67541"/>
    <w:rsid w:val="00B72F96"/>
    <w:rsid w:val="00B73418"/>
    <w:rsid w:val="00B74CDE"/>
    <w:rsid w:val="00B765D8"/>
    <w:rsid w:val="00B85291"/>
    <w:rsid w:val="00B8737F"/>
    <w:rsid w:val="00BC361C"/>
    <w:rsid w:val="00BD05EC"/>
    <w:rsid w:val="00BE6C3A"/>
    <w:rsid w:val="00C0012E"/>
    <w:rsid w:val="00C01782"/>
    <w:rsid w:val="00C10F0F"/>
    <w:rsid w:val="00C158D9"/>
    <w:rsid w:val="00C61FAD"/>
    <w:rsid w:val="00C6307E"/>
    <w:rsid w:val="00C646FA"/>
    <w:rsid w:val="00C74F1A"/>
    <w:rsid w:val="00C75C47"/>
    <w:rsid w:val="00C8738F"/>
    <w:rsid w:val="00C9133C"/>
    <w:rsid w:val="00C9446F"/>
    <w:rsid w:val="00CB45D4"/>
    <w:rsid w:val="00CB67FA"/>
    <w:rsid w:val="00CE68E9"/>
    <w:rsid w:val="00CF3D08"/>
    <w:rsid w:val="00D011AB"/>
    <w:rsid w:val="00D01C89"/>
    <w:rsid w:val="00D122EB"/>
    <w:rsid w:val="00D1777A"/>
    <w:rsid w:val="00D20157"/>
    <w:rsid w:val="00D22B56"/>
    <w:rsid w:val="00D264EB"/>
    <w:rsid w:val="00D31186"/>
    <w:rsid w:val="00D372CB"/>
    <w:rsid w:val="00D410FA"/>
    <w:rsid w:val="00D47B86"/>
    <w:rsid w:val="00D5022D"/>
    <w:rsid w:val="00D527C6"/>
    <w:rsid w:val="00D72ED7"/>
    <w:rsid w:val="00D7549E"/>
    <w:rsid w:val="00D766E1"/>
    <w:rsid w:val="00D80B68"/>
    <w:rsid w:val="00D86AA1"/>
    <w:rsid w:val="00D92B18"/>
    <w:rsid w:val="00DA46A2"/>
    <w:rsid w:val="00DA502D"/>
    <w:rsid w:val="00DA5B54"/>
    <w:rsid w:val="00DB366F"/>
    <w:rsid w:val="00DB3FFC"/>
    <w:rsid w:val="00DC5CB9"/>
    <w:rsid w:val="00DD15CD"/>
    <w:rsid w:val="00DD6D7B"/>
    <w:rsid w:val="00E00F13"/>
    <w:rsid w:val="00E07486"/>
    <w:rsid w:val="00E1089E"/>
    <w:rsid w:val="00E14E2A"/>
    <w:rsid w:val="00E15DAD"/>
    <w:rsid w:val="00E21AFA"/>
    <w:rsid w:val="00E27648"/>
    <w:rsid w:val="00E3490F"/>
    <w:rsid w:val="00E40C11"/>
    <w:rsid w:val="00E56306"/>
    <w:rsid w:val="00E63331"/>
    <w:rsid w:val="00E6433D"/>
    <w:rsid w:val="00E7139F"/>
    <w:rsid w:val="00E80CAD"/>
    <w:rsid w:val="00E864F2"/>
    <w:rsid w:val="00EA1A5E"/>
    <w:rsid w:val="00EB027C"/>
    <w:rsid w:val="00EB11E9"/>
    <w:rsid w:val="00EB19FB"/>
    <w:rsid w:val="00EB1D03"/>
    <w:rsid w:val="00EB77B3"/>
    <w:rsid w:val="00EC0B50"/>
    <w:rsid w:val="00ED0A5A"/>
    <w:rsid w:val="00ED36D7"/>
    <w:rsid w:val="00EE3C76"/>
    <w:rsid w:val="00F216C1"/>
    <w:rsid w:val="00F24F15"/>
    <w:rsid w:val="00F47930"/>
    <w:rsid w:val="00F53E5F"/>
    <w:rsid w:val="00F67AAA"/>
    <w:rsid w:val="00F8786B"/>
    <w:rsid w:val="00F96641"/>
    <w:rsid w:val="00FA55E6"/>
    <w:rsid w:val="00FA6F59"/>
    <w:rsid w:val="00FD3F4E"/>
    <w:rsid w:val="00FE0470"/>
    <w:rsid w:val="00FE27E8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646"/>
  <w15:docId w15:val="{A6751549-FB0B-4207-BFDB-1C284FE0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aantrat"/>
    <w:link w:val="PavadinimasDiagrama"/>
    <w:qFormat/>
    <w:rsid w:val="008372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3726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7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7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3726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37261"/>
  </w:style>
  <w:style w:type="paragraph" w:styleId="Sraopastraipa">
    <w:name w:val="List Paragraph"/>
    <w:basedOn w:val="prastasis"/>
    <w:uiPriority w:val="34"/>
    <w:qFormat/>
    <w:rsid w:val="00837261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372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37261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6444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6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MAW56RBY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AA1CE-610E-4329-8137-260CC31F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7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9</cp:revision>
  <cp:lastPrinted>2024-12-02T11:17:00Z</cp:lastPrinted>
  <dcterms:created xsi:type="dcterms:W3CDTF">2024-12-04T11:49:00Z</dcterms:created>
  <dcterms:modified xsi:type="dcterms:W3CDTF">2025-12-11T08:37:00Z</dcterms:modified>
</cp:coreProperties>
</file>