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4874" w14:textId="77777777" w:rsidR="00D04EBC" w:rsidRPr="00B82F95" w:rsidRDefault="00D04EBC" w:rsidP="00822C25">
      <w:pPr>
        <w:ind w:left="3888" w:firstLine="1296"/>
        <w:rPr>
          <w:sz w:val="24"/>
          <w:szCs w:val="24"/>
          <w:lang w:val="lt-LT"/>
        </w:rPr>
      </w:pPr>
      <w:r w:rsidRPr="00B82F95">
        <w:rPr>
          <w:sz w:val="24"/>
          <w:szCs w:val="24"/>
          <w:lang w:val="lt-LT"/>
        </w:rPr>
        <w:t>PRITARTA</w:t>
      </w:r>
    </w:p>
    <w:p w14:paraId="2CBC4A48" w14:textId="77777777" w:rsidR="00D04EBC" w:rsidRPr="00B82F95" w:rsidRDefault="00D04EBC" w:rsidP="00822C25">
      <w:pPr>
        <w:ind w:left="3888" w:firstLine="1296"/>
        <w:rPr>
          <w:sz w:val="24"/>
          <w:szCs w:val="24"/>
          <w:lang w:val="lt-LT"/>
        </w:rPr>
      </w:pPr>
      <w:r w:rsidRPr="00B82F95">
        <w:rPr>
          <w:sz w:val="24"/>
          <w:szCs w:val="24"/>
          <w:lang w:val="lt-LT"/>
        </w:rPr>
        <w:t>Kretingos rajono savivaldybės tarybos</w:t>
      </w:r>
    </w:p>
    <w:p w14:paraId="4E7A7237" w14:textId="103E6409" w:rsidR="00D04EBC" w:rsidRPr="00B82F95" w:rsidRDefault="00D04EBC" w:rsidP="00822C25">
      <w:pPr>
        <w:ind w:left="3888" w:firstLine="1296"/>
        <w:rPr>
          <w:sz w:val="24"/>
          <w:szCs w:val="24"/>
          <w:lang w:val="lt-LT"/>
        </w:rPr>
      </w:pPr>
      <w:r w:rsidRPr="00B82F95">
        <w:rPr>
          <w:sz w:val="24"/>
          <w:szCs w:val="24"/>
          <w:lang w:val="lt-LT"/>
        </w:rPr>
        <w:t>202</w:t>
      </w:r>
      <w:r w:rsidR="009916B2" w:rsidRPr="00B82F95">
        <w:rPr>
          <w:sz w:val="24"/>
          <w:szCs w:val="24"/>
          <w:lang w:val="lt-LT"/>
        </w:rPr>
        <w:t>5</w:t>
      </w:r>
      <w:r w:rsidRPr="00B82F95">
        <w:rPr>
          <w:sz w:val="24"/>
          <w:szCs w:val="24"/>
          <w:lang w:val="lt-LT"/>
        </w:rPr>
        <w:t xml:space="preserve"> m.</w:t>
      </w:r>
      <w:r w:rsidR="00B93657" w:rsidRPr="00B82F95">
        <w:rPr>
          <w:sz w:val="24"/>
          <w:szCs w:val="24"/>
          <w:lang w:val="lt-LT"/>
        </w:rPr>
        <w:t xml:space="preserve"> </w:t>
      </w:r>
      <w:r w:rsidR="00281BE4" w:rsidRPr="00B82F95">
        <w:rPr>
          <w:sz w:val="24"/>
          <w:szCs w:val="24"/>
          <w:lang w:val="lt-LT"/>
        </w:rPr>
        <w:tab/>
      </w:r>
      <w:r w:rsidR="00281BE4" w:rsidRPr="00B82F95">
        <w:rPr>
          <w:sz w:val="24"/>
          <w:szCs w:val="24"/>
          <w:lang w:val="lt-LT"/>
        </w:rPr>
        <w:tab/>
      </w:r>
      <w:r w:rsidR="00281BE4" w:rsidRPr="00B82F95">
        <w:rPr>
          <w:sz w:val="24"/>
          <w:szCs w:val="24"/>
          <w:lang w:val="lt-LT"/>
        </w:rPr>
        <w:tab/>
      </w:r>
      <w:r w:rsidR="00442ABE" w:rsidRPr="00B82F95">
        <w:rPr>
          <w:sz w:val="24"/>
          <w:szCs w:val="24"/>
          <w:lang w:val="lt-LT"/>
        </w:rPr>
        <w:t xml:space="preserve">        </w:t>
      </w:r>
      <w:r w:rsidR="009B1948" w:rsidRPr="00B82F95">
        <w:rPr>
          <w:sz w:val="24"/>
          <w:szCs w:val="24"/>
          <w:lang w:val="lt-LT"/>
        </w:rPr>
        <w:t xml:space="preserve"> </w:t>
      </w:r>
      <w:r w:rsidR="00B9788B" w:rsidRPr="00B82F95">
        <w:rPr>
          <w:sz w:val="24"/>
          <w:szCs w:val="24"/>
          <w:lang w:val="lt-LT"/>
        </w:rPr>
        <w:tab/>
      </w:r>
      <w:r w:rsidR="009B1948" w:rsidRPr="00B82F95">
        <w:rPr>
          <w:sz w:val="24"/>
          <w:szCs w:val="24"/>
          <w:lang w:val="lt-LT"/>
        </w:rPr>
        <w:t>d.</w:t>
      </w:r>
    </w:p>
    <w:p w14:paraId="4A7C7B73" w14:textId="77777777" w:rsidR="00D04EBC" w:rsidRPr="00B82F95" w:rsidRDefault="00D04EBC" w:rsidP="00822C25">
      <w:pPr>
        <w:ind w:left="3888" w:firstLine="1296"/>
        <w:rPr>
          <w:sz w:val="24"/>
          <w:szCs w:val="24"/>
          <w:lang w:val="lt-LT"/>
        </w:rPr>
      </w:pPr>
      <w:r w:rsidRPr="00B82F95">
        <w:rPr>
          <w:sz w:val="24"/>
          <w:szCs w:val="24"/>
          <w:lang w:val="lt-LT"/>
        </w:rPr>
        <w:t>sprendimu Nr. T</w:t>
      </w:r>
      <w:r w:rsidR="00B93657" w:rsidRPr="00B82F95">
        <w:rPr>
          <w:sz w:val="24"/>
          <w:szCs w:val="24"/>
          <w:lang w:val="lt-LT"/>
        </w:rPr>
        <w:t>1</w:t>
      </w:r>
      <w:r w:rsidRPr="00B82F95">
        <w:rPr>
          <w:sz w:val="24"/>
          <w:szCs w:val="24"/>
          <w:lang w:val="lt-LT"/>
        </w:rPr>
        <w:t>-</w:t>
      </w:r>
    </w:p>
    <w:p w14:paraId="2498D1F5" w14:textId="77777777" w:rsidR="007F06EB" w:rsidRPr="00B82F95" w:rsidRDefault="007F06EB" w:rsidP="00822C25">
      <w:pPr>
        <w:rPr>
          <w:sz w:val="24"/>
          <w:szCs w:val="24"/>
          <w:lang w:val="lt-LT"/>
        </w:rPr>
      </w:pPr>
    </w:p>
    <w:p w14:paraId="15BB5C0E" w14:textId="77777777" w:rsidR="00522374" w:rsidRPr="00B82F95" w:rsidRDefault="0090721F" w:rsidP="00822C25">
      <w:pPr>
        <w:jc w:val="center"/>
        <w:rPr>
          <w:b/>
          <w:i/>
          <w:sz w:val="24"/>
          <w:szCs w:val="24"/>
          <w:lang w:val="lt-LT"/>
        </w:rPr>
      </w:pPr>
      <w:r w:rsidRPr="00B82F95">
        <w:rPr>
          <w:b/>
          <w:sz w:val="24"/>
          <w:szCs w:val="24"/>
          <w:lang w:val="lt-LT"/>
        </w:rPr>
        <w:t>V</w:t>
      </w:r>
      <w:r w:rsidR="005E1D6E" w:rsidRPr="00B82F95">
        <w:rPr>
          <w:b/>
          <w:sz w:val="24"/>
          <w:szCs w:val="24"/>
          <w:lang w:val="lt-LT"/>
        </w:rPr>
        <w:t>ALSTYBINĖS ŽEMĖS NUOMOS</w:t>
      </w:r>
      <w:r w:rsidR="007F06EB" w:rsidRPr="00B82F95">
        <w:rPr>
          <w:b/>
          <w:i/>
          <w:sz w:val="24"/>
          <w:szCs w:val="24"/>
          <w:lang w:val="lt-LT"/>
        </w:rPr>
        <w:t xml:space="preserve"> </w:t>
      </w:r>
      <w:r w:rsidR="002029B9" w:rsidRPr="00B82F95">
        <w:rPr>
          <w:b/>
          <w:sz w:val="24"/>
          <w:szCs w:val="24"/>
          <w:lang w:val="lt-LT"/>
        </w:rPr>
        <w:t>SUTARTIES PROJEKTAS</w:t>
      </w:r>
      <w:r w:rsidR="00E83A53" w:rsidRPr="00B82F95">
        <w:rPr>
          <w:b/>
          <w:sz w:val="24"/>
          <w:szCs w:val="24"/>
          <w:lang w:val="lt-LT"/>
        </w:rPr>
        <w:t xml:space="preserve"> </w:t>
      </w:r>
    </w:p>
    <w:p w14:paraId="4FC73377" w14:textId="77777777" w:rsidR="00281BE4" w:rsidRPr="00B82F95" w:rsidRDefault="00281BE4" w:rsidP="00822C25">
      <w:pPr>
        <w:rPr>
          <w:b/>
          <w:sz w:val="24"/>
          <w:szCs w:val="24"/>
          <w:lang w:val="lt-LT"/>
        </w:rPr>
      </w:pPr>
    </w:p>
    <w:p w14:paraId="280E46C8" w14:textId="4A458BF7" w:rsidR="00281BE4" w:rsidRPr="00B82F95" w:rsidRDefault="00F93256" w:rsidP="00822C25">
      <w:pPr>
        <w:jc w:val="center"/>
        <w:rPr>
          <w:sz w:val="24"/>
          <w:szCs w:val="24"/>
          <w:lang w:val="lt-LT"/>
        </w:rPr>
      </w:pPr>
      <w:r w:rsidRPr="00B82F95">
        <w:rPr>
          <w:sz w:val="24"/>
          <w:szCs w:val="24"/>
          <w:lang w:val="lt-LT"/>
        </w:rPr>
        <w:t>202</w:t>
      </w:r>
      <w:r w:rsidR="009916B2" w:rsidRPr="00B82F95">
        <w:rPr>
          <w:sz w:val="24"/>
          <w:szCs w:val="24"/>
          <w:lang w:val="lt-LT"/>
        </w:rPr>
        <w:t>5</w:t>
      </w:r>
      <w:r w:rsidR="00AB13A1" w:rsidRPr="00B82F95">
        <w:rPr>
          <w:sz w:val="24"/>
          <w:szCs w:val="24"/>
          <w:lang w:val="lt-LT"/>
        </w:rPr>
        <w:t xml:space="preserve"> </w:t>
      </w:r>
      <w:r w:rsidR="005E1D6E" w:rsidRPr="00B82F95">
        <w:rPr>
          <w:sz w:val="24"/>
          <w:szCs w:val="24"/>
          <w:lang w:val="lt-LT"/>
        </w:rPr>
        <w:t>m.</w:t>
      </w:r>
      <w:r w:rsidR="0079736B" w:rsidRPr="00B82F95">
        <w:rPr>
          <w:sz w:val="24"/>
          <w:szCs w:val="24"/>
          <w:lang w:val="lt-LT"/>
        </w:rPr>
        <w:tab/>
      </w:r>
      <w:r w:rsidR="0079736B" w:rsidRPr="00B82F95">
        <w:rPr>
          <w:sz w:val="24"/>
          <w:szCs w:val="24"/>
          <w:lang w:val="lt-LT"/>
        </w:rPr>
        <w:tab/>
      </w:r>
      <w:r w:rsidR="0079736B" w:rsidRPr="00B82F95">
        <w:rPr>
          <w:sz w:val="24"/>
          <w:szCs w:val="24"/>
          <w:lang w:val="lt-LT"/>
        </w:rPr>
        <w:tab/>
      </w:r>
      <w:r w:rsidR="00B60C5D" w:rsidRPr="00B82F95">
        <w:rPr>
          <w:sz w:val="24"/>
          <w:szCs w:val="24"/>
          <w:lang w:val="lt-LT"/>
        </w:rPr>
        <w:t>d. Nr.</w:t>
      </w:r>
    </w:p>
    <w:p w14:paraId="46BE255F" w14:textId="77777777" w:rsidR="005E1D6E" w:rsidRPr="00B82F95" w:rsidRDefault="005E1D6E" w:rsidP="00822C25">
      <w:pPr>
        <w:ind w:left="3600" w:firstLine="720"/>
        <w:rPr>
          <w:sz w:val="24"/>
          <w:szCs w:val="24"/>
          <w:lang w:val="lt-LT"/>
        </w:rPr>
      </w:pPr>
      <w:r w:rsidRPr="00B82F95">
        <w:rPr>
          <w:sz w:val="24"/>
          <w:szCs w:val="24"/>
          <w:lang w:val="lt-LT"/>
        </w:rPr>
        <w:t>Kretinga</w:t>
      </w:r>
    </w:p>
    <w:p w14:paraId="07AC88A1" w14:textId="77777777" w:rsidR="00C67280" w:rsidRPr="00B82F95" w:rsidRDefault="00C67280" w:rsidP="00822C25">
      <w:pPr>
        <w:jc w:val="both"/>
        <w:rPr>
          <w:sz w:val="24"/>
          <w:szCs w:val="24"/>
          <w:lang w:val="lt-LT"/>
        </w:rPr>
      </w:pPr>
    </w:p>
    <w:p w14:paraId="050796C2" w14:textId="164360FE" w:rsidR="002E415F" w:rsidRDefault="00CF381C" w:rsidP="00255575">
      <w:pPr>
        <w:spacing w:line="252" w:lineRule="auto"/>
        <w:ind w:firstLine="851"/>
        <w:jc w:val="both"/>
        <w:rPr>
          <w:sz w:val="24"/>
          <w:szCs w:val="24"/>
          <w:lang w:val="lt-LT"/>
        </w:rPr>
      </w:pPr>
      <w:r w:rsidRPr="00B82F95">
        <w:rPr>
          <w:sz w:val="24"/>
          <w:szCs w:val="24"/>
          <w:lang w:val="lt-LT"/>
        </w:rPr>
        <w:t xml:space="preserve">Lietuvos valstybė, </w:t>
      </w:r>
      <w:r w:rsidR="005A3AD2" w:rsidRPr="00B82F95">
        <w:rPr>
          <w:sz w:val="24"/>
          <w:szCs w:val="24"/>
          <w:lang w:val="lt-LT"/>
        </w:rPr>
        <w:t xml:space="preserve">atstovaujama </w:t>
      </w:r>
      <w:r w:rsidR="00C773C9" w:rsidRPr="00B82F95">
        <w:rPr>
          <w:sz w:val="24"/>
          <w:szCs w:val="24"/>
          <w:lang w:val="lt-LT"/>
        </w:rPr>
        <w:t>Kretingos rajono savivaldybės</w:t>
      </w:r>
      <w:r w:rsidR="002E415F">
        <w:rPr>
          <w:sz w:val="24"/>
          <w:szCs w:val="24"/>
          <w:lang w:val="lt-LT"/>
        </w:rPr>
        <w:t xml:space="preserve"> ( juridinio asmens</w:t>
      </w:r>
      <w:r w:rsidR="00C773C9" w:rsidRPr="00B82F95">
        <w:rPr>
          <w:sz w:val="24"/>
          <w:szCs w:val="24"/>
          <w:lang w:val="lt-LT"/>
        </w:rPr>
        <w:t xml:space="preserve"> kodas 111106657, buveinės adresas</w:t>
      </w:r>
      <w:r w:rsidR="002E415F">
        <w:rPr>
          <w:sz w:val="24"/>
          <w:szCs w:val="24"/>
          <w:lang w:val="lt-LT"/>
        </w:rPr>
        <w:t xml:space="preserve"> -</w:t>
      </w:r>
      <w:r w:rsidR="00C773C9" w:rsidRPr="00B82F95">
        <w:rPr>
          <w:sz w:val="24"/>
          <w:szCs w:val="24"/>
          <w:lang w:val="lt-LT"/>
        </w:rPr>
        <w:t xml:space="preserve"> Savanorių g. 29A, Kreting</w:t>
      </w:r>
      <w:r w:rsidR="002E415F">
        <w:rPr>
          <w:sz w:val="24"/>
          <w:szCs w:val="24"/>
          <w:lang w:val="lt-LT"/>
        </w:rPr>
        <w:t>a),</w:t>
      </w:r>
      <w:r w:rsidR="00C044A3" w:rsidRPr="00B82F95">
        <w:rPr>
          <w:sz w:val="24"/>
          <w:szCs w:val="24"/>
          <w:lang w:val="lt-LT"/>
        </w:rPr>
        <w:t xml:space="preserve"> mero Antano </w:t>
      </w:r>
      <w:proofErr w:type="spellStart"/>
      <w:r w:rsidR="00C044A3" w:rsidRPr="00B82F95">
        <w:rPr>
          <w:sz w:val="24"/>
          <w:szCs w:val="24"/>
          <w:lang w:val="lt-LT"/>
        </w:rPr>
        <w:t>Kalniaus</w:t>
      </w:r>
      <w:proofErr w:type="spellEnd"/>
      <w:r w:rsidR="00C044A3" w:rsidRPr="00B82F95">
        <w:rPr>
          <w:sz w:val="24"/>
          <w:szCs w:val="24"/>
          <w:lang w:val="lt-LT"/>
        </w:rPr>
        <w:t xml:space="preserve">, </w:t>
      </w:r>
      <w:r w:rsidR="00F373AF" w:rsidRPr="00B82F95">
        <w:rPr>
          <w:sz w:val="24"/>
          <w:szCs w:val="24"/>
          <w:lang w:val="lt-LT"/>
        </w:rPr>
        <w:t xml:space="preserve">toliau vadinama </w:t>
      </w:r>
      <w:r w:rsidR="00AA5767" w:rsidRPr="006A09FA">
        <w:rPr>
          <w:b/>
          <w:bCs/>
          <w:sz w:val="24"/>
          <w:szCs w:val="24"/>
          <w:lang w:val="lt-LT"/>
        </w:rPr>
        <w:t>N</w:t>
      </w:r>
      <w:r w:rsidR="005A3AD2" w:rsidRPr="006A09FA">
        <w:rPr>
          <w:b/>
          <w:bCs/>
          <w:sz w:val="24"/>
          <w:szCs w:val="24"/>
          <w:lang w:val="lt-LT"/>
        </w:rPr>
        <w:t>uomotoju</w:t>
      </w:r>
      <w:r w:rsidR="005E2EF0" w:rsidRPr="00B82F95">
        <w:rPr>
          <w:sz w:val="24"/>
          <w:szCs w:val="24"/>
          <w:lang w:val="lt-LT"/>
        </w:rPr>
        <w:t xml:space="preserve">, </w:t>
      </w:r>
      <w:r w:rsidR="005254AC" w:rsidRPr="00B82F95">
        <w:rPr>
          <w:sz w:val="24"/>
          <w:szCs w:val="24"/>
          <w:lang w:val="lt-LT"/>
        </w:rPr>
        <w:t xml:space="preserve">ir </w:t>
      </w:r>
      <w:r w:rsidR="00B30BB3">
        <w:rPr>
          <w:sz w:val="24"/>
          <w:szCs w:val="24"/>
          <w:lang w:val="lt-LT"/>
        </w:rPr>
        <w:t>Daugiabučio namo savininkų bendrija „MINIJA“</w:t>
      </w:r>
      <w:r w:rsidR="00A276C5" w:rsidRPr="00B82F95">
        <w:rPr>
          <w:sz w:val="24"/>
          <w:szCs w:val="24"/>
          <w:lang w:val="lt-LT"/>
        </w:rPr>
        <w:t xml:space="preserve"> </w:t>
      </w:r>
      <w:r w:rsidR="00F47E10" w:rsidRPr="004C24E4">
        <w:rPr>
          <w:sz w:val="24"/>
          <w:szCs w:val="24"/>
          <w:lang w:val="lt-LT"/>
        </w:rPr>
        <w:t xml:space="preserve">(juridinio asmens kodas </w:t>
      </w:r>
      <w:r w:rsidR="00F47E10" w:rsidRPr="00F47E10">
        <w:rPr>
          <w:sz w:val="24"/>
          <w:szCs w:val="24"/>
        </w:rPr>
        <w:t>164699279</w:t>
      </w:r>
      <w:r w:rsidR="00F47E10" w:rsidRPr="004C24E4">
        <w:rPr>
          <w:sz w:val="24"/>
          <w:szCs w:val="24"/>
          <w:lang w:val="lt-LT"/>
        </w:rPr>
        <w:t>, buveinės adresas</w:t>
      </w:r>
      <w:r w:rsidR="002E415F">
        <w:rPr>
          <w:sz w:val="24"/>
          <w:szCs w:val="24"/>
          <w:lang w:val="lt-LT"/>
        </w:rPr>
        <w:t xml:space="preserve"> -</w:t>
      </w:r>
      <w:r w:rsidR="00F47E10" w:rsidRPr="004C24E4">
        <w:rPr>
          <w:sz w:val="24"/>
          <w:szCs w:val="24"/>
          <w:lang w:val="lt-LT"/>
        </w:rPr>
        <w:t xml:space="preserve"> </w:t>
      </w:r>
      <w:r w:rsidR="00F47E10">
        <w:rPr>
          <w:sz w:val="24"/>
          <w:szCs w:val="24"/>
          <w:lang w:val="lt-LT"/>
        </w:rPr>
        <w:t>Topolių aklg. 4</w:t>
      </w:r>
      <w:r w:rsidR="00F47E10" w:rsidRPr="004C24E4">
        <w:rPr>
          <w:sz w:val="24"/>
          <w:szCs w:val="24"/>
          <w:lang w:val="lt-LT"/>
        </w:rPr>
        <w:t>, Kreting</w:t>
      </w:r>
      <w:r w:rsidR="002E415F">
        <w:rPr>
          <w:sz w:val="24"/>
          <w:szCs w:val="24"/>
          <w:lang w:val="lt-LT"/>
        </w:rPr>
        <w:t>a</w:t>
      </w:r>
      <w:r w:rsidR="00F47E10" w:rsidRPr="004C24E4">
        <w:rPr>
          <w:sz w:val="24"/>
          <w:szCs w:val="24"/>
          <w:lang w:val="lt-LT"/>
        </w:rPr>
        <w:t>)</w:t>
      </w:r>
      <w:r w:rsidR="00F47E10">
        <w:rPr>
          <w:sz w:val="24"/>
          <w:szCs w:val="24"/>
          <w:lang w:val="lt-LT"/>
        </w:rPr>
        <w:t xml:space="preserve">, </w:t>
      </w:r>
      <w:r w:rsidR="00F47E10" w:rsidRPr="004C24E4">
        <w:rPr>
          <w:sz w:val="24"/>
          <w:szCs w:val="24"/>
          <w:lang w:val="lt-LT"/>
        </w:rPr>
        <w:t>atstovaujama pirminink</w:t>
      </w:r>
      <w:r w:rsidR="00F47E10">
        <w:rPr>
          <w:sz w:val="24"/>
          <w:szCs w:val="24"/>
          <w:lang w:val="lt-LT"/>
        </w:rPr>
        <w:t>ės</w:t>
      </w:r>
      <w:r w:rsidR="00F47E10" w:rsidRPr="004C24E4">
        <w:rPr>
          <w:sz w:val="24"/>
          <w:szCs w:val="24"/>
          <w:lang w:val="lt-LT"/>
        </w:rPr>
        <w:t xml:space="preserve"> </w:t>
      </w:r>
      <w:r w:rsidR="00F47E10">
        <w:rPr>
          <w:sz w:val="24"/>
          <w:szCs w:val="24"/>
          <w:lang w:val="lt-LT"/>
        </w:rPr>
        <w:t>Ilonos Miškinienės</w:t>
      </w:r>
      <w:r w:rsidR="00F47E10" w:rsidRPr="004C24E4">
        <w:rPr>
          <w:sz w:val="24"/>
          <w:szCs w:val="24"/>
          <w:lang w:val="lt-LT"/>
        </w:rPr>
        <w:t xml:space="preserve">, </w:t>
      </w:r>
      <w:r w:rsidR="00517A18" w:rsidRPr="00B82F95">
        <w:rPr>
          <w:sz w:val="24"/>
          <w:szCs w:val="24"/>
          <w:lang w:val="lt-LT"/>
        </w:rPr>
        <w:t xml:space="preserve">toliau vadinama </w:t>
      </w:r>
      <w:r w:rsidR="007920F9" w:rsidRPr="006A09FA">
        <w:rPr>
          <w:b/>
          <w:bCs/>
          <w:sz w:val="24"/>
          <w:szCs w:val="24"/>
          <w:lang w:val="lt-LT"/>
        </w:rPr>
        <w:t>N</w:t>
      </w:r>
      <w:r w:rsidR="00517A18" w:rsidRPr="006A09FA">
        <w:rPr>
          <w:b/>
          <w:bCs/>
          <w:sz w:val="24"/>
          <w:szCs w:val="24"/>
          <w:lang w:val="lt-LT"/>
        </w:rPr>
        <w:t>uomininku</w:t>
      </w:r>
      <w:r w:rsidR="004304AF" w:rsidRPr="00B82F95">
        <w:rPr>
          <w:sz w:val="24"/>
          <w:szCs w:val="24"/>
          <w:lang w:val="lt-LT"/>
        </w:rPr>
        <w:t>,</w:t>
      </w:r>
      <w:r w:rsidR="00DD1178" w:rsidRPr="00B82F95">
        <w:rPr>
          <w:sz w:val="24"/>
          <w:szCs w:val="24"/>
          <w:lang w:val="lt-LT"/>
        </w:rPr>
        <w:t xml:space="preserve"> </w:t>
      </w:r>
      <w:r w:rsidR="002E415F">
        <w:rPr>
          <w:sz w:val="24"/>
          <w:szCs w:val="24"/>
          <w:lang w:val="lt-LT"/>
        </w:rPr>
        <w:t xml:space="preserve"> </w:t>
      </w:r>
    </w:p>
    <w:p w14:paraId="0102372C" w14:textId="1717BF03" w:rsidR="005254AC" w:rsidRPr="00B82F95" w:rsidRDefault="002E415F" w:rsidP="00255575">
      <w:pPr>
        <w:spacing w:line="252" w:lineRule="auto"/>
        <w:ind w:firstLine="851"/>
        <w:jc w:val="both"/>
        <w:rPr>
          <w:sz w:val="24"/>
          <w:szCs w:val="24"/>
          <w:lang w:val="lt-LT"/>
        </w:rPr>
      </w:pPr>
      <w:r>
        <w:rPr>
          <w:sz w:val="24"/>
          <w:szCs w:val="24"/>
          <w:lang w:val="lt-LT"/>
        </w:rPr>
        <w:t xml:space="preserve">kartu vadinami </w:t>
      </w:r>
      <w:r w:rsidRPr="006A09FA">
        <w:rPr>
          <w:b/>
          <w:bCs/>
          <w:sz w:val="24"/>
          <w:szCs w:val="24"/>
          <w:lang w:val="lt-LT"/>
        </w:rPr>
        <w:t>Šalimis</w:t>
      </w:r>
      <w:r>
        <w:rPr>
          <w:sz w:val="24"/>
          <w:szCs w:val="24"/>
          <w:lang w:val="lt-LT"/>
        </w:rPr>
        <w:t xml:space="preserve"> </w:t>
      </w:r>
      <w:r w:rsidR="00F373AF" w:rsidRPr="00B82F95">
        <w:rPr>
          <w:sz w:val="24"/>
          <w:szCs w:val="24"/>
          <w:lang w:val="lt-LT"/>
        </w:rPr>
        <w:t xml:space="preserve">s u d a r ė </w:t>
      </w:r>
      <w:r w:rsidR="00BD11C7" w:rsidRPr="00B82F95">
        <w:rPr>
          <w:sz w:val="24"/>
          <w:szCs w:val="24"/>
          <w:lang w:val="lt-LT"/>
        </w:rPr>
        <w:t xml:space="preserve"> </w:t>
      </w:r>
      <w:r w:rsidR="005254AC" w:rsidRPr="00B82F95">
        <w:rPr>
          <w:sz w:val="24"/>
          <w:szCs w:val="24"/>
          <w:lang w:val="lt-LT"/>
        </w:rPr>
        <w:t>šią sutartį:</w:t>
      </w:r>
    </w:p>
    <w:p w14:paraId="21E7697B" w14:textId="77777777" w:rsidR="002E415F" w:rsidRDefault="00CF381C" w:rsidP="00255575">
      <w:pPr>
        <w:tabs>
          <w:tab w:val="left" w:pos="851"/>
        </w:tabs>
        <w:spacing w:line="252" w:lineRule="auto"/>
        <w:jc w:val="both"/>
        <w:rPr>
          <w:sz w:val="24"/>
          <w:lang w:val="lt-LT"/>
        </w:rPr>
      </w:pPr>
      <w:r w:rsidRPr="00B82F95">
        <w:rPr>
          <w:sz w:val="24"/>
          <w:lang w:val="lt-LT"/>
        </w:rPr>
        <w:tab/>
      </w:r>
    </w:p>
    <w:p w14:paraId="65090605" w14:textId="1CAF1795" w:rsidR="002E415F" w:rsidRPr="002E415F" w:rsidRDefault="002E415F" w:rsidP="002E415F">
      <w:pPr>
        <w:tabs>
          <w:tab w:val="left" w:pos="851"/>
        </w:tabs>
        <w:spacing w:line="252" w:lineRule="auto"/>
        <w:jc w:val="center"/>
        <w:rPr>
          <w:b/>
          <w:bCs/>
          <w:sz w:val="24"/>
          <w:lang w:val="lt-LT"/>
        </w:rPr>
      </w:pPr>
      <w:r w:rsidRPr="002E415F">
        <w:rPr>
          <w:b/>
          <w:bCs/>
          <w:sz w:val="24"/>
          <w:lang w:val="lt-LT"/>
        </w:rPr>
        <w:t>I.</w:t>
      </w:r>
      <w:r>
        <w:rPr>
          <w:b/>
          <w:bCs/>
          <w:sz w:val="24"/>
          <w:lang w:val="lt-LT"/>
        </w:rPr>
        <w:t xml:space="preserve"> </w:t>
      </w:r>
      <w:r w:rsidRPr="002E415F">
        <w:rPr>
          <w:b/>
          <w:bCs/>
          <w:sz w:val="24"/>
          <w:lang w:val="lt-LT"/>
        </w:rPr>
        <w:t>SUTARTIES DALYKAS</w:t>
      </w:r>
    </w:p>
    <w:p w14:paraId="6BEE6296" w14:textId="77777777" w:rsidR="002E415F" w:rsidRDefault="002E415F" w:rsidP="00255575">
      <w:pPr>
        <w:tabs>
          <w:tab w:val="left" w:pos="851"/>
        </w:tabs>
        <w:spacing w:line="252" w:lineRule="auto"/>
        <w:jc w:val="both"/>
        <w:rPr>
          <w:sz w:val="24"/>
          <w:lang w:val="lt-LT"/>
        </w:rPr>
      </w:pPr>
    </w:p>
    <w:p w14:paraId="4D0B4CAE" w14:textId="61860990" w:rsidR="0032248B" w:rsidRPr="00B82F95" w:rsidRDefault="002E415F" w:rsidP="00255575">
      <w:pPr>
        <w:tabs>
          <w:tab w:val="left" w:pos="851"/>
        </w:tabs>
        <w:spacing w:line="252" w:lineRule="auto"/>
        <w:jc w:val="both"/>
        <w:rPr>
          <w:kern w:val="2"/>
          <w:sz w:val="24"/>
          <w:szCs w:val="24"/>
          <w:lang w:val="lt-LT" w:eastAsia="ar-SA"/>
        </w:rPr>
      </w:pPr>
      <w:r>
        <w:rPr>
          <w:sz w:val="24"/>
          <w:lang w:val="lt-LT"/>
        </w:rPr>
        <w:tab/>
      </w:r>
      <w:r w:rsidR="00B274BF" w:rsidRPr="00B82F95">
        <w:rPr>
          <w:sz w:val="24"/>
          <w:lang w:val="lt-LT"/>
        </w:rPr>
        <w:t>1. Nuo</w:t>
      </w:r>
      <w:r w:rsidR="00AA50A0" w:rsidRPr="00B82F95">
        <w:rPr>
          <w:sz w:val="24"/>
          <w:lang w:val="lt-LT"/>
        </w:rPr>
        <w:t xml:space="preserve">motojas išnuomoja, o </w:t>
      </w:r>
      <w:r w:rsidR="007920F9">
        <w:rPr>
          <w:sz w:val="24"/>
          <w:lang w:val="lt-LT"/>
        </w:rPr>
        <w:t>N</w:t>
      </w:r>
      <w:r w:rsidR="00AA50A0" w:rsidRPr="00B82F95">
        <w:rPr>
          <w:sz w:val="24"/>
          <w:lang w:val="lt-LT"/>
        </w:rPr>
        <w:t>uomininka</w:t>
      </w:r>
      <w:r w:rsidR="004304AF" w:rsidRPr="00B82F95">
        <w:rPr>
          <w:sz w:val="24"/>
          <w:lang w:val="lt-LT"/>
        </w:rPr>
        <w:t>s</w:t>
      </w:r>
      <w:r w:rsidR="00B274BF" w:rsidRPr="00B82F95">
        <w:rPr>
          <w:sz w:val="24"/>
          <w:lang w:val="lt-LT"/>
        </w:rPr>
        <w:t xml:space="preserve"> išsinuomoja</w:t>
      </w:r>
      <w:r w:rsidR="0032248B" w:rsidRPr="00B82F95">
        <w:rPr>
          <w:sz w:val="24"/>
          <w:lang w:val="lt-LT"/>
        </w:rPr>
        <w:t xml:space="preserve"> </w:t>
      </w:r>
      <w:r w:rsidR="006A136D" w:rsidRPr="00B82F95">
        <w:rPr>
          <w:sz w:val="24"/>
          <w:lang w:val="lt-LT"/>
        </w:rPr>
        <w:t>0,</w:t>
      </w:r>
      <w:r w:rsidR="00C2701B">
        <w:rPr>
          <w:sz w:val="24"/>
          <w:lang w:val="lt-LT"/>
        </w:rPr>
        <w:t>1790</w:t>
      </w:r>
      <w:r w:rsidR="0032248B" w:rsidRPr="00B82F95">
        <w:rPr>
          <w:sz w:val="24"/>
          <w:lang w:val="lt-LT"/>
        </w:rPr>
        <w:t xml:space="preserve"> ha plot</w:t>
      </w:r>
      <w:r w:rsidR="006A136D" w:rsidRPr="00B82F95">
        <w:rPr>
          <w:sz w:val="24"/>
          <w:lang w:val="lt-LT"/>
        </w:rPr>
        <w:t xml:space="preserve">o </w:t>
      </w:r>
      <w:r w:rsidR="00A276C5" w:rsidRPr="00B82F95">
        <w:rPr>
          <w:sz w:val="24"/>
          <w:lang w:val="lt-LT"/>
        </w:rPr>
        <w:t xml:space="preserve">valstybinės </w:t>
      </w:r>
      <w:r w:rsidR="006A136D" w:rsidRPr="00B82F95">
        <w:rPr>
          <w:sz w:val="24"/>
          <w:lang w:val="lt-LT"/>
        </w:rPr>
        <w:t>žemės sklyp</w:t>
      </w:r>
      <w:r w:rsidR="00C2701B">
        <w:rPr>
          <w:sz w:val="24"/>
          <w:lang w:val="lt-LT"/>
        </w:rPr>
        <w:t>ą</w:t>
      </w:r>
      <w:r w:rsidR="006A136D" w:rsidRPr="00B82F95">
        <w:rPr>
          <w:sz w:val="24"/>
          <w:lang w:val="lt-LT"/>
        </w:rPr>
        <w:t>, kadastro Nr. 56</w:t>
      </w:r>
      <w:r w:rsidR="00DD1178" w:rsidRPr="00B82F95">
        <w:rPr>
          <w:sz w:val="24"/>
          <w:lang w:val="lt-LT"/>
        </w:rPr>
        <w:t>3</w:t>
      </w:r>
      <w:r w:rsidR="006A136D" w:rsidRPr="00B82F95">
        <w:rPr>
          <w:sz w:val="24"/>
          <w:lang w:val="lt-LT"/>
        </w:rPr>
        <w:t>4/000</w:t>
      </w:r>
      <w:r w:rsidR="00C2701B">
        <w:rPr>
          <w:sz w:val="24"/>
          <w:lang w:val="lt-LT"/>
        </w:rPr>
        <w:t>6</w:t>
      </w:r>
      <w:r w:rsidR="00B21149" w:rsidRPr="00B82F95">
        <w:rPr>
          <w:sz w:val="24"/>
          <w:lang w:val="lt-LT"/>
        </w:rPr>
        <w:t>:</w:t>
      </w:r>
      <w:r w:rsidR="00C2701B">
        <w:rPr>
          <w:sz w:val="24"/>
          <w:lang w:val="lt-LT"/>
        </w:rPr>
        <w:t>404</w:t>
      </w:r>
      <w:r w:rsidR="006A136D" w:rsidRPr="00B82F95">
        <w:rPr>
          <w:sz w:val="24"/>
          <w:lang w:val="lt-LT"/>
        </w:rPr>
        <w:t xml:space="preserve">, unikalus Nr. </w:t>
      </w:r>
      <w:r w:rsidR="00A341A4" w:rsidRPr="00A341A4">
        <w:rPr>
          <w:sz w:val="24"/>
        </w:rPr>
        <w:t>4400-3030-4500</w:t>
      </w:r>
      <w:r w:rsidR="006A136D" w:rsidRPr="00B82F95">
        <w:rPr>
          <w:sz w:val="24"/>
          <w:lang w:val="lt-LT"/>
        </w:rPr>
        <w:t>,</w:t>
      </w:r>
      <w:r w:rsidR="0032248B" w:rsidRPr="00B82F95">
        <w:rPr>
          <w:sz w:val="24"/>
          <w:lang w:val="lt-LT"/>
        </w:rPr>
        <w:t xml:space="preserve"> esan</w:t>
      </w:r>
      <w:r w:rsidR="00A341A4">
        <w:rPr>
          <w:sz w:val="24"/>
          <w:lang w:val="lt-LT"/>
        </w:rPr>
        <w:t>tį</w:t>
      </w:r>
      <w:r w:rsidR="0032248B" w:rsidRPr="00B82F95">
        <w:rPr>
          <w:sz w:val="24"/>
          <w:lang w:val="lt-LT"/>
        </w:rPr>
        <w:t xml:space="preserve"> </w:t>
      </w:r>
      <w:r w:rsidR="00A341A4">
        <w:rPr>
          <w:sz w:val="24"/>
          <w:lang w:val="lt-LT"/>
        </w:rPr>
        <w:t>Topolių aklg. 4</w:t>
      </w:r>
      <w:r w:rsidR="00A276C5" w:rsidRPr="00B82F95">
        <w:rPr>
          <w:sz w:val="24"/>
          <w:lang w:val="lt-LT"/>
        </w:rPr>
        <w:t>, Kretingoje.</w:t>
      </w:r>
    </w:p>
    <w:p w14:paraId="0F2369ED" w14:textId="77777777" w:rsidR="002E415F" w:rsidRDefault="00D04EBC" w:rsidP="00255575">
      <w:pPr>
        <w:tabs>
          <w:tab w:val="left" w:pos="851"/>
        </w:tabs>
        <w:spacing w:line="252" w:lineRule="auto"/>
        <w:jc w:val="both"/>
        <w:rPr>
          <w:sz w:val="24"/>
          <w:lang w:val="lt-LT"/>
        </w:rPr>
      </w:pPr>
      <w:r w:rsidRPr="00B82F95">
        <w:rPr>
          <w:sz w:val="24"/>
          <w:lang w:val="lt-LT"/>
        </w:rPr>
        <w:tab/>
      </w:r>
    </w:p>
    <w:p w14:paraId="009D7D7C" w14:textId="7CE3DCA0" w:rsidR="002E415F" w:rsidRPr="002E415F" w:rsidRDefault="002E415F" w:rsidP="002E415F">
      <w:pPr>
        <w:tabs>
          <w:tab w:val="left" w:pos="851"/>
        </w:tabs>
        <w:spacing w:line="252" w:lineRule="auto"/>
        <w:jc w:val="center"/>
        <w:rPr>
          <w:b/>
          <w:bCs/>
          <w:sz w:val="24"/>
          <w:lang w:val="lt-LT"/>
        </w:rPr>
      </w:pPr>
      <w:r w:rsidRPr="002E415F">
        <w:rPr>
          <w:b/>
          <w:bCs/>
          <w:sz w:val="24"/>
          <w:lang w:val="lt-LT"/>
        </w:rPr>
        <w:t>II.ŽEMĖS SKLYPAS IR JO NAUDOJIMO TVARKA</w:t>
      </w:r>
    </w:p>
    <w:p w14:paraId="1B414B54" w14:textId="77777777" w:rsidR="002E415F" w:rsidRDefault="002E415F" w:rsidP="00255575">
      <w:pPr>
        <w:tabs>
          <w:tab w:val="left" w:pos="851"/>
        </w:tabs>
        <w:spacing w:line="252" w:lineRule="auto"/>
        <w:jc w:val="both"/>
        <w:rPr>
          <w:sz w:val="24"/>
          <w:lang w:val="lt-LT"/>
        </w:rPr>
      </w:pPr>
    </w:p>
    <w:p w14:paraId="458983CE" w14:textId="47DD6B7E" w:rsidR="00D04EBC" w:rsidRPr="00B82F95" w:rsidRDefault="002E415F" w:rsidP="00255575">
      <w:pPr>
        <w:tabs>
          <w:tab w:val="left" w:pos="851"/>
        </w:tabs>
        <w:spacing w:line="252" w:lineRule="auto"/>
        <w:jc w:val="both"/>
        <w:rPr>
          <w:sz w:val="24"/>
          <w:szCs w:val="24"/>
          <w:lang w:val="lt-LT"/>
        </w:rPr>
      </w:pPr>
      <w:r>
        <w:rPr>
          <w:sz w:val="24"/>
          <w:lang w:val="lt-LT"/>
        </w:rPr>
        <w:tab/>
      </w:r>
      <w:r w:rsidR="001F0E59" w:rsidRPr="00B82F95">
        <w:rPr>
          <w:sz w:val="24"/>
          <w:lang w:val="lt-LT"/>
        </w:rPr>
        <w:t xml:space="preserve">2. </w:t>
      </w:r>
      <w:r w:rsidR="00A341A4" w:rsidRPr="004C24E4">
        <w:rPr>
          <w:sz w:val="24"/>
          <w:lang w:val="lt-LT"/>
        </w:rPr>
        <w:t xml:space="preserve">Žemės sklypas išnuomojamas dešimties metų (10) metų laikotarpiui, skaičiuojant nuo šios sutarties sudarymo dienos </w:t>
      </w:r>
      <w:r w:rsidR="00A341A4" w:rsidRPr="004C24E4">
        <w:rPr>
          <w:sz w:val="24"/>
          <w:szCs w:val="24"/>
          <w:lang w:val="lt-LT"/>
        </w:rPr>
        <w:t xml:space="preserve">(vadovaujantis Pastatų, statinių, įrenginių, pastatytų iki 1996 m. sausio 1 d., saugaus naudojimo termino nustatymo tvarka, patvirtinta Lietuvos Respublikos aplinkos ministro 2003 m. gegužės 19 d.  įsakymu Nr. 237 „Dėl </w:t>
      </w:r>
      <w:r w:rsidR="00A341A4">
        <w:rPr>
          <w:sz w:val="24"/>
          <w:szCs w:val="24"/>
          <w:lang w:val="lt-LT"/>
        </w:rPr>
        <w:t>p</w:t>
      </w:r>
      <w:r w:rsidR="00A341A4" w:rsidRPr="004C24E4">
        <w:rPr>
          <w:sz w:val="24"/>
          <w:szCs w:val="24"/>
          <w:lang w:val="lt-LT"/>
        </w:rPr>
        <w:t>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C629CD">
        <w:rPr>
          <w:sz w:val="24"/>
          <w:szCs w:val="24"/>
          <w:lang w:val="lt-LT"/>
        </w:rPr>
        <w:t>,</w:t>
      </w:r>
      <w:r w:rsidR="00A341A4" w:rsidRPr="004C24E4">
        <w:rPr>
          <w:sz w:val="24"/>
          <w:szCs w:val="24"/>
          <w:lang w:val="lt-LT"/>
        </w:rPr>
        <w:t xml:space="preserve"> priedo </w:t>
      </w:r>
      <w:r w:rsidR="00A341A4">
        <w:rPr>
          <w:sz w:val="24"/>
          <w:szCs w:val="24"/>
          <w:lang w:val="lt-LT"/>
        </w:rPr>
        <w:t>1</w:t>
      </w:r>
      <w:r w:rsidR="00A341A4" w:rsidRPr="004C24E4">
        <w:rPr>
          <w:color w:val="000000"/>
          <w:sz w:val="24"/>
          <w:szCs w:val="24"/>
          <w:lang w:val="lt-LT"/>
        </w:rPr>
        <w:t>.1 papunkčiu</w:t>
      </w:r>
      <w:r w:rsidR="00A341A4" w:rsidRPr="004C24E4">
        <w:rPr>
          <w:sz w:val="24"/>
          <w:szCs w:val="24"/>
          <w:lang w:val="lt-LT"/>
        </w:rPr>
        <w:t>)</w:t>
      </w:r>
      <w:r w:rsidR="00A60DDF" w:rsidRPr="00B82F95">
        <w:rPr>
          <w:sz w:val="24"/>
          <w:szCs w:val="24"/>
          <w:lang w:val="lt-LT"/>
        </w:rPr>
        <w:t>.</w:t>
      </w:r>
    </w:p>
    <w:p w14:paraId="47925DE9" w14:textId="6DBB1872" w:rsidR="00D04EBC"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522374" w:rsidRPr="00B82F95">
        <w:rPr>
          <w:sz w:val="24"/>
          <w:szCs w:val="24"/>
          <w:lang w:val="lt-LT"/>
        </w:rPr>
        <w:t xml:space="preserve">3. </w:t>
      </w:r>
      <w:r w:rsidR="00A341A4" w:rsidRPr="004C24E4">
        <w:rPr>
          <w:sz w:val="24"/>
          <w:szCs w:val="24"/>
          <w:lang w:val="lt-LT"/>
        </w:rPr>
        <w:t>Išnuomojamo žemės sklypo pagrindinė naudojimo paskirtis – kita, žemės naudojimo būdas –</w:t>
      </w:r>
      <w:r w:rsidR="00A341A4" w:rsidRPr="004C24E4">
        <w:rPr>
          <w:bCs/>
          <w:iCs/>
          <w:sz w:val="24"/>
          <w:szCs w:val="24"/>
          <w:lang w:val="lt-LT"/>
        </w:rPr>
        <w:t xml:space="preserve"> daugiabučių gyvenamųjų pastatų ir bendrabučių teritorijos</w:t>
      </w:r>
      <w:r w:rsidR="001A433B" w:rsidRPr="00B82F95">
        <w:rPr>
          <w:bCs/>
          <w:color w:val="000000"/>
          <w:sz w:val="24"/>
          <w:szCs w:val="24"/>
          <w:lang w:val="lt-LT"/>
        </w:rPr>
        <w:t>.</w:t>
      </w:r>
    </w:p>
    <w:p w14:paraId="552998F2" w14:textId="30276104" w:rsidR="00A60DDF"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7E0BDD" w:rsidRPr="00B82F95">
        <w:rPr>
          <w:sz w:val="24"/>
          <w:szCs w:val="24"/>
          <w:lang w:val="lt-LT"/>
        </w:rPr>
        <w:t xml:space="preserve">4. </w:t>
      </w:r>
      <w:r w:rsidR="00A341A4" w:rsidRPr="004C24E4">
        <w:rPr>
          <w:sz w:val="24"/>
          <w:szCs w:val="24"/>
          <w:lang w:val="lt-LT"/>
        </w:rPr>
        <w:t xml:space="preserve">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 </w:t>
      </w:r>
      <w:r w:rsidR="00A341A4">
        <w:rPr>
          <w:sz w:val="24"/>
          <w:szCs w:val="24"/>
          <w:lang w:val="lt-LT"/>
        </w:rPr>
        <w:t>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galimi žemės naudojimo būdai: daugiabučių gyvenamųjų pastatų ir bendrabučių teritorijos; komercinės paskirties objektų teritorijos; visuomeninės paskirties teritorijos; rekreacinės teritorijos; bendrojo naudojimo teritorijos; susisiekimo ir inžinerinių tinklų koridorių teritorijos; atskirųjų želdynų teritorijos</w:t>
      </w:r>
      <w:r w:rsidR="00A60DDF" w:rsidRPr="00B82F95">
        <w:rPr>
          <w:sz w:val="24"/>
          <w:szCs w:val="24"/>
          <w:lang w:val="lt-LT"/>
        </w:rPr>
        <w:t>.</w:t>
      </w:r>
    </w:p>
    <w:p w14:paraId="37DD6BEF" w14:textId="24D1363D" w:rsidR="00D04EBC" w:rsidRPr="00B82F95" w:rsidRDefault="00A60DDF" w:rsidP="00255575">
      <w:pPr>
        <w:tabs>
          <w:tab w:val="left" w:pos="851"/>
        </w:tabs>
        <w:spacing w:line="252" w:lineRule="auto"/>
        <w:jc w:val="both"/>
        <w:rPr>
          <w:sz w:val="24"/>
          <w:szCs w:val="24"/>
          <w:lang w:val="lt-LT"/>
        </w:rPr>
      </w:pPr>
      <w:r w:rsidRPr="00B82F95">
        <w:rPr>
          <w:sz w:val="24"/>
          <w:szCs w:val="24"/>
          <w:lang w:val="lt-LT"/>
        </w:rPr>
        <w:tab/>
      </w:r>
      <w:r w:rsidR="007E0BDD" w:rsidRPr="00B82F95">
        <w:rPr>
          <w:sz w:val="24"/>
          <w:szCs w:val="24"/>
          <w:lang w:val="lt-LT"/>
        </w:rPr>
        <w:t xml:space="preserve">5. Išnuomojamoje žemėje esančių žemės savininkui ar kitiems asmenims nuosavybės teise priklausančių statinių ir įrenginių naudojimo sąlygos, kelių tiesimo, vandens telkinių įrengimo ir kitos </w:t>
      </w:r>
      <w:r w:rsidR="007E0BDD" w:rsidRPr="00B82F95">
        <w:rPr>
          <w:sz w:val="24"/>
          <w:szCs w:val="24"/>
          <w:lang w:val="lt-LT"/>
        </w:rPr>
        <w:lastRenderedPageBreak/>
        <w:t>sąlygos, taip pat statinių ir įrenginių tolesnė naudojimo paskirtis pasibaigus žemės nuomos terminui</w:t>
      </w:r>
      <w:r w:rsidRPr="00B82F95">
        <w:rPr>
          <w:sz w:val="24"/>
          <w:szCs w:val="24"/>
          <w:lang w:val="lt-LT"/>
        </w:rPr>
        <w:t xml:space="preserve"> sprendžiama </w:t>
      </w:r>
      <w:r w:rsidR="007E0BDD" w:rsidRPr="00B82F95">
        <w:rPr>
          <w:sz w:val="24"/>
          <w:szCs w:val="24"/>
          <w:lang w:val="lt-LT"/>
        </w:rPr>
        <w:t>Lietuvos Respublikos įstatymų nustatyta tvarka.</w:t>
      </w:r>
    </w:p>
    <w:p w14:paraId="44827881" w14:textId="4B6C9D25" w:rsidR="00197F27"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5F146F" w:rsidRPr="00B82F95">
        <w:rPr>
          <w:sz w:val="24"/>
          <w:szCs w:val="24"/>
          <w:lang w:val="lt-LT"/>
        </w:rPr>
        <w:t>6</w:t>
      </w:r>
      <w:r w:rsidR="007E0BDD" w:rsidRPr="00B82F95">
        <w:rPr>
          <w:sz w:val="24"/>
          <w:szCs w:val="24"/>
          <w:lang w:val="lt-LT"/>
        </w:rPr>
        <w:t>. Išnuomojamoje žemėje esančių požeminio ir paviršinio vandens, naudingųjų iškasenų (išskyrus gintarą, naftą, dujas ir kvarcinį smėlį) naudojimo sąlygos – nėra.</w:t>
      </w:r>
    </w:p>
    <w:p w14:paraId="5C55CE0B" w14:textId="35DDBE60" w:rsidR="00D415C6" w:rsidRPr="00B82F95" w:rsidRDefault="00197F27" w:rsidP="00255575">
      <w:pPr>
        <w:tabs>
          <w:tab w:val="left" w:pos="851"/>
        </w:tabs>
        <w:spacing w:line="252" w:lineRule="auto"/>
        <w:jc w:val="both"/>
        <w:rPr>
          <w:sz w:val="24"/>
          <w:szCs w:val="24"/>
          <w:lang w:val="lt-LT"/>
        </w:rPr>
      </w:pPr>
      <w:r w:rsidRPr="00B82F95">
        <w:rPr>
          <w:sz w:val="24"/>
          <w:szCs w:val="24"/>
          <w:lang w:val="lt-LT"/>
        </w:rPr>
        <w:tab/>
      </w:r>
      <w:r w:rsidR="005F146F" w:rsidRPr="00B82F95">
        <w:rPr>
          <w:sz w:val="24"/>
          <w:szCs w:val="24"/>
          <w:lang w:val="lt-LT"/>
        </w:rPr>
        <w:t>7</w:t>
      </w:r>
      <w:r w:rsidR="007E0BDD" w:rsidRPr="00B82F95">
        <w:rPr>
          <w:sz w:val="24"/>
          <w:szCs w:val="24"/>
          <w:lang w:val="lt-LT"/>
        </w:rPr>
        <w:t>. Specialiosios žemės naudojimo sąlygos</w:t>
      </w:r>
      <w:r w:rsidR="001C13E5" w:rsidRPr="00B82F95">
        <w:rPr>
          <w:sz w:val="24"/>
          <w:szCs w:val="24"/>
          <w:lang w:val="lt-LT"/>
        </w:rPr>
        <w:t xml:space="preserve"> </w:t>
      </w:r>
      <w:r w:rsidR="00214AAC" w:rsidRPr="00B82F95">
        <w:rPr>
          <w:sz w:val="24"/>
          <w:szCs w:val="24"/>
          <w:lang w:val="lt-LT"/>
        </w:rPr>
        <w:t>nurodytos Nekilnojamojo turto registro duomenų bazės išrašo skiltyse</w:t>
      </w:r>
      <w:r w:rsidR="00D415C6" w:rsidRPr="00B82F95">
        <w:rPr>
          <w:sz w:val="24"/>
          <w:szCs w:val="24"/>
          <w:lang w:val="lt-LT"/>
        </w:rPr>
        <w:t>:</w:t>
      </w:r>
      <w:r w:rsidR="00FB1ABA" w:rsidRPr="00B82F95">
        <w:rPr>
          <w:sz w:val="24"/>
          <w:szCs w:val="24"/>
          <w:lang w:val="lt-LT"/>
        </w:rPr>
        <w:t xml:space="preserve"> </w:t>
      </w:r>
      <w:r w:rsidR="00FB1ABA" w:rsidRPr="00B82F95">
        <w:rPr>
          <w:sz w:val="24"/>
          <w:szCs w:val="24"/>
          <w:lang w:val="lt-LT" w:eastAsia="zh-CN"/>
        </w:rPr>
        <w:t>š</w:t>
      </w:r>
      <w:r w:rsidR="00FB1ABA" w:rsidRPr="00B82F95">
        <w:rPr>
          <w:color w:val="000000"/>
          <w:sz w:val="24"/>
          <w:szCs w:val="24"/>
          <w:shd w:val="clear" w:color="auto" w:fill="FFFFFF"/>
          <w:lang w:val="lt-LT"/>
        </w:rPr>
        <w:t>alys įsipareigoja laikytis žemės sklypui pagal Lietuvos Respublikos specialiųjų žemės naudojimo sąlygų įstatymą nustatytų specialiųjų žemės naudojimo sąlygų, kurios įregistruotos Nekilnojamojo turto registre.</w:t>
      </w:r>
    </w:p>
    <w:p w14:paraId="3362555C" w14:textId="77777777" w:rsidR="007C5043" w:rsidRDefault="00D415C6" w:rsidP="00255575">
      <w:pPr>
        <w:tabs>
          <w:tab w:val="left" w:pos="851"/>
        </w:tabs>
        <w:spacing w:line="252" w:lineRule="auto"/>
        <w:jc w:val="both"/>
        <w:rPr>
          <w:sz w:val="24"/>
          <w:szCs w:val="24"/>
          <w:lang w:val="lt-LT"/>
        </w:rPr>
      </w:pPr>
      <w:r w:rsidRPr="00B82F95">
        <w:rPr>
          <w:sz w:val="24"/>
          <w:szCs w:val="24"/>
          <w:lang w:val="lt-LT"/>
        </w:rPr>
        <w:tab/>
      </w:r>
    </w:p>
    <w:p w14:paraId="3FB8C061" w14:textId="0EF6D04B" w:rsidR="007C5043" w:rsidRPr="007C5043" w:rsidRDefault="007C5043" w:rsidP="007C5043">
      <w:pPr>
        <w:tabs>
          <w:tab w:val="left" w:pos="851"/>
        </w:tabs>
        <w:spacing w:line="252" w:lineRule="auto"/>
        <w:jc w:val="center"/>
        <w:rPr>
          <w:b/>
          <w:bCs/>
          <w:sz w:val="24"/>
          <w:szCs w:val="24"/>
          <w:lang w:val="lt-LT"/>
        </w:rPr>
      </w:pPr>
      <w:r w:rsidRPr="007C5043">
        <w:rPr>
          <w:b/>
          <w:bCs/>
          <w:sz w:val="24"/>
          <w:szCs w:val="24"/>
          <w:lang w:val="lt-LT"/>
        </w:rPr>
        <w:t>III. ŠALIŲ TEISĖS IR PAREIGOS</w:t>
      </w:r>
    </w:p>
    <w:p w14:paraId="3374FD13" w14:textId="77777777" w:rsidR="007C5043" w:rsidRDefault="007C5043" w:rsidP="00255575">
      <w:pPr>
        <w:tabs>
          <w:tab w:val="left" w:pos="851"/>
        </w:tabs>
        <w:spacing w:line="252" w:lineRule="auto"/>
        <w:jc w:val="both"/>
        <w:rPr>
          <w:sz w:val="24"/>
          <w:szCs w:val="24"/>
          <w:lang w:val="lt-LT"/>
        </w:rPr>
      </w:pPr>
    </w:p>
    <w:p w14:paraId="773FD4C8" w14:textId="23485F7D" w:rsidR="00D04EBC" w:rsidRPr="00B82F95" w:rsidRDefault="007C5043" w:rsidP="00255575">
      <w:pPr>
        <w:tabs>
          <w:tab w:val="left" w:pos="851"/>
        </w:tabs>
        <w:spacing w:line="252" w:lineRule="auto"/>
        <w:jc w:val="both"/>
        <w:rPr>
          <w:sz w:val="24"/>
          <w:szCs w:val="24"/>
          <w:lang w:val="lt-LT"/>
        </w:rPr>
      </w:pPr>
      <w:r>
        <w:rPr>
          <w:sz w:val="24"/>
          <w:szCs w:val="24"/>
          <w:lang w:val="lt-LT"/>
        </w:rPr>
        <w:tab/>
      </w:r>
      <w:r w:rsidR="005F146F" w:rsidRPr="00B82F95">
        <w:rPr>
          <w:sz w:val="24"/>
          <w:szCs w:val="24"/>
          <w:lang w:val="lt-LT"/>
        </w:rPr>
        <w:t>8</w:t>
      </w:r>
      <w:r w:rsidR="007E0BDD" w:rsidRPr="00B82F95">
        <w:rPr>
          <w:sz w:val="24"/>
          <w:szCs w:val="24"/>
          <w:lang w:val="lt-LT"/>
        </w:rPr>
        <w:t>. Kiti teisės aktuose nustatyti žemės naudoj</w:t>
      </w:r>
      <w:r w:rsidR="00C80A59" w:rsidRPr="00B82F95">
        <w:rPr>
          <w:sz w:val="24"/>
          <w:szCs w:val="24"/>
          <w:lang w:val="lt-LT"/>
        </w:rPr>
        <w:t>imo apribojimai</w:t>
      </w:r>
      <w:r w:rsidR="00197F27" w:rsidRPr="00B82F95">
        <w:rPr>
          <w:sz w:val="24"/>
          <w:szCs w:val="24"/>
          <w:lang w:val="lt-LT"/>
        </w:rPr>
        <w:t xml:space="preserve"> ir reglamentai</w:t>
      </w:r>
      <w:r w:rsidR="00C80A59" w:rsidRPr="00B82F95">
        <w:rPr>
          <w:sz w:val="24"/>
          <w:szCs w:val="24"/>
          <w:lang w:val="lt-LT"/>
        </w:rPr>
        <w:t xml:space="preserve"> – </w:t>
      </w:r>
      <w:r w:rsidR="007E0BDD" w:rsidRPr="00B82F95">
        <w:rPr>
          <w:sz w:val="24"/>
          <w:szCs w:val="24"/>
          <w:lang w:val="lt-LT"/>
        </w:rPr>
        <w:t xml:space="preserve">laikytis Lietuvos Respublikos žemės įstatyme nustatytų žemės naudotojų pareigų; žemės </w:t>
      </w:r>
      <w:r w:rsidR="00D95473">
        <w:rPr>
          <w:sz w:val="24"/>
          <w:szCs w:val="24"/>
          <w:lang w:val="lt-LT"/>
        </w:rPr>
        <w:t>N</w:t>
      </w:r>
      <w:r w:rsidR="007E0BDD" w:rsidRPr="00B82F95">
        <w:rPr>
          <w:sz w:val="24"/>
          <w:szCs w:val="24"/>
          <w:lang w:val="lt-LT"/>
        </w:rPr>
        <w:t>uomininka</w:t>
      </w:r>
      <w:r w:rsidR="00CB1244" w:rsidRPr="00B82F95">
        <w:rPr>
          <w:sz w:val="24"/>
          <w:szCs w:val="24"/>
          <w:lang w:val="lt-LT"/>
        </w:rPr>
        <w:t>s</w:t>
      </w:r>
      <w:r w:rsidR="007E0BDD" w:rsidRPr="00B82F95">
        <w:rPr>
          <w:sz w:val="24"/>
          <w:szCs w:val="24"/>
          <w:lang w:val="lt-LT"/>
        </w:rPr>
        <w:t xml:space="preserve"> įkeisti žemės sklypo (jo dalies) nuomos teisę gali tik gavę</w:t>
      </w:r>
      <w:r w:rsidR="00A96008" w:rsidRPr="00B82F95">
        <w:rPr>
          <w:sz w:val="24"/>
          <w:szCs w:val="24"/>
          <w:lang w:val="lt-LT"/>
        </w:rPr>
        <w:t>s</w:t>
      </w:r>
      <w:r w:rsidR="007E0BDD" w:rsidRPr="00B82F95">
        <w:rPr>
          <w:sz w:val="24"/>
          <w:szCs w:val="24"/>
          <w:lang w:val="lt-LT"/>
        </w:rPr>
        <w:t xml:space="preserve"> rašytinį valstybinės žemės </w:t>
      </w:r>
      <w:r w:rsidR="00D95473">
        <w:rPr>
          <w:sz w:val="24"/>
          <w:szCs w:val="24"/>
          <w:lang w:val="lt-LT"/>
        </w:rPr>
        <w:t>N</w:t>
      </w:r>
      <w:r w:rsidR="007E0BDD" w:rsidRPr="00B82F95">
        <w:rPr>
          <w:sz w:val="24"/>
          <w:szCs w:val="24"/>
          <w:lang w:val="lt-LT"/>
        </w:rPr>
        <w:t>uomotojo sutikimą; vykdant pastatų ar statinių remonto darbus vadovautis galiojančiais teritorijų planavimo dokumentais, Lietuvos Respublikos teritorijų planavimo įstatymo, Lietuvos Respublikos statybos įstatymo reikalavimais.</w:t>
      </w:r>
    </w:p>
    <w:p w14:paraId="35D9065B" w14:textId="77777777" w:rsidR="00AA673B" w:rsidRDefault="00D04EBC" w:rsidP="00255575">
      <w:pPr>
        <w:tabs>
          <w:tab w:val="left" w:pos="851"/>
        </w:tabs>
        <w:spacing w:line="252" w:lineRule="auto"/>
        <w:jc w:val="both"/>
        <w:rPr>
          <w:sz w:val="24"/>
          <w:szCs w:val="24"/>
          <w:lang w:val="lt-LT"/>
        </w:rPr>
      </w:pPr>
      <w:r w:rsidRPr="00B82F95">
        <w:rPr>
          <w:sz w:val="24"/>
          <w:szCs w:val="24"/>
          <w:lang w:val="lt-LT"/>
        </w:rPr>
        <w:tab/>
      </w:r>
      <w:r w:rsidR="0081630B" w:rsidRPr="00B82F95">
        <w:rPr>
          <w:sz w:val="24"/>
          <w:szCs w:val="24"/>
          <w:lang w:val="lt-LT"/>
        </w:rPr>
        <w:t>9</w:t>
      </w:r>
      <w:r w:rsidR="007E0BDD" w:rsidRPr="00B82F95">
        <w:rPr>
          <w:sz w:val="24"/>
          <w:szCs w:val="24"/>
          <w:lang w:val="lt-LT"/>
        </w:rPr>
        <w:t>. Žemės servitutai ir kitos daiktinės teisės:</w:t>
      </w:r>
    </w:p>
    <w:p w14:paraId="5BEA9A22" w14:textId="0C2BB2BF" w:rsidR="00AA673B" w:rsidRDefault="00AA673B" w:rsidP="00255575">
      <w:pPr>
        <w:tabs>
          <w:tab w:val="left" w:pos="851"/>
        </w:tabs>
        <w:spacing w:line="252" w:lineRule="auto"/>
        <w:jc w:val="both"/>
        <w:rPr>
          <w:sz w:val="24"/>
          <w:szCs w:val="24"/>
          <w:lang w:val="lt-LT"/>
        </w:rPr>
      </w:pPr>
      <w:r>
        <w:rPr>
          <w:sz w:val="24"/>
          <w:szCs w:val="24"/>
          <w:lang w:val="lt-LT"/>
        </w:rPr>
        <w:tab/>
        <w:t>9.1. s</w:t>
      </w:r>
      <w:r w:rsidR="009D0553">
        <w:rPr>
          <w:sz w:val="24"/>
          <w:szCs w:val="24"/>
          <w:lang w:val="lt-LT"/>
        </w:rPr>
        <w:t>ervitutas – teisė naudoti požemines, antžemines komunikacijas (tarnaujantis). Plotas – 0,0255 ha</w:t>
      </w:r>
      <w:r>
        <w:rPr>
          <w:sz w:val="24"/>
          <w:szCs w:val="24"/>
          <w:lang w:val="lt-LT"/>
        </w:rPr>
        <w:t>;</w:t>
      </w:r>
    </w:p>
    <w:p w14:paraId="6928B311" w14:textId="77777777" w:rsidR="00AA673B" w:rsidRDefault="00AA673B" w:rsidP="00255575">
      <w:pPr>
        <w:tabs>
          <w:tab w:val="left" w:pos="851"/>
        </w:tabs>
        <w:spacing w:line="252" w:lineRule="auto"/>
        <w:jc w:val="both"/>
        <w:rPr>
          <w:sz w:val="24"/>
          <w:szCs w:val="24"/>
          <w:lang w:val="lt-LT"/>
        </w:rPr>
      </w:pPr>
      <w:r>
        <w:rPr>
          <w:sz w:val="24"/>
          <w:szCs w:val="24"/>
          <w:lang w:val="lt-LT"/>
        </w:rPr>
        <w:tab/>
        <w:t>9.2. s</w:t>
      </w:r>
      <w:r w:rsidR="009D0553">
        <w:rPr>
          <w:sz w:val="24"/>
          <w:szCs w:val="24"/>
          <w:lang w:val="lt-LT"/>
        </w:rPr>
        <w:t>ervitutas – teisė aptarnauti požemines, antžemines komunikacijas (tarnaujantis). Plotas – 0,0255 ha</w:t>
      </w:r>
      <w:r>
        <w:rPr>
          <w:sz w:val="24"/>
          <w:szCs w:val="24"/>
          <w:lang w:val="lt-LT"/>
        </w:rPr>
        <w:t>;</w:t>
      </w:r>
    </w:p>
    <w:p w14:paraId="73880F53" w14:textId="77777777" w:rsidR="00AA673B" w:rsidRDefault="00AA673B" w:rsidP="00255575">
      <w:pPr>
        <w:tabs>
          <w:tab w:val="left" w:pos="851"/>
        </w:tabs>
        <w:spacing w:line="252" w:lineRule="auto"/>
        <w:jc w:val="both"/>
        <w:rPr>
          <w:sz w:val="24"/>
          <w:szCs w:val="24"/>
          <w:lang w:val="lt-LT"/>
        </w:rPr>
      </w:pPr>
      <w:r>
        <w:rPr>
          <w:sz w:val="24"/>
          <w:szCs w:val="24"/>
          <w:lang w:val="lt-LT"/>
        </w:rPr>
        <w:tab/>
        <w:t>9.3. s</w:t>
      </w:r>
      <w:r w:rsidR="009D0553">
        <w:rPr>
          <w:sz w:val="24"/>
          <w:szCs w:val="24"/>
          <w:lang w:val="lt-LT"/>
        </w:rPr>
        <w:t>ervitutas – teisė tiesti aptarnauti požemines, antžemines (tarnaujantis). Plotas – 0,0255 ha</w:t>
      </w:r>
      <w:r>
        <w:rPr>
          <w:sz w:val="24"/>
          <w:szCs w:val="24"/>
          <w:lang w:val="lt-LT"/>
        </w:rPr>
        <w:t>;</w:t>
      </w:r>
    </w:p>
    <w:p w14:paraId="4C18623F" w14:textId="77777777" w:rsidR="00AA673B" w:rsidRDefault="00AA673B" w:rsidP="00255575">
      <w:pPr>
        <w:tabs>
          <w:tab w:val="left" w:pos="851"/>
        </w:tabs>
        <w:spacing w:line="252" w:lineRule="auto"/>
        <w:jc w:val="both"/>
        <w:rPr>
          <w:sz w:val="24"/>
          <w:szCs w:val="24"/>
          <w:lang w:val="lt-LT"/>
        </w:rPr>
      </w:pPr>
      <w:r>
        <w:rPr>
          <w:sz w:val="24"/>
          <w:szCs w:val="24"/>
          <w:lang w:val="lt-LT"/>
        </w:rPr>
        <w:tab/>
        <w:t>9.4. s</w:t>
      </w:r>
      <w:r w:rsidR="009C2128">
        <w:rPr>
          <w:sz w:val="24"/>
          <w:szCs w:val="24"/>
          <w:lang w:val="lt-LT"/>
        </w:rPr>
        <w:t>ervitutas – teisė naudoti požemines, antžemines komunikacijas (tarnaujantis). Plotas – 0,0374 ha</w:t>
      </w:r>
      <w:r>
        <w:rPr>
          <w:sz w:val="24"/>
          <w:szCs w:val="24"/>
          <w:lang w:val="lt-LT"/>
        </w:rPr>
        <w:t>;</w:t>
      </w:r>
    </w:p>
    <w:p w14:paraId="71ECECB2" w14:textId="77777777" w:rsidR="00AA673B" w:rsidRDefault="00AA673B" w:rsidP="00255575">
      <w:pPr>
        <w:tabs>
          <w:tab w:val="left" w:pos="851"/>
        </w:tabs>
        <w:spacing w:line="252" w:lineRule="auto"/>
        <w:jc w:val="both"/>
        <w:rPr>
          <w:sz w:val="24"/>
          <w:szCs w:val="24"/>
          <w:lang w:val="lt-LT"/>
        </w:rPr>
      </w:pPr>
      <w:r>
        <w:rPr>
          <w:sz w:val="24"/>
          <w:szCs w:val="24"/>
          <w:lang w:val="lt-LT"/>
        </w:rPr>
        <w:tab/>
        <w:t>9.5. s</w:t>
      </w:r>
      <w:r w:rsidR="009C2128">
        <w:rPr>
          <w:sz w:val="24"/>
          <w:szCs w:val="24"/>
          <w:lang w:val="lt-LT"/>
        </w:rPr>
        <w:t>ervitutas – teisė aptarnauti požemines, antžemines komunikacijas (tarnaujantis). Plotas – 0,0374 ha</w:t>
      </w:r>
      <w:r>
        <w:rPr>
          <w:sz w:val="24"/>
          <w:szCs w:val="24"/>
          <w:lang w:val="lt-LT"/>
        </w:rPr>
        <w:t>;</w:t>
      </w:r>
    </w:p>
    <w:p w14:paraId="7C75FDD3" w14:textId="77777777" w:rsidR="00AA673B" w:rsidRDefault="00AA673B" w:rsidP="00255575">
      <w:pPr>
        <w:tabs>
          <w:tab w:val="left" w:pos="851"/>
        </w:tabs>
        <w:spacing w:line="252" w:lineRule="auto"/>
        <w:jc w:val="both"/>
        <w:rPr>
          <w:sz w:val="24"/>
          <w:szCs w:val="24"/>
          <w:lang w:val="lt-LT"/>
        </w:rPr>
      </w:pPr>
      <w:r>
        <w:rPr>
          <w:sz w:val="24"/>
          <w:szCs w:val="24"/>
          <w:lang w:val="lt-LT"/>
        </w:rPr>
        <w:tab/>
        <w:t>9.6. s</w:t>
      </w:r>
      <w:r w:rsidR="009C2128">
        <w:rPr>
          <w:sz w:val="24"/>
          <w:szCs w:val="24"/>
          <w:lang w:val="lt-LT"/>
        </w:rPr>
        <w:t>ervitutas – teisė tiesti aptarnauti požemines, antžemines (tarnaujantis). Plotas – 0,0374 ha</w:t>
      </w:r>
      <w:r>
        <w:rPr>
          <w:sz w:val="24"/>
          <w:szCs w:val="24"/>
          <w:lang w:val="lt-LT"/>
        </w:rPr>
        <w:t>;</w:t>
      </w:r>
    </w:p>
    <w:p w14:paraId="4605FD64" w14:textId="77777777" w:rsidR="00AA673B" w:rsidRDefault="00AA673B" w:rsidP="00255575">
      <w:pPr>
        <w:tabs>
          <w:tab w:val="left" w:pos="851"/>
        </w:tabs>
        <w:spacing w:line="252" w:lineRule="auto"/>
        <w:jc w:val="both"/>
        <w:rPr>
          <w:sz w:val="24"/>
          <w:szCs w:val="24"/>
          <w:lang w:val="lt-LT"/>
        </w:rPr>
      </w:pPr>
      <w:r>
        <w:rPr>
          <w:sz w:val="24"/>
          <w:szCs w:val="24"/>
          <w:lang w:val="lt-LT"/>
        </w:rPr>
        <w:tab/>
        <w:t>9.7. s</w:t>
      </w:r>
      <w:r w:rsidR="009C2128">
        <w:rPr>
          <w:sz w:val="24"/>
          <w:szCs w:val="24"/>
          <w:lang w:val="lt-LT"/>
        </w:rPr>
        <w:t>ervitutas – teisė naudoti požemines, antžemines komunikacijas (tarnaujantis). Plotas – 0,0001 ha</w:t>
      </w:r>
      <w:r>
        <w:rPr>
          <w:sz w:val="24"/>
          <w:szCs w:val="24"/>
          <w:lang w:val="lt-LT"/>
        </w:rPr>
        <w:t>;</w:t>
      </w:r>
    </w:p>
    <w:p w14:paraId="1566D09E" w14:textId="77777777" w:rsidR="00AA673B" w:rsidRDefault="00AA673B" w:rsidP="00255575">
      <w:pPr>
        <w:tabs>
          <w:tab w:val="left" w:pos="851"/>
        </w:tabs>
        <w:spacing w:line="252" w:lineRule="auto"/>
        <w:jc w:val="both"/>
        <w:rPr>
          <w:sz w:val="24"/>
          <w:szCs w:val="24"/>
          <w:lang w:val="lt-LT"/>
        </w:rPr>
      </w:pPr>
      <w:r>
        <w:rPr>
          <w:sz w:val="24"/>
          <w:szCs w:val="24"/>
          <w:lang w:val="lt-LT"/>
        </w:rPr>
        <w:tab/>
        <w:t>9.8. s</w:t>
      </w:r>
      <w:r w:rsidR="009C2128">
        <w:rPr>
          <w:sz w:val="24"/>
          <w:szCs w:val="24"/>
          <w:lang w:val="lt-LT"/>
        </w:rPr>
        <w:t>ervitutas – teisė aptarnauti požemines, antžemines komunikacijas (tarnaujantis). Plotas – 0,0001 ha</w:t>
      </w:r>
      <w:r>
        <w:rPr>
          <w:sz w:val="24"/>
          <w:szCs w:val="24"/>
          <w:lang w:val="lt-LT"/>
        </w:rPr>
        <w:t>;</w:t>
      </w:r>
    </w:p>
    <w:p w14:paraId="66D2F01E" w14:textId="171C62BC" w:rsidR="00785C7E" w:rsidRPr="00B82F95" w:rsidRDefault="00AA673B" w:rsidP="00255575">
      <w:pPr>
        <w:tabs>
          <w:tab w:val="left" w:pos="851"/>
        </w:tabs>
        <w:spacing w:line="252" w:lineRule="auto"/>
        <w:jc w:val="both"/>
        <w:rPr>
          <w:sz w:val="24"/>
          <w:szCs w:val="24"/>
          <w:lang w:val="lt-LT"/>
        </w:rPr>
      </w:pPr>
      <w:r>
        <w:rPr>
          <w:sz w:val="24"/>
          <w:szCs w:val="24"/>
          <w:lang w:val="lt-LT"/>
        </w:rPr>
        <w:tab/>
        <w:t>9.9. s</w:t>
      </w:r>
      <w:r w:rsidR="009C2128">
        <w:rPr>
          <w:sz w:val="24"/>
          <w:szCs w:val="24"/>
          <w:lang w:val="lt-LT"/>
        </w:rPr>
        <w:t>ervitutas – teisė tiesti aptarnauti požemines, antžemines (tarnaujantis). Plotas – 0,0001 ha.</w:t>
      </w:r>
    </w:p>
    <w:p w14:paraId="70218913" w14:textId="01826C70" w:rsidR="00D04EBC" w:rsidRPr="00B82F95" w:rsidRDefault="00785C7E"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0</w:t>
      </w:r>
      <w:r w:rsidR="007E0BDD" w:rsidRPr="00B82F95">
        <w:rPr>
          <w:sz w:val="24"/>
          <w:szCs w:val="24"/>
          <w:lang w:val="lt-LT"/>
        </w:rPr>
        <w:t>. Žemės sklypo</w:t>
      </w:r>
      <w:r w:rsidR="005F146F" w:rsidRPr="00B82F95">
        <w:rPr>
          <w:sz w:val="24"/>
          <w:szCs w:val="24"/>
          <w:lang w:val="lt-LT"/>
        </w:rPr>
        <w:t xml:space="preserve"> </w:t>
      </w:r>
      <w:r w:rsidR="007E0BDD" w:rsidRPr="00B82F95">
        <w:rPr>
          <w:sz w:val="24"/>
          <w:szCs w:val="24"/>
          <w:lang w:val="lt-LT"/>
        </w:rPr>
        <w:t>vertė</w:t>
      </w:r>
      <w:r w:rsidR="00AF3B23" w:rsidRPr="00B82F95">
        <w:rPr>
          <w:sz w:val="24"/>
          <w:szCs w:val="24"/>
          <w:lang w:val="lt-LT"/>
        </w:rPr>
        <w:t xml:space="preserve"> –</w:t>
      </w:r>
      <w:r w:rsidR="007E0BDD" w:rsidRPr="00B82F95">
        <w:rPr>
          <w:sz w:val="24"/>
          <w:szCs w:val="24"/>
          <w:lang w:val="lt-LT"/>
        </w:rPr>
        <w:t xml:space="preserve"> </w:t>
      </w:r>
      <w:r w:rsidR="00AA673B">
        <w:rPr>
          <w:bCs/>
          <w:sz w:val="24"/>
          <w:szCs w:val="24"/>
          <w:lang w:val="lt-LT"/>
        </w:rPr>
        <w:t>33</w:t>
      </w:r>
      <w:r w:rsidR="001B62C8">
        <w:rPr>
          <w:bCs/>
          <w:sz w:val="24"/>
          <w:szCs w:val="24"/>
          <w:lang w:val="lt-LT"/>
        </w:rPr>
        <w:t xml:space="preserve"> </w:t>
      </w:r>
      <w:r w:rsidR="00AA673B">
        <w:rPr>
          <w:bCs/>
          <w:sz w:val="24"/>
          <w:szCs w:val="24"/>
          <w:lang w:val="lt-LT"/>
        </w:rPr>
        <w:t>100</w:t>
      </w:r>
      <w:r w:rsidR="0081630B" w:rsidRPr="00B82F95">
        <w:rPr>
          <w:bCs/>
          <w:sz w:val="24"/>
          <w:szCs w:val="24"/>
          <w:lang w:val="lt-LT"/>
        </w:rPr>
        <w:t>,00</w:t>
      </w:r>
      <w:r w:rsidR="00754D5E" w:rsidRPr="00B82F95">
        <w:rPr>
          <w:sz w:val="24"/>
          <w:szCs w:val="24"/>
          <w:lang w:val="lt-LT"/>
        </w:rPr>
        <w:t xml:space="preserve"> </w:t>
      </w:r>
      <w:r w:rsidR="007E0BDD" w:rsidRPr="00B82F95">
        <w:rPr>
          <w:sz w:val="24"/>
          <w:szCs w:val="24"/>
          <w:lang w:val="lt-LT"/>
        </w:rPr>
        <w:t>(</w:t>
      </w:r>
      <w:r w:rsidR="00AA673B">
        <w:rPr>
          <w:sz w:val="24"/>
          <w:szCs w:val="24"/>
          <w:lang w:val="lt-LT"/>
        </w:rPr>
        <w:t>trisdešimt trys</w:t>
      </w:r>
      <w:r w:rsidR="0081630B" w:rsidRPr="00B82F95">
        <w:rPr>
          <w:sz w:val="24"/>
          <w:szCs w:val="24"/>
          <w:lang w:val="lt-LT"/>
        </w:rPr>
        <w:t xml:space="preserve"> tūkstančiai </w:t>
      </w:r>
      <w:r w:rsidR="00AA673B">
        <w:rPr>
          <w:sz w:val="24"/>
          <w:szCs w:val="24"/>
          <w:lang w:val="lt-LT"/>
        </w:rPr>
        <w:t>vienas</w:t>
      </w:r>
      <w:r w:rsidR="0081630B" w:rsidRPr="00B82F95">
        <w:rPr>
          <w:sz w:val="24"/>
          <w:szCs w:val="24"/>
          <w:lang w:val="lt-LT"/>
        </w:rPr>
        <w:t xml:space="preserve"> šimta</w:t>
      </w:r>
      <w:r w:rsidR="00AA673B">
        <w:rPr>
          <w:sz w:val="24"/>
          <w:szCs w:val="24"/>
          <w:lang w:val="lt-LT"/>
        </w:rPr>
        <w:t>s</w:t>
      </w:r>
      <w:r w:rsidR="007E0BDD" w:rsidRPr="00B82F95">
        <w:rPr>
          <w:sz w:val="24"/>
          <w:szCs w:val="24"/>
          <w:lang w:val="lt-LT"/>
        </w:rPr>
        <w:t>)</w:t>
      </w:r>
      <w:r w:rsidR="00C860B2" w:rsidRPr="00B82F95">
        <w:rPr>
          <w:sz w:val="24"/>
          <w:szCs w:val="24"/>
          <w:lang w:val="lt-LT"/>
        </w:rPr>
        <w:t xml:space="preserve"> Eur</w:t>
      </w:r>
      <w:r w:rsidR="007E0BDD" w:rsidRPr="00B82F95">
        <w:rPr>
          <w:sz w:val="24"/>
          <w:szCs w:val="24"/>
          <w:lang w:val="lt-LT"/>
        </w:rPr>
        <w:t>.</w:t>
      </w:r>
    </w:p>
    <w:p w14:paraId="51948680" w14:textId="28449A01" w:rsidR="00291608"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1</w:t>
      </w:r>
      <w:r w:rsidR="007E0BDD" w:rsidRPr="00B82F95">
        <w:rPr>
          <w:sz w:val="24"/>
          <w:szCs w:val="24"/>
          <w:lang w:val="lt-LT"/>
        </w:rPr>
        <w:t>. Nuomininka</w:t>
      </w:r>
      <w:r w:rsidR="00CB1244" w:rsidRPr="00B82F95">
        <w:rPr>
          <w:sz w:val="24"/>
          <w:szCs w:val="24"/>
          <w:lang w:val="lt-LT"/>
        </w:rPr>
        <w:t>s</w:t>
      </w:r>
      <w:r w:rsidR="007E0BDD" w:rsidRPr="00B82F95">
        <w:rPr>
          <w:sz w:val="24"/>
          <w:szCs w:val="24"/>
          <w:lang w:val="lt-LT"/>
        </w:rPr>
        <w:t xml:space="preserve"> žemės nuomos mokestį moka pagal savivaldybės tarybos patvirtintą tarifą nuo </w:t>
      </w:r>
      <w:r w:rsidR="00291608" w:rsidRPr="00B82F95">
        <w:rPr>
          <w:sz w:val="24"/>
          <w:szCs w:val="24"/>
          <w:lang w:val="lt-LT"/>
        </w:rPr>
        <w:t>šioje</w:t>
      </w:r>
      <w:r w:rsidR="007E0BDD" w:rsidRPr="00B82F95">
        <w:rPr>
          <w:sz w:val="24"/>
          <w:szCs w:val="24"/>
          <w:lang w:val="lt-LT"/>
        </w:rPr>
        <w:t xml:space="preserve"> sutartyje nurodytos vertės.</w:t>
      </w:r>
      <w:r w:rsidR="00291608" w:rsidRPr="00B82F95">
        <w:rPr>
          <w:sz w:val="24"/>
          <w:szCs w:val="24"/>
          <w:lang w:val="lt-LT"/>
        </w:rPr>
        <w:t xml:space="preserve"> Nuomotojas turi teisę kas 3 metus perskaičiuoti žemės sklypo vertę pagal einamųjų metų sausio</w:t>
      </w:r>
      <w:r w:rsidR="00802E32" w:rsidRPr="00B82F95">
        <w:rPr>
          <w:sz w:val="24"/>
          <w:szCs w:val="24"/>
          <w:lang w:val="lt-LT"/>
        </w:rPr>
        <w:t xml:space="preserve"> </w:t>
      </w:r>
      <w:r w:rsidR="00291608" w:rsidRPr="00B82F95">
        <w:rPr>
          <w:sz w:val="24"/>
          <w:szCs w:val="24"/>
          <w:lang w:val="lt-LT"/>
        </w:rPr>
        <w:t xml:space="preserve">1 d. taikytus žemės verčių zonų žemėlapius. </w:t>
      </w:r>
    </w:p>
    <w:p w14:paraId="49F8CC38" w14:textId="06794546" w:rsidR="00D04EBC"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2</w:t>
      </w:r>
      <w:r w:rsidR="007E0BDD" w:rsidRPr="00B82F95">
        <w:rPr>
          <w:sz w:val="24"/>
          <w:szCs w:val="24"/>
          <w:lang w:val="lt-LT"/>
        </w:rPr>
        <w:t>. Žemės nuo</w:t>
      </w:r>
      <w:r w:rsidR="00802E32" w:rsidRPr="00B82F95">
        <w:rPr>
          <w:sz w:val="24"/>
          <w:szCs w:val="24"/>
          <w:lang w:val="lt-LT"/>
        </w:rPr>
        <w:t xml:space="preserve">mos mokesčio mokėjimo </w:t>
      </w:r>
      <w:r w:rsidR="007F06EB" w:rsidRPr="00B82F95">
        <w:rPr>
          <w:sz w:val="24"/>
          <w:szCs w:val="24"/>
          <w:lang w:val="lt-LT"/>
        </w:rPr>
        <w:t>terminai</w:t>
      </w:r>
      <w:r w:rsidR="007E0BDD" w:rsidRPr="00B82F95">
        <w:rPr>
          <w:sz w:val="24"/>
          <w:szCs w:val="24"/>
          <w:lang w:val="lt-LT"/>
        </w:rPr>
        <w:t xml:space="preserve"> </w:t>
      </w:r>
      <w:r w:rsidR="007F06EB" w:rsidRPr="00B82F95">
        <w:rPr>
          <w:sz w:val="24"/>
          <w:szCs w:val="24"/>
          <w:lang w:val="lt-LT"/>
        </w:rPr>
        <w:t>nustatomi vadovaujantis Lietuvos Respublikos Vyriausybės 2002 m. lapkričio 19 d. nutarimu Nr. 1798 „Dėl nuomos mokesčio</w:t>
      </w:r>
      <w:r w:rsidR="00070578" w:rsidRPr="00B82F95">
        <w:rPr>
          <w:sz w:val="24"/>
          <w:szCs w:val="24"/>
          <w:lang w:val="lt-LT"/>
        </w:rPr>
        <w:t xml:space="preserve"> ir žemės nuomos mokesčio priedo</w:t>
      </w:r>
      <w:r w:rsidR="007F06EB" w:rsidRPr="00B82F95">
        <w:rPr>
          <w:sz w:val="24"/>
          <w:szCs w:val="24"/>
          <w:lang w:val="lt-LT"/>
        </w:rPr>
        <w:t xml:space="preserve"> už valstybinę žemę“ patvirtinta tvarka.</w:t>
      </w:r>
      <w:r w:rsidR="00802E32" w:rsidRPr="00B82F95">
        <w:rPr>
          <w:sz w:val="24"/>
          <w:szCs w:val="24"/>
          <w:lang w:val="lt-LT"/>
        </w:rPr>
        <w:t xml:space="preserve"> Nuomininkams praleidus mokesčio ar jo dalies mokėjimo terminą, už kiekvieną pradelstą dieną jie moka </w:t>
      </w:r>
      <w:r w:rsidR="00AB120E" w:rsidRPr="00B82F95">
        <w:rPr>
          <w:sz w:val="24"/>
          <w:szCs w:val="24"/>
          <w:lang w:val="lt-LT"/>
        </w:rPr>
        <w:t>0,03</w:t>
      </w:r>
      <w:r w:rsidR="00802E32" w:rsidRPr="00B82F95">
        <w:rPr>
          <w:sz w:val="24"/>
          <w:szCs w:val="24"/>
          <w:lang w:val="lt-LT"/>
        </w:rPr>
        <w:t xml:space="preserve"> proc. dydžio delspinigius. Nesumokėjus valstybinės žemės nuomos mokesčio ilgiau kaip 6 mėnesius, laikoma, kad sutartis yra pažeista iš esmės ir nuomos mokesčio nesumokėjimas laikomas esminiu sutarties sąlygų pažeidimu.</w:t>
      </w:r>
    </w:p>
    <w:p w14:paraId="68BF5383" w14:textId="7B65B8A4" w:rsidR="003C1A0A"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3</w:t>
      </w:r>
      <w:r w:rsidR="007E0BDD" w:rsidRPr="00B82F95">
        <w:rPr>
          <w:sz w:val="24"/>
          <w:szCs w:val="24"/>
          <w:lang w:val="lt-LT"/>
        </w:rPr>
        <w:t>. Nuomininka</w:t>
      </w:r>
      <w:r w:rsidR="00A96008" w:rsidRPr="00B82F95">
        <w:rPr>
          <w:sz w:val="24"/>
          <w:szCs w:val="24"/>
          <w:lang w:val="lt-LT"/>
        </w:rPr>
        <w:t>s</w:t>
      </w:r>
      <w:r w:rsidR="007E0BDD" w:rsidRPr="00B82F95">
        <w:rPr>
          <w:sz w:val="24"/>
          <w:szCs w:val="24"/>
          <w:lang w:val="lt-LT"/>
        </w:rPr>
        <w:t xml:space="preserve"> žemės nuomos mokesčio priedą</w:t>
      </w:r>
      <w:r w:rsidR="00070578" w:rsidRPr="00B82F95">
        <w:rPr>
          <w:sz w:val="24"/>
          <w:szCs w:val="24"/>
          <w:lang w:val="lt-LT"/>
        </w:rPr>
        <w:t>,</w:t>
      </w:r>
      <w:r w:rsidR="007E0BDD" w:rsidRPr="00B82F95">
        <w:rPr>
          <w:sz w:val="24"/>
          <w:szCs w:val="24"/>
          <w:lang w:val="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r w:rsidR="00291608" w:rsidRPr="00B82F95">
        <w:rPr>
          <w:sz w:val="24"/>
          <w:szCs w:val="24"/>
          <w:lang w:val="lt-LT"/>
        </w:rPr>
        <w:t xml:space="preserve"> moka</w:t>
      </w:r>
      <w:r w:rsidR="007E0BDD" w:rsidRPr="00B82F95">
        <w:rPr>
          <w:sz w:val="24"/>
          <w:szCs w:val="24"/>
          <w:lang w:val="lt-LT"/>
        </w:rPr>
        <w:t>:</w:t>
      </w:r>
    </w:p>
    <w:p w14:paraId="0EF3BA42" w14:textId="43B3F4C2" w:rsidR="003C1A0A" w:rsidRPr="00B82F95" w:rsidRDefault="003C1A0A" w:rsidP="00255575">
      <w:pPr>
        <w:tabs>
          <w:tab w:val="left" w:pos="851"/>
        </w:tabs>
        <w:spacing w:line="252" w:lineRule="auto"/>
        <w:jc w:val="both"/>
        <w:rPr>
          <w:sz w:val="24"/>
          <w:szCs w:val="24"/>
          <w:lang w:val="lt-LT"/>
        </w:rPr>
      </w:pPr>
      <w:r w:rsidRPr="00B82F95">
        <w:rPr>
          <w:sz w:val="24"/>
          <w:szCs w:val="24"/>
          <w:lang w:val="lt-LT"/>
        </w:rPr>
        <w:lastRenderedPageBreak/>
        <w:tab/>
      </w:r>
      <w:r w:rsidR="00EF6191" w:rsidRPr="00B82F95">
        <w:rPr>
          <w:sz w:val="24"/>
          <w:szCs w:val="24"/>
          <w:lang w:val="lt-LT"/>
        </w:rPr>
        <w:t>1</w:t>
      </w:r>
      <w:r w:rsidR="0081630B" w:rsidRPr="00B82F95">
        <w:rPr>
          <w:sz w:val="24"/>
          <w:szCs w:val="24"/>
          <w:lang w:val="lt-LT"/>
        </w:rPr>
        <w:t>3</w:t>
      </w:r>
      <w:r w:rsidR="007E0BDD" w:rsidRPr="00B82F95">
        <w:rPr>
          <w:sz w:val="24"/>
          <w:szCs w:val="24"/>
          <w:lang w:val="lt-LT"/>
        </w:rPr>
        <w:t xml:space="preserve">.1. </w:t>
      </w:r>
      <w:r w:rsidR="00AB120E" w:rsidRPr="00B82F95">
        <w:rPr>
          <w:color w:val="000000"/>
          <w:sz w:val="24"/>
          <w:szCs w:val="24"/>
          <w:lang w:val="lt-LT" w:eastAsia="lt-LT"/>
        </w:rPr>
        <w:t xml:space="preserve">jei per 2 metus arba 5 metus, kai vadovaujantis Teritorijų planavimo įstatymu turi būti rengiamas vietovės lygmens teritorijų planavimo dokumentas, nuo sprendimo pakeisti pagrindinę žemės naudojimo paskirtį ir (ar) būdą priėmimo valstybinės žemės </w:t>
      </w:r>
      <w:r w:rsidR="00D95473">
        <w:rPr>
          <w:color w:val="000000"/>
          <w:sz w:val="24"/>
          <w:szCs w:val="24"/>
          <w:lang w:val="lt-LT" w:eastAsia="lt-LT"/>
        </w:rPr>
        <w:t>N</w:t>
      </w:r>
      <w:r w:rsidR="00AB120E" w:rsidRPr="00B82F95">
        <w:rPr>
          <w:color w:val="000000"/>
          <w:sz w:val="24"/>
          <w:szCs w:val="24"/>
          <w:lang w:val="lt-LT" w:eastAsia="lt-LT"/>
        </w:rPr>
        <w:t xml:space="preserve">uomininkas nepradeda naujų statinių ar įrenginių statybos ir (ar) esamų statinių ir įrenginių rekonstravimo ir valstybinės žemės </w:t>
      </w:r>
      <w:r w:rsidR="00D95473">
        <w:rPr>
          <w:color w:val="000000"/>
          <w:sz w:val="24"/>
          <w:szCs w:val="24"/>
          <w:lang w:val="lt-LT" w:eastAsia="lt-LT"/>
        </w:rPr>
        <w:t>N</w:t>
      </w:r>
      <w:r w:rsidR="00AB120E" w:rsidRPr="00B82F95">
        <w:rPr>
          <w:color w:val="000000"/>
          <w:sz w:val="24"/>
          <w:szCs w:val="24"/>
          <w:lang w:val="lt-LT" w:eastAsia="lt-LT"/>
        </w:rPr>
        <w:t>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373D3E82" w14:textId="25A1E333" w:rsidR="00D04EBC"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7E0BDD" w:rsidRPr="00B82F95">
        <w:rPr>
          <w:sz w:val="24"/>
          <w:szCs w:val="24"/>
          <w:lang w:val="lt-LT"/>
        </w:rPr>
        <w:t>1</w:t>
      </w:r>
      <w:r w:rsidR="0081630B" w:rsidRPr="00B82F95">
        <w:rPr>
          <w:sz w:val="24"/>
          <w:szCs w:val="24"/>
          <w:lang w:val="lt-LT"/>
        </w:rPr>
        <w:t>3</w:t>
      </w:r>
      <w:r w:rsidR="007B19EE" w:rsidRPr="00B82F95">
        <w:rPr>
          <w:sz w:val="24"/>
          <w:szCs w:val="24"/>
          <w:lang w:val="lt-LT"/>
        </w:rPr>
        <w:t>.</w:t>
      </w:r>
      <w:r w:rsidR="007E0BDD" w:rsidRPr="00B82F95">
        <w:rPr>
          <w:sz w:val="24"/>
          <w:szCs w:val="24"/>
          <w:lang w:val="lt-LT"/>
        </w:rPr>
        <w:t>2. kiekvienais metais iki</w:t>
      </w:r>
      <w:r w:rsidR="00AB120E" w:rsidRPr="00B82F95">
        <w:rPr>
          <w:sz w:val="24"/>
          <w:szCs w:val="24"/>
          <w:lang w:val="lt-LT"/>
        </w:rPr>
        <w:t xml:space="preserve"> lapkričio 15 d., tačiau ne vėliau kaip iki</w:t>
      </w:r>
      <w:r w:rsidR="007E0BDD" w:rsidRPr="00B82F95">
        <w:rPr>
          <w:sz w:val="24"/>
          <w:szCs w:val="24"/>
          <w:lang w:val="lt-LT"/>
        </w:rPr>
        <w:t xml:space="preserve"> pranešimo apie naujų statinių ar įrenginių statybos ir (ar) esamų statinių ar įrenginių rekonstravimo pradžią pateikimo dienos.</w:t>
      </w:r>
    </w:p>
    <w:p w14:paraId="4393D479" w14:textId="412F0C15" w:rsidR="001F23FD"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4</w:t>
      </w:r>
      <w:r w:rsidR="007E0BDD" w:rsidRPr="00B82F95">
        <w:rPr>
          <w:sz w:val="24"/>
          <w:szCs w:val="24"/>
          <w:lang w:val="lt-LT"/>
        </w:rPr>
        <w:t xml:space="preserve">. </w:t>
      </w:r>
      <w:r w:rsidR="001F23FD" w:rsidRPr="00B82F95">
        <w:rPr>
          <w:color w:val="000000"/>
          <w:sz w:val="24"/>
          <w:szCs w:val="24"/>
          <w:lang w:val="lt-LT"/>
        </w:rPr>
        <w:t xml:space="preserve">Įstatymų ir Lietuvos Respublikos Vyriausybės nustatyta tvarka pasikeitus valstybinės žemės nuomos mokesčio apskaičiavimo tvarkai ir kitiems reikalavimams, šios sutarties </w:t>
      </w:r>
      <w:r w:rsidR="00D95473">
        <w:rPr>
          <w:color w:val="000000"/>
          <w:sz w:val="24"/>
          <w:szCs w:val="24"/>
          <w:lang w:val="lt-LT"/>
        </w:rPr>
        <w:t>Š</w:t>
      </w:r>
      <w:r w:rsidR="001F23FD" w:rsidRPr="00B82F95">
        <w:rPr>
          <w:color w:val="000000"/>
          <w:sz w:val="24"/>
          <w:szCs w:val="24"/>
          <w:lang w:val="lt-LT"/>
        </w:rPr>
        <w:t xml:space="preserve">alys privalo vadovautis priimtais pakeitimais. Savivaldybės tarybai pakeitus žemės, išnuomotos ne aukciono būdu, nuomos mokesčio tarifą, sumažinus nuomos mokestį arba nuo jo atleidus, šios sutarties </w:t>
      </w:r>
      <w:r w:rsidR="007920F9">
        <w:rPr>
          <w:color w:val="000000"/>
          <w:sz w:val="24"/>
          <w:szCs w:val="24"/>
          <w:lang w:val="lt-LT"/>
        </w:rPr>
        <w:t>Š</w:t>
      </w:r>
      <w:r w:rsidR="001F23FD" w:rsidRPr="00B82F95">
        <w:rPr>
          <w:color w:val="000000"/>
          <w:sz w:val="24"/>
          <w:szCs w:val="24"/>
          <w:lang w:val="lt-LT"/>
        </w:rPr>
        <w:t>alys privalo vadovautis savivaldybės tarybos sprendimais.</w:t>
      </w:r>
    </w:p>
    <w:p w14:paraId="3E2A7C23" w14:textId="411C380A" w:rsidR="007B19EE" w:rsidRPr="00B82F95" w:rsidRDefault="001F23FD" w:rsidP="00255575">
      <w:pPr>
        <w:widowControl w:val="0"/>
        <w:tabs>
          <w:tab w:val="right" w:leader="underscore" w:pos="9072"/>
        </w:tabs>
        <w:spacing w:line="252" w:lineRule="auto"/>
        <w:ind w:firstLine="851"/>
        <w:jc w:val="both"/>
        <w:rPr>
          <w:sz w:val="24"/>
          <w:szCs w:val="24"/>
          <w:lang w:val="lt-LT"/>
        </w:rPr>
      </w:pPr>
      <w:r w:rsidRPr="00B82F95">
        <w:rPr>
          <w:sz w:val="24"/>
          <w:szCs w:val="24"/>
          <w:lang w:val="lt-LT"/>
        </w:rPr>
        <w:tab/>
      </w:r>
      <w:r w:rsidR="007B19EE" w:rsidRPr="00B82F95">
        <w:rPr>
          <w:sz w:val="24"/>
          <w:szCs w:val="24"/>
          <w:lang w:val="lt-LT"/>
        </w:rPr>
        <w:t>1</w:t>
      </w:r>
      <w:r w:rsidR="0081630B" w:rsidRPr="00B82F95">
        <w:rPr>
          <w:sz w:val="24"/>
          <w:szCs w:val="24"/>
          <w:lang w:val="lt-LT"/>
        </w:rPr>
        <w:t>5</w:t>
      </w:r>
      <w:r w:rsidR="007B19EE" w:rsidRPr="00B82F95">
        <w:rPr>
          <w:sz w:val="24"/>
          <w:szCs w:val="24"/>
          <w:lang w:val="lt-LT"/>
        </w:rPr>
        <w:t>. Žemės sklype esančių statinių ar įrenginių likimas pasibaigus valstybinės žemės nuomos sutarčiai:</w:t>
      </w:r>
    </w:p>
    <w:p w14:paraId="7EE92CDE" w14:textId="040BE9F7" w:rsidR="007B19EE" w:rsidRPr="00B82F95" w:rsidRDefault="007B19EE" w:rsidP="00255575">
      <w:pPr>
        <w:widowControl w:val="0"/>
        <w:tabs>
          <w:tab w:val="right" w:leader="underscore" w:pos="9072"/>
        </w:tabs>
        <w:spacing w:line="252" w:lineRule="auto"/>
        <w:ind w:firstLine="851"/>
        <w:jc w:val="both"/>
        <w:rPr>
          <w:sz w:val="24"/>
          <w:szCs w:val="24"/>
          <w:lang w:val="lt-LT"/>
        </w:rPr>
      </w:pPr>
      <w:r w:rsidRPr="00B82F95">
        <w:rPr>
          <w:sz w:val="24"/>
          <w:szCs w:val="24"/>
          <w:lang w:val="lt-LT"/>
        </w:rPr>
        <w:t>1</w:t>
      </w:r>
      <w:r w:rsidR="0081630B" w:rsidRPr="00B82F95">
        <w:rPr>
          <w:sz w:val="24"/>
          <w:szCs w:val="24"/>
          <w:lang w:val="lt-LT"/>
        </w:rPr>
        <w:t>5</w:t>
      </w:r>
      <w:r w:rsidRPr="00B82F95">
        <w:rPr>
          <w:sz w:val="24"/>
          <w:szCs w:val="24"/>
          <w:lang w:val="lt-LT"/>
        </w:rPr>
        <w:t xml:space="preserve">.1. nuomos sutartyje neįrašytus pastatytus statinius ar įrenginius </w:t>
      </w:r>
      <w:r w:rsidR="007920F9">
        <w:rPr>
          <w:sz w:val="24"/>
          <w:szCs w:val="24"/>
          <w:lang w:val="lt-LT"/>
        </w:rPr>
        <w:t>N</w:t>
      </w:r>
      <w:r w:rsidRPr="00B82F95">
        <w:rPr>
          <w:sz w:val="24"/>
          <w:szCs w:val="24"/>
          <w:lang w:val="lt-LT"/>
        </w:rPr>
        <w:t>uomininkas privalo nugriauti ir sutvarkyti žemės sklypą;</w:t>
      </w:r>
    </w:p>
    <w:p w14:paraId="6C3FE5AC" w14:textId="2C5E6A3C" w:rsidR="007C5043" w:rsidRDefault="007B19EE" w:rsidP="007C5043">
      <w:pPr>
        <w:widowControl w:val="0"/>
        <w:tabs>
          <w:tab w:val="right" w:leader="underscore" w:pos="9072"/>
        </w:tabs>
        <w:spacing w:line="252" w:lineRule="auto"/>
        <w:ind w:firstLine="851"/>
        <w:jc w:val="both"/>
        <w:rPr>
          <w:sz w:val="24"/>
          <w:szCs w:val="24"/>
          <w:lang w:val="lt-LT"/>
        </w:rPr>
      </w:pPr>
      <w:r w:rsidRPr="00B82F95">
        <w:rPr>
          <w:sz w:val="24"/>
          <w:szCs w:val="24"/>
          <w:lang w:val="lt-LT"/>
        </w:rPr>
        <w:t>1</w:t>
      </w:r>
      <w:r w:rsidR="0081630B" w:rsidRPr="00B82F95">
        <w:rPr>
          <w:sz w:val="24"/>
          <w:szCs w:val="24"/>
          <w:lang w:val="lt-LT"/>
        </w:rPr>
        <w:t>5</w:t>
      </w:r>
      <w:r w:rsidRPr="00B82F95">
        <w:rPr>
          <w:sz w:val="24"/>
          <w:szCs w:val="24"/>
          <w:lang w:val="lt-LT"/>
        </w:rPr>
        <w:t xml:space="preserve">.2. </w:t>
      </w:r>
      <w:r w:rsidR="0081630B" w:rsidRPr="00B82F95">
        <w:rPr>
          <w:sz w:val="24"/>
          <w:szCs w:val="24"/>
          <w:lang w:val="lt-LT"/>
        </w:rPr>
        <w:t xml:space="preserve">nutraukus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w:t>
      </w:r>
      <w:r w:rsidR="007920F9">
        <w:rPr>
          <w:sz w:val="24"/>
          <w:szCs w:val="24"/>
          <w:lang w:val="lt-LT"/>
        </w:rPr>
        <w:t>N</w:t>
      </w:r>
      <w:r w:rsidR="0081630B" w:rsidRPr="00B82F95">
        <w:rPr>
          <w:sz w:val="24"/>
          <w:szCs w:val="24"/>
          <w:lang w:val="lt-LT"/>
        </w:rPr>
        <w:t xml:space="preserve">uomininkas turi kreiptis į valstybinės žemės </w:t>
      </w:r>
      <w:r w:rsidR="00D95473">
        <w:rPr>
          <w:sz w:val="24"/>
          <w:szCs w:val="24"/>
          <w:lang w:val="lt-LT"/>
        </w:rPr>
        <w:t>N</w:t>
      </w:r>
      <w:r w:rsidR="0081630B" w:rsidRPr="00B82F95">
        <w:rPr>
          <w:sz w:val="24"/>
          <w:szCs w:val="24"/>
          <w:lang w:val="lt-LT"/>
        </w:rPr>
        <w:t>uomotoją dėl nuomos sutarties pakeitimo.</w:t>
      </w:r>
    </w:p>
    <w:p w14:paraId="63FD3916" w14:textId="4DD1A0BA" w:rsidR="00D04EBC" w:rsidRPr="00B82F95" w:rsidRDefault="007C5043" w:rsidP="00255575">
      <w:pPr>
        <w:tabs>
          <w:tab w:val="left" w:pos="851"/>
        </w:tabs>
        <w:spacing w:line="252" w:lineRule="auto"/>
        <w:jc w:val="both"/>
        <w:rPr>
          <w:sz w:val="24"/>
          <w:szCs w:val="24"/>
          <w:lang w:val="lt-LT"/>
        </w:rPr>
      </w:pPr>
      <w:r>
        <w:rPr>
          <w:sz w:val="24"/>
          <w:szCs w:val="24"/>
          <w:lang w:val="lt-LT"/>
        </w:rPr>
        <w:tab/>
      </w:r>
      <w:r w:rsidR="00EF6191" w:rsidRPr="00B82F95">
        <w:rPr>
          <w:sz w:val="24"/>
          <w:szCs w:val="24"/>
          <w:lang w:val="lt-LT"/>
        </w:rPr>
        <w:t>1</w:t>
      </w:r>
      <w:r w:rsidR="0081630B" w:rsidRPr="00B82F95">
        <w:rPr>
          <w:sz w:val="24"/>
          <w:szCs w:val="24"/>
          <w:lang w:val="lt-LT"/>
        </w:rPr>
        <w:t>6</w:t>
      </w:r>
      <w:r w:rsidR="00B071CA" w:rsidRPr="00B82F95">
        <w:rPr>
          <w:sz w:val="24"/>
          <w:szCs w:val="24"/>
          <w:lang w:val="lt-LT"/>
        </w:rPr>
        <w:t xml:space="preserve">. </w:t>
      </w:r>
      <w:r w:rsidR="007E0BDD" w:rsidRPr="00B82F95">
        <w:rPr>
          <w:sz w:val="24"/>
          <w:szCs w:val="24"/>
          <w:lang w:val="lt-LT"/>
        </w:rPr>
        <w:t xml:space="preserve">Kiti su nuomojamo žemės sklypo naudojimu ir grąžinimu, pasibaigus nuomos sutarčiai, susiję </w:t>
      </w:r>
      <w:r w:rsidR="007920F9">
        <w:rPr>
          <w:sz w:val="24"/>
          <w:szCs w:val="24"/>
          <w:lang w:val="lt-LT"/>
        </w:rPr>
        <w:t>N</w:t>
      </w:r>
      <w:r w:rsidR="007E0BDD" w:rsidRPr="00B82F95">
        <w:rPr>
          <w:sz w:val="24"/>
          <w:szCs w:val="24"/>
          <w:lang w:val="lt-LT"/>
        </w:rPr>
        <w:t xml:space="preserve">uomotojo ir </w:t>
      </w:r>
      <w:r w:rsidR="007920F9">
        <w:rPr>
          <w:sz w:val="24"/>
          <w:szCs w:val="24"/>
          <w:lang w:val="lt-LT"/>
        </w:rPr>
        <w:t>N</w:t>
      </w:r>
      <w:r w:rsidR="007E0BDD" w:rsidRPr="00B82F95">
        <w:rPr>
          <w:sz w:val="24"/>
          <w:szCs w:val="24"/>
          <w:lang w:val="lt-LT"/>
        </w:rPr>
        <w:t xml:space="preserve">uomininko įsipareigojimai – pasibaigus žemės nuomos terminui žemė sutvarkoma </w:t>
      </w:r>
      <w:r w:rsidR="007920F9">
        <w:rPr>
          <w:sz w:val="24"/>
          <w:szCs w:val="24"/>
          <w:lang w:val="lt-LT"/>
        </w:rPr>
        <w:t>N</w:t>
      </w:r>
      <w:r w:rsidR="007E0BDD" w:rsidRPr="00B82F95">
        <w:rPr>
          <w:sz w:val="24"/>
          <w:szCs w:val="24"/>
          <w:lang w:val="lt-LT"/>
        </w:rPr>
        <w:t>uominink</w:t>
      </w:r>
      <w:r w:rsidR="00A96008" w:rsidRPr="00B82F95">
        <w:rPr>
          <w:sz w:val="24"/>
          <w:szCs w:val="24"/>
          <w:lang w:val="lt-LT"/>
        </w:rPr>
        <w:t>o</w:t>
      </w:r>
      <w:r w:rsidR="007E0BDD" w:rsidRPr="00B82F95">
        <w:rPr>
          <w:sz w:val="24"/>
          <w:szCs w:val="24"/>
          <w:lang w:val="lt-LT"/>
        </w:rPr>
        <w:t xml:space="preserve"> lėšomis ir grąžinama </w:t>
      </w:r>
      <w:r w:rsidR="007920F9">
        <w:rPr>
          <w:sz w:val="24"/>
          <w:szCs w:val="24"/>
          <w:lang w:val="lt-LT"/>
        </w:rPr>
        <w:t>N</w:t>
      </w:r>
      <w:r w:rsidR="007E0BDD" w:rsidRPr="00B82F95">
        <w:rPr>
          <w:sz w:val="24"/>
          <w:szCs w:val="24"/>
          <w:lang w:val="lt-LT"/>
        </w:rPr>
        <w:t>uomotojui tinkančioje naudoti būklėje, išskyrus įstatymų numatytus atvejus.</w:t>
      </w:r>
    </w:p>
    <w:p w14:paraId="0483F61C" w14:textId="432DEAA2" w:rsidR="00D04EBC"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7</w:t>
      </w:r>
      <w:r w:rsidR="007E0BDD" w:rsidRPr="00B82F95">
        <w:rPr>
          <w:sz w:val="24"/>
          <w:szCs w:val="24"/>
          <w:lang w:val="lt-LT"/>
        </w:rPr>
        <w:t>. Atsakomybė už žemės sklypo nuomos sutarties pažeidimus –</w:t>
      </w:r>
      <w:r w:rsidR="007A7AB6" w:rsidRPr="00B82F95">
        <w:rPr>
          <w:sz w:val="24"/>
          <w:szCs w:val="24"/>
          <w:lang w:val="lt-LT"/>
        </w:rPr>
        <w:t xml:space="preserve"> sutarties </w:t>
      </w:r>
      <w:r w:rsidR="007920F9">
        <w:rPr>
          <w:sz w:val="24"/>
          <w:szCs w:val="24"/>
          <w:lang w:val="lt-LT"/>
        </w:rPr>
        <w:t>Š</w:t>
      </w:r>
      <w:r w:rsidR="007A7AB6" w:rsidRPr="00B82F95">
        <w:rPr>
          <w:sz w:val="24"/>
          <w:szCs w:val="24"/>
          <w:lang w:val="lt-LT"/>
        </w:rPr>
        <w:t>alys už sutarties pažeidimą atsako</w:t>
      </w:r>
      <w:r w:rsidR="00ED1C39" w:rsidRPr="00B82F95">
        <w:rPr>
          <w:sz w:val="24"/>
          <w:szCs w:val="24"/>
          <w:lang w:val="lt-LT"/>
        </w:rPr>
        <w:t xml:space="preserve"> </w:t>
      </w:r>
      <w:r w:rsidR="007E0BDD" w:rsidRPr="00B82F95">
        <w:rPr>
          <w:sz w:val="24"/>
          <w:szCs w:val="24"/>
          <w:lang w:val="lt-LT"/>
        </w:rPr>
        <w:t>Lietuvos Respublikos įstatymų nustatyta tvarka.</w:t>
      </w:r>
    </w:p>
    <w:p w14:paraId="55853FFA" w14:textId="138FACDD" w:rsidR="00D04EBC"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81630B" w:rsidRPr="00B82F95">
        <w:rPr>
          <w:sz w:val="24"/>
          <w:szCs w:val="24"/>
          <w:lang w:val="lt-LT"/>
        </w:rPr>
        <w:t>18</w:t>
      </w:r>
      <w:r w:rsidR="007E0BDD" w:rsidRPr="00B82F95">
        <w:rPr>
          <w:sz w:val="24"/>
          <w:szCs w:val="24"/>
          <w:lang w:val="lt-LT"/>
        </w:rPr>
        <w:t>. Nuomininka</w:t>
      </w:r>
      <w:r w:rsidR="0074031C" w:rsidRPr="00B82F95">
        <w:rPr>
          <w:sz w:val="24"/>
          <w:szCs w:val="24"/>
          <w:lang w:val="lt-LT"/>
        </w:rPr>
        <w:t>s</w:t>
      </w:r>
      <w:r w:rsidR="007E0BDD" w:rsidRPr="00B82F95">
        <w:rPr>
          <w:sz w:val="24"/>
          <w:szCs w:val="24"/>
          <w:lang w:val="lt-LT"/>
        </w:rPr>
        <w:t xml:space="preserve"> įsipareigoja laikytis nuomos sutarties ir įstatymų. Už jų nevykdymą j</w:t>
      </w:r>
      <w:r w:rsidR="008D55F9" w:rsidRPr="00B82F95">
        <w:rPr>
          <w:sz w:val="24"/>
          <w:szCs w:val="24"/>
          <w:lang w:val="lt-LT"/>
        </w:rPr>
        <w:t>i</w:t>
      </w:r>
      <w:r w:rsidR="0074031C" w:rsidRPr="00B82F95">
        <w:rPr>
          <w:sz w:val="24"/>
          <w:szCs w:val="24"/>
          <w:lang w:val="lt-LT"/>
        </w:rPr>
        <w:t>s</w:t>
      </w:r>
      <w:r w:rsidR="007E0BDD" w:rsidRPr="00B82F95">
        <w:rPr>
          <w:sz w:val="24"/>
          <w:szCs w:val="24"/>
          <w:lang w:val="lt-LT"/>
        </w:rPr>
        <w:t xml:space="preserve"> atsako pagal įstatymus.</w:t>
      </w:r>
    </w:p>
    <w:p w14:paraId="73F42F50" w14:textId="0E8B8935" w:rsidR="00D04EBC" w:rsidRPr="00255575" w:rsidRDefault="00D04EBC" w:rsidP="00255575">
      <w:pPr>
        <w:tabs>
          <w:tab w:val="left" w:pos="851"/>
        </w:tabs>
        <w:spacing w:line="252" w:lineRule="auto"/>
        <w:jc w:val="both"/>
        <w:rPr>
          <w:sz w:val="24"/>
          <w:szCs w:val="24"/>
          <w:lang w:val="lt-LT"/>
        </w:rPr>
      </w:pPr>
      <w:r w:rsidRPr="00B82F95">
        <w:rPr>
          <w:sz w:val="24"/>
          <w:szCs w:val="24"/>
          <w:lang w:val="lt-LT"/>
        </w:rPr>
        <w:tab/>
      </w:r>
      <w:r w:rsidR="0081630B" w:rsidRPr="00B82F95">
        <w:rPr>
          <w:sz w:val="24"/>
          <w:szCs w:val="24"/>
          <w:lang w:val="lt-LT"/>
        </w:rPr>
        <w:t>19</w:t>
      </w:r>
      <w:r w:rsidR="007E0BDD" w:rsidRPr="00B82F95">
        <w:rPr>
          <w:sz w:val="24"/>
          <w:szCs w:val="24"/>
          <w:lang w:val="lt-LT"/>
        </w:rPr>
        <w:t xml:space="preserve">. Žemės nuomos sutartis pratęsiama pagal </w:t>
      </w:r>
      <w:r w:rsidR="00EF28BD" w:rsidRPr="00B82F95">
        <w:rPr>
          <w:sz w:val="24"/>
          <w:szCs w:val="24"/>
          <w:lang w:val="lt-LT"/>
        </w:rPr>
        <w:t>K</w:t>
      </w:r>
      <w:r w:rsidR="007E0BDD" w:rsidRPr="00B82F95">
        <w:rPr>
          <w:sz w:val="24"/>
          <w:szCs w:val="24"/>
          <w:lang w:val="lt-LT"/>
        </w:rPr>
        <w:t xml:space="preserve">itos paskirties valstybinės žemės sklypų pardavimo ir nuomos taisykles, patvirtintas Lietuvos Respublikos Vyriausybės 1999 m. kovo 9 d. nutarimu Nr. 260 „Dėl kitos paskirties valstybinės žemės sklypų pardavimo ir nuomos“: </w:t>
      </w:r>
      <w:r w:rsidR="00255575" w:rsidRPr="00255575">
        <w:rPr>
          <w:sz w:val="24"/>
          <w:szCs w:val="24"/>
          <w:lang w:val="lt-LT"/>
        </w:rPr>
        <w:t>p</w:t>
      </w:r>
      <w:r w:rsidR="00255575" w:rsidRPr="00255575">
        <w:rPr>
          <w:color w:val="000000"/>
          <w:sz w:val="24"/>
          <w:szCs w:val="24"/>
          <w:lang w:val="lt-LT"/>
        </w:rPr>
        <w:t xml:space="preserve">rašymą pratęsti žemės nuomos terminą </w:t>
      </w:r>
      <w:r w:rsidR="00D95473">
        <w:rPr>
          <w:color w:val="000000"/>
          <w:sz w:val="24"/>
          <w:szCs w:val="24"/>
          <w:lang w:val="lt-LT"/>
        </w:rPr>
        <w:t>N</w:t>
      </w:r>
      <w:r w:rsidR="00255575" w:rsidRPr="00255575">
        <w:rPr>
          <w:color w:val="000000"/>
          <w:sz w:val="24"/>
          <w:szCs w:val="24"/>
          <w:lang w:val="lt-LT"/>
        </w:rPr>
        <w:t xml:space="preserve">uomininkas gali pateikti valstybinės žemės </w:t>
      </w:r>
      <w:r w:rsidR="007920F9">
        <w:rPr>
          <w:color w:val="000000"/>
          <w:sz w:val="24"/>
          <w:szCs w:val="24"/>
          <w:lang w:val="lt-LT"/>
        </w:rPr>
        <w:t>N</w:t>
      </w:r>
      <w:r w:rsidR="00255575" w:rsidRPr="00255575">
        <w:rPr>
          <w:color w:val="000000"/>
          <w:sz w:val="24"/>
          <w:szCs w:val="24"/>
          <w:lang w:val="lt-LT"/>
        </w:rPr>
        <w:t xml:space="preserve">uomotojui ne vėliau kaip prieš 3 mėnesius iki valstybinės žemės nuomos sutartyje nustatyto nuomos termino pabaigos. Jeigu pagal teritorijų planavimo dokumentą ar žemės valdos projektą žemės sklypo neplanuojama naudoti kitoms reikmėms ir </w:t>
      </w:r>
      <w:r w:rsidR="00D95473">
        <w:rPr>
          <w:color w:val="000000"/>
          <w:sz w:val="24"/>
          <w:szCs w:val="24"/>
          <w:lang w:val="lt-LT"/>
        </w:rPr>
        <w:t>N</w:t>
      </w:r>
      <w:r w:rsidR="00255575" w:rsidRPr="00255575">
        <w:rPr>
          <w:color w:val="000000"/>
          <w:sz w:val="24"/>
          <w:szCs w:val="24"/>
          <w:lang w:val="lt-LT"/>
        </w:rPr>
        <w:t xml:space="preserve">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w:t>
      </w:r>
      <w:r w:rsidR="00255575" w:rsidRPr="00255575">
        <w:rPr>
          <w:color w:val="000000"/>
          <w:sz w:val="24"/>
          <w:szCs w:val="24"/>
          <w:lang w:val="lt-LT"/>
        </w:rPr>
        <w:lastRenderedPageBreak/>
        <w:t>pratęsimo terminas kiekvieną kartą nustatomas ne ilgesnis kaip viena dešimtoji dalis nustatytos statinio ar įrenginio ekonomiškai pagrįstos naudojimo trukmės.</w:t>
      </w:r>
    </w:p>
    <w:p w14:paraId="79C7F390" w14:textId="41F59C0D" w:rsidR="00D04EBC" w:rsidRPr="00B82F95" w:rsidRDefault="00D04EBC" w:rsidP="00255575">
      <w:pPr>
        <w:tabs>
          <w:tab w:val="left" w:pos="851"/>
        </w:tabs>
        <w:spacing w:line="252" w:lineRule="auto"/>
        <w:jc w:val="both"/>
        <w:rPr>
          <w:sz w:val="24"/>
          <w:szCs w:val="24"/>
          <w:lang w:val="lt-LT"/>
        </w:rPr>
      </w:pPr>
      <w:r w:rsidRPr="00B82F95">
        <w:rPr>
          <w:sz w:val="24"/>
          <w:szCs w:val="24"/>
          <w:lang w:val="lt-LT"/>
        </w:rPr>
        <w:tab/>
        <w:t>2</w:t>
      </w:r>
      <w:r w:rsidR="005252A4" w:rsidRPr="00B82F95">
        <w:rPr>
          <w:sz w:val="24"/>
          <w:szCs w:val="24"/>
          <w:lang w:val="lt-LT"/>
        </w:rPr>
        <w:t>0</w:t>
      </w:r>
      <w:r w:rsidRPr="00B82F95">
        <w:rPr>
          <w:sz w:val="24"/>
          <w:szCs w:val="24"/>
          <w:lang w:val="lt-LT"/>
        </w:rPr>
        <w:t xml:space="preserve">. </w:t>
      </w:r>
      <w:r w:rsidR="007E0BDD" w:rsidRPr="00B82F95">
        <w:rPr>
          <w:sz w:val="24"/>
          <w:szCs w:val="24"/>
          <w:lang w:val="lt-LT"/>
        </w:rPr>
        <w:t>Nuominink</w:t>
      </w:r>
      <w:r w:rsidR="00A96008" w:rsidRPr="00B82F95">
        <w:rPr>
          <w:sz w:val="24"/>
          <w:szCs w:val="24"/>
          <w:lang w:val="lt-LT"/>
        </w:rPr>
        <w:t>o</w:t>
      </w:r>
      <w:r w:rsidR="007E0BDD" w:rsidRPr="00B82F95">
        <w:rPr>
          <w:sz w:val="24"/>
          <w:szCs w:val="24"/>
          <w:lang w:val="lt-LT"/>
        </w:rPr>
        <w:t xml:space="preserve"> teisė subnuomoti žemės sklypą įgyvendinama pagal </w:t>
      </w:r>
      <w:r w:rsidR="00EF28BD" w:rsidRPr="00B82F95">
        <w:rPr>
          <w:sz w:val="24"/>
          <w:szCs w:val="24"/>
          <w:lang w:val="lt-LT"/>
        </w:rPr>
        <w:t>minėtas K</w:t>
      </w:r>
      <w:r w:rsidR="007E0BDD" w:rsidRPr="00B82F95">
        <w:rPr>
          <w:sz w:val="24"/>
          <w:szCs w:val="24"/>
          <w:lang w:val="lt-LT"/>
        </w:rPr>
        <w:t>itos paskirties valstybinės žemės sklyp</w:t>
      </w:r>
      <w:r w:rsidR="00EF28BD" w:rsidRPr="00B82F95">
        <w:rPr>
          <w:sz w:val="24"/>
          <w:szCs w:val="24"/>
          <w:lang w:val="lt-LT"/>
        </w:rPr>
        <w:t>ų pardavimo ir nuomos taisykles</w:t>
      </w:r>
      <w:r w:rsidR="007E0BDD" w:rsidRPr="00B82F95">
        <w:rPr>
          <w:sz w:val="24"/>
          <w:szCs w:val="24"/>
          <w:lang w:val="lt-LT"/>
        </w:rPr>
        <w:t xml:space="preserve">: žemės </w:t>
      </w:r>
      <w:r w:rsidR="006A09FA">
        <w:rPr>
          <w:sz w:val="24"/>
          <w:szCs w:val="24"/>
          <w:lang w:val="lt-LT"/>
        </w:rPr>
        <w:t>N</w:t>
      </w:r>
      <w:r w:rsidR="007E0BDD" w:rsidRPr="00B82F95">
        <w:rPr>
          <w:sz w:val="24"/>
          <w:szCs w:val="24"/>
          <w:lang w:val="lt-LT"/>
        </w:rPr>
        <w:t>uomininka</w:t>
      </w:r>
      <w:r w:rsidR="00A96008" w:rsidRPr="00B82F95">
        <w:rPr>
          <w:sz w:val="24"/>
          <w:szCs w:val="24"/>
          <w:lang w:val="lt-LT"/>
        </w:rPr>
        <w:t>s</w:t>
      </w:r>
      <w:r w:rsidR="007E0BDD" w:rsidRPr="00B82F95">
        <w:rPr>
          <w:sz w:val="24"/>
          <w:szCs w:val="24"/>
          <w:lang w:val="lt-LT"/>
        </w:rPr>
        <w:t xml:space="preserve"> subnuomoti valstybinės žemės sklypą kitiems asmenims gali tik gavę</w:t>
      </w:r>
      <w:r w:rsidR="00A96008" w:rsidRPr="00B82F95">
        <w:rPr>
          <w:sz w:val="24"/>
          <w:szCs w:val="24"/>
          <w:lang w:val="lt-LT"/>
        </w:rPr>
        <w:t>s</w:t>
      </w:r>
      <w:r w:rsidR="007E0BDD" w:rsidRPr="00B82F95">
        <w:rPr>
          <w:sz w:val="24"/>
          <w:szCs w:val="24"/>
          <w:lang w:val="lt-LT"/>
        </w:rPr>
        <w:t xml:space="preserve"> valstybinės žemės </w:t>
      </w:r>
      <w:r w:rsidR="006A09FA">
        <w:rPr>
          <w:sz w:val="24"/>
          <w:szCs w:val="24"/>
          <w:lang w:val="lt-LT"/>
        </w:rPr>
        <w:t>N</w:t>
      </w:r>
      <w:r w:rsidR="007E0BDD" w:rsidRPr="00B82F95">
        <w:rPr>
          <w:sz w:val="24"/>
          <w:szCs w:val="24"/>
          <w:lang w:val="lt-LT"/>
        </w:rPr>
        <w:t>uomotojo sutikimą</w:t>
      </w:r>
      <w:r w:rsidR="00EF28BD" w:rsidRPr="00B82F95">
        <w:rPr>
          <w:sz w:val="24"/>
          <w:szCs w:val="24"/>
          <w:lang w:val="lt-LT"/>
        </w:rPr>
        <w:t xml:space="preserve">. </w:t>
      </w:r>
      <w:r w:rsidR="00EF28BD" w:rsidRPr="00B82F95">
        <w:rPr>
          <w:sz w:val="24"/>
          <w:szCs w:val="24"/>
          <w:lang w:val="lt-LT"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w:t>
      </w:r>
      <w:r w:rsidR="007E0BDD" w:rsidRPr="00B82F95">
        <w:rPr>
          <w:sz w:val="24"/>
          <w:szCs w:val="24"/>
          <w:lang w:val="lt-LT"/>
        </w:rPr>
        <w:t xml:space="preserve"> ir tik kai valstybinės žemės sklypo </w:t>
      </w:r>
      <w:r w:rsidR="006A09FA">
        <w:rPr>
          <w:sz w:val="24"/>
          <w:szCs w:val="24"/>
          <w:lang w:val="lt-LT"/>
        </w:rPr>
        <w:t>N</w:t>
      </w:r>
      <w:r w:rsidR="007E0BDD" w:rsidRPr="00B82F95">
        <w:rPr>
          <w:sz w:val="24"/>
          <w:szCs w:val="24"/>
          <w:lang w:val="lt-LT"/>
        </w:rPr>
        <w:t>uomininka</w:t>
      </w:r>
      <w:r w:rsidR="00A96008" w:rsidRPr="00B82F95">
        <w:rPr>
          <w:sz w:val="24"/>
          <w:szCs w:val="24"/>
          <w:lang w:val="lt-LT"/>
        </w:rPr>
        <w:t>s</w:t>
      </w:r>
      <w:r w:rsidR="007E0BDD" w:rsidRPr="00B82F95">
        <w:rPr>
          <w:sz w:val="24"/>
          <w:szCs w:val="24"/>
          <w:lang w:val="lt-LT"/>
        </w:rPr>
        <w:t xml:space="preserve"> tvarkingai vykdė pagal valstybinės žemės nuomos sutartį prisiimtus įsipareigojimus.</w:t>
      </w:r>
    </w:p>
    <w:p w14:paraId="06D7E3E9" w14:textId="282FC28E" w:rsidR="000E4EFB"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2</w:t>
      </w:r>
      <w:r w:rsidR="005252A4" w:rsidRPr="00B82F95">
        <w:rPr>
          <w:sz w:val="24"/>
          <w:szCs w:val="24"/>
          <w:lang w:val="lt-LT"/>
        </w:rPr>
        <w:t>1</w:t>
      </w:r>
      <w:r w:rsidR="007E0BDD" w:rsidRPr="00B82F95">
        <w:rPr>
          <w:sz w:val="24"/>
          <w:szCs w:val="24"/>
          <w:lang w:val="lt-LT"/>
        </w:rPr>
        <w:t xml:space="preserve">. Ši sutartis prieš terminą nutraukiama </w:t>
      </w:r>
      <w:r w:rsidR="00D95473">
        <w:rPr>
          <w:sz w:val="24"/>
          <w:szCs w:val="24"/>
          <w:lang w:val="lt-LT"/>
        </w:rPr>
        <w:t>N</w:t>
      </w:r>
      <w:r w:rsidR="007E0BDD" w:rsidRPr="00B82F95">
        <w:rPr>
          <w:sz w:val="24"/>
          <w:szCs w:val="24"/>
          <w:lang w:val="lt-LT"/>
        </w:rPr>
        <w:t xml:space="preserve">uomotojo reikalavimu: </w:t>
      </w:r>
    </w:p>
    <w:p w14:paraId="234F1A38" w14:textId="4A6720BA" w:rsidR="000E4EFB" w:rsidRPr="00B82F95" w:rsidRDefault="000E4EFB" w:rsidP="00255575">
      <w:pPr>
        <w:tabs>
          <w:tab w:val="left" w:pos="851"/>
        </w:tabs>
        <w:spacing w:line="252" w:lineRule="auto"/>
        <w:jc w:val="both"/>
        <w:rPr>
          <w:sz w:val="24"/>
          <w:szCs w:val="24"/>
          <w:lang w:val="lt-LT" w:eastAsia="lt-LT"/>
        </w:rPr>
      </w:pPr>
      <w:r w:rsidRPr="00B82F95">
        <w:rPr>
          <w:sz w:val="24"/>
          <w:szCs w:val="24"/>
          <w:lang w:val="lt-LT"/>
        </w:rPr>
        <w:tab/>
      </w:r>
      <w:r w:rsidR="00EF6191" w:rsidRPr="00B82F95">
        <w:rPr>
          <w:sz w:val="24"/>
          <w:szCs w:val="24"/>
          <w:lang w:val="lt-LT" w:eastAsia="lt-LT"/>
        </w:rPr>
        <w:t>2</w:t>
      </w:r>
      <w:r w:rsidR="005252A4" w:rsidRPr="00B82F95">
        <w:rPr>
          <w:sz w:val="24"/>
          <w:szCs w:val="24"/>
          <w:lang w:val="lt-LT" w:eastAsia="lt-LT"/>
        </w:rPr>
        <w:t>1</w:t>
      </w:r>
      <w:r w:rsidRPr="00B82F95">
        <w:rPr>
          <w:sz w:val="24"/>
          <w:szCs w:val="24"/>
          <w:lang w:val="lt-LT" w:eastAsia="lt-LT"/>
        </w:rPr>
        <w:t xml:space="preserve">.1. </w:t>
      </w:r>
      <w:r w:rsidR="006A09FA">
        <w:rPr>
          <w:sz w:val="24"/>
          <w:szCs w:val="24"/>
          <w:lang w:val="lt-LT" w:eastAsia="lt-LT"/>
        </w:rPr>
        <w:t>N</w:t>
      </w:r>
      <w:r w:rsidRPr="00B82F95">
        <w:rPr>
          <w:sz w:val="24"/>
          <w:szCs w:val="24"/>
          <w:lang w:val="lt-LT" w:eastAsia="lt-LT"/>
        </w:rPr>
        <w:t>uomininkui neįvykdžius sutarties 2</w:t>
      </w:r>
      <w:r w:rsidR="00083EC6">
        <w:rPr>
          <w:sz w:val="24"/>
          <w:szCs w:val="24"/>
          <w:lang w:val="lt-LT" w:eastAsia="lt-LT"/>
        </w:rPr>
        <w:t>8</w:t>
      </w:r>
      <w:r w:rsidRPr="00B82F95">
        <w:rPr>
          <w:sz w:val="24"/>
          <w:szCs w:val="24"/>
          <w:lang w:val="lt-LT" w:eastAsia="lt-LT"/>
        </w:rPr>
        <w:t xml:space="preserve"> punkte jam nustatytos pareigos;</w:t>
      </w:r>
    </w:p>
    <w:p w14:paraId="2CAD8F24" w14:textId="41C30075" w:rsidR="00BC3664" w:rsidRPr="00B82F95" w:rsidRDefault="00EF6191" w:rsidP="00255575">
      <w:pPr>
        <w:tabs>
          <w:tab w:val="left" w:pos="851"/>
        </w:tabs>
        <w:spacing w:line="252" w:lineRule="auto"/>
        <w:jc w:val="both"/>
        <w:rPr>
          <w:sz w:val="24"/>
          <w:szCs w:val="24"/>
          <w:lang w:val="lt-LT"/>
        </w:rPr>
      </w:pPr>
      <w:r w:rsidRPr="00B82F95">
        <w:rPr>
          <w:sz w:val="24"/>
          <w:szCs w:val="24"/>
          <w:lang w:val="lt-LT" w:eastAsia="lt-LT"/>
        </w:rPr>
        <w:tab/>
        <w:t>2</w:t>
      </w:r>
      <w:r w:rsidR="005252A4" w:rsidRPr="00B82F95">
        <w:rPr>
          <w:sz w:val="24"/>
          <w:szCs w:val="24"/>
          <w:lang w:val="lt-LT" w:eastAsia="lt-LT"/>
        </w:rPr>
        <w:t>1</w:t>
      </w:r>
      <w:r w:rsidR="00BC3664" w:rsidRPr="00B82F95">
        <w:rPr>
          <w:sz w:val="24"/>
          <w:szCs w:val="24"/>
          <w:lang w:val="lt-LT" w:eastAsia="lt-LT"/>
        </w:rPr>
        <w:t>.2. kai į žemės sklypą atkuriamos nuosavybės teisės, išskyrus įstatymų, reglamentuojančių piliečių nuosavybės teisių į išlikusį nekilnojamąjį turtą atkūrimą, nustatytus atvejus;</w:t>
      </w:r>
    </w:p>
    <w:p w14:paraId="195925C8" w14:textId="511DBC0D" w:rsidR="000E4EFB" w:rsidRPr="00B82F95" w:rsidRDefault="000E4EFB"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eastAsia="lt-LT"/>
        </w:rPr>
        <w:t>2</w:t>
      </w:r>
      <w:r w:rsidR="005252A4" w:rsidRPr="00B82F95">
        <w:rPr>
          <w:sz w:val="24"/>
          <w:szCs w:val="24"/>
          <w:lang w:val="lt-LT" w:eastAsia="lt-LT"/>
        </w:rPr>
        <w:t>1</w:t>
      </w:r>
      <w:r w:rsidR="00BC3664" w:rsidRPr="00B82F95">
        <w:rPr>
          <w:sz w:val="24"/>
          <w:szCs w:val="24"/>
          <w:lang w:val="lt-LT" w:eastAsia="lt-LT"/>
        </w:rPr>
        <w:t>.3</w:t>
      </w:r>
      <w:r w:rsidRPr="00B82F95">
        <w:rPr>
          <w:sz w:val="24"/>
          <w:szCs w:val="24"/>
          <w:lang w:val="lt-LT" w:eastAsia="lt-LT"/>
        </w:rPr>
        <w:t xml:space="preserve">. </w:t>
      </w:r>
      <w:r w:rsidR="00BC3664" w:rsidRPr="00B82F95">
        <w:rPr>
          <w:sz w:val="24"/>
          <w:szCs w:val="24"/>
          <w:lang w:val="lt-LT" w:eastAsia="lt-LT"/>
        </w:rPr>
        <w:t xml:space="preserve">jeigu žemės </w:t>
      </w:r>
      <w:r w:rsidR="006A09FA">
        <w:rPr>
          <w:sz w:val="24"/>
          <w:szCs w:val="24"/>
          <w:lang w:val="lt-LT" w:eastAsia="lt-LT"/>
        </w:rPr>
        <w:t>N</w:t>
      </w:r>
      <w:r w:rsidR="00BC3664" w:rsidRPr="00B82F95">
        <w:rPr>
          <w:sz w:val="24"/>
          <w:szCs w:val="24"/>
          <w:lang w:val="lt-LT" w:eastAsia="lt-LT"/>
        </w:rPr>
        <w:t xml:space="preserve">uomininkas naudoja žemę ne pagal sutartyje ir ne pagal Nekilnojamojo turto kadastre numatytą pagrindinę žemės naudojimo paskirtį ir (ar) naudojimo būdą ir, gavęs </w:t>
      </w:r>
      <w:r w:rsidR="006A09FA">
        <w:rPr>
          <w:sz w:val="24"/>
          <w:szCs w:val="24"/>
          <w:lang w:val="lt-LT" w:eastAsia="lt-LT"/>
        </w:rPr>
        <w:t>N</w:t>
      </w:r>
      <w:r w:rsidR="00BC3664" w:rsidRPr="00B82F95">
        <w:rPr>
          <w:sz w:val="24"/>
          <w:szCs w:val="24"/>
          <w:lang w:val="lt-LT" w:eastAsia="lt-LT"/>
        </w:rPr>
        <w:t>uomotojo įspėjimą, šio pažeidimo nepašalina per 2 arba 5 metus, kai vadovaujantis Teritorijų planavimo įstatymu rengiamas vietovės lygmens teritorijų planavimo dokumentas, nuo įspėjimo gavimo dienos;</w:t>
      </w:r>
    </w:p>
    <w:p w14:paraId="43B95FB4" w14:textId="4A5D963D" w:rsidR="006B65C1" w:rsidRPr="00B82F95" w:rsidRDefault="000E4EFB"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eastAsia="lt-LT"/>
        </w:rPr>
        <w:t>2</w:t>
      </w:r>
      <w:r w:rsidR="005252A4" w:rsidRPr="00B82F95">
        <w:rPr>
          <w:sz w:val="24"/>
          <w:szCs w:val="24"/>
          <w:lang w:val="lt-LT" w:eastAsia="lt-LT"/>
        </w:rPr>
        <w:t>1</w:t>
      </w:r>
      <w:r w:rsidR="00BC3664" w:rsidRPr="00B82F95">
        <w:rPr>
          <w:sz w:val="24"/>
          <w:szCs w:val="24"/>
          <w:lang w:val="lt-LT" w:eastAsia="lt-LT"/>
        </w:rPr>
        <w:t>.4</w:t>
      </w:r>
      <w:r w:rsidRPr="00B82F95">
        <w:rPr>
          <w:sz w:val="24"/>
          <w:szCs w:val="24"/>
          <w:lang w:val="lt-LT" w:eastAsia="lt-LT"/>
        </w:rPr>
        <w:t>.</w:t>
      </w:r>
      <w:r w:rsidR="00BC3664" w:rsidRPr="00B82F95">
        <w:rPr>
          <w:sz w:val="24"/>
          <w:szCs w:val="24"/>
          <w:lang w:val="lt-LT" w:eastAsia="lt-LT"/>
        </w:rPr>
        <w:t xml:space="preserve"> jeigu </w:t>
      </w:r>
      <w:r w:rsidR="006A09FA">
        <w:rPr>
          <w:sz w:val="24"/>
          <w:szCs w:val="24"/>
          <w:lang w:val="lt-LT" w:eastAsia="lt-LT"/>
        </w:rPr>
        <w:t>N</w:t>
      </w:r>
      <w:r w:rsidR="00BC3664" w:rsidRPr="00B82F95">
        <w:rPr>
          <w:sz w:val="24"/>
          <w:szCs w:val="24"/>
          <w:lang w:val="lt-LT" w:eastAsia="lt-LT"/>
        </w:rPr>
        <w:t xml:space="preserve">uomininko iniciatyva keičiama pagrindinė žemės naudojimo paskirtis ir (ar) naudojimo būdas, išskyrus atvejus, kai sutartyje numatytas žemės sklypo pagrindinės žemės naudojimo paskirties ir (ar) naudojimo būdo keitimas, ir </w:t>
      </w:r>
      <w:r w:rsidR="006A09FA">
        <w:rPr>
          <w:sz w:val="24"/>
          <w:szCs w:val="24"/>
          <w:lang w:val="lt-LT" w:eastAsia="lt-LT"/>
        </w:rPr>
        <w:t>N</w:t>
      </w:r>
      <w:r w:rsidR="00BC3664" w:rsidRPr="00B82F95">
        <w:rPr>
          <w:sz w:val="24"/>
          <w:szCs w:val="24"/>
          <w:lang w:val="lt-LT" w:eastAsia="lt-LT"/>
        </w:rPr>
        <w:t xml:space="preserve">uomininkas, gavęs </w:t>
      </w:r>
      <w:r w:rsidR="006A09FA">
        <w:rPr>
          <w:sz w:val="24"/>
          <w:szCs w:val="24"/>
          <w:lang w:val="lt-LT" w:eastAsia="lt-LT"/>
        </w:rPr>
        <w:t>N</w:t>
      </w:r>
      <w:r w:rsidR="00BC3664" w:rsidRPr="00B82F95">
        <w:rPr>
          <w:sz w:val="24"/>
          <w:szCs w:val="24"/>
          <w:lang w:val="lt-LT" w:eastAsia="lt-LT"/>
        </w:rPr>
        <w:t>uomotojo įspėjimą, šio pažeidimo nepašalina per 2 ar 5 metus, kai vadovaujantis Teritorijų planavimo įstatymu rengiamas vietovės lygmens teritorijų planavimo dokumentas, nuo įspėjimo gavimo dienos</w:t>
      </w:r>
      <w:r w:rsidR="00BC3664" w:rsidRPr="00B82F95">
        <w:rPr>
          <w:color w:val="000000"/>
          <w:sz w:val="24"/>
          <w:szCs w:val="24"/>
          <w:lang w:val="lt-LT"/>
        </w:rPr>
        <w:t>;</w:t>
      </w:r>
    </w:p>
    <w:p w14:paraId="50D71397" w14:textId="2E674C7E" w:rsidR="00822C25" w:rsidRPr="00B82F95" w:rsidRDefault="006B65C1" w:rsidP="00255575">
      <w:pPr>
        <w:tabs>
          <w:tab w:val="left" w:pos="851"/>
        </w:tabs>
        <w:spacing w:line="252" w:lineRule="auto"/>
        <w:jc w:val="both"/>
        <w:rPr>
          <w:sz w:val="24"/>
          <w:szCs w:val="24"/>
          <w:lang w:val="lt-LT"/>
        </w:rPr>
      </w:pPr>
      <w:r w:rsidRPr="00B82F95">
        <w:rPr>
          <w:sz w:val="24"/>
          <w:szCs w:val="24"/>
          <w:lang w:val="lt-LT"/>
        </w:rPr>
        <w:tab/>
      </w:r>
      <w:r w:rsidR="00EF6191" w:rsidRPr="00B82F95">
        <w:rPr>
          <w:color w:val="000000"/>
          <w:sz w:val="24"/>
          <w:szCs w:val="24"/>
          <w:lang w:val="lt-LT"/>
        </w:rPr>
        <w:t>2</w:t>
      </w:r>
      <w:r w:rsidR="005252A4" w:rsidRPr="00B82F95">
        <w:rPr>
          <w:color w:val="000000"/>
          <w:sz w:val="24"/>
          <w:szCs w:val="24"/>
          <w:lang w:val="lt-LT"/>
        </w:rPr>
        <w:t>1</w:t>
      </w:r>
      <w:r w:rsidR="00BC3664" w:rsidRPr="00B82F95">
        <w:rPr>
          <w:color w:val="000000"/>
          <w:sz w:val="24"/>
          <w:szCs w:val="24"/>
          <w:lang w:val="lt-LT"/>
        </w:rPr>
        <w:t>.5</w:t>
      </w:r>
      <w:r w:rsidR="000E4EFB" w:rsidRPr="00B82F95">
        <w:rPr>
          <w:color w:val="000000"/>
          <w:sz w:val="24"/>
          <w:szCs w:val="24"/>
          <w:lang w:val="lt-LT"/>
        </w:rPr>
        <w:t xml:space="preserve">. </w:t>
      </w:r>
      <w:r w:rsidR="00BC3664" w:rsidRPr="00B82F95">
        <w:rPr>
          <w:color w:val="000000"/>
          <w:sz w:val="24"/>
          <w:szCs w:val="24"/>
          <w:lang w:val="lt-LT"/>
        </w:rPr>
        <w:t xml:space="preserve">kai </w:t>
      </w:r>
      <w:r w:rsidR="006A09FA">
        <w:rPr>
          <w:color w:val="000000"/>
          <w:sz w:val="24"/>
          <w:szCs w:val="24"/>
          <w:lang w:val="lt-LT"/>
        </w:rPr>
        <w:t>N</w:t>
      </w:r>
      <w:r w:rsidR="00BC3664" w:rsidRPr="00B82F95">
        <w:rPr>
          <w:color w:val="000000"/>
          <w:sz w:val="24"/>
          <w:szCs w:val="24"/>
          <w:lang w:val="lt-LT"/>
        </w:rPr>
        <w:t xml:space="preserve">uomotojas nustato, kad </w:t>
      </w:r>
      <w:r w:rsidR="006A09FA">
        <w:rPr>
          <w:color w:val="000000"/>
          <w:sz w:val="24"/>
          <w:szCs w:val="24"/>
          <w:lang w:val="lt-LT"/>
        </w:rPr>
        <w:t>N</w:t>
      </w:r>
      <w:r w:rsidR="00BC3664" w:rsidRPr="00B82F95">
        <w:rPr>
          <w:color w:val="000000"/>
          <w:sz w:val="24"/>
          <w:szCs w:val="24"/>
          <w:lang w:val="lt-LT"/>
        </w:rPr>
        <w:t xml:space="preserve">uomininkas statinius ir (ar) įrenginius nenaudoja pagal Nekilnojamojo turto kadastre įrašytą jų tiesioginę paskirtį, ir </w:t>
      </w:r>
      <w:r w:rsidR="006A09FA">
        <w:rPr>
          <w:color w:val="000000"/>
          <w:sz w:val="24"/>
          <w:szCs w:val="24"/>
          <w:lang w:val="lt-LT"/>
        </w:rPr>
        <w:t>N</w:t>
      </w:r>
      <w:r w:rsidR="00BC3664" w:rsidRPr="00B82F95">
        <w:rPr>
          <w:color w:val="000000"/>
          <w:sz w:val="24"/>
          <w:szCs w:val="24"/>
          <w:lang w:val="lt-LT"/>
        </w:rPr>
        <w:t>uomininkas, gavęs nuomotojo įspėjimą: šio pažeidimo nepašalina per 2 arba 5 metus, kai vadovaujantis Teritorijų planavimo įstatymu rengiamas vietovės lygmens teritorijų planavimo dokumentas</w:t>
      </w:r>
      <w:r w:rsidR="00BC3664" w:rsidRPr="00B82F95">
        <w:rPr>
          <w:sz w:val="24"/>
          <w:szCs w:val="24"/>
          <w:lang w:val="lt-LT"/>
        </w:rPr>
        <w:t xml:space="preserve">, </w:t>
      </w:r>
      <w:r w:rsidR="00BC3664" w:rsidRPr="00B82F95">
        <w:rPr>
          <w:color w:val="000000"/>
          <w:sz w:val="24"/>
          <w:szCs w:val="24"/>
          <w:lang w:val="lt-LT"/>
        </w:rPr>
        <w:t xml:space="preserve">ar nepateikia </w:t>
      </w:r>
      <w:r w:rsidR="006A09FA">
        <w:rPr>
          <w:color w:val="000000"/>
          <w:sz w:val="24"/>
          <w:szCs w:val="24"/>
          <w:lang w:val="lt-LT"/>
        </w:rPr>
        <w:t>N</w:t>
      </w:r>
      <w:r w:rsidR="00BC3664" w:rsidRPr="00B82F95">
        <w:rPr>
          <w:color w:val="000000"/>
          <w:sz w:val="24"/>
          <w:szCs w:val="24"/>
          <w:lang w:val="lt-LT"/>
        </w:rPr>
        <w:t>uomotojui dokumento, patvirtinančio statybos užbaigimą, ar nesutinka mokėti Žemės įstatymo 9 straipsnio 26 dalies 1 punkte nurodyto valstybinės žemės nuomos mokesčio;</w:t>
      </w:r>
    </w:p>
    <w:p w14:paraId="237D3B1A" w14:textId="1C71C9B6" w:rsidR="00AB6F68" w:rsidRPr="00B82F95" w:rsidRDefault="00822C25" w:rsidP="00255575">
      <w:pPr>
        <w:tabs>
          <w:tab w:val="left" w:pos="851"/>
        </w:tabs>
        <w:spacing w:line="252" w:lineRule="auto"/>
        <w:jc w:val="both"/>
        <w:rPr>
          <w:sz w:val="24"/>
          <w:szCs w:val="24"/>
          <w:lang w:val="lt-LT"/>
        </w:rPr>
      </w:pPr>
      <w:r w:rsidRPr="00B82F95">
        <w:rPr>
          <w:sz w:val="24"/>
          <w:szCs w:val="24"/>
          <w:lang w:val="lt-LT"/>
        </w:rPr>
        <w:tab/>
      </w:r>
      <w:r w:rsidR="00EF6191" w:rsidRPr="00B82F95">
        <w:rPr>
          <w:color w:val="000000"/>
          <w:sz w:val="24"/>
          <w:szCs w:val="24"/>
          <w:lang w:val="lt-LT"/>
        </w:rPr>
        <w:t>2</w:t>
      </w:r>
      <w:r w:rsidR="005252A4" w:rsidRPr="00B82F95">
        <w:rPr>
          <w:color w:val="000000"/>
          <w:sz w:val="24"/>
          <w:szCs w:val="24"/>
          <w:lang w:val="lt-LT"/>
        </w:rPr>
        <w:t>1</w:t>
      </w:r>
      <w:r w:rsidR="00BC3664" w:rsidRPr="00B82F95">
        <w:rPr>
          <w:color w:val="000000"/>
          <w:sz w:val="24"/>
          <w:szCs w:val="24"/>
          <w:lang w:val="lt-LT"/>
        </w:rPr>
        <w:t xml:space="preserve">.6. kai </w:t>
      </w:r>
      <w:r w:rsidR="006A09FA">
        <w:rPr>
          <w:color w:val="000000"/>
          <w:sz w:val="24"/>
          <w:szCs w:val="24"/>
          <w:lang w:val="lt-LT"/>
        </w:rPr>
        <w:t>N</w:t>
      </w:r>
      <w:r w:rsidR="00BC3664" w:rsidRPr="00B82F95">
        <w:rPr>
          <w:color w:val="000000"/>
          <w:sz w:val="24"/>
          <w:szCs w:val="24"/>
          <w:lang w:val="lt-LT"/>
        </w:rPr>
        <w:t xml:space="preserve">uomotojas nustato, kad išnuomoto žemės sklypo plotas turi būti sumažintas, nes buvo sunaikinti statiniai ar jų dalis, kuriems eksploatuoti žemės sklypas buvo išnuomotas, išskyrus atvejus, kai statiniai sunyko dėl gaisro ar ekstremaliojo įvykio, ar esant tokioms </w:t>
      </w:r>
      <w:r w:rsidR="006A09FA">
        <w:rPr>
          <w:color w:val="000000"/>
          <w:sz w:val="24"/>
          <w:szCs w:val="24"/>
          <w:lang w:val="lt-LT"/>
        </w:rPr>
        <w:t>N</w:t>
      </w:r>
      <w:r w:rsidR="00BC3664" w:rsidRPr="00B82F95">
        <w:rPr>
          <w:color w:val="000000"/>
          <w:sz w:val="24"/>
          <w:szCs w:val="24"/>
          <w:lang w:val="lt-LT"/>
        </w:rPr>
        <w:t xml:space="preserve">uomotojo nustatytoms aplinkybėms, – </w:t>
      </w:r>
      <w:r w:rsidR="006A09FA">
        <w:rPr>
          <w:color w:val="000000"/>
          <w:sz w:val="24"/>
          <w:szCs w:val="24"/>
          <w:lang w:val="lt-LT"/>
        </w:rPr>
        <w:t>N</w:t>
      </w:r>
      <w:r w:rsidR="00BC3664" w:rsidRPr="00B82F95">
        <w:rPr>
          <w:color w:val="000000"/>
          <w:sz w:val="24"/>
          <w:szCs w:val="24"/>
          <w:lang w:val="lt-LT"/>
        </w:rPr>
        <w:t xml:space="preserve">uomininkas atsisako pakeisti sutartį, jeigu joje nebuvo numatyta galimybė statyti, ar </w:t>
      </w:r>
      <w:r w:rsidR="006A09FA">
        <w:rPr>
          <w:color w:val="000000"/>
          <w:sz w:val="24"/>
          <w:szCs w:val="24"/>
          <w:lang w:val="lt-LT"/>
        </w:rPr>
        <w:t>N</w:t>
      </w:r>
      <w:r w:rsidR="00BC3664" w:rsidRPr="00B82F95">
        <w:rPr>
          <w:color w:val="000000"/>
          <w:sz w:val="24"/>
          <w:szCs w:val="24"/>
          <w:lang w:val="lt-LT"/>
        </w:rPr>
        <w:t>uomininkas nėra sumokėjęs atlyginimo už statinių statybos galimybę ir (ar) negautas statybą leidžiantis dokumentas naujų statinių statybai;</w:t>
      </w:r>
    </w:p>
    <w:p w14:paraId="16510C58" w14:textId="4AEFE044" w:rsidR="00BC3664" w:rsidRPr="00B82F95" w:rsidRDefault="00EF6191" w:rsidP="00255575">
      <w:pPr>
        <w:widowControl w:val="0"/>
        <w:spacing w:line="252" w:lineRule="auto"/>
        <w:ind w:firstLine="851"/>
        <w:jc w:val="both"/>
        <w:rPr>
          <w:color w:val="000000"/>
          <w:sz w:val="24"/>
          <w:szCs w:val="24"/>
          <w:lang w:val="lt-LT"/>
        </w:rPr>
      </w:pPr>
      <w:r w:rsidRPr="00B82F95">
        <w:rPr>
          <w:color w:val="000000"/>
          <w:sz w:val="24"/>
          <w:szCs w:val="24"/>
          <w:lang w:val="lt-LT"/>
        </w:rPr>
        <w:t>2</w:t>
      </w:r>
      <w:r w:rsidR="005252A4" w:rsidRPr="00B82F95">
        <w:rPr>
          <w:color w:val="000000"/>
          <w:sz w:val="24"/>
          <w:szCs w:val="24"/>
          <w:lang w:val="lt-LT"/>
        </w:rPr>
        <w:t>1</w:t>
      </w:r>
      <w:r w:rsidR="00BC3664" w:rsidRPr="00B82F95">
        <w:rPr>
          <w:color w:val="000000"/>
          <w:sz w:val="24"/>
          <w:szCs w:val="24"/>
          <w:lang w:val="lt-LT"/>
        </w:rPr>
        <w:t xml:space="preserve">.7.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3E5352C7" w14:textId="6CB8E7E8" w:rsidR="00BC3664" w:rsidRPr="00B82F95" w:rsidRDefault="00EF6191" w:rsidP="00255575">
      <w:pPr>
        <w:tabs>
          <w:tab w:val="left" w:pos="851"/>
        </w:tabs>
        <w:spacing w:line="252" w:lineRule="auto"/>
        <w:jc w:val="both"/>
        <w:rPr>
          <w:color w:val="000000"/>
          <w:sz w:val="24"/>
          <w:szCs w:val="24"/>
          <w:lang w:val="lt-LT"/>
        </w:rPr>
      </w:pPr>
      <w:r w:rsidRPr="00B82F95">
        <w:rPr>
          <w:color w:val="000000"/>
          <w:sz w:val="24"/>
          <w:szCs w:val="24"/>
          <w:lang w:val="lt-LT"/>
        </w:rPr>
        <w:tab/>
        <w:t>2</w:t>
      </w:r>
      <w:r w:rsidR="005252A4" w:rsidRPr="00B82F95">
        <w:rPr>
          <w:color w:val="000000"/>
          <w:sz w:val="24"/>
          <w:szCs w:val="24"/>
          <w:lang w:val="lt-LT"/>
        </w:rPr>
        <w:t>1</w:t>
      </w:r>
      <w:r w:rsidR="00BC3664" w:rsidRPr="00B82F95">
        <w:rPr>
          <w:color w:val="000000"/>
          <w:sz w:val="24"/>
          <w:szCs w:val="24"/>
          <w:lang w:val="lt-LT"/>
        </w:rPr>
        <w:t>.8.</w:t>
      </w:r>
      <w:r w:rsidR="00BC3664" w:rsidRPr="00B82F95">
        <w:rPr>
          <w:sz w:val="24"/>
          <w:szCs w:val="24"/>
          <w:lang w:val="lt-LT" w:eastAsia="lt-LT"/>
        </w:rPr>
        <w:t xml:space="preserve"> </w:t>
      </w:r>
      <w:r w:rsidR="00BC3664" w:rsidRPr="00B82F95">
        <w:rPr>
          <w:color w:val="000000"/>
          <w:sz w:val="24"/>
          <w:szCs w:val="24"/>
          <w:lang w:val="lt-LT"/>
        </w:rPr>
        <w:t>jeigu žemės sklypas paimamas naudoti visuomenės poreikiams;</w:t>
      </w:r>
    </w:p>
    <w:p w14:paraId="45D0A271" w14:textId="550FFBD2" w:rsidR="006B31B3" w:rsidRPr="00B82F95" w:rsidRDefault="000E4EFB" w:rsidP="00255575">
      <w:pPr>
        <w:tabs>
          <w:tab w:val="left" w:pos="851"/>
        </w:tabs>
        <w:spacing w:line="252" w:lineRule="auto"/>
        <w:jc w:val="both"/>
        <w:rPr>
          <w:sz w:val="24"/>
          <w:szCs w:val="24"/>
          <w:lang w:val="lt-LT"/>
        </w:rPr>
      </w:pPr>
      <w:r w:rsidRPr="00B82F95">
        <w:rPr>
          <w:color w:val="000000"/>
          <w:sz w:val="24"/>
          <w:szCs w:val="24"/>
          <w:lang w:val="lt-LT"/>
        </w:rPr>
        <w:tab/>
      </w:r>
      <w:r w:rsidR="00EF6191" w:rsidRPr="00B82F95">
        <w:rPr>
          <w:color w:val="000000"/>
          <w:sz w:val="24"/>
          <w:szCs w:val="24"/>
          <w:lang w:val="lt-LT"/>
        </w:rPr>
        <w:t>2</w:t>
      </w:r>
      <w:r w:rsidR="005252A4" w:rsidRPr="00B82F95">
        <w:rPr>
          <w:color w:val="000000"/>
          <w:sz w:val="24"/>
          <w:szCs w:val="24"/>
          <w:lang w:val="lt-LT"/>
        </w:rPr>
        <w:t>1</w:t>
      </w:r>
      <w:r w:rsidR="00AB6F68" w:rsidRPr="00B82F95">
        <w:rPr>
          <w:color w:val="000000"/>
          <w:sz w:val="24"/>
          <w:szCs w:val="24"/>
          <w:lang w:val="lt-LT"/>
        </w:rPr>
        <w:t>.9</w:t>
      </w:r>
      <w:r w:rsidRPr="00B82F95">
        <w:rPr>
          <w:color w:val="000000"/>
          <w:sz w:val="24"/>
          <w:szCs w:val="24"/>
          <w:lang w:val="lt-LT"/>
        </w:rPr>
        <w:t xml:space="preserve">. </w:t>
      </w:r>
      <w:r w:rsidR="00BC3664" w:rsidRPr="00B82F95">
        <w:rPr>
          <w:sz w:val="24"/>
          <w:szCs w:val="24"/>
          <w:lang w:val="lt-LT" w:eastAsia="lt-LT"/>
        </w:rPr>
        <w:t>nutraukiama kitais Lietuvos Respublikos civilinio kodekso ir kitų įstatymų, reglamentuojančių nuomos sutarčių nutraukimą, nustatytais atvejais.</w:t>
      </w:r>
    </w:p>
    <w:p w14:paraId="6B072B94" w14:textId="7246356B" w:rsidR="006B31B3" w:rsidRPr="00B82F95" w:rsidRDefault="006B31B3" w:rsidP="00255575">
      <w:pPr>
        <w:tabs>
          <w:tab w:val="left" w:pos="851"/>
        </w:tabs>
        <w:spacing w:line="252" w:lineRule="auto"/>
        <w:jc w:val="both"/>
        <w:rPr>
          <w:sz w:val="24"/>
          <w:szCs w:val="24"/>
          <w:lang w:val="lt-LT"/>
        </w:rPr>
      </w:pPr>
      <w:r w:rsidRPr="00B82F95">
        <w:rPr>
          <w:sz w:val="24"/>
          <w:szCs w:val="24"/>
          <w:lang w:val="lt-LT"/>
        </w:rPr>
        <w:tab/>
        <w:t>22. Nuomotojui inicijavus sutarties nutraukimą prieš terminą šios sutarties 21.3, 21.4, 21.5</w:t>
      </w:r>
      <w:r w:rsidR="00DB0720" w:rsidRPr="00B82F95">
        <w:rPr>
          <w:sz w:val="24"/>
          <w:szCs w:val="24"/>
          <w:lang w:val="lt-LT"/>
        </w:rPr>
        <w:t xml:space="preserve"> ir</w:t>
      </w:r>
      <w:r w:rsidRPr="00B82F95">
        <w:rPr>
          <w:sz w:val="24"/>
          <w:szCs w:val="24"/>
          <w:lang w:val="lt-LT"/>
        </w:rPr>
        <w:t xml:space="preserve"> 21.</w:t>
      </w:r>
      <w:r w:rsidR="00DB0720" w:rsidRPr="00B82F95">
        <w:rPr>
          <w:sz w:val="24"/>
          <w:szCs w:val="24"/>
          <w:lang w:val="lt-LT"/>
        </w:rPr>
        <w:t xml:space="preserve">6 </w:t>
      </w:r>
      <w:r w:rsidR="007B64F6">
        <w:rPr>
          <w:sz w:val="24"/>
          <w:szCs w:val="24"/>
          <w:lang w:val="lt-LT"/>
        </w:rPr>
        <w:t>papunkčiuose</w:t>
      </w:r>
      <w:r w:rsidRPr="00B82F95">
        <w:rPr>
          <w:sz w:val="24"/>
          <w:szCs w:val="24"/>
          <w:lang w:val="lt-LT"/>
        </w:rPr>
        <w:t xml:space="preserve"> nurodytais atvejais, </w:t>
      </w:r>
      <w:r w:rsidR="006A09FA">
        <w:rPr>
          <w:sz w:val="24"/>
          <w:szCs w:val="24"/>
          <w:lang w:val="lt-LT"/>
        </w:rPr>
        <w:t>N</w:t>
      </w:r>
      <w:r w:rsidRPr="00B82F95">
        <w:rPr>
          <w:sz w:val="24"/>
          <w:szCs w:val="24"/>
          <w:lang w:val="lt-LT"/>
        </w:rPr>
        <w:t xml:space="preserve">uomininkas moka padidintą valstybinės žemės nuomos mokestį, kuris taikomas nuo valstybinės žemės patikėtinio įspėjimo apie sutarties nutraukimą dienos, iki nustatoma, kad </w:t>
      </w:r>
      <w:r w:rsidR="006A09FA">
        <w:rPr>
          <w:sz w:val="24"/>
          <w:szCs w:val="24"/>
          <w:lang w:val="lt-LT"/>
        </w:rPr>
        <w:t>N</w:t>
      </w:r>
      <w:r w:rsidRPr="00B82F95">
        <w:rPr>
          <w:sz w:val="24"/>
          <w:szCs w:val="24"/>
          <w:lang w:val="lt-LT"/>
        </w:rPr>
        <w:t>uomininkas pašalina pažeidimus, nurodytus šio</w:t>
      </w:r>
      <w:r w:rsidR="00DB0720" w:rsidRPr="00B82F95">
        <w:rPr>
          <w:sz w:val="24"/>
          <w:szCs w:val="24"/>
          <w:lang w:val="lt-LT"/>
        </w:rPr>
        <w:t>s</w:t>
      </w:r>
      <w:r w:rsidRPr="00B82F95">
        <w:rPr>
          <w:sz w:val="24"/>
          <w:szCs w:val="24"/>
          <w:lang w:val="lt-LT"/>
        </w:rPr>
        <w:t xml:space="preserve"> </w:t>
      </w:r>
      <w:r w:rsidR="00DB0720" w:rsidRPr="00B82F95">
        <w:rPr>
          <w:sz w:val="24"/>
          <w:szCs w:val="24"/>
          <w:lang w:val="lt-LT"/>
        </w:rPr>
        <w:t xml:space="preserve"> sutarties 21.3, 21.4, 21.5 ir 21.6 </w:t>
      </w:r>
      <w:r w:rsidR="007B64F6">
        <w:rPr>
          <w:sz w:val="24"/>
          <w:szCs w:val="24"/>
          <w:lang w:val="lt-LT"/>
        </w:rPr>
        <w:t>papunkčiuose</w:t>
      </w:r>
      <w:r w:rsidRPr="00B82F95">
        <w:rPr>
          <w:sz w:val="24"/>
          <w:szCs w:val="24"/>
          <w:lang w:val="lt-LT"/>
        </w:rPr>
        <w:t xml:space="preserv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w:t>
      </w:r>
      <w:r w:rsidRPr="00B82F95">
        <w:rPr>
          <w:sz w:val="24"/>
          <w:szCs w:val="24"/>
          <w:lang w:val="lt-LT"/>
        </w:rPr>
        <w:lastRenderedPageBreak/>
        <w:t xml:space="preserve">atliktas arba buvo atliktas anksčiau kaip prieš 3 metus. Individualus valstybinės žemės sklypo vertinimas atliekamas nuomotojo lėšomis, inicijavus sutarties nutraukimą. </w:t>
      </w:r>
      <w:r w:rsidR="00474DDC" w:rsidRPr="00B82F95">
        <w:rPr>
          <w:sz w:val="24"/>
          <w:szCs w:val="24"/>
          <w:lang w:val="lt-LT"/>
        </w:rPr>
        <w:t>N</w:t>
      </w:r>
      <w:r w:rsidRPr="00B82F95">
        <w:rPr>
          <w:sz w:val="24"/>
          <w:szCs w:val="24"/>
          <w:lang w:val="lt-LT"/>
        </w:rPr>
        <w:t>uomininkui perleidus valstybiniame žemės sklype (jo dalyje) esančius statinius ir (ar) įrenginius, naujasis statinių ir (ar) įrenginių savininkas moka š</w:t>
      </w:r>
      <w:r w:rsidR="00DB0720" w:rsidRPr="00B82F95">
        <w:rPr>
          <w:sz w:val="24"/>
          <w:szCs w:val="24"/>
          <w:lang w:val="lt-LT"/>
        </w:rPr>
        <w:t>ame</w:t>
      </w:r>
      <w:r w:rsidRPr="00B82F95">
        <w:rPr>
          <w:sz w:val="24"/>
          <w:szCs w:val="24"/>
          <w:lang w:val="lt-LT"/>
        </w:rPr>
        <w:t xml:space="preserve"> </w:t>
      </w:r>
      <w:r w:rsidR="00DB0720" w:rsidRPr="00B82F95">
        <w:rPr>
          <w:sz w:val="24"/>
          <w:szCs w:val="24"/>
          <w:lang w:val="lt-LT"/>
        </w:rPr>
        <w:t>punkte</w:t>
      </w:r>
      <w:r w:rsidRPr="00B82F95">
        <w:rPr>
          <w:sz w:val="24"/>
          <w:szCs w:val="24"/>
          <w:lang w:val="lt-LT"/>
        </w:rPr>
        <w:t xml:space="preserve"> nurodytą padidintą nuomos mokestį, kol nepašalinami pažeidimai, nurodyti šio</w:t>
      </w:r>
      <w:r w:rsidR="00474DDC" w:rsidRPr="00B82F95">
        <w:rPr>
          <w:sz w:val="24"/>
          <w:szCs w:val="24"/>
          <w:lang w:val="lt-LT"/>
        </w:rPr>
        <w:t>s</w:t>
      </w:r>
      <w:r w:rsidRPr="00B82F95">
        <w:rPr>
          <w:sz w:val="24"/>
          <w:szCs w:val="24"/>
          <w:lang w:val="lt-LT"/>
        </w:rPr>
        <w:t xml:space="preserve"> </w:t>
      </w:r>
      <w:r w:rsidR="00474DDC" w:rsidRPr="00B82F95">
        <w:rPr>
          <w:sz w:val="24"/>
          <w:szCs w:val="24"/>
          <w:lang w:val="lt-LT"/>
        </w:rPr>
        <w:t>sutarties</w:t>
      </w:r>
      <w:r w:rsidRPr="00B82F95">
        <w:rPr>
          <w:sz w:val="24"/>
          <w:szCs w:val="24"/>
          <w:lang w:val="lt-LT"/>
        </w:rPr>
        <w:t xml:space="preserve"> </w:t>
      </w:r>
      <w:r w:rsidR="00474DDC" w:rsidRPr="00B82F95">
        <w:rPr>
          <w:sz w:val="24"/>
          <w:szCs w:val="24"/>
          <w:lang w:val="lt-LT"/>
        </w:rPr>
        <w:t xml:space="preserve">21.3, 21.4, 21.5 ir 21.6 </w:t>
      </w:r>
      <w:r w:rsidR="007B64F6">
        <w:rPr>
          <w:sz w:val="24"/>
          <w:szCs w:val="24"/>
          <w:lang w:val="lt-LT"/>
        </w:rPr>
        <w:t>papunkčiuose</w:t>
      </w:r>
      <w:r w:rsidRPr="00B82F95">
        <w:rPr>
          <w:sz w:val="24"/>
          <w:szCs w:val="24"/>
          <w:lang w:val="lt-LT"/>
        </w:rPr>
        <w:t xml:space="preserve">. Pašalinus pažeidimus, </w:t>
      </w:r>
      <w:r w:rsidR="006A09FA">
        <w:rPr>
          <w:sz w:val="24"/>
          <w:szCs w:val="24"/>
          <w:lang w:val="lt-LT"/>
        </w:rPr>
        <w:t>N</w:t>
      </w:r>
      <w:r w:rsidRPr="00B82F95">
        <w:rPr>
          <w:sz w:val="24"/>
          <w:szCs w:val="24"/>
          <w:lang w:val="lt-LT"/>
        </w:rPr>
        <w:t xml:space="preserve">uomininkas turi kreiptis į </w:t>
      </w:r>
      <w:r w:rsidR="006A09FA">
        <w:rPr>
          <w:sz w:val="24"/>
          <w:szCs w:val="24"/>
          <w:lang w:val="lt-LT"/>
        </w:rPr>
        <w:t>N</w:t>
      </w:r>
      <w:r w:rsidRPr="00B82F95">
        <w:rPr>
          <w:sz w:val="24"/>
          <w:szCs w:val="24"/>
          <w:lang w:val="lt-LT"/>
        </w:rPr>
        <w:t>uomotoją dėl nuomos sutarties pakeitimo.</w:t>
      </w:r>
    </w:p>
    <w:p w14:paraId="507030E9" w14:textId="3B85C55F" w:rsidR="00B82F95" w:rsidRPr="00B82F95" w:rsidRDefault="00B82F95" w:rsidP="00255575">
      <w:pPr>
        <w:tabs>
          <w:tab w:val="left" w:pos="851"/>
        </w:tabs>
        <w:spacing w:line="252" w:lineRule="auto"/>
        <w:jc w:val="both"/>
        <w:rPr>
          <w:sz w:val="24"/>
          <w:szCs w:val="24"/>
          <w:lang w:val="lt-LT"/>
        </w:rPr>
      </w:pPr>
      <w:r w:rsidRPr="00B82F95">
        <w:rPr>
          <w:sz w:val="24"/>
          <w:szCs w:val="24"/>
          <w:lang w:val="lt-LT"/>
        </w:rPr>
        <w:tab/>
        <w:t xml:space="preserve">23. Jeigu, pasibaigus valstybinės žemės sklypo (jo dalies) nuomos terminui, </w:t>
      </w:r>
      <w:r w:rsidR="006A09FA">
        <w:rPr>
          <w:sz w:val="24"/>
          <w:szCs w:val="24"/>
          <w:lang w:val="lt-LT"/>
        </w:rPr>
        <w:t>N</w:t>
      </w:r>
      <w:r w:rsidRPr="00B82F95">
        <w:rPr>
          <w:sz w:val="24"/>
          <w:szCs w:val="24"/>
          <w:lang w:val="lt-LT"/>
        </w:rPr>
        <w:t xml:space="preserve">uomininkas neprašo jo pratęsti, </w:t>
      </w:r>
      <w:r w:rsidR="006A09FA">
        <w:rPr>
          <w:sz w:val="24"/>
          <w:szCs w:val="24"/>
          <w:lang w:val="lt-LT"/>
        </w:rPr>
        <w:t>N</w:t>
      </w:r>
      <w:r w:rsidRPr="00B82F95">
        <w:rPr>
          <w:sz w:val="24"/>
          <w:szCs w:val="24"/>
          <w:lang w:val="lt-LT"/>
        </w:rPr>
        <w:t xml:space="preserve">uomotojas kreipiasi į </w:t>
      </w:r>
      <w:r w:rsidR="006A09FA">
        <w:rPr>
          <w:sz w:val="24"/>
          <w:szCs w:val="24"/>
          <w:lang w:val="lt-LT"/>
        </w:rPr>
        <w:t>N</w:t>
      </w:r>
      <w:r w:rsidRPr="00B82F95">
        <w:rPr>
          <w:sz w:val="24"/>
          <w:szCs w:val="24"/>
          <w:lang w:val="lt-LT"/>
        </w:rPr>
        <w:t>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šio</w:t>
      </w:r>
      <w:r w:rsidR="00083EC6">
        <w:rPr>
          <w:sz w:val="24"/>
          <w:szCs w:val="24"/>
          <w:lang w:val="lt-LT"/>
        </w:rPr>
        <w:t>s</w:t>
      </w:r>
      <w:r w:rsidRPr="00B82F95">
        <w:rPr>
          <w:sz w:val="24"/>
          <w:szCs w:val="24"/>
          <w:lang w:val="lt-LT"/>
        </w:rPr>
        <w:t xml:space="preserve"> </w:t>
      </w:r>
      <w:r w:rsidR="00083EC6">
        <w:rPr>
          <w:sz w:val="24"/>
          <w:szCs w:val="24"/>
          <w:lang w:val="lt-LT"/>
        </w:rPr>
        <w:t>sutarties 22</w:t>
      </w:r>
      <w:r w:rsidRPr="00B82F95">
        <w:rPr>
          <w:sz w:val="24"/>
          <w:szCs w:val="24"/>
          <w:lang w:val="lt-LT"/>
        </w:rPr>
        <w:t> </w:t>
      </w:r>
      <w:r w:rsidR="00083EC6">
        <w:rPr>
          <w:sz w:val="24"/>
          <w:szCs w:val="24"/>
          <w:lang w:val="lt-LT"/>
        </w:rPr>
        <w:t>punkte</w:t>
      </w:r>
      <w:r w:rsidRPr="00B82F95">
        <w:rPr>
          <w:sz w:val="24"/>
          <w:szCs w:val="24"/>
          <w:lang w:val="lt-LT"/>
        </w:rPr>
        <w:t xml:space="preserve"> nustatyta tvarka. Individualus valstybinės žemės sklypo vertinimas atliekamas, kai jis nebuvo atliktas arba buvo atliktas anksčiau kaip prieš 3 metus. Individualus valstybinės žemės sklypo vertinimas atliekamas </w:t>
      </w:r>
      <w:r w:rsidR="006A09FA">
        <w:rPr>
          <w:sz w:val="24"/>
          <w:szCs w:val="24"/>
          <w:lang w:val="lt-LT"/>
        </w:rPr>
        <w:t>N</w:t>
      </w:r>
      <w:r w:rsidRPr="00B82F95">
        <w:rPr>
          <w:sz w:val="24"/>
          <w:szCs w:val="24"/>
          <w:lang w:val="lt-LT"/>
        </w:rPr>
        <w:t>uomotojo lėšomis.</w:t>
      </w:r>
    </w:p>
    <w:p w14:paraId="6E0D3F2C" w14:textId="71778755" w:rsidR="007925DD" w:rsidRPr="00B82F95" w:rsidRDefault="00474DDC"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2</w:t>
      </w:r>
      <w:r w:rsidR="00083EC6">
        <w:rPr>
          <w:sz w:val="24"/>
          <w:szCs w:val="24"/>
          <w:lang w:val="lt-LT"/>
        </w:rPr>
        <w:t>4</w:t>
      </w:r>
      <w:r w:rsidR="007E0BDD" w:rsidRPr="00B82F95">
        <w:rPr>
          <w:sz w:val="24"/>
          <w:szCs w:val="24"/>
          <w:lang w:val="lt-LT"/>
        </w:rPr>
        <w:t xml:space="preserve">. Pagal šią sutartį pakeitus žemės sklypo pagrindinę žemės naudojimo paskirtį ir (ar) naudojimo būdą, </w:t>
      </w:r>
      <w:r w:rsidR="006A09FA">
        <w:rPr>
          <w:sz w:val="24"/>
          <w:szCs w:val="24"/>
          <w:lang w:val="lt-LT"/>
        </w:rPr>
        <w:t>N</w:t>
      </w:r>
      <w:r w:rsidR="007E0BDD" w:rsidRPr="00B82F95">
        <w:rPr>
          <w:sz w:val="24"/>
          <w:szCs w:val="24"/>
          <w:lang w:val="lt-LT"/>
        </w:rPr>
        <w:t xml:space="preserve">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w:t>
      </w:r>
      <w:r w:rsidR="007925DD" w:rsidRPr="00B82F95">
        <w:rPr>
          <w:sz w:val="24"/>
          <w:szCs w:val="24"/>
          <w:lang w:val="lt-LT"/>
        </w:rPr>
        <w:t>ir (ar) būdo keitimą, lėšomis.</w:t>
      </w:r>
    </w:p>
    <w:p w14:paraId="0D3D5D25" w14:textId="519FFA89" w:rsidR="00BC3664" w:rsidRPr="00B82F95" w:rsidRDefault="00EF6191" w:rsidP="00255575">
      <w:pPr>
        <w:tabs>
          <w:tab w:val="left" w:pos="851"/>
        </w:tabs>
        <w:spacing w:line="252" w:lineRule="auto"/>
        <w:jc w:val="both"/>
        <w:rPr>
          <w:sz w:val="24"/>
          <w:szCs w:val="24"/>
          <w:lang w:val="lt-LT"/>
        </w:rPr>
      </w:pPr>
      <w:r w:rsidRPr="00B82F95">
        <w:rPr>
          <w:sz w:val="24"/>
          <w:szCs w:val="24"/>
          <w:lang w:val="lt-LT"/>
        </w:rPr>
        <w:tab/>
        <w:t>2</w:t>
      </w:r>
      <w:r w:rsidR="00083EC6">
        <w:rPr>
          <w:sz w:val="24"/>
          <w:szCs w:val="24"/>
          <w:lang w:val="lt-LT"/>
        </w:rPr>
        <w:t>5</w:t>
      </w:r>
      <w:r w:rsidR="00BC3664" w:rsidRPr="00B82F95">
        <w:rPr>
          <w:sz w:val="24"/>
          <w:szCs w:val="24"/>
          <w:lang w:val="lt-LT"/>
        </w:rPr>
        <w:t xml:space="preserve">. Savivaldybė, išnuomojusi valstybinės žemės sklypą ar jo dalį, gali atleisti valstybinės žemės </w:t>
      </w:r>
      <w:r w:rsidR="006A09FA">
        <w:rPr>
          <w:sz w:val="24"/>
          <w:szCs w:val="24"/>
          <w:lang w:val="lt-LT"/>
        </w:rPr>
        <w:t>N</w:t>
      </w:r>
      <w:r w:rsidR="00BC3664" w:rsidRPr="00B82F95">
        <w:rPr>
          <w:sz w:val="24"/>
          <w:szCs w:val="24"/>
          <w:lang w:val="lt-LT"/>
        </w:rPr>
        <w:t>uomininką nuo nuomos mokesčio mokėjimo</w:t>
      </w:r>
      <w:r w:rsidR="00684134" w:rsidRPr="00B82F95">
        <w:rPr>
          <w:sz w:val="24"/>
          <w:szCs w:val="24"/>
          <w:lang w:val="lt-LT"/>
        </w:rPr>
        <w:t>.</w:t>
      </w:r>
    </w:p>
    <w:p w14:paraId="056E6337" w14:textId="6526834F" w:rsidR="007B19EE" w:rsidRPr="00B82F95" w:rsidRDefault="007B19EE" w:rsidP="00255575">
      <w:pPr>
        <w:tabs>
          <w:tab w:val="left" w:pos="851"/>
        </w:tabs>
        <w:spacing w:line="252" w:lineRule="auto"/>
        <w:jc w:val="both"/>
        <w:rPr>
          <w:sz w:val="24"/>
          <w:szCs w:val="24"/>
          <w:lang w:val="lt-LT"/>
        </w:rPr>
      </w:pPr>
      <w:r w:rsidRPr="00B82F95">
        <w:rPr>
          <w:sz w:val="24"/>
          <w:szCs w:val="24"/>
          <w:lang w:val="lt-LT"/>
        </w:rPr>
        <w:tab/>
      </w:r>
      <w:r w:rsidR="009F3547" w:rsidRPr="00B82F95">
        <w:rPr>
          <w:sz w:val="24"/>
          <w:szCs w:val="24"/>
          <w:lang w:val="lt-LT"/>
        </w:rPr>
        <w:t>2</w:t>
      </w:r>
      <w:r w:rsidR="00083EC6">
        <w:rPr>
          <w:sz w:val="24"/>
          <w:szCs w:val="24"/>
          <w:lang w:val="lt-LT"/>
        </w:rPr>
        <w:t>6</w:t>
      </w:r>
      <w:r w:rsidR="009F3547" w:rsidRPr="00B82F95">
        <w:rPr>
          <w:sz w:val="24"/>
          <w:szCs w:val="24"/>
          <w:lang w:val="lt-LT"/>
        </w:rPr>
        <w:t>.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797FCDA3" w14:textId="77777777" w:rsidR="007C5043" w:rsidRDefault="007925DD" w:rsidP="00255575">
      <w:pPr>
        <w:tabs>
          <w:tab w:val="left" w:pos="851"/>
        </w:tabs>
        <w:spacing w:line="252" w:lineRule="auto"/>
        <w:jc w:val="both"/>
        <w:rPr>
          <w:sz w:val="24"/>
          <w:szCs w:val="24"/>
          <w:lang w:val="lt-LT"/>
        </w:rPr>
      </w:pPr>
      <w:r w:rsidRPr="00B82F95">
        <w:rPr>
          <w:sz w:val="24"/>
          <w:szCs w:val="24"/>
          <w:lang w:val="lt-LT"/>
        </w:rPr>
        <w:tab/>
      </w:r>
    </w:p>
    <w:p w14:paraId="35E287A8" w14:textId="7B40593E" w:rsidR="007C5043" w:rsidRPr="006A09FA" w:rsidRDefault="007C5043" w:rsidP="007C5043">
      <w:pPr>
        <w:tabs>
          <w:tab w:val="left" w:pos="851"/>
        </w:tabs>
        <w:spacing w:line="252" w:lineRule="auto"/>
        <w:jc w:val="center"/>
        <w:rPr>
          <w:b/>
          <w:bCs/>
          <w:sz w:val="24"/>
          <w:szCs w:val="24"/>
          <w:lang w:val="lt-LT"/>
        </w:rPr>
      </w:pPr>
      <w:r w:rsidRPr="006A09FA">
        <w:rPr>
          <w:b/>
          <w:bCs/>
          <w:sz w:val="24"/>
          <w:szCs w:val="24"/>
          <w:lang w:val="lt-LT"/>
        </w:rPr>
        <w:t>IV. BAIGIAMOSIOS NUOSTATOS</w:t>
      </w:r>
    </w:p>
    <w:p w14:paraId="62218CEA" w14:textId="77777777" w:rsidR="007C5043" w:rsidRDefault="007C5043" w:rsidP="00255575">
      <w:pPr>
        <w:tabs>
          <w:tab w:val="left" w:pos="851"/>
        </w:tabs>
        <w:spacing w:line="252" w:lineRule="auto"/>
        <w:jc w:val="both"/>
        <w:rPr>
          <w:sz w:val="24"/>
          <w:szCs w:val="24"/>
          <w:lang w:val="lt-LT"/>
        </w:rPr>
      </w:pPr>
    </w:p>
    <w:p w14:paraId="062B061F" w14:textId="146A98EA" w:rsidR="007925DD" w:rsidRPr="00B82F95" w:rsidRDefault="007C5043" w:rsidP="00255575">
      <w:pPr>
        <w:tabs>
          <w:tab w:val="left" w:pos="851"/>
        </w:tabs>
        <w:spacing w:line="252" w:lineRule="auto"/>
        <w:jc w:val="both"/>
        <w:rPr>
          <w:sz w:val="24"/>
          <w:szCs w:val="24"/>
          <w:lang w:val="lt-LT"/>
        </w:rPr>
      </w:pPr>
      <w:r>
        <w:rPr>
          <w:sz w:val="24"/>
          <w:szCs w:val="24"/>
          <w:lang w:val="lt-LT"/>
        </w:rPr>
        <w:t xml:space="preserve">              </w:t>
      </w:r>
      <w:r w:rsidR="009F3547" w:rsidRPr="00B82F95">
        <w:rPr>
          <w:sz w:val="24"/>
          <w:szCs w:val="24"/>
          <w:lang w:val="lt-LT"/>
        </w:rPr>
        <w:t>2</w:t>
      </w:r>
      <w:r w:rsidR="00083EC6">
        <w:rPr>
          <w:sz w:val="24"/>
          <w:szCs w:val="24"/>
          <w:lang w:val="lt-LT"/>
        </w:rPr>
        <w:t>7</w:t>
      </w:r>
      <w:r w:rsidR="007E0BDD" w:rsidRPr="00B82F95">
        <w:rPr>
          <w:sz w:val="24"/>
          <w:szCs w:val="24"/>
          <w:lang w:val="lt-LT"/>
        </w:rPr>
        <w:t>. Prie šios sutarties pridedamas išnuomojamo žemės sklypo planas</w:t>
      </w:r>
      <w:r w:rsidR="007C3D41" w:rsidRPr="00B82F95">
        <w:rPr>
          <w:sz w:val="24"/>
          <w:szCs w:val="24"/>
          <w:lang w:val="lt-LT"/>
        </w:rPr>
        <w:t xml:space="preserve"> M 1:</w:t>
      </w:r>
      <w:r w:rsidR="00ED1C39" w:rsidRPr="00B82F95">
        <w:rPr>
          <w:sz w:val="24"/>
          <w:szCs w:val="24"/>
          <w:lang w:val="lt-LT"/>
        </w:rPr>
        <w:t>5</w:t>
      </w:r>
      <w:r w:rsidR="007C3D41" w:rsidRPr="00B82F95">
        <w:rPr>
          <w:sz w:val="24"/>
          <w:szCs w:val="24"/>
          <w:lang w:val="lt-LT"/>
        </w:rPr>
        <w:t>00</w:t>
      </w:r>
      <w:r w:rsidR="007E0BDD" w:rsidRPr="00B82F95">
        <w:rPr>
          <w:sz w:val="24"/>
          <w:szCs w:val="24"/>
          <w:lang w:val="lt-LT"/>
        </w:rPr>
        <w:t>, kaip neatskiriama sudedamoji šios sutarties dalis.</w:t>
      </w:r>
    </w:p>
    <w:p w14:paraId="3B969726" w14:textId="531AD7E1" w:rsidR="00AB6F68" w:rsidRDefault="007925DD"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2</w:t>
      </w:r>
      <w:r w:rsidR="00083EC6">
        <w:rPr>
          <w:sz w:val="24"/>
          <w:szCs w:val="24"/>
          <w:lang w:val="lt-LT"/>
        </w:rPr>
        <w:t>8</w:t>
      </w:r>
      <w:r w:rsidR="007E0BDD" w:rsidRPr="00B82F95">
        <w:rPr>
          <w:sz w:val="24"/>
          <w:szCs w:val="24"/>
          <w:lang w:val="lt-LT"/>
        </w:rPr>
        <w:t xml:space="preserve">. </w:t>
      </w:r>
      <w:r w:rsidR="00AB6F68" w:rsidRPr="00B82F95">
        <w:rPr>
          <w:sz w:val="24"/>
          <w:szCs w:val="24"/>
          <w:lang w:val="lt-LT"/>
        </w:rPr>
        <w:t xml:space="preserve">Juridinį faktą apie sudarytą sutartį </w:t>
      </w:r>
      <w:r w:rsidR="006A09FA">
        <w:rPr>
          <w:sz w:val="24"/>
          <w:szCs w:val="24"/>
          <w:lang w:val="lt-LT"/>
        </w:rPr>
        <w:t>N</w:t>
      </w:r>
      <w:r w:rsidR="00AB6F68" w:rsidRPr="00B82F95">
        <w:rPr>
          <w:sz w:val="24"/>
          <w:szCs w:val="24"/>
          <w:lang w:val="lt-LT"/>
        </w:rPr>
        <w:t>uomininkas savo lėšomis per 3 mėnesius įregistruoja Nekilnojamojo turto registre.</w:t>
      </w:r>
    </w:p>
    <w:p w14:paraId="36B4191D" w14:textId="41335E65" w:rsidR="007C5043" w:rsidRDefault="007C5043" w:rsidP="00255575">
      <w:pPr>
        <w:tabs>
          <w:tab w:val="left" w:pos="851"/>
        </w:tabs>
        <w:spacing w:line="252" w:lineRule="auto"/>
        <w:jc w:val="both"/>
        <w:rPr>
          <w:sz w:val="24"/>
          <w:szCs w:val="24"/>
          <w:lang w:val="lt-LT"/>
        </w:rPr>
      </w:pPr>
      <w:r>
        <w:rPr>
          <w:sz w:val="24"/>
          <w:szCs w:val="24"/>
          <w:lang w:val="lt-LT"/>
        </w:rPr>
        <w:t xml:space="preserve">              29. Ginčai dėl šios sutarties sprendžiami Lietuvos Respublikos įstatymų nustatyta tvarka.</w:t>
      </w:r>
    </w:p>
    <w:p w14:paraId="5C5482BB" w14:textId="0E5D2F92" w:rsidR="007C5043" w:rsidRPr="00B82F95" w:rsidRDefault="007C5043" w:rsidP="00255575">
      <w:pPr>
        <w:tabs>
          <w:tab w:val="left" w:pos="851"/>
        </w:tabs>
        <w:spacing w:line="252" w:lineRule="auto"/>
        <w:jc w:val="both"/>
        <w:rPr>
          <w:sz w:val="24"/>
          <w:szCs w:val="24"/>
          <w:lang w:val="lt-LT"/>
        </w:rPr>
      </w:pPr>
      <w:r>
        <w:rPr>
          <w:sz w:val="24"/>
          <w:szCs w:val="24"/>
          <w:lang w:val="lt-LT"/>
        </w:rPr>
        <w:t xml:space="preserve">              30. Ši sutartis įsigalioja nuo jos pasirašymo momento.</w:t>
      </w:r>
    </w:p>
    <w:p w14:paraId="1B315603" w14:textId="0D1DEAF4" w:rsidR="007E0BDD" w:rsidRPr="00B82F95" w:rsidRDefault="007925DD" w:rsidP="007C5043">
      <w:pPr>
        <w:tabs>
          <w:tab w:val="left" w:pos="851"/>
        </w:tabs>
        <w:spacing w:line="252" w:lineRule="auto"/>
        <w:jc w:val="both"/>
        <w:rPr>
          <w:sz w:val="24"/>
          <w:szCs w:val="24"/>
          <w:lang w:val="lt-LT"/>
        </w:rPr>
      </w:pPr>
      <w:r w:rsidRPr="00B82F95">
        <w:rPr>
          <w:sz w:val="24"/>
          <w:szCs w:val="24"/>
          <w:lang w:val="lt-LT"/>
        </w:rPr>
        <w:tab/>
      </w:r>
      <w:r w:rsidR="007C5043">
        <w:rPr>
          <w:sz w:val="24"/>
          <w:szCs w:val="24"/>
          <w:lang w:val="lt-LT"/>
        </w:rPr>
        <w:t>31</w:t>
      </w:r>
      <w:r w:rsidR="007E0BDD" w:rsidRPr="00B82F95">
        <w:rPr>
          <w:sz w:val="24"/>
          <w:szCs w:val="24"/>
          <w:lang w:val="lt-LT"/>
        </w:rPr>
        <w:t>.</w:t>
      </w:r>
      <w:r w:rsidR="007C5043">
        <w:rPr>
          <w:sz w:val="24"/>
          <w:szCs w:val="24"/>
          <w:lang w:val="lt-LT"/>
        </w:rPr>
        <w:t xml:space="preserve"> </w:t>
      </w:r>
      <w:r w:rsidR="007E0BDD" w:rsidRPr="00B82F95">
        <w:rPr>
          <w:sz w:val="24"/>
          <w:szCs w:val="24"/>
          <w:lang w:val="lt-LT"/>
        </w:rPr>
        <w:t xml:space="preserve">Sutartis sudaryta </w:t>
      </w:r>
      <w:r w:rsidR="00EA2CC0" w:rsidRPr="00B82F95">
        <w:rPr>
          <w:sz w:val="24"/>
          <w:szCs w:val="24"/>
          <w:lang w:val="lt-LT"/>
        </w:rPr>
        <w:t>2 (</w:t>
      </w:r>
      <w:r w:rsidR="007E0BDD" w:rsidRPr="00B82F95">
        <w:rPr>
          <w:sz w:val="24"/>
          <w:szCs w:val="24"/>
          <w:lang w:val="lt-LT"/>
        </w:rPr>
        <w:t>dviem</w:t>
      </w:r>
      <w:r w:rsidR="00EA2CC0" w:rsidRPr="00B82F95">
        <w:rPr>
          <w:sz w:val="24"/>
          <w:szCs w:val="24"/>
          <w:lang w:val="lt-LT"/>
        </w:rPr>
        <w:t>)</w:t>
      </w:r>
      <w:r w:rsidR="007E0BDD" w:rsidRPr="00B82F95">
        <w:rPr>
          <w:sz w:val="24"/>
          <w:szCs w:val="24"/>
          <w:lang w:val="lt-LT"/>
        </w:rPr>
        <w:t xml:space="preserve"> egzemplioriais, vienas paliekamas nuomotojui, kitas  įteikiamas nuominink</w:t>
      </w:r>
      <w:r w:rsidR="0074031C" w:rsidRPr="00B82F95">
        <w:rPr>
          <w:sz w:val="24"/>
          <w:szCs w:val="24"/>
          <w:lang w:val="lt-LT"/>
        </w:rPr>
        <w:t>ui</w:t>
      </w:r>
      <w:r w:rsidR="007E0BDD" w:rsidRPr="00B82F95">
        <w:rPr>
          <w:sz w:val="24"/>
          <w:szCs w:val="24"/>
          <w:lang w:val="lt-LT"/>
        </w:rPr>
        <w:t>.</w:t>
      </w:r>
    </w:p>
    <w:p w14:paraId="6A76B0FA" w14:textId="77777777" w:rsidR="009F3547" w:rsidRPr="00B82F95" w:rsidRDefault="009F3547" w:rsidP="00822C25">
      <w:pPr>
        <w:rPr>
          <w:sz w:val="24"/>
          <w:lang w:val="lt-LT"/>
        </w:rPr>
      </w:pPr>
    </w:p>
    <w:p w14:paraId="3D223F1C" w14:textId="77777777" w:rsidR="00AA5767" w:rsidRDefault="00AA5767" w:rsidP="00822C25">
      <w:pPr>
        <w:rPr>
          <w:b/>
          <w:bCs/>
          <w:sz w:val="24"/>
          <w:lang w:val="lt-LT"/>
        </w:rPr>
      </w:pPr>
    </w:p>
    <w:p w14:paraId="557121B2" w14:textId="668CA852" w:rsidR="004C24E4" w:rsidRDefault="004C24E4" w:rsidP="00822C25">
      <w:pPr>
        <w:rPr>
          <w:sz w:val="24"/>
          <w:lang w:val="lt-LT"/>
        </w:rPr>
      </w:pPr>
      <w:r w:rsidRPr="00AA5767">
        <w:rPr>
          <w:b/>
          <w:bCs/>
          <w:sz w:val="24"/>
          <w:lang w:val="lt-LT"/>
        </w:rPr>
        <w:t>Nuomotojas</w:t>
      </w:r>
      <w:r w:rsidR="00AA5767">
        <w:rPr>
          <w:sz w:val="24"/>
          <w:lang w:val="lt-LT"/>
        </w:rPr>
        <w:t>:</w:t>
      </w:r>
      <w:r w:rsidRPr="00B82F95">
        <w:rPr>
          <w:sz w:val="24"/>
          <w:lang w:val="lt-LT"/>
        </w:rPr>
        <w:tab/>
      </w:r>
      <w:r w:rsidRPr="00B82F95">
        <w:rPr>
          <w:sz w:val="24"/>
          <w:lang w:val="lt-LT"/>
        </w:rPr>
        <w:tab/>
      </w:r>
      <w:r w:rsidRPr="00B82F95">
        <w:rPr>
          <w:sz w:val="24"/>
          <w:lang w:val="lt-LT"/>
        </w:rPr>
        <w:tab/>
      </w:r>
    </w:p>
    <w:p w14:paraId="0D50059C" w14:textId="05F3CC69" w:rsidR="00AA5767" w:rsidRPr="00B82F95" w:rsidRDefault="00AA5767" w:rsidP="00822C25">
      <w:pPr>
        <w:rPr>
          <w:sz w:val="24"/>
          <w:szCs w:val="24"/>
          <w:lang w:val="lt-LT"/>
        </w:rPr>
      </w:pPr>
      <w:r w:rsidRPr="00B82F95">
        <w:rPr>
          <w:sz w:val="24"/>
          <w:szCs w:val="24"/>
          <w:lang w:val="lt-LT"/>
        </w:rPr>
        <w:t>Lietuvos valstybė, atstovaujama Kretingos rajono savivaldybės</w:t>
      </w:r>
      <w:r>
        <w:rPr>
          <w:sz w:val="24"/>
          <w:szCs w:val="24"/>
          <w:lang w:val="lt-LT"/>
        </w:rPr>
        <w:t xml:space="preserve"> ( juridinio asmens</w:t>
      </w:r>
      <w:r w:rsidRPr="00B82F95">
        <w:rPr>
          <w:sz w:val="24"/>
          <w:szCs w:val="24"/>
          <w:lang w:val="lt-LT"/>
        </w:rPr>
        <w:t xml:space="preserve"> kodas 111106657, buveinės adresas</w:t>
      </w:r>
      <w:r>
        <w:rPr>
          <w:sz w:val="24"/>
          <w:szCs w:val="24"/>
          <w:lang w:val="lt-LT"/>
        </w:rPr>
        <w:t xml:space="preserve"> -</w:t>
      </w:r>
      <w:r w:rsidRPr="00B82F95">
        <w:rPr>
          <w:sz w:val="24"/>
          <w:szCs w:val="24"/>
          <w:lang w:val="lt-LT"/>
        </w:rPr>
        <w:t xml:space="preserve"> Savanorių g. 29A, Kreting</w:t>
      </w:r>
      <w:r>
        <w:rPr>
          <w:sz w:val="24"/>
          <w:szCs w:val="24"/>
          <w:lang w:val="lt-LT"/>
        </w:rPr>
        <w:t>a),</w:t>
      </w:r>
      <w:r w:rsidRPr="00B82F95">
        <w:rPr>
          <w:sz w:val="24"/>
          <w:szCs w:val="24"/>
          <w:lang w:val="lt-LT"/>
        </w:rPr>
        <w:t xml:space="preserve"> mero Antano </w:t>
      </w:r>
      <w:proofErr w:type="spellStart"/>
      <w:r w:rsidRPr="00B82F95">
        <w:rPr>
          <w:sz w:val="24"/>
          <w:szCs w:val="24"/>
          <w:lang w:val="lt-LT"/>
        </w:rPr>
        <w:t>Kalniaus</w:t>
      </w:r>
      <w:proofErr w:type="spellEnd"/>
      <w:r w:rsidRPr="00B82F95">
        <w:rPr>
          <w:sz w:val="24"/>
          <w:szCs w:val="24"/>
          <w:lang w:val="lt-LT"/>
        </w:rPr>
        <w:t xml:space="preserve"> </w:t>
      </w:r>
    </w:p>
    <w:p w14:paraId="702697CE" w14:textId="4D708341" w:rsidR="004C24E4" w:rsidRPr="00B82F95" w:rsidRDefault="004C24E4" w:rsidP="00822C25">
      <w:pPr>
        <w:ind w:left="3005"/>
        <w:rPr>
          <w:sz w:val="18"/>
          <w:lang w:val="lt-LT"/>
        </w:rPr>
      </w:pPr>
      <w:r w:rsidRPr="00B82F95">
        <w:rPr>
          <w:sz w:val="18"/>
          <w:lang w:val="lt-LT"/>
        </w:rPr>
        <w:t xml:space="preserve">                            </w:t>
      </w:r>
      <w:r w:rsidRPr="00B82F95">
        <w:rPr>
          <w:sz w:val="18"/>
          <w:lang w:val="lt-LT"/>
        </w:rPr>
        <w:tab/>
      </w:r>
      <w:r w:rsidRPr="00B82F95">
        <w:rPr>
          <w:sz w:val="18"/>
          <w:lang w:val="lt-LT"/>
        </w:rPr>
        <w:tab/>
      </w:r>
      <w:r w:rsidRPr="00B82F95">
        <w:rPr>
          <w:sz w:val="18"/>
          <w:lang w:val="lt-LT"/>
        </w:rPr>
        <w:tab/>
      </w:r>
      <w:r w:rsidRPr="00B82F95">
        <w:rPr>
          <w:sz w:val="18"/>
          <w:lang w:val="lt-LT"/>
        </w:rPr>
        <w:tab/>
      </w:r>
      <w:r w:rsidRPr="00B82F95">
        <w:rPr>
          <w:sz w:val="18"/>
          <w:lang w:val="lt-LT"/>
        </w:rPr>
        <w:tab/>
      </w:r>
    </w:p>
    <w:p w14:paraId="60C27014" w14:textId="77777777" w:rsidR="00AA5767" w:rsidRDefault="00AA5767" w:rsidP="00AA5767">
      <w:pPr>
        <w:rPr>
          <w:sz w:val="24"/>
          <w:lang w:val="lt-LT"/>
        </w:rPr>
      </w:pPr>
    </w:p>
    <w:p w14:paraId="088FDFBD" w14:textId="15225278" w:rsidR="00AA5767" w:rsidRDefault="00AA5767" w:rsidP="00AA5767">
      <w:pPr>
        <w:rPr>
          <w:sz w:val="24"/>
          <w:lang w:val="lt-LT"/>
        </w:rPr>
      </w:pPr>
      <w:r w:rsidRPr="006A09FA">
        <w:rPr>
          <w:b/>
          <w:bCs/>
          <w:sz w:val="24"/>
          <w:lang w:val="lt-LT"/>
        </w:rPr>
        <w:t>Meras Antanas Kalnius</w:t>
      </w:r>
      <w:r>
        <w:rPr>
          <w:sz w:val="24"/>
          <w:lang w:val="lt-LT"/>
        </w:rPr>
        <w:t xml:space="preserve">             _____________________  </w:t>
      </w:r>
    </w:p>
    <w:p w14:paraId="03EB8BDE" w14:textId="77777777" w:rsidR="00AA5767" w:rsidRDefault="00AA5767" w:rsidP="00822C25">
      <w:pPr>
        <w:ind w:left="680"/>
        <w:rPr>
          <w:sz w:val="24"/>
          <w:lang w:val="lt-LT"/>
        </w:rPr>
      </w:pPr>
    </w:p>
    <w:p w14:paraId="139ABA7E" w14:textId="77CCB93F" w:rsidR="004C24E4" w:rsidRPr="00B82F95" w:rsidRDefault="004C24E4" w:rsidP="00822C25">
      <w:pPr>
        <w:ind w:left="680"/>
        <w:rPr>
          <w:sz w:val="24"/>
          <w:lang w:val="lt-LT"/>
        </w:rPr>
      </w:pPr>
      <w:r w:rsidRPr="00B82F95">
        <w:rPr>
          <w:sz w:val="24"/>
          <w:lang w:val="lt-LT"/>
        </w:rPr>
        <w:t>A. V.</w:t>
      </w:r>
    </w:p>
    <w:p w14:paraId="31F1229B" w14:textId="77777777" w:rsidR="004C24E4" w:rsidRPr="00B82F95" w:rsidRDefault="004C24E4" w:rsidP="00822C25">
      <w:pPr>
        <w:overflowPunct w:val="0"/>
        <w:autoSpaceDE w:val="0"/>
        <w:autoSpaceDN w:val="0"/>
        <w:adjustRightInd w:val="0"/>
        <w:jc w:val="both"/>
        <w:textAlignment w:val="baseline"/>
        <w:rPr>
          <w:sz w:val="24"/>
          <w:lang w:val="lt-LT" w:eastAsia="zh-CN"/>
        </w:rPr>
      </w:pPr>
    </w:p>
    <w:p w14:paraId="771A0923" w14:textId="77777777" w:rsidR="00AA5767" w:rsidRDefault="00AA5767" w:rsidP="00822C25">
      <w:pPr>
        <w:overflowPunct w:val="0"/>
        <w:autoSpaceDE w:val="0"/>
        <w:autoSpaceDN w:val="0"/>
        <w:adjustRightInd w:val="0"/>
        <w:jc w:val="both"/>
        <w:textAlignment w:val="baseline"/>
        <w:rPr>
          <w:sz w:val="24"/>
          <w:lang w:val="lt-LT" w:eastAsia="zh-CN"/>
        </w:rPr>
      </w:pPr>
    </w:p>
    <w:p w14:paraId="7DF6223E" w14:textId="77777777" w:rsidR="00AA5767" w:rsidRDefault="00AA5767" w:rsidP="00822C25">
      <w:pPr>
        <w:overflowPunct w:val="0"/>
        <w:autoSpaceDE w:val="0"/>
        <w:autoSpaceDN w:val="0"/>
        <w:adjustRightInd w:val="0"/>
        <w:jc w:val="both"/>
        <w:textAlignment w:val="baseline"/>
        <w:rPr>
          <w:sz w:val="24"/>
          <w:lang w:val="lt-LT" w:eastAsia="zh-CN"/>
        </w:rPr>
      </w:pPr>
    </w:p>
    <w:p w14:paraId="418136DB" w14:textId="77777777" w:rsidR="00AA5767" w:rsidRDefault="00AA5767" w:rsidP="00822C25">
      <w:pPr>
        <w:overflowPunct w:val="0"/>
        <w:autoSpaceDE w:val="0"/>
        <w:autoSpaceDN w:val="0"/>
        <w:adjustRightInd w:val="0"/>
        <w:jc w:val="both"/>
        <w:textAlignment w:val="baseline"/>
        <w:rPr>
          <w:sz w:val="24"/>
          <w:lang w:val="lt-LT" w:eastAsia="zh-CN"/>
        </w:rPr>
      </w:pPr>
    </w:p>
    <w:p w14:paraId="492A5AA9" w14:textId="77777777" w:rsidR="00AA5767" w:rsidRDefault="004C24E4" w:rsidP="00822C25">
      <w:pPr>
        <w:overflowPunct w:val="0"/>
        <w:autoSpaceDE w:val="0"/>
        <w:autoSpaceDN w:val="0"/>
        <w:adjustRightInd w:val="0"/>
        <w:jc w:val="both"/>
        <w:textAlignment w:val="baseline"/>
        <w:rPr>
          <w:sz w:val="24"/>
          <w:lang w:val="lt-LT" w:eastAsia="zh-CN"/>
        </w:rPr>
      </w:pPr>
      <w:r w:rsidRPr="00AA5767">
        <w:rPr>
          <w:b/>
          <w:bCs/>
          <w:sz w:val="24"/>
          <w:lang w:val="lt-LT" w:eastAsia="zh-CN"/>
        </w:rPr>
        <w:lastRenderedPageBreak/>
        <w:t>Nuomininkas</w:t>
      </w:r>
      <w:r w:rsidR="00AA5767">
        <w:rPr>
          <w:sz w:val="24"/>
          <w:lang w:val="lt-LT" w:eastAsia="zh-CN"/>
        </w:rPr>
        <w:t>:</w:t>
      </w:r>
    </w:p>
    <w:p w14:paraId="6782CC3E" w14:textId="1E5288BB" w:rsidR="00AA5767" w:rsidRDefault="00AA5767" w:rsidP="00822C25">
      <w:pPr>
        <w:overflowPunct w:val="0"/>
        <w:autoSpaceDE w:val="0"/>
        <w:autoSpaceDN w:val="0"/>
        <w:adjustRightInd w:val="0"/>
        <w:jc w:val="both"/>
        <w:textAlignment w:val="baseline"/>
        <w:rPr>
          <w:sz w:val="24"/>
          <w:lang w:val="lt-LT" w:eastAsia="zh-CN"/>
        </w:rPr>
      </w:pPr>
      <w:r>
        <w:rPr>
          <w:sz w:val="24"/>
          <w:szCs w:val="24"/>
          <w:lang w:val="lt-LT"/>
        </w:rPr>
        <w:t>Daugiabučio namo savininkų bendrija „MINIJA“</w:t>
      </w:r>
      <w:r w:rsidRPr="00B82F95">
        <w:rPr>
          <w:sz w:val="24"/>
          <w:szCs w:val="24"/>
          <w:lang w:val="lt-LT"/>
        </w:rPr>
        <w:t xml:space="preserve"> </w:t>
      </w:r>
      <w:r w:rsidRPr="004C24E4">
        <w:rPr>
          <w:sz w:val="24"/>
          <w:szCs w:val="24"/>
          <w:lang w:val="lt-LT"/>
        </w:rPr>
        <w:t xml:space="preserve">(juridinio asmens kodas </w:t>
      </w:r>
      <w:r w:rsidRPr="00F47E10">
        <w:rPr>
          <w:sz w:val="24"/>
          <w:szCs w:val="24"/>
        </w:rPr>
        <w:t>164699279</w:t>
      </w:r>
      <w:r w:rsidRPr="004C24E4">
        <w:rPr>
          <w:sz w:val="24"/>
          <w:szCs w:val="24"/>
          <w:lang w:val="lt-LT"/>
        </w:rPr>
        <w:t>, buveinės adresas</w:t>
      </w:r>
      <w:r>
        <w:rPr>
          <w:sz w:val="24"/>
          <w:szCs w:val="24"/>
          <w:lang w:val="lt-LT"/>
        </w:rPr>
        <w:t xml:space="preserve"> -</w:t>
      </w:r>
      <w:r w:rsidRPr="004C24E4">
        <w:rPr>
          <w:sz w:val="24"/>
          <w:szCs w:val="24"/>
          <w:lang w:val="lt-LT"/>
        </w:rPr>
        <w:t xml:space="preserve"> </w:t>
      </w:r>
      <w:r>
        <w:rPr>
          <w:sz w:val="24"/>
          <w:szCs w:val="24"/>
          <w:lang w:val="lt-LT"/>
        </w:rPr>
        <w:t>Topolių aklg. 4</w:t>
      </w:r>
      <w:r w:rsidRPr="004C24E4">
        <w:rPr>
          <w:sz w:val="24"/>
          <w:szCs w:val="24"/>
          <w:lang w:val="lt-LT"/>
        </w:rPr>
        <w:t>, Kreting</w:t>
      </w:r>
      <w:r>
        <w:rPr>
          <w:sz w:val="24"/>
          <w:szCs w:val="24"/>
          <w:lang w:val="lt-LT"/>
        </w:rPr>
        <w:t>a</w:t>
      </w:r>
      <w:r w:rsidRPr="004C24E4">
        <w:rPr>
          <w:sz w:val="24"/>
          <w:szCs w:val="24"/>
          <w:lang w:val="lt-LT"/>
        </w:rPr>
        <w:t>)</w:t>
      </w:r>
      <w:r>
        <w:rPr>
          <w:sz w:val="24"/>
          <w:szCs w:val="24"/>
          <w:lang w:val="lt-LT"/>
        </w:rPr>
        <w:t xml:space="preserve">, </w:t>
      </w:r>
      <w:r w:rsidRPr="004C24E4">
        <w:rPr>
          <w:sz w:val="24"/>
          <w:szCs w:val="24"/>
          <w:lang w:val="lt-LT"/>
        </w:rPr>
        <w:t>atstovaujama pirminink</w:t>
      </w:r>
      <w:r>
        <w:rPr>
          <w:sz w:val="24"/>
          <w:szCs w:val="24"/>
          <w:lang w:val="lt-LT"/>
        </w:rPr>
        <w:t>ės</w:t>
      </w:r>
      <w:r w:rsidRPr="004C24E4">
        <w:rPr>
          <w:sz w:val="24"/>
          <w:szCs w:val="24"/>
          <w:lang w:val="lt-LT"/>
        </w:rPr>
        <w:t xml:space="preserve"> </w:t>
      </w:r>
      <w:r>
        <w:rPr>
          <w:sz w:val="24"/>
          <w:szCs w:val="24"/>
          <w:lang w:val="lt-LT"/>
        </w:rPr>
        <w:t>Ilonos Miškinienės</w:t>
      </w:r>
      <w:r w:rsidR="004C24E4" w:rsidRPr="00B82F95">
        <w:rPr>
          <w:sz w:val="24"/>
          <w:lang w:val="lt-LT" w:eastAsia="zh-CN"/>
        </w:rPr>
        <w:tab/>
      </w:r>
      <w:r w:rsidR="004C24E4" w:rsidRPr="00B82F95">
        <w:rPr>
          <w:sz w:val="24"/>
          <w:lang w:val="lt-LT" w:eastAsia="zh-CN"/>
        </w:rPr>
        <w:tab/>
      </w:r>
      <w:r w:rsidR="004C24E4" w:rsidRPr="00B82F95">
        <w:rPr>
          <w:sz w:val="24"/>
          <w:lang w:val="lt-LT" w:eastAsia="zh-CN"/>
        </w:rPr>
        <w:tab/>
      </w:r>
      <w:r w:rsidR="004C24E4" w:rsidRPr="00B82F95">
        <w:rPr>
          <w:sz w:val="24"/>
          <w:lang w:val="lt-LT" w:eastAsia="zh-CN"/>
        </w:rPr>
        <w:tab/>
      </w:r>
    </w:p>
    <w:p w14:paraId="047E8CFF" w14:textId="77777777" w:rsidR="00AA5767" w:rsidRDefault="00AA5767" w:rsidP="00AA5767">
      <w:pPr>
        <w:overflowPunct w:val="0"/>
        <w:autoSpaceDE w:val="0"/>
        <w:autoSpaceDN w:val="0"/>
        <w:adjustRightInd w:val="0"/>
        <w:jc w:val="both"/>
        <w:textAlignment w:val="baseline"/>
        <w:rPr>
          <w:sz w:val="24"/>
          <w:szCs w:val="24"/>
          <w:lang w:val="lt-LT"/>
        </w:rPr>
      </w:pPr>
    </w:p>
    <w:p w14:paraId="2EAD1B09" w14:textId="2E5EC37E" w:rsidR="00AA5767" w:rsidRPr="00B82F95" w:rsidRDefault="00AA5767" w:rsidP="00AA5767">
      <w:pPr>
        <w:overflowPunct w:val="0"/>
        <w:autoSpaceDE w:val="0"/>
        <w:autoSpaceDN w:val="0"/>
        <w:adjustRightInd w:val="0"/>
        <w:jc w:val="both"/>
        <w:textAlignment w:val="baseline"/>
        <w:rPr>
          <w:sz w:val="18"/>
          <w:lang w:val="lt-LT" w:eastAsia="zh-CN"/>
        </w:rPr>
      </w:pPr>
      <w:r w:rsidRPr="006A09FA">
        <w:rPr>
          <w:b/>
          <w:bCs/>
          <w:sz w:val="24"/>
          <w:szCs w:val="24"/>
          <w:lang w:val="lt-LT"/>
        </w:rPr>
        <w:t>Pirmininkė</w:t>
      </w:r>
      <w:r w:rsidR="009F3547" w:rsidRPr="006A09FA">
        <w:rPr>
          <w:b/>
          <w:bCs/>
          <w:sz w:val="12"/>
          <w:lang w:val="lt-LT" w:eastAsia="zh-CN"/>
        </w:rPr>
        <w:t xml:space="preserve">     </w:t>
      </w:r>
      <w:r w:rsidR="002A21EC" w:rsidRPr="006A09FA">
        <w:rPr>
          <w:b/>
          <w:bCs/>
          <w:sz w:val="24"/>
          <w:szCs w:val="24"/>
          <w:lang w:val="lt-LT"/>
        </w:rPr>
        <w:t xml:space="preserve">Ilona </w:t>
      </w:r>
      <w:r w:rsidRPr="006A09FA">
        <w:rPr>
          <w:b/>
          <w:bCs/>
          <w:sz w:val="24"/>
          <w:szCs w:val="24"/>
          <w:lang w:val="lt-LT"/>
        </w:rPr>
        <w:t>Miškinienė</w:t>
      </w:r>
      <w:r>
        <w:rPr>
          <w:sz w:val="24"/>
          <w:szCs w:val="24"/>
          <w:lang w:val="lt-LT"/>
        </w:rPr>
        <w:t xml:space="preserve">                 </w:t>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t>__________________</w:t>
      </w:r>
    </w:p>
    <w:p w14:paraId="7E99C411" w14:textId="41F2EB8E" w:rsidR="00AA5767" w:rsidRDefault="00AA5767" w:rsidP="00822C25">
      <w:pPr>
        <w:overflowPunct w:val="0"/>
        <w:autoSpaceDE w:val="0"/>
        <w:autoSpaceDN w:val="0"/>
        <w:adjustRightInd w:val="0"/>
        <w:jc w:val="both"/>
        <w:textAlignment w:val="baseline"/>
        <w:rPr>
          <w:sz w:val="24"/>
          <w:szCs w:val="24"/>
          <w:lang w:val="lt-LT"/>
        </w:rPr>
      </w:pPr>
    </w:p>
    <w:p w14:paraId="69D8F8E7" w14:textId="26807931" w:rsidR="004C24E4" w:rsidRPr="00B82F95" w:rsidRDefault="004C24E4" w:rsidP="00822C25">
      <w:pPr>
        <w:overflowPunct w:val="0"/>
        <w:autoSpaceDE w:val="0"/>
        <w:autoSpaceDN w:val="0"/>
        <w:adjustRightInd w:val="0"/>
        <w:ind w:left="2880" w:hanging="2160"/>
        <w:jc w:val="both"/>
        <w:textAlignment w:val="baseline"/>
        <w:rPr>
          <w:sz w:val="18"/>
          <w:lang w:val="lt-LT" w:eastAsia="zh-CN"/>
        </w:rPr>
      </w:pPr>
      <w:r w:rsidRPr="00B82F95">
        <w:rPr>
          <w:sz w:val="18"/>
          <w:lang w:val="lt-LT" w:eastAsia="zh-CN"/>
        </w:rPr>
        <w:t xml:space="preserve">                                      </w:t>
      </w:r>
      <w:r w:rsidRPr="00B82F95">
        <w:rPr>
          <w:sz w:val="18"/>
          <w:lang w:val="lt-LT" w:eastAsia="zh-CN"/>
        </w:rPr>
        <w:tab/>
      </w:r>
      <w:r w:rsidRPr="00B82F95">
        <w:rPr>
          <w:sz w:val="18"/>
          <w:lang w:val="lt-LT" w:eastAsia="zh-CN"/>
        </w:rPr>
        <w:tab/>
      </w:r>
      <w:r w:rsidRPr="00B82F95">
        <w:rPr>
          <w:sz w:val="18"/>
          <w:lang w:val="lt-LT" w:eastAsia="zh-CN"/>
        </w:rPr>
        <w:tab/>
        <w:t xml:space="preserve"> </w:t>
      </w:r>
    </w:p>
    <w:p w14:paraId="20147841" w14:textId="180FF660" w:rsidR="002A21EC" w:rsidRPr="004C24E4" w:rsidRDefault="002A21EC" w:rsidP="002A21EC">
      <w:pPr>
        <w:tabs>
          <w:tab w:val="left" w:pos="567"/>
        </w:tabs>
        <w:overflowPunct w:val="0"/>
        <w:autoSpaceDE w:val="0"/>
        <w:autoSpaceDN w:val="0"/>
        <w:adjustRightInd w:val="0"/>
        <w:ind w:left="284"/>
        <w:jc w:val="both"/>
        <w:textAlignment w:val="baseline"/>
        <w:rPr>
          <w:sz w:val="24"/>
          <w:szCs w:val="24"/>
          <w:lang w:val="lt-LT" w:eastAsia="zh-CN"/>
        </w:rPr>
      </w:pPr>
      <w:r>
        <w:rPr>
          <w:sz w:val="24"/>
          <w:lang w:val="lt-LT"/>
        </w:rPr>
        <w:tab/>
      </w:r>
      <w:r w:rsidRPr="004C24E4">
        <w:rPr>
          <w:sz w:val="24"/>
          <w:lang w:val="lt-LT"/>
        </w:rPr>
        <w:t>A. V.</w:t>
      </w:r>
      <w:r w:rsidRPr="004C24E4">
        <w:rPr>
          <w:sz w:val="24"/>
          <w:szCs w:val="24"/>
          <w:lang w:val="lt-LT" w:eastAsia="zh-CN"/>
        </w:rPr>
        <w:t xml:space="preserve">     </w:t>
      </w:r>
    </w:p>
    <w:p w14:paraId="4C56299C" w14:textId="77777777" w:rsidR="002A21EC" w:rsidRPr="004C24E4" w:rsidRDefault="002A21EC" w:rsidP="002A21EC">
      <w:pPr>
        <w:overflowPunct w:val="0"/>
        <w:autoSpaceDE w:val="0"/>
        <w:autoSpaceDN w:val="0"/>
        <w:adjustRightInd w:val="0"/>
        <w:jc w:val="both"/>
        <w:textAlignment w:val="baseline"/>
        <w:rPr>
          <w:sz w:val="18"/>
          <w:szCs w:val="18"/>
          <w:lang w:val="lt-LT" w:eastAsia="zh-CN"/>
        </w:rPr>
      </w:pPr>
      <w:r w:rsidRPr="004C24E4">
        <w:rPr>
          <w:sz w:val="18"/>
          <w:szCs w:val="18"/>
          <w:lang w:val="lt-LT" w:eastAsia="zh-CN"/>
        </w:rPr>
        <w:t xml:space="preserve">(jeigu reikalavimas turėti antspaudą </w:t>
      </w:r>
      <w:r w:rsidRPr="004C24E4">
        <w:rPr>
          <w:sz w:val="18"/>
          <w:szCs w:val="18"/>
          <w:lang w:val="lt-LT" w:eastAsia="zh-CN"/>
        </w:rPr>
        <w:tab/>
        <w:t xml:space="preserve">                </w:t>
      </w:r>
    </w:p>
    <w:p w14:paraId="208710E7" w14:textId="77777777" w:rsidR="002A21EC" w:rsidRPr="004C24E4" w:rsidRDefault="002A21EC" w:rsidP="002A21EC">
      <w:pPr>
        <w:overflowPunct w:val="0"/>
        <w:autoSpaceDE w:val="0"/>
        <w:autoSpaceDN w:val="0"/>
        <w:adjustRightInd w:val="0"/>
        <w:jc w:val="both"/>
        <w:textAlignment w:val="baseline"/>
        <w:rPr>
          <w:sz w:val="18"/>
          <w:szCs w:val="18"/>
          <w:lang w:val="lt-LT" w:eastAsia="zh-CN"/>
        </w:rPr>
      </w:pPr>
      <w:r w:rsidRPr="004C24E4">
        <w:rPr>
          <w:sz w:val="18"/>
          <w:szCs w:val="18"/>
          <w:lang w:val="lt-LT" w:eastAsia="zh-CN"/>
        </w:rPr>
        <w:t>numatytas įstatymuose ar juridinio</w:t>
      </w:r>
    </w:p>
    <w:p w14:paraId="1009446D" w14:textId="78A02F7A" w:rsidR="00F373AF" w:rsidRPr="00B82F95" w:rsidRDefault="002A21EC" w:rsidP="002A21EC">
      <w:pPr>
        <w:overflowPunct w:val="0"/>
        <w:autoSpaceDE w:val="0"/>
        <w:autoSpaceDN w:val="0"/>
        <w:adjustRightInd w:val="0"/>
        <w:jc w:val="both"/>
        <w:textAlignment w:val="baseline"/>
        <w:rPr>
          <w:sz w:val="24"/>
          <w:szCs w:val="24"/>
          <w:lang w:val="lt-LT"/>
        </w:rPr>
      </w:pPr>
      <w:r w:rsidRPr="004C24E4">
        <w:rPr>
          <w:sz w:val="18"/>
          <w:szCs w:val="18"/>
          <w:lang w:val="lt-LT" w:eastAsia="zh-CN"/>
        </w:rPr>
        <w:t>asmens steigimo dokumentuose)</w:t>
      </w:r>
    </w:p>
    <w:sectPr w:rsidR="00F373AF" w:rsidRPr="00B82F95" w:rsidSect="00255575">
      <w:headerReference w:type="even" r:id="rId8"/>
      <w:headerReference w:type="default" r:id="rId9"/>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1E0FD" w14:textId="77777777" w:rsidR="005851AD" w:rsidRDefault="005851AD">
      <w:r>
        <w:separator/>
      </w:r>
    </w:p>
  </w:endnote>
  <w:endnote w:type="continuationSeparator" w:id="0">
    <w:p w14:paraId="639AE8CD" w14:textId="77777777" w:rsidR="005851AD" w:rsidRDefault="0058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5C756" w14:textId="77777777" w:rsidR="005851AD" w:rsidRDefault="005851AD">
      <w:r>
        <w:separator/>
      </w:r>
    </w:p>
  </w:footnote>
  <w:footnote w:type="continuationSeparator" w:id="0">
    <w:p w14:paraId="27944F27" w14:textId="77777777" w:rsidR="005851AD" w:rsidRDefault="00585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5758" w14:textId="77777777" w:rsidR="005D5ECB" w:rsidRDefault="005D5ECB"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C8A029" w14:textId="77777777" w:rsidR="005D5ECB" w:rsidRDefault="005D5E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212F" w14:textId="5E59530C" w:rsidR="005D5ECB" w:rsidRPr="00822C25" w:rsidRDefault="005D5ECB">
    <w:pPr>
      <w:pStyle w:val="Antrats"/>
      <w:jc w:val="center"/>
      <w:rPr>
        <w:sz w:val="24"/>
        <w:szCs w:val="24"/>
      </w:rPr>
    </w:pPr>
    <w:r w:rsidRPr="00822C25">
      <w:rPr>
        <w:sz w:val="24"/>
        <w:szCs w:val="24"/>
      </w:rPr>
      <w:fldChar w:fldCharType="begin"/>
    </w:r>
    <w:r w:rsidRPr="00822C25">
      <w:rPr>
        <w:sz w:val="24"/>
        <w:szCs w:val="24"/>
      </w:rPr>
      <w:instrText xml:space="preserve"> PAGE   \* MERGEFORMAT </w:instrText>
    </w:r>
    <w:r w:rsidRPr="00822C25">
      <w:rPr>
        <w:sz w:val="24"/>
        <w:szCs w:val="24"/>
      </w:rPr>
      <w:fldChar w:fldCharType="separate"/>
    </w:r>
    <w:r w:rsidR="006B65C1">
      <w:rPr>
        <w:noProof/>
        <w:sz w:val="24"/>
        <w:szCs w:val="24"/>
      </w:rPr>
      <w:t>4</w:t>
    </w:r>
    <w:r w:rsidRPr="00822C25">
      <w:rPr>
        <w:noProof/>
        <w:sz w:val="24"/>
        <w:szCs w:val="24"/>
      </w:rPr>
      <w:fldChar w:fldCharType="end"/>
    </w:r>
  </w:p>
  <w:p w14:paraId="30FBBF13" w14:textId="77777777" w:rsidR="005D5ECB" w:rsidRDefault="005D5E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16cid:durableId="1777404379">
    <w:abstractNumId w:val="0"/>
  </w:num>
  <w:num w:numId="2" w16cid:durableId="1857881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A8C"/>
    <w:rsid w:val="0000242B"/>
    <w:rsid w:val="000027ED"/>
    <w:rsid w:val="00006363"/>
    <w:rsid w:val="00006BA2"/>
    <w:rsid w:val="000126A6"/>
    <w:rsid w:val="00015695"/>
    <w:rsid w:val="0002520F"/>
    <w:rsid w:val="0002643A"/>
    <w:rsid w:val="0002692A"/>
    <w:rsid w:val="000308B6"/>
    <w:rsid w:val="00036864"/>
    <w:rsid w:val="000403A6"/>
    <w:rsid w:val="00041A88"/>
    <w:rsid w:val="00051CB3"/>
    <w:rsid w:val="00052056"/>
    <w:rsid w:val="00054A10"/>
    <w:rsid w:val="0006383D"/>
    <w:rsid w:val="0006388F"/>
    <w:rsid w:val="00063E26"/>
    <w:rsid w:val="00066D42"/>
    <w:rsid w:val="000700BA"/>
    <w:rsid w:val="00070578"/>
    <w:rsid w:val="00070F85"/>
    <w:rsid w:val="00073030"/>
    <w:rsid w:val="00073C56"/>
    <w:rsid w:val="000824AE"/>
    <w:rsid w:val="000833BD"/>
    <w:rsid w:val="00083EC6"/>
    <w:rsid w:val="00084155"/>
    <w:rsid w:val="00087A4E"/>
    <w:rsid w:val="00095340"/>
    <w:rsid w:val="0009654B"/>
    <w:rsid w:val="000A2669"/>
    <w:rsid w:val="000A2F1B"/>
    <w:rsid w:val="000A350D"/>
    <w:rsid w:val="000B54E8"/>
    <w:rsid w:val="000C11A9"/>
    <w:rsid w:val="000C1B88"/>
    <w:rsid w:val="000C26A1"/>
    <w:rsid w:val="000C597C"/>
    <w:rsid w:val="000C702B"/>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610E"/>
    <w:rsid w:val="00107141"/>
    <w:rsid w:val="001126D3"/>
    <w:rsid w:val="0011571F"/>
    <w:rsid w:val="00117A43"/>
    <w:rsid w:val="00117BED"/>
    <w:rsid w:val="00117FB3"/>
    <w:rsid w:val="0012081F"/>
    <w:rsid w:val="001218B3"/>
    <w:rsid w:val="001222AB"/>
    <w:rsid w:val="00122300"/>
    <w:rsid w:val="001244B4"/>
    <w:rsid w:val="00124E5B"/>
    <w:rsid w:val="001310DF"/>
    <w:rsid w:val="001323B7"/>
    <w:rsid w:val="00135C06"/>
    <w:rsid w:val="00137EA4"/>
    <w:rsid w:val="00140A7C"/>
    <w:rsid w:val="001436FD"/>
    <w:rsid w:val="00145F7B"/>
    <w:rsid w:val="001542EF"/>
    <w:rsid w:val="0015504F"/>
    <w:rsid w:val="001618E4"/>
    <w:rsid w:val="00165043"/>
    <w:rsid w:val="001657B7"/>
    <w:rsid w:val="001677B8"/>
    <w:rsid w:val="00170B1E"/>
    <w:rsid w:val="001725DE"/>
    <w:rsid w:val="0017368B"/>
    <w:rsid w:val="00176C02"/>
    <w:rsid w:val="00177290"/>
    <w:rsid w:val="00182B86"/>
    <w:rsid w:val="001958DC"/>
    <w:rsid w:val="00196A68"/>
    <w:rsid w:val="00197F27"/>
    <w:rsid w:val="001A433B"/>
    <w:rsid w:val="001A47E0"/>
    <w:rsid w:val="001A4D5A"/>
    <w:rsid w:val="001A78F3"/>
    <w:rsid w:val="001B261B"/>
    <w:rsid w:val="001B3643"/>
    <w:rsid w:val="001B62C8"/>
    <w:rsid w:val="001B6334"/>
    <w:rsid w:val="001C13E5"/>
    <w:rsid w:val="001C4478"/>
    <w:rsid w:val="001E0F13"/>
    <w:rsid w:val="001E4164"/>
    <w:rsid w:val="001E68DC"/>
    <w:rsid w:val="001E776B"/>
    <w:rsid w:val="001F0E59"/>
    <w:rsid w:val="001F23FD"/>
    <w:rsid w:val="001F4ED4"/>
    <w:rsid w:val="001F6F8D"/>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5575"/>
    <w:rsid w:val="00255DA9"/>
    <w:rsid w:val="00262B6B"/>
    <w:rsid w:val="00262C82"/>
    <w:rsid w:val="00263F1A"/>
    <w:rsid w:val="00267033"/>
    <w:rsid w:val="0027160D"/>
    <w:rsid w:val="00276AFF"/>
    <w:rsid w:val="00281BE4"/>
    <w:rsid w:val="00282E4D"/>
    <w:rsid w:val="00291608"/>
    <w:rsid w:val="0029510B"/>
    <w:rsid w:val="002A21EC"/>
    <w:rsid w:val="002B4F88"/>
    <w:rsid w:val="002B5254"/>
    <w:rsid w:val="002C0478"/>
    <w:rsid w:val="002C082A"/>
    <w:rsid w:val="002C2574"/>
    <w:rsid w:val="002D1BDF"/>
    <w:rsid w:val="002D491E"/>
    <w:rsid w:val="002D5377"/>
    <w:rsid w:val="002E3365"/>
    <w:rsid w:val="002E415F"/>
    <w:rsid w:val="002E6130"/>
    <w:rsid w:val="002F23A6"/>
    <w:rsid w:val="002F29BD"/>
    <w:rsid w:val="003040A5"/>
    <w:rsid w:val="00304DDD"/>
    <w:rsid w:val="003053A8"/>
    <w:rsid w:val="0031611B"/>
    <w:rsid w:val="0032248B"/>
    <w:rsid w:val="00322773"/>
    <w:rsid w:val="00325C03"/>
    <w:rsid w:val="0032679B"/>
    <w:rsid w:val="003318AC"/>
    <w:rsid w:val="003324C3"/>
    <w:rsid w:val="00336B43"/>
    <w:rsid w:val="00341299"/>
    <w:rsid w:val="0034234A"/>
    <w:rsid w:val="0035207E"/>
    <w:rsid w:val="00354BE1"/>
    <w:rsid w:val="00355F5E"/>
    <w:rsid w:val="00360DE7"/>
    <w:rsid w:val="00361A3C"/>
    <w:rsid w:val="003646FB"/>
    <w:rsid w:val="003721A7"/>
    <w:rsid w:val="00382C2C"/>
    <w:rsid w:val="00386F8D"/>
    <w:rsid w:val="003926DB"/>
    <w:rsid w:val="003932E0"/>
    <w:rsid w:val="003A2C14"/>
    <w:rsid w:val="003B3934"/>
    <w:rsid w:val="003B3B89"/>
    <w:rsid w:val="003B6B5A"/>
    <w:rsid w:val="003C16AE"/>
    <w:rsid w:val="003C1A0A"/>
    <w:rsid w:val="003C1A2D"/>
    <w:rsid w:val="003C2D9E"/>
    <w:rsid w:val="003C7A69"/>
    <w:rsid w:val="003C7FBE"/>
    <w:rsid w:val="003D02F8"/>
    <w:rsid w:val="003D0747"/>
    <w:rsid w:val="003D21E9"/>
    <w:rsid w:val="003D6F6B"/>
    <w:rsid w:val="003E36CE"/>
    <w:rsid w:val="003E4AA5"/>
    <w:rsid w:val="003E6A51"/>
    <w:rsid w:val="003E7A06"/>
    <w:rsid w:val="003F7A7B"/>
    <w:rsid w:val="0040278F"/>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42ABE"/>
    <w:rsid w:val="00450453"/>
    <w:rsid w:val="0045276F"/>
    <w:rsid w:val="0046154E"/>
    <w:rsid w:val="00465695"/>
    <w:rsid w:val="00474DDC"/>
    <w:rsid w:val="004773FE"/>
    <w:rsid w:val="004803AE"/>
    <w:rsid w:val="004827AC"/>
    <w:rsid w:val="00484CB7"/>
    <w:rsid w:val="00490898"/>
    <w:rsid w:val="004929ED"/>
    <w:rsid w:val="00497A6A"/>
    <w:rsid w:val="004A7EED"/>
    <w:rsid w:val="004B5B72"/>
    <w:rsid w:val="004B6748"/>
    <w:rsid w:val="004C24E4"/>
    <w:rsid w:val="004C3756"/>
    <w:rsid w:val="004C39EF"/>
    <w:rsid w:val="004D0FE2"/>
    <w:rsid w:val="004E3911"/>
    <w:rsid w:val="004E460C"/>
    <w:rsid w:val="004F5B92"/>
    <w:rsid w:val="00501C15"/>
    <w:rsid w:val="005043D5"/>
    <w:rsid w:val="005108FC"/>
    <w:rsid w:val="00511B77"/>
    <w:rsid w:val="00514737"/>
    <w:rsid w:val="00517A18"/>
    <w:rsid w:val="00521085"/>
    <w:rsid w:val="00522374"/>
    <w:rsid w:val="005251C0"/>
    <w:rsid w:val="005252A4"/>
    <w:rsid w:val="005254AC"/>
    <w:rsid w:val="00527DE9"/>
    <w:rsid w:val="00527E98"/>
    <w:rsid w:val="00530F64"/>
    <w:rsid w:val="005324F7"/>
    <w:rsid w:val="005339A8"/>
    <w:rsid w:val="00535CB3"/>
    <w:rsid w:val="00537ECC"/>
    <w:rsid w:val="00546A02"/>
    <w:rsid w:val="0055007F"/>
    <w:rsid w:val="005576D1"/>
    <w:rsid w:val="00571A8C"/>
    <w:rsid w:val="0057545B"/>
    <w:rsid w:val="0057775F"/>
    <w:rsid w:val="005817C2"/>
    <w:rsid w:val="00581B9F"/>
    <w:rsid w:val="00583CB0"/>
    <w:rsid w:val="005851AD"/>
    <w:rsid w:val="00587440"/>
    <w:rsid w:val="00590830"/>
    <w:rsid w:val="005A1BB4"/>
    <w:rsid w:val="005A2D55"/>
    <w:rsid w:val="005A3AD2"/>
    <w:rsid w:val="005A4BED"/>
    <w:rsid w:val="005A5529"/>
    <w:rsid w:val="005B077B"/>
    <w:rsid w:val="005B4EF9"/>
    <w:rsid w:val="005B6FFF"/>
    <w:rsid w:val="005C0723"/>
    <w:rsid w:val="005D263E"/>
    <w:rsid w:val="005D3163"/>
    <w:rsid w:val="005D5ECB"/>
    <w:rsid w:val="005E10C9"/>
    <w:rsid w:val="005E12D7"/>
    <w:rsid w:val="005E1D6E"/>
    <w:rsid w:val="005E2B36"/>
    <w:rsid w:val="005E2EF0"/>
    <w:rsid w:val="005E2F39"/>
    <w:rsid w:val="005E52AA"/>
    <w:rsid w:val="005E63D1"/>
    <w:rsid w:val="005F07F3"/>
    <w:rsid w:val="005F146F"/>
    <w:rsid w:val="005F1668"/>
    <w:rsid w:val="005F428A"/>
    <w:rsid w:val="005F6656"/>
    <w:rsid w:val="0060434E"/>
    <w:rsid w:val="00607919"/>
    <w:rsid w:val="006124C3"/>
    <w:rsid w:val="006244CC"/>
    <w:rsid w:val="00627FC3"/>
    <w:rsid w:val="00640086"/>
    <w:rsid w:val="00640953"/>
    <w:rsid w:val="00642A5E"/>
    <w:rsid w:val="006461F8"/>
    <w:rsid w:val="0064672C"/>
    <w:rsid w:val="00651F47"/>
    <w:rsid w:val="00652B56"/>
    <w:rsid w:val="006561E9"/>
    <w:rsid w:val="00660B21"/>
    <w:rsid w:val="00664A0C"/>
    <w:rsid w:val="006667F0"/>
    <w:rsid w:val="006703AB"/>
    <w:rsid w:val="00670A0C"/>
    <w:rsid w:val="00673B65"/>
    <w:rsid w:val="00675C63"/>
    <w:rsid w:val="0067785C"/>
    <w:rsid w:val="00684134"/>
    <w:rsid w:val="006970C0"/>
    <w:rsid w:val="006A063B"/>
    <w:rsid w:val="006A09FA"/>
    <w:rsid w:val="006A136D"/>
    <w:rsid w:val="006A6609"/>
    <w:rsid w:val="006B31B3"/>
    <w:rsid w:val="006B3B31"/>
    <w:rsid w:val="006B65C1"/>
    <w:rsid w:val="006B6EF3"/>
    <w:rsid w:val="006C1FBB"/>
    <w:rsid w:val="006C21C1"/>
    <w:rsid w:val="006C351F"/>
    <w:rsid w:val="006C454E"/>
    <w:rsid w:val="006C4BB5"/>
    <w:rsid w:val="006D0B76"/>
    <w:rsid w:val="006D3D44"/>
    <w:rsid w:val="006D4487"/>
    <w:rsid w:val="006D513D"/>
    <w:rsid w:val="006D7E91"/>
    <w:rsid w:val="006E4696"/>
    <w:rsid w:val="006E5D51"/>
    <w:rsid w:val="006E695F"/>
    <w:rsid w:val="006F1F5D"/>
    <w:rsid w:val="006F48ED"/>
    <w:rsid w:val="007005A0"/>
    <w:rsid w:val="00701326"/>
    <w:rsid w:val="007107B7"/>
    <w:rsid w:val="00714099"/>
    <w:rsid w:val="00715B87"/>
    <w:rsid w:val="007238AE"/>
    <w:rsid w:val="007318E0"/>
    <w:rsid w:val="007353B0"/>
    <w:rsid w:val="00735EEB"/>
    <w:rsid w:val="0073682C"/>
    <w:rsid w:val="0074031C"/>
    <w:rsid w:val="00743652"/>
    <w:rsid w:val="00746934"/>
    <w:rsid w:val="0074722D"/>
    <w:rsid w:val="00747926"/>
    <w:rsid w:val="0075207E"/>
    <w:rsid w:val="007537D0"/>
    <w:rsid w:val="007546FC"/>
    <w:rsid w:val="00754805"/>
    <w:rsid w:val="00754D5E"/>
    <w:rsid w:val="0075510A"/>
    <w:rsid w:val="007578F6"/>
    <w:rsid w:val="0076056C"/>
    <w:rsid w:val="007634A3"/>
    <w:rsid w:val="00772008"/>
    <w:rsid w:val="007726BE"/>
    <w:rsid w:val="007746F9"/>
    <w:rsid w:val="00775FA2"/>
    <w:rsid w:val="0078271A"/>
    <w:rsid w:val="00785C7E"/>
    <w:rsid w:val="00790BBD"/>
    <w:rsid w:val="00790EED"/>
    <w:rsid w:val="007915EB"/>
    <w:rsid w:val="007920F9"/>
    <w:rsid w:val="007925DD"/>
    <w:rsid w:val="00793F46"/>
    <w:rsid w:val="0079736B"/>
    <w:rsid w:val="007A5888"/>
    <w:rsid w:val="007A7AB6"/>
    <w:rsid w:val="007B0A33"/>
    <w:rsid w:val="007B19EE"/>
    <w:rsid w:val="007B43AB"/>
    <w:rsid w:val="007B64F6"/>
    <w:rsid w:val="007B72BD"/>
    <w:rsid w:val="007C070F"/>
    <w:rsid w:val="007C0D78"/>
    <w:rsid w:val="007C234B"/>
    <w:rsid w:val="007C38F9"/>
    <w:rsid w:val="007C3D41"/>
    <w:rsid w:val="007C5043"/>
    <w:rsid w:val="007D2510"/>
    <w:rsid w:val="007D603A"/>
    <w:rsid w:val="007E0BDD"/>
    <w:rsid w:val="007E1678"/>
    <w:rsid w:val="007E208D"/>
    <w:rsid w:val="007E2140"/>
    <w:rsid w:val="007E79C8"/>
    <w:rsid w:val="007F06EB"/>
    <w:rsid w:val="007F2AAB"/>
    <w:rsid w:val="007F63F9"/>
    <w:rsid w:val="007F6B51"/>
    <w:rsid w:val="008021D0"/>
    <w:rsid w:val="00802E32"/>
    <w:rsid w:val="00803AB9"/>
    <w:rsid w:val="00803D66"/>
    <w:rsid w:val="008053DD"/>
    <w:rsid w:val="008071AE"/>
    <w:rsid w:val="008109B4"/>
    <w:rsid w:val="00810CAA"/>
    <w:rsid w:val="00813D19"/>
    <w:rsid w:val="00813FEC"/>
    <w:rsid w:val="0081630B"/>
    <w:rsid w:val="0081741F"/>
    <w:rsid w:val="008207EE"/>
    <w:rsid w:val="00822257"/>
    <w:rsid w:val="0082252C"/>
    <w:rsid w:val="00822C25"/>
    <w:rsid w:val="008320CB"/>
    <w:rsid w:val="00835D6A"/>
    <w:rsid w:val="0085730D"/>
    <w:rsid w:val="0086078C"/>
    <w:rsid w:val="008616CE"/>
    <w:rsid w:val="0086629C"/>
    <w:rsid w:val="00873DD1"/>
    <w:rsid w:val="008749D6"/>
    <w:rsid w:val="00884A1B"/>
    <w:rsid w:val="00885B60"/>
    <w:rsid w:val="00887D7E"/>
    <w:rsid w:val="00892CA0"/>
    <w:rsid w:val="008957DC"/>
    <w:rsid w:val="008A1D54"/>
    <w:rsid w:val="008B478B"/>
    <w:rsid w:val="008B5F1C"/>
    <w:rsid w:val="008B6C86"/>
    <w:rsid w:val="008B7549"/>
    <w:rsid w:val="008C396F"/>
    <w:rsid w:val="008C4101"/>
    <w:rsid w:val="008C458E"/>
    <w:rsid w:val="008C60D5"/>
    <w:rsid w:val="008D2113"/>
    <w:rsid w:val="008D2AFD"/>
    <w:rsid w:val="008D55F9"/>
    <w:rsid w:val="008E4378"/>
    <w:rsid w:val="008F0509"/>
    <w:rsid w:val="008F305A"/>
    <w:rsid w:val="008F3532"/>
    <w:rsid w:val="008F3B96"/>
    <w:rsid w:val="008F450E"/>
    <w:rsid w:val="008F63FE"/>
    <w:rsid w:val="008F7245"/>
    <w:rsid w:val="009000B2"/>
    <w:rsid w:val="00902B71"/>
    <w:rsid w:val="0090658B"/>
    <w:rsid w:val="0090721F"/>
    <w:rsid w:val="00911BBE"/>
    <w:rsid w:val="00913BF6"/>
    <w:rsid w:val="00914AD9"/>
    <w:rsid w:val="00914FCB"/>
    <w:rsid w:val="00916329"/>
    <w:rsid w:val="00920D9A"/>
    <w:rsid w:val="009226F4"/>
    <w:rsid w:val="00924ACD"/>
    <w:rsid w:val="009256A1"/>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16B2"/>
    <w:rsid w:val="0099465F"/>
    <w:rsid w:val="0099713F"/>
    <w:rsid w:val="009A4403"/>
    <w:rsid w:val="009A4E53"/>
    <w:rsid w:val="009B0857"/>
    <w:rsid w:val="009B0904"/>
    <w:rsid w:val="009B1948"/>
    <w:rsid w:val="009B3868"/>
    <w:rsid w:val="009C2128"/>
    <w:rsid w:val="009C5586"/>
    <w:rsid w:val="009D0553"/>
    <w:rsid w:val="009D18D7"/>
    <w:rsid w:val="009D3F27"/>
    <w:rsid w:val="009D5E20"/>
    <w:rsid w:val="009E2B71"/>
    <w:rsid w:val="009E528E"/>
    <w:rsid w:val="009F3547"/>
    <w:rsid w:val="009F3D9E"/>
    <w:rsid w:val="009F4C25"/>
    <w:rsid w:val="00A017DC"/>
    <w:rsid w:val="00A04413"/>
    <w:rsid w:val="00A059A5"/>
    <w:rsid w:val="00A14890"/>
    <w:rsid w:val="00A2649C"/>
    <w:rsid w:val="00A276C5"/>
    <w:rsid w:val="00A32BBD"/>
    <w:rsid w:val="00A34099"/>
    <w:rsid w:val="00A341A4"/>
    <w:rsid w:val="00A37C88"/>
    <w:rsid w:val="00A42CEA"/>
    <w:rsid w:val="00A4524C"/>
    <w:rsid w:val="00A46940"/>
    <w:rsid w:val="00A4793E"/>
    <w:rsid w:val="00A54A70"/>
    <w:rsid w:val="00A55CB9"/>
    <w:rsid w:val="00A60DDF"/>
    <w:rsid w:val="00A62FA0"/>
    <w:rsid w:val="00A64A80"/>
    <w:rsid w:val="00A758B0"/>
    <w:rsid w:val="00A848A9"/>
    <w:rsid w:val="00A8681E"/>
    <w:rsid w:val="00A94CE1"/>
    <w:rsid w:val="00A96008"/>
    <w:rsid w:val="00A972BD"/>
    <w:rsid w:val="00AA50A0"/>
    <w:rsid w:val="00AA5767"/>
    <w:rsid w:val="00AA673B"/>
    <w:rsid w:val="00AA74FE"/>
    <w:rsid w:val="00AA7951"/>
    <w:rsid w:val="00AA7FF7"/>
    <w:rsid w:val="00AB120E"/>
    <w:rsid w:val="00AB13A1"/>
    <w:rsid w:val="00AB6A9B"/>
    <w:rsid w:val="00AB6F68"/>
    <w:rsid w:val="00AC1373"/>
    <w:rsid w:val="00AC3333"/>
    <w:rsid w:val="00AC5F40"/>
    <w:rsid w:val="00AC6BD1"/>
    <w:rsid w:val="00AD31C9"/>
    <w:rsid w:val="00AD5530"/>
    <w:rsid w:val="00AE0A36"/>
    <w:rsid w:val="00AE4458"/>
    <w:rsid w:val="00AE68FD"/>
    <w:rsid w:val="00AE710C"/>
    <w:rsid w:val="00AF18E9"/>
    <w:rsid w:val="00AF3B23"/>
    <w:rsid w:val="00AF4361"/>
    <w:rsid w:val="00AF4ACE"/>
    <w:rsid w:val="00B0089A"/>
    <w:rsid w:val="00B00CF2"/>
    <w:rsid w:val="00B0193C"/>
    <w:rsid w:val="00B039D5"/>
    <w:rsid w:val="00B05EDD"/>
    <w:rsid w:val="00B071CA"/>
    <w:rsid w:val="00B143AF"/>
    <w:rsid w:val="00B1446C"/>
    <w:rsid w:val="00B20234"/>
    <w:rsid w:val="00B21149"/>
    <w:rsid w:val="00B21AB7"/>
    <w:rsid w:val="00B22008"/>
    <w:rsid w:val="00B23D4E"/>
    <w:rsid w:val="00B269A7"/>
    <w:rsid w:val="00B274BF"/>
    <w:rsid w:val="00B27CB2"/>
    <w:rsid w:val="00B30893"/>
    <w:rsid w:val="00B30BB3"/>
    <w:rsid w:val="00B314FB"/>
    <w:rsid w:val="00B33073"/>
    <w:rsid w:val="00B33FF6"/>
    <w:rsid w:val="00B34257"/>
    <w:rsid w:val="00B34B1D"/>
    <w:rsid w:val="00B40739"/>
    <w:rsid w:val="00B41505"/>
    <w:rsid w:val="00B42CA4"/>
    <w:rsid w:val="00B430F7"/>
    <w:rsid w:val="00B470B5"/>
    <w:rsid w:val="00B470EB"/>
    <w:rsid w:val="00B50F35"/>
    <w:rsid w:val="00B55A9F"/>
    <w:rsid w:val="00B567FB"/>
    <w:rsid w:val="00B57AC7"/>
    <w:rsid w:val="00B60C5D"/>
    <w:rsid w:val="00B65A1A"/>
    <w:rsid w:val="00B668F3"/>
    <w:rsid w:val="00B771FA"/>
    <w:rsid w:val="00B82F95"/>
    <w:rsid w:val="00B8360A"/>
    <w:rsid w:val="00B86BB7"/>
    <w:rsid w:val="00B870C6"/>
    <w:rsid w:val="00B905B1"/>
    <w:rsid w:val="00B93657"/>
    <w:rsid w:val="00B93775"/>
    <w:rsid w:val="00B96DE9"/>
    <w:rsid w:val="00B9788B"/>
    <w:rsid w:val="00BA2046"/>
    <w:rsid w:val="00BA6099"/>
    <w:rsid w:val="00BB07F3"/>
    <w:rsid w:val="00BC2281"/>
    <w:rsid w:val="00BC3664"/>
    <w:rsid w:val="00BD11C7"/>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2701B"/>
    <w:rsid w:val="00C350F8"/>
    <w:rsid w:val="00C35DE8"/>
    <w:rsid w:val="00C36825"/>
    <w:rsid w:val="00C37818"/>
    <w:rsid w:val="00C44312"/>
    <w:rsid w:val="00C52A2B"/>
    <w:rsid w:val="00C55EE0"/>
    <w:rsid w:val="00C629CD"/>
    <w:rsid w:val="00C648F8"/>
    <w:rsid w:val="00C64E2A"/>
    <w:rsid w:val="00C65F1E"/>
    <w:rsid w:val="00C67280"/>
    <w:rsid w:val="00C67706"/>
    <w:rsid w:val="00C7338E"/>
    <w:rsid w:val="00C74F4A"/>
    <w:rsid w:val="00C75824"/>
    <w:rsid w:val="00C773C9"/>
    <w:rsid w:val="00C80A59"/>
    <w:rsid w:val="00C85369"/>
    <w:rsid w:val="00C860B2"/>
    <w:rsid w:val="00C868BB"/>
    <w:rsid w:val="00C87B0C"/>
    <w:rsid w:val="00C901A7"/>
    <w:rsid w:val="00C920CB"/>
    <w:rsid w:val="00C92689"/>
    <w:rsid w:val="00C93842"/>
    <w:rsid w:val="00CA0F95"/>
    <w:rsid w:val="00CA7527"/>
    <w:rsid w:val="00CB071C"/>
    <w:rsid w:val="00CB1244"/>
    <w:rsid w:val="00CC0425"/>
    <w:rsid w:val="00CC3CC8"/>
    <w:rsid w:val="00CD29C0"/>
    <w:rsid w:val="00CD5B19"/>
    <w:rsid w:val="00CF381C"/>
    <w:rsid w:val="00D04EBC"/>
    <w:rsid w:val="00D05D4A"/>
    <w:rsid w:val="00D11383"/>
    <w:rsid w:val="00D11FC5"/>
    <w:rsid w:val="00D1287B"/>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473"/>
    <w:rsid w:val="00D95517"/>
    <w:rsid w:val="00D9556C"/>
    <w:rsid w:val="00DA5EDE"/>
    <w:rsid w:val="00DA68FE"/>
    <w:rsid w:val="00DB0720"/>
    <w:rsid w:val="00DB1D23"/>
    <w:rsid w:val="00DB321A"/>
    <w:rsid w:val="00DB3C21"/>
    <w:rsid w:val="00DD1178"/>
    <w:rsid w:val="00DE0648"/>
    <w:rsid w:val="00DE3008"/>
    <w:rsid w:val="00DE3B8F"/>
    <w:rsid w:val="00DE4F07"/>
    <w:rsid w:val="00DE5B52"/>
    <w:rsid w:val="00DE7612"/>
    <w:rsid w:val="00E04971"/>
    <w:rsid w:val="00E06BD5"/>
    <w:rsid w:val="00E102DE"/>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64619"/>
    <w:rsid w:val="00E65079"/>
    <w:rsid w:val="00E71150"/>
    <w:rsid w:val="00E83273"/>
    <w:rsid w:val="00E83A53"/>
    <w:rsid w:val="00E85D48"/>
    <w:rsid w:val="00E92CDF"/>
    <w:rsid w:val="00E95C3C"/>
    <w:rsid w:val="00EA2A2A"/>
    <w:rsid w:val="00EA2CC0"/>
    <w:rsid w:val="00EA6578"/>
    <w:rsid w:val="00EB62AC"/>
    <w:rsid w:val="00EC3A5E"/>
    <w:rsid w:val="00EC51E5"/>
    <w:rsid w:val="00EC7EF8"/>
    <w:rsid w:val="00ED1C39"/>
    <w:rsid w:val="00ED2749"/>
    <w:rsid w:val="00ED34B6"/>
    <w:rsid w:val="00ED3850"/>
    <w:rsid w:val="00ED63AB"/>
    <w:rsid w:val="00EE2D78"/>
    <w:rsid w:val="00EF078F"/>
    <w:rsid w:val="00EF28BD"/>
    <w:rsid w:val="00EF341B"/>
    <w:rsid w:val="00EF3F9A"/>
    <w:rsid w:val="00EF499E"/>
    <w:rsid w:val="00EF49EE"/>
    <w:rsid w:val="00EF6191"/>
    <w:rsid w:val="00F00FE4"/>
    <w:rsid w:val="00F011E8"/>
    <w:rsid w:val="00F040F0"/>
    <w:rsid w:val="00F103A1"/>
    <w:rsid w:val="00F108FC"/>
    <w:rsid w:val="00F1219F"/>
    <w:rsid w:val="00F127BB"/>
    <w:rsid w:val="00F158F1"/>
    <w:rsid w:val="00F277F6"/>
    <w:rsid w:val="00F33252"/>
    <w:rsid w:val="00F373AF"/>
    <w:rsid w:val="00F4780C"/>
    <w:rsid w:val="00F47E10"/>
    <w:rsid w:val="00F5261D"/>
    <w:rsid w:val="00F54651"/>
    <w:rsid w:val="00F54DE4"/>
    <w:rsid w:val="00F657F3"/>
    <w:rsid w:val="00F8131C"/>
    <w:rsid w:val="00F816DF"/>
    <w:rsid w:val="00F93256"/>
    <w:rsid w:val="00FA79AA"/>
    <w:rsid w:val="00FA7B4D"/>
    <w:rsid w:val="00FB1ABA"/>
    <w:rsid w:val="00FB3B04"/>
    <w:rsid w:val="00FB6FA0"/>
    <w:rsid w:val="00FC6F1F"/>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 w:type="paragraph" w:styleId="Pataisymai">
    <w:name w:val="Revision"/>
    <w:hidden/>
    <w:uiPriority w:val="99"/>
    <w:semiHidden/>
    <w:rsid w:val="0015504F"/>
  </w:style>
  <w:style w:type="paragraph" w:styleId="Sraopastraipa">
    <w:name w:val="List Paragraph"/>
    <w:basedOn w:val="prastasis"/>
    <w:uiPriority w:val="34"/>
    <w:qFormat/>
    <w:rsid w:val="002E4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F4B63-67FA-4077-B2A5-30FCBB964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Nuomos sutartis</Template>
  <TotalTime>2</TotalTime>
  <Pages>6</Pages>
  <Words>2253</Words>
  <Characters>16211</Characters>
  <Application>Microsoft Office Word</Application>
  <DocSecurity>0</DocSecurity>
  <Lines>135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Kęstutis Butrimas</cp:lastModifiedBy>
  <cp:revision>2</cp:revision>
  <cp:lastPrinted>2025-12-03T06:35:00Z</cp:lastPrinted>
  <dcterms:created xsi:type="dcterms:W3CDTF">2025-12-08T06:24:00Z</dcterms:created>
  <dcterms:modified xsi:type="dcterms:W3CDTF">2025-12-08T06:24:00Z</dcterms:modified>
</cp:coreProperties>
</file>