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7824" w14:textId="708561DE" w:rsidR="007711C9" w:rsidRPr="00504E22" w:rsidRDefault="00A103B7" w:rsidP="00504E22">
      <w:pPr>
        <w:pStyle w:val="Antrat2"/>
        <w:spacing w:before="0" w:after="0"/>
        <w:jc w:val="center"/>
        <w:rPr>
          <w:rFonts w:ascii="Times New Roman" w:hAnsi="Times New Roman" w:cs="Times New Roman"/>
          <w:b/>
          <w:sz w:val="24"/>
          <w:szCs w:val="24"/>
        </w:rPr>
      </w:pPr>
      <w:r w:rsidRPr="00504E22">
        <w:rPr>
          <w:rFonts w:ascii="Times New Roman" w:hAnsi="Times New Roman" w:cs="Times New Roman"/>
          <w:b/>
          <w:sz w:val="24"/>
          <w:szCs w:val="24"/>
        </w:rPr>
        <w:t>PROJEKTO</w:t>
      </w:r>
      <w:r w:rsidR="00576212" w:rsidRPr="00504E22">
        <w:rPr>
          <w:rFonts w:ascii="Times New Roman" w:hAnsi="Times New Roman" w:cs="Times New Roman"/>
          <w:b/>
          <w:sz w:val="24"/>
          <w:szCs w:val="24"/>
        </w:rPr>
        <w:t xml:space="preserve"> </w:t>
      </w:r>
      <w:r w:rsidR="00576212" w:rsidRPr="00504E22">
        <w:rPr>
          <w:rFonts w:ascii="Times New Roman" w:hAnsi="Times New Roman" w:cs="Times New Roman"/>
          <w:bCs/>
          <w:sz w:val="24"/>
          <w:szCs w:val="24"/>
        </w:rPr>
        <w:t>„</w:t>
      </w:r>
      <w:r w:rsidR="003A0E82" w:rsidRPr="00504E22">
        <w:rPr>
          <w:rFonts w:ascii="Times New Roman" w:hAnsi="Times New Roman" w:cs="Times New Roman"/>
          <w:b/>
          <w:sz w:val="24"/>
          <w:szCs w:val="24"/>
        </w:rPr>
        <w:t xml:space="preserve">PRIEDANGŲ INFRASTRUKTŪROS PLĖTRA KRETINGOS </w:t>
      </w:r>
      <w:r w:rsidR="001D7A7A">
        <w:rPr>
          <w:rFonts w:ascii="Times New Roman" w:hAnsi="Times New Roman" w:cs="Times New Roman"/>
          <w:b/>
          <w:sz w:val="24"/>
          <w:szCs w:val="24"/>
        </w:rPr>
        <w:t>RAJONE</w:t>
      </w:r>
      <w:r w:rsidR="00576212" w:rsidRPr="00504E22">
        <w:rPr>
          <w:rFonts w:ascii="Times New Roman" w:hAnsi="Times New Roman" w:cs="Times New Roman"/>
          <w:b/>
          <w:sz w:val="24"/>
          <w:szCs w:val="24"/>
        </w:rPr>
        <w:t xml:space="preserve">“ PARTNERYSTĖS </w:t>
      </w:r>
      <w:r w:rsidR="007711C9" w:rsidRPr="00504E22">
        <w:rPr>
          <w:rFonts w:ascii="Times New Roman" w:hAnsi="Times New Roman" w:cs="Times New Roman"/>
          <w:b/>
          <w:sz w:val="24"/>
          <w:szCs w:val="24"/>
        </w:rPr>
        <w:t>SUTARTIS</w:t>
      </w:r>
    </w:p>
    <w:p w14:paraId="4C5CCC47" w14:textId="77777777" w:rsidR="007711C9" w:rsidRPr="00504E22" w:rsidRDefault="007711C9" w:rsidP="00504E22">
      <w:pPr>
        <w:outlineLvl w:val="0"/>
      </w:pPr>
    </w:p>
    <w:p w14:paraId="1F159969" w14:textId="659FF479" w:rsidR="007711C9" w:rsidRPr="00504E22" w:rsidRDefault="00504E22" w:rsidP="00504E22">
      <w:pPr>
        <w:jc w:val="center"/>
        <w:outlineLvl w:val="0"/>
      </w:pPr>
      <w:r w:rsidRPr="00504E22">
        <w:t xml:space="preserve">202   </w:t>
      </w:r>
      <w:r w:rsidR="007711C9" w:rsidRPr="00504E22">
        <w:t>m.                 d. Nr.</w:t>
      </w:r>
    </w:p>
    <w:p w14:paraId="1AAB0DEA" w14:textId="2714C71E" w:rsidR="007711C9" w:rsidRPr="00504E22" w:rsidRDefault="00245779" w:rsidP="00504E22">
      <w:pPr>
        <w:jc w:val="center"/>
      </w:pPr>
      <w:r w:rsidRPr="00504E22">
        <w:t>Kretinga</w:t>
      </w:r>
    </w:p>
    <w:p w14:paraId="2F418966" w14:textId="77777777" w:rsidR="007711C9" w:rsidRPr="00504E22" w:rsidRDefault="007711C9" w:rsidP="00504E22"/>
    <w:p w14:paraId="639F88C9" w14:textId="6EF11A4A" w:rsidR="00EF4CED" w:rsidRPr="00504E22" w:rsidRDefault="005C4CC3" w:rsidP="00504E22">
      <w:pPr>
        <w:ind w:firstLine="851"/>
        <w:jc w:val="both"/>
      </w:pPr>
      <w:r w:rsidRPr="00504E22">
        <w:rPr>
          <w:b/>
        </w:rPr>
        <w:t>Kretingos rajono savivaldybės administracija</w:t>
      </w:r>
      <w:r w:rsidRPr="00504E22">
        <w:t xml:space="preserve">, kodas 18871522, Savanorių g. 29A, 97111 Kretinga, atstovaujama administracijos direktorės Vilmos </w:t>
      </w:r>
      <w:proofErr w:type="spellStart"/>
      <w:r w:rsidRPr="00504E22">
        <w:t>Preibienės</w:t>
      </w:r>
      <w:proofErr w:type="spellEnd"/>
      <w:r w:rsidR="00C44C8F" w:rsidRPr="00504E22">
        <w:t xml:space="preserve"> </w:t>
      </w:r>
      <w:r w:rsidR="00EF3936" w:rsidRPr="00504E22">
        <w:t xml:space="preserve">(toliau – </w:t>
      </w:r>
      <w:r w:rsidR="00EF3936" w:rsidRPr="00504E22">
        <w:rPr>
          <w:b/>
        </w:rPr>
        <w:t>Pareiškėjas)</w:t>
      </w:r>
      <w:r w:rsidR="00EF3936" w:rsidRPr="00504E22">
        <w:t>,</w:t>
      </w:r>
    </w:p>
    <w:p w14:paraId="5DCDFD0E" w14:textId="68288EC5" w:rsidR="00EF4CED" w:rsidRPr="00504E22" w:rsidRDefault="005C4CC3" w:rsidP="00504E22">
      <w:pPr>
        <w:ind w:firstLine="851"/>
        <w:jc w:val="both"/>
      </w:pPr>
      <w:r w:rsidRPr="00504E22">
        <w:rPr>
          <w:b/>
          <w:bCs/>
        </w:rPr>
        <w:t>Kretingos</w:t>
      </w:r>
      <w:r w:rsidR="003864BB" w:rsidRPr="00504E22">
        <w:rPr>
          <w:b/>
          <w:bCs/>
        </w:rPr>
        <w:t xml:space="preserve"> </w:t>
      </w:r>
      <w:r w:rsidR="00433BE5">
        <w:rPr>
          <w:b/>
          <w:bCs/>
        </w:rPr>
        <w:t>muziej</w:t>
      </w:r>
      <w:r w:rsidR="001D7A7A" w:rsidRPr="001D7A7A">
        <w:rPr>
          <w:b/>
          <w:bCs/>
        </w:rPr>
        <w:t>us</w:t>
      </w:r>
      <w:r w:rsidR="006677FA" w:rsidRPr="006677FA">
        <w:rPr>
          <w:bCs/>
        </w:rPr>
        <w:t>,</w:t>
      </w:r>
      <w:r w:rsidR="003864BB" w:rsidRPr="00504E22">
        <w:rPr>
          <w:b/>
          <w:bCs/>
        </w:rPr>
        <w:t xml:space="preserve"> </w:t>
      </w:r>
      <w:r w:rsidRPr="00504E22">
        <w:t>kodas</w:t>
      </w:r>
      <w:r w:rsidR="00433BE5">
        <w:t xml:space="preserve"> </w:t>
      </w:r>
      <w:r w:rsidR="00433BE5" w:rsidRPr="00433BE5">
        <w:t>190299941</w:t>
      </w:r>
      <w:r w:rsidR="003864BB" w:rsidRPr="00433BE5">
        <w:rPr>
          <w:color w:val="000000" w:themeColor="text1"/>
        </w:rPr>
        <w:t xml:space="preserve">, </w:t>
      </w:r>
      <w:r w:rsidR="00433BE5" w:rsidRPr="00433BE5">
        <w:rPr>
          <w:color w:val="000000" w:themeColor="text1"/>
        </w:rPr>
        <w:t xml:space="preserve">Vilniaus g. </w:t>
      </w:r>
      <w:r w:rsidR="00090616">
        <w:rPr>
          <w:color w:val="000000" w:themeColor="text1"/>
        </w:rPr>
        <w:t>20</w:t>
      </w:r>
      <w:r w:rsidR="00433BE5" w:rsidRPr="00433BE5">
        <w:rPr>
          <w:color w:val="000000" w:themeColor="text1"/>
        </w:rPr>
        <w:t xml:space="preserve">, </w:t>
      </w:r>
      <w:r w:rsidR="00433BE5">
        <w:rPr>
          <w:color w:val="000000" w:themeColor="text1"/>
        </w:rPr>
        <w:t>97102</w:t>
      </w:r>
      <w:r w:rsidR="003864BB" w:rsidRPr="00433BE5">
        <w:t xml:space="preserve"> </w:t>
      </w:r>
      <w:r w:rsidR="003864BB" w:rsidRPr="00504E22">
        <w:t>Kretinga</w:t>
      </w:r>
      <w:r w:rsidR="006E3740" w:rsidRPr="00504E22">
        <w:t xml:space="preserve">, atstovaujamas </w:t>
      </w:r>
      <w:r w:rsidR="00C65F44" w:rsidRPr="00433BE5">
        <w:rPr>
          <w:color w:val="000000" w:themeColor="text1"/>
        </w:rPr>
        <w:t>direktoriaus</w:t>
      </w:r>
      <w:r w:rsidR="00FA5CA8" w:rsidRPr="00433BE5">
        <w:rPr>
          <w:color w:val="000000" w:themeColor="text1"/>
        </w:rPr>
        <w:t xml:space="preserve"> </w:t>
      </w:r>
      <w:proofErr w:type="spellStart"/>
      <w:r w:rsidR="00433BE5" w:rsidRPr="00433BE5">
        <w:rPr>
          <w:color w:val="000000" w:themeColor="text1"/>
        </w:rPr>
        <w:t>Romando</w:t>
      </w:r>
      <w:proofErr w:type="spellEnd"/>
      <w:r w:rsidR="00433BE5" w:rsidRPr="00433BE5">
        <w:rPr>
          <w:color w:val="000000" w:themeColor="text1"/>
        </w:rPr>
        <w:t xml:space="preserve"> </w:t>
      </w:r>
      <w:proofErr w:type="spellStart"/>
      <w:r w:rsidR="00433BE5" w:rsidRPr="00433BE5">
        <w:rPr>
          <w:color w:val="000000" w:themeColor="text1"/>
        </w:rPr>
        <w:t>Žiubrio</w:t>
      </w:r>
      <w:proofErr w:type="spellEnd"/>
      <w:r w:rsidR="00C65F44" w:rsidRPr="00433BE5">
        <w:rPr>
          <w:color w:val="000000" w:themeColor="text1"/>
        </w:rPr>
        <w:t xml:space="preserve"> </w:t>
      </w:r>
      <w:r w:rsidR="007711C9" w:rsidRPr="00504E22">
        <w:t xml:space="preserve">(toliau – </w:t>
      </w:r>
      <w:r w:rsidR="007711C9" w:rsidRPr="00504E22">
        <w:rPr>
          <w:b/>
        </w:rPr>
        <w:t>Partneris</w:t>
      </w:r>
      <w:r w:rsidRPr="00504E22">
        <w:rPr>
          <w:b/>
        </w:rPr>
        <w:t xml:space="preserve"> Nr. 1</w:t>
      </w:r>
      <w:r w:rsidR="007711C9" w:rsidRPr="00504E22">
        <w:t>)</w:t>
      </w:r>
      <w:r w:rsidR="00EF4CED" w:rsidRPr="00504E22">
        <w:t>,</w:t>
      </w:r>
    </w:p>
    <w:p w14:paraId="473DBD88" w14:textId="2CB4D768" w:rsidR="00EF4CED" w:rsidRPr="00433BE5" w:rsidRDefault="001D7A7A" w:rsidP="00504E22">
      <w:pPr>
        <w:ind w:firstLine="851"/>
        <w:jc w:val="both"/>
        <w:rPr>
          <w:bCs/>
          <w:color w:val="000000" w:themeColor="text1"/>
        </w:rPr>
      </w:pPr>
      <w:r w:rsidRPr="001D7A7A">
        <w:rPr>
          <w:b/>
          <w:bCs/>
        </w:rPr>
        <w:t>Kret</w:t>
      </w:r>
      <w:r w:rsidR="00433BE5">
        <w:rPr>
          <w:b/>
          <w:bCs/>
        </w:rPr>
        <w:t>ingos socialinių paslaugų centras</w:t>
      </w:r>
      <w:r w:rsidR="00213F95" w:rsidRPr="00504E22">
        <w:t xml:space="preserve">, </w:t>
      </w:r>
      <w:r w:rsidR="00213F95" w:rsidRPr="00433BE5">
        <w:rPr>
          <w:color w:val="000000" w:themeColor="text1"/>
        </w:rPr>
        <w:t xml:space="preserve">kodas </w:t>
      </w:r>
      <w:r w:rsidR="00433BE5" w:rsidRPr="00433BE5">
        <w:rPr>
          <w:color w:val="000000" w:themeColor="text1"/>
        </w:rPr>
        <w:t>190278395</w:t>
      </w:r>
      <w:r w:rsidR="00213F95" w:rsidRPr="00433BE5">
        <w:rPr>
          <w:color w:val="000000" w:themeColor="text1"/>
        </w:rPr>
        <w:t xml:space="preserve">, </w:t>
      </w:r>
      <w:r w:rsidR="00433BE5" w:rsidRPr="00433BE5">
        <w:rPr>
          <w:color w:val="000000" w:themeColor="text1"/>
        </w:rPr>
        <w:t>Klaipėdos</w:t>
      </w:r>
      <w:r w:rsidR="00183B67" w:rsidRPr="00433BE5">
        <w:rPr>
          <w:color w:val="000000" w:themeColor="text1"/>
        </w:rPr>
        <w:t xml:space="preserve"> g. </w:t>
      </w:r>
      <w:r w:rsidR="00433BE5" w:rsidRPr="00433BE5">
        <w:rPr>
          <w:color w:val="000000" w:themeColor="text1"/>
        </w:rPr>
        <w:t>133C</w:t>
      </w:r>
      <w:r w:rsidR="00183B67" w:rsidRPr="00433BE5">
        <w:rPr>
          <w:color w:val="000000" w:themeColor="text1"/>
        </w:rPr>
        <w:t xml:space="preserve">, </w:t>
      </w:r>
      <w:r w:rsidR="00433BE5" w:rsidRPr="00433BE5">
        <w:rPr>
          <w:color w:val="000000" w:themeColor="text1"/>
        </w:rPr>
        <w:t>97156</w:t>
      </w:r>
      <w:r w:rsidR="00183B67" w:rsidRPr="00433BE5">
        <w:rPr>
          <w:color w:val="000000" w:themeColor="text1"/>
        </w:rPr>
        <w:t xml:space="preserve"> Kretinga</w:t>
      </w:r>
      <w:r w:rsidR="00213F95" w:rsidRPr="00433BE5">
        <w:rPr>
          <w:color w:val="000000" w:themeColor="text1"/>
        </w:rPr>
        <w:t xml:space="preserve">, atstovaujamas </w:t>
      </w:r>
      <w:r w:rsidR="00183B67" w:rsidRPr="00433BE5">
        <w:rPr>
          <w:color w:val="000000" w:themeColor="text1"/>
        </w:rPr>
        <w:t xml:space="preserve">direktorės </w:t>
      </w:r>
      <w:r w:rsidR="00433BE5" w:rsidRPr="00433BE5">
        <w:rPr>
          <w:color w:val="000000" w:themeColor="text1"/>
        </w:rPr>
        <w:t xml:space="preserve">Danutės </w:t>
      </w:r>
      <w:proofErr w:type="spellStart"/>
      <w:r w:rsidR="00433BE5" w:rsidRPr="00433BE5">
        <w:rPr>
          <w:color w:val="000000" w:themeColor="text1"/>
        </w:rPr>
        <w:t>Skruibienės</w:t>
      </w:r>
      <w:proofErr w:type="spellEnd"/>
      <w:r w:rsidR="00213F95" w:rsidRPr="00433BE5">
        <w:rPr>
          <w:b/>
          <w:color w:val="000000" w:themeColor="text1"/>
        </w:rPr>
        <w:t xml:space="preserve"> </w:t>
      </w:r>
      <w:r w:rsidR="00213F95" w:rsidRPr="00433BE5">
        <w:rPr>
          <w:color w:val="000000" w:themeColor="text1"/>
        </w:rPr>
        <w:t xml:space="preserve">(toliau – </w:t>
      </w:r>
      <w:r w:rsidR="00213F95" w:rsidRPr="00433BE5">
        <w:rPr>
          <w:b/>
          <w:color w:val="000000" w:themeColor="text1"/>
        </w:rPr>
        <w:t xml:space="preserve">Partneris Nr. </w:t>
      </w:r>
      <w:r w:rsidR="00FA5CA8" w:rsidRPr="00433BE5">
        <w:rPr>
          <w:b/>
          <w:color w:val="000000" w:themeColor="text1"/>
        </w:rPr>
        <w:t>2</w:t>
      </w:r>
      <w:r w:rsidR="00213F95" w:rsidRPr="00433BE5">
        <w:rPr>
          <w:b/>
          <w:color w:val="000000" w:themeColor="text1"/>
        </w:rPr>
        <w:t>)</w:t>
      </w:r>
      <w:r w:rsidR="006E3740" w:rsidRPr="00433BE5">
        <w:rPr>
          <w:bCs/>
          <w:color w:val="000000" w:themeColor="text1"/>
        </w:rPr>
        <w:t>,</w:t>
      </w:r>
    </w:p>
    <w:p w14:paraId="14DBCB6C" w14:textId="4918C598" w:rsidR="00183B67" w:rsidRPr="00433BE5" w:rsidRDefault="00433BE5" w:rsidP="00504E22">
      <w:pPr>
        <w:ind w:firstLine="851"/>
        <w:jc w:val="both"/>
        <w:rPr>
          <w:bCs/>
          <w:color w:val="000000" w:themeColor="text1"/>
        </w:rPr>
      </w:pPr>
      <w:r w:rsidRPr="00433BE5">
        <w:rPr>
          <w:b/>
          <w:color w:val="000000" w:themeColor="text1"/>
        </w:rPr>
        <w:t>Padvarių socialinės globos namai</w:t>
      </w:r>
      <w:r w:rsidR="00183B67" w:rsidRPr="00433BE5">
        <w:rPr>
          <w:bCs/>
          <w:color w:val="000000" w:themeColor="text1"/>
        </w:rPr>
        <w:t xml:space="preserve">, kodas </w:t>
      </w:r>
      <w:r w:rsidRPr="00433BE5">
        <w:rPr>
          <w:bCs/>
          <w:color w:val="000000" w:themeColor="text1"/>
        </w:rPr>
        <w:t>190794892</w:t>
      </w:r>
      <w:r w:rsidR="002A2C7D" w:rsidRPr="00433BE5">
        <w:rPr>
          <w:bCs/>
          <w:color w:val="000000" w:themeColor="text1"/>
        </w:rPr>
        <w:t xml:space="preserve">, </w:t>
      </w:r>
      <w:r w:rsidRPr="00433BE5">
        <w:rPr>
          <w:bCs/>
          <w:color w:val="000000" w:themeColor="text1"/>
        </w:rPr>
        <w:t>Vilties g. 12, Padvarių</w:t>
      </w:r>
      <w:r w:rsidR="006677FA">
        <w:rPr>
          <w:bCs/>
          <w:color w:val="000000" w:themeColor="text1"/>
        </w:rPr>
        <w:t xml:space="preserve"> k., 97196 Kretingos r</w:t>
      </w:r>
      <w:r w:rsidRPr="00433BE5">
        <w:rPr>
          <w:bCs/>
          <w:color w:val="000000" w:themeColor="text1"/>
        </w:rPr>
        <w:t>.</w:t>
      </w:r>
      <w:r w:rsidR="00601396">
        <w:rPr>
          <w:bCs/>
          <w:color w:val="000000" w:themeColor="text1"/>
        </w:rPr>
        <w:t>, atstovaujami</w:t>
      </w:r>
      <w:r w:rsidR="002A2C7D" w:rsidRPr="00433BE5">
        <w:rPr>
          <w:bCs/>
          <w:color w:val="000000" w:themeColor="text1"/>
        </w:rPr>
        <w:t xml:space="preserve"> direktorės </w:t>
      </w:r>
      <w:r w:rsidRPr="00433BE5">
        <w:rPr>
          <w:bCs/>
          <w:color w:val="000000" w:themeColor="text1"/>
        </w:rPr>
        <w:t>Rimos Narmontienės</w:t>
      </w:r>
      <w:r w:rsidR="002A2C7D" w:rsidRPr="00433BE5">
        <w:rPr>
          <w:bCs/>
          <w:color w:val="000000" w:themeColor="text1"/>
        </w:rPr>
        <w:t xml:space="preserve"> (toliau – </w:t>
      </w:r>
      <w:r w:rsidR="002A2C7D" w:rsidRPr="00433BE5">
        <w:rPr>
          <w:b/>
          <w:color w:val="000000" w:themeColor="text1"/>
        </w:rPr>
        <w:t>Partneris Nr. 3</w:t>
      </w:r>
      <w:r w:rsidR="002A2C7D" w:rsidRPr="00433BE5">
        <w:rPr>
          <w:bCs/>
          <w:color w:val="000000" w:themeColor="text1"/>
        </w:rPr>
        <w:t>),</w:t>
      </w:r>
    </w:p>
    <w:p w14:paraId="6D554877" w14:textId="4742D5A0" w:rsidR="002A2C7D" w:rsidRPr="00433BE5" w:rsidRDefault="001D7A7A" w:rsidP="00504E22">
      <w:pPr>
        <w:ind w:firstLine="851"/>
        <w:jc w:val="both"/>
        <w:rPr>
          <w:bCs/>
          <w:color w:val="000000" w:themeColor="text1"/>
        </w:rPr>
      </w:pPr>
      <w:r w:rsidRPr="00433BE5">
        <w:rPr>
          <w:b/>
          <w:color w:val="000000" w:themeColor="text1"/>
        </w:rPr>
        <w:t>Kre</w:t>
      </w:r>
      <w:r w:rsidR="00433BE5" w:rsidRPr="00433BE5">
        <w:rPr>
          <w:b/>
          <w:color w:val="000000" w:themeColor="text1"/>
        </w:rPr>
        <w:t>tingos rajono Salantų gimnazija</w:t>
      </w:r>
      <w:r w:rsidR="002A2C7D" w:rsidRPr="00433BE5">
        <w:rPr>
          <w:bCs/>
          <w:color w:val="000000" w:themeColor="text1"/>
        </w:rPr>
        <w:t xml:space="preserve">, kodas </w:t>
      </w:r>
      <w:r w:rsidR="00433BE5" w:rsidRPr="00433BE5">
        <w:rPr>
          <w:bCs/>
          <w:color w:val="000000" w:themeColor="text1"/>
        </w:rPr>
        <w:t>290284520</w:t>
      </w:r>
      <w:r w:rsidR="002A2C7D" w:rsidRPr="00433BE5">
        <w:rPr>
          <w:bCs/>
          <w:color w:val="000000" w:themeColor="text1"/>
        </w:rPr>
        <w:t xml:space="preserve">, </w:t>
      </w:r>
      <w:r w:rsidR="00433BE5" w:rsidRPr="00433BE5">
        <w:rPr>
          <w:bCs/>
          <w:color w:val="000000" w:themeColor="text1"/>
        </w:rPr>
        <w:t xml:space="preserve">Taikos g. </w:t>
      </w:r>
      <w:r w:rsidR="00E40FD5">
        <w:rPr>
          <w:bCs/>
          <w:color w:val="000000" w:themeColor="text1"/>
        </w:rPr>
        <w:t>4, Salantai, 97313 Kretingos r</w:t>
      </w:r>
      <w:r w:rsidR="00433BE5" w:rsidRPr="00433BE5">
        <w:rPr>
          <w:bCs/>
          <w:color w:val="000000" w:themeColor="text1"/>
        </w:rPr>
        <w:t>.</w:t>
      </w:r>
      <w:r w:rsidR="00601396">
        <w:rPr>
          <w:bCs/>
          <w:color w:val="000000" w:themeColor="text1"/>
        </w:rPr>
        <w:t>, atstovaujama</w:t>
      </w:r>
      <w:r w:rsidR="002A2C7D" w:rsidRPr="00433BE5">
        <w:rPr>
          <w:bCs/>
          <w:color w:val="000000" w:themeColor="text1"/>
        </w:rPr>
        <w:t xml:space="preserve"> direktorės </w:t>
      </w:r>
      <w:r w:rsidR="00433BE5" w:rsidRPr="00433BE5">
        <w:rPr>
          <w:bCs/>
          <w:color w:val="000000" w:themeColor="text1"/>
        </w:rPr>
        <w:t xml:space="preserve">Aušros </w:t>
      </w:r>
      <w:proofErr w:type="spellStart"/>
      <w:r w:rsidR="00433BE5" w:rsidRPr="00433BE5">
        <w:rPr>
          <w:bCs/>
          <w:color w:val="000000" w:themeColor="text1"/>
        </w:rPr>
        <w:t>Zebitienės</w:t>
      </w:r>
      <w:proofErr w:type="spellEnd"/>
      <w:r w:rsidR="002A2C7D" w:rsidRPr="00433BE5">
        <w:rPr>
          <w:bCs/>
          <w:color w:val="000000" w:themeColor="text1"/>
        </w:rPr>
        <w:t xml:space="preserve"> (toliau – </w:t>
      </w:r>
      <w:r w:rsidR="002A2C7D" w:rsidRPr="00433BE5">
        <w:rPr>
          <w:b/>
          <w:color w:val="000000" w:themeColor="text1"/>
        </w:rPr>
        <w:t>Partneris Nr. 4</w:t>
      </w:r>
      <w:r w:rsidR="002A2C7D" w:rsidRPr="00433BE5">
        <w:rPr>
          <w:bCs/>
          <w:color w:val="000000" w:themeColor="text1"/>
        </w:rPr>
        <w:t>),</w:t>
      </w:r>
    </w:p>
    <w:p w14:paraId="4B167F16" w14:textId="0DB7A1CF" w:rsidR="00133F8C" w:rsidRPr="009A28BE" w:rsidRDefault="00133F8C" w:rsidP="00504E22">
      <w:pPr>
        <w:tabs>
          <w:tab w:val="left" w:pos="5760"/>
        </w:tabs>
        <w:ind w:firstLine="851"/>
        <w:jc w:val="both"/>
        <w:rPr>
          <w:bCs/>
          <w:kern w:val="1"/>
        </w:rPr>
      </w:pPr>
      <w:r w:rsidRPr="009A28BE">
        <w:rPr>
          <w:b/>
        </w:rPr>
        <w:t>Žemaitij</w:t>
      </w:r>
      <w:r w:rsidR="00DD244E">
        <w:rPr>
          <w:b/>
        </w:rPr>
        <w:t>os saugomų teritorijų direkcijos</w:t>
      </w:r>
      <w:r w:rsidRPr="009A28BE">
        <w:rPr>
          <w:b/>
        </w:rPr>
        <w:t xml:space="preserve"> Salantų regioninio parko lankytojų centras</w:t>
      </w:r>
      <w:r w:rsidRPr="009A28BE">
        <w:rPr>
          <w:bCs/>
        </w:rPr>
        <w:t xml:space="preserve">, kodas </w:t>
      </w:r>
      <w:r w:rsidRPr="009A28BE">
        <w:rPr>
          <w:bCs/>
          <w:kern w:val="1"/>
        </w:rPr>
        <w:t>193372191, Laivių g. 9, Salantai, 9</w:t>
      </w:r>
      <w:r w:rsidR="006677FA">
        <w:rPr>
          <w:bCs/>
          <w:kern w:val="1"/>
        </w:rPr>
        <w:t>7314 Kretingos r., atstovaujama</w:t>
      </w:r>
      <w:r w:rsidR="007B4668">
        <w:rPr>
          <w:bCs/>
          <w:kern w:val="1"/>
        </w:rPr>
        <w:t>s</w:t>
      </w:r>
      <w:r w:rsidRPr="009A28BE">
        <w:rPr>
          <w:bCs/>
          <w:kern w:val="1"/>
        </w:rPr>
        <w:t xml:space="preserve"> </w:t>
      </w:r>
      <w:r w:rsidR="007B4668">
        <w:rPr>
          <w:bCs/>
          <w:kern w:val="1"/>
        </w:rPr>
        <w:t xml:space="preserve">patarėjo </w:t>
      </w:r>
      <w:r w:rsidRPr="009A28BE">
        <w:rPr>
          <w:bCs/>
          <w:kern w:val="1"/>
        </w:rPr>
        <w:t xml:space="preserve"> Modesto </w:t>
      </w:r>
      <w:proofErr w:type="spellStart"/>
      <w:r w:rsidRPr="009A28BE">
        <w:rPr>
          <w:bCs/>
          <w:kern w:val="1"/>
        </w:rPr>
        <w:t>Šečkaus</w:t>
      </w:r>
      <w:proofErr w:type="spellEnd"/>
      <w:r w:rsidRPr="009A28BE">
        <w:rPr>
          <w:bCs/>
          <w:kern w:val="1"/>
        </w:rPr>
        <w:t xml:space="preserve"> (toliau – </w:t>
      </w:r>
      <w:r w:rsidRPr="009A28BE">
        <w:rPr>
          <w:b/>
          <w:kern w:val="1"/>
        </w:rPr>
        <w:t>Partneris Nr. 5</w:t>
      </w:r>
      <w:r w:rsidRPr="009A28BE">
        <w:rPr>
          <w:bCs/>
          <w:kern w:val="1"/>
        </w:rPr>
        <w:t>),</w:t>
      </w:r>
    </w:p>
    <w:p w14:paraId="581035FC" w14:textId="139A4B0F" w:rsidR="001179E4" w:rsidRPr="00504E22" w:rsidRDefault="00433BE5" w:rsidP="00504E22">
      <w:pPr>
        <w:tabs>
          <w:tab w:val="left" w:pos="5760"/>
        </w:tabs>
        <w:ind w:firstLine="851"/>
        <w:jc w:val="both"/>
        <w:rPr>
          <w:bCs/>
        </w:rPr>
      </w:pPr>
      <w:r w:rsidRPr="009A28BE">
        <w:rPr>
          <w:b/>
          <w:kern w:val="1"/>
        </w:rPr>
        <w:t>Kretingos rajono savivaldybės</w:t>
      </w:r>
      <w:r w:rsidRPr="00433BE5">
        <w:rPr>
          <w:b/>
          <w:kern w:val="1"/>
        </w:rPr>
        <w:t xml:space="preserve"> viešoji įstaiga Kartenos pirminė</w:t>
      </w:r>
      <w:r w:rsidR="006662AB">
        <w:rPr>
          <w:b/>
          <w:kern w:val="1"/>
        </w:rPr>
        <w:t>s sveikatos priežiūros centras</w:t>
      </w:r>
      <w:r w:rsidR="001179E4" w:rsidRPr="00504E22">
        <w:rPr>
          <w:bCs/>
          <w:kern w:val="1"/>
        </w:rPr>
        <w:t xml:space="preserve">, kodas </w:t>
      </w:r>
      <w:r w:rsidR="00E40FD5" w:rsidRPr="00E40FD5">
        <w:rPr>
          <w:bCs/>
        </w:rPr>
        <w:t>190301520</w:t>
      </w:r>
      <w:r w:rsidR="001179E4" w:rsidRPr="00504E22">
        <w:rPr>
          <w:bCs/>
        </w:rPr>
        <w:t xml:space="preserve">, </w:t>
      </w:r>
      <w:r w:rsidR="008223B5">
        <w:rPr>
          <w:bCs/>
        </w:rPr>
        <w:t>Mokyklos</w:t>
      </w:r>
      <w:r w:rsidR="008223B5" w:rsidRPr="00BD1A33">
        <w:rPr>
          <w:bCs/>
        </w:rPr>
        <w:t xml:space="preserve"> </w:t>
      </w:r>
      <w:r w:rsidR="00495419" w:rsidRPr="00BD1A33">
        <w:rPr>
          <w:bCs/>
        </w:rPr>
        <w:t>g.</w:t>
      </w:r>
      <w:r w:rsidR="008223B5">
        <w:rPr>
          <w:bCs/>
        </w:rPr>
        <w:t xml:space="preserve"> 22</w:t>
      </w:r>
      <w:r w:rsidR="00495419" w:rsidRPr="00BD1A33">
        <w:rPr>
          <w:bCs/>
        </w:rPr>
        <w:t xml:space="preserve">, </w:t>
      </w:r>
      <w:r w:rsidR="00495419">
        <w:rPr>
          <w:bCs/>
        </w:rPr>
        <w:t>Kartena, 97340 Kretingos r.</w:t>
      </w:r>
      <w:r w:rsidR="001179E4" w:rsidRPr="00504E22">
        <w:rPr>
          <w:bCs/>
        </w:rPr>
        <w:t>, atstovaujama</w:t>
      </w:r>
      <w:r w:rsidR="007B4668">
        <w:rPr>
          <w:bCs/>
        </w:rPr>
        <w:t>s</w:t>
      </w:r>
      <w:r w:rsidR="001179E4" w:rsidRPr="00504E22">
        <w:rPr>
          <w:bCs/>
        </w:rPr>
        <w:t xml:space="preserve"> direktoriaus </w:t>
      </w:r>
      <w:r w:rsidR="00E40FD5">
        <w:rPr>
          <w:bCs/>
        </w:rPr>
        <w:t>Normanto Žeimio</w:t>
      </w:r>
      <w:r w:rsidR="001179E4" w:rsidRPr="00504E22">
        <w:rPr>
          <w:bCs/>
        </w:rPr>
        <w:t xml:space="preserve"> (toliau – </w:t>
      </w:r>
      <w:r w:rsidR="001179E4" w:rsidRPr="00504E22">
        <w:rPr>
          <w:b/>
        </w:rPr>
        <w:t>Partneris Nr. 6</w:t>
      </w:r>
      <w:r w:rsidR="001179E4" w:rsidRPr="00504E22">
        <w:rPr>
          <w:bCs/>
        </w:rPr>
        <w:t>),</w:t>
      </w:r>
    </w:p>
    <w:p w14:paraId="49DE5D89" w14:textId="38C9FFB5" w:rsidR="001179E4" w:rsidRPr="00504E22" w:rsidRDefault="00433BE5" w:rsidP="00504E22">
      <w:pPr>
        <w:pStyle w:val="Pagrindinistekstas"/>
        <w:tabs>
          <w:tab w:val="left" w:pos="5760"/>
        </w:tabs>
        <w:ind w:firstLine="851"/>
        <w:jc w:val="both"/>
        <w:rPr>
          <w:kern w:val="1"/>
          <w:szCs w:val="24"/>
        </w:rPr>
      </w:pPr>
      <w:r w:rsidRPr="00433BE5">
        <w:rPr>
          <w:b/>
          <w:kern w:val="1"/>
          <w:szCs w:val="24"/>
        </w:rPr>
        <w:t>Kretingos rajono Jokūbavo Aleksandro Stulginskio mokykla-daugiafunkcis centras</w:t>
      </w:r>
      <w:r w:rsidR="00EB3C69" w:rsidRPr="00504E22">
        <w:rPr>
          <w:bCs/>
          <w:kern w:val="1"/>
          <w:szCs w:val="24"/>
        </w:rPr>
        <w:t xml:space="preserve">, kodas </w:t>
      </w:r>
      <w:r w:rsidR="00E40FD5" w:rsidRPr="00E40FD5">
        <w:rPr>
          <w:kern w:val="1"/>
          <w:szCs w:val="24"/>
        </w:rPr>
        <w:t>290283190</w:t>
      </w:r>
      <w:r w:rsidR="00EB3C69" w:rsidRPr="00504E22">
        <w:rPr>
          <w:kern w:val="1"/>
          <w:szCs w:val="24"/>
        </w:rPr>
        <w:t xml:space="preserve">, </w:t>
      </w:r>
      <w:r w:rsidR="00E40FD5" w:rsidRPr="00E40FD5">
        <w:rPr>
          <w:kern w:val="1"/>
          <w:szCs w:val="24"/>
        </w:rPr>
        <w:t>Kretingos g. 21, Jokūbavo k.,</w:t>
      </w:r>
      <w:r w:rsidR="005354F0">
        <w:rPr>
          <w:kern w:val="1"/>
          <w:szCs w:val="24"/>
        </w:rPr>
        <w:t xml:space="preserve"> 97210</w:t>
      </w:r>
      <w:r w:rsidR="00E40FD5" w:rsidRPr="00E40FD5">
        <w:rPr>
          <w:kern w:val="1"/>
          <w:szCs w:val="24"/>
        </w:rPr>
        <w:t xml:space="preserve"> Kretingos r.</w:t>
      </w:r>
      <w:r w:rsidR="00EB3C69" w:rsidRPr="00504E22">
        <w:rPr>
          <w:kern w:val="1"/>
          <w:szCs w:val="24"/>
        </w:rPr>
        <w:t xml:space="preserve">, atstovaujamas direktorės </w:t>
      </w:r>
      <w:r w:rsidR="00E40FD5">
        <w:rPr>
          <w:kern w:val="1"/>
          <w:szCs w:val="24"/>
        </w:rPr>
        <w:t xml:space="preserve">Lidijos </w:t>
      </w:r>
      <w:proofErr w:type="spellStart"/>
      <w:r w:rsidR="00E40FD5">
        <w:rPr>
          <w:kern w:val="1"/>
          <w:szCs w:val="24"/>
        </w:rPr>
        <w:t>Šiškienės</w:t>
      </w:r>
      <w:proofErr w:type="spellEnd"/>
      <w:r w:rsidR="00EB3C69" w:rsidRPr="00504E22">
        <w:rPr>
          <w:kern w:val="1"/>
          <w:szCs w:val="24"/>
        </w:rPr>
        <w:t xml:space="preserve"> (toliau – </w:t>
      </w:r>
      <w:r w:rsidR="00EB3C69" w:rsidRPr="00504E22">
        <w:rPr>
          <w:b/>
          <w:bCs/>
          <w:kern w:val="1"/>
          <w:szCs w:val="24"/>
        </w:rPr>
        <w:t>Partneris Nr. 7</w:t>
      </w:r>
      <w:r w:rsidR="00EB3C69" w:rsidRPr="00504E22">
        <w:rPr>
          <w:kern w:val="1"/>
          <w:szCs w:val="24"/>
        </w:rPr>
        <w:t>),</w:t>
      </w:r>
    </w:p>
    <w:p w14:paraId="11669DAB" w14:textId="2C285AC2" w:rsidR="00245779" w:rsidRPr="00504E22" w:rsidRDefault="00071D6B" w:rsidP="00504E22">
      <w:pPr>
        <w:ind w:firstLine="851"/>
        <w:jc w:val="both"/>
        <w:rPr>
          <w:bCs/>
        </w:rPr>
      </w:pPr>
      <w:r>
        <w:t>t</w:t>
      </w:r>
      <w:r w:rsidRPr="00071D6B">
        <w:t xml:space="preserve">oliau bendrai vadinamos Šalimis arba Partneriais, o kiekviena atskirai – Šalimi arba Partneriu, </w:t>
      </w:r>
      <w:r>
        <w:t>atsižvelgdamos į</w:t>
      </w:r>
      <w:r w:rsidRPr="00071D6B">
        <w:t xml:space="preserve"> Lietuvos Respublikos vidaus reikalų ministr</w:t>
      </w:r>
      <w:r>
        <w:t>o 2025 m. rugsėjo 12 d. įsakymą</w:t>
      </w:r>
      <w:r w:rsidRPr="00071D6B">
        <w:t xml:space="preserve"> </w:t>
      </w:r>
      <w:r w:rsidR="00E40FD5">
        <w:t>Nr. 1V-617 „Dėl vidaus reikalų ministro 2023 m. kovo 14 d. įsakymo Nr. 1V-127 „Dėl Civilinės saugos stiprinimo ir plėtros programos pažangos priemonės Nr. 07-019-10-04-01 „Stiprinti pasirengimą valdyti krizes ir ekstremaliąsias situacijas ir šalinti jų padarinius“ aprašo patvirtinimo“ pakeitimo“</w:t>
      </w:r>
      <w:r w:rsidR="003A0E82" w:rsidRPr="00504E22">
        <w:t xml:space="preserve"> </w:t>
      </w:r>
      <w:r w:rsidR="00F416E7" w:rsidRPr="00504E22">
        <w:t xml:space="preserve">ir </w:t>
      </w:r>
      <w:r w:rsidR="00245779" w:rsidRPr="00504E22">
        <w:t xml:space="preserve">ketindamos kartu vykdyti </w:t>
      </w:r>
      <w:r w:rsidR="003A0E82" w:rsidRPr="00504E22">
        <w:t xml:space="preserve">Valstybės gynybos fondo </w:t>
      </w:r>
      <w:r w:rsidR="00245779" w:rsidRPr="00504E22">
        <w:t xml:space="preserve">lėšomis </w:t>
      </w:r>
      <w:r w:rsidR="007711C9" w:rsidRPr="00504E22">
        <w:t>finansuojamą projektą</w:t>
      </w:r>
      <w:r w:rsidR="00397839" w:rsidRPr="00504E22">
        <w:t>,</w:t>
      </w:r>
      <w:r w:rsidR="007711C9" w:rsidRPr="00504E22">
        <w:t xml:space="preserve"> pagal</w:t>
      </w:r>
      <w:r w:rsidR="003A0E82" w:rsidRPr="00504E22">
        <w:t xml:space="preserve"> </w:t>
      </w:r>
      <w:r w:rsidR="00504E22" w:rsidRPr="00504E22">
        <w:t>v</w:t>
      </w:r>
      <w:r w:rsidR="003A0E82" w:rsidRPr="00504E22">
        <w:t>iešosios įstaigos Vidaus reikalų ministerijos projektų valdymo agentūros paskelbtą kvietimą teikti projektų įgyvendinimo planus pagal veiklą „Priedangų infrastruktūros plėtra“</w:t>
      </w:r>
      <w:r w:rsidR="00397839" w:rsidRPr="00504E22">
        <w:t xml:space="preserve">, </w:t>
      </w:r>
      <w:r w:rsidR="00EA0191" w:rsidRPr="00504E22">
        <w:t xml:space="preserve">sudarė šią </w:t>
      </w:r>
      <w:r w:rsidR="00A103B7" w:rsidRPr="00504E22">
        <w:t xml:space="preserve">Projekto </w:t>
      </w:r>
      <w:r w:rsidR="00EA0191" w:rsidRPr="00504E22">
        <w:t xml:space="preserve">partnerystės sutartį (toliau – </w:t>
      </w:r>
      <w:r w:rsidR="00EA0191" w:rsidRPr="00504E22">
        <w:rPr>
          <w:bCs/>
        </w:rPr>
        <w:t>Sutartis).</w:t>
      </w:r>
    </w:p>
    <w:p w14:paraId="36175F44" w14:textId="77777777" w:rsidR="007711C9" w:rsidRPr="00504E22" w:rsidRDefault="007711C9" w:rsidP="00504E22"/>
    <w:p w14:paraId="39AE76FD" w14:textId="77777777" w:rsidR="007711C9" w:rsidRPr="00504E22" w:rsidRDefault="007711C9" w:rsidP="00504E22">
      <w:pPr>
        <w:jc w:val="center"/>
        <w:rPr>
          <w:b/>
        </w:rPr>
      </w:pPr>
      <w:r w:rsidRPr="00504E22">
        <w:rPr>
          <w:b/>
        </w:rPr>
        <w:t>I. SUTARTIES DALYKAS</w:t>
      </w:r>
    </w:p>
    <w:p w14:paraId="7517A618" w14:textId="77777777" w:rsidR="007711C9" w:rsidRPr="00504E22" w:rsidRDefault="007711C9" w:rsidP="00504E22"/>
    <w:p w14:paraId="274BCCEC" w14:textId="7266EEB6" w:rsidR="007711C9" w:rsidRPr="00504E22" w:rsidRDefault="007711C9" w:rsidP="00504E22">
      <w:pPr>
        <w:widowControl w:val="0"/>
        <w:numPr>
          <w:ilvl w:val="0"/>
          <w:numId w:val="1"/>
        </w:numPr>
        <w:tabs>
          <w:tab w:val="left" w:pos="993"/>
        </w:tabs>
        <w:suppressAutoHyphens w:val="0"/>
        <w:ind w:left="0" w:firstLine="851"/>
        <w:jc w:val="both"/>
      </w:pPr>
      <w:r w:rsidRPr="00504E22">
        <w:t xml:space="preserve">Sutarties dalykas yra partnerių atsakomybių pasiskirstymas, rizikų pasidalijimas, finansiniai ir kiti įnašai, sukurtino turto nuosavybės ir valdymo klausimai bei kitos sąlygos, susijusios su projekto </w:t>
      </w:r>
      <w:r w:rsidRPr="00504E22">
        <w:rPr>
          <w:bCs/>
        </w:rPr>
        <w:t>„</w:t>
      </w:r>
      <w:r w:rsidR="003A0E82" w:rsidRPr="00504E22">
        <w:t xml:space="preserve">Priedangų infrastruktūros plėtra Kretingos </w:t>
      </w:r>
      <w:r w:rsidR="001D7A7A">
        <w:t>rajone</w:t>
      </w:r>
      <w:r w:rsidRPr="00504E22">
        <w:rPr>
          <w:bCs/>
        </w:rPr>
        <w:t xml:space="preserve">“ </w:t>
      </w:r>
      <w:r w:rsidRPr="00504E22">
        <w:t xml:space="preserve">(toliau – </w:t>
      </w:r>
      <w:r w:rsidRPr="00504E22">
        <w:rPr>
          <w:bCs/>
        </w:rPr>
        <w:t>Projektas)</w:t>
      </w:r>
      <w:r w:rsidRPr="00504E22">
        <w:t xml:space="preserve"> bendru įgyvendinimu.</w:t>
      </w:r>
    </w:p>
    <w:p w14:paraId="1BF6326C" w14:textId="0AAB51ED" w:rsidR="00D675D3" w:rsidRPr="00504E22" w:rsidRDefault="00844002" w:rsidP="00504E22">
      <w:pPr>
        <w:widowControl w:val="0"/>
        <w:numPr>
          <w:ilvl w:val="0"/>
          <w:numId w:val="1"/>
        </w:numPr>
        <w:tabs>
          <w:tab w:val="left" w:pos="993"/>
        </w:tabs>
        <w:suppressAutoHyphens w:val="0"/>
        <w:ind w:left="0" w:firstLine="851"/>
        <w:jc w:val="both"/>
      </w:pPr>
      <w:r w:rsidRPr="00504E22">
        <w:rPr>
          <w:lang w:eastAsia="en-US"/>
        </w:rPr>
        <w:t xml:space="preserve">Projektas įgyvendinamas pagal </w:t>
      </w:r>
      <w:r w:rsidR="00D675D3" w:rsidRPr="00504E22">
        <w:t xml:space="preserve">Civilinės saugos stiprinimo ir plėtros programos pažangos priemonės Nr. </w:t>
      </w:r>
      <w:r w:rsidR="00E40FD5">
        <w:t>07-019-10-04-01</w:t>
      </w:r>
      <w:r w:rsidR="00D675D3" w:rsidRPr="00504E22">
        <w:t xml:space="preserve"> „Stiprinti pasirengimą valdyti krizes ir ekstremaliąsias situacijas ir šalinti jų padarinius“</w:t>
      </w:r>
      <w:r w:rsidR="00AC0B6C" w:rsidRPr="00504E22">
        <w:rPr>
          <w:bCs/>
        </w:rPr>
        <w:t xml:space="preserve"> aprašą</w:t>
      </w:r>
      <w:r w:rsidR="009B71F3" w:rsidRPr="00504E22">
        <w:rPr>
          <w:bCs/>
        </w:rPr>
        <w:t>.</w:t>
      </w:r>
    </w:p>
    <w:p w14:paraId="415F3A48" w14:textId="00717731" w:rsidR="001556C1" w:rsidRPr="00504E22" w:rsidRDefault="001556C1" w:rsidP="00504E22">
      <w:pPr>
        <w:widowControl w:val="0"/>
        <w:numPr>
          <w:ilvl w:val="0"/>
          <w:numId w:val="1"/>
        </w:numPr>
        <w:tabs>
          <w:tab w:val="left" w:pos="993"/>
        </w:tabs>
        <w:suppressAutoHyphens w:val="0"/>
        <w:ind w:left="0" w:firstLine="851"/>
        <w:jc w:val="both"/>
      </w:pPr>
      <w:r w:rsidRPr="00504E22">
        <w:rPr>
          <w:lang w:eastAsia="en-US"/>
        </w:rPr>
        <w:t>Projekto veiklos ir rezultatai:</w:t>
      </w:r>
    </w:p>
    <w:p w14:paraId="78D597B3" w14:textId="0DDAC6A4" w:rsidR="001556C1" w:rsidRPr="00504E22" w:rsidRDefault="001556C1" w:rsidP="007B4668">
      <w:pPr>
        <w:suppressAutoHyphens w:val="0"/>
        <w:ind w:firstLine="851"/>
        <w:jc w:val="both"/>
        <w:rPr>
          <w:lang w:eastAsia="en-US"/>
        </w:rPr>
      </w:pPr>
      <w:r w:rsidRPr="00504E22">
        <w:rPr>
          <w:lang w:eastAsia="en-US"/>
        </w:rPr>
        <w:t xml:space="preserve">3.1. </w:t>
      </w:r>
      <w:r w:rsidR="00770618" w:rsidRPr="00504E22">
        <w:rPr>
          <w:lang w:eastAsia="en-US"/>
        </w:rPr>
        <w:t>į</w:t>
      </w:r>
      <w:r w:rsidRPr="00504E22">
        <w:rPr>
          <w:lang w:eastAsia="en-US"/>
        </w:rPr>
        <w:t xml:space="preserve">gyvendinant Projektą numatoma, kad pažangos priemonės </w:t>
      </w:r>
      <w:r w:rsidR="00D675D3" w:rsidRPr="00504E22">
        <w:t xml:space="preserve">Nr. </w:t>
      </w:r>
      <w:r w:rsidR="00E40FD5">
        <w:t>07-019-10-04-01</w:t>
      </w:r>
      <w:r w:rsidR="00D675D3" w:rsidRPr="00504E22">
        <w:t xml:space="preserve"> „Stiprinti pasirengimą valdyti krizes ir ekstremaliąsias situacijas ir šalinti jų padarinius“</w:t>
      </w:r>
      <w:r w:rsidRPr="00504E22">
        <w:rPr>
          <w:rFonts w:eastAsia="Calibri"/>
          <w:lang w:eastAsia="en-US"/>
        </w:rPr>
        <w:t xml:space="preserve"> </w:t>
      </w:r>
      <w:r w:rsidRPr="00504E22">
        <w:rPr>
          <w:lang w:eastAsia="en-US"/>
        </w:rPr>
        <w:t xml:space="preserve">numatytos investicijos bus paskirstytos </w:t>
      </w:r>
      <w:r w:rsidR="0057259B" w:rsidRPr="00504E22">
        <w:rPr>
          <w:lang w:eastAsia="en-US"/>
        </w:rPr>
        <w:t xml:space="preserve">viešųjų pastatų priedangų </w:t>
      </w:r>
      <w:r w:rsidR="001179E4" w:rsidRPr="00504E22">
        <w:rPr>
          <w:lang w:eastAsia="en-US"/>
        </w:rPr>
        <w:t>atnaujinimui ir pritaikymui</w:t>
      </w:r>
      <w:r w:rsidR="00504E22" w:rsidRPr="00504E22">
        <w:rPr>
          <w:lang w:eastAsia="en-US"/>
        </w:rPr>
        <w:t>;</w:t>
      </w:r>
    </w:p>
    <w:p w14:paraId="504D9D39" w14:textId="188A4325" w:rsidR="00617523" w:rsidRPr="00504E22" w:rsidRDefault="001556C1" w:rsidP="007B4668">
      <w:pPr>
        <w:suppressAutoHyphens w:val="0"/>
        <w:ind w:firstLine="851"/>
        <w:jc w:val="both"/>
        <w:rPr>
          <w:lang w:eastAsia="en-US"/>
        </w:rPr>
      </w:pPr>
      <w:bookmarkStart w:id="0" w:name="_Hlk157589729"/>
      <w:r w:rsidRPr="00504E22">
        <w:rPr>
          <w:lang w:eastAsia="en-US"/>
        </w:rPr>
        <w:t xml:space="preserve">3.2. Projektui įgyvendinti </w:t>
      </w:r>
      <w:r w:rsidR="00617523" w:rsidRPr="00504E22">
        <w:rPr>
          <w:lang w:eastAsia="en-US"/>
        </w:rPr>
        <w:t>Kretingos</w:t>
      </w:r>
      <w:r w:rsidRPr="00504E22">
        <w:rPr>
          <w:lang w:eastAsia="en-US"/>
        </w:rPr>
        <w:t xml:space="preserve"> rajono savivaldybei didžiausia galima skirti investicijų suma </w:t>
      </w:r>
      <w:r w:rsidR="0057259B" w:rsidRPr="00504E22">
        <w:rPr>
          <w:lang w:eastAsia="en-US"/>
        </w:rPr>
        <w:t xml:space="preserve">200 000,0 </w:t>
      </w:r>
      <w:proofErr w:type="spellStart"/>
      <w:r w:rsidR="0057259B" w:rsidRPr="00504E22">
        <w:rPr>
          <w:lang w:eastAsia="en-US"/>
        </w:rPr>
        <w:t>Eur</w:t>
      </w:r>
      <w:proofErr w:type="spellEnd"/>
      <w:r w:rsidR="00504E22" w:rsidRPr="00504E22">
        <w:rPr>
          <w:lang w:eastAsia="en-US"/>
        </w:rPr>
        <w:t>;</w:t>
      </w:r>
    </w:p>
    <w:bookmarkEnd w:id="0"/>
    <w:p w14:paraId="60FBDC7A" w14:textId="2C6FE2C9" w:rsidR="001556C1" w:rsidRPr="00504E22" w:rsidRDefault="001556C1" w:rsidP="007B4668">
      <w:pPr>
        <w:suppressAutoHyphens w:val="0"/>
        <w:ind w:firstLine="851"/>
        <w:jc w:val="both"/>
        <w:rPr>
          <w:lang w:eastAsia="en-US"/>
        </w:rPr>
      </w:pPr>
      <w:r w:rsidRPr="00504E22">
        <w:rPr>
          <w:lang w:eastAsia="en-US"/>
        </w:rPr>
        <w:t xml:space="preserve">3.3. </w:t>
      </w:r>
      <w:r w:rsidR="00770618" w:rsidRPr="00504E22">
        <w:rPr>
          <w:lang w:eastAsia="en-US"/>
        </w:rPr>
        <w:t>į</w:t>
      </w:r>
      <w:r w:rsidRPr="00504E22">
        <w:rPr>
          <w:lang w:eastAsia="en-US"/>
        </w:rPr>
        <w:t xml:space="preserve">gyvendinus Projektą bus pasiektas rezultatas </w:t>
      </w:r>
      <w:bookmarkStart w:id="1" w:name="_Hlk157590915"/>
      <w:r w:rsidRPr="00504E22">
        <w:rPr>
          <w:lang w:eastAsia="en-US"/>
        </w:rPr>
        <w:t>–</w:t>
      </w:r>
      <w:bookmarkEnd w:id="1"/>
      <w:r w:rsidR="00CD3852" w:rsidRPr="00504E22">
        <w:rPr>
          <w:lang w:eastAsia="en-US"/>
        </w:rPr>
        <w:t xml:space="preserve"> </w:t>
      </w:r>
      <w:r w:rsidR="001179E4" w:rsidRPr="00504E22">
        <w:rPr>
          <w:lang w:eastAsia="en-US"/>
        </w:rPr>
        <w:t>atnaujintos ir pritaikytos</w:t>
      </w:r>
      <w:r w:rsidR="0057259B" w:rsidRPr="00504E22">
        <w:rPr>
          <w:lang w:eastAsia="en-US"/>
        </w:rPr>
        <w:t xml:space="preserve"> </w:t>
      </w:r>
      <w:r w:rsidR="001179E4" w:rsidRPr="00504E22">
        <w:rPr>
          <w:lang w:eastAsia="en-US"/>
        </w:rPr>
        <w:t>7</w:t>
      </w:r>
      <w:r w:rsidR="0057259B" w:rsidRPr="00504E22">
        <w:rPr>
          <w:lang w:eastAsia="en-US"/>
        </w:rPr>
        <w:t xml:space="preserve"> priedangos</w:t>
      </w:r>
      <w:r w:rsidR="00CD3852" w:rsidRPr="00504E22">
        <w:rPr>
          <w:lang w:eastAsia="en-US"/>
        </w:rPr>
        <w:t>.</w:t>
      </w:r>
    </w:p>
    <w:p w14:paraId="70845584" w14:textId="77777777" w:rsidR="008B3768" w:rsidRPr="00504E22" w:rsidRDefault="008B3768" w:rsidP="00CB7379">
      <w:pPr>
        <w:suppressAutoHyphens w:val="0"/>
        <w:ind w:firstLine="851"/>
        <w:jc w:val="both"/>
        <w:rPr>
          <w:lang w:eastAsia="en-US"/>
        </w:rPr>
      </w:pPr>
    </w:p>
    <w:p w14:paraId="50AF4362" w14:textId="77777777" w:rsidR="008B3768" w:rsidRPr="00504E22" w:rsidRDefault="008B3768" w:rsidP="00504E22">
      <w:pPr>
        <w:widowControl w:val="0"/>
        <w:shd w:val="clear" w:color="auto" w:fill="FFFFFF"/>
        <w:autoSpaceDE w:val="0"/>
        <w:autoSpaceDN w:val="0"/>
        <w:adjustRightInd w:val="0"/>
        <w:ind w:right="6"/>
        <w:jc w:val="center"/>
        <w:rPr>
          <w:b/>
          <w:bCs/>
          <w:lang w:eastAsia="en-US"/>
        </w:rPr>
      </w:pPr>
      <w:r w:rsidRPr="00504E22">
        <w:rPr>
          <w:b/>
          <w:lang w:eastAsia="en-US"/>
        </w:rPr>
        <w:lastRenderedPageBreak/>
        <w:t xml:space="preserve">II. </w:t>
      </w:r>
      <w:r w:rsidRPr="00504E22">
        <w:rPr>
          <w:b/>
          <w:bCs/>
          <w:lang w:eastAsia="en-US"/>
        </w:rPr>
        <w:t>SĄVOKOS</w:t>
      </w:r>
    </w:p>
    <w:p w14:paraId="6EB8DF2A" w14:textId="553EF35C" w:rsidR="008B3768" w:rsidRPr="00504E22" w:rsidRDefault="008B3768" w:rsidP="00504E22">
      <w:pPr>
        <w:widowControl w:val="0"/>
        <w:shd w:val="clear" w:color="auto" w:fill="FFFFFF"/>
        <w:autoSpaceDE w:val="0"/>
        <w:autoSpaceDN w:val="0"/>
        <w:adjustRightInd w:val="0"/>
        <w:ind w:right="7"/>
        <w:jc w:val="both"/>
        <w:rPr>
          <w:spacing w:val="-1"/>
          <w:lang w:eastAsia="en-US"/>
        </w:rPr>
      </w:pPr>
    </w:p>
    <w:p w14:paraId="45564E63"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spacing w:val="-1"/>
          <w:lang w:eastAsia="en-US"/>
        </w:rPr>
        <w:t>4. Šioje Sutartyje vartojamos sąvokos:</w:t>
      </w:r>
    </w:p>
    <w:p w14:paraId="1B09F6D2" w14:textId="2654148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bCs/>
          <w:lang w:eastAsia="en-US"/>
        </w:rPr>
        <w:t xml:space="preserve">4.1. </w:t>
      </w:r>
      <w:r w:rsidR="00D675D3" w:rsidRPr="00504E22">
        <w:rPr>
          <w:b/>
          <w:bCs/>
          <w:lang w:eastAsia="en-US"/>
        </w:rPr>
        <w:t>Administruojančioji</w:t>
      </w:r>
      <w:r w:rsidRPr="00504E22">
        <w:rPr>
          <w:b/>
          <w:bCs/>
          <w:lang w:eastAsia="en-US"/>
        </w:rPr>
        <w:t xml:space="preserve"> institucija </w:t>
      </w:r>
      <w:r w:rsidRPr="00504E22">
        <w:rPr>
          <w:lang w:eastAsia="en-US"/>
        </w:rPr>
        <w:t xml:space="preserve">– </w:t>
      </w:r>
      <w:r w:rsidR="00830FB5" w:rsidRPr="00504E22">
        <w:rPr>
          <w:lang w:eastAsia="en-US"/>
        </w:rPr>
        <w:t>v</w:t>
      </w:r>
      <w:r w:rsidRPr="00504E22">
        <w:rPr>
          <w:lang w:eastAsia="en-US"/>
        </w:rPr>
        <w:t xml:space="preserve">iešoji įstaiga </w:t>
      </w:r>
      <w:r w:rsidR="00D675D3" w:rsidRPr="00504E22">
        <w:rPr>
          <w:lang w:eastAsia="en-US"/>
        </w:rPr>
        <w:t>Vidaus reikalų ministerijos projektų valdymo agentūra</w:t>
      </w:r>
      <w:r w:rsidRPr="00504E22">
        <w:rPr>
          <w:lang w:eastAsia="en-US"/>
        </w:rPr>
        <w:t>.</w:t>
      </w:r>
    </w:p>
    <w:p w14:paraId="684E9B5F"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spacing w:val="-1"/>
          <w:lang w:eastAsia="en-US"/>
        </w:rPr>
        <w:t xml:space="preserve">4.2. </w:t>
      </w:r>
      <w:r w:rsidRPr="00504E22">
        <w:rPr>
          <w:b/>
          <w:spacing w:val="-1"/>
          <w:lang w:eastAsia="en-US"/>
        </w:rPr>
        <w:t xml:space="preserve">Projekto sutartis </w:t>
      </w:r>
      <w:r w:rsidRPr="00504E22">
        <w:rPr>
          <w:bCs/>
          <w:spacing w:val="-1"/>
          <w:lang w:eastAsia="en-US"/>
        </w:rPr>
        <w:t xml:space="preserve">– </w:t>
      </w:r>
      <w:r w:rsidRPr="00504E22">
        <w:rPr>
          <w:spacing w:val="-1"/>
          <w:lang w:eastAsia="en-US"/>
        </w:rPr>
        <w:t>Projekto finansavimo sutartis (su vėlesniais pakeitimais).</w:t>
      </w:r>
    </w:p>
    <w:p w14:paraId="2AAB777C"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lang w:eastAsia="en-US"/>
        </w:rPr>
        <w:t>4.3. Kitos šioje Sutartyje vartojamos sąvokos suprantamos taip, kaip jas apibrėžia Aprašas ir Projekto sutartis.</w:t>
      </w:r>
    </w:p>
    <w:p w14:paraId="0F13A013" w14:textId="77777777" w:rsidR="008B3768" w:rsidRPr="00504E22" w:rsidRDefault="008B3768" w:rsidP="00504E22">
      <w:pPr>
        <w:widowControl w:val="0"/>
        <w:shd w:val="clear" w:color="auto" w:fill="FFFFFF"/>
        <w:autoSpaceDE w:val="0"/>
        <w:autoSpaceDN w:val="0"/>
        <w:adjustRightInd w:val="0"/>
        <w:ind w:right="6"/>
        <w:rPr>
          <w:b/>
          <w:lang w:eastAsia="en-US"/>
        </w:rPr>
      </w:pPr>
    </w:p>
    <w:p w14:paraId="7EF0AC13" w14:textId="77777777" w:rsidR="008B3768" w:rsidRPr="00504E22" w:rsidRDefault="008B3768" w:rsidP="00504E22">
      <w:pPr>
        <w:widowControl w:val="0"/>
        <w:shd w:val="clear" w:color="auto" w:fill="FFFFFF"/>
        <w:autoSpaceDE w:val="0"/>
        <w:autoSpaceDN w:val="0"/>
        <w:adjustRightInd w:val="0"/>
        <w:ind w:right="6"/>
        <w:jc w:val="center"/>
        <w:rPr>
          <w:b/>
          <w:lang w:eastAsia="en-US"/>
        </w:rPr>
      </w:pPr>
      <w:r w:rsidRPr="00504E22">
        <w:rPr>
          <w:b/>
          <w:lang w:eastAsia="en-US"/>
        </w:rPr>
        <w:t xml:space="preserve">III. PROJEKTO VALDYMAS </w:t>
      </w:r>
    </w:p>
    <w:p w14:paraId="7206576D" w14:textId="77777777" w:rsidR="008B3768" w:rsidRPr="00504E22" w:rsidRDefault="008B3768" w:rsidP="00504E22">
      <w:pPr>
        <w:widowControl w:val="0"/>
        <w:shd w:val="clear" w:color="auto" w:fill="FFFFFF"/>
        <w:autoSpaceDE w:val="0"/>
        <w:autoSpaceDN w:val="0"/>
        <w:adjustRightInd w:val="0"/>
        <w:ind w:right="6"/>
        <w:rPr>
          <w:b/>
          <w:lang w:eastAsia="en-US"/>
        </w:rPr>
      </w:pPr>
    </w:p>
    <w:p w14:paraId="7854DA9E" w14:textId="5C75DCD8" w:rsidR="008B3768" w:rsidRPr="00504E22" w:rsidRDefault="008B3768" w:rsidP="00504E22">
      <w:pPr>
        <w:widowControl w:val="0"/>
        <w:shd w:val="clear" w:color="auto" w:fill="FFFFFF"/>
        <w:autoSpaceDE w:val="0"/>
        <w:autoSpaceDN w:val="0"/>
        <w:adjustRightInd w:val="0"/>
        <w:ind w:firstLine="851"/>
        <w:jc w:val="both"/>
        <w:rPr>
          <w:b/>
          <w:lang w:eastAsia="en-US"/>
        </w:rPr>
      </w:pPr>
      <w:r w:rsidRPr="00504E22">
        <w:rPr>
          <w:b/>
          <w:lang w:eastAsia="en-US"/>
        </w:rPr>
        <w:t>5. Pareiškėjas:</w:t>
      </w:r>
    </w:p>
    <w:p w14:paraId="6A53E07F"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5.1. vykdo bendrąją Projekto priežiūrą ir koordinavimą, Projekto valdymą;</w:t>
      </w:r>
    </w:p>
    <w:p w14:paraId="2ED86724" w14:textId="725B3B46"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5.2. vykdo bendrą Projekto lėšų administravimą ir buhalterinę apskaitą;</w:t>
      </w:r>
    </w:p>
    <w:p w14:paraId="3EF9A559"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5.3. atstovauja Partneriams santykiuose su trečiaisiais asmenimis vykdant Projektą;</w:t>
      </w:r>
    </w:p>
    <w:p w14:paraId="0A4915EF"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spacing w:val="-2"/>
          <w:lang w:eastAsia="en-US"/>
        </w:rPr>
        <w:t xml:space="preserve">5.4. rengia </w:t>
      </w:r>
      <w:r w:rsidRPr="00504E22">
        <w:rPr>
          <w:spacing w:val="-1"/>
          <w:lang w:eastAsia="en-US"/>
        </w:rPr>
        <w:t>Projekto įgyvendinimo</w:t>
      </w:r>
      <w:r w:rsidRPr="00504E22">
        <w:rPr>
          <w:lang w:eastAsia="en-US"/>
        </w:rPr>
        <w:t xml:space="preserve"> ataskaitas;</w:t>
      </w:r>
    </w:p>
    <w:p w14:paraId="30DB3A0E" w14:textId="59CECF76" w:rsidR="008B3768" w:rsidRPr="00504E22" w:rsidRDefault="00E40FD5" w:rsidP="00504E22">
      <w:pPr>
        <w:widowControl w:val="0"/>
        <w:shd w:val="clear" w:color="auto" w:fill="FFFFFF"/>
        <w:autoSpaceDE w:val="0"/>
        <w:autoSpaceDN w:val="0"/>
        <w:adjustRightInd w:val="0"/>
        <w:ind w:firstLine="851"/>
        <w:jc w:val="both"/>
        <w:rPr>
          <w:lang w:eastAsia="en-US"/>
        </w:rPr>
      </w:pPr>
      <w:r>
        <w:rPr>
          <w:lang w:eastAsia="en-US"/>
        </w:rPr>
        <w:t xml:space="preserve">5.5. </w:t>
      </w:r>
      <w:r w:rsidR="008B3768" w:rsidRPr="00504E22">
        <w:rPr>
          <w:lang w:eastAsia="en-US"/>
        </w:rPr>
        <w:t>informuoja Partnerius apie jų įsipareigojimų vykdymą galinčias įtakoti esmines aplinkybes;</w:t>
      </w:r>
    </w:p>
    <w:p w14:paraId="654F08D2"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 xml:space="preserve">5.6. informuoja Projekto Partnerius apie Projekto sutarties </w:t>
      </w:r>
      <w:proofErr w:type="spellStart"/>
      <w:r w:rsidRPr="00504E22">
        <w:rPr>
          <w:lang w:eastAsia="en-US"/>
        </w:rPr>
        <w:t>keitimus</w:t>
      </w:r>
      <w:proofErr w:type="spellEnd"/>
      <w:r w:rsidRPr="00504E22">
        <w:rPr>
          <w:lang w:eastAsia="en-US"/>
        </w:rPr>
        <w:t>, susijusius su Projektu;</w:t>
      </w:r>
    </w:p>
    <w:p w14:paraId="2412430C" w14:textId="77777777" w:rsidR="008B3768" w:rsidRPr="00504E22" w:rsidRDefault="008B3768" w:rsidP="00504E22">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504E22">
        <w:rPr>
          <w:lang w:eastAsia="en-US"/>
        </w:rPr>
        <w:t>5.7. vykdo Projekto įgyvendinimo priežiūrą;</w:t>
      </w:r>
    </w:p>
    <w:p w14:paraId="6BA2E645"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lang w:eastAsia="en-US"/>
        </w:rPr>
        <w:t>5.8. vienašališkai priima sprendimus dėl neesminių Projekto sutarties pakeitimų, nesusijusių su Projektu;</w:t>
      </w:r>
    </w:p>
    <w:p w14:paraId="6368C6C5"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lang w:eastAsia="en-US"/>
        </w:rPr>
        <w:t>5.9. vykdo konsultacijas su Partneriais Projekto įgyvendinimo klausimais.</w:t>
      </w:r>
    </w:p>
    <w:p w14:paraId="459E6E60"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b/>
          <w:lang w:eastAsia="en-US"/>
        </w:rPr>
      </w:pPr>
      <w:r w:rsidRPr="00504E22">
        <w:rPr>
          <w:b/>
          <w:lang w:eastAsia="en-US"/>
        </w:rPr>
        <w:t>6. Partneriai:</w:t>
      </w:r>
    </w:p>
    <w:p w14:paraId="69FD278C" w14:textId="0950A949" w:rsidR="008B3768" w:rsidRPr="00504E22" w:rsidRDefault="008B3768" w:rsidP="00504E22">
      <w:pPr>
        <w:ind w:firstLine="851"/>
        <w:jc w:val="both"/>
        <w:rPr>
          <w:lang w:eastAsia="en-US"/>
        </w:rPr>
      </w:pPr>
      <w:r w:rsidRPr="00504E22">
        <w:rPr>
          <w:lang w:eastAsia="en-US"/>
        </w:rPr>
        <w:t xml:space="preserve">6.1. bendradarbiauja su Projekto </w:t>
      </w:r>
      <w:r w:rsidR="00D675D3" w:rsidRPr="00504E22">
        <w:rPr>
          <w:lang w:eastAsia="en-US"/>
        </w:rPr>
        <w:t>Pareiškėju</w:t>
      </w:r>
      <w:r w:rsidRPr="00504E22">
        <w:rPr>
          <w:lang w:eastAsia="en-US"/>
        </w:rPr>
        <w:t>, siekdami užtikrinti sėkmingą Projekto įgyvendinimą;</w:t>
      </w:r>
    </w:p>
    <w:p w14:paraId="2FE31B6C" w14:textId="348FAF43" w:rsidR="008B3768" w:rsidRPr="00504E22" w:rsidRDefault="008B3768" w:rsidP="00504E22">
      <w:pPr>
        <w:ind w:firstLine="851"/>
        <w:jc w:val="both"/>
        <w:rPr>
          <w:lang w:eastAsia="en-US"/>
        </w:rPr>
      </w:pPr>
      <w:r w:rsidRPr="00504E22">
        <w:rPr>
          <w:lang w:eastAsia="en-US"/>
        </w:rPr>
        <w:t xml:space="preserve">6.2. teikia Projekto </w:t>
      </w:r>
      <w:r w:rsidR="00D675D3" w:rsidRPr="00504E22">
        <w:rPr>
          <w:lang w:eastAsia="en-US"/>
        </w:rPr>
        <w:t>Pareiškėjui</w:t>
      </w:r>
      <w:r w:rsidRPr="00504E22">
        <w:rPr>
          <w:lang w:eastAsia="en-US"/>
        </w:rPr>
        <w:t xml:space="preserve"> turimą informaciją, reikalingą </w:t>
      </w:r>
      <w:r w:rsidRPr="00504E22">
        <w:rPr>
          <w:spacing w:val="-1"/>
          <w:lang w:eastAsia="en-US"/>
        </w:rPr>
        <w:t xml:space="preserve">Projekto įgyvendinimo ir </w:t>
      </w:r>
      <w:r w:rsidRPr="00504E22">
        <w:rPr>
          <w:lang w:eastAsia="en-US"/>
        </w:rPr>
        <w:t xml:space="preserve">įsipareigojimų priežiūros </w:t>
      </w:r>
      <w:r w:rsidRPr="00504E22">
        <w:rPr>
          <w:spacing w:val="-1"/>
          <w:lang w:eastAsia="en-US"/>
        </w:rPr>
        <w:t>ataskaitų</w:t>
      </w:r>
      <w:r w:rsidRPr="00504E22">
        <w:rPr>
          <w:lang w:eastAsia="en-US"/>
        </w:rPr>
        <w:t xml:space="preserve"> parengimui;</w:t>
      </w:r>
    </w:p>
    <w:p w14:paraId="369FD7D9" w14:textId="42992558" w:rsidR="008B3768" w:rsidRPr="00504E22" w:rsidRDefault="008B3768" w:rsidP="00504E22">
      <w:pPr>
        <w:ind w:firstLine="851"/>
        <w:jc w:val="both"/>
        <w:rPr>
          <w:lang w:eastAsia="en-US"/>
        </w:rPr>
      </w:pPr>
      <w:r w:rsidRPr="00504E22">
        <w:rPr>
          <w:lang w:eastAsia="en-US"/>
        </w:rPr>
        <w:t xml:space="preserve">6.3. bendradarbiauja su Projekto </w:t>
      </w:r>
      <w:r w:rsidR="00D675D3" w:rsidRPr="00504E22">
        <w:rPr>
          <w:lang w:eastAsia="en-US"/>
        </w:rPr>
        <w:t>Pareiškėju</w:t>
      </w:r>
      <w:r w:rsidRPr="00504E22">
        <w:rPr>
          <w:lang w:eastAsia="en-US"/>
        </w:rPr>
        <w:t xml:space="preserve"> ir </w:t>
      </w:r>
      <w:r w:rsidR="00EB0B61">
        <w:rPr>
          <w:lang w:eastAsia="en-US"/>
        </w:rPr>
        <w:t>Administruojančiąja</w:t>
      </w:r>
      <w:r w:rsidR="00EB0B61" w:rsidRPr="00504E22">
        <w:rPr>
          <w:lang w:eastAsia="en-US"/>
        </w:rPr>
        <w:t xml:space="preserve"> </w:t>
      </w:r>
      <w:r w:rsidRPr="00504E22">
        <w:rPr>
          <w:lang w:eastAsia="en-US"/>
        </w:rPr>
        <w:t>institucija, siekiant užtikrinti Projekto sutarties įvykdymą;</w:t>
      </w:r>
    </w:p>
    <w:p w14:paraId="2D2882F7" w14:textId="16764EA3" w:rsidR="008B3768" w:rsidRPr="00504E22" w:rsidRDefault="008B3768" w:rsidP="00504E22">
      <w:pPr>
        <w:ind w:firstLine="851"/>
        <w:jc w:val="both"/>
        <w:rPr>
          <w:lang w:eastAsia="en-US"/>
        </w:rPr>
      </w:pPr>
      <w:r w:rsidRPr="00504E22">
        <w:rPr>
          <w:lang w:eastAsia="en-US"/>
        </w:rPr>
        <w:t xml:space="preserve">6.4. paskiria savo atstovą, atsakingą už šios Sutarties vykdymo koordinavimą, ir informuoja apie jo skyrimą Projekto </w:t>
      </w:r>
      <w:r w:rsidR="00D675D3" w:rsidRPr="00504E22">
        <w:rPr>
          <w:lang w:eastAsia="en-US"/>
        </w:rPr>
        <w:t>Pareiškėją</w:t>
      </w:r>
      <w:r w:rsidRPr="00504E22">
        <w:rPr>
          <w:lang w:eastAsia="en-US"/>
        </w:rPr>
        <w:t>.</w:t>
      </w:r>
    </w:p>
    <w:p w14:paraId="0634FD20" w14:textId="77777777" w:rsidR="008B3768" w:rsidRPr="00504E22" w:rsidRDefault="008B3768" w:rsidP="00504E22">
      <w:pPr>
        <w:jc w:val="both"/>
        <w:rPr>
          <w:lang w:eastAsia="en-US"/>
        </w:rPr>
      </w:pPr>
    </w:p>
    <w:p w14:paraId="39DF5B5D" w14:textId="77777777" w:rsidR="008B3768" w:rsidRPr="00504E22" w:rsidRDefault="008B3768" w:rsidP="00504E22">
      <w:pPr>
        <w:jc w:val="center"/>
        <w:rPr>
          <w:b/>
          <w:bCs/>
          <w:lang w:eastAsia="en-US"/>
        </w:rPr>
      </w:pPr>
      <w:r w:rsidRPr="00504E22">
        <w:rPr>
          <w:b/>
          <w:bCs/>
          <w:lang w:eastAsia="en-US"/>
        </w:rPr>
        <w:t>IV. ŠALIŲ ĮNAŠAI</w:t>
      </w:r>
    </w:p>
    <w:p w14:paraId="48C0D51A" w14:textId="77777777" w:rsidR="008B3768" w:rsidRPr="00504E22" w:rsidRDefault="008B3768" w:rsidP="00504E22">
      <w:pPr>
        <w:rPr>
          <w:b/>
          <w:bCs/>
          <w:lang w:eastAsia="en-US"/>
        </w:rPr>
      </w:pPr>
    </w:p>
    <w:p w14:paraId="28BC29E0" w14:textId="77777777" w:rsidR="008B3768" w:rsidRPr="00504E22" w:rsidRDefault="008B3768" w:rsidP="00504E22">
      <w:pPr>
        <w:ind w:firstLine="851"/>
        <w:jc w:val="both"/>
        <w:rPr>
          <w:lang w:eastAsia="en-US"/>
        </w:rPr>
      </w:pPr>
      <w:r w:rsidRPr="00504E22">
        <w:rPr>
          <w:bCs/>
          <w:lang w:eastAsia="en-US"/>
        </w:rPr>
        <w:t xml:space="preserve">7. </w:t>
      </w:r>
      <w:r w:rsidRPr="00504E22">
        <w:rPr>
          <w:lang w:eastAsia="en-US"/>
        </w:rPr>
        <w:t>Šalys, siekdamos įgyvendinti šios Sutarties 1 punkte nurodytą Projektą, prisideda šiais įnašais:</w:t>
      </w:r>
    </w:p>
    <w:p w14:paraId="559F51A3" w14:textId="77777777" w:rsidR="008B3768" w:rsidRPr="00504E22" w:rsidRDefault="008B3768" w:rsidP="00504E22">
      <w:pPr>
        <w:ind w:firstLine="851"/>
        <w:jc w:val="both"/>
        <w:rPr>
          <w:lang w:eastAsia="en-US"/>
        </w:rPr>
      </w:pPr>
      <w:r w:rsidRPr="00504E22">
        <w:rPr>
          <w:lang w:eastAsia="en-US"/>
        </w:rPr>
        <w:t>7.1. užtikrina, kad visos išlaidos, reikalingos Projektui įgyvendinti, būtų tinkamos finansuoti Projekto lėšomis</w:t>
      </w:r>
      <w:r w:rsidRPr="00504E22">
        <w:rPr>
          <w:rFonts w:eastAsia="Calibri"/>
          <w:lang w:eastAsia="en-US"/>
        </w:rPr>
        <w:t>;</w:t>
      </w:r>
    </w:p>
    <w:p w14:paraId="5C0BBD32" w14:textId="6E0EAF17" w:rsidR="008B3768" w:rsidRPr="00504E22" w:rsidRDefault="008B3768" w:rsidP="00504E22">
      <w:pPr>
        <w:ind w:firstLine="851"/>
        <w:jc w:val="both"/>
        <w:rPr>
          <w:bCs/>
          <w:lang w:eastAsia="en-US"/>
        </w:rPr>
      </w:pPr>
      <w:r w:rsidRPr="00504E22">
        <w:rPr>
          <w:bCs/>
          <w:lang w:eastAsia="en-US"/>
        </w:rPr>
        <w:t xml:space="preserve">7.2. apmoka išlaidas, kurios buvo patirtos įgyvendinant </w:t>
      </w:r>
      <w:r w:rsidRPr="00504E22">
        <w:rPr>
          <w:bCs/>
          <w:noProof/>
          <w:lang w:eastAsia="en-US"/>
        </w:rPr>
        <w:t xml:space="preserve">jų pačių </w:t>
      </w:r>
      <w:r w:rsidRPr="00504E22">
        <w:rPr>
          <w:bCs/>
          <w:lang w:eastAsia="en-US"/>
        </w:rPr>
        <w:t xml:space="preserve">Projekto veiklas, kurias </w:t>
      </w:r>
      <w:r w:rsidR="00EB0B61" w:rsidRPr="00EB0B61">
        <w:rPr>
          <w:bCs/>
          <w:lang w:eastAsia="en-US"/>
        </w:rPr>
        <w:t xml:space="preserve">Administruojančioji </w:t>
      </w:r>
      <w:r w:rsidRPr="00504E22">
        <w:rPr>
          <w:bCs/>
          <w:lang w:eastAsia="en-US"/>
        </w:rPr>
        <w:t xml:space="preserve">institucija pripažįsta netinkamomis finansuoti ir/ar kurios nėra būtinos Projektui įgyvendinti, jeigu netinkamos išlaidos atsirado dėl pačių Projekto </w:t>
      </w:r>
      <w:r w:rsidR="00D675D3" w:rsidRPr="00504E22">
        <w:rPr>
          <w:bCs/>
          <w:lang w:eastAsia="en-US"/>
        </w:rPr>
        <w:t>Pareiškėjo</w:t>
      </w:r>
      <w:r w:rsidRPr="00504E22">
        <w:rPr>
          <w:bCs/>
          <w:lang w:eastAsia="en-US"/>
        </w:rPr>
        <w:t xml:space="preserve"> ar Partnerio kaltės;</w:t>
      </w:r>
    </w:p>
    <w:p w14:paraId="4965FEFB" w14:textId="00E6E793" w:rsidR="008B3768" w:rsidRPr="00504E22" w:rsidRDefault="008B3768" w:rsidP="00504E22">
      <w:pPr>
        <w:ind w:firstLine="851"/>
        <w:jc w:val="both"/>
        <w:rPr>
          <w:lang w:eastAsia="en-US"/>
        </w:rPr>
      </w:pPr>
      <w:r w:rsidRPr="00504E22">
        <w:rPr>
          <w:bCs/>
          <w:lang w:eastAsia="en-US"/>
        </w:rPr>
        <w:t xml:space="preserve">7.3. savo lėšomis padengia Projekto įgyvendinimo išlaidas, jeigu jų iniciatyva Projektas </w:t>
      </w:r>
      <w:r w:rsidRPr="00504E22">
        <w:rPr>
          <w:lang w:eastAsia="en-US"/>
        </w:rPr>
        <w:t xml:space="preserve">buvo įgyvendintas didesne apimtimi, negu tos, kurioms pritaria </w:t>
      </w:r>
      <w:r w:rsidR="00EB0B61">
        <w:rPr>
          <w:lang w:eastAsia="en-US"/>
        </w:rPr>
        <w:t>Administruojančioji</w:t>
      </w:r>
      <w:r w:rsidR="00EB0B61" w:rsidRPr="00504E22">
        <w:rPr>
          <w:lang w:eastAsia="en-US"/>
        </w:rPr>
        <w:t xml:space="preserve"> </w:t>
      </w:r>
      <w:r w:rsidRPr="00504E22">
        <w:rPr>
          <w:lang w:eastAsia="en-US"/>
        </w:rPr>
        <w:t>institucija.</w:t>
      </w:r>
    </w:p>
    <w:p w14:paraId="68F3B886" w14:textId="77777777" w:rsidR="008B3768" w:rsidRPr="00504E22" w:rsidRDefault="008B3768" w:rsidP="00504E22">
      <w:pPr>
        <w:ind w:firstLine="851"/>
        <w:jc w:val="both"/>
        <w:rPr>
          <w:lang w:eastAsia="en-US"/>
        </w:rPr>
      </w:pPr>
      <w:r w:rsidRPr="00504E22">
        <w:rPr>
          <w:lang w:eastAsia="en-US"/>
        </w:rPr>
        <w:t>8. Projekto šalys savo iniciatyva bei savo ir (arba) kitų šaltinių lėšomis gali prisidėti prie Projekto įgyvendinimo.</w:t>
      </w:r>
    </w:p>
    <w:p w14:paraId="1CABD08E" w14:textId="77777777" w:rsidR="008B3768" w:rsidRPr="00504E22" w:rsidRDefault="008B3768" w:rsidP="00504E22">
      <w:pPr>
        <w:jc w:val="both"/>
        <w:rPr>
          <w:lang w:eastAsia="en-US"/>
        </w:rPr>
      </w:pPr>
    </w:p>
    <w:p w14:paraId="066C9076" w14:textId="77777777" w:rsidR="008B3768" w:rsidRPr="00504E22" w:rsidRDefault="008B3768" w:rsidP="00504E22">
      <w:pPr>
        <w:jc w:val="center"/>
        <w:rPr>
          <w:b/>
          <w:bCs/>
          <w:lang w:eastAsia="en-US"/>
        </w:rPr>
      </w:pPr>
      <w:r w:rsidRPr="00504E22">
        <w:rPr>
          <w:b/>
          <w:bCs/>
          <w:lang w:eastAsia="en-US"/>
        </w:rPr>
        <w:t>V. VIEŠIEJI PIRKIMAI</w:t>
      </w:r>
    </w:p>
    <w:p w14:paraId="0DEEAD2D" w14:textId="77777777" w:rsidR="008B3768" w:rsidRPr="00504E22" w:rsidRDefault="008B3768" w:rsidP="00504E22">
      <w:pPr>
        <w:rPr>
          <w:b/>
          <w:bCs/>
          <w:lang w:eastAsia="en-US"/>
        </w:rPr>
      </w:pPr>
    </w:p>
    <w:p w14:paraId="0E970184" w14:textId="5A940F38" w:rsidR="008B3768" w:rsidRDefault="008B3768" w:rsidP="006C5CC7">
      <w:pPr>
        <w:widowControl w:val="0"/>
        <w:tabs>
          <w:tab w:val="left" w:pos="1276"/>
        </w:tabs>
        <w:autoSpaceDE w:val="0"/>
        <w:autoSpaceDN w:val="0"/>
        <w:adjustRightInd w:val="0"/>
        <w:ind w:firstLine="851"/>
        <w:jc w:val="both"/>
      </w:pPr>
      <w:r w:rsidRPr="00504E22">
        <w:rPr>
          <w:lang w:eastAsia="en-US"/>
        </w:rPr>
        <w:t xml:space="preserve">9. </w:t>
      </w:r>
      <w:r w:rsidR="00802BB1" w:rsidRPr="00802BB1">
        <w:t xml:space="preserve">Sutarties 1 punkte numatyto Projekto veikloms reikalingus pirkimus vykdo Projekto pareiškėjas ir Partneriai atskirai, atitinkamai </w:t>
      </w:r>
      <w:bookmarkStart w:id="2" w:name="_GoBack"/>
      <w:bookmarkEnd w:id="2"/>
      <w:r w:rsidR="00802BB1" w:rsidRPr="00802BB1">
        <w:t>kiekvienas savo veiklų daliai.</w:t>
      </w:r>
    </w:p>
    <w:p w14:paraId="7D18B00E" w14:textId="77777777" w:rsidR="00802BB1" w:rsidRPr="00504E22" w:rsidRDefault="00802BB1" w:rsidP="006C5CC7">
      <w:pPr>
        <w:widowControl w:val="0"/>
        <w:tabs>
          <w:tab w:val="left" w:pos="1276"/>
        </w:tabs>
        <w:autoSpaceDE w:val="0"/>
        <w:autoSpaceDN w:val="0"/>
        <w:adjustRightInd w:val="0"/>
        <w:ind w:firstLine="851"/>
        <w:jc w:val="both"/>
        <w:rPr>
          <w:b/>
          <w:bCs/>
          <w:lang w:eastAsia="en-US"/>
        </w:rPr>
      </w:pPr>
    </w:p>
    <w:p w14:paraId="5221D954"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lastRenderedPageBreak/>
        <w:t>VI. INFORMAVIMAS APIE PROJEKTĄ</w:t>
      </w:r>
    </w:p>
    <w:p w14:paraId="779B4414" w14:textId="77777777" w:rsidR="008B3768" w:rsidRPr="00504E22" w:rsidRDefault="008B3768" w:rsidP="00504E22">
      <w:pPr>
        <w:widowControl w:val="0"/>
        <w:autoSpaceDE w:val="0"/>
        <w:autoSpaceDN w:val="0"/>
        <w:adjustRightInd w:val="0"/>
        <w:jc w:val="both"/>
        <w:rPr>
          <w:lang w:eastAsia="en-US"/>
        </w:rPr>
      </w:pPr>
    </w:p>
    <w:p w14:paraId="1A8FA7EE" w14:textId="284C51E6" w:rsidR="008B3768" w:rsidRPr="00504E22" w:rsidRDefault="008B3768" w:rsidP="00504E22">
      <w:pPr>
        <w:widowControl w:val="0"/>
        <w:autoSpaceDE w:val="0"/>
        <w:autoSpaceDN w:val="0"/>
        <w:adjustRightInd w:val="0"/>
        <w:ind w:firstLine="851"/>
        <w:jc w:val="both"/>
        <w:rPr>
          <w:rFonts w:eastAsia="Calibri"/>
          <w:lang w:eastAsia="en-US"/>
        </w:rPr>
      </w:pPr>
      <w:r w:rsidRPr="00504E22">
        <w:rPr>
          <w:lang w:eastAsia="en-US"/>
        </w:rPr>
        <w:t xml:space="preserve">10. Šalys įsipareigoja vykdyti informavimą apie Projektą ir bendradarbiauti vykdant informavimo apie Projektą (Projekto viešinimo) veiksmus, kaip numatyta teisės aktuose bei bus numatyta Projekto sutartyje. </w:t>
      </w:r>
    </w:p>
    <w:p w14:paraId="142A2842" w14:textId="77777777" w:rsidR="008B3768" w:rsidRPr="00504E22" w:rsidRDefault="008B3768" w:rsidP="00504E22">
      <w:pPr>
        <w:widowControl w:val="0"/>
        <w:shd w:val="clear" w:color="auto" w:fill="FFFFFF"/>
        <w:autoSpaceDE w:val="0"/>
        <w:autoSpaceDN w:val="0"/>
        <w:adjustRightInd w:val="0"/>
        <w:rPr>
          <w:b/>
          <w:lang w:eastAsia="en-US"/>
        </w:rPr>
      </w:pPr>
    </w:p>
    <w:p w14:paraId="30573ACD"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lang w:eastAsia="en-US"/>
        </w:rPr>
        <w:t xml:space="preserve">VII. </w:t>
      </w:r>
      <w:r w:rsidRPr="00504E22">
        <w:rPr>
          <w:b/>
          <w:bCs/>
          <w:lang w:eastAsia="en-US"/>
        </w:rPr>
        <w:t>PROJEKTO REZULTATAI</w:t>
      </w:r>
    </w:p>
    <w:p w14:paraId="1D77A79C" w14:textId="77777777" w:rsidR="008B3768" w:rsidRPr="00504E22" w:rsidRDefault="008B3768" w:rsidP="00504E22">
      <w:pPr>
        <w:widowControl w:val="0"/>
        <w:shd w:val="clear" w:color="auto" w:fill="FFFFFF"/>
        <w:autoSpaceDE w:val="0"/>
        <w:autoSpaceDN w:val="0"/>
        <w:adjustRightInd w:val="0"/>
        <w:rPr>
          <w:b/>
          <w:bCs/>
          <w:lang w:eastAsia="en-US"/>
        </w:rPr>
      </w:pPr>
    </w:p>
    <w:p w14:paraId="1265DD0C" w14:textId="582EAE32" w:rsidR="008B3768" w:rsidRPr="00504E22" w:rsidRDefault="008B3768" w:rsidP="00504E22">
      <w:pPr>
        <w:widowControl w:val="0"/>
        <w:autoSpaceDE w:val="0"/>
        <w:autoSpaceDN w:val="0"/>
        <w:adjustRightInd w:val="0"/>
        <w:ind w:firstLine="851"/>
        <w:jc w:val="both"/>
        <w:rPr>
          <w:rFonts w:eastAsia="Calibri"/>
          <w:lang w:eastAsia="en-US"/>
        </w:rPr>
      </w:pPr>
      <w:r w:rsidRPr="00504E22">
        <w:rPr>
          <w:rFonts w:eastAsia="Calibri"/>
          <w:lang w:eastAsia="en-US"/>
        </w:rPr>
        <w:t>11. Projekto metu įsigytas ir / ar sukurtas turtas teisės aktų nustatyta tvarka nuo turto sukūrimo / įsigijimo pabaigos lieka kiekvienam iš Projekto partnerių pagal vykdytą veiklą.</w:t>
      </w:r>
    </w:p>
    <w:p w14:paraId="20EFBA16" w14:textId="252DBF15" w:rsidR="008B3768" w:rsidRPr="00504E22" w:rsidRDefault="008B3768" w:rsidP="00504E22">
      <w:pPr>
        <w:widowControl w:val="0"/>
        <w:shd w:val="clear" w:color="auto" w:fill="FFFFFF"/>
        <w:autoSpaceDE w:val="0"/>
        <w:autoSpaceDN w:val="0"/>
        <w:adjustRightInd w:val="0"/>
        <w:ind w:firstLine="851"/>
        <w:jc w:val="both"/>
        <w:rPr>
          <w:spacing w:val="-2"/>
          <w:lang w:eastAsia="en-US"/>
        </w:rPr>
      </w:pPr>
      <w:r w:rsidRPr="00504E22">
        <w:rPr>
          <w:spacing w:val="-2"/>
          <w:lang w:eastAsia="en-US"/>
        </w:rPr>
        <w:t>1</w:t>
      </w:r>
      <w:r w:rsidR="0081469F" w:rsidRPr="00504E22">
        <w:rPr>
          <w:spacing w:val="-2"/>
          <w:lang w:eastAsia="en-US"/>
        </w:rPr>
        <w:t>2</w:t>
      </w:r>
      <w:r w:rsidRPr="00504E22">
        <w:rPr>
          <w:spacing w:val="-2"/>
          <w:lang w:eastAsia="en-US"/>
        </w:rPr>
        <w:t xml:space="preserve">. Už projekto rezultatų ir finansinį tęstinumą savo vykdytų veiklų apimtyje atsakingi Projekto </w:t>
      </w:r>
      <w:r w:rsidR="0027718E" w:rsidRPr="00504E22">
        <w:rPr>
          <w:spacing w:val="-2"/>
          <w:lang w:eastAsia="en-US"/>
        </w:rPr>
        <w:t>Pareiškėjas</w:t>
      </w:r>
      <w:r w:rsidRPr="00504E22">
        <w:rPr>
          <w:spacing w:val="-2"/>
          <w:lang w:eastAsia="en-US"/>
        </w:rPr>
        <w:t xml:space="preserve"> ir Partneriai.</w:t>
      </w:r>
    </w:p>
    <w:p w14:paraId="27C2A83F" w14:textId="77777777" w:rsidR="008B3768" w:rsidRPr="00504E22" w:rsidRDefault="008B3768" w:rsidP="00504E22">
      <w:pPr>
        <w:widowControl w:val="0"/>
        <w:shd w:val="clear" w:color="auto" w:fill="FFFFFF"/>
        <w:autoSpaceDE w:val="0"/>
        <w:autoSpaceDN w:val="0"/>
        <w:adjustRightInd w:val="0"/>
        <w:rPr>
          <w:spacing w:val="-2"/>
          <w:lang w:eastAsia="en-US"/>
        </w:rPr>
      </w:pPr>
    </w:p>
    <w:p w14:paraId="71BD52F3" w14:textId="77777777" w:rsidR="008B3768" w:rsidRPr="00504E22" w:rsidRDefault="008B3768" w:rsidP="00504E22">
      <w:pPr>
        <w:widowControl w:val="0"/>
        <w:shd w:val="clear" w:color="auto" w:fill="FFFFFF"/>
        <w:autoSpaceDE w:val="0"/>
        <w:autoSpaceDN w:val="0"/>
        <w:adjustRightInd w:val="0"/>
        <w:jc w:val="center"/>
        <w:rPr>
          <w:b/>
          <w:bCs/>
          <w:spacing w:val="-2"/>
          <w:lang w:eastAsia="en-US"/>
        </w:rPr>
      </w:pPr>
      <w:r w:rsidRPr="00504E22">
        <w:rPr>
          <w:b/>
          <w:bCs/>
          <w:spacing w:val="-2"/>
          <w:lang w:eastAsia="en-US"/>
        </w:rPr>
        <w:t>VIII. ŠALIŲ ĮSIPAREIGOJIMAI</w:t>
      </w:r>
    </w:p>
    <w:p w14:paraId="07241ADC" w14:textId="77777777" w:rsidR="008B3768" w:rsidRPr="00504E22" w:rsidRDefault="008B3768" w:rsidP="00504E22">
      <w:pPr>
        <w:widowControl w:val="0"/>
        <w:shd w:val="clear" w:color="auto" w:fill="FFFFFF"/>
        <w:autoSpaceDE w:val="0"/>
        <w:autoSpaceDN w:val="0"/>
        <w:adjustRightInd w:val="0"/>
        <w:rPr>
          <w:b/>
          <w:bCs/>
          <w:lang w:eastAsia="en-US"/>
        </w:rPr>
      </w:pPr>
    </w:p>
    <w:p w14:paraId="0F2710AA" w14:textId="474C0C0D" w:rsidR="008B3768" w:rsidRPr="00504E22" w:rsidRDefault="008B3768" w:rsidP="00504E22">
      <w:pPr>
        <w:widowControl w:val="0"/>
        <w:shd w:val="clear" w:color="auto" w:fill="FFFFFF"/>
        <w:autoSpaceDE w:val="0"/>
        <w:autoSpaceDN w:val="0"/>
        <w:adjustRightInd w:val="0"/>
        <w:ind w:firstLine="851"/>
        <w:rPr>
          <w:bCs/>
          <w:lang w:eastAsia="en-US"/>
        </w:rPr>
      </w:pPr>
      <w:r w:rsidRPr="00504E22">
        <w:rPr>
          <w:bCs/>
          <w:lang w:eastAsia="en-US"/>
        </w:rPr>
        <w:t>1</w:t>
      </w:r>
      <w:r w:rsidR="0081469F" w:rsidRPr="00504E22">
        <w:rPr>
          <w:bCs/>
          <w:lang w:eastAsia="en-US"/>
        </w:rPr>
        <w:t>3</w:t>
      </w:r>
      <w:r w:rsidRPr="00504E22">
        <w:rPr>
          <w:bCs/>
          <w:lang w:eastAsia="en-US"/>
        </w:rPr>
        <w:t xml:space="preserve">. </w:t>
      </w:r>
      <w:r w:rsidRPr="00504E22">
        <w:rPr>
          <w:b/>
          <w:bCs/>
          <w:lang w:eastAsia="en-US"/>
        </w:rPr>
        <w:t>Šalys įsipareigoja</w:t>
      </w:r>
      <w:r w:rsidRPr="00504E22">
        <w:rPr>
          <w:bCs/>
          <w:lang w:eastAsia="en-US"/>
        </w:rPr>
        <w:t>:</w:t>
      </w:r>
    </w:p>
    <w:p w14:paraId="68B6F9B6" w14:textId="35255071"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bCs/>
          <w:lang w:eastAsia="en-US"/>
        </w:rPr>
        <w:t>1</w:t>
      </w:r>
      <w:r w:rsidR="0081469F" w:rsidRPr="00504E22">
        <w:rPr>
          <w:bCs/>
          <w:lang w:eastAsia="en-US"/>
        </w:rPr>
        <w:t>3</w:t>
      </w:r>
      <w:r w:rsidRPr="00504E22">
        <w:rPr>
          <w:bCs/>
          <w:lang w:eastAsia="en-US"/>
        </w:rPr>
        <w:t xml:space="preserve">.1. </w:t>
      </w:r>
      <w:r w:rsidRPr="00504E22">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5737928F"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EC22AF6" w:rsidR="008B3768" w:rsidRPr="00504E22" w:rsidRDefault="008B3768" w:rsidP="00504E22">
      <w:pPr>
        <w:ind w:firstLine="851"/>
        <w:jc w:val="both"/>
        <w:rPr>
          <w:lang w:eastAsia="en-US"/>
        </w:rPr>
      </w:pPr>
      <w:r w:rsidRPr="00504E22">
        <w:rPr>
          <w:lang w:eastAsia="en-US"/>
        </w:rPr>
        <w:t>1</w:t>
      </w:r>
      <w:r w:rsidR="0081469F" w:rsidRPr="00504E22">
        <w:rPr>
          <w:lang w:eastAsia="en-US"/>
        </w:rPr>
        <w:t>3</w:t>
      </w:r>
      <w:r w:rsidRPr="00504E22">
        <w:rPr>
          <w:lang w:eastAsia="en-US"/>
        </w:rPr>
        <w:t>.3. laikytis Lietuvos Respublikos įstatymų, Europos Sąjungos teisės aktų, susijusių su Projekto įgyvendinimu;</w:t>
      </w:r>
    </w:p>
    <w:p w14:paraId="4508543E" w14:textId="195D6BF6"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.4. saugoti su Projekto įgyvendinimu susijusius dokumentus teisės aktuose ir Projekto sutartyje nustatyta tvarka;</w:t>
      </w:r>
    </w:p>
    <w:p w14:paraId="6B94A657" w14:textId="0EF202A0"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51D86BA1"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.6. keistis Projekto įgyvendinimui reikalinga informacija. Vienos Sutarties Šalies prašymu ne vėliau kaip per 5 (penkias) darbo dienas kitoms Sutarties Šalims suteikti visą turimą informaciją, susijusią su Projekto įgyvendinimu;</w:t>
      </w:r>
    </w:p>
    <w:p w14:paraId="5E41B44A" w14:textId="55162B99"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.7. įgyvendinant Projektą vadovautis Projekto sutarties sąlygomis;</w:t>
      </w:r>
    </w:p>
    <w:p w14:paraId="19AE741F" w14:textId="0A007590"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.8. nedelsiant, bet ne vėliau kaip per 3 (tris) darbo dienas, informuoti kitas Šalis apie visas aplinkybes ir priežastis, trukdančias tinkamai vykdyti Projektą;</w:t>
      </w:r>
    </w:p>
    <w:p w14:paraId="54A978B1" w14:textId="08840375"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.9. neperleisti savo įsipareigojimų ir teisių pagal šią Sutartį tretiesiems asmenims be kitų Šalių raštiško sutikimo;</w:t>
      </w:r>
    </w:p>
    <w:p w14:paraId="0487F752" w14:textId="52BC50A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6F27B02C" w14:textId="16E4131E"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 xml:space="preserve">.11. fiksuoti visas su Projekto vykdymu susijusias ūkines ir kitas operacijas, saugoti su šiomis operacijomis susijusius dokumentus ne trumpiau </w:t>
      </w:r>
      <w:r w:rsidRPr="00A0272F">
        <w:rPr>
          <w:lang w:eastAsia="en-US"/>
        </w:rPr>
        <w:t xml:space="preserve">kaip </w:t>
      </w:r>
      <w:r w:rsidR="006C5CC7" w:rsidRPr="00A0272F">
        <w:rPr>
          <w:lang w:eastAsia="en-US"/>
        </w:rPr>
        <w:t>5</w:t>
      </w:r>
      <w:r w:rsidRPr="00A0272F">
        <w:rPr>
          <w:lang w:eastAsia="en-US"/>
        </w:rPr>
        <w:t xml:space="preserve"> (</w:t>
      </w:r>
      <w:r w:rsidR="006C5CC7" w:rsidRPr="00A0272F">
        <w:rPr>
          <w:lang w:eastAsia="en-US"/>
        </w:rPr>
        <w:t>penkerius</w:t>
      </w:r>
      <w:r w:rsidRPr="00A0272F">
        <w:rPr>
          <w:lang w:eastAsia="en-US"/>
        </w:rPr>
        <w:t>)</w:t>
      </w:r>
      <w:r w:rsidRPr="00504E22">
        <w:rPr>
          <w:lang w:eastAsia="en-US"/>
        </w:rPr>
        <w:t xml:space="preserve"> metus po veiksmų programos, pagal kurią įgyvendintas Projektas, pabaigos</w:t>
      </w:r>
      <w:r w:rsidR="0027718E" w:rsidRPr="00504E22">
        <w:rPr>
          <w:lang w:eastAsia="en-US"/>
        </w:rPr>
        <w:t xml:space="preserve"> </w:t>
      </w:r>
      <w:r w:rsidRPr="00504E22">
        <w:rPr>
          <w:lang w:eastAsia="en-US"/>
        </w:rPr>
        <w:t xml:space="preserve">ir prireikus pateikti juos Valstybės kontrolės, Finansų ministerijos, Aplinkos ministerijos ir (arba) kitos valstybės institucijoms bei </w:t>
      </w:r>
      <w:r w:rsidR="00692983">
        <w:rPr>
          <w:lang w:eastAsia="en-US"/>
        </w:rPr>
        <w:t>Administruojančiai</w:t>
      </w:r>
      <w:r w:rsidRPr="00504E22">
        <w:rPr>
          <w:lang w:eastAsia="en-US"/>
        </w:rPr>
        <w:t xml:space="preserve"> institucijai;</w:t>
      </w:r>
    </w:p>
    <w:p w14:paraId="609E6857" w14:textId="48D4049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 xml:space="preserve">.12. siekti išvengti rizikos dėl užsitęsusių pirkimo procedūrų ar kitų objektyvių, tiesiogiai nuo Projekto </w:t>
      </w:r>
      <w:r w:rsidR="0027718E" w:rsidRPr="00504E22">
        <w:rPr>
          <w:lang w:eastAsia="en-US"/>
        </w:rPr>
        <w:t>Pareiškėjo</w:t>
      </w:r>
      <w:r w:rsidRPr="00504E22">
        <w:rPr>
          <w:lang w:eastAsia="en-US"/>
        </w:rPr>
        <w:t xml:space="preserve"> ar Partnerio nepriklausančių aplinkybių, galinčių apsunkinti galimybes laiku įsisavinti Projektui skirtą paramą.</w:t>
      </w:r>
    </w:p>
    <w:p w14:paraId="3815C239" w14:textId="6DB72724" w:rsidR="008B3768" w:rsidRPr="00504E22" w:rsidRDefault="008B3768" w:rsidP="00504E22">
      <w:pPr>
        <w:widowControl w:val="0"/>
        <w:shd w:val="clear" w:color="auto" w:fill="FFFFFF"/>
        <w:autoSpaceDE w:val="0"/>
        <w:autoSpaceDN w:val="0"/>
        <w:adjustRightInd w:val="0"/>
        <w:ind w:firstLine="851"/>
        <w:rPr>
          <w:b/>
          <w:lang w:eastAsia="en-US"/>
        </w:rPr>
      </w:pPr>
      <w:r w:rsidRPr="00504E22">
        <w:rPr>
          <w:b/>
          <w:lang w:eastAsia="en-US"/>
        </w:rPr>
        <w:t>1</w:t>
      </w:r>
      <w:r w:rsidR="0081469F" w:rsidRPr="00504E22">
        <w:rPr>
          <w:b/>
          <w:lang w:eastAsia="en-US"/>
        </w:rPr>
        <w:t>4</w:t>
      </w:r>
      <w:r w:rsidRPr="00504E22">
        <w:rPr>
          <w:b/>
          <w:lang w:eastAsia="en-US"/>
        </w:rPr>
        <w:t xml:space="preserve">. </w:t>
      </w:r>
      <w:r w:rsidR="00EF4CED" w:rsidRPr="00504E22">
        <w:rPr>
          <w:b/>
          <w:lang w:eastAsia="en-US"/>
        </w:rPr>
        <w:t>Pareiškėjas</w:t>
      </w:r>
      <w:r w:rsidRPr="00504E22">
        <w:rPr>
          <w:b/>
          <w:lang w:eastAsia="en-US"/>
        </w:rPr>
        <w:t xml:space="preserve"> įsipareigoja:</w:t>
      </w:r>
    </w:p>
    <w:p w14:paraId="35C8DEC6" w14:textId="218AE9D6" w:rsidR="008B3768" w:rsidRPr="00504E22" w:rsidRDefault="008B3768" w:rsidP="00504E22">
      <w:pPr>
        <w:widowControl w:val="0"/>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.1. tinkamai vykdyti Projekto sutartyje numatytus įsipareigojimus;</w:t>
      </w:r>
    </w:p>
    <w:p w14:paraId="76171224" w14:textId="5D44BA24" w:rsidR="008B3768" w:rsidRPr="00504E22" w:rsidRDefault="008B3768" w:rsidP="00504E22">
      <w:pPr>
        <w:widowControl w:val="0"/>
        <w:shd w:val="clear" w:color="auto" w:fill="FFFFFF"/>
        <w:tabs>
          <w:tab w:val="left" w:pos="709"/>
        </w:tabs>
        <w:autoSpaceDE w:val="0"/>
        <w:autoSpaceDN w:val="0"/>
        <w:adjustRightInd w:val="0"/>
        <w:ind w:firstLine="851"/>
        <w:jc w:val="both"/>
        <w:rPr>
          <w:lang w:eastAsia="en-US"/>
        </w:rPr>
      </w:pPr>
      <w:r w:rsidRPr="00504E22">
        <w:rPr>
          <w:kern w:val="24"/>
          <w:lang w:eastAsia="en-US"/>
        </w:rPr>
        <w:lastRenderedPageBreak/>
        <w:t>1</w:t>
      </w:r>
      <w:r w:rsidR="0081469F" w:rsidRPr="00504E22">
        <w:rPr>
          <w:kern w:val="24"/>
          <w:lang w:eastAsia="en-US"/>
        </w:rPr>
        <w:t>4</w:t>
      </w:r>
      <w:r w:rsidRPr="00504E22">
        <w:rPr>
          <w:kern w:val="24"/>
          <w:lang w:eastAsia="en-US"/>
        </w:rPr>
        <w:t>.2. tinkamai tvarkyti Projekto išlaidų buhalterinę apskaitą taip, kad apskaitos informacija būtų tinkama, objektyvi, pateikiama laiku, išsami ir naudinga vidaus ir išorės vartotojams;</w:t>
      </w:r>
    </w:p>
    <w:p w14:paraId="6E1FE277" w14:textId="654C6D88" w:rsidR="008B3768" w:rsidRPr="00504E22" w:rsidRDefault="008B3768" w:rsidP="00504E22">
      <w:pPr>
        <w:widowControl w:val="0"/>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.3. per 5 (penkias) darbo dienas informuoti Partnerius apie esminius Projekto sutarties pakeitimus, susijusius su Projektu;</w:t>
      </w:r>
    </w:p>
    <w:p w14:paraId="583FE4F1" w14:textId="2FDACA3D"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.4. suteikti Partneriams galimybę susipažinti su Projekto įgyvendinimo eiga;</w:t>
      </w:r>
    </w:p>
    <w:p w14:paraId="263ED92E" w14:textId="0292353E"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rFonts w:eastAsia="Calibri"/>
          <w:lang w:eastAsia="en-US"/>
        </w:rPr>
        <w:t>1</w:t>
      </w:r>
      <w:r w:rsidR="0081469F" w:rsidRPr="00504E22">
        <w:rPr>
          <w:rFonts w:eastAsia="Calibri"/>
          <w:lang w:eastAsia="en-US"/>
        </w:rPr>
        <w:t>4</w:t>
      </w:r>
      <w:r w:rsidRPr="00504E22">
        <w:rPr>
          <w:rFonts w:eastAsia="Calibri"/>
          <w:lang w:eastAsia="en-US"/>
        </w:rPr>
        <w:t>.5.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33F8D3B7" w:rsidR="008B3768" w:rsidRPr="00504E22" w:rsidRDefault="008B3768" w:rsidP="00504E22">
      <w:pPr>
        <w:widowControl w:val="0"/>
        <w:autoSpaceDE w:val="0"/>
        <w:autoSpaceDN w:val="0"/>
        <w:adjustRightInd w:val="0"/>
        <w:ind w:firstLine="851"/>
        <w:jc w:val="both"/>
        <w:rPr>
          <w:lang w:eastAsia="en-US"/>
        </w:rPr>
      </w:pPr>
      <w:r w:rsidRPr="00504E22">
        <w:rPr>
          <w:b/>
          <w:lang w:eastAsia="en-US"/>
        </w:rPr>
        <w:t>1</w:t>
      </w:r>
      <w:r w:rsidR="0081469F" w:rsidRPr="00504E22">
        <w:rPr>
          <w:b/>
          <w:lang w:eastAsia="en-US"/>
        </w:rPr>
        <w:t>5</w:t>
      </w:r>
      <w:r w:rsidRPr="00504E22">
        <w:rPr>
          <w:b/>
          <w:lang w:eastAsia="en-US"/>
        </w:rPr>
        <w:t>.</w:t>
      </w:r>
      <w:r w:rsidRPr="00504E22">
        <w:rPr>
          <w:lang w:eastAsia="en-US"/>
        </w:rPr>
        <w:t xml:space="preserve"> </w:t>
      </w:r>
      <w:r w:rsidRPr="00504E22">
        <w:rPr>
          <w:b/>
          <w:lang w:eastAsia="en-US"/>
        </w:rPr>
        <w:t>Partneriai įsipareigoja</w:t>
      </w:r>
      <w:r w:rsidRPr="00504E22">
        <w:rPr>
          <w:lang w:eastAsia="en-US"/>
        </w:rPr>
        <w:t>:</w:t>
      </w:r>
    </w:p>
    <w:p w14:paraId="5692F9DC" w14:textId="5EA2BE3B" w:rsidR="008B3768" w:rsidRPr="00504E22" w:rsidRDefault="008B3768" w:rsidP="00504E22">
      <w:pPr>
        <w:widowControl w:val="0"/>
        <w:shd w:val="clear" w:color="auto" w:fill="FFFFFF"/>
        <w:autoSpaceDE w:val="0"/>
        <w:autoSpaceDN w:val="0"/>
        <w:adjustRightInd w:val="0"/>
        <w:ind w:firstLine="851"/>
        <w:jc w:val="both"/>
        <w:rPr>
          <w:b/>
          <w:bCs/>
          <w:lang w:eastAsia="en-US"/>
        </w:rPr>
      </w:pPr>
      <w:r w:rsidRPr="00504E22">
        <w:rPr>
          <w:bCs/>
          <w:lang w:eastAsia="en-US"/>
        </w:rPr>
        <w:t>1</w:t>
      </w:r>
      <w:r w:rsidR="0081469F" w:rsidRPr="00504E22">
        <w:rPr>
          <w:bCs/>
          <w:lang w:eastAsia="en-US"/>
        </w:rPr>
        <w:t>5</w:t>
      </w:r>
      <w:r w:rsidRPr="00504E22">
        <w:rPr>
          <w:lang w:eastAsia="en-US"/>
        </w:rPr>
        <w:t>.</w:t>
      </w:r>
      <w:r w:rsidR="00465323" w:rsidRPr="00504E22">
        <w:rPr>
          <w:lang w:eastAsia="en-US"/>
        </w:rPr>
        <w:t>1</w:t>
      </w:r>
      <w:r w:rsidRPr="00504E22">
        <w:rPr>
          <w:lang w:eastAsia="en-US"/>
        </w:rPr>
        <w:t xml:space="preserve">. kaip galima greičiau, bet ne vėliau kaip per 3 (tris) darbo dienas, pranešti Projekto </w:t>
      </w:r>
      <w:r w:rsidR="0027718E" w:rsidRPr="00504E22">
        <w:rPr>
          <w:lang w:eastAsia="en-US"/>
        </w:rPr>
        <w:t>Pareiškėjui</w:t>
      </w:r>
      <w:r w:rsidRPr="00504E22">
        <w:rPr>
          <w:lang w:eastAsia="en-US"/>
        </w:rPr>
        <w:t xml:space="preserve"> apie bet kurių duomenų, pateiktų šioje Sutartyje ar jos prieduose, </w:t>
      </w:r>
      <w:proofErr w:type="spellStart"/>
      <w:r w:rsidRPr="00504E22">
        <w:rPr>
          <w:lang w:eastAsia="en-US"/>
        </w:rPr>
        <w:t>pasikeitimus</w:t>
      </w:r>
      <w:proofErr w:type="spellEnd"/>
      <w:r w:rsidRPr="00504E22">
        <w:rPr>
          <w:lang w:eastAsia="en-US"/>
        </w:rPr>
        <w:t>;</w:t>
      </w:r>
    </w:p>
    <w:p w14:paraId="5F88633B" w14:textId="3B07C757" w:rsidR="008B3768" w:rsidRPr="00504E22" w:rsidRDefault="008B3768" w:rsidP="00504E22">
      <w:pPr>
        <w:widowControl w:val="0"/>
        <w:shd w:val="clear" w:color="auto" w:fill="FFFFFF"/>
        <w:tabs>
          <w:tab w:val="left" w:pos="1276"/>
        </w:tabs>
        <w:autoSpaceDE w:val="0"/>
        <w:autoSpaceDN w:val="0"/>
        <w:adjustRightInd w:val="0"/>
        <w:ind w:firstLine="851"/>
        <w:jc w:val="both"/>
        <w:rPr>
          <w:lang w:eastAsia="en-US"/>
        </w:rPr>
      </w:pPr>
      <w:r w:rsidRPr="00504E22">
        <w:rPr>
          <w:lang w:eastAsia="en-US"/>
        </w:rPr>
        <w:t>1</w:t>
      </w:r>
      <w:r w:rsidR="0081469F" w:rsidRPr="00504E22">
        <w:rPr>
          <w:lang w:eastAsia="en-US"/>
        </w:rPr>
        <w:t>5</w:t>
      </w:r>
      <w:r w:rsidRPr="00504E22">
        <w:rPr>
          <w:lang w:eastAsia="en-US"/>
        </w:rPr>
        <w:t>.</w:t>
      </w:r>
      <w:r w:rsidR="00465323" w:rsidRPr="00504E22">
        <w:rPr>
          <w:lang w:eastAsia="en-US"/>
        </w:rPr>
        <w:t>2</w:t>
      </w:r>
      <w:r w:rsidRPr="00504E22">
        <w:rPr>
          <w:lang w:eastAsia="en-US"/>
        </w:rPr>
        <w:t>. užtikrinti, kad Projekto įgyvendinimas atitiktų Lietuvos Respublikos galiojančių teisės aktų reikalavimus</w:t>
      </w:r>
      <w:r w:rsidR="00465323" w:rsidRPr="00504E22">
        <w:rPr>
          <w:lang w:eastAsia="en-US"/>
        </w:rPr>
        <w:t>.</w:t>
      </w:r>
    </w:p>
    <w:p w14:paraId="3F14416F" w14:textId="77777777" w:rsidR="008B3768" w:rsidRPr="00504E22" w:rsidRDefault="008B3768" w:rsidP="00504E22">
      <w:pPr>
        <w:rPr>
          <w:rFonts w:eastAsia="Calibri"/>
          <w:b/>
          <w:bCs/>
          <w:lang w:eastAsia="en-US"/>
        </w:rPr>
      </w:pPr>
    </w:p>
    <w:p w14:paraId="071F0277" w14:textId="77777777" w:rsidR="008B3768" w:rsidRPr="00504E22" w:rsidRDefault="008B3768" w:rsidP="00504E22">
      <w:pPr>
        <w:jc w:val="center"/>
        <w:rPr>
          <w:rFonts w:eastAsia="Calibri"/>
          <w:b/>
          <w:bCs/>
          <w:lang w:eastAsia="en-US"/>
        </w:rPr>
      </w:pPr>
      <w:r w:rsidRPr="00504E22">
        <w:rPr>
          <w:rFonts w:eastAsia="Calibri"/>
          <w:b/>
          <w:bCs/>
          <w:lang w:eastAsia="en-US"/>
        </w:rPr>
        <w:t>IX. KONFIDENCIALUMAS</w:t>
      </w:r>
    </w:p>
    <w:p w14:paraId="58909529" w14:textId="77777777" w:rsidR="00B36617" w:rsidRPr="00504E22" w:rsidRDefault="00B36617" w:rsidP="00504E22">
      <w:pPr>
        <w:rPr>
          <w:rFonts w:eastAsia="Calibri"/>
          <w:b/>
          <w:bCs/>
          <w:lang w:eastAsia="en-US"/>
        </w:rPr>
      </w:pPr>
    </w:p>
    <w:p w14:paraId="4BAE391D" w14:textId="5D1507E0" w:rsidR="008B3768" w:rsidRPr="00504E22" w:rsidRDefault="008B3768" w:rsidP="00504E22">
      <w:pPr>
        <w:ind w:firstLine="851"/>
        <w:contextualSpacing/>
        <w:jc w:val="both"/>
        <w:rPr>
          <w:rFonts w:eastAsia="Calibri"/>
          <w:b/>
          <w:bCs/>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 xml:space="preserve">. </w:t>
      </w:r>
      <w:r w:rsidRPr="00504E22">
        <w:rPr>
          <w:rFonts w:eastAsia="Calibri"/>
          <w:b/>
          <w:bCs/>
          <w:lang w:eastAsia="en-US"/>
        </w:rPr>
        <w:t>Šalys užtikrina, kad:</w:t>
      </w:r>
    </w:p>
    <w:p w14:paraId="75D1FBFA" w14:textId="35A39515"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.1. jų darbuotojai ar kitais pagrindais samdomi asmenys naudos konfidencialią informaciją tik šios Sutarties tikslais;</w:t>
      </w:r>
    </w:p>
    <w:p w14:paraId="13BC9BFC" w14:textId="60E0EBF2"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 xml:space="preserve">.2. jų darbuotojai ar kitais pagrindais samdomi asmenys šios Sutarties vykdymo tikslais negali atskleisti jokios konfidencialios informacijos jokiai trečiai šaliai (išskyrus </w:t>
      </w:r>
      <w:r w:rsidR="00692983">
        <w:rPr>
          <w:rFonts w:eastAsia="Calibri"/>
          <w:lang w:eastAsia="en-US"/>
        </w:rPr>
        <w:t>Administruoj</w:t>
      </w:r>
      <w:r w:rsidR="00E26717">
        <w:rPr>
          <w:rFonts w:eastAsia="Calibri"/>
          <w:lang w:eastAsia="en-US"/>
        </w:rPr>
        <w:t>ančiąją</w:t>
      </w:r>
      <w:r w:rsidRPr="00504E22">
        <w:rPr>
          <w:rFonts w:eastAsia="Calibri"/>
          <w:lang w:eastAsia="en-US"/>
        </w:rPr>
        <w:t xml:space="preserve"> instituciją) be išankstinio raštiško konfidencialios informacijos pateikėjo sutikimo;</w:t>
      </w:r>
    </w:p>
    <w:p w14:paraId="45B8D742" w14:textId="3F18B04F"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3180D846"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 Konfidencialia informacija nelaikoma ta informacija, kuri:</w:t>
      </w:r>
    </w:p>
    <w:p w14:paraId="6DD7986F" w14:textId="0B5A6711"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.1. yra ar tampa vieša;</w:t>
      </w:r>
    </w:p>
    <w:p w14:paraId="02FFD85C" w14:textId="33EA3C06"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.2. yra teikiama tam, kad ji būtų pateikta viešai ir būtų įmanoma vykdyti šią Sutartį;</w:t>
      </w:r>
    </w:p>
    <w:p w14:paraId="2C1BE29E" w14:textId="6B37F639"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.3. yra valdoma gavėjo be apribojimų ją atskleisti;</w:t>
      </w:r>
    </w:p>
    <w:p w14:paraId="44D18CC9" w14:textId="2D0D2FFA"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.4. yra gauta iš trečiosios šalies, kuri ją gavo teisėtai, ir jai netaikomi apribojimai dėl atskleidimo;</w:t>
      </w:r>
    </w:p>
    <w:p w14:paraId="3612CD24" w14:textId="1FD8C1E3"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.5. yra nepriklausomai kuriama nenaudojant konfidencialios informacijos;</w:t>
      </w:r>
    </w:p>
    <w:p w14:paraId="0A54BAEB" w14:textId="75BCFCA5"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.6. privalo būti atskleista pagal įstatymus ar kitus teisės aktus.</w:t>
      </w:r>
    </w:p>
    <w:p w14:paraId="6F937EDE" w14:textId="0AD6E1F4"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8</w:t>
      </w:r>
      <w:r w:rsidRPr="00504E22">
        <w:rPr>
          <w:rFonts w:eastAsia="Calibri"/>
          <w:lang w:eastAsia="en-US"/>
        </w:rPr>
        <w:t>. Konfidencialumo įsipareigojimai išlieka ir po Sutarties vykdymo pabaigos.</w:t>
      </w:r>
    </w:p>
    <w:p w14:paraId="0876FF04" w14:textId="14D60F64" w:rsidR="008B3768" w:rsidRPr="00504E22" w:rsidRDefault="0081469F" w:rsidP="00504E22">
      <w:pPr>
        <w:ind w:firstLine="851"/>
        <w:contextualSpacing/>
        <w:jc w:val="both"/>
        <w:rPr>
          <w:rFonts w:eastAsia="Calibri"/>
          <w:lang w:eastAsia="en-US"/>
        </w:rPr>
      </w:pPr>
      <w:r w:rsidRPr="00504E22">
        <w:rPr>
          <w:lang w:eastAsia="en-US"/>
        </w:rPr>
        <w:t>19</w:t>
      </w:r>
      <w:r w:rsidR="008B3768" w:rsidRPr="00504E22">
        <w:rPr>
          <w:lang w:eastAsia="en-US"/>
        </w:rPr>
        <w:t>. Š</w:t>
      </w:r>
      <w:r w:rsidR="00E26717">
        <w:rPr>
          <w:lang w:eastAsia="en-US"/>
        </w:rPr>
        <w:t>alys įsipareigoja leisti Administruoj</w:t>
      </w:r>
      <w:r w:rsidR="008B3768" w:rsidRPr="00504E22">
        <w:rPr>
          <w:lang w:eastAsia="en-US"/>
        </w:rPr>
        <w:t>ančiai institucijai, ir kitoms susijusioms atsakingoms Lietuvos Respublikos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E57C27" w:rsidRDefault="008B3768" w:rsidP="00CB7379">
      <w:pPr>
        <w:rPr>
          <w:b/>
          <w:bCs/>
        </w:rPr>
      </w:pPr>
    </w:p>
    <w:p w14:paraId="2982892F" w14:textId="77777777" w:rsidR="008B3768" w:rsidRPr="00E57C27" w:rsidRDefault="008B3768" w:rsidP="00E57C27">
      <w:pPr>
        <w:jc w:val="center"/>
        <w:rPr>
          <w:b/>
          <w:bCs/>
        </w:rPr>
      </w:pPr>
      <w:r w:rsidRPr="00E57C27">
        <w:rPr>
          <w:b/>
          <w:bCs/>
        </w:rPr>
        <w:t>X. ŠALIŲ ATSAKOMYBĖ</w:t>
      </w:r>
    </w:p>
    <w:p w14:paraId="0FD5ABB7" w14:textId="77777777" w:rsidR="008B3768" w:rsidRPr="00E57C27" w:rsidRDefault="008B3768" w:rsidP="00CB7379">
      <w:pPr>
        <w:rPr>
          <w:b/>
          <w:bCs/>
        </w:rPr>
      </w:pPr>
    </w:p>
    <w:p w14:paraId="13294494" w14:textId="03C11A72" w:rsidR="008B3768" w:rsidRPr="00504E22" w:rsidRDefault="008B3768" w:rsidP="00504E22">
      <w:pPr>
        <w:widowControl w:val="0"/>
        <w:shd w:val="clear" w:color="auto" w:fill="FFFFFF"/>
        <w:tabs>
          <w:tab w:val="left" w:pos="709"/>
        </w:tabs>
        <w:autoSpaceDE w:val="0"/>
        <w:autoSpaceDN w:val="0"/>
        <w:adjustRightInd w:val="0"/>
        <w:ind w:firstLine="851"/>
        <w:jc w:val="both"/>
        <w:rPr>
          <w:lang w:eastAsia="en-US"/>
        </w:rPr>
      </w:pPr>
      <w:r w:rsidRPr="00504E22">
        <w:rPr>
          <w:bCs/>
          <w:lang w:eastAsia="en-US"/>
        </w:rPr>
        <w:t>2</w:t>
      </w:r>
      <w:r w:rsidR="0081469F" w:rsidRPr="00504E22">
        <w:rPr>
          <w:bCs/>
          <w:lang w:eastAsia="en-US"/>
        </w:rPr>
        <w:t>0</w:t>
      </w:r>
      <w:r w:rsidRPr="00504E22">
        <w:rPr>
          <w:bCs/>
          <w:lang w:eastAsia="en-US"/>
        </w:rPr>
        <w:t xml:space="preserve">. </w:t>
      </w:r>
      <w:r w:rsidRPr="00504E22">
        <w:rPr>
          <w:lang w:eastAsia="en-US"/>
        </w:rPr>
        <w:t>Šalių atsakomybė yra nustatoma pagal galiojančius Lietuvos Respublikos teisės aktus ir šią Sutartį.</w:t>
      </w:r>
    </w:p>
    <w:p w14:paraId="3138A4FA" w14:textId="493B119B" w:rsidR="008B3768" w:rsidRPr="00504E22" w:rsidRDefault="008B3768" w:rsidP="00504E22">
      <w:pPr>
        <w:autoSpaceDN w:val="0"/>
        <w:ind w:firstLine="851"/>
        <w:jc w:val="both"/>
        <w:rPr>
          <w:lang w:eastAsia="en-US"/>
        </w:rPr>
      </w:pPr>
      <w:r w:rsidRPr="00504E22">
        <w:rPr>
          <w:bCs/>
          <w:lang w:eastAsia="en-US"/>
        </w:rPr>
        <w:t>2</w:t>
      </w:r>
      <w:r w:rsidR="0081469F" w:rsidRPr="00504E22">
        <w:rPr>
          <w:bCs/>
          <w:lang w:eastAsia="en-US"/>
        </w:rPr>
        <w:t>1</w:t>
      </w:r>
      <w:r w:rsidRPr="00504E22">
        <w:rPr>
          <w:bCs/>
          <w:lang w:eastAsia="en-US"/>
        </w:rPr>
        <w:t xml:space="preserve">. </w:t>
      </w:r>
      <w:r w:rsidRPr="00504E22">
        <w:rPr>
          <w:lang w:eastAsia="en-US"/>
        </w:rPr>
        <w:t>Už šios Sutarties vykdymą kiekviena Šalis atsako pagal šioje Sutartyje prisiimtus įsipareigojimus</w:t>
      </w:r>
      <w:r w:rsidRPr="00504E22">
        <w:rPr>
          <w:bCs/>
          <w:lang w:eastAsia="en-US"/>
        </w:rPr>
        <w:t xml:space="preserve">. </w:t>
      </w:r>
      <w:r w:rsidRPr="00504E22">
        <w:rPr>
          <w:lang w:eastAsia="en-US"/>
        </w:rPr>
        <w:t>Jeigu Projekto vykdymo metu bus nustatyta grąžinti netinkamų išlaidų sumą ar bus 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651DE209" w14:textId="41D3A454" w:rsidR="008B3768" w:rsidRPr="00504E22" w:rsidRDefault="008B3768" w:rsidP="00504E22">
      <w:pPr>
        <w:autoSpaceDN w:val="0"/>
        <w:ind w:firstLine="851"/>
        <w:jc w:val="both"/>
        <w:rPr>
          <w:lang w:eastAsia="en-US"/>
        </w:rPr>
      </w:pPr>
      <w:r w:rsidRPr="00504E22">
        <w:rPr>
          <w:bCs/>
          <w:lang w:eastAsia="en-US"/>
        </w:rPr>
        <w:t>2</w:t>
      </w:r>
      <w:r w:rsidR="0081469F" w:rsidRPr="00504E22">
        <w:rPr>
          <w:bCs/>
          <w:lang w:eastAsia="en-US"/>
        </w:rPr>
        <w:t>2</w:t>
      </w:r>
      <w:r w:rsidRPr="00504E22">
        <w:rPr>
          <w:bCs/>
          <w:lang w:eastAsia="en-US"/>
        </w:rPr>
        <w:t xml:space="preserve">. </w:t>
      </w:r>
      <w:r w:rsidRPr="00504E22">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504E22" w:rsidRDefault="008B3768" w:rsidP="00504E22">
      <w:pPr>
        <w:contextualSpacing/>
        <w:rPr>
          <w:rFonts w:eastAsia="Calibri"/>
          <w:b/>
          <w:lang w:eastAsia="en-US"/>
        </w:rPr>
      </w:pPr>
    </w:p>
    <w:p w14:paraId="1F946065" w14:textId="77777777" w:rsidR="008B3768" w:rsidRPr="00504E22" w:rsidRDefault="008B3768" w:rsidP="00504E22">
      <w:pPr>
        <w:contextualSpacing/>
        <w:jc w:val="center"/>
        <w:rPr>
          <w:rFonts w:eastAsia="Calibri"/>
          <w:b/>
          <w:lang w:eastAsia="en-US"/>
        </w:rPr>
      </w:pPr>
      <w:r w:rsidRPr="00504E22">
        <w:rPr>
          <w:rFonts w:eastAsia="Calibri"/>
          <w:b/>
          <w:lang w:eastAsia="en-US"/>
        </w:rPr>
        <w:t>XI. NENUGALIMA JĖGA</w:t>
      </w:r>
    </w:p>
    <w:p w14:paraId="1A42C3CF" w14:textId="77777777" w:rsidR="008B3768" w:rsidRPr="00504E22" w:rsidRDefault="008B3768" w:rsidP="00504E22">
      <w:pPr>
        <w:contextualSpacing/>
        <w:rPr>
          <w:rFonts w:eastAsia="Calibri"/>
          <w:lang w:eastAsia="en-US"/>
        </w:rPr>
      </w:pPr>
    </w:p>
    <w:p w14:paraId="0E5E89C2" w14:textId="054927F5" w:rsidR="008B3768" w:rsidRPr="00504E22" w:rsidRDefault="008B3768" w:rsidP="00504E22">
      <w:pPr>
        <w:tabs>
          <w:tab w:val="left" w:pos="709"/>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3</w:t>
      </w:r>
      <w:r w:rsidRPr="00504E22">
        <w:rPr>
          <w:rFonts w:eastAsia="Calibri"/>
          <w:lang w:eastAsia="en-US"/>
        </w:rPr>
        <w:t>. Šalys atleidžiamos nuo atsakomybės už šios Sutarties sąlygų nevykdymą, jeigu įrodo, kad šios Sutarties sąlygos nebuvo vykdomos dėl nenugalimos jėgos (</w:t>
      </w:r>
      <w:r w:rsidRPr="00504E22">
        <w:rPr>
          <w:rFonts w:eastAsia="Calibri"/>
          <w:i/>
          <w:lang w:eastAsia="en-US"/>
        </w:rPr>
        <w:t>force majeure</w:t>
      </w:r>
      <w:r w:rsidRPr="00504E22">
        <w:rPr>
          <w:rFonts w:eastAsia="Calibri"/>
          <w:lang w:eastAsia="en-US"/>
        </w:rPr>
        <w:t xml:space="preserve">) Lietuvos Respublikos civilinio kodekso </w:t>
      </w:r>
      <w:proofErr w:type="spellStart"/>
      <w:r w:rsidRPr="00504E22">
        <w:rPr>
          <w:rFonts w:eastAsia="Calibri"/>
          <w:i/>
          <w:lang w:eastAsia="en-US"/>
        </w:rPr>
        <w:t>mutatis</w:t>
      </w:r>
      <w:proofErr w:type="spellEnd"/>
      <w:r w:rsidRPr="00504E22">
        <w:rPr>
          <w:rFonts w:eastAsia="Calibri"/>
          <w:i/>
          <w:lang w:eastAsia="en-US"/>
        </w:rPr>
        <w:t xml:space="preserve"> </w:t>
      </w:r>
      <w:proofErr w:type="spellStart"/>
      <w:r w:rsidRPr="00504E22">
        <w:rPr>
          <w:rFonts w:eastAsia="Calibri"/>
          <w:i/>
          <w:lang w:eastAsia="en-US"/>
        </w:rPr>
        <w:t>mutandis</w:t>
      </w:r>
      <w:proofErr w:type="spellEnd"/>
      <w:r w:rsidRPr="00504E22">
        <w:rPr>
          <w:rFonts w:eastAsia="Calibri"/>
          <w:lang w:eastAsia="en-US"/>
        </w:rPr>
        <w:t xml:space="preserve"> 6.212 ir 6.253 straipsniuose nurodytų aplinkybių ir tos aplinkybės atsirado iki tų sąlygų įvykdymo termino suėjimo.</w:t>
      </w:r>
    </w:p>
    <w:p w14:paraId="5BD79BBC" w14:textId="15034A99" w:rsidR="008B3768" w:rsidRPr="00504E22" w:rsidRDefault="008B3768" w:rsidP="00504E22">
      <w:pPr>
        <w:tabs>
          <w:tab w:val="left" w:pos="709"/>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4</w:t>
      </w:r>
      <w:r w:rsidRPr="00504E22">
        <w:rPr>
          <w:rFonts w:eastAsia="Calibri"/>
          <w:lang w:eastAsia="en-US"/>
        </w:rPr>
        <w:t xml:space="preserve">. Šalis, kuri dėl susidariusių </w:t>
      </w:r>
      <w:r w:rsidRPr="00504E22">
        <w:rPr>
          <w:rFonts w:eastAsia="Calibri"/>
          <w:i/>
          <w:lang w:eastAsia="en-US"/>
        </w:rPr>
        <w:t xml:space="preserve">force majeure </w:t>
      </w:r>
      <w:r w:rsidRPr="00504E22">
        <w:rPr>
          <w:rFonts w:eastAsia="Calibri"/>
          <w:lang w:eastAsia="en-US"/>
        </w:rPr>
        <w:t xml:space="preserve">aplinkybių nebegali toliau vykdyti savo įsipareigojimų pagal šią Sutartį, privalo apie tai kuo skubiau, bet ne vėliau kaip per 7 kalendorines dienas nuo </w:t>
      </w:r>
      <w:r w:rsidRPr="00504E22">
        <w:rPr>
          <w:rFonts w:eastAsia="Calibri"/>
          <w:i/>
          <w:lang w:eastAsia="en-US"/>
        </w:rPr>
        <w:t xml:space="preserve">force majeure </w:t>
      </w:r>
      <w:r w:rsidRPr="00504E22">
        <w:rPr>
          <w:rFonts w:eastAsia="Calibri"/>
          <w:lang w:eastAsia="en-US"/>
        </w:rPr>
        <w:t xml:space="preserve">aplinkybių atsiradimo, žodžiu ir raštu pranešti kitai šaliai. Jeigu dėl </w:t>
      </w:r>
      <w:r w:rsidRPr="00504E22">
        <w:rPr>
          <w:rFonts w:eastAsia="Calibri"/>
          <w:i/>
          <w:lang w:eastAsia="en-US"/>
        </w:rPr>
        <w:t xml:space="preserve">force majeure </w:t>
      </w:r>
      <w:r w:rsidRPr="00504E22">
        <w:rPr>
          <w:rFonts w:eastAsia="Calibri"/>
          <w:lang w:eastAsia="en-US"/>
        </w:rPr>
        <w:t>aplinkybių savo įsipareigojimų pagal šią Sutartį negalinti vykdyti Šalis nepraneša arba netinkamai praneša kitai Šaliai, ji privalo kompensuoti kitai Šaliai visus dėl tokio nepranešimo atsiradusius nuostolius.</w:t>
      </w:r>
    </w:p>
    <w:p w14:paraId="797E6757" w14:textId="77777777" w:rsidR="008B3768" w:rsidRPr="00504E22" w:rsidRDefault="008B3768" w:rsidP="00504E22">
      <w:pPr>
        <w:contextualSpacing/>
        <w:rPr>
          <w:rFonts w:eastAsia="Calibri"/>
          <w:b/>
          <w:bCs/>
          <w:lang w:eastAsia="en-US"/>
        </w:rPr>
      </w:pPr>
    </w:p>
    <w:p w14:paraId="014F71F7" w14:textId="77777777" w:rsidR="008B3768" w:rsidRPr="00504E22" w:rsidRDefault="008B3768" w:rsidP="00504E22">
      <w:pPr>
        <w:contextualSpacing/>
        <w:jc w:val="center"/>
        <w:rPr>
          <w:rFonts w:eastAsia="Calibri"/>
          <w:b/>
          <w:lang w:eastAsia="en-US"/>
        </w:rPr>
      </w:pPr>
      <w:r w:rsidRPr="00504E22">
        <w:rPr>
          <w:rFonts w:eastAsia="Calibri"/>
          <w:b/>
          <w:bCs/>
          <w:lang w:eastAsia="en-US"/>
        </w:rPr>
        <w:t xml:space="preserve">XII. </w:t>
      </w:r>
      <w:r w:rsidRPr="00504E22">
        <w:rPr>
          <w:rFonts w:eastAsia="Calibri"/>
          <w:b/>
          <w:lang w:eastAsia="en-US"/>
        </w:rPr>
        <w:t>TAIKYTINA TEISĖ IR GINČŲ SPRENDIMAS</w:t>
      </w:r>
    </w:p>
    <w:p w14:paraId="5FD3BFDC" w14:textId="77777777" w:rsidR="008B3768" w:rsidRPr="00504E22" w:rsidRDefault="008B3768" w:rsidP="00504E22">
      <w:pPr>
        <w:contextualSpacing/>
        <w:rPr>
          <w:rFonts w:eastAsia="Calibri"/>
          <w:lang w:eastAsia="en-US"/>
        </w:rPr>
      </w:pPr>
    </w:p>
    <w:p w14:paraId="59743E6D" w14:textId="649662B0" w:rsidR="008B3768" w:rsidRPr="00504E22" w:rsidRDefault="008B3768" w:rsidP="00504E22">
      <w:pPr>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5</w:t>
      </w:r>
      <w:r w:rsidRPr="00504E22">
        <w:rPr>
          <w:rFonts w:eastAsia="Calibri"/>
          <w:lang w:eastAsia="en-US"/>
        </w:rPr>
        <w:t>. Ši Sutartis vykdoma vadovaujantis Lietuvos Respublikos teisės aktais.</w:t>
      </w:r>
    </w:p>
    <w:p w14:paraId="5B8BC94B" w14:textId="6C0AAB68" w:rsidR="008B3768" w:rsidRPr="00504E22" w:rsidRDefault="008B3768" w:rsidP="00504E22">
      <w:pPr>
        <w:tabs>
          <w:tab w:val="left" w:pos="993"/>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6</w:t>
      </w:r>
      <w:r w:rsidRPr="00504E22">
        <w:rPr>
          <w:rFonts w:eastAsia="Calibri"/>
          <w:lang w:eastAsia="en-US"/>
        </w:rPr>
        <w:t>.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504E22" w:rsidRDefault="008B3768" w:rsidP="00504E22">
      <w:pPr>
        <w:widowControl w:val="0"/>
        <w:shd w:val="clear" w:color="auto" w:fill="FFFFFF"/>
        <w:autoSpaceDE w:val="0"/>
        <w:autoSpaceDN w:val="0"/>
        <w:adjustRightInd w:val="0"/>
        <w:rPr>
          <w:b/>
          <w:bCs/>
          <w:lang w:eastAsia="en-US"/>
        </w:rPr>
      </w:pPr>
    </w:p>
    <w:p w14:paraId="10ED4ED7"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XIII. SUTARTIES GALIOJIMAS, KEITIMAS IR NUTRAUKIMAS</w:t>
      </w:r>
    </w:p>
    <w:p w14:paraId="7AF64C84" w14:textId="77777777" w:rsidR="008B3768" w:rsidRPr="00504E22" w:rsidRDefault="008B3768" w:rsidP="00504E22">
      <w:pPr>
        <w:widowControl w:val="0"/>
        <w:shd w:val="clear" w:color="auto" w:fill="FFFFFF"/>
        <w:autoSpaceDE w:val="0"/>
        <w:autoSpaceDN w:val="0"/>
        <w:adjustRightInd w:val="0"/>
        <w:rPr>
          <w:b/>
          <w:bCs/>
          <w:lang w:eastAsia="en-US"/>
        </w:rPr>
      </w:pPr>
    </w:p>
    <w:p w14:paraId="55E26FEB" w14:textId="7B1007C6"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spacing w:val="-1"/>
          <w:lang w:eastAsia="en-US"/>
        </w:rPr>
      </w:pPr>
      <w:r w:rsidRPr="00504E22">
        <w:rPr>
          <w:spacing w:val="-1"/>
          <w:lang w:eastAsia="en-US"/>
        </w:rPr>
        <w:t>2</w:t>
      </w:r>
      <w:r w:rsidR="0081469F" w:rsidRPr="00504E22">
        <w:rPr>
          <w:spacing w:val="-1"/>
          <w:lang w:eastAsia="en-US"/>
        </w:rPr>
        <w:t>7</w:t>
      </w:r>
      <w:r w:rsidRPr="00504E22">
        <w:rPr>
          <w:spacing w:val="-1"/>
          <w:lang w:eastAsia="en-US"/>
        </w:rPr>
        <w:t xml:space="preserve">. </w:t>
      </w:r>
      <w:r w:rsidRPr="00504E22">
        <w:rPr>
          <w:lang w:eastAsia="en-US"/>
        </w:rPr>
        <w:t>Sutartis įsigalioja nuo to momento, kai ją pasirašo Sutarties Šalys, ir galioja iki visiško Šalių įsipareigojimų įvykdymo pagal šią Sutartį</w:t>
      </w:r>
      <w:r w:rsidRPr="00504E22">
        <w:rPr>
          <w:spacing w:val="-1"/>
          <w:lang w:eastAsia="en-US"/>
        </w:rPr>
        <w:t>.</w:t>
      </w:r>
    </w:p>
    <w:p w14:paraId="6AEC6FE6" w14:textId="3CB0DE65"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b/>
          <w:bCs/>
          <w:lang w:eastAsia="en-US"/>
        </w:rPr>
      </w:pPr>
      <w:r w:rsidRPr="00504E22">
        <w:rPr>
          <w:spacing w:val="-1"/>
          <w:lang w:eastAsia="en-US"/>
        </w:rPr>
        <w:t>2</w:t>
      </w:r>
      <w:r w:rsidR="0081469F" w:rsidRPr="00504E22">
        <w:rPr>
          <w:spacing w:val="-1"/>
          <w:lang w:eastAsia="en-US"/>
        </w:rPr>
        <w:t>8</w:t>
      </w:r>
      <w:r w:rsidRPr="00504E22">
        <w:rPr>
          <w:spacing w:val="-1"/>
          <w:lang w:eastAsia="en-US"/>
        </w:rPr>
        <w:t>. Sutartis gali būti keičiama tik raštišku Šalių susitarimu.</w:t>
      </w:r>
    </w:p>
    <w:p w14:paraId="0B8DA91E" w14:textId="233FE018" w:rsidR="008B3768" w:rsidRPr="00504E22" w:rsidRDefault="0081469F" w:rsidP="00504E22">
      <w:pPr>
        <w:widowControl w:val="0"/>
        <w:shd w:val="clear" w:color="auto" w:fill="FFFFFF"/>
        <w:tabs>
          <w:tab w:val="left" w:pos="426"/>
          <w:tab w:val="left" w:pos="851"/>
        </w:tabs>
        <w:autoSpaceDE w:val="0"/>
        <w:autoSpaceDN w:val="0"/>
        <w:adjustRightInd w:val="0"/>
        <w:ind w:firstLine="851"/>
        <w:jc w:val="both"/>
        <w:rPr>
          <w:spacing w:val="-4"/>
          <w:lang w:eastAsia="en-US"/>
        </w:rPr>
      </w:pPr>
      <w:r w:rsidRPr="00504E22">
        <w:rPr>
          <w:spacing w:val="-4"/>
          <w:lang w:eastAsia="en-US"/>
        </w:rPr>
        <w:t>29</w:t>
      </w:r>
      <w:r w:rsidR="008B3768" w:rsidRPr="00504E22">
        <w:rPr>
          <w:spacing w:val="-4"/>
          <w:lang w:eastAsia="en-US"/>
        </w:rPr>
        <w:t xml:space="preserve">. Visi Sutarties pakeitimai ir priedai (jeigu yra) yra neatskiriamos šios Sutarties dalys. </w:t>
      </w:r>
    </w:p>
    <w:p w14:paraId="549DA05D" w14:textId="5127E7D3"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lang w:eastAsia="en-US"/>
        </w:rPr>
      </w:pPr>
      <w:r w:rsidRPr="00504E22">
        <w:rPr>
          <w:lang w:eastAsia="en-US"/>
        </w:rPr>
        <w:t>3</w:t>
      </w:r>
      <w:r w:rsidR="0081469F" w:rsidRPr="00504E22">
        <w:rPr>
          <w:lang w:eastAsia="en-US"/>
        </w:rPr>
        <w:t>0</w:t>
      </w:r>
      <w:r w:rsidRPr="00504E22">
        <w:rPr>
          <w:lang w:eastAsia="en-US"/>
        </w:rPr>
        <w:t>.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E1E0007" w14:textId="77777777" w:rsidR="008B3768" w:rsidRPr="00504E22" w:rsidRDefault="008B3768" w:rsidP="00504E22">
      <w:pPr>
        <w:widowControl w:val="0"/>
        <w:shd w:val="clear" w:color="auto" w:fill="FFFFFF"/>
        <w:autoSpaceDE w:val="0"/>
        <w:autoSpaceDN w:val="0"/>
        <w:adjustRightInd w:val="0"/>
        <w:rPr>
          <w:b/>
          <w:bCs/>
          <w:lang w:eastAsia="en-US"/>
        </w:rPr>
      </w:pPr>
    </w:p>
    <w:p w14:paraId="1FF3EA21"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XIV. KITOS SĄLYGOS</w:t>
      </w:r>
    </w:p>
    <w:p w14:paraId="6B69C8CE" w14:textId="77777777" w:rsidR="008B3768" w:rsidRPr="00504E22" w:rsidRDefault="008B3768" w:rsidP="00504E22">
      <w:pPr>
        <w:widowControl w:val="0"/>
        <w:shd w:val="clear" w:color="auto" w:fill="FFFFFF"/>
        <w:autoSpaceDE w:val="0"/>
        <w:autoSpaceDN w:val="0"/>
        <w:adjustRightInd w:val="0"/>
        <w:rPr>
          <w:b/>
          <w:bCs/>
          <w:lang w:eastAsia="en-US"/>
        </w:rPr>
      </w:pPr>
    </w:p>
    <w:p w14:paraId="5449785A" w14:textId="524439D7" w:rsidR="008B3768" w:rsidRPr="00504E22" w:rsidRDefault="008B3768" w:rsidP="00504E22">
      <w:pPr>
        <w:widowControl w:val="0"/>
        <w:shd w:val="clear" w:color="auto" w:fill="FFFFFF"/>
        <w:autoSpaceDE w:val="0"/>
        <w:autoSpaceDN w:val="0"/>
        <w:adjustRightInd w:val="0"/>
        <w:ind w:firstLine="851"/>
        <w:jc w:val="both"/>
        <w:rPr>
          <w:b/>
          <w:bCs/>
          <w:lang w:eastAsia="en-US"/>
        </w:rPr>
      </w:pPr>
      <w:r w:rsidRPr="00504E22">
        <w:rPr>
          <w:spacing w:val="-1"/>
          <w:lang w:eastAsia="en-US"/>
        </w:rPr>
        <w:t>3</w:t>
      </w:r>
      <w:r w:rsidR="0081469F" w:rsidRPr="00504E22">
        <w:rPr>
          <w:spacing w:val="-1"/>
          <w:lang w:eastAsia="en-US"/>
        </w:rPr>
        <w:t>1</w:t>
      </w:r>
      <w:r w:rsidRPr="00504E22">
        <w:rPr>
          <w:spacing w:val="-1"/>
          <w:lang w:eastAsia="en-US"/>
        </w:rPr>
        <w:t xml:space="preserve">. </w:t>
      </w:r>
      <w:r w:rsidRPr="00504E22">
        <w:rPr>
          <w:lang w:eastAsia="en-US"/>
        </w:rPr>
        <w:t xml:space="preserve">Sutartis sudaryta </w:t>
      </w:r>
      <w:r w:rsidR="004E39A3" w:rsidRPr="00504E22">
        <w:rPr>
          <w:lang w:eastAsia="en-US"/>
        </w:rPr>
        <w:t>aštuoniais</w:t>
      </w:r>
      <w:r w:rsidRPr="00504E22">
        <w:rPr>
          <w:lang w:eastAsia="en-US"/>
        </w:rPr>
        <w:t xml:space="preserve"> (</w:t>
      </w:r>
      <w:r w:rsidR="001179E4" w:rsidRPr="00504E22">
        <w:rPr>
          <w:lang w:eastAsia="en-US"/>
        </w:rPr>
        <w:t>8</w:t>
      </w:r>
      <w:r w:rsidRPr="00504E22">
        <w:rPr>
          <w:lang w:eastAsia="en-US"/>
        </w:rPr>
        <w:t>) vienodą juridinę galią turinči</w:t>
      </w:r>
      <w:r w:rsidR="004E39A3" w:rsidRPr="00504E22">
        <w:rPr>
          <w:lang w:eastAsia="en-US"/>
        </w:rPr>
        <w:t>ais</w:t>
      </w:r>
      <w:r w:rsidRPr="00504E22">
        <w:rPr>
          <w:lang w:eastAsia="en-US"/>
        </w:rPr>
        <w:t xml:space="preserve"> egzempliori</w:t>
      </w:r>
      <w:r w:rsidR="004E39A3" w:rsidRPr="00504E22">
        <w:rPr>
          <w:lang w:eastAsia="en-US"/>
        </w:rPr>
        <w:t>ais</w:t>
      </w:r>
      <w:r w:rsidRPr="00504E22">
        <w:rPr>
          <w:lang w:eastAsia="en-US"/>
        </w:rPr>
        <w:t>, po vieną kiekvienai Šaliai</w:t>
      </w:r>
      <w:r w:rsidRPr="00504E22">
        <w:rPr>
          <w:spacing w:val="-1"/>
          <w:lang w:eastAsia="en-US"/>
        </w:rPr>
        <w:t>.</w:t>
      </w:r>
    </w:p>
    <w:p w14:paraId="219AF5BB" w14:textId="5B024865"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3</w:t>
      </w:r>
      <w:r w:rsidR="0081469F" w:rsidRPr="00504E22">
        <w:rPr>
          <w:lang w:eastAsia="en-US"/>
        </w:rPr>
        <w:t>2</w:t>
      </w:r>
      <w:r w:rsidRPr="00504E22">
        <w:rPr>
          <w:lang w:eastAsia="en-US"/>
        </w:rPr>
        <w:t>. Visi pranešimai, dokumentai ir informacija Šalims perduodama šios Sutarties XV skyriuje nurodytais adresais.</w:t>
      </w:r>
    </w:p>
    <w:p w14:paraId="5C136719" w14:textId="77777777" w:rsidR="001D204D" w:rsidRPr="00504E22" w:rsidRDefault="001D204D" w:rsidP="00504E22">
      <w:pPr>
        <w:widowControl w:val="0"/>
        <w:shd w:val="clear" w:color="auto" w:fill="FFFFFF"/>
        <w:autoSpaceDE w:val="0"/>
        <w:autoSpaceDN w:val="0"/>
        <w:adjustRightInd w:val="0"/>
        <w:rPr>
          <w:lang w:eastAsia="en-US"/>
        </w:rPr>
      </w:pPr>
    </w:p>
    <w:p w14:paraId="71E27948" w14:textId="214E8364" w:rsidR="00576212" w:rsidRPr="00504E22" w:rsidRDefault="00576212" w:rsidP="00504E22">
      <w:pPr>
        <w:widowControl w:val="0"/>
        <w:shd w:val="clear" w:color="auto" w:fill="FFFFFF"/>
        <w:autoSpaceDE w:val="0"/>
        <w:autoSpaceDN w:val="0"/>
        <w:adjustRightInd w:val="0"/>
        <w:jc w:val="center"/>
        <w:rPr>
          <w:b/>
          <w:bCs/>
          <w:noProof/>
          <w:lang w:eastAsia="en-US"/>
        </w:rPr>
      </w:pPr>
      <w:r w:rsidRPr="00504E22">
        <w:rPr>
          <w:b/>
          <w:bCs/>
          <w:noProof/>
          <w:lang w:eastAsia="en-US"/>
        </w:rPr>
        <w:t xml:space="preserve">XV. ŠALIŲ REKVIZITAI </w:t>
      </w:r>
      <w:r w:rsidRPr="00504E22">
        <w:rPr>
          <w:b/>
        </w:rPr>
        <w:t>IR ATSTOVŲ PARAŠAI</w:t>
      </w:r>
    </w:p>
    <w:p w14:paraId="39CCD95F" w14:textId="77777777" w:rsidR="00626490" w:rsidRPr="00504E22" w:rsidRDefault="00626490" w:rsidP="00504E22">
      <w:pPr>
        <w:pStyle w:val="Pagrindinistekstas"/>
        <w:jc w:val="both"/>
        <w:rPr>
          <w:szCs w:val="24"/>
        </w:rPr>
      </w:pPr>
    </w:p>
    <w:tbl>
      <w:tblPr>
        <w:tblW w:w="9644" w:type="dxa"/>
        <w:tblLook w:val="01E0" w:firstRow="1" w:lastRow="1" w:firstColumn="1" w:lastColumn="1" w:noHBand="0" w:noVBand="0"/>
      </w:tblPr>
      <w:tblGrid>
        <w:gridCol w:w="4822"/>
        <w:gridCol w:w="4822"/>
      </w:tblGrid>
      <w:tr w:rsidR="00504E22" w:rsidRPr="00504E22" w14:paraId="38745E18" w14:textId="77777777" w:rsidTr="001179E4">
        <w:tc>
          <w:tcPr>
            <w:tcW w:w="4822" w:type="dxa"/>
          </w:tcPr>
          <w:p w14:paraId="210B5433" w14:textId="77777777" w:rsidR="009106D1" w:rsidRPr="00504E22" w:rsidRDefault="009106D1" w:rsidP="00504E22">
            <w:pPr>
              <w:pStyle w:val="Pagrindinistekstas"/>
              <w:tabs>
                <w:tab w:val="left" w:pos="5760"/>
              </w:tabs>
              <w:jc w:val="both"/>
              <w:rPr>
                <w:b/>
                <w:szCs w:val="24"/>
              </w:rPr>
            </w:pPr>
            <w:r w:rsidRPr="00504E22">
              <w:rPr>
                <w:b/>
                <w:szCs w:val="24"/>
              </w:rPr>
              <w:t>PAREIŠKĖJAS</w:t>
            </w:r>
          </w:p>
          <w:p w14:paraId="24EFFED3" w14:textId="77777777" w:rsidR="00C73B2B" w:rsidRPr="00504E22" w:rsidRDefault="00C73B2B" w:rsidP="00504E22">
            <w:pPr>
              <w:rPr>
                <w:lang w:eastAsia="en-US"/>
              </w:rPr>
            </w:pPr>
            <w:r w:rsidRPr="00504E22">
              <w:t>Kretingos rajono savivaldybės administracija</w:t>
            </w:r>
          </w:p>
          <w:p w14:paraId="260FA338" w14:textId="77777777" w:rsidR="00C73B2B" w:rsidRPr="00504E22" w:rsidRDefault="00C73B2B" w:rsidP="00504E22">
            <w:r w:rsidRPr="00504E22">
              <w:t xml:space="preserve">Savanorių g. 29A, 97111 Kretinga </w:t>
            </w:r>
          </w:p>
          <w:p w14:paraId="40F56885" w14:textId="688A9FAA" w:rsidR="00C73B2B" w:rsidRPr="00504E22" w:rsidRDefault="00C73B2B" w:rsidP="00504E22">
            <w:pPr>
              <w:rPr>
                <w:iCs/>
              </w:rPr>
            </w:pPr>
            <w:r w:rsidRPr="00504E22">
              <w:t>Tel. (</w:t>
            </w:r>
            <w:r w:rsidR="001D204D" w:rsidRPr="00504E22">
              <w:t>0</w:t>
            </w:r>
            <w:r w:rsidRPr="00504E22">
              <w:t xml:space="preserve"> 445) 53 141</w:t>
            </w:r>
          </w:p>
          <w:p w14:paraId="21B7939B" w14:textId="77777777" w:rsidR="00C73B2B" w:rsidRPr="00504E22" w:rsidRDefault="00C73B2B" w:rsidP="00504E22">
            <w:r w:rsidRPr="00504E22">
              <w:rPr>
                <w:iCs/>
              </w:rPr>
              <w:t xml:space="preserve">El. p. </w:t>
            </w:r>
            <w:r w:rsidRPr="00504E22">
              <w:t>savivaldybe@kretinga.lt</w:t>
            </w:r>
          </w:p>
          <w:p w14:paraId="1AA65A42" w14:textId="77777777" w:rsidR="00C73B2B" w:rsidRPr="00504E22" w:rsidRDefault="00C73B2B" w:rsidP="00504E22">
            <w:r w:rsidRPr="00504E22">
              <w:t>Kodas 18871522</w:t>
            </w:r>
          </w:p>
          <w:p w14:paraId="6EE7F01E" w14:textId="77777777" w:rsidR="00A44143" w:rsidRPr="00504E22" w:rsidRDefault="00A44143" w:rsidP="00504E22">
            <w:pPr>
              <w:pStyle w:val="Pagrindinistekstas"/>
              <w:tabs>
                <w:tab w:val="left" w:pos="5760"/>
              </w:tabs>
              <w:jc w:val="both"/>
              <w:rPr>
                <w:szCs w:val="24"/>
              </w:rPr>
            </w:pPr>
          </w:p>
          <w:p w14:paraId="2CECAC94" w14:textId="2396061F" w:rsidR="001D204D" w:rsidRPr="00504E22" w:rsidRDefault="001D204D" w:rsidP="00504E22">
            <w:pPr>
              <w:pStyle w:val="Pagrindinistekstas"/>
              <w:tabs>
                <w:tab w:val="left" w:pos="5760"/>
              </w:tabs>
              <w:jc w:val="both"/>
              <w:rPr>
                <w:szCs w:val="24"/>
              </w:rPr>
            </w:pPr>
          </w:p>
        </w:tc>
        <w:tc>
          <w:tcPr>
            <w:tcW w:w="4822" w:type="dxa"/>
          </w:tcPr>
          <w:p w14:paraId="0651FAF8" w14:textId="0E5337B3" w:rsidR="009106D1" w:rsidRPr="00504E22" w:rsidRDefault="009106D1" w:rsidP="00504E22">
            <w:pPr>
              <w:pStyle w:val="Pagrindinistekstas"/>
              <w:tabs>
                <w:tab w:val="left" w:pos="5760"/>
              </w:tabs>
              <w:jc w:val="both"/>
              <w:rPr>
                <w:b/>
                <w:szCs w:val="24"/>
              </w:rPr>
            </w:pPr>
            <w:r w:rsidRPr="00504E22">
              <w:rPr>
                <w:b/>
                <w:szCs w:val="24"/>
              </w:rPr>
              <w:t>PARTNERIS</w:t>
            </w:r>
            <w:r w:rsidR="00576212" w:rsidRPr="00504E22">
              <w:rPr>
                <w:b/>
                <w:szCs w:val="24"/>
              </w:rPr>
              <w:t xml:space="preserve"> Nr. 1</w:t>
            </w:r>
          </w:p>
          <w:p w14:paraId="14CB89AE" w14:textId="10ACD461" w:rsidR="00183B67" w:rsidRPr="00504E22" w:rsidRDefault="00183B67" w:rsidP="00504E22">
            <w:pPr>
              <w:pStyle w:val="Normal1"/>
              <w:autoSpaceDE w:val="0"/>
              <w:jc w:val="both"/>
              <w:rPr>
                <w:lang w:val="lt-LT"/>
              </w:rPr>
            </w:pPr>
            <w:r w:rsidRPr="00504E22">
              <w:rPr>
                <w:lang w:val="lt-LT"/>
              </w:rPr>
              <w:t xml:space="preserve">Kretingos </w:t>
            </w:r>
            <w:r w:rsidR="006D70B8">
              <w:rPr>
                <w:lang w:val="lt-LT"/>
              </w:rPr>
              <w:t>muziejus</w:t>
            </w:r>
          </w:p>
          <w:p w14:paraId="12594B3A" w14:textId="5D7EE1AA" w:rsidR="00EC439E" w:rsidRDefault="00090616" w:rsidP="00504E22">
            <w:pPr>
              <w:pStyle w:val="Normal1"/>
              <w:autoSpaceDE w:val="0"/>
              <w:jc w:val="both"/>
              <w:rPr>
                <w:bCs/>
                <w:lang w:val="lt-LT"/>
              </w:rPr>
            </w:pPr>
            <w:proofErr w:type="spellStart"/>
            <w:r>
              <w:rPr>
                <w:color w:val="000000" w:themeColor="text1"/>
              </w:rPr>
              <w:t>Vilniaus</w:t>
            </w:r>
            <w:proofErr w:type="spellEnd"/>
            <w:r>
              <w:rPr>
                <w:color w:val="000000" w:themeColor="text1"/>
              </w:rPr>
              <w:t xml:space="preserve"> g. 20</w:t>
            </w:r>
            <w:r w:rsidR="00EC439E" w:rsidRPr="00433BE5">
              <w:rPr>
                <w:color w:val="000000" w:themeColor="text1"/>
              </w:rPr>
              <w:t xml:space="preserve">, </w:t>
            </w:r>
            <w:r w:rsidR="00EC439E">
              <w:rPr>
                <w:color w:val="000000" w:themeColor="text1"/>
              </w:rPr>
              <w:t>97102</w:t>
            </w:r>
            <w:r w:rsidR="00EC439E" w:rsidRPr="00433BE5">
              <w:t xml:space="preserve"> </w:t>
            </w:r>
            <w:proofErr w:type="spellStart"/>
            <w:r w:rsidR="00EC439E" w:rsidRPr="00504E22">
              <w:t>Kretinga</w:t>
            </w:r>
            <w:proofErr w:type="spellEnd"/>
            <w:r w:rsidR="00EC439E" w:rsidRPr="00504E22">
              <w:rPr>
                <w:bCs/>
                <w:lang w:val="lt-LT"/>
              </w:rPr>
              <w:t xml:space="preserve"> </w:t>
            </w:r>
          </w:p>
          <w:p w14:paraId="3A61664B" w14:textId="7FEE295C" w:rsidR="001D204D" w:rsidRPr="00504E22" w:rsidRDefault="001D204D" w:rsidP="00504E22">
            <w:pPr>
              <w:pStyle w:val="Normal1"/>
              <w:autoSpaceDE w:val="0"/>
              <w:jc w:val="both"/>
              <w:rPr>
                <w:bCs/>
                <w:lang w:val="lt-LT"/>
              </w:rPr>
            </w:pPr>
            <w:r w:rsidRPr="00504E22">
              <w:rPr>
                <w:bCs/>
                <w:lang w:val="lt-LT"/>
              </w:rPr>
              <w:t xml:space="preserve">Tel. </w:t>
            </w:r>
            <w:r w:rsidR="00A0272F">
              <w:rPr>
                <w:bCs/>
                <w:lang w:val="lt-LT"/>
              </w:rPr>
              <w:t>+370</w:t>
            </w:r>
            <w:r w:rsidR="00A0272F" w:rsidRPr="00A0272F">
              <w:rPr>
                <w:bCs/>
                <w:lang w:val="lt-LT"/>
              </w:rPr>
              <w:t xml:space="preserve"> 611 45 690</w:t>
            </w:r>
          </w:p>
          <w:p w14:paraId="5723C793" w14:textId="54D08FD3" w:rsidR="001D204D" w:rsidRPr="00504E22" w:rsidRDefault="001D204D" w:rsidP="00504E22">
            <w:pPr>
              <w:pStyle w:val="Normal1"/>
              <w:autoSpaceDE w:val="0"/>
              <w:jc w:val="both"/>
              <w:rPr>
                <w:bCs/>
                <w:lang w:val="lt-LT"/>
              </w:rPr>
            </w:pPr>
            <w:r w:rsidRPr="00504E22">
              <w:rPr>
                <w:bCs/>
                <w:lang w:val="lt-LT"/>
              </w:rPr>
              <w:t xml:space="preserve">El. p. </w:t>
            </w:r>
            <w:r w:rsidR="006D70B8" w:rsidRPr="006D70B8">
              <w:rPr>
                <w:lang w:val="lt-LT"/>
              </w:rPr>
              <w:t>r.ziubrys@kretingosmu</w:t>
            </w:r>
            <w:r w:rsidR="006D70B8">
              <w:rPr>
                <w:lang w:val="lt-LT"/>
              </w:rPr>
              <w:t>ziejus.lt</w:t>
            </w:r>
          </w:p>
          <w:p w14:paraId="58E3C9FA" w14:textId="14CF6AD9" w:rsidR="00F3325A" w:rsidRPr="00504E22" w:rsidRDefault="001D204D" w:rsidP="00504E22">
            <w:pPr>
              <w:pStyle w:val="Normal1"/>
              <w:autoSpaceDE w:val="0"/>
              <w:jc w:val="both"/>
              <w:rPr>
                <w:lang w:val="lt-LT"/>
              </w:rPr>
            </w:pPr>
            <w:r w:rsidRPr="00504E22">
              <w:rPr>
                <w:bCs/>
                <w:lang w:val="lt-LT"/>
              </w:rPr>
              <w:t xml:space="preserve">Kodas </w:t>
            </w:r>
            <w:r w:rsidR="00EC439E" w:rsidRPr="00433BE5">
              <w:t>190299941</w:t>
            </w:r>
            <w:r w:rsidRPr="00504E22">
              <w:rPr>
                <w:bCs/>
                <w:lang w:val="lt-LT"/>
              </w:rPr>
              <w:t xml:space="preserve"> </w:t>
            </w:r>
          </w:p>
        </w:tc>
      </w:tr>
      <w:tr w:rsidR="00504E22" w:rsidRPr="00504E22" w14:paraId="345D8C69" w14:textId="77777777" w:rsidTr="001179E4">
        <w:tc>
          <w:tcPr>
            <w:tcW w:w="4822" w:type="dxa"/>
          </w:tcPr>
          <w:p w14:paraId="5AEFF709" w14:textId="77777777" w:rsidR="00C73B2B" w:rsidRPr="00504E22" w:rsidRDefault="00C73B2B" w:rsidP="00504E22">
            <w:pPr>
              <w:pStyle w:val="Pagrindinistekstas"/>
              <w:tabs>
                <w:tab w:val="left" w:pos="5760"/>
              </w:tabs>
              <w:jc w:val="both"/>
              <w:rPr>
                <w:szCs w:val="24"/>
              </w:rPr>
            </w:pPr>
            <w:r w:rsidRPr="00504E22">
              <w:rPr>
                <w:szCs w:val="24"/>
              </w:rPr>
              <w:t>Administracijos direktorė</w:t>
            </w:r>
          </w:p>
          <w:p w14:paraId="42E50B8E" w14:textId="77777777" w:rsidR="00C73B2B" w:rsidRPr="00504E22" w:rsidRDefault="00C73B2B" w:rsidP="00504E22">
            <w:pPr>
              <w:pStyle w:val="Pagrindinistekstas"/>
              <w:tabs>
                <w:tab w:val="left" w:pos="5760"/>
              </w:tabs>
              <w:jc w:val="both"/>
              <w:rPr>
                <w:b/>
                <w:szCs w:val="24"/>
              </w:rPr>
            </w:pPr>
            <w:r w:rsidRPr="00504E22">
              <w:rPr>
                <w:szCs w:val="24"/>
              </w:rPr>
              <w:t xml:space="preserve">Vilma </w:t>
            </w:r>
            <w:proofErr w:type="spellStart"/>
            <w:r w:rsidRPr="00504E22">
              <w:rPr>
                <w:szCs w:val="24"/>
              </w:rPr>
              <w:t>Preibienė</w:t>
            </w:r>
            <w:proofErr w:type="spellEnd"/>
            <w:r w:rsidRPr="00504E22">
              <w:rPr>
                <w:szCs w:val="24"/>
              </w:rPr>
              <w:t xml:space="preserve"> </w:t>
            </w:r>
          </w:p>
          <w:p w14:paraId="476F3C09" w14:textId="77777777" w:rsidR="009106D1" w:rsidRPr="00504E22" w:rsidRDefault="009106D1" w:rsidP="00504E22">
            <w:pPr>
              <w:pStyle w:val="Pagrindinistekstas"/>
              <w:tabs>
                <w:tab w:val="left" w:pos="5760"/>
              </w:tabs>
              <w:jc w:val="both"/>
              <w:rPr>
                <w:szCs w:val="24"/>
              </w:rPr>
            </w:pPr>
            <w:r w:rsidRPr="00504E22">
              <w:rPr>
                <w:szCs w:val="24"/>
              </w:rPr>
              <w:t>______________</w:t>
            </w:r>
          </w:p>
          <w:p w14:paraId="115F12E5" w14:textId="77777777" w:rsidR="009106D1" w:rsidRPr="00504E22" w:rsidRDefault="009106D1" w:rsidP="00504E22">
            <w:pPr>
              <w:pStyle w:val="Pagrindinistekstas"/>
              <w:tabs>
                <w:tab w:val="left" w:pos="5760"/>
              </w:tabs>
              <w:jc w:val="both"/>
              <w:rPr>
                <w:bCs/>
                <w:szCs w:val="24"/>
              </w:rPr>
            </w:pPr>
            <w:r w:rsidRPr="00504E22">
              <w:rPr>
                <w:bCs/>
                <w:szCs w:val="24"/>
              </w:rPr>
              <w:t>A. V.</w:t>
            </w:r>
          </w:p>
          <w:p w14:paraId="7BAE85E5" w14:textId="77777777" w:rsidR="009106D1" w:rsidRPr="00504E22" w:rsidRDefault="009106D1" w:rsidP="00504E22">
            <w:pPr>
              <w:pStyle w:val="Pagrindinistekstas"/>
              <w:tabs>
                <w:tab w:val="left" w:pos="5760"/>
              </w:tabs>
              <w:jc w:val="both"/>
              <w:rPr>
                <w:szCs w:val="24"/>
              </w:rPr>
            </w:pPr>
          </w:p>
        </w:tc>
        <w:tc>
          <w:tcPr>
            <w:tcW w:w="4822" w:type="dxa"/>
          </w:tcPr>
          <w:p w14:paraId="62E24615" w14:textId="15A98DF6" w:rsidR="009059A6" w:rsidRPr="00504E22" w:rsidRDefault="001D204D" w:rsidP="00504E22">
            <w:pPr>
              <w:pStyle w:val="Pagrindinistekstas"/>
              <w:tabs>
                <w:tab w:val="left" w:pos="5760"/>
              </w:tabs>
              <w:jc w:val="both"/>
              <w:rPr>
                <w:szCs w:val="24"/>
              </w:rPr>
            </w:pPr>
            <w:r w:rsidRPr="00504E22">
              <w:rPr>
                <w:szCs w:val="24"/>
              </w:rPr>
              <w:lastRenderedPageBreak/>
              <w:t>D</w:t>
            </w:r>
            <w:r w:rsidR="009106D1" w:rsidRPr="00504E22">
              <w:rPr>
                <w:szCs w:val="24"/>
              </w:rPr>
              <w:t>irektor</w:t>
            </w:r>
            <w:r w:rsidRPr="00504E22">
              <w:rPr>
                <w:szCs w:val="24"/>
              </w:rPr>
              <w:t>ius</w:t>
            </w:r>
          </w:p>
          <w:p w14:paraId="44C8ED1F" w14:textId="404C2B6F" w:rsidR="00B747A8" w:rsidRPr="00504E22" w:rsidRDefault="006D70B8" w:rsidP="00504E22">
            <w:pPr>
              <w:pStyle w:val="Pagrindinistekstas"/>
              <w:tabs>
                <w:tab w:val="left" w:pos="5760"/>
              </w:tabs>
              <w:jc w:val="both"/>
              <w:rPr>
                <w:b/>
                <w:szCs w:val="24"/>
              </w:rPr>
            </w:pPr>
            <w:proofErr w:type="spellStart"/>
            <w:r>
              <w:rPr>
                <w:szCs w:val="24"/>
              </w:rPr>
              <w:t>Romandas</w:t>
            </w:r>
            <w:proofErr w:type="spellEnd"/>
            <w:r>
              <w:rPr>
                <w:szCs w:val="24"/>
              </w:rPr>
              <w:t xml:space="preserve"> </w:t>
            </w:r>
            <w:proofErr w:type="spellStart"/>
            <w:r>
              <w:rPr>
                <w:szCs w:val="24"/>
              </w:rPr>
              <w:t>Žiubrys</w:t>
            </w:r>
            <w:proofErr w:type="spellEnd"/>
          </w:p>
          <w:p w14:paraId="395722FC" w14:textId="1B1BD62D" w:rsidR="009106D1" w:rsidRPr="00504E22" w:rsidRDefault="009106D1" w:rsidP="00504E22">
            <w:pPr>
              <w:pStyle w:val="Pagrindinistekstas"/>
              <w:tabs>
                <w:tab w:val="left" w:pos="5760"/>
              </w:tabs>
              <w:jc w:val="both"/>
              <w:rPr>
                <w:szCs w:val="24"/>
                <w:u w:val="single"/>
              </w:rPr>
            </w:pPr>
            <w:r w:rsidRPr="00504E22">
              <w:rPr>
                <w:szCs w:val="24"/>
                <w:u w:val="single"/>
              </w:rPr>
              <w:t>___________________</w:t>
            </w:r>
          </w:p>
          <w:p w14:paraId="349BA1CE" w14:textId="77777777" w:rsidR="009106D1" w:rsidRPr="00504E22" w:rsidRDefault="009106D1" w:rsidP="00504E22">
            <w:pPr>
              <w:pStyle w:val="Pagrindinistekstas"/>
              <w:tabs>
                <w:tab w:val="left" w:pos="5760"/>
              </w:tabs>
              <w:jc w:val="both"/>
              <w:rPr>
                <w:b/>
                <w:szCs w:val="24"/>
              </w:rPr>
            </w:pPr>
            <w:r w:rsidRPr="00504E22">
              <w:rPr>
                <w:szCs w:val="24"/>
              </w:rPr>
              <w:t>A. V.</w:t>
            </w:r>
          </w:p>
        </w:tc>
      </w:tr>
      <w:tr w:rsidR="00504E22" w:rsidRPr="00504E22" w14:paraId="1758B0DD" w14:textId="77777777" w:rsidTr="001179E4">
        <w:tc>
          <w:tcPr>
            <w:tcW w:w="4822" w:type="dxa"/>
          </w:tcPr>
          <w:p w14:paraId="7FA0D821" w14:textId="03CE05B4" w:rsidR="00C73B2B" w:rsidRPr="00504E22" w:rsidRDefault="00C73B2B" w:rsidP="00504E22">
            <w:pPr>
              <w:pStyle w:val="Pagrindinistekstas"/>
              <w:tabs>
                <w:tab w:val="left" w:pos="5760"/>
              </w:tabs>
              <w:jc w:val="both"/>
              <w:rPr>
                <w:b/>
                <w:szCs w:val="24"/>
              </w:rPr>
            </w:pPr>
            <w:r w:rsidRPr="00504E22">
              <w:rPr>
                <w:b/>
                <w:szCs w:val="24"/>
              </w:rPr>
              <w:t xml:space="preserve">PARTNERIS Nr. </w:t>
            </w:r>
            <w:r w:rsidR="00EA03C6" w:rsidRPr="00504E22">
              <w:rPr>
                <w:b/>
                <w:szCs w:val="24"/>
              </w:rPr>
              <w:t>2</w:t>
            </w:r>
          </w:p>
          <w:p w14:paraId="54161904" w14:textId="77777777" w:rsidR="00EC439E" w:rsidRDefault="00EC439E" w:rsidP="00504E22">
            <w:r w:rsidRPr="00EC439E">
              <w:t>Kretingos socialinių paslaugų centras</w:t>
            </w:r>
          </w:p>
          <w:p w14:paraId="0814223F" w14:textId="35334FB5" w:rsidR="00183B67" w:rsidRPr="00504E22" w:rsidRDefault="00EC439E" w:rsidP="00504E22">
            <w:pPr>
              <w:rPr>
                <w:kern w:val="1"/>
              </w:rPr>
            </w:pPr>
            <w:r w:rsidRPr="00433BE5">
              <w:rPr>
                <w:color w:val="000000" w:themeColor="text1"/>
              </w:rPr>
              <w:t xml:space="preserve">Klaipėdos g. 133C, 97156 </w:t>
            </w:r>
            <w:r w:rsidR="00183B67" w:rsidRPr="00504E22">
              <w:rPr>
                <w:kern w:val="1"/>
              </w:rPr>
              <w:t>Kretinga</w:t>
            </w:r>
          </w:p>
          <w:p w14:paraId="4306A212" w14:textId="78282BD4" w:rsidR="00EA03C6" w:rsidRPr="00504E22" w:rsidRDefault="00EA03C6" w:rsidP="00504E22">
            <w:pPr>
              <w:rPr>
                <w:iCs/>
              </w:rPr>
            </w:pPr>
            <w:r w:rsidRPr="00504E22">
              <w:t>Tel.</w:t>
            </w:r>
            <w:r w:rsidRPr="00504E22">
              <w:rPr>
                <w:kern w:val="1"/>
              </w:rPr>
              <w:t xml:space="preserve"> +</w:t>
            </w:r>
            <w:r w:rsidR="00A0272F" w:rsidRPr="00A0272F">
              <w:rPr>
                <w:kern w:val="1"/>
              </w:rPr>
              <w:t>370 </w:t>
            </w:r>
            <w:r w:rsidR="00A0272F">
              <w:rPr>
                <w:kern w:val="1"/>
              </w:rPr>
              <w:t>612 00 843</w:t>
            </w:r>
            <w:r w:rsidRPr="00504E22">
              <w:rPr>
                <w:kern w:val="1"/>
              </w:rPr>
              <w:t xml:space="preserve"> </w:t>
            </w:r>
          </w:p>
          <w:p w14:paraId="219AB173" w14:textId="667DD72E" w:rsidR="00EA03C6" w:rsidRPr="00504E22" w:rsidRDefault="00EA03C6" w:rsidP="00504E22">
            <w:r w:rsidRPr="00504E22">
              <w:rPr>
                <w:iCs/>
              </w:rPr>
              <w:t xml:space="preserve">El. p. </w:t>
            </w:r>
            <w:r w:rsidR="00EC439E" w:rsidRPr="00EC439E">
              <w:t>danu</w:t>
            </w:r>
            <w:r w:rsidR="00EC439E">
              <w:t>te.skruibiene@spc.kretingos.lt</w:t>
            </w:r>
          </w:p>
          <w:p w14:paraId="29749D28" w14:textId="3CFB2CB1" w:rsidR="0088366E" w:rsidRPr="00504E22" w:rsidRDefault="00EA03C6" w:rsidP="00504E22">
            <w:r w:rsidRPr="00504E22">
              <w:t xml:space="preserve">Kodas </w:t>
            </w:r>
            <w:r w:rsidR="00EC439E" w:rsidRPr="00433BE5">
              <w:rPr>
                <w:color w:val="000000" w:themeColor="text1"/>
              </w:rPr>
              <w:t>190278395</w:t>
            </w:r>
          </w:p>
          <w:p w14:paraId="27EE9EDA" w14:textId="77777777" w:rsidR="0088366E" w:rsidRPr="00504E22" w:rsidRDefault="0088366E" w:rsidP="00504E22"/>
          <w:p w14:paraId="1B543E95" w14:textId="502912EC" w:rsidR="0088366E" w:rsidRPr="00504E22" w:rsidRDefault="0088366E" w:rsidP="00504E22"/>
        </w:tc>
        <w:tc>
          <w:tcPr>
            <w:tcW w:w="4822" w:type="dxa"/>
          </w:tcPr>
          <w:p w14:paraId="7B5DB99A" w14:textId="37E45DCE" w:rsidR="00F3325A" w:rsidRPr="00504E22" w:rsidRDefault="00183B67" w:rsidP="00504E22">
            <w:pPr>
              <w:pStyle w:val="Pagrindinistekstas"/>
              <w:tabs>
                <w:tab w:val="left" w:pos="5760"/>
              </w:tabs>
              <w:jc w:val="both"/>
              <w:rPr>
                <w:b/>
                <w:szCs w:val="24"/>
              </w:rPr>
            </w:pPr>
            <w:r w:rsidRPr="00504E22">
              <w:rPr>
                <w:b/>
                <w:szCs w:val="24"/>
              </w:rPr>
              <w:t xml:space="preserve">PARTNERIS Nr. 3 </w:t>
            </w:r>
          </w:p>
          <w:p w14:paraId="50777FD3" w14:textId="77777777" w:rsidR="00EC439E" w:rsidRDefault="00EC439E" w:rsidP="00504E22">
            <w:pPr>
              <w:rPr>
                <w:bCs/>
              </w:rPr>
            </w:pPr>
            <w:r w:rsidRPr="00EC439E">
              <w:rPr>
                <w:bCs/>
              </w:rPr>
              <w:t xml:space="preserve">Padvarių socialinės globos namai </w:t>
            </w:r>
          </w:p>
          <w:p w14:paraId="08FE2A96" w14:textId="780688BB" w:rsidR="00EC439E" w:rsidRDefault="00EC439E" w:rsidP="00504E22">
            <w:pPr>
              <w:rPr>
                <w:bCs/>
                <w:color w:val="000000" w:themeColor="text1"/>
              </w:rPr>
            </w:pPr>
            <w:r w:rsidRPr="00433BE5">
              <w:rPr>
                <w:bCs/>
                <w:color w:val="000000" w:themeColor="text1"/>
              </w:rPr>
              <w:t>Vilties g. 12, Padvarių</w:t>
            </w:r>
            <w:r>
              <w:rPr>
                <w:bCs/>
                <w:color w:val="000000" w:themeColor="text1"/>
              </w:rPr>
              <w:t xml:space="preserve"> k., 97196 Kretingos r</w:t>
            </w:r>
            <w:r w:rsidRPr="00433BE5">
              <w:rPr>
                <w:bCs/>
                <w:color w:val="000000" w:themeColor="text1"/>
              </w:rPr>
              <w:t>.</w:t>
            </w:r>
          </w:p>
          <w:p w14:paraId="44F4E268" w14:textId="211B153C" w:rsidR="00EC439E" w:rsidRDefault="0088366E" w:rsidP="00504E22">
            <w:r w:rsidRPr="00504E22">
              <w:t xml:space="preserve">Tel. </w:t>
            </w:r>
            <w:r w:rsidR="00A0272F" w:rsidRPr="00A0272F">
              <w:t>+370</w:t>
            </w:r>
            <w:r w:rsidR="00A0272F">
              <w:t> </w:t>
            </w:r>
            <w:r w:rsidR="00A0272F" w:rsidRPr="00A0272F">
              <w:t>618</w:t>
            </w:r>
            <w:r w:rsidR="00A0272F">
              <w:t xml:space="preserve"> </w:t>
            </w:r>
            <w:r w:rsidR="00A0272F" w:rsidRPr="00A0272F">
              <w:t>57</w:t>
            </w:r>
            <w:r w:rsidR="00A0272F">
              <w:t xml:space="preserve"> </w:t>
            </w:r>
            <w:r w:rsidR="00A0272F" w:rsidRPr="00A0272F">
              <w:t>573</w:t>
            </w:r>
          </w:p>
          <w:p w14:paraId="1921FBA2" w14:textId="17CA3F8E" w:rsidR="00EC439E" w:rsidRDefault="00EC439E" w:rsidP="00504E22">
            <w:r>
              <w:t>El. p. rima.narmontiene@padvariai.lt</w:t>
            </w:r>
          </w:p>
          <w:p w14:paraId="225F1DC7" w14:textId="39280DE2" w:rsidR="00845F2D" w:rsidRPr="00504E22" w:rsidRDefault="00845F2D" w:rsidP="00504E22">
            <w:r w:rsidRPr="00504E22">
              <w:t xml:space="preserve">Kodas </w:t>
            </w:r>
            <w:r w:rsidR="00EC439E" w:rsidRPr="00433BE5">
              <w:rPr>
                <w:bCs/>
                <w:color w:val="000000" w:themeColor="text1"/>
              </w:rPr>
              <w:t>190794892</w:t>
            </w:r>
          </w:p>
          <w:p w14:paraId="09F1ABCE" w14:textId="5EE7859C" w:rsidR="00845F2D" w:rsidRPr="00504E22" w:rsidRDefault="00845F2D" w:rsidP="00504E22"/>
        </w:tc>
      </w:tr>
      <w:tr w:rsidR="00504E22" w:rsidRPr="00504E22" w14:paraId="5B1F1E4D" w14:textId="77777777" w:rsidTr="001179E4">
        <w:tc>
          <w:tcPr>
            <w:tcW w:w="4822" w:type="dxa"/>
          </w:tcPr>
          <w:p w14:paraId="12CD5BE9" w14:textId="77777777" w:rsidR="0088366E" w:rsidRPr="00504E22" w:rsidRDefault="0088366E" w:rsidP="00504E22">
            <w:r w:rsidRPr="00504E22">
              <w:t xml:space="preserve">Direktorė </w:t>
            </w:r>
          </w:p>
          <w:p w14:paraId="1D658132" w14:textId="77777777" w:rsidR="0088366E" w:rsidRPr="00504E22" w:rsidRDefault="0088366E" w:rsidP="00504E22">
            <w:pPr>
              <w:pStyle w:val="Pagrindinistekstas"/>
              <w:tabs>
                <w:tab w:val="left" w:pos="5760"/>
              </w:tabs>
              <w:jc w:val="both"/>
              <w:rPr>
                <w:szCs w:val="24"/>
              </w:rPr>
            </w:pPr>
          </w:p>
          <w:p w14:paraId="52C7C997" w14:textId="1AC7F101" w:rsidR="0088366E" w:rsidRPr="00504E22" w:rsidRDefault="00EC439E" w:rsidP="00504E22">
            <w:pPr>
              <w:pStyle w:val="Pagrindinistekstas"/>
              <w:tabs>
                <w:tab w:val="left" w:pos="5760"/>
              </w:tabs>
              <w:jc w:val="both"/>
              <w:rPr>
                <w:szCs w:val="24"/>
              </w:rPr>
            </w:pPr>
            <w:r>
              <w:rPr>
                <w:szCs w:val="24"/>
              </w:rPr>
              <w:t xml:space="preserve">Danutė </w:t>
            </w:r>
            <w:proofErr w:type="spellStart"/>
            <w:r>
              <w:rPr>
                <w:szCs w:val="24"/>
              </w:rPr>
              <w:t>Skruibienė</w:t>
            </w:r>
            <w:proofErr w:type="spellEnd"/>
          </w:p>
          <w:p w14:paraId="558D883C"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13E460F7" w14:textId="77777777" w:rsidR="0088366E" w:rsidRPr="00504E22" w:rsidRDefault="0088366E" w:rsidP="00504E22">
            <w:pPr>
              <w:pStyle w:val="Pagrindinistekstas"/>
              <w:tabs>
                <w:tab w:val="left" w:pos="5760"/>
              </w:tabs>
              <w:jc w:val="both"/>
              <w:rPr>
                <w:szCs w:val="24"/>
              </w:rPr>
            </w:pPr>
            <w:r w:rsidRPr="00504E22">
              <w:rPr>
                <w:szCs w:val="24"/>
              </w:rPr>
              <w:t>A. V.</w:t>
            </w:r>
          </w:p>
          <w:p w14:paraId="4DA72D2F" w14:textId="31B05298" w:rsidR="0088366E" w:rsidRPr="00504E22" w:rsidRDefault="0088366E" w:rsidP="00504E22">
            <w:pPr>
              <w:pStyle w:val="Pagrindinistekstas"/>
              <w:tabs>
                <w:tab w:val="left" w:pos="5760"/>
              </w:tabs>
              <w:jc w:val="both"/>
              <w:rPr>
                <w:b/>
                <w:szCs w:val="24"/>
              </w:rPr>
            </w:pPr>
          </w:p>
        </w:tc>
        <w:tc>
          <w:tcPr>
            <w:tcW w:w="4822" w:type="dxa"/>
          </w:tcPr>
          <w:p w14:paraId="119F7AEC" w14:textId="77777777" w:rsidR="0088366E" w:rsidRPr="00504E22" w:rsidRDefault="0088366E" w:rsidP="00504E22">
            <w:pPr>
              <w:pStyle w:val="Pagrindinistekstas"/>
              <w:tabs>
                <w:tab w:val="left" w:pos="5760"/>
              </w:tabs>
              <w:jc w:val="both"/>
              <w:rPr>
                <w:bCs/>
                <w:szCs w:val="24"/>
              </w:rPr>
            </w:pPr>
            <w:r w:rsidRPr="00504E22">
              <w:rPr>
                <w:bCs/>
                <w:szCs w:val="24"/>
              </w:rPr>
              <w:t xml:space="preserve">Direktorė </w:t>
            </w:r>
          </w:p>
          <w:p w14:paraId="7A00F74B" w14:textId="77777777" w:rsidR="0088366E" w:rsidRPr="00504E22" w:rsidRDefault="0088366E" w:rsidP="00504E22">
            <w:pPr>
              <w:pStyle w:val="Pagrindinistekstas"/>
              <w:tabs>
                <w:tab w:val="left" w:pos="5760"/>
              </w:tabs>
              <w:jc w:val="both"/>
              <w:rPr>
                <w:b/>
                <w:szCs w:val="24"/>
              </w:rPr>
            </w:pPr>
          </w:p>
          <w:p w14:paraId="72FDA2D0" w14:textId="4D98766B" w:rsidR="0088366E" w:rsidRPr="00504E22" w:rsidRDefault="00EC439E" w:rsidP="00504E22">
            <w:r>
              <w:rPr>
                <w:bCs/>
              </w:rPr>
              <w:t>Rima Narmontienė</w:t>
            </w:r>
          </w:p>
          <w:p w14:paraId="075BEA0C"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19899516" w14:textId="77777777" w:rsidR="0088366E" w:rsidRPr="00504E22" w:rsidRDefault="0088366E" w:rsidP="00504E22">
            <w:pPr>
              <w:pStyle w:val="Pagrindinistekstas"/>
              <w:tabs>
                <w:tab w:val="left" w:pos="5760"/>
              </w:tabs>
              <w:jc w:val="both"/>
              <w:rPr>
                <w:szCs w:val="24"/>
              </w:rPr>
            </w:pPr>
            <w:r w:rsidRPr="00504E22">
              <w:rPr>
                <w:szCs w:val="24"/>
              </w:rPr>
              <w:t>A. V.</w:t>
            </w:r>
          </w:p>
          <w:p w14:paraId="217D3320" w14:textId="6C2E71CC" w:rsidR="0088366E" w:rsidRPr="00504E22" w:rsidRDefault="0088366E" w:rsidP="00504E22">
            <w:pPr>
              <w:pStyle w:val="Pagrindinistekstas"/>
              <w:tabs>
                <w:tab w:val="left" w:pos="5760"/>
              </w:tabs>
              <w:jc w:val="both"/>
              <w:rPr>
                <w:b/>
                <w:szCs w:val="24"/>
              </w:rPr>
            </w:pPr>
          </w:p>
        </w:tc>
      </w:tr>
      <w:tr w:rsidR="00504E22" w:rsidRPr="00504E22" w14:paraId="79F6E0D9" w14:textId="77777777" w:rsidTr="001179E4">
        <w:tc>
          <w:tcPr>
            <w:tcW w:w="4822" w:type="dxa"/>
          </w:tcPr>
          <w:p w14:paraId="3701EBAD" w14:textId="77777777" w:rsidR="0088366E" w:rsidRPr="00504E22" w:rsidRDefault="0088366E" w:rsidP="00504E22">
            <w:pPr>
              <w:pStyle w:val="Pagrindinistekstas"/>
              <w:tabs>
                <w:tab w:val="left" w:pos="5760"/>
              </w:tabs>
              <w:jc w:val="both"/>
              <w:rPr>
                <w:b/>
                <w:szCs w:val="24"/>
              </w:rPr>
            </w:pPr>
            <w:r w:rsidRPr="00504E22">
              <w:rPr>
                <w:b/>
                <w:szCs w:val="24"/>
              </w:rPr>
              <w:t>PARTNERIS Nr. 4</w:t>
            </w:r>
          </w:p>
          <w:p w14:paraId="44228E6D" w14:textId="5F8C338B" w:rsidR="00EC439E" w:rsidRPr="00EC439E" w:rsidRDefault="00EC439E" w:rsidP="00504E22">
            <w:pPr>
              <w:rPr>
                <w:color w:val="000000" w:themeColor="text1"/>
              </w:rPr>
            </w:pPr>
            <w:r w:rsidRPr="00EC439E">
              <w:rPr>
                <w:color w:val="000000" w:themeColor="text1"/>
              </w:rPr>
              <w:t>Kretingos rajono Salantų gimnazija</w:t>
            </w:r>
          </w:p>
          <w:p w14:paraId="3FF98076" w14:textId="26E81C26" w:rsidR="00EC439E" w:rsidRDefault="00EC439E" w:rsidP="00504E22">
            <w:r>
              <w:rPr>
                <w:bCs/>
                <w:kern w:val="1"/>
              </w:rPr>
              <w:t>Taikos g. 4</w:t>
            </w:r>
            <w:r w:rsidRPr="00EC439E">
              <w:rPr>
                <w:bCs/>
                <w:kern w:val="1"/>
              </w:rPr>
              <w:t>, Salantai,</w:t>
            </w:r>
            <w:r>
              <w:rPr>
                <w:bCs/>
                <w:kern w:val="1"/>
              </w:rPr>
              <w:t xml:space="preserve"> 97313</w:t>
            </w:r>
            <w:r w:rsidRPr="00EC439E">
              <w:rPr>
                <w:bCs/>
                <w:kern w:val="1"/>
              </w:rPr>
              <w:t xml:space="preserve"> Kretingos</w:t>
            </w:r>
            <w:r>
              <w:rPr>
                <w:bCs/>
                <w:kern w:val="1"/>
              </w:rPr>
              <w:t xml:space="preserve"> r.</w:t>
            </w:r>
            <w:r w:rsidRPr="00504E22">
              <w:t xml:space="preserve"> </w:t>
            </w:r>
          </w:p>
          <w:p w14:paraId="58AC9542" w14:textId="385A4255" w:rsidR="0088366E" w:rsidRPr="00504E22" w:rsidRDefault="00A0272F" w:rsidP="00504E22">
            <w:r>
              <w:t xml:space="preserve">Tel. </w:t>
            </w:r>
            <w:r w:rsidRPr="00A0272F">
              <w:t>+370</w:t>
            </w:r>
            <w:r>
              <w:t> </w:t>
            </w:r>
            <w:r w:rsidRPr="00A0272F">
              <w:t>656</w:t>
            </w:r>
            <w:r>
              <w:t xml:space="preserve"> </w:t>
            </w:r>
            <w:r w:rsidRPr="00A0272F">
              <w:t>82</w:t>
            </w:r>
            <w:r>
              <w:t xml:space="preserve"> </w:t>
            </w:r>
            <w:r w:rsidRPr="00A0272F">
              <w:t>234</w:t>
            </w:r>
          </w:p>
          <w:p w14:paraId="7B801D9B" w14:textId="77777777" w:rsidR="00EC439E" w:rsidRDefault="00EC439E" w:rsidP="00504E22">
            <w:pPr>
              <w:tabs>
                <w:tab w:val="center" w:pos="4819"/>
              </w:tabs>
              <w:suppressAutoHyphens w:val="0"/>
            </w:pPr>
            <w:r>
              <w:t xml:space="preserve">El. p. </w:t>
            </w:r>
            <w:r w:rsidRPr="00EC439E">
              <w:t>ausra.</w:t>
            </w:r>
            <w:r>
              <w:t>zebitiene@salantugimnazija.lt</w:t>
            </w:r>
          </w:p>
          <w:p w14:paraId="08F2F319" w14:textId="4D2765FB" w:rsidR="0088366E" w:rsidRPr="00504E22" w:rsidRDefault="0088366E" w:rsidP="00504E22">
            <w:pPr>
              <w:tabs>
                <w:tab w:val="center" w:pos="4819"/>
              </w:tabs>
              <w:suppressAutoHyphens w:val="0"/>
              <w:rPr>
                <w:bCs/>
              </w:rPr>
            </w:pPr>
            <w:r w:rsidRPr="00504E22">
              <w:t xml:space="preserve">Kodas </w:t>
            </w:r>
            <w:r w:rsidR="00EC439E" w:rsidRPr="00433BE5">
              <w:rPr>
                <w:bCs/>
                <w:color w:val="000000" w:themeColor="text1"/>
              </w:rPr>
              <w:t>290284520</w:t>
            </w:r>
          </w:p>
          <w:p w14:paraId="46C754EF" w14:textId="77777777" w:rsidR="00C73B2B" w:rsidRPr="00504E22" w:rsidRDefault="00C73B2B" w:rsidP="00504E22">
            <w:pPr>
              <w:tabs>
                <w:tab w:val="left" w:pos="5760"/>
              </w:tabs>
              <w:jc w:val="both"/>
              <w:rPr>
                <w:b/>
              </w:rPr>
            </w:pPr>
          </w:p>
          <w:p w14:paraId="656C08BE" w14:textId="5B52A097" w:rsidR="00143033" w:rsidRPr="00504E22" w:rsidRDefault="00143033" w:rsidP="00504E22">
            <w:pPr>
              <w:tabs>
                <w:tab w:val="left" w:pos="5760"/>
              </w:tabs>
              <w:jc w:val="both"/>
              <w:rPr>
                <w:b/>
              </w:rPr>
            </w:pPr>
          </w:p>
        </w:tc>
        <w:tc>
          <w:tcPr>
            <w:tcW w:w="4822" w:type="dxa"/>
          </w:tcPr>
          <w:p w14:paraId="5AABD934" w14:textId="77777777" w:rsidR="002A2C7D" w:rsidRPr="00504E22" w:rsidRDefault="0088366E" w:rsidP="00504E22">
            <w:pPr>
              <w:pStyle w:val="Pagrindinistekstas"/>
              <w:tabs>
                <w:tab w:val="left" w:pos="5760"/>
              </w:tabs>
              <w:jc w:val="both"/>
              <w:rPr>
                <w:b/>
                <w:szCs w:val="24"/>
              </w:rPr>
            </w:pPr>
            <w:r w:rsidRPr="00504E22">
              <w:rPr>
                <w:b/>
                <w:szCs w:val="24"/>
              </w:rPr>
              <w:t>PARTNERIS Nr. 5</w:t>
            </w:r>
          </w:p>
          <w:p w14:paraId="1C94A7E6" w14:textId="790712CA" w:rsidR="00133F8C" w:rsidRDefault="00133F8C" w:rsidP="00504E22">
            <w:pPr>
              <w:pStyle w:val="Pagrindinistekstas"/>
              <w:tabs>
                <w:tab w:val="left" w:pos="5760"/>
              </w:tabs>
              <w:jc w:val="both"/>
              <w:rPr>
                <w:bCs/>
                <w:szCs w:val="24"/>
              </w:rPr>
            </w:pPr>
            <w:r w:rsidRPr="00133F8C">
              <w:rPr>
                <w:bCs/>
                <w:szCs w:val="24"/>
              </w:rPr>
              <w:t>Žemaiti</w:t>
            </w:r>
            <w:r w:rsidR="00DD244E">
              <w:rPr>
                <w:bCs/>
                <w:szCs w:val="24"/>
              </w:rPr>
              <w:t>jos saugomų teritorijų direkcijos</w:t>
            </w:r>
            <w:r w:rsidRPr="00133F8C">
              <w:rPr>
                <w:bCs/>
                <w:szCs w:val="24"/>
              </w:rPr>
              <w:t xml:space="preserve"> </w:t>
            </w:r>
          </w:p>
          <w:p w14:paraId="17FCEF28" w14:textId="4DC00DAD" w:rsidR="00133F8C" w:rsidRDefault="00133F8C" w:rsidP="00504E22">
            <w:pPr>
              <w:pStyle w:val="Pagrindinistekstas"/>
              <w:tabs>
                <w:tab w:val="left" w:pos="5760"/>
              </w:tabs>
              <w:jc w:val="both"/>
              <w:rPr>
                <w:bCs/>
                <w:szCs w:val="24"/>
              </w:rPr>
            </w:pPr>
            <w:r w:rsidRPr="00133F8C">
              <w:rPr>
                <w:bCs/>
                <w:szCs w:val="24"/>
              </w:rPr>
              <w:t>Salantų regioninio parko lankytojų centras</w:t>
            </w:r>
          </w:p>
          <w:p w14:paraId="0C4A0EF4" w14:textId="5F838397" w:rsidR="0088366E" w:rsidRPr="00504E22" w:rsidRDefault="00133F8C" w:rsidP="00504E22">
            <w:pPr>
              <w:pStyle w:val="Pagrindinistekstas"/>
              <w:tabs>
                <w:tab w:val="left" w:pos="5760"/>
              </w:tabs>
              <w:jc w:val="both"/>
              <w:rPr>
                <w:bCs/>
                <w:kern w:val="1"/>
                <w:szCs w:val="24"/>
              </w:rPr>
            </w:pPr>
            <w:r>
              <w:rPr>
                <w:bCs/>
                <w:kern w:val="1"/>
                <w:szCs w:val="24"/>
              </w:rPr>
              <w:t>Laivių g. 9, Salantai, 97314, Kretingos r.</w:t>
            </w:r>
          </w:p>
          <w:p w14:paraId="06F1E441" w14:textId="0CEDC45D" w:rsidR="0088366E" w:rsidRPr="00504E22" w:rsidRDefault="0088366E" w:rsidP="00504E22">
            <w:pPr>
              <w:pStyle w:val="Pagrindinistekstas"/>
              <w:tabs>
                <w:tab w:val="left" w:pos="5760"/>
              </w:tabs>
              <w:jc w:val="both"/>
              <w:rPr>
                <w:bCs/>
                <w:kern w:val="1"/>
                <w:szCs w:val="24"/>
              </w:rPr>
            </w:pPr>
            <w:r w:rsidRPr="00504E22">
              <w:rPr>
                <w:bCs/>
                <w:kern w:val="1"/>
                <w:szCs w:val="24"/>
              </w:rPr>
              <w:t>Tel</w:t>
            </w:r>
            <w:r w:rsidRPr="00133F8C">
              <w:rPr>
                <w:bCs/>
                <w:kern w:val="1"/>
                <w:szCs w:val="24"/>
              </w:rPr>
              <w:t xml:space="preserve">. </w:t>
            </w:r>
            <w:r w:rsidR="00133F8C" w:rsidRPr="00133F8C">
              <w:rPr>
                <w:bCs/>
                <w:kern w:val="1"/>
                <w:szCs w:val="24"/>
              </w:rPr>
              <w:t>+37068677279</w:t>
            </w:r>
          </w:p>
          <w:p w14:paraId="0DA8B18B" w14:textId="17CAEE19" w:rsidR="0088366E" w:rsidRPr="00504E22" w:rsidRDefault="00133F8C" w:rsidP="00504E22">
            <w:pPr>
              <w:pStyle w:val="Pagrindinistekstas"/>
              <w:tabs>
                <w:tab w:val="left" w:pos="5760"/>
              </w:tabs>
              <w:jc w:val="both"/>
              <w:rPr>
                <w:bCs/>
                <w:kern w:val="1"/>
                <w:szCs w:val="24"/>
              </w:rPr>
            </w:pPr>
            <w:r>
              <w:rPr>
                <w:bCs/>
                <w:kern w:val="1"/>
                <w:szCs w:val="24"/>
              </w:rPr>
              <w:t xml:space="preserve">El. p. </w:t>
            </w:r>
            <w:r>
              <w:t>modestas.seckus@saugoma.lt</w:t>
            </w:r>
          </w:p>
          <w:p w14:paraId="2A2C9931" w14:textId="1254179C" w:rsidR="0088366E" w:rsidRPr="00504E22" w:rsidRDefault="0088366E" w:rsidP="00504E22">
            <w:pPr>
              <w:pStyle w:val="Pagrindinistekstas"/>
              <w:tabs>
                <w:tab w:val="left" w:pos="5760"/>
              </w:tabs>
              <w:jc w:val="both"/>
              <w:rPr>
                <w:bCs/>
                <w:kern w:val="1"/>
                <w:szCs w:val="24"/>
              </w:rPr>
            </w:pPr>
            <w:r w:rsidRPr="00504E22">
              <w:rPr>
                <w:bCs/>
                <w:kern w:val="1"/>
                <w:szCs w:val="24"/>
              </w:rPr>
              <w:t xml:space="preserve">Kodas </w:t>
            </w:r>
            <w:r w:rsidR="00133F8C" w:rsidRPr="00133F8C">
              <w:rPr>
                <w:bCs/>
                <w:kern w:val="1"/>
                <w:szCs w:val="24"/>
              </w:rPr>
              <w:t>193372191</w:t>
            </w:r>
          </w:p>
          <w:p w14:paraId="7C984E0A" w14:textId="4DCE67F5" w:rsidR="0088366E" w:rsidRPr="00504E22" w:rsidRDefault="0088366E" w:rsidP="00504E22">
            <w:pPr>
              <w:pStyle w:val="Pagrindinistekstas"/>
              <w:tabs>
                <w:tab w:val="left" w:pos="5760"/>
              </w:tabs>
              <w:jc w:val="both"/>
              <w:rPr>
                <w:bCs/>
                <w:kern w:val="1"/>
                <w:szCs w:val="24"/>
              </w:rPr>
            </w:pPr>
          </w:p>
        </w:tc>
      </w:tr>
      <w:tr w:rsidR="00504E22" w:rsidRPr="00504E22" w14:paraId="0C4FF0D3" w14:textId="77777777" w:rsidTr="001179E4">
        <w:tc>
          <w:tcPr>
            <w:tcW w:w="4822" w:type="dxa"/>
          </w:tcPr>
          <w:p w14:paraId="4D9DD025" w14:textId="77777777" w:rsidR="0088366E" w:rsidRPr="00504E22" w:rsidRDefault="0088366E" w:rsidP="00504E22">
            <w:pPr>
              <w:tabs>
                <w:tab w:val="left" w:pos="5760"/>
              </w:tabs>
              <w:jc w:val="both"/>
              <w:rPr>
                <w:bCs/>
              </w:rPr>
            </w:pPr>
            <w:r w:rsidRPr="00504E22">
              <w:rPr>
                <w:bCs/>
              </w:rPr>
              <w:t xml:space="preserve">Direktorė </w:t>
            </w:r>
          </w:p>
          <w:p w14:paraId="50565027" w14:textId="77777777" w:rsidR="0088366E" w:rsidRPr="00504E22" w:rsidRDefault="0088366E" w:rsidP="00504E22">
            <w:pPr>
              <w:tabs>
                <w:tab w:val="left" w:pos="5760"/>
              </w:tabs>
              <w:jc w:val="both"/>
              <w:rPr>
                <w:b/>
              </w:rPr>
            </w:pPr>
          </w:p>
          <w:p w14:paraId="52A3C696" w14:textId="034F637F" w:rsidR="0088366E" w:rsidRPr="00504E22" w:rsidRDefault="00EC439E" w:rsidP="00504E22">
            <w:pPr>
              <w:pStyle w:val="Pagrindinistekstas"/>
              <w:tabs>
                <w:tab w:val="left" w:pos="5760"/>
              </w:tabs>
              <w:jc w:val="both"/>
              <w:rPr>
                <w:kern w:val="1"/>
                <w:szCs w:val="24"/>
              </w:rPr>
            </w:pPr>
            <w:r>
              <w:rPr>
                <w:kern w:val="1"/>
                <w:szCs w:val="24"/>
              </w:rPr>
              <w:t xml:space="preserve">Aušra </w:t>
            </w:r>
            <w:proofErr w:type="spellStart"/>
            <w:r>
              <w:rPr>
                <w:kern w:val="1"/>
                <w:szCs w:val="24"/>
              </w:rPr>
              <w:t>Zebitienė</w:t>
            </w:r>
            <w:proofErr w:type="spellEnd"/>
          </w:p>
          <w:p w14:paraId="52183035"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17F2A106" w14:textId="145B46AF" w:rsidR="0088366E" w:rsidRPr="00504E22" w:rsidRDefault="0088366E" w:rsidP="00504E22">
            <w:pPr>
              <w:pStyle w:val="Pagrindinistekstas"/>
              <w:tabs>
                <w:tab w:val="left" w:pos="5760"/>
              </w:tabs>
              <w:jc w:val="both"/>
              <w:rPr>
                <w:szCs w:val="24"/>
              </w:rPr>
            </w:pPr>
            <w:r w:rsidRPr="00504E22">
              <w:rPr>
                <w:szCs w:val="24"/>
              </w:rPr>
              <w:t>A. V.</w:t>
            </w:r>
          </w:p>
          <w:p w14:paraId="3BC121E3" w14:textId="3A893577" w:rsidR="0088366E" w:rsidRPr="00504E22" w:rsidRDefault="0088366E" w:rsidP="00504E22">
            <w:pPr>
              <w:tabs>
                <w:tab w:val="left" w:pos="5760"/>
              </w:tabs>
              <w:jc w:val="both"/>
              <w:rPr>
                <w:b/>
              </w:rPr>
            </w:pPr>
          </w:p>
        </w:tc>
        <w:tc>
          <w:tcPr>
            <w:tcW w:w="4822" w:type="dxa"/>
          </w:tcPr>
          <w:p w14:paraId="61DDD18D" w14:textId="77337A89" w:rsidR="0088366E" w:rsidRPr="00504E22" w:rsidRDefault="00133F8C" w:rsidP="00504E22">
            <w:pPr>
              <w:pStyle w:val="Pagrindinistekstas"/>
              <w:tabs>
                <w:tab w:val="left" w:pos="5760"/>
              </w:tabs>
              <w:jc w:val="both"/>
              <w:rPr>
                <w:kern w:val="1"/>
                <w:szCs w:val="24"/>
              </w:rPr>
            </w:pPr>
            <w:r>
              <w:rPr>
                <w:kern w:val="1"/>
                <w:szCs w:val="24"/>
              </w:rPr>
              <w:t>Patarėjas</w:t>
            </w:r>
          </w:p>
          <w:p w14:paraId="0F77ED70" w14:textId="77777777" w:rsidR="0088366E" w:rsidRPr="00504E22" w:rsidRDefault="0088366E" w:rsidP="00504E22">
            <w:pPr>
              <w:pStyle w:val="Pagrindinistekstas"/>
              <w:tabs>
                <w:tab w:val="left" w:pos="5760"/>
              </w:tabs>
              <w:jc w:val="both"/>
              <w:rPr>
                <w:kern w:val="1"/>
                <w:szCs w:val="24"/>
              </w:rPr>
            </w:pPr>
          </w:p>
          <w:p w14:paraId="28812DA9" w14:textId="6AD8124A" w:rsidR="0088366E" w:rsidRPr="00504E22" w:rsidRDefault="00133F8C" w:rsidP="00504E22">
            <w:pPr>
              <w:pStyle w:val="Pagrindinistekstas"/>
              <w:tabs>
                <w:tab w:val="left" w:pos="5760"/>
              </w:tabs>
              <w:jc w:val="both"/>
              <w:rPr>
                <w:kern w:val="1"/>
                <w:szCs w:val="24"/>
              </w:rPr>
            </w:pPr>
            <w:r>
              <w:rPr>
                <w:kern w:val="1"/>
                <w:szCs w:val="24"/>
              </w:rPr>
              <w:t xml:space="preserve">Modestas </w:t>
            </w:r>
            <w:proofErr w:type="spellStart"/>
            <w:r>
              <w:rPr>
                <w:kern w:val="1"/>
                <w:szCs w:val="24"/>
              </w:rPr>
              <w:t>Šečkus</w:t>
            </w:r>
            <w:proofErr w:type="spellEnd"/>
          </w:p>
          <w:p w14:paraId="1D725E5A"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479A55B9" w14:textId="77777777" w:rsidR="0088366E" w:rsidRPr="00504E22" w:rsidRDefault="0088366E" w:rsidP="00504E22">
            <w:pPr>
              <w:pStyle w:val="Pagrindinistekstas"/>
              <w:tabs>
                <w:tab w:val="left" w:pos="5760"/>
              </w:tabs>
              <w:jc w:val="both"/>
              <w:rPr>
                <w:szCs w:val="24"/>
              </w:rPr>
            </w:pPr>
            <w:r w:rsidRPr="00504E22">
              <w:rPr>
                <w:szCs w:val="24"/>
              </w:rPr>
              <w:t>A. V.</w:t>
            </w:r>
          </w:p>
          <w:p w14:paraId="7B3DC8DE" w14:textId="7011C78F" w:rsidR="0088366E" w:rsidRPr="00504E22" w:rsidRDefault="0088366E" w:rsidP="00504E22">
            <w:pPr>
              <w:pStyle w:val="Pagrindinistekstas"/>
              <w:tabs>
                <w:tab w:val="left" w:pos="5760"/>
              </w:tabs>
              <w:jc w:val="both"/>
              <w:rPr>
                <w:kern w:val="1"/>
                <w:szCs w:val="24"/>
              </w:rPr>
            </w:pPr>
          </w:p>
        </w:tc>
      </w:tr>
      <w:tr w:rsidR="00504E22" w:rsidRPr="00504E22" w14:paraId="252F00A6" w14:textId="77777777" w:rsidTr="001179E4">
        <w:tc>
          <w:tcPr>
            <w:tcW w:w="4822" w:type="dxa"/>
          </w:tcPr>
          <w:p w14:paraId="55E320A5" w14:textId="77777777" w:rsidR="0088366E" w:rsidRPr="00504E22" w:rsidRDefault="0088366E" w:rsidP="00504E22">
            <w:pPr>
              <w:tabs>
                <w:tab w:val="left" w:pos="5760"/>
              </w:tabs>
              <w:jc w:val="both"/>
              <w:rPr>
                <w:b/>
              </w:rPr>
            </w:pPr>
            <w:r w:rsidRPr="00504E22">
              <w:rPr>
                <w:b/>
              </w:rPr>
              <w:t>PARTNERIS Nr. 6</w:t>
            </w:r>
          </w:p>
          <w:p w14:paraId="26567066" w14:textId="7AD88D6E" w:rsidR="0088366E" w:rsidRPr="00504E22" w:rsidRDefault="0088366E" w:rsidP="00504E22">
            <w:pPr>
              <w:tabs>
                <w:tab w:val="left" w:pos="5760"/>
              </w:tabs>
              <w:jc w:val="both"/>
              <w:rPr>
                <w:bCs/>
              </w:rPr>
            </w:pPr>
            <w:r w:rsidRPr="00504E22">
              <w:rPr>
                <w:bCs/>
              </w:rPr>
              <w:t xml:space="preserve">VŠĮ </w:t>
            </w:r>
            <w:r w:rsidR="00133F8C">
              <w:rPr>
                <w:bCs/>
              </w:rPr>
              <w:t>Kartenos pirminė</w:t>
            </w:r>
            <w:r w:rsidR="006662AB">
              <w:rPr>
                <w:bCs/>
              </w:rPr>
              <w:t xml:space="preserve">s sveikatos priežiūros centras </w:t>
            </w:r>
          </w:p>
          <w:p w14:paraId="11AF6DA9" w14:textId="5C01BF29" w:rsidR="00495419" w:rsidRDefault="008223B5" w:rsidP="00504E22">
            <w:pPr>
              <w:tabs>
                <w:tab w:val="left" w:pos="5760"/>
              </w:tabs>
              <w:jc w:val="both"/>
              <w:rPr>
                <w:bCs/>
              </w:rPr>
            </w:pPr>
            <w:r>
              <w:rPr>
                <w:bCs/>
              </w:rPr>
              <w:t>Mokyklos</w:t>
            </w:r>
            <w:r w:rsidRPr="00A0272F">
              <w:rPr>
                <w:bCs/>
              </w:rPr>
              <w:t xml:space="preserve"> </w:t>
            </w:r>
            <w:r w:rsidR="00A0272F" w:rsidRPr="00A0272F">
              <w:rPr>
                <w:bCs/>
              </w:rPr>
              <w:t xml:space="preserve">g. </w:t>
            </w:r>
            <w:r>
              <w:rPr>
                <w:bCs/>
              </w:rPr>
              <w:t>22</w:t>
            </w:r>
            <w:r w:rsidR="00A0272F" w:rsidRPr="00A0272F">
              <w:rPr>
                <w:bCs/>
              </w:rPr>
              <w:t>, Karten</w:t>
            </w:r>
            <w:r w:rsidR="00495419">
              <w:rPr>
                <w:bCs/>
              </w:rPr>
              <w:t xml:space="preserve">a, 97340 Kretingos r. </w:t>
            </w:r>
          </w:p>
          <w:p w14:paraId="25D2F3EF" w14:textId="5C27C08C" w:rsidR="0088366E" w:rsidRPr="00504E22" w:rsidRDefault="0088366E" w:rsidP="00504E22">
            <w:pPr>
              <w:tabs>
                <w:tab w:val="left" w:pos="5760"/>
              </w:tabs>
              <w:jc w:val="both"/>
              <w:rPr>
                <w:bCs/>
              </w:rPr>
            </w:pPr>
            <w:r w:rsidRPr="00504E22">
              <w:rPr>
                <w:bCs/>
              </w:rPr>
              <w:t xml:space="preserve">Tel. </w:t>
            </w:r>
            <w:r w:rsidRPr="00495419">
              <w:rPr>
                <w:bCs/>
              </w:rPr>
              <w:t xml:space="preserve">+370  445 </w:t>
            </w:r>
            <w:r w:rsidR="00495419" w:rsidRPr="00495419">
              <w:rPr>
                <w:bCs/>
              </w:rPr>
              <w:t>47 224</w:t>
            </w:r>
          </w:p>
          <w:p w14:paraId="48B84C3A" w14:textId="4C43F6CD" w:rsidR="0088366E" w:rsidRPr="00504E22" w:rsidRDefault="0088366E" w:rsidP="00504E22">
            <w:pPr>
              <w:tabs>
                <w:tab w:val="left" w:pos="5760"/>
              </w:tabs>
              <w:jc w:val="both"/>
              <w:rPr>
                <w:bCs/>
              </w:rPr>
            </w:pPr>
            <w:r w:rsidRPr="00504E22">
              <w:rPr>
                <w:bCs/>
              </w:rPr>
              <w:t xml:space="preserve">El. p. </w:t>
            </w:r>
            <w:r w:rsidR="00133F8C">
              <w:t>direktorius@kartenospspc.lt</w:t>
            </w:r>
          </w:p>
          <w:p w14:paraId="1C02F649" w14:textId="3DF19002" w:rsidR="0088366E" w:rsidRPr="00504E22" w:rsidRDefault="0088366E" w:rsidP="00504E22">
            <w:pPr>
              <w:tabs>
                <w:tab w:val="left" w:pos="5760"/>
              </w:tabs>
              <w:jc w:val="both"/>
              <w:rPr>
                <w:bCs/>
              </w:rPr>
            </w:pPr>
            <w:r w:rsidRPr="00504E22">
              <w:rPr>
                <w:bCs/>
              </w:rPr>
              <w:t xml:space="preserve">Kodas </w:t>
            </w:r>
            <w:r w:rsidR="00133F8C" w:rsidRPr="00E40FD5">
              <w:rPr>
                <w:bCs/>
              </w:rPr>
              <w:t>190301520</w:t>
            </w:r>
          </w:p>
          <w:p w14:paraId="2341C6C2" w14:textId="5D51A183" w:rsidR="001179E4" w:rsidRPr="00504E22" w:rsidRDefault="001179E4" w:rsidP="00504E22">
            <w:pPr>
              <w:tabs>
                <w:tab w:val="left" w:pos="5760"/>
              </w:tabs>
              <w:jc w:val="both"/>
              <w:rPr>
                <w:bCs/>
              </w:rPr>
            </w:pPr>
          </w:p>
        </w:tc>
        <w:tc>
          <w:tcPr>
            <w:tcW w:w="4822" w:type="dxa"/>
          </w:tcPr>
          <w:p w14:paraId="0CB08580" w14:textId="77777777" w:rsidR="0088366E" w:rsidRPr="00504E22" w:rsidRDefault="001179E4" w:rsidP="00504E22">
            <w:pPr>
              <w:pStyle w:val="Pagrindinistekstas"/>
              <w:tabs>
                <w:tab w:val="left" w:pos="5760"/>
              </w:tabs>
              <w:jc w:val="both"/>
              <w:rPr>
                <w:b/>
                <w:bCs/>
                <w:kern w:val="1"/>
                <w:szCs w:val="24"/>
              </w:rPr>
            </w:pPr>
            <w:r w:rsidRPr="00504E22">
              <w:rPr>
                <w:b/>
                <w:bCs/>
                <w:kern w:val="1"/>
                <w:szCs w:val="24"/>
              </w:rPr>
              <w:t>PARTNERIS Nr. 7</w:t>
            </w:r>
          </w:p>
          <w:p w14:paraId="5AAC0207" w14:textId="6AD20709" w:rsidR="001179E4" w:rsidRPr="00504E22" w:rsidRDefault="00133F8C" w:rsidP="00504E22">
            <w:pPr>
              <w:pStyle w:val="Pagrindinistekstas"/>
              <w:tabs>
                <w:tab w:val="left" w:pos="5760"/>
              </w:tabs>
              <w:jc w:val="both"/>
              <w:rPr>
                <w:kern w:val="1"/>
                <w:szCs w:val="24"/>
              </w:rPr>
            </w:pPr>
            <w:r w:rsidRPr="00133F8C">
              <w:rPr>
                <w:kern w:val="1"/>
                <w:szCs w:val="24"/>
              </w:rPr>
              <w:t>Kretingos rajono Jokūbavo Aleksandro Stulginskio mokykla-daugiafunkcis centras</w:t>
            </w:r>
            <w:r w:rsidR="001179E4" w:rsidRPr="00504E22">
              <w:rPr>
                <w:kern w:val="1"/>
                <w:szCs w:val="24"/>
              </w:rPr>
              <w:t xml:space="preserve"> </w:t>
            </w:r>
          </w:p>
          <w:p w14:paraId="6D354B60" w14:textId="77777777" w:rsidR="00A0272F" w:rsidRDefault="00A0272F" w:rsidP="00504E22">
            <w:pPr>
              <w:pStyle w:val="Pagrindinistekstas"/>
              <w:tabs>
                <w:tab w:val="left" w:pos="5760"/>
              </w:tabs>
              <w:jc w:val="both"/>
              <w:rPr>
                <w:kern w:val="1"/>
                <w:szCs w:val="24"/>
              </w:rPr>
            </w:pPr>
            <w:r w:rsidRPr="00E40FD5">
              <w:rPr>
                <w:kern w:val="1"/>
                <w:szCs w:val="24"/>
              </w:rPr>
              <w:t>Kretingos g. 21, Jokūbavo k.,</w:t>
            </w:r>
            <w:r>
              <w:rPr>
                <w:kern w:val="1"/>
                <w:szCs w:val="24"/>
              </w:rPr>
              <w:t xml:space="preserve"> </w:t>
            </w:r>
            <w:r w:rsidRPr="005E7650">
              <w:rPr>
                <w:kern w:val="1"/>
                <w:szCs w:val="24"/>
              </w:rPr>
              <w:t>97210</w:t>
            </w:r>
            <w:r w:rsidRPr="00E40FD5">
              <w:rPr>
                <w:kern w:val="1"/>
                <w:szCs w:val="24"/>
              </w:rPr>
              <w:t xml:space="preserve"> Kretingos r.</w:t>
            </w:r>
          </w:p>
          <w:p w14:paraId="2AEA9A2F" w14:textId="16EF97AA" w:rsidR="001179E4" w:rsidRPr="00504E22" w:rsidRDefault="001179E4" w:rsidP="00504E22">
            <w:pPr>
              <w:pStyle w:val="Pagrindinistekstas"/>
              <w:tabs>
                <w:tab w:val="left" w:pos="5760"/>
              </w:tabs>
              <w:jc w:val="both"/>
              <w:rPr>
                <w:kern w:val="1"/>
                <w:szCs w:val="24"/>
              </w:rPr>
            </w:pPr>
            <w:r w:rsidRPr="00504E22">
              <w:rPr>
                <w:kern w:val="1"/>
                <w:szCs w:val="24"/>
              </w:rPr>
              <w:t>Tel. +370</w:t>
            </w:r>
            <w:r w:rsidR="00495419">
              <w:rPr>
                <w:kern w:val="1"/>
                <w:szCs w:val="24"/>
              </w:rPr>
              <w:t> </w:t>
            </w:r>
            <w:r w:rsidRPr="00504E22">
              <w:rPr>
                <w:kern w:val="1"/>
                <w:szCs w:val="24"/>
              </w:rPr>
              <w:t>445</w:t>
            </w:r>
            <w:r w:rsidR="00495419">
              <w:rPr>
                <w:kern w:val="1"/>
                <w:szCs w:val="24"/>
              </w:rPr>
              <w:t xml:space="preserve"> 49 653</w:t>
            </w:r>
          </w:p>
          <w:p w14:paraId="2E7E93C4" w14:textId="3C67C89B" w:rsidR="001179E4" w:rsidRPr="00504E22" w:rsidRDefault="001179E4" w:rsidP="00504E22">
            <w:pPr>
              <w:pStyle w:val="Pagrindinistekstas"/>
              <w:tabs>
                <w:tab w:val="left" w:pos="5760"/>
              </w:tabs>
              <w:jc w:val="both"/>
              <w:rPr>
                <w:kern w:val="1"/>
                <w:szCs w:val="24"/>
              </w:rPr>
            </w:pPr>
            <w:r w:rsidRPr="00504E22">
              <w:rPr>
                <w:kern w:val="1"/>
                <w:szCs w:val="24"/>
              </w:rPr>
              <w:t xml:space="preserve">El. p. </w:t>
            </w:r>
            <w:r w:rsidR="00A0272F" w:rsidRPr="00A0272F">
              <w:t>lidija.s</w:t>
            </w:r>
            <w:r w:rsidR="00A0272F">
              <w:t>iskiene@astulginskiomokykla.lt</w:t>
            </w:r>
          </w:p>
          <w:p w14:paraId="2D72B8F9" w14:textId="3FDFA629" w:rsidR="001179E4" w:rsidRPr="00504E22" w:rsidRDefault="001179E4" w:rsidP="00504E22">
            <w:pPr>
              <w:pStyle w:val="Pagrindinistekstas"/>
              <w:tabs>
                <w:tab w:val="left" w:pos="5760"/>
              </w:tabs>
              <w:jc w:val="both"/>
              <w:rPr>
                <w:kern w:val="1"/>
                <w:szCs w:val="24"/>
              </w:rPr>
            </w:pPr>
            <w:r w:rsidRPr="00504E22">
              <w:rPr>
                <w:kern w:val="1"/>
                <w:szCs w:val="24"/>
              </w:rPr>
              <w:t xml:space="preserve">Kodas </w:t>
            </w:r>
            <w:r w:rsidR="00A0272F" w:rsidRPr="00E40FD5">
              <w:rPr>
                <w:kern w:val="1"/>
                <w:szCs w:val="24"/>
              </w:rPr>
              <w:t>290283190</w:t>
            </w:r>
          </w:p>
        </w:tc>
      </w:tr>
      <w:tr w:rsidR="00504E22" w:rsidRPr="00504E22" w14:paraId="7274E53C" w14:textId="77777777" w:rsidTr="001179E4">
        <w:tc>
          <w:tcPr>
            <w:tcW w:w="4822" w:type="dxa"/>
          </w:tcPr>
          <w:p w14:paraId="5DDACF46" w14:textId="77777777" w:rsidR="0088366E" w:rsidRPr="00504E22" w:rsidRDefault="001179E4" w:rsidP="00504E22">
            <w:pPr>
              <w:tabs>
                <w:tab w:val="left" w:pos="5760"/>
              </w:tabs>
              <w:jc w:val="both"/>
              <w:rPr>
                <w:bCs/>
              </w:rPr>
            </w:pPr>
            <w:r w:rsidRPr="00504E22">
              <w:rPr>
                <w:bCs/>
              </w:rPr>
              <w:t>Direktorius</w:t>
            </w:r>
          </w:p>
          <w:p w14:paraId="1A7F382D" w14:textId="77777777" w:rsidR="001179E4" w:rsidRPr="00504E22" w:rsidRDefault="001179E4" w:rsidP="00504E22">
            <w:pPr>
              <w:tabs>
                <w:tab w:val="left" w:pos="5760"/>
              </w:tabs>
              <w:jc w:val="both"/>
              <w:rPr>
                <w:bCs/>
              </w:rPr>
            </w:pPr>
          </w:p>
          <w:p w14:paraId="015781DC" w14:textId="526C1B31" w:rsidR="001179E4" w:rsidRPr="00504E22" w:rsidRDefault="00133F8C" w:rsidP="00504E22">
            <w:pPr>
              <w:tabs>
                <w:tab w:val="left" w:pos="5760"/>
              </w:tabs>
              <w:jc w:val="both"/>
              <w:rPr>
                <w:bCs/>
              </w:rPr>
            </w:pPr>
            <w:r>
              <w:rPr>
                <w:bCs/>
              </w:rPr>
              <w:t>Normantas Žeimys</w:t>
            </w:r>
          </w:p>
          <w:p w14:paraId="151D893A" w14:textId="77777777" w:rsidR="001179E4" w:rsidRPr="00504E22" w:rsidRDefault="001179E4" w:rsidP="00504E22">
            <w:pPr>
              <w:pStyle w:val="Pagrindinistekstas"/>
              <w:tabs>
                <w:tab w:val="left" w:pos="5760"/>
              </w:tabs>
              <w:jc w:val="both"/>
              <w:rPr>
                <w:szCs w:val="24"/>
                <w:u w:val="single"/>
              </w:rPr>
            </w:pPr>
            <w:r w:rsidRPr="00504E22">
              <w:rPr>
                <w:szCs w:val="24"/>
                <w:u w:val="single"/>
              </w:rPr>
              <w:t>___________________</w:t>
            </w:r>
          </w:p>
          <w:p w14:paraId="2926214F" w14:textId="77777777" w:rsidR="001179E4" w:rsidRPr="00504E22" w:rsidRDefault="001179E4" w:rsidP="00504E22">
            <w:pPr>
              <w:pStyle w:val="Pagrindinistekstas"/>
              <w:tabs>
                <w:tab w:val="left" w:pos="5760"/>
              </w:tabs>
              <w:jc w:val="both"/>
              <w:rPr>
                <w:szCs w:val="24"/>
              </w:rPr>
            </w:pPr>
            <w:r w:rsidRPr="00504E22">
              <w:rPr>
                <w:szCs w:val="24"/>
              </w:rPr>
              <w:t>A. V.</w:t>
            </w:r>
          </w:p>
          <w:p w14:paraId="75F8C29F" w14:textId="0B399485" w:rsidR="001179E4" w:rsidRPr="00504E22" w:rsidRDefault="001179E4" w:rsidP="00504E22">
            <w:pPr>
              <w:tabs>
                <w:tab w:val="left" w:pos="5760"/>
              </w:tabs>
              <w:jc w:val="both"/>
              <w:rPr>
                <w:bCs/>
              </w:rPr>
            </w:pPr>
          </w:p>
        </w:tc>
        <w:tc>
          <w:tcPr>
            <w:tcW w:w="4822" w:type="dxa"/>
          </w:tcPr>
          <w:p w14:paraId="5A34F097" w14:textId="77777777" w:rsidR="0088366E" w:rsidRPr="00504E22" w:rsidRDefault="001179E4" w:rsidP="00504E22">
            <w:pPr>
              <w:pStyle w:val="Pagrindinistekstas"/>
              <w:tabs>
                <w:tab w:val="left" w:pos="5760"/>
              </w:tabs>
              <w:jc w:val="both"/>
              <w:rPr>
                <w:kern w:val="1"/>
                <w:szCs w:val="24"/>
              </w:rPr>
            </w:pPr>
            <w:r w:rsidRPr="00504E22">
              <w:rPr>
                <w:kern w:val="1"/>
                <w:szCs w:val="24"/>
              </w:rPr>
              <w:t>Direktorė</w:t>
            </w:r>
          </w:p>
          <w:p w14:paraId="3482795A" w14:textId="77777777" w:rsidR="001179E4" w:rsidRPr="00504E22" w:rsidRDefault="001179E4" w:rsidP="00504E22">
            <w:pPr>
              <w:pStyle w:val="Pagrindinistekstas"/>
              <w:tabs>
                <w:tab w:val="left" w:pos="5760"/>
              </w:tabs>
              <w:jc w:val="both"/>
              <w:rPr>
                <w:kern w:val="1"/>
                <w:szCs w:val="24"/>
              </w:rPr>
            </w:pPr>
          </w:p>
          <w:p w14:paraId="543626EC" w14:textId="1B1E8662" w:rsidR="001179E4" w:rsidRPr="00504E22" w:rsidRDefault="00A0272F" w:rsidP="00504E22">
            <w:pPr>
              <w:pStyle w:val="Pagrindinistekstas"/>
              <w:tabs>
                <w:tab w:val="left" w:pos="5760"/>
              </w:tabs>
              <w:jc w:val="both"/>
              <w:rPr>
                <w:kern w:val="1"/>
                <w:szCs w:val="24"/>
              </w:rPr>
            </w:pPr>
            <w:r>
              <w:rPr>
                <w:kern w:val="1"/>
                <w:szCs w:val="24"/>
              </w:rPr>
              <w:t xml:space="preserve">Lidija </w:t>
            </w:r>
            <w:proofErr w:type="spellStart"/>
            <w:r>
              <w:rPr>
                <w:kern w:val="1"/>
                <w:szCs w:val="24"/>
              </w:rPr>
              <w:t>Šiškienė</w:t>
            </w:r>
            <w:proofErr w:type="spellEnd"/>
          </w:p>
          <w:p w14:paraId="3C801DB3" w14:textId="77777777" w:rsidR="001179E4" w:rsidRPr="00504E22" w:rsidRDefault="001179E4" w:rsidP="00504E22">
            <w:pPr>
              <w:pStyle w:val="Pagrindinistekstas"/>
              <w:tabs>
                <w:tab w:val="left" w:pos="5760"/>
              </w:tabs>
              <w:jc w:val="both"/>
              <w:rPr>
                <w:szCs w:val="24"/>
                <w:u w:val="single"/>
              </w:rPr>
            </w:pPr>
            <w:r w:rsidRPr="00504E22">
              <w:rPr>
                <w:szCs w:val="24"/>
                <w:u w:val="single"/>
              </w:rPr>
              <w:t>___________________</w:t>
            </w:r>
          </w:p>
          <w:p w14:paraId="1A00406F" w14:textId="77777777" w:rsidR="001179E4" w:rsidRPr="00504E22" w:rsidRDefault="001179E4" w:rsidP="00504E22">
            <w:pPr>
              <w:pStyle w:val="Pagrindinistekstas"/>
              <w:tabs>
                <w:tab w:val="left" w:pos="5760"/>
              </w:tabs>
              <w:jc w:val="both"/>
              <w:rPr>
                <w:szCs w:val="24"/>
              </w:rPr>
            </w:pPr>
            <w:r w:rsidRPr="00504E22">
              <w:rPr>
                <w:szCs w:val="24"/>
              </w:rPr>
              <w:t>A. V.</w:t>
            </w:r>
          </w:p>
          <w:p w14:paraId="634F40C6" w14:textId="781990AD" w:rsidR="001179E4" w:rsidRPr="00504E22" w:rsidRDefault="001179E4" w:rsidP="00504E22">
            <w:pPr>
              <w:pStyle w:val="Pagrindinistekstas"/>
              <w:tabs>
                <w:tab w:val="left" w:pos="5760"/>
              </w:tabs>
              <w:jc w:val="both"/>
              <w:rPr>
                <w:kern w:val="1"/>
                <w:szCs w:val="24"/>
              </w:rPr>
            </w:pPr>
          </w:p>
        </w:tc>
      </w:tr>
      <w:tr w:rsidR="0088366E" w:rsidRPr="00504E22" w14:paraId="53F81D91" w14:textId="77777777" w:rsidTr="001179E4">
        <w:tc>
          <w:tcPr>
            <w:tcW w:w="4822" w:type="dxa"/>
          </w:tcPr>
          <w:p w14:paraId="738F5559" w14:textId="77777777" w:rsidR="0088366E" w:rsidRPr="00504E22" w:rsidRDefault="0088366E" w:rsidP="00504E22">
            <w:pPr>
              <w:tabs>
                <w:tab w:val="left" w:pos="5760"/>
              </w:tabs>
              <w:jc w:val="both"/>
              <w:rPr>
                <w:b/>
              </w:rPr>
            </w:pPr>
          </w:p>
        </w:tc>
        <w:tc>
          <w:tcPr>
            <w:tcW w:w="4822" w:type="dxa"/>
          </w:tcPr>
          <w:p w14:paraId="5CCA324A" w14:textId="77777777" w:rsidR="0088366E" w:rsidRPr="00504E22" w:rsidRDefault="0088366E" w:rsidP="00504E22">
            <w:pPr>
              <w:pStyle w:val="Pagrindinistekstas"/>
              <w:tabs>
                <w:tab w:val="left" w:pos="5760"/>
              </w:tabs>
              <w:jc w:val="both"/>
              <w:rPr>
                <w:kern w:val="1"/>
                <w:szCs w:val="24"/>
              </w:rPr>
            </w:pPr>
          </w:p>
        </w:tc>
      </w:tr>
    </w:tbl>
    <w:p w14:paraId="4D6AC3FA" w14:textId="7CC7370B" w:rsidR="00AC4105" w:rsidRPr="00504E22" w:rsidRDefault="00AC4105" w:rsidP="00504E22"/>
    <w:sectPr w:rsidR="00AC4105" w:rsidRPr="00504E22" w:rsidSect="00504E22">
      <w:headerReference w:type="even" r:id="rId8"/>
      <w:headerReference w:type="default" r:id="rId9"/>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466A58" w16cex:dateUtc="2025-10-14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129B45" w16cid:durableId="04466A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E1C9D" w14:textId="77777777" w:rsidR="00692983" w:rsidRDefault="00692983" w:rsidP="0093760A">
      <w:r>
        <w:separator/>
      </w:r>
    </w:p>
  </w:endnote>
  <w:endnote w:type="continuationSeparator" w:id="0">
    <w:p w14:paraId="63CEC0C9" w14:textId="77777777" w:rsidR="00692983" w:rsidRDefault="00692983"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D041C" w14:textId="77777777" w:rsidR="00692983" w:rsidRDefault="00692983" w:rsidP="0093760A">
      <w:r>
        <w:separator/>
      </w:r>
    </w:p>
  </w:footnote>
  <w:footnote w:type="continuationSeparator" w:id="0">
    <w:p w14:paraId="42352401" w14:textId="77777777" w:rsidR="00692983" w:rsidRDefault="00692983"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03158571"/>
      <w:docPartObj>
        <w:docPartGallery w:val="Page Numbers (Top of Page)"/>
        <w:docPartUnique/>
      </w:docPartObj>
    </w:sdtPr>
    <w:sdtContent>
      <w:p w14:paraId="1B36558D" w14:textId="7667B89D" w:rsidR="00692983" w:rsidRDefault="00692983" w:rsidP="00433BE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1CF5C293" w14:textId="77777777" w:rsidR="00692983" w:rsidRDefault="006929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063319134"/>
      <w:docPartObj>
        <w:docPartGallery w:val="Page Numbers (Top of Page)"/>
        <w:docPartUnique/>
      </w:docPartObj>
    </w:sdtPr>
    <w:sdtContent>
      <w:p w14:paraId="0E2CDF3B" w14:textId="15B146C4" w:rsidR="00692983" w:rsidRDefault="00692983" w:rsidP="00433BE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26717">
          <w:rPr>
            <w:rStyle w:val="Puslapionumeris"/>
            <w:noProof/>
          </w:rPr>
          <w:t>3</w:t>
        </w:r>
        <w:r>
          <w:rPr>
            <w:rStyle w:val="Puslapionumeris"/>
          </w:rPr>
          <w:fldChar w:fldCharType="end"/>
        </w:r>
      </w:p>
    </w:sdtContent>
  </w:sdt>
  <w:p w14:paraId="4354256F" w14:textId="77777777" w:rsidR="00692983" w:rsidRDefault="006929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abstractNumId w:val="11"/>
  </w:num>
  <w:num w:numId="2">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7"/>
  </w:num>
  <w:num w:numId="7">
    <w:abstractNumId w:val="9"/>
  </w:num>
  <w:num w:numId="8">
    <w:abstractNumId w:val="6"/>
  </w:num>
  <w:num w:numId="9">
    <w:abstractNumId w:val="8"/>
  </w:num>
  <w:num w:numId="10">
    <w:abstractNumId w:val="10"/>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C9"/>
    <w:rsid w:val="000340C2"/>
    <w:rsid w:val="0003641E"/>
    <w:rsid w:val="0005290B"/>
    <w:rsid w:val="000539EB"/>
    <w:rsid w:val="00071D6B"/>
    <w:rsid w:val="00083A86"/>
    <w:rsid w:val="00083B2F"/>
    <w:rsid w:val="00090616"/>
    <w:rsid w:val="000E4FA4"/>
    <w:rsid w:val="000F4CB9"/>
    <w:rsid w:val="001179E4"/>
    <w:rsid w:val="001235E6"/>
    <w:rsid w:val="00133F8C"/>
    <w:rsid w:val="00143033"/>
    <w:rsid w:val="001473DC"/>
    <w:rsid w:val="001556C1"/>
    <w:rsid w:val="001574BF"/>
    <w:rsid w:val="00162910"/>
    <w:rsid w:val="001662B5"/>
    <w:rsid w:val="00183B67"/>
    <w:rsid w:val="001979B2"/>
    <w:rsid w:val="001C4B92"/>
    <w:rsid w:val="001D204D"/>
    <w:rsid w:val="001D29EF"/>
    <w:rsid w:val="001D7A7A"/>
    <w:rsid w:val="00202C69"/>
    <w:rsid w:val="00204806"/>
    <w:rsid w:val="00205366"/>
    <w:rsid w:val="002077F6"/>
    <w:rsid w:val="00213F95"/>
    <w:rsid w:val="00215741"/>
    <w:rsid w:val="002332A8"/>
    <w:rsid w:val="00245779"/>
    <w:rsid w:val="00250656"/>
    <w:rsid w:val="00261AA8"/>
    <w:rsid w:val="002639FC"/>
    <w:rsid w:val="00263A11"/>
    <w:rsid w:val="00276EBE"/>
    <w:rsid w:val="0027718E"/>
    <w:rsid w:val="002939EA"/>
    <w:rsid w:val="002A2C7D"/>
    <w:rsid w:val="002A5805"/>
    <w:rsid w:val="002B3C12"/>
    <w:rsid w:val="002B7EFB"/>
    <w:rsid w:val="002C2591"/>
    <w:rsid w:val="002C5488"/>
    <w:rsid w:val="002E7851"/>
    <w:rsid w:val="0030104E"/>
    <w:rsid w:val="003217C8"/>
    <w:rsid w:val="00332F21"/>
    <w:rsid w:val="00337030"/>
    <w:rsid w:val="003511AC"/>
    <w:rsid w:val="00353718"/>
    <w:rsid w:val="00357BB4"/>
    <w:rsid w:val="00363AE5"/>
    <w:rsid w:val="00363B85"/>
    <w:rsid w:val="00367A4D"/>
    <w:rsid w:val="003864BB"/>
    <w:rsid w:val="003936A9"/>
    <w:rsid w:val="00396B87"/>
    <w:rsid w:val="00397839"/>
    <w:rsid w:val="003A0E82"/>
    <w:rsid w:val="003E1D72"/>
    <w:rsid w:val="003F0A6A"/>
    <w:rsid w:val="004053DA"/>
    <w:rsid w:val="00407D98"/>
    <w:rsid w:val="004178C9"/>
    <w:rsid w:val="0042327C"/>
    <w:rsid w:val="00433BE5"/>
    <w:rsid w:val="0043633D"/>
    <w:rsid w:val="00437F90"/>
    <w:rsid w:val="004474D7"/>
    <w:rsid w:val="00456F54"/>
    <w:rsid w:val="00463830"/>
    <w:rsid w:val="00465323"/>
    <w:rsid w:val="00487329"/>
    <w:rsid w:val="00495419"/>
    <w:rsid w:val="004E39A3"/>
    <w:rsid w:val="004E76AD"/>
    <w:rsid w:val="00501089"/>
    <w:rsid w:val="00504E22"/>
    <w:rsid w:val="005354F0"/>
    <w:rsid w:val="00537C25"/>
    <w:rsid w:val="005446F6"/>
    <w:rsid w:val="005563DE"/>
    <w:rsid w:val="0056341E"/>
    <w:rsid w:val="0057259B"/>
    <w:rsid w:val="00576212"/>
    <w:rsid w:val="005A225E"/>
    <w:rsid w:val="005B0CB8"/>
    <w:rsid w:val="005C2A67"/>
    <w:rsid w:val="005C4CC3"/>
    <w:rsid w:val="005D60FB"/>
    <w:rsid w:val="005F0D2F"/>
    <w:rsid w:val="00601396"/>
    <w:rsid w:val="00614D44"/>
    <w:rsid w:val="00617523"/>
    <w:rsid w:val="00621F7B"/>
    <w:rsid w:val="00626490"/>
    <w:rsid w:val="006662AB"/>
    <w:rsid w:val="006677FA"/>
    <w:rsid w:val="00675797"/>
    <w:rsid w:val="006845EC"/>
    <w:rsid w:val="00692983"/>
    <w:rsid w:val="00692F3D"/>
    <w:rsid w:val="006A2488"/>
    <w:rsid w:val="006A4295"/>
    <w:rsid w:val="006A7F93"/>
    <w:rsid w:val="006B0D64"/>
    <w:rsid w:val="006B1938"/>
    <w:rsid w:val="006C5CC7"/>
    <w:rsid w:val="006D6822"/>
    <w:rsid w:val="006D70B8"/>
    <w:rsid w:val="006E3740"/>
    <w:rsid w:val="006F3A00"/>
    <w:rsid w:val="00716433"/>
    <w:rsid w:val="007303E6"/>
    <w:rsid w:val="00737823"/>
    <w:rsid w:val="00742995"/>
    <w:rsid w:val="00744528"/>
    <w:rsid w:val="00760D58"/>
    <w:rsid w:val="007661A3"/>
    <w:rsid w:val="00770618"/>
    <w:rsid w:val="007711C9"/>
    <w:rsid w:val="00773B76"/>
    <w:rsid w:val="007926B7"/>
    <w:rsid w:val="007974DB"/>
    <w:rsid w:val="007B4668"/>
    <w:rsid w:val="00802BB1"/>
    <w:rsid w:val="0081469F"/>
    <w:rsid w:val="008155E7"/>
    <w:rsid w:val="00821487"/>
    <w:rsid w:val="008223B5"/>
    <w:rsid w:val="008241E9"/>
    <w:rsid w:val="00830FB5"/>
    <w:rsid w:val="00844002"/>
    <w:rsid w:val="008454AB"/>
    <w:rsid w:val="00845F2D"/>
    <w:rsid w:val="00851B9A"/>
    <w:rsid w:val="00861BE9"/>
    <w:rsid w:val="00873CDC"/>
    <w:rsid w:val="00875241"/>
    <w:rsid w:val="0088366E"/>
    <w:rsid w:val="00894E37"/>
    <w:rsid w:val="008A5FED"/>
    <w:rsid w:val="008B3768"/>
    <w:rsid w:val="008C5937"/>
    <w:rsid w:val="008D7034"/>
    <w:rsid w:val="008F5076"/>
    <w:rsid w:val="009059A6"/>
    <w:rsid w:val="009106D1"/>
    <w:rsid w:val="009111A4"/>
    <w:rsid w:val="00912F29"/>
    <w:rsid w:val="0093760A"/>
    <w:rsid w:val="009566B8"/>
    <w:rsid w:val="00960187"/>
    <w:rsid w:val="0098039E"/>
    <w:rsid w:val="00984D98"/>
    <w:rsid w:val="00990894"/>
    <w:rsid w:val="009A28BE"/>
    <w:rsid w:val="009B71F3"/>
    <w:rsid w:val="009D2963"/>
    <w:rsid w:val="009E5F08"/>
    <w:rsid w:val="00A023B7"/>
    <w:rsid w:val="00A0272F"/>
    <w:rsid w:val="00A103B7"/>
    <w:rsid w:val="00A36078"/>
    <w:rsid w:val="00A363F7"/>
    <w:rsid w:val="00A43680"/>
    <w:rsid w:val="00A44143"/>
    <w:rsid w:val="00A45C65"/>
    <w:rsid w:val="00A47F7D"/>
    <w:rsid w:val="00A82C22"/>
    <w:rsid w:val="00A960AC"/>
    <w:rsid w:val="00A96211"/>
    <w:rsid w:val="00AC0B6C"/>
    <w:rsid w:val="00AC2F04"/>
    <w:rsid w:val="00AC4105"/>
    <w:rsid w:val="00AD195A"/>
    <w:rsid w:val="00AD53A1"/>
    <w:rsid w:val="00AD7A5F"/>
    <w:rsid w:val="00B00967"/>
    <w:rsid w:val="00B024E2"/>
    <w:rsid w:val="00B03579"/>
    <w:rsid w:val="00B078EF"/>
    <w:rsid w:val="00B120E0"/>
    <w:rsid w:val="00B325D4"/>
    <w:rsid w:val="00B36617"/>
    <w:rsid w:val="00B627B9"/>
    <w:rsid w:val="00B737B2"/>
    <w:rsid w:val="00B747A8"/>
    <w:rsid w:val="00BC1484"/>
    <w:rsid w:val="00BC3679"/>
    <w:rsid w:val="00BD6B4C"/>
    <w:rsid w:val="00BE7D36"/>
    <w:rsid w:val="00BF1DFE"/>
    <w:rsid w:val="00C32BF9"/>
    <w:rsid w:val="00C36CC6"/>
    <w:rsid w:val="00C44C8F"/>
    <w:rsid w:val="00C5394B"/>
    <w:rsid w:val="00C65F44"/>
    <w:rsid w:val="00C73B2B"/>
    <w:rsid w:val="00CA390E"/>
    <w:rsid w:val="00CB7379"/>
    <w:rsid w:val="00CC308E"/>
    <w:rsid w:val="00CD3045"/>
    <w:rsid w:val="00CD3852"/>
    <w:rsid w:val="00CF7FA0"/>
    <w:rsid w:val="00D1445B"/>
    <w:rsid w:val="00D23CA9"/>
    <w:rsid w:val="00D4027B"/>
    <w:rsid w:val="00D45822"/>
    <w:rsid w:val="00D675D3"/>
    <w:rsid w:val="00D766D9"/>
    <w:rsid w:val="00D91999"/>
    <w:rsid w:val="00DC35CB"/>
    <w:rsid w:val="00DD244E"/>
    <w:rsid w:val="00E15D91"/>
    <w:rsid w:val="00E16846"/>
    <w:rsid w:val="00E22FBB"/>
    <w:rsid w:val="00E26717"/>
    <w:rsid w:val="00E3040D"/>
    <w:rsid w:val="00E40FD5"/>
    <w:rsid w:val="00E42261"/>
    <w:rsid w:val="00E46009"/>
    <w:rsid w:val="00E465DA"/>
    <w:rsid w:val="00E52E2E"/>
    <w:rsid w:val="00E57C27"/>
    <w:rsid w:val="00E95E6A"/>
    <w:rsid w:val="00E963FA"/>
    <w:rsid w:val="00EA0191"/>
    <w:rsid w:val="00EA03C6"/>
    <w:rsid w:val="00EB0B61"/>
    <w:rsid w:val="00EB3C69"/>
    <w:rsid w:val="00EC1EDC"/>
    <w:rsid w:val="00EC37DF"/>
    <w:rsid w:val="00EC439E"/>
    <w:rsid w:val="00ED2D43"/>
    <w:rsid w:val="00EE4231"/>
    <w:rsid w:val="00EE4FFA"/>
    <w:rsid w:val="00EE6E97"/>
    <w:rsid w:val="00EF3936"/>
    <w:rsid w:val="00EF4CED"/>
    <w:rsid w:val="00F16B9E"/>
    <w:rsid w:val="00F3325A"/>
    <w:rsid w:val="00F416E7"/>
    <w:rsid w:val="00F508AD"/>
    <w:rsid w:val="00F6126C"/>
    <w:rsid w:val="00F6672D"/>
    <w:rsid w:val="00F74455"/>
    <w:rsid w:val="00FA5CA8"/>
    <w:rsid w:val="00FB6992"/>
    <w:rsid w:val="00FC2FBE"/>
    <w:rsid w:val="00FC75AF"/>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customStyle="1" w:styleId="Neapdorotaspaminjimas1">
    <w:name w:val="Neapdorotas paminėjimas1"/>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618226569">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034a257fdee47259c5c9f3bbdd48b1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4405D-B71D-4B6C-9FA2-F905E667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4034a257fdee47259c5c9f3bbdd48b1e</Template>
  <TotalTime>19</TotalTime>
  <Pages>6</Pages>
  <Words>10828</Words>
  <Characters>6173</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projekto „Priedangų infrastruktūros plėtra Kretingos mieste“ įgyvendinimo</vt:lpstr>
      <vt:lpstr/>
    </vt:vector>
  </TitlesOfParts>
  <Manager>2024-12-19</Manager>
  <Company>HP</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projekto „Priedangų infrastruktūros plėtra Kretingos mieste“ įgyvendinimo</dc:title>
  <dc:subject>T2-413</dc:subject>
  <dc:creator>KRETINGOS RAJONO SAVIVALDYBĖS TARYBA</dc:creator>
  <cp:lastModifiedBy>Izabelė Vičiulytė</cp:lastModifiedBy>
  <cp:revision>4</cp:revision>
  <cp:lastPrinted>2025-10-13T11:07:00Z</cp:lastPrinted>
  <dcterms:created xsi:type="dcterms:W3CDTF">2025-10-14T07:02:00Z</dcterms:created>
  <dcterms:modified xsi:type="dcterms:W3CDTF">2025-10-14T07:37:00Z</dcterms:modified>
  <cp:category>PRIEDAS</cp:category>
</cp:coreProperties>
</file>