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88125" w14:textId="77777777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758F2967" w14:textId="77777777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2023 M. RUGSĖJO 28 D. SPRENDIMO NR. T2-270 „DĖL KRETINGOS SPORTO MOKYKLOS KRETINGOS SPORTO CENTRE TEIKIAMŲ PASLAUGŲ KAINŲ NUSTATYMO“ PAKEITIMO“</w:t>
      </w:r>
    </w:p>
    <w:p w14:paraId="103440C4" w14:textId="77777777" w:rsidR="00994CA7" w:rsidRPr="000A4357" w:rsidRDefault="00994CA7" w:rsidP="00994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56BDB" w14:textId="0BF8DB63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 w:rsidR="0017346F">
        <w:rPr>
          <w:rFonts w:ascii="Times New Roman" w:hAnsi="Times New Roman" w:cs="Times New Roman"/>
          <w:sz w:val="24"/>
          <w:szCs w:val="24"/>
        </w:rPr>
        <w:t>10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 w:rsidR="0017346F">
        <w:rPr>
          <w:rFonts w:ascii="Times New Roman" w:hAnsi="Times New Roman" w:cs="Times New Roman"/>
          <w:sz w:val="24"/>
          <w:szCs w:val="24"/>
        </w:rPr>
        <w:t>10</w:t>
      </w:r>
    </w:p>
    <w:p w14:paraId="4827836E" w14:textId="77777777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EE9E8C1" w14:textId="77777777" w:rsidR="00994CA7" w:rsidRPr="000A4357" w:rsidRDefault="00994CA7" w:rsidP="00994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30D20" w14:textId="77777777" w:rsidR="00994CA7" w:rsidRPr="000A4357" w:rsidRDefault="00994CA7" w:rsidP="00994CA7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4A6B7CBC" w14:textId="77777777" w:rsidR="00994CA7" w:rsidRPr="000A4357" w:rsidRDefault="00994CA7" w:rsidP="00994CA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Sprendimo projekto tikslas – pakeisti </w:t>
      </w:r>
      <w:r w:rsidRPr="000A4357">
        <w:rPr>
          <w:rFonts w:ascii="Times New Roman" w:hAnsi="Times New Roman" w:cs="Times New Roman"/>
          <w:bCs/>
          <w:sz w:val="24"/>
          <w:szCs w:val="24"/>
        </w:rPr>
        <w:t>Kretingos rajono savivaldybės tarybos 2023 m. rugsėjo 28 d. sprendimo Nr. T2-270 „Dėl Kretingos sporto mokyklos Kretingos sporto centre teikiamų paslaugų kainų nustatymo“ 1 punktu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357">
        <w:rPr>
          <w:rFonts w:ascii="Times New Roman" w:hAnsi="Times New Roman"/>
          <w:sz w:val="24"/>
          <w:szCs w:val="24"/>
        </w:rPr>
        <w:t xml:space="preserve">patvirtintas Kretingos sporto mokyklos Kretingos sporto centre teikiamų paslaugų kainas. </w:t>
      </w:r>
    </w:p>
    <w:p w14:paraId="189D18A8" w14:textId="77777777" w:rsidR="00994CA7" w:rsidRPr="00FE1391" w:rsidRDefault="00994CA7" w:rsidP="00994CA7">
      <w:pPr>
        <w:pStyle w:val="Sraopastraipa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DC7AF22" w14:textId="77777777" w:rsidR="00994CA7" w:rsidRPr="00840E96" w:rsidRDefault="00994CA7" w:rsidP="00994CA7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>Pagal Lietuvos Respublikos vietos savivaldos įstatymo 15 straipsnio 2 dalies 29 punktą, i</w:t>
      </w:r>
      <w:r w:rsidRPr="00840E96">
        <w:rPr>
          <w:rFonts w:ascii="Times New Roman" w:hAnsi="Times New Roman" w:cs="Times New Roman"/>
          <w:bCs/>
          <w:sz w:val="24"/>
          <w:szCs w:val="24"/>
        </w:rPr>
        <w:t>šimtinė savivaldybės tarybos kompetencija</w:t>
      </w:r>
      <w:r w:rsidRPr="00840E96">
        <w:rPr>
          <w:rFonts w:ascii="Times New Roman" w:hAnsi="Times New Roman" w:cs="Times New Roman"/>
          <w:sz w:val="24"/>
          <w:szCs w:val="24"/>
        </w:rPr>
        <w:t xml:space="preserve"> yra kainų ir tarifų už savivaldybės valdomų įmonių, biudžetinių ir viešųjų įstaigų (kurių savininkė yra savivaldybė) teikiamas atlygintinas viešąsias paslaugas nustatymas (tvirtinimas).</w:t>
      </w:r>
    </w:p>
    <w:p w14:paraId="50969DD7" w14:textId="77777777" w:rsidR="00994CA7" w:rsidRPr="00840E96" w:rsidRDefault="00994CA7" w:rsidP="00994CA7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>Šiuo metu Kretingos sporto mokyklos Kretingos sporto centras teikia paslaugas Kretingos rajono savivaldybės tarybos 2023 m. rugsėjo 28 d. sprendimo Nr. T2-270 „Dėl Kretingos sporto mokyklos Kretingos sporto centre teikiamų paslaugų kainų nustatymo“ 1 punktu patvirtintomis kainomis.</w:t>
      </w:r>
    </w:p>
    <w:p w14:paraId="3D322FED" w14:textId="0E5B0221" w:rsidR="00994CA7" w:rsidRPr="000C29D1" w:rsidRDefault="00994CA7" w:rsidP="001D5D1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9D1">
        <w:rPr>
          <w:rFonts w:ascii="Times New Roman" w:hAnsi="Times New Roman" w:cs="Times New Roman"/>
          <w:sz w:val="24"/>
          <w:szCs w:val="24"/>
        </w:rPr>
        <w:t>Sprendimo projektas parengtas atsiž</w:t>
      </w:r>
      <w:r w:rsidR="0017346F" w:rsidRPr="000C29D1">
        <w:rPr>
          <w:rFonts w:ascii="Times New Roman" w:hAnsi="Times New Roman" w:cs="Times New Roman"/>
          <w:sz w:val="24"/>
          <w:szCs w:val="24"/>
        </w:rPr>
        <w:t>velgiant į VšĮ „Kretingos krepšini</w:t>
      </w:r>
      <w:r w:rsidR="00C53328" w:rsidRPr="000C29D1">
        <w:rPr>
          <w:rFonts w:ascii="Times New Roman" w:hAnsi="Times New Roman" w:cs="Times New Roman"/>
          <w:sz w:val="24"/>
          <w:szCs w:val="24"/>
        </w:rPr>
        <w:t xml:space="preserve">s“ 2025-09-18 </w:t>
      </w:r>
      <w:r w:rsidR="001D5D1C" w:rsidRPr="000C29D1">
        <w:rPr>
          <w:rFonts w:ascii="Times New Roman" w:hAnsi="Times New Roman" w:cs="Times New Roman"/>
          <w:sz w:val="24"/>
          <w:szCs w:val="24"/>
        </w:rPr>
        <w:t xml:space="preserve">gautą </w:t>
      </w:r>
      <w:r w:rsidR="00C53328" w:rsidRPr="000C29D1">
        <w:rPr>
          <w:rFonts w:ascii="Times New Roman" w:hAnsi="Times New Roman" w:cs="Times New Roman"/>
          <w:sz w:val="24"/>
          <w:szCs w:val="24"/>
        </w:rPr>
        <w:t>raštą</w:t>
      </w:r>
      <w:r w:rsidR="0017346F" w:rsidRPr="000C29D1">
        <w:rPr>
          <w:rFonts w:ascii="Times New Roman" w:hAnsi="Times New Roman" w:cs="Times New Roman"/>
          <w:sz w:val="24"/>
          <w:szCs w:val="24"/>
        </w:rPr>
        <w:t xml:space="preserve"> Nr. (4.1.12 </w:t>
      </w:r>
      <w:proofErr w:type="spellStart"/>
      <w:r w:rsidR="0017346F" w:rsidRPr="000C29D1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17346F" w:rsidRPr="000C29D1">
        <w:rPr>
          <w:rFonts w:ascii="Times New Roman" w:hAnsi="Times New Roman" w:cs="Times New Roman"/>
          <w:sz w:val="24"/>
          <w:szCs w:val="24"/>
        </w:rPr>
        <w:t>)</w:t>
      </w:r>
      <w:r w:rsidR="001D5D1C" w:rsidRPr="000C29D1">
        <w:rPr>
          <w:rFonts w:ascii="Times New Roman" w:hAnsi="Times New Roman" w:cs="Times New Roman"/>
          <w:sz w:val="24"/>
          <w:szCs w:val="24"/>
        </w:rPr>
        <w:t xml:space="preserve"> </w:t>
      </w:r>
      <w:r w:rsidR="0017346F" w:rsidRPr="000C29D1">
        <w:rPr>
          <w:rFonts w:ascii="Times New Roman" w:hAnsi="Times New Roman" w:cs="Times New Roman"/>
          <w:sz w:val="24"/>
          <w:szCs w:val="24"/>
        </w:rPr>
        <w:t>D21-9813</w:t>
      </w:r>
      <w:r w:rsidR="00C53328" w:rsidRPr="000C29D1">
        <w:rPr>
          <w:rFonts w:ascii="Times New Roman" w:hAnsi="Times New Roman" w:cs="Times New Roman"/>
          <w:sz w:val="24"/>
          <w:szCs w:val="24"/>
        </w:rPr>
        <w:t xml:space="preserve"> „Prašymas skirti Kretingos sporto centrą treniruotėms ir rungtynėms</w:t>
      </w:r>
      <w:r w:rsidR="000C29D1" w:rsidRPr="000C29D1">
        <w:rPr>
          <w:rFonts w:ascii="Times New Roman" w:hAnsi="Times New Roman" w:cs="Times New Roman"/>
          <w:sz w:val="24"/>
          <w:szCs w:val="24"/>
        </w:rPr>
        <w:t>,</w:t>
      </w:r>
      <w:r w:rsidR="00C53328" w:rsidRPr="000C29D1">
        <w:rPr>
          <w:rFonts w:ascii="Times New Roman" w:hAnsi="Times New Roman" w:cs="Times New Roman"/>
          <w:sz w:val="24"/>
          <w:szCs w:val="24"/>
        </w:rPr>
        <w:t xml:space="preserve"> naudojant VšĮ statusą“ (toliau – Raštas). </w:t>
      </w:r>
      <w:r w:rsidR="001D5D1C" w:rsidRPr="000C29D1">
        <w:rPr>
          <w:rFonts w:ascii="Times New Roman" w:hAnsi="Times New Roman" w:cs="Times New Roman"/>
          <w:sz w:val="24"/>
          <w:szCs w:val="24"/>
        </w:rPr>
        <w:t xml:space="preserve">Rašte prašoma suteikti galimybę </w:t>
      </w:r>
      <w:r w:rsidR="0035706B" w:rsidRPr="000C29D1">
        <w:rPr>
          <w:rFonts w:ascii="Times New Roman" w:hAnsi="Times New Roman" w:cs="Times New Roman"/>
          <w:sz w:val="24"/>
          <w:szCs w:val="24"/>
        </w:rPr>
        <w:t xml:space="preserve">buvusiai Kretingos krepšinio klubo moterų krepšinio komandai, pakeitusiai juridinį statusą į </w:t>
      </w:r>
      <w:r w:rsidR="001D5D1C" w:rsidRPr="000C29D1">
        <w:rPr>
          <w:rFonts w:ascii="Times New Roman" w:hAnsi="Times New Roman" w:cs="Times New Roman"/>
          <w:sz w:val="24"/>
          <w:szCs w:val="24"/>
        </w:rPr>
        <w:t>VšĮ „Kretingos krepšinis“</w:t>
      </w:r>
      <w:r w:rsidR="0035706B" w:rsidRPr="000C29D1">
        <w:rPr>
          <w:rFonts w:ascii="Times New Roman" w:hAnsi="Times New Roman" w:cs="Times New Roman"/>
          <w:sz w:val="24"/>
          <w:szCs w:val="24"/>
        </w:rPr>
        <w:t>,</w:t>
      </w:r>
      <w:r w:rsidR="001D5D1C" w:rsidRPr="000C29D1">
        <w:rPr>
          <w:rFonts w:ascii="Times New Roman" w:hAnsi="Times New Roman" w:cs="Times New Roman"/>
          <w:sz w:val="24"/>
          <w:szCs w:val="24"/>
        </w:rPr>
        <w:t xml:space="preserve"> naudotis Kretingos sporto centre esančia sporto sale (arena) 2 kartus per savaitę treniruotėms bei 1 kartą </w:t>
      </w:r>
      <w:r w:rsidR="00EE0826" w:rsidRPr="000C29D1">
        <w:rPr>
          <w:rFonts w:ascii="Times New Roman" w:hAnsi="Times New Roman" w:cs="Times New Roman"/>
          <w:sz w:val="24"/>
          <w:szCs w:val="24"/>
        </w:rPr>
        <w:t xml:space="preserve">per savaitę </w:t>
      </w:r>
      <w:r w:rsidR="001D5D1C" w:rsidRPr="000C29D1">
        <w:rPr>
          <w:rFonts w:ascii="Times New Roman" w:hAnsi="Times New Roman" w:cs="Times New Roman"/>
          <w:sz w:val="24"/>
          <w:szCs w:val="24"/>
        </w:rPr>
        <w:t xml:space="preserve">rungtynėms pagal su Kretingos sporto </w:t>
      </w:r>
      <w:r w:rsidR="001D5D1C" w:rsidRPr="000C29D1">
        <w:rPr>
          <w:rFonts w:ascii="Times New Roman" w:hAnsi="Times New Roman" w:cs="Times New Roman"/>
          <w:color w:val="000000" w:themeColor="text1"/>
          <w:sz w:val="24"/>
          <w:szCs w:val="24"/>
        </w:rPr>
        <w:t>mokykla</w:t>
      </w:r>
      <w:r w:rsidR="001D5D1C" w:rsidRPr="000C29D1">
        <w:rPr>
          <w:rFonts w:ascii="Times New Roman" w:hAnsi="Times New Roman" w:cs="Times New Roman"/>
          <w:sz w:val="24"/>
          <w:szCs w:val="24"/>
        </w:rPr>
        <w:t xml:space="preserve"> suderintą grafiką, taikant 100 proc. nuomos mokesčio lengvatą</w:t>
      </w:r>
      <w:r w:rsidR="00AB18D4" w:rsidRPr="000C29D1">
        <w:rPr>
          <w:rFonts w:ascii="Times New Roman" w:hAnsi="Times New Roman" w:cs="Times New Roman"/>
          <w:sz w:val="24"/>
          <w:szCs w:val="24"/>
        </w:rPr>
        <w:t>.</w:t>
      </w:r>
    </w:p>
    <w:p w14:paraId="16CE59D5" w14:textId="6B5825A9" w:rsidR="009E7849" w:rsidRPr="000C29D1" w:rsidRDefault="0017346F" w:rsidP="00C53328">
      <w:pPr>
        <w:tabs>
          <w:tab w:val="center" w:pos="4819"/>
          <w:tab w:val="righ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9D1">
        <w:rPr>
          <w:rFonts w:ascii="Times New Roman" w:hAnsi="Times New Roman" w:cs="Times New Roman"/>
          <w:sz w:val="24"/>
          <w:szCs w:val="24"/>
        </w:rPr>
        <w:t xml:space="preserve">Kretingos krepšinio klubo (įmonės kodas 164310443) moterų krepšinio komanda </w:t>
      </w:r>
      <w:r w:rsidR="009E7849" w:rsidRPr="000C29D1">
        <w:rPr>
          <w:rFonts w:ascii="Times New Roman" w:hAnsi="Times New Roman" w:cs="Times New Roman"/>
          <w:sz w:val="24"/>
          <w:szCs w:val="24"/>
        </w:rPr>
        <w:t>dalyvavo 2024–2025 m. sezone</w:t>
      </w:r>
      <w:r w:rsidR="00EB7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moterų krepšinio lygos</w:t>
      </w:r>
      <w:r w:rsidR="009E7849" w:rsidRPr="000C2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divizione (LMBKL, pirmoje Lietuvos lygoje). Kretingos rajono tarybos 2024 m. rugsėjo 26 d. sprendimu Nr. </w:t>
      </w:r>
      <w:r w:rsidR="009E7849" w:rsidRPr="000C29D1">
        <w:rPr>
          <w:rFonts w:ascii="Times New Roman" w:hAnsi="Times New Roman" w:cs="Times New Roman"/>
          <w:sz w:val="24"/>
          <w:szCs w:val="24"/>
        </w:rPr>
        <w:t>T2-334 „Dėl Kretingos rajono savivaldybės tarybos 2023 m. rugsėjo 28 d. sprendimo Nr. T2-270 „D</w:t>
      </w:r>
      <w:r w:rsidR="00B44A66" w:rsidRPr="000C29D1">
        <w:rPr>
          <w:rFonts w:ascii="Times New Roman" w:hAnsi="Times New Roman" w:cs="Times New Roman"/>
          <w:sz w:val="24"/>
          <w:szCs w:val="24"/>
        </w:rPr>
        <w:t>ėl Kretingos sporto mokyklos K</w:t>
      </w:r>
      <w:r w:rsidR="009E7849" w:rsidRPr="000C29D1">
        <w:rPr>
          <w:rFonts w:ascii="Times New Roman" w:hAnsi="Times New Roman" w:cs="Times New Roman"/>
          <w:sz w:val="24"/>
          <w:szCs w:val="24"/>
        </w:rPr>
        <w:t>retingos sporto centre teikiamų paslaugų kainų nustatymo“ pakeitimo</w:t>
      </w:r>
      <w:r w:rsidR="00B44A66" w:rsidRPr="000C29D1">
        <w:rPr>
          <w:rFonts w:ascii="Times New Roman" w:hAnsi="Times New Roman" w:cs="Times New Roman"/>
          <w:sz w:val="24"/>
          <w:szCs w:val="24"/>
        </w:rPr>
        <w:t xml:space="preserve">“ </w:t>
      </w:r>
      <w:r w:rsidR="001D5D1C" w:rsidRPr="000C29D1">
        <w:rPr>
          <w:rFonts w:ascii="Times New Roman" w:hAnsi="Times New Roman" w:cs="Times New Roman"/>
          <w:sz w:val="24"/>
          <w:szCs w:val="24"/>
        </w:rPr>
        <w:t>šiai komandai</w:t>
      </w:r>
      <w:r w:rsidR="00B44A66" w:rsidRPr="000C29D1">
        <w:rPr>
          <w:rFonts w:ascii="Times New Roman" w:hAnsi="Times New Roman" w:cs="Times New Roman"/>
          <w:sz w:val="24"/>
          <w:szCs w:val="24"/>
        </w:rPr>
        <w:t xml:space="preserve"> buvo suteikta Sporto salės (arenos) nuomos (treniruotėms, nekomerciniams renginiams, komerciniams renginiams) mokesčio 100 proc. lengvata.</w:t>
      </w:r>
      <w:r w:rsidR="00C53328" w:rsidRPr="000C2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04BEF" w14:textId="4EEA8CEE" w:rsidR="009E7849" w:rsidRPr="000C29D1" w:rsidRDefault="00C53328" w:rsidP="001D5D1C">
      <w:pPr>
        <w:tabs>
          <w:tab w:val="center" w:pos="4819"/>
          <w:tab w:val="righ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9D1">
        <w:rPr>
          <w:rFonts w:ascii="Times New Roman" w:hAnsi="Times New Roman" w:cs="Times New Roman"/>
          <w:sz w:val="24"/>
          <w:szCs w:val="24"/>
        </w:rPr>
        <w:t xml:space="preserve">2025–2026 m. sezone Kretingos krepšinio klubo moterų krepšinio komanda taip pat dalyvaus Lietuvos moterų krepšinio lygos B divizione, bet pakitusiu juridiniu statusu, t. y. VšĮ „Kretingos krepšinis“ (įmonės kodas 307036112). </w:t>
      </w:r>
    </w:p>
    <w:p w14:paraId="6FA47B7F" w14:textId="58E59CC6" w:rsidR="00AB18D4" w:rsidRPr="000C29D1" w:rsidRDefault="00994CA7" w:rsidP="00AB18D4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9D1">
        <w:rPr>
          <w:rFonts w:ascii="Times New Roman" w:hAnsi="Times New Roman" w:cs="Times New Roman"/>
          <w:sz w:val="24"/>
          <w:szCs w:val="24"/>
        </w:rPr>
        <w:t>Šiuo sprendimo projektu siūloma</w:t>
      </w:r>
      <w:r w:rsidR="006A29ED" w:rsidRPr="000C29D1">
        <w:rPr>
          <w:rFonts w:ascii="Times New Roman" w:hAnsi="Times New Roman" w:cs="Times New Roman"/>
          <w:sz w:val="24"/>
          <w:szCs w:val="24"/>
        </w:rPr>
        <w:t xml:space="preserve"> </w:t>
      </w:r>
      <w:r w:rsidR="00AB18D4" w:rsidRPr="000C29D1">
        <w:rPr>
          <w:rFonts w:ascii="Times New Roman" w:hAnsi="Times New Roman" w:cs="Times New Roman"/>
          <w:sz w:val="24"/>
          <w:szCs w:val="24"/>
        </w:rPr>
        <w:t xml:space="preserve">suteikti galimybę VšĮ „Kretingos krepšinis“ </w:t>
      </w:r>
      <w:r w:rsidR="003D0F84">
        <w:rPr>
          <w:rFonts w:ascii="Times New Roman" w:hAnsi="Times New Roman" w:cs="Times New Roman"/>
          <w:sz w:val="24"/>
          <w:szCs w:val="24"/>
        </w:rPr>
        <w:t xml:space="preserve">moterų komandai </w:t>
      </w:r>
      <w:bookmarkStart w:id="0" w:name="_GoBack"/>
      <w:bookmarkEnd w:id="0"/>
      <w:r w:rsidR="00AB18D4" w:rsidRPr="000C29D1">
        <w:rPr>
          <w:rFonts w:ascii="Times New Roman" w:hAnsi="Times New Roman" w:cs="Times New Roman"/>
          <w:sz w:val="24"/>
          <w:szCs w:val="24"/>
        </w:rPr>
        <w:t>naudotis Kretingos sporto cen</w:t>
      </w:r>
      <w:r w:rsidR="000C29D1" w:rsidRPr="000C29D1">
        <w:rPr>
          <w:rFonts w:ascii="Times New Roman" w:hAnsi="Times New Roman" w:cs="Times New Roman"/>
          <w:sz w:val="24"/>
          <w:szCs w:val="24"/>
        </w:rPr>
        <w:t>tre esančia sporto sale (arena)</w:t>
      </w:r>
      <w:r w:rsidR="00AB18D4" w:rsidRPr="000C29D1">
        <w:rPr>
          <w:rFonts w:ascii="Times New Roman" w:hAnsi="Times New Roman" w:cs="Times New Roman"/>
          <w:sz w:val="24"/>
          <w:szCs w:val="24"/>
        </w:rPr>
        <w:t xml:space="preserve"> pagal su Kretingos sporto </w:t>
      </w:r>
      <w:r w:rsidR="00AB18D4" w:rsidRPr="000C29D1">
        <w:rPr>
          <w:rFonts w:ascii="Times New Roman" w:hAnsi="Times New Roman" w:cs="Times New Roman"/>
          <w:color w:val="000000" w:themeColor="text1"/>
          <w:sz w:val="24"/>
          <w:szCs w:val="24"/>
        </w:rPr>
        <w:t>mokykla</w:t>
      </w:r>
      <w:r w:rsidR="00AB18D4" w:rsidRPr="000C29D1">
        <w:rPr>
          <w:rFonts w:ascii="Times New Roman" w:hAnsi="Times New Roman" w:cs="Times New Roman"/>
          <w:sz w:val="24"/>
          <w:szCs w:val="24"/>
        </w:rPr>
        <w:t xml:space="preserve"> suderintą grafiką, taikant 100 proc. nuomos mokesčio lengvatą, </w:t>
      </w:r>
      <w:r w:rsidR="00AB18D4" w:rsidRPr="000C29D1">
        <w:rPr>
          <w:rFonts w:ascii="Times New Roman" w:eastAsia="Times New Roman" w:hAnsi="Times New Roman" w:cs="Times New Roman"/>
          <w:sz w:val="24"/>
          <w:szCs w:val="20"/>
          <w:lang w:eastAsia="lt-LT"/>
        </w:rPr>
        <w:t>kaip buvo sute</w:t>
      </w:r>
      <w:r w:rsidR="008076B7" w:rsidRPr="000C29D1">
        <w:rPr>
          <w:rFonts w:ascii="Times New Roman" w:eastAsia="Times New Roman" w:hAnsi="Times New Roman" w:cs="Times New Roman"/>
          <w:sz w:val="24"/>
          <w:szCs w:val="20"/>
          <w:lang w:eastAsia="lt-LT"/>
        </w:rPr>
        <w:t>ikta Kretingos krepšinio klubo moterų komandai.</w:t>
      </w:r>
    </w:p>
    <w:p w14:paraId="56228B1A" w14:textId="36E0F85B" w:rsidR="00994CA7" w:rsidRPr="000C29D1" w:rsidRDefault="00994CA7" w:rsidP="00AB18D4">
      <w:pPr>
        <w:pStyle w:val="Sraopastraipa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0C29D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Kokių rezultatų laukiama.</w:t>
      </w:r>
    </w:p>
    <w:p w14:paraId="6891C990" w14:textId="7C3AB474" w:rsidR="006A29ED" w:rsidRPr="006A29ED" w:rsidRDefault="006A29ED" w:rsidP="006A29ED">
      <w:pPr>
        <w:pStyle w:val="Sraopastraipa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9D1">
        <w:rPr>
          <w:rFonts w:ascii="Times New Roman" w:hAnsi="Times New Roman" w:cs="Times New Roman"/>
          <w:sz w:val="24"/>
          <w:szCs w:val="24"/>
        </w:rPr>
        <w:t>Sudarytos palankios sąlygos VšĮ „Kretingos krepšinis“, dalyvaujančiai L</w:t>
      </w:r>
      <w:r w:rsidR="00EB7E18">
        <w:rPr>
          <w:rFonts w:ascii="Times New Roman" w:hAnsi="Times New Roman" w:cs="Times New Roman"/>
          <w:sz w:val="24"/>
          <w:szCs w:val="24"/>
        </w:rPr>
        <w:t>ietuvos moterų krepšinio lygos</w:t>
      </w:r>
      <w:r w:rsidRPr="000C29D1">
        <w:rPr>
          <w:rFonts w:ascii="Times New Roman" w:hAnsi="Times New Roman" w:cs="Times New Roman"/>
          <w:sz w:val="24"/>
          <w:szCs w:val="24"/>
        </w:rPr>
        <w:t xml:space="preserve"> B divizione, naudotis Kretingos sporto centro sporto sale (arena</w:t>
      </w:r>
      <w:r w:rsidRPr="000C29D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0C29D1">
        <w:rPr>
          <w:rFonts w:ascii="Times New Roman" w:hAnsi="Times New Roman" w:cs="Times New Roman"/>
          <w:sz w:val="24"/>
          <w:szCs w:val="24"/>
        </w:rPr>
        <w:t xml:space="preserve">pagal su Kretingos sporto </w:t>
      </w:r>
      <w:r w:rsidRPr="000C2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mokykla </w:t>
      </w:r>
      <w:r w:rsidRPr="000C29D1">
        <w:rPr>
          <w:rFonts w:ascii="Times New Roman" w:hAnsi="Times New Roman" w:cs="Times New Roman"/>
          <w:sz w:val="24"/>
          <w:szCs w:val="24"/>
        </w:rPr>
        <w:t>suderintą grafiką, taikant 100 proc. nuomos mokesčio lengvatą.</w:t>
      </w:r>
    </w:p>
    <w:p w14:paraId="42DDCCD9" w14:textId="77777777" w:rsidR="00994CA7" w:rsidRPr="00C92355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C92355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Lėšų poreikis ir šaltiniai.</w:t>
      </w:r>
    </w:p>
    <w:p w14:paraId="52087520" w14:textId="77777777" w:rsidR="00994CA7" w:rsidRPr="000A4357" w:rsidRDefault="00994CA7" w:rsidP="00994CA7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C92355">
        <w:rPr>
          <w:rFonts w:ascii="Times New Roman" w:eastAsia="Times New Roman" w:hAnsi="Times New Roman" w:cs="Times New Roman"/>
          <w:bCs/>
          <w:sz w:val="24"/>
          <w:szCs w:val="20"/>
        </w:rPr>
        <w:t>-</w:t>
      </w:r>
    </w:p>
    <w:p w14:paraId="298233BA" w14:textId="77777777" w:rsidR="00994CA7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lastRenderedPageBreak/>
        <w:t>Kiti sprendimui priimti reikalingi pagrindimai, skaičiavimai ar paaiškinimai.</w:t>
      </w:r>
    </w:p>
    <w:p w14:paraId="03073E04" w14:textId="77777777" w:rsidR="00994CA7" w:rsidRPr="00FE1391" w:rsidRDefault="00994CA7" w:rsidP="00994CA7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-</w:t>
      </w:r>
    </w:p>
    <w:p w14:paraId="47E2D1F4" w14:textId="77777777" w:rsidR="00994CA7" w:rsidRPr="00FE1391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Teisės akto projekto antikorupcinio vertinimo išvada dėl sprendimo projekto teikimo antikorupciniam vertinimui.</w:t>
      </w:r>
    </w:p>
    <w:p w14:paraId="639D67D1" w14:textId="77777777" w:rsidR="00994CA7" w:rsidRPr="000A4357" w:rsidRDefault="00994CA7" w:rsidP="00994C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4357">
        <w:rPr>
          <w:rFonts w:ascii="Times New Roman" w:eastAsia="Calibri" w:hAnsi="Times New Roman" w:cs="Times New Roman"/>
          <w:sz w:val="24"/>
          <w:szCs w:val="20"/>
        </w:rPr>
        <w:t>Teisės akto projektui antikorupcinis vertinimas nenumatomas.</w:t>
      </w:r>
    </w:p>
    <w:p w14:paraId="28A4962B" w14:textId="77777777" w:rsidR="00994CA7" w:rsidRPr="00FE1391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Autorius ir autorių grupės. </w:t>
      </w:r>
    </w:p>
    <w:p w14:paraId="4D21AFE9" w14:textId="77777777" w:rsidR="00994CA7" w:rsidRPr="00047D6F" w:rsidRDefault="00994CA7" w:rsidP="00994CA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357">
        <w:rPr>
          <w:rFonts w:ascii="Times New Roman" w:eastAsia="Times New Roman" w:hAnsi="Times New Roman" w:cs="Times New Roman"/>
          <w:sz w:val="24"/>
          <w:szCs w:val="24"/>
        </w:rPr>
        <w:t>Rima Ramoškienė, Švietimo skyriaus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vyr. specialistė.</w:t>
      </w:r>
    </w:p>
    <w:p w14:paraId="25F9459B" w14:textId="2A8A937A" w:rsidR="00006CB0" w:rsidRPr="00994CA7" w:rsidRDefault="00006CB0" w:rsidP="00994CA7"/>
    <w:sectPr w:rsidR="00006CB0" w:rsidRPr="00994CA7" w:rsidSect="00126402">
      <w:headerReference w:type="defaul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BA483" w14:textId="77777777" w:rsidR="00342CD1" w:rsidRDefault="00342CD1" w:rsidP="00FE4009">
      <w:pPr>
        <w:spacing w:after="0" w:line="240" w:lineRule="auto"/>
      </w:pPr>
      <w:r>
        <w:separator/>
      </w:r>
    </w:p>
  </w:endnote>
  <w:endnote w:type="continuationSeparator" w:id="0">
    <w:p w14:paraId="56046445" w14:textId="77777777" w:rsidR="00342CD1" w:rsidRDefault="00342CD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30C36" w14:textId="77777777" w:rsidR="00342CD1" w:rsidRDefault="00342CD1" w:rsidP="00FE4009">
      <w:pPr>
        <w:spacing w:after="0" w:line="240" w:lineRule="auto"/>
      </w:pPr>
      <w:r>
        <w:separator/>
      </w:r>
    </w:p>
  </w:footnote>
  <w:footnote w:type="continuationSeparator" w:id="0">
    <w:p w14:paraId="18C71615" w14:textId="77777777" w:rsidR="00342CD1" w:rsidRDefault="00342CD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098F394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0F8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2D4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4220E56"/>
    <w:multiLevelType w:val="hybridMultilevel"/>
    <w:tmpl w:val="787C89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2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7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20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2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7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8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2" w15:restartNumberingAfterBreak="0">
    <w:nsid w:val="6A837FB2"/>
    <w:multiLevelType w:val="hybridMultilevel"/>
    <w:tmpl w:val="26EEF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8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2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40"/>
  </w:num>
  <w:num w:numId="2">
    <w:abstractNumId w:val="17"/>
  </w:num>
  <w:num w:numId="3">
    <w:abstractNumId w:val="15"/>
  </w:num>
  <w:num w:numId="4">
    <w:abstractNumId w:val="39"/>
  </w:num>
  <w:num w:numId="5">
    <w:abstractNumId w:val="7"/>
  </w:num>
  <w:num w:numId="6">
    <w:abstractNumId w:val="10"/>
  </w:num>
  <w:num w:numId="7">
    <w:abstractNumId w:val="26"/>
  </w:num>
  <w:num w:numId="8">
    <w:abstractNumId w:val="29"/>
  </w:num>
  <w:num w:numId="9">
    <w:abstractNumId w:val="18"/>
  </w:num>
  <w:num w:numId="10">
    <w:abstractNumId w:val="21"/>
  </w:num>
  <w:num w:numId="11">
    <w:abstractNumId w:val="34"/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3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22"/>
  </w:num>
  <w:num w:numId="19">
    <w:abstractNumId w:val="37"/>
  </w:num>
  <w:num w:numId="20">
    <w:abstractNumId w:val="9"/>
  </w:num>
  <w:num w:numId="21">
    <w:abstractNumId w:val="41"/>
  </w:num>
  <w:num w:numId="22">
    <w:abstractNumId w:val="19"/>
  </w:num>
  <w:num w:numId="23">
    <w:abstractNumId w:val="2"/>
  </w:num>
  <w:num w:numId="24">
    <w:abstractNumId w:val="5"/>
  </w:num>
  <w:num w:numId="25">
    <w:abstractNumId w:val="3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8"/>
  </w:num>
  <w:num w:numId="29">
    <w:abstractNumId w:val="24"/>
  </w:num>
  <w:num w:numId="30">
    <w:abstractNumId w:val="23"/>
  </w:num>
  <w:num w:numId="31">
    <w:abstractNumId w:val="14"/>
  </w:num>
  <w:num w:numId="32">
    <w:abstractNumId w:val="0"/>
  </w:num>
  <w:num w:numId="33">
    <w:abstractNumId w:val="27"/>
  </w:num>
  <w:num w:numId="34">
    <w:abstractNumId w:val="35"/>
  </w:num>
  <w:num w:numId="35">
    <w:abstractNumId w:val="12"/>
  </w:num>
  <w:num w:numId="36">
    <w:abstractNumId w:val="28"/>
  </w:num>
  <w:num w:numId="37">
    <w:abstractNumId w:val="20"/>
  </w:num>
  <w:num w:numId="38">
    <w:abstractNumId w:val="31"/>
  </w:num>
  <w:num w:numId="39">
    <w:abstractNumId w:val="6"/>
  </w:num>
  <w:num w:numId="40">
    <w:abstractNumId w:val="11"/>
  </w:num>
  <w:num w:numId="41">
    <w:abstractNumId w:val="30"/>
  </w:num>
  <w:num w:numId="42">
    <w:abstractNumId w:val="3"/>
  </w:num>
  <w:num w:numId="43">
    <w:abstractNumId w:val="3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6CB0"/>
    <w:rsid w:val="00025AC5"/>
    <w:rsid w:val="00030852"/>
    <w:rsid w:val="00030A3A"/>
    <w:rsid w:val="00031DF5"/>
    <w:rsid w:val="000326B5"/>
    <w:rsid w:val="000337D2"/>
    <w:rsid w:val="000343A9"/>
    <w:rsid w:val="0003477E"/>
    <w:rsid w:val="00034857"/>
    <w:rsid w:val="00045289"/>
    <w:rsid w:val="0004592F"/>
    <w:rsid w:val="00047D6F"/>
    <w:rsid w:val="000513E2"/>
    <w:rsid w:val="000547AE"/>
    <w:rsid w:val="000600C6"/>
    <w:rsid w:val="00062408"/>
    <w:rsid w:val="00076414"/>
    <w:rsid w:val="000875C4"/>
    <w:rsid w:val="00091DCA"/>
    <w:rsid w:val="000A4357"/>
    <w:rsid w:val="000A6668"/>
    <w:rsid w:val="000B0431"/>
    <w:rsid w:val="000B060C"/>
    <w:rsid w:val="000B2DE0"/>
    <w:rsid w:val="000C29D1"/>
    <w:rsid w:val="000C3DA5"/>
    <w:rsid w:val="000C5D2C"/>
    <w:rsid w:val="000C5DD8"/>
    <w:rsid w:val="000C67E8"/>
    <w:rsid w:val="000D0976"/>
    <w:rsid w:val="000D1DED"/>
    <w:rsid w:val="000D1E6A"/>
    <w:rsid w:val="000D5843"/>
    <w:rsid w:val="000D5C0E"/>
    <w:rsid w:val="000E4044"/>
    <w:rsid w:val="000F1522"/>
    <w:rsid w:val="000F2FEE"/>
    <w:rsid w:val="000F32F6"/>
    <w:rsid w:val="000F3A02"/>
    <w:rsid w:val="000F4F27"/>
    <w:rsid w:val="001048A1"/>
    <w:rsid w:val="00106726"/>
    <w:rsid w:val="00112ED0"/>
    <w:rsid w:val="00115151"/>
    <w:rsid w:val="0011680B"/>
    <w:rsid w:val="00122B0D"/>
    <w:rsid w:val="00124167"/>
    <w:rsid w:val="001258D4"/>
    <w:rsid w:val="00126402"/>
    <w:rsid w:val="00132BC0"/>
    <w:rsid w:val="00133092"/>
    <w:rsid w:val="001364BD"/>
    <w:rsid w:val="001417F7"/>
    <w:rsid w:val="001428DE"/>
    <w:rsid w:val="00144986"/>
    <w:rsid w:val="001461B2"/>
    <w:rsid w:val="00153A95"/>
    <w:rsid w:val="00154855"/>
    <w:rsid w:val="00154F69"/>
    <w:rsid w:val="00160E60"/>
    <w:rsid w:val="001613BC"/>
    <w:rsid w:val="00161A76"/>
    <w:rsid w:val="00163387"/>
    <w:rsid w:val="00163C75"/>
    <w:rsid w:val="00170A17"/>
    <w:rsid w:val="00170D9E"/>
    <w:rsid w:val="00171572"/>
    <w:rsid w:val="00172777"/>
    <w:rsid w:val="00172C76"/>
    <w:rsid w:val="0017346F"/>
    <w:rsid w:val="00175F59"/>
    <w:rsid w:val="00185DB4"/>
    <w:rsid w:val="00191664"/>
    <w:rsid w:val="00194D01"/>
    <w:rsid w:val="00194D49"/>
    <w:rsid w:val="001A2B78"/>
    <w:rsid w:val="001A30B1"/>
    <w:rsid w:val="001A3258"/>
    <w:rsid w:val="001A4964"/>
    <w:rsid w:val="001A6093"/>
    <w:rsid w:val="001B4472"/>
    <w:rsid w:val="001B66F8"/>
    <w:rsid w:val="001C4154"/>
    <w:rsid w:val="001C4547"/>
    <w:rsid w:val="001C768C"/>
    <w:rsid w:val="001D5D1C"/>
    <w:rsid w:val="001E22D4"/>
    <w:rsid w:val="001E2907"/>
    <w:rsid w:val="001E3691"/>
    <w:rsid w:val="001E7696"/>
    <w:rsid w:val="001E7D9B"/>
    <w:rsid w:val="00201F0D"/>
    <w:rsid w:val="00206578"/>
    <w:rsid w:val="002131B8"/>
    <w:rsid w:val="00214D9C"/>
    <w:rsid w:val="00226787"/>
    <w:rsid w:val="00226DF1"/>
    <w:rsid w:val="002306AA"/>
    <w:rsid w:val="00230711"/>
    <w:rsid w:val="00231901"/>
    <w:rsid w:val="00240E21"/>
    <w:rsid w:val="00245BE1"/>
    <w:rsid w:val="00253E20"/>
    <w:rsid w:val="002547CA"/>
    <w:rsid w:val="00255E1E"/>
    <w:rsid w:val="00257224"/>
    <w:rsid w:val="00257768"/>
    <w:rsid w:val="002654D3"/>
    <w:rsid w:val="002718C6"/>
    <w:rsid w:val="00273108"/>
    <w:rsid w:val="00275A14"/>
    <w:rsid w:val="00280B0B"/>
    <w:rsid w:val="00281976"/>
    <w:rsid w:val="00293619"/>
    <w:rsid w:val="00295FC9"/>
    <w:rsid w:val="0029711E"/>
    <w:rsid w:val="002974A7"/>
    <w:rsid w:val="002B04DE"/>
    <w:rsid w:val="002B1ED7"/>
    <w:rsid w:val="002B3AB7"/>
    <w:rsid w:val="002B5127"/>
    <w:rsid w:val="002B5F89"/>
    <w:rsid w:val="002B66B4"/>
    <w:rsid w:val="002B703A"/>
    <w:rsid w:val="002C16CA"/>
    <w:rsid w:val="002C26F9"/>
    <w:rsid w:val="002D5FAB"/>
    <w:rsid w:val="002D61AD"/>
    <w:rsid w:val="002D7D8E"/>
    <w:rsid w:val="002E3632"/>
    <w:rsid w:val="002F2C34"/>
    <w:rsid w:val="002F2E08"/>
    <w:rsid w:val="00304A7A"/>
    <w:rsid w:val="00305041"/>
    <w:rsid w:val="00314850"/>
    <w:rsid w:val="00320A36"/>
    <w:rsid w:val="00324307"/>
    <w:rsid w:val="003270FB"/>
    <w:rsid w:val="00332EB9"/>
    <w:rsid w:val="00337FB3"/>
    <w:rsid w:val="00342CD1"/>
    <w:rsid w:val="003432A6"/>
    <w:rsid w:val="00344EA8"/>
    <w:rsid w:val="00345B19"/>
    <w:rsid w:val="00350036"/>
    <w:rsid w:val="0035153A"/>
    <w:rsid w:val="003527A4"/>
    <w:rsid w:val="00356D6F"/>
    <w:rsid w:val="0035706B"/>
    <w:rsid w:val="00366E16"/>
    <w:rsid w:val="003716EF"/>
    <w:rsid w:val="00373FAB"/>
    <w:rsid w:val="00376B07"/>
    <w:rsid w:val="00390FB4"/>
    <w:rsid w:val="003918C4"/>
    <w:rsid w:val="003A0C52"/>
    <w:rsid w:val="003A155B"/>
    <w:rsid w:val="003B221F"/>
    <w:rsid w:val="003B2E35"/>
    <w:rsid w:val="003B3FF3"/>
    <w:rsid w:val="003B4002"/>
    <w:rsid w:val="003B5F88"/>
    <w:rsid w:val="003C207E"/>
    <w:rsid w:val="003C3EBE"/>
    <w:rsid w:val="003C6092"/>
    <w:rsid w:val="003D0F84"/>
    <w:rsid w:val="003D4E9C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260F5"/>
    <w:rsid w:val="00430E72"/>
    <w:rsid w:val="00434FA4"/>
    <w:rsid w:val="0043510E"/>
    <w:rsid w:val="00435988"/>
    <w:rsid w:val="00440071"/>
    <w:rsid w:val="004443A6"/>
    <w:rsid w:val="00447422"/>
    <w:rsid w:val="0044784D"/>
    <w:rsid w:val="00450F8D"/>
    <w:rsid w:val="0045263E"/>
    <w:rsid w:val="00453909"/>
    <w:rsid w:val="00454329"/>
    <w:rsid w:val="00454866"/>
    <w:rsid w:val="00454875"/>
    <w:rsid w:val="004612C3"/>
    <w:rsid w:val="00462CE7"/>
    <w:rsid w:val="0046365F"/>
    <w:rsid w:val="00471CC6"/>
    <w:rsid w:val="00475169"/>
    <w:rsid w:val="00475B2A"/>
    <w:rsid w:val="004812A3"/>
    <w:rsid w:val="00484CB6"/>
    <w:rsid w:val="00484DA7"/>
    <w:rsid w:val="00495FB7"/>
    <w:rsid w:val="004A077B"/>
    <w:rsid w:val="004A21B0"/>
    <w:rsid w:val="004A4A21"/>
    <w:rsid w:val="004A6396"/>
    <w:rsid w:val="004B0CFE"/>
    <w:rsid w:val="004B46A3"/>
    <w:rsid w:val="004B7293"/>
    <w:rsid w:val="004C01C6"/>
    <w:rsid w:val="004C1098"/>
    <w:rsid w:val="004C3F3A"/>
    <w:rsid w:val="004C74A5"/>
    <w:rsid w:val="004D7B5F"/>
    <w:rsid w:val="004F0B0A"/>
    <w:rsid w:val="004F2967"/>
    <w:rsid w:val="004F3081"/>
    <w:rsid w:val="00505EF7"/>
    <w:rsid w:val="005104E7"/>
    <w:rsid w:val="005163C2"/>
    <w:rsid w:val="00521541"/>
    <w:rsid w:val="00524B3B"/>
    <w:rsid w:val="0052536F"/>
    <w:rsid w:val="005262C9"/>
    <w:rsid w:val="00531A03"/>
    <w:rsid w:val="005332A8"/>
    <w:rsid w:val="00533773"/>
    <w:rsid w:val="00535ABA"/>
    <w:rsid w:val="005361F4"/>
    <w:rsid w:val="00536E93"/>
    <w:rsid w:val="00537120"/>
    <w:rsid w:val="0053766A"/>
    <w:rsid w:val="00542C92"/>
    <w:rsid w:val="00544F71"/>
    <w:rsid w:val="00550659"/>
    <w:rsid w:val="00550DE8"/>
    <w:rsid w:val="00551ED5"/>
    <w:rsid w:val="005521B4"/>
    <w:rsid w:val="00552373"/>
    <w:rsid w:val="00552FF3"/>
    <w:rsid w:val="00553E86"/>
    <w:rsid w:val="00564D97"/>
    <w:rsid w:val="00574439"/>
    <w:rsid w:val="00576ABC"/>
    <w:rsid w:val="00581098"/>
    <w:rsid w:val="00584793"/>
    <w:rsid w:val="00585B3F"/>
    <w:rsid w:val="005919B1"/>
    <w:rsid w:val="00593DE4"/>
    <w:rsid w:val="00594536"/>
    <w:rsid w:val="00596368"/>
    <w:rsid w:val="005A093C"/>
    <w:rsid w:val="005A1A0B"/>
    <w:rsid w:val="005A6BBF"/>
    <w:rsid w:val="005B03B0"/>
    <w:rsid w:val="005B30B1"/>
    <w:rsid w:val="005B34AF"/>
    <w:rsid w:val="005B3E69"/>
    <w:rsid w:val="005B3F08"/>
    <w:rsid w:val="005B41DE"/>
    <w:rsid w:val="005B4364"/>
    <w:rsid w:val="005B490C"/>
    <w:rsid w:val="005B529F"/>
    <w:rsid w:val="005B7D44"/>
    <w:rsid w:val="005C088F"/>
    <w:rsid w:val="005E21CC"/>
    <w:rsid w:val="005E2716"/>
    <w:rsid w:val="005E62C0"/>
    <w:rsid w:val="005F0999"/>
    <w:rsid w:val="005F0E24"/>
    <w:rsid w:val="005F3B05"/>
    <w:rsid w:val="005F3DFB"/>
    <w:rsid w:val="005F6257"/>
    <w:rsid w:val="00606C7D"/>
    <w:rsid w:val="0060710D"/>
    <w:rsid w:val="006109A0"/>
    <w:rsid w:val="0061472B"/>
    <w:rsid w:val="00615EBD"/>
    <w:rsid w:val="00616D82"/>
    <w:rsid w:val="006254A5"/>
    <w:rsid w:val="006270F1"/>
    <w:rsid w:val="006271BC"/>
    <w:rsid w:val="006316AB"/>
    <w:rsid w:val="006330A2"/>
    <w:rsid w:val="00633842"/>
    <w:rsid w:val="006359DE"/>
    <w:rsid w:val="00635ACA"/>
    <w:rsid w:val="00635B64"/>
    <w:rsid w:val="00642159"/>
    <w:rsid w:val="00643973"/>
    <w:rsid w:val="00644D00"/>
    <w:rsid w:val="0064642B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A2441"/>
    <w:rsid w:val="006A29ED"/>
    <w:rsid w:val="006B18B6"/>
    <w:rsid w:val="006B1B95"/>
    <w:rsid w:val="006B2EF2"/>
    <w:rsid w:val="006B7885"/>
    <w:rsid w:val="006C1393"/>
    <w:rsid w:val="006C7D5D"/>
    <w:rsid w:val="006E01AC"/>
    <w:rsid w:val="006E0BBC"/>
    <w:rsid w:val="006E2FBB"/>
    <w:rsid w:val="006E7123"/>
    <w:rsid w:val="006E7C75"/>
    <w:rsid w:val="006F1BAC"/>
    <w:rsid w:val="006F6DD3"/>
    <w:rsid w:val="006F6E4A"/>
    <w:rsid w:val="007015C1"/>
    <w:rsid w:val="00703DFA"/>
    <w:rsid w:val="00705D1E"/>
    <w:rsid w:val="00711A0D"/>
    <w:rsid w:val="00711FEB"/>
    <w:rsid w:val="00712427"/>
    <w:rsid w:val="00712FD4"/>
    <w:rsid w:val="00713656"/>
    <w:rsid w:val="0071550E"/>
    <w:rsid w:val="0072143E"/>
    <w:rsid w:val="007215EC"/>
    <w:rsid w:val="007224AC"/>
    <w:rsid w:val="007242FB"/>
    <w:rsid w:val="007244B6"/>
    <w:rsid w:val="00726566"/>
    <w:rsid w:val="007323D5"/>
    <w:rsid w:val="0073295C"/>
    <w:rsid w:val="00736403"/>
    <w:rsid w:val="00736D01"/>
    <w:rsid w:val="00742BBC"/>
    <w:rsid w:val="007438DB"/>
    <w:rsid w:val="00752159"/>
    <w:rsid w:val="00753C4B"/>
    <w:rsid w:val="007568F9"/>
    <w:rsid w:val="007607FB"/>
    <w:rsid w:val="007638B4"/>
    <w:rsid w:val="007662B8"/>
    <w:rsid w:val="007746BC"/>
    <w:rsid w:val="00777CF2"/>
    <w:rsid w:val="00780B81"/>
    <w:rsid w:val="00782056"/>
    <w:rsid w:val="00787199"/>
    <w:rsid w:val="00787857"/>
    <w:rsid w:val="00790200"/>
    <w:rsid w:val="00792A67"/>
    <w:rsid w:val="00794587"/>
    <w:rsid w:val="00796DC0"/>
    <w:rsid w:val="007A6CAF"/>
    <w:rsid w:val="007B1377"/>
    <w:rsid w:val="007B4886"/>
    <w:rsid w:val="007B7380"/>
    <w:rsid w:val="007C0213"/>
    <w:rsid w:val="007C12DD"/>
    <w:rsid w:val="007C2EF1"/>
    <w:rsid w:val="007C38CC"/>
    <w:rsid w:val="007D1C31"/>
    <w:rsid w:val="007D236D"/>
    <w:rsid w:val="007D2CA2"/>
    <w:rsid w:val="007D35FD"/>
    <w:rsid w:val="007D4769"/>
    <w:rsid w:val="007E0A57"/>
    <w:rsid w:val="007E0E24"/>
    <w:rsid w:val="007E228D"/>
    <w:rsid w:val="007E40B2"/>
    <w:rsid w:val="007E4364"/>
    <w:rsid w:val="007E5BFB"/>
    <w:rsid w:val="007E7CBB"/>
    <w:rsid w:val="007F0F61"/>
    <w:rsid w:val="007F13BE"/>
    <w:rsid w:val="007F229D"/>
    <w:rsid w:val="007F2894"/>
    <w:rsid w:val="007F4340"/>
    <w:rsid w:val="007F5FDA"/>
    <w:rsid w:val="007F67AE"/>
    <w:rsid w:val="00801681"/>
    <w:rsid w:val="00805E0D"/>
    <w:rsid w:val="008076B7"/>
    <w:rsid w:val="00817CF9"/>
    <w:rsid w:val="0082198F"/>
    <w:rsid w:val="00825382"/>
    <w:rsid w:val="00826D8E"/>
    <w:rsid w:val="008310C0"/>
    <w:rsid w:val="00831B8B"/>
    <w:rsid w:val="00834A38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6825"/>
    <w:rsid w:val="00857832"/>
    <w:rsid w:val="0086394C"/>
    <w:rsid w:val="008731F4"/>
    <w:rsid w:val="0087626E"/>
    <w:rsid w:val="00880D1F"/>
    <w:rsid w:val="00881EEA"/>
    <w:rsid w:val="0088432F"/>
    <w:rsid w:val="00894860"/>
    <w:rsid w:val="00895709"/>
    <w:rsid w:val="008978B2"/>
    <w:rsid w:val="008A0F13"/>
    <w:rsid w:val="008A152E"/>
    <w:rsid w:val="008A395D"/>
    <w:rsid w:val="008A4FC2"/>
    <w:rsid w:val="008A5489"/>
    <w:rsid w:val="008A5C2C"/>
    <w:rsid w:val="008A5D56"/>
    <w:rsid w:val="008A74AE"/>
    <w:rsid w:val="008B4360"/>
    <w:rsid w:val="008B497F"/>
    <w:rsid w:val="008B6D63"/>
    <w:rsid w:val="008B7F7F"/>
    <w:rsid w:val="008C0B3C"/>
    <w:rsid w:val="008C5629"/>
    <w:rsid w:val="008D06C1"/>
    <w:rsid w:val="008D076F"/>
    <w:rsid w:val="008D1F1E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902547"/>
    <w:rsid w:val="009056CB"/>
    <w:rsid w:val="009071E2"/>
    <w:rsid w:val="00912098"/>
    <w:rsid w:val="00912184"/>
    <w:rsid w:val="00912D99"/>
    <w:rsid w:val="009172F5"/>
    <w:rsid w:val="00920E6E"/>
    <w:rsid w:val="009243DC"/>
    <w:rsid w:val="00927E70"/>
    <w:rsid w:val="00930628"/>
    <w:rsid w:val="00930ADE"/>
    <w:rsid w:val="00935F8A"/>
    <w:rsid w:val="009373A2"/>
    <w:rsid w:val="00944949"/>
    <w:rsid w:val="00945E16"/>
    <w:rsid w:val="009469F4"/>
    <w:rsid w:val="00954BF3"/>
    <w:rsid w:val="00956CA0"/>
    <w:rsid w:val="00960EEA"/>
    <w:rsid w:val="00962A15"/>
    <w:rsid w:val="00963151"/>
    <w:rsid w:val="00964E3F"/>
    <w:rsid w:val="00967CA3"/>
    <w:rsid w:val="009705A6"/>
    <w:rsid w:val="009801B4"/>
    <w:rsid w:val="00981CD2"/>
    <w:rsid w:val="00982994"/>
    <w:rsid w:val="00984960"/>
    <w:rsid w:val="00984DD7"/>
    <w:rsid w:val="00986160"/>
    <w:rsid w:val="00987514"/>
    <w:rsid w:val="00992900"/>
    <w:rsid w:val="00994CA7"/>
    <w:rsid w:val="00996BB1"/>
    <w:rsid w:val="009A2CD2"/>
    <w:rsid w:val="009A48D4"/>
    <w:rsid w:val="009A64C3"/>
    <w:rsid w:val="009B2A6C"/>
    <w:rsid w:val="009B3B39"/>
    <w:rsid w:val="009B44BF"/>
    <w:rsid w:val="009C3249"/>
    <w:rsid w:val="009C5607"/>
    <w:rsid w:val="009C6CEA"/>
    <w:rsid w:val="009D5CCD"/>
    <w:rsid w:val="009D6644"/>
    <w:rsid w:val="009E26D8"/>
    <w:rsid w:val="009E73C9"/>
    <w:rsid w:val="009E7849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37F24"/>
    <w:rsid w:val="00A402DB"/>
    <w:rsid w:val="00A41E3E"/>
    <w:rsid w:val="00A516B3"/>
    <w:rsid w:val="00A51A1E"/>
    <w:rsid w:val="00A52223"/>
    <w:rsid w:val="00A56E99"/>
    <w:rsid w:val="00A60A7E"/>
    <w:rsid w:val="00A62D20"/>
    <w:rsid w:val="00A63EC8"/>
    <w:rsid w:val="00A649F8"/>
    <w:rsid w:val="00A7041F"/>
    <w:rsid w:val="00A8578D"/>
    <w:rsid w:val="00A85CF0"/>
    <w:rsid w:val="00A85F2D"/>
    <w:rsid w:val="00A866FA"/>
    <w:rsid w:val="00A86E81"/>
    <w:rsid w:val="00A9141D"/>
    <w:rsid w:val="00A93966"/>
    <w:rsid w:val="00AA79AC"/>
    <w:rsid w:val="00AB0AD0"/>
    <w:rsid w:val="00AB116E"/>
    <w:rsid w:val="00AB18D4"/>
    <w:rsid w:val="00AC08E3"/>
    <w:rsid w:val="00AC4962"/>
    <w:rsid w:val="00AC49FE"/>
    <w:rsid w:val="00AC6111"/>
    <w:rsid w:val="00AD2233"/>
    <w:rsid w:val="00AD4C4B"/>
    <w:rsid w:val="00AD57D9"/>
    <w:rsid w:val="00AD6CD7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25BF"/>
    <w:rsid w:val="00B245C0"/>
    <w:rsid w:val="00B248D4"/>
    <w:rsid w:val="00B2521F"/>
    <w:rsid w:val="00B337D4"/>
    <w:rsid w:val="00B33A0C"/>
    <w:rsid w:val="00B36338"/>
    <w:rsid w:val="00B425D1"/>
    <w:rsid w:val="00B42D6F"/>
    <w:rsid w:val="00B44A66"/>
    <w:rsid w:val="00B51794"/>
    <w:rsid w:val="00B56E0D"/>
    <w:rsid w:val="00B57637"/>
    <w:rsid w:val="00B61533"/>
    <w:rsid w:val="00B615D3"/>
    <w:rsid w:val="00B73F2C"/>
    <w:rsid w:val="00B76BEB"/>
    <w:rsid w:val="00B76F31"/>
    <w:rsid w:val="00B7745F"/>
    <w:rsid w:val="00B77A53"/>
    <w:rsid w:val="00B8170A"/>
    <w:rsid w:val="00B83330"/>
    <w:rsid w:val="00BA0B7C"/>
    <w:rsid w:val="00BA3402"/>
    <w:rsid w:val="00BB0AFB"/>
    <w:rsid w:val="00BB610B"/>
    <w:rsid w:val="00BC0EAC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2F8D"/>
    <w:rsid w:val="00BD4372"/>
    <w:rsid w:val="00BD51BA"/>
    <w:rsid w:val="00BD58C2"/>
    <w:rsid w:val="00BE47B8"/>
    <w:rsid w:val="00BE6665"/>
    <w:rsid w:val="00BF1BF8"/>
    <w:rsid w:val="00BF2E69"/>
    <w:rsid w:val="00BF2F1D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26613"/>
    <w:rsid w:val="00C31C3E"/>
    <w:rsid w:val="00C32CFC"/>
    <w:rsid w:val="00C36955"/>
    <w:rsid w:val="00C456C6"/>
    <w:rsid w:val="00C45D1D"/>
    <w:rsid w:val="00C46221"/>
    <w:rsid w:val="00C511E2"/>
    <w:rsid w:val="00C51DA5"/>
    <w:rsid w:val="00C53328"/>
    <w:rsid w:val="00C57C1A"/>
    <w:rsid w:val="00C619F5"/>
    <w:rsid w:val="00C63A2D"/>
    <w:rsid w:val="00C71FF2"/>
    <w:rsid w:val="00C72968"/>
    <w:rsid w:val="00C758AF"/>
    <w:rsid w:val="00C77401"/>
    <w:rsid w:val="00C77540"/>
    <w:rsid w:val="00C801DD"/>
    <w:rsid w:val="00C8159E"/>
    <w:rsid w:val="00C834AD"/>
    <w:rsid w:val="00C87249"/>
    <w:rsid w:val="00C902C0"/>
    <w:rsid w:val="00C91C73"/>
    <w:rsid w:val="00C92355"/>
    <w:rsid w:val="00C9491D"/>
    <w:rsid w:val="00CA0680"/>
    <w:rsid w:val="00CA4104"/>
    <w:rsid w:val="00CA57AE"/>
    <w:rsid w:val="00CA6763"/>
    <w:rsid w:val="00CB5766"/>
    <w:rsid w:val="00CC6F18"/>
    <w:rsid w:val="00CC6FD5"/>
    <w:rsid w:val="00CD2E90"/>
    <w:rsid w:val="00CD40D7"/>
    <w:rsid w:val="00CD49F0"/>
    <w:rsid w:val="00CE2172"/>
    <w:rsid w:val="00CF0516"/>
    <w:rsid w:val="00CF1559"/>
    <w:rsid w:val="00D012B7"/>
    <w:rsid w:val="00D01F26"/>
    <w:rsid w:val="00D02422"/>
    <w:rsid w:val="00D02456"/>
    <w:rsid w:val="00D028F7"/>
    <w:rsid w:val="00D05947"/>
    <w:rsid w:val="00D10101"/>
    <w:rsid w:val="00D10511"/>
    <w:rsid w:val="00D13186"/>
    <w:rsid w:val="00D26D21"/>
    <w:rsid w:val="00D32C97"/>
    <w:rsid w:val="00D32E09"/>
    <w:rsid w:val="00D4073E"/>
    <w:rsid w:val="00D40E5B"/>
    <w:rsid w:val="00D42FA3"/>
    <w:rsid w:val="00D5163F"/>
    <w:rsid w:val="00D52305"/>
    <w:rsid w:val="00D578B5"/>
    <w:rsid w:val="00D6181B"/>
    <w:rsid w:val="00D61A85"/>
    <w:rsid w:val="00D6336E"/>
    <w:rsid w:val="00D67639"/>
    <w:rsid w:val="00D709B3"/>
    <w:rsid w:val="00D70C23"/>
    <w:rsid w:val="00D75A1D"/>
    <w:rsid w:val="00D81C96"/>
    <w:rsid w:val="00D94195"/>
    <w:rsid w:val="00D9774F"/>
    <w:rsid w:val="00DA5259"/>
    <w:rsid w:val="00DA5B15"/>
    <w:rsid w:val="00DA73AB"/>
    <w:rsid w:val="00DB1618"/>
    <w:rsid w:val="00DB1805"/>
    <w:rsid w:val="00DB1E98"/>
    <w:rsid w:val="00DB75E7"/>
    <w:rsid w:val="00DC074A"/>
    <w:rsid w:val="00DC649D"/>
    <w:rsid w:val="00DC6535"/>
    <w:rsid w:val="00DC673E"/>
    <w:rsid w:val="00DD2D44"/>
    <w:rsid w:val="00DE16A8"/>
    <w:rsid w:val="00DE1EB4"/>
    <w:rsid w:val="00DE41F1"/>
    <w:rsid w:val="00DE43F9"/>
    <w:rsid w:val="00DE4831"/>
    <w:rsid w:val="00DE702E"/>
    <w:rsid w:val="00DF4F7A"/>
    <w:rsid w:val="00DF7298"/>
    <w:rsid w:val="00E050AC"/>
    <w:rsid w:val="00E07FBF"/>
    <w:rsid w:val="00E1175B"/>
    <w:rsid w:val="00E21679"/>
    <w:rsid w:val="00E259E0"/>
    <w:rsid w:val="00E26321"/>
    <w:rsid w:val="00E31CBC"/>
    <w:rsid w:val="00E41F0A"/>
    <w:rsid w:val="00E42932"/>
    <w:rsid w:val="00E51779"/>
    <w:rsid w:val="00E531C4"/>
    <w:rsid w:val="00E558DC"/>
    <w:rsid w:val="00E608E2"/>
    <w:rsid w:val="00E60C76"/>
    <w:rsid w:val="00E61FFC"/>
    <w:rsid w:val="00E636E1"/>
    <w:rsid w:val="00E63AE4"/>
    <w:rsid w:val="00E67A7C"/>
    <w:rsid w:val="00E70C81"/>
    <w:rsid w:val="00E729A0"/>
    <w:rsid w:val="00E8128A"/>
    <w:rsid w:val="00E8236E"/>
    <w:rsid w:val="00E85053"/>
    <w:rsid w:val="00E8529B"/>
    <w:rsid w:val="00E8718D"/>
    <w:rsid w:val="00E87E91"/>
    <w:rsid w:val="00E9220D"/>
    <w:rsid w:val="00E942EA"/>
    <w:rsid w:val="00EA7FEC"/>
    <w:rsid w:val="00EB09DE"/>
    <w:rsid w:val="00EB5D8C"/>
    <w:rsid w:val="00EB7E18"/>
    <w:rsid w:val="00EC246C"/>
    <w:rsid w:val="00EC2C38"/>
    <w:rsid w:val="00EC522A"/>
    <w:rsid w:val="00EC5578"/>
    <w:rsid w:val="00EC677E"/>
    <w:rsid w:val="00EC6E88"/>
    <w:rsid w:val="00EC7EF1"/>
    <w:rsid w:val="00ED0E6B"/>
    <w:rsid w:val="00ED42A5"/>
    <w:rsid w:val="00ED521D"/>
    <w:rsid w:val="00EE0826"/>
    <w:rsid w:val="00EE08C7"/>
    <w:rsid w:val="00EE0E8C"/>
    <w:rsid w:val="00EE1E21"/>
    <w:rsid w:val="00EE2B63"/>
    <w:rsid w:val="00EE611D"/>
    <w:rsid w:val="00EE68CC"/>
    <w:rsid w:val="00EE6B4A"/>
    <w:rsid w:val="00EE7244"/>
    <w:rsid w:val="00EF136D"/>
    <w:rsid w:val="00EF5803"/>
    <w:rsid w:val="00F00F8D"/>
    <w:rsid w:val="00F10816"/>
    <w:rsid w:val="00F120BF"/>
    <w:rsid w:val="00F170F1"/>
    <w:rsid w:val="00F21B5A"/>
    <w:rsid w:val="00F226BC"/>
    <w:rsid w:val="00F2357F"/>
    <w:rsid w:val="00F252F1"/>
    <w:rsid w:val="00F26939"/>
    <w:rsid w:val="00F26E92"/>
    <w:rsid w:val="00F27AC3"/>
    <w:rsid w:val="00F30E0E"/>
    <w:rsid w:val="00F322FF"/>
    <w:rsid w:val="00F32E08"/>
    <w:rsid w:val="00F33E39"/>
    <w:rsid w:val="00F34B11"/>
    <w:rsid w:val="00F364BC"/>
    <w:rsid w:val="00F37F5B"/>
    <w:rsid w:val="00F4155A"/>
    <w:rsid w:val="00F424B3"/>
    <w:rsid w:val="00F51535"/>
    <w:rsid w:val="00F5189E"/>
    <w:rsid w:val="00F527F3"/>
    <w:rsid w:val="00F53B04"/>
    <w:rsid w:val="00F5482D"/>
    <w:rsid w:val="00F54CA2"/>
    <w:rsid w:val="00F6592A"/>
    <w:rsid w:val="00F67ACB"/>
    <w:rsid w:val="00F67D0B"/>
    <w:rsid w:val="00F73E17"/>
    <w:rsid w:val="00F7590B"/>
    <w:rsid w:val="00F77D86"/>
    <w:rsid w:val="00F806F6"/>
    <w:rsid w:val="00F85D66"/>
    <w:rsid w:val="00F90D6C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D0A62"/>
    <w:rsid w:val="00FD365C"/>
    <w:rsid w:val="00FD5884"/>
    <w:rsid w:val="00FD6F22"/>
    <w:rsid w:val="00FE0A4A"/>
    <w:rsid w:val="00FE1391"/>
    <w:rsid w:val="00FE2117"/>
    <w:rsid w:val="00FE4009"/>
    <w:rsid w:val="00FE41FD"/>
    <w:rsid w:val="00FE4970"/>
    <w:rsid w:val="00FE5638"/>
    <w:rsid w:val="00FE6271"/>
    <w:rsid w:val="00FE7EB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paragraph" w:styleId="Antrat1">
    <w:name w:val="heading 1"/>
    <w:basedOn w:val="prastasis"/>
    <w:next w:val="prastasis"/>
    <w:link w:val="Antrat1Diagrama"/>
    <w:uiPriority w:val="9"/>
    <w:qFormat/>
    <w:rsid w:val="00A63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A85F2D"/>
    <w:rPr>
      <w:b/>
      <w:bCs/>
    </w:rPr>
  </w:style>
  <w:style w:type="table" w:customStyle="1" w:styleId="Lentelstinklelis2">
    <w:name w:val="Lentelės tinklelis2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A63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95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EAB7-9427-441A-9817-47621C22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1198AB1B</Template>
  <TotalTime>2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Rima Ramoškienė</cp:lastModifiedBy>
  <cp:revision>3</cp:revision>
  <cp:lastPrinted>2025-05-22T10:26:00Z</cp:lastPrinted>
  <dcterms:created xsi:type="dcterms:W3CDTF">2025-10-14T10:11:00Z</dcterms:created>
  <dcterms:modified xsi:type="dcterms:W3CDTF">2025-10-14T10:36:00Z</dcterms:modified>
</cp:coreProperties>
</file>