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8A021" w14:textId="77777777" w:rsidR="00ED34EE" w:rsidRPr="00CC5A6F" w:rsidRDefault="00ED34EE" w:rsidP="00D45BF3">
      <w:pPr>
        <w:jc w:val="center"/>
        <w:rPr>
          <w:b/>
          <w:szCs w:val="24"/>
          <w:lang w:val="lt-LT"/>
        </w:rPr>
      </w:pPr>
      <w:r w:rsidRPr="00CC5A6F">
        <w:rPr>
          <w:b/>
          <w:szCs w:val="24"/>
          <w:lang w:val="lt-LT"/>
        </w:rPr>
        <w:t>AIŠKINAMASIS RAŠTAS</w:t>
      </w:r>
    </w:p>
    <w:p w14:paraId="6BF3D7D2" w14:textId="77777777" w:rsidR="00ED34EE" w:rsidRPr="00CC5A6F" w:rsidRDefault="00ED34EE" w:rsidP="00D45BF3">
      <w:pPr>
        <w:jc w:val="center"/>
        <w:rPr>
          <w:b/>
          <w:szCs w:val="24"/>
          <w:lang w:val="lt-LT"/>
        </w:rPr>
      </w:pPr>
      <w:r w:rsidRPr="00CC5A6F">
        <w:rPr>
          <w:b/>
          <w:szCs w:val="24"/>
          <w:lang w:val="lt-LT"/>
        </w:rPr>
        <w:t>PRIE KRETINGOS RAJONO SAVIVALDYBĖS TARYBOS SPRENDIMO PROJEKTO</w:t>
      </w:r>
    </w:p>
    <w:p w14:paraId="04AB7839" w14:textId="4DC25CB6" w:rsidR="00ED34EE" w:rsidRPr="00CC5A6F" w:rsidRDefault="00ED34EE" w:rsidP="00D45BF3">
      <w:pPr>
        <w:jc w:val="center"/>
        <w:rPr>
          <w:szCs w:val="24"/>
          <w:lang w:val="lt-LT"/>
        </w:rPr>
      </w:pPr>
      <w:r w:rsidRPr="00CC5A6F">
        <w:rPr>
          <w:b/>
          <w:szCs w:val="24"/>
          <w:lang w:val="lt-LT"/>
        </w:rPr>
        <w:t>„</w:t>
      </w:r>
      <w:r w:rsidR="00E24B02" w:rsidRPr="00CC5A6F">
        <w:rPr>
          <w:b/>
          <w:szCs w:val="24"/>
          <w:lang w:val="lt-LT"/>
        </w:rPr>
        <w:t>DĖL VALSTYBINĖS ŽEMĖS SKLYPO, ESANČIO</w:t>
      </w:r>
      <w:r w:rsidR="00971240">
        <w:rPr>
          <w:b/>
          <w:szCs w:val="24"/>
          <w:lang w:val="lt-LT"/>
        </w:rPr>
        <w:t xml:space="preserve"> </w:t>
      </w:r>
      <w:r w:rsidR="00F91408" w:rsidRPr="00F91408">
        <w:rPr>
          <w:b/>
          <w:szCs w:val="24"/>
          <w:lang w:val="lt-LT"/>
        </w:rPr>
        <w:t>VYTAUTO G. 133A</w:t>
      </w:r>
      <w:r w:rsidR="002F3664" w:rsidRPr="00CC5A6F">
        <w:rPr>
          <w:b/>
          <w:szCs w:val="24"/>
          <w:lang w:val="lt-LT"/>
        </w:rPr>
        <w:t>, KRETING</w:t>
      </w:r>
      <w:r w:rsidR="00891F4A">
        <w:rPr>
          <w:b/>
          <w:szCs w:val="24"/>
          <w:lang w:val="lt-LT"/>
        </w:rPr>
        <w:t>OJE</w:t>
      </w:r>
      <w:r w:rsidR="00E24B02" w:rsidRPr="00CC5A6F">
        <w:rPr>
          <w:b/>
          <w:szCs w:val="24"/>
          <w:lang w:val="lt-LT"/>
        </w:rPr>
        <w:t>, NUOMOS</w:t>
      </w:r>
      <w:r w:rsidRPr="00CC5A6F">
        <w:rPr>
          <w:b/>
          <w:caps/>
          <w:szCs w:val="24"/>
          <w:lang w:val="lt-LT"/>
        </w:rPr>
        <w:t>“</w:t>
      </w:r>
    </w:p>
    <w:p w14:paraId="2CA4909A" w14:textId="77777777" w:rsidR="00823A26" w:rsidRPr="00CC5A6F" w:rsidRDefault="00823A26" w:rsidP="00D45BF3">
      <w:pPr>
        <w:rPr>
          <w:lang w:val="lt-LT"/>
        </w:rPr>
      </w:pPr>
    </w:p>
    <w:p w14:paraId="404C3DC9" w14:textId="33B5C5B5" w:rsidR="00823A26" w:rsidRPr="00CC5A6F" w:rsidRDefault="00823A26" w:rsidP="00D45BF3">
      <w:pPr>
        <w:jc w:val="center"/>
        <w:rPr>
          <w:szCs w:val="24"/>
          <w:lang w:val="lt-LT"/>
        </w:rPr>
      </w:pPr>
      <w:r w:rsidRPr="00CC5A6F">
        <w:rPr>
          <w:szCs w:val="24"/>
          <w:lang w:val="lt-LT"/>
        </w:rPr>
        <w:t>202</w:t>
      </w:r>
      <w:r w:rsidR="00677F7E">
        <w:rPr>
          <w:szCs w:val="24"/>
          <w:lang w:val="lt-LT"/>
        </w:rPr>
        <w:t>5</w:t>
      </w:r>
      <w:r w:rsidRPr="00CC5A6F">
        <w:rPr>
          <w:szCs w:val="24"/>
          <w:lang w:val="lt-LT"/>
        </w:rPr>
        <w:t xml:space="preserve"> m.</w:t>
      </w:r>
      <w:r w:rsidR="00971240">
        <w:rPr>
          <w:szCs w:val="24"/>
          <w:lang w:val="lt-LT"/>
        </w:rPr>
        <w:tab/>
      </w:r>
      <w:r w:rsidR="00971240">
        <w:rPr>
          <w:szCs w:val="24"/>
          <w:lang w:val="lt-LT"/>
        </w:rPr>
        <w:tab/>
      </w:r>
      <w:r w:rsidR="00971240">
        <w:rPr>
          <w:szCs w:val="24"/>
          <w:lang w:val="lt-LT"/>
        </w:rPr>
        <w:tab/>
      </w:r>
      <w:r w:rsidRPr="00CC5A6F">
        <w:rPr>
          <w:szCs w:val="24"/>
          <w:lang w:val="lt-LT"/>
        </w:rPr>
        <w:t>d.</w:t>
      </w:r>
    </w:p>
    <w:p w14:paraId="47EB19B1" w14:textId="77777777" w:rsidR="00823A26" w:rsidRPr="00CC5A6F" w:rsidRDefault="00823A26" w:rsidP="00D45BF3">
      <w:pPr>
        <w:jc w:val="center"/>
        <w:rPr>
          <w:szCs w:val="24"/>
          <w:lang w:val="lt-LT"/>
        </w:rPr>
      </w:pPr>
      <w:r w:rsidRPr="00CC5A6F">
        <w:rPr>
          <w:szCs w:val="24"/>
          <w:lang w:val="lt-LT"/>
        </w:rPr>
        <w:t>Kretinga</w:t>
      </w:r>
    </w:p>
    <w:p w14:paraId="1C3203FF" w14:textId="77777777" w:rsidR="005C47D3" w:rsidRPr="00CC5A6F" w:rsidRDefault="005C47D3" w:rsidP="00D45BF3">
      <w:pPr>
        <w:jc w:val="both"/>
        <w:rPr>
          <w:szCs w:val="24"/>
          <w:lang w:val="lt-LT"/>
        </w:rPr>
      </w:pPr>
    </w:p>
    <w:p w14:paraId="009A7888" w14:textId="79A0783F" w:rsidR="00823A26" w:rsidRPr="00CC5A6F" w:rsidRDefault="00F51EA6" w:rsidP="00D45BF3">
      <w:pPr>
        <w:ind w:firstLine="851"/>
        <w:jc w:val="both"/>
        <w:rPr>
          <w:b/>
          <w:szCs w:val="24"/>
          <w:lang w:val="lt-LT"/>
        </w:rPr>
      </w:pPr>
      <w:r w:rsidRPr="00CC5A6F">
        <w:rPr>
          <w:b/>
          <w:szCs w:val="24"/>
          <w:lang w:val="lt-LT"/>
        </w:rPr>
        <w:t xml:space="preserve">1. </w:t>
      </w:r>
      <w:r w:rsidR="00823A26" w:rsidRPr="00CC5A6F">
        <w:rPr>
          <w:b/>
          <w:szCs w:val="24"/>
          <w:lang w:val="lt-LT"/>
        </w:rPr>
        <w:t xml:space="preserve">Parengto sprendimo projekto tikslas ir uždaviniai. </w:t>
      </w:r>
    </w:p>
    <w:p w14:paraId="0D536A09" w14:textId="60C2304C" w:rsidR="00E24B02" w:rsidRPr="00CC5A6F" w:rsidRDefault="00D508C7" w:rsidP="00D45BF3">
      <w:pPr>
        <w:suppressAutoHyphens/>
        <w:ind w:firstLine="851"/>
        <w:jc w:val="both"/>
        <w:rPr>
          <w:kern w:val="2"/>
          <w:szCs w:val="24"/>
          <w:lang w:val="lt-LT" w:eastAsia="ar-SA"/>
        </w:rPr>
      </w:pPr>
      <w:r w:rsidRPr="00CC5A6F">
        <w:rPr>
          <w:szCs w:val="24"/>
          <w:lang w:val="lt-LT"/>
        </w:rPr>
        <w:t xml:space="preserve">Sprendimo projekto tikslas – </w:t>
      </w:r>
      <w:r w:rsidR="00A1485E" w:rsidRPr="00CC5A6F">
        <w:rPr>
          <w:kern w:val="2"/>
          <w:szCs w:val="24"/>
          <w:lang w:val="lt-LT" w:eastAsia="ar-SA"/>
        </w:rPr>
        <w:t>i</w:t>
      </w:r>
      <w:r w:rsidR="00E24B02" w:rsidRPr="00CC5A6F">
        <w:rPr>
          <w:kern w:val="2"/>
          <w:szCs w:val="24"/>
          <w:lang w:val="lt-LT" w:eastAsia="ar-SA"/>
        </w:rPr>
        <w:t xml:space="preserve">šnuomoti </w:t>
      </w:r>
      <w:r w:rsidR="00F91408" w:rsidRPr="00F91408">
        <w:rPr>
          <w:kern w:val="2"/>
          <w:szCs w:val="24"/>
          <w:lang w:val="lt-LT" w:eastAsia="ar-SA"/>
        </w:rPr>
        <w:t>garažų statybos ir eksploatavimo bendrijai „Melioratorius“ 0,0969 ha ploto žemės sklypą, kadastro Nr. 5634/0008:1103, unikalus Nr. 4400-5986-5233, esantį Vytauto g. 133A, Kretingoje</w:t>
      </w:r>
      <w:r w:rsidR="00A34396" w:rsidRPr="00CC5A6F">
        <w:rPr>
          <w:kern w:val="2"/>
          <w:szCs w:val="24"/>
          <w:lang w:val="lt-LT" w:eastAsia="ar-SA"/>
        </w:rPr>
        <w:t>.</w:t>
      </w:r>
    </w:p>
    <w:p w14:paraId="328BCCC5" w14:textId="4130EF26" w:rsidR="005C2900" w:rsidRPr="00CC5A6F" w:rsidRDefault="007B3B6B" w:rsidP="00D45BF3">
      <w:pPr>
        <w:suppressAutoHyphens/>
        <w:ind w:firstLine="851"/>
        <w:jc w:val="both"/>
        <w:rPr>
          <w:b/>
          <w:szCs w:val="24"/>
          <w:lang w:val="lt-LT"/>
        </w:rPr>
      </w:pPr>
      <w:r w:rsidRPr="00CC5A6F">
        <w:rPr>
          <w:b/>
          <w:szCs w:val="24"/>
          <w:lang w:val="lt-LT"/>
        </w:rPr>
        <w:t>2.</w:t>
      </w:r>
      <w:r w:rsidR="00F51EA6" w:rsidRPr="00CC5A6F">
        <w:rPr>
          <w:b/>
          <w:szCs w:val="24"/>
          <w:lang w:val="lt-LT"/>
        </w:rPr>
        <w:t xml:space="preserve"> </w:t>
      </w:r>
      <w:r w:rsidR="00823A26" w:rsidRPr="00CC5A6F">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p>
    <w:p w14:paraId="64A5D4E2" w14:textId="77777777" w:rsidR="005C2900" w:rsidRPr="00CC5A6F" w:rsidRDefault="00245A8D" w:rsidP="00D45BF3">
      <w:pPr>
        <w:suppressAutoHyphens/>
        <w:ind w:firstLine="851"/>
        <w:jc w:val="both"/>
        <w:rPr>
          <w:szCs w:val="24"/>
          <w:lang w:val="lt-LT"/>
        </w:rPr>
      </w:pPr>
      <w:r w:rsidRPr="00CC5A6F">
        <w:rPr>
          <w:szCs w:val="24"/>
          <w:lang w:val="lt-LT"/>
        </w:rPr>
        <w:t>Sprendimo projekte aptariamą klausimą</w:t>
      </w:r>
      <w:r w:rsidR="005C2900" w:rsidRPr="00CC5A6F">
        <w:rPr>
          <w:szCs w:val="24"/>
          <w:lang w:val="lt-LT"/>
        </w:rPr>
        <w:t xml:space="preserve"> reglamentuoja šie teisės aktai:</w:t>
      </w:r>
    </w:p>
    <w:p w14:paraId="262DB511" w14:textId="16B53025" w:rsidR="005C2900" w:rsidRPr="00CC5A6F" w:rsidRDefault="00245A8D" w:rsidP="00D45BF3">
      <w:pPr>
        <w:suppressAutoHyphens/>
        <w:ind w:firstLine="851"/>
        <w:jc w:val="both"/>
        <w:rPr>
          <w:b/>
          <w:szCs w:val="24"/>
          <w:lang w:val="lt-LT"/>
        </w:rPr>
      </w:pPr>
      <w:r w:rsidRPr="00CC5A6F">
        <w:rPr>
          <w:color w:val="000000"/>
          <w:szCs w:val="24"/>
          <w:lang w:val="lt-LT"/>
        </w:rPr>
        <w:t>Lietuvos Respublikos vietos savivaldos įstatymo 15 straipsnio 2 dalies 20 punkte įtvirtinta nuostata, kad išimtinė savivaldybės tarybos kompetencija yra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388C3CB8" w14:textId="77777777" w:rsidR="005C2900" w:rsidRPr="00CC5A6F" w:rsidRDefault="00245A8D" w:rsidP="00D45BF3">
      <w:pPr>
        <w:suppressAutoHyphens/>
        <w:ind w:firstLine="851"/>
        <w:jc w:val="both"/>
        <w:rPr>
          <w:b/>
          <w:szCs w:val="24"/>
          <w:lang w:val="lt-LT"/>
        </w:rPr>
      </w:pPr>
      <w:r w:rsidRPr="00CC5A6F">
        <w:rPr>
          <w:color w:val="000000"/>
          <w:szCs w:val="24"/>
          <w:lang w:val="lt-LT"/>
        </w:rPr>
        <w:t>Lietuvos Respublikos žemės įstatymo 7 straipsnio 1 dalies 2 punkte nurodyta, kad valstybinės žemės patikėjimo teisės subjektai (patikėtiniai) yra savivaldybės – savivaldybės teritorijoje esančių miestų ir miestelių teritorijų ribose valstybinės žemės, perduotos Vyriausybės nutarimu.</w:t>
      </w:r>
    </w:p>
    <w:p w14:paraId="32142EDB" w14:textId="77777777" w:rsidR="005C2900" w:rsidRPr="00CC5A6F" w:rsidRDefault="00245A8D" w:rsidP="00D45BF3">
      <w:pPr>
        <w:suppressAutoHyphens/>
        <w:ind w:firstLine="851"/>
        <w:jc w:val="both"/>
        <w:rPr>
          <w:b/>
          <w:szCs w:val="24"/>
          <w:lang w:val="lt-LT"/>
        </w:rPr>
      </w:pPr>
      <w:r w:rsidRPr="00CC5A6F">
        <w:rPr>
          <w:color w:val="000000"/>
          <w:szCs w:val="24"/>
          <w:lang w:val="lt-LT"/>
        </w:rPr>
        <w:t>Žemės įstatymo 9 straipsnio 1 dalies 1 punkte nurodyta, kad valstybinės žemės sklypus įstatymų ir kitų teisės aktų nustatyta tvarka išnuomoja: savivaldybių tarybos – valstybinės žemės sklypus, perduotus patikėjimo teise savivaldybėms. Sprendimą išnuomoti valstybinės žemės sklypą priima savivaldybės taryba, o valstybinės žemės nuomos sutartį sudaro meras arba jo įgaliotas savivaldybės administracijos direktorius.</w:t>
      </w:r>
    </w:p>
    <w:p w14:paraId="008DA697" w14:textId="0E7AE263" w:rsidR="003875F5" w:rsidRPr="00CC5A6F" w:rsidRDefault="00552FBD" w:rsidP="00D45BF3">
      <w:pPr>
        <w:suppressAutoHyphens/>
        <w:ind w:firstLine="851"/>
        <w:jc w:val="both"/>
        <w:rPr>
          <w:caps/>
          <w:szCs w:val="24"/>
          <w:lang w:val="lt-LT" w:eastAsia="lt-LT"/>
        </w:rPr>
      </w:pPr>
      <w:r w:rsidRPr="00CC5A6F">
        <w:rPr>
          <w:szCs w:val="24"/>
          <w:lang w:val="lt-LT" w:eastAsia="lt-LT"/>
        </w:rPr>
        <w:t>K</w:t>
      </w:r>
      <w:r w:rsidR="00245A8D" w:rsidRPr="00CC5A6F">
        <w:rPr>
          <w:szCs w:val="24"/>
          <w:lang w:val="lt-LT" w:eastAsia="lt-LT"/>
        </w:rPr>
        <w:t xml:space="preserve">itos paskirties valstybinės žemės sklypų </w:t>
      </w:r>
      <w:r w:rsidRPr="00CC5A6F">
        <w:rPr>
          <w:szCs w:val="24"/>
          <w:lang w:val="lt-LT" w:eastAsia="lt-LT"/>
        </w:rPr>
        <w:t xml:space="preserve">pardavimo ir nuomos </w:t>
      </w:r>
      <w:r w:rsidR="00245A8D" w:rsidRPr="00CC5A6F">
        <w:rPr>
          <w:szCs w:val="24"/>
          <w:lang w:val="lt-LT" w:eastAsia="lt-LT"/>
        </w:rPr>
        <w:t>taisyklės</w:t>
      </w:r>
      <w:r w:rsidR="00D45BF3">
        <w:rPr>
          <w:szCs w:val="24"/>
          <w:lang w:val="lt-LT" w:eastAsia="lt-LT"/>
        </w:rPr>
        <w:t xml:space="preserve"> </w:t>
      </w:r>
      <w:r w:rsidR="00D45BF3" w:rsidRPr="00CC5A6F">
        <w:rPr>
          <w:szCs w:val="24"/>
          <w:lang w:val="lt-LT" w:eastAsia="lt-LT"/>
        </w:rPr>
        <w:t>(toliau – Taisyklės)</w:t>
      </w:r>
      <w:r w:rsidR="00245A8D" w:rsidRPr="00CC5A6F">
        <w:rPr>
          <w:szCs w:val="24"/>
          <w:lang w:val="lt-LT" w:eastAsia="lt-LT"/>
        </w:rPr>
        <w:t>, patvirtintos Lietuvos Respublikos Vyriausybės 1999 m. kovo 9 d. nutarimu Nr. 260 „Dėl kitos paskirties valstybinės žemės sklypų pardavimo ir nuomos</w:t>
      </w:r>
      <w:r w:rsidRPr="00CC5A6F">
        <w:rPr>
          <w:szCs w:val="24"/>
          <w:lang w:val="lt-LT" w:eastAsia="lt-LT"/>
        </w:rPr>
        <w:t xml:space="preserve"> taisyklių patvirtinimo</w:t>
      </w:r>
      <w:r w:rsidR="00245A8D" w:rsidRPr="00CC5A6F">
        <w:rPr>
          <w:szCs w:val="24"/>
          <w:lang w:val="lt-LT" w:eastAsia="lt-LT"/>
        </w:rPr>
        <w:t>“</w:t>
      </w:r>
      <w:r w:rsidR="00D45BF3">
        <w:rPr>
          <w:szCs w:val="24"/>
          <w:lang w:val="lt-LT" w:eastAsia="lt-LT"/>
        </w:rPr>
        <w:t>,</w:t>
      </w:r>
      <w:r w:rsidR="00245A8D" w:rsidRPr="00CC5A6F">
        <w:rPr>
          <w:szCs w:val="24"/>
          <w:lang w:val="lt-LT" w:eastAsia="lt-LT"/>
        </w:rPr>
        <w:t xml:space="preserve"> </w:t>
      </w:r>
      <w:r w:rsidR="00245A8D" w:rsidRPr="00CC5A6F">
        <w:rPr>
          <w:szCs w:val="24"/>
          <w:lang w:val="lt-LT"/>
        </w:rPr>
        <w:t xml:space="preserve">reglamentuoja valstybinės žemės </w:t>
      </w:r>
      <w:r w:rsidRPr="00CC5A6F">
        <w:rPr>
          <w:szCs w:val="24"/>
          <w:lang w:val="lt-LT"/>
        </w:rPr>
        <w:t xml:space="preserve">sklypų </w:t>
      </w:r>
      <w:r w:rsidR="00245A8D" w:rsidRPr="00CC5A6F">
        <w:rPr>
          <w:szCs w:val="24"/>
          <w:lang w:val="lt-LT"/>
        </w:rPr>
        <w:t>nuomos tvarką ir sąlygas</w:t>
      </w:r>
      <w:r w:rsidR="00245A8D" w:rsidRPr="00CC5A6F">
        <w:rPr>
          <w:caps/>
          <w:szCs w:val="24"/>
          <w:lang w:val="lt-LT" w:eastAsia="lt-LT"/>
        </w:rPr>
        <w:t>.</w:t>
      </w:r>
    </w:p>
    <w:p w14:paraId="6E5F3356" w14:textId="131B2C7B" w:rsidR="003875F5" w:rsidRPr="00CC5A6F" w:rsidRDefault="00EE0F59" w:rsidP="00D45BF3">
      <w:pPr>
        <w:suppressAutoHyphens/>
        <w:ind w:firstLine="851"/>
        <w:jc w:val="both"/>
        <w:rPr>
          <w:caps/>
          <w:szCs w:val="24"/>
          <w:lang w:val="lt-LT" w:eastAsia="lt-LT"/>
        </w:rPr>
      </w:pPr>
      <w:r w:rsidRPr="00CC5A6F">
        <w:rPr>
          <w:color w:val="000000"/>
          <w:szCs w:val="24"/>
          <w:lang w:val="lt-LT"/>
        </w:rPr>
        <w:t>Taisyklių 2 punkte nu</w:t>
      </w:r>
      <w:r w:rsidR="003875F5" w:rsidRPr="00CC5A6F">
        <w:rPr>
          <w:color w:val="000000"/>
          <w:szCs w:val="24"/>
          <w:lang w:val="lt-LT"/>
        </w:rPr>
        <w:t>statyta</w:t>
      </w:r>
      <w:r w:rsidRPr="00CC5A6F">
        <w:rPr>
          <w:color w:val="000000"/>
          <w:szCs w:val="24"/>
          <w:lang w:val="lt-LT"/>
        </w:rPr>
        <w:t xml:space="preserve">, kad kai </w:t>
      </w:r>
      <w:r w:rsidRPr="00CC5A6F">
        <w:rPr>
          <w:lang w:val="lt-LT" w:eastAsia="lt-LT"/>
        </w:rPr>
        <w:t xml:space="preserve">valstybinės žemės sklypus patikėjimo teise valdo savivaldybė, sprendimus dėl valstybinės žemės nuomos sutarties sudarymo, pakeitimo, vienašališko sutarties nutraukimo prieš terminą nuomotojo iniciatyva, sutarties nutraukimo abipusiu šalių sutarimu, sutikimų įkeisti, perleisti valstybinės žemės nuomos teisę, subnuomoti valstybinės žemės sklypą ar jo dalį išdavimo priima Žemės įstatymo 9 straipsnio 1 dalies 1 punkte nurodytas valstybinės žemės nuomotojas – </w:t>
      </w:r>
      <w:r w:rsidR="007831A9" w:rsidRPr="00CC5A6F">
        <w:rPr>
          <w:lang w:val="lt-LT" w:eastAsia="lt-LT"/>
        </w:rPr>
        <w:t>S</w:t>
      </w:r>
      <w:r w:rsidRPr="00CC5A6F">
        <w:rPr>
          <w:lang w:val="lt-LT" w:eastAsia="lt-LT"/>
        </w:rPr>
        <w:t>avivaldybės taryba.</w:t>
      </w:r>
    </w:p>
    <w:p w14:paraId="5351A3D2" w14:textId="110455E0" w:rsidR="00552FBD" w:rsidRPr="00CC5A6F" w:rsidRDefault="00245A8D" w:rsidP="00D45BF3">
      <w:pPr>
        <w:suppressAutoHyphens/>
        <w:ind w:firstLine="851"/>
        <w:jc w:val="both"/>
        <w:rPr>
          <w:caps/>
          <w:szCs w:val="24"/>
          <w:lang w:val="lt-LT" w:eastAsia="lt-LT"/>
        </w:rPr>
      </w:pPr>
      <w:r w:rsidRPr="00CC5A6F">
        <w:rPr>
          <w:color w:val="000000"/>
          <w:szCs w:val="24"/>
          <w:lang w:val="lt-LT"/>
        </w:rPr>
        <w:t xml:space="preserve">Taisyklių </w:t>
      </w:r>
      <w:r w:rsidR="00552FBD" w:rsidRPr="00CC5A6F">
        <w:rPr>
          <w:color w:val="000000"/>
          <w:szCs w:val="24"/>
          <w:lang w:val="lt-LT"/>
        </w:rPr>
        <w:t>44</w:t>
      </w:r>
      <w:r w:rsidRPr="00CC5A6F">
        <w:rPr>
          <w:color w:val="000000"/>
          <w:szCs w:val="24"/>
          <w:lang w:val="lt-LT"/>
        </w:rPr>
        <w:t xml:space="preserve"> punkte nurodyta, kad </w:t>
      </w:r>
      <w:r w:rsidR="00552FBD" w:rsidRPr="00CC5A6F">
        <w:rPr>
          <w:color w:val="000000"/>
          <w:szCs w:val="24"/>
          <w:lang w:val="lt-LT"/>
        </w:rPr>
        <w:t>v</w:t>
      </w:r>
      <w:r w:rsidR="00552FBD" w:rsidRPr="00CC5A6F">
        <w:rPr>
          <w:lang w:val="lt-LT"/>
        </w:rPr>
        <w:t>alstybinės žemės nuomos procedūrą vykdanti institucija valstybinės žemės nuomos sutarties projektą pateikia</w:t>
      </w:r>
      <w:r w:rsidR="00552FBD" w:rsidRPr="00CC5A6F">
        <w:rPr>
          <w:lang w:val="lt-LT" w:eastAsia="lt-LT"/>
        </w:rPr>
        <w:t xml:space="preserve"> </w:t>
      </w:r>
      <w:r w:rsidR="00552FBD" w:rsidRPr="00CC5A6F">
        <w:rPr>
          <w:lang w:val="lt-LT"/>
        </w:rPr>
        <w:t xml:space="preserve">nuomininkui. Pasirašydamas sutarties projekte nuomininkas patvirtina, kad sutinka su sutarties projekte įrašytomis žemės sklypo nuomos sąlygomis. </w:t>
      </w:r>
    </w:p>
    <w:p w14:paraId="5B24A26B" w14:textId="782BBD78" w:rsidR="005C2900" w:rsidRPr="00CC5A6F" w:rsidRDefault="00552FBD" w:rsidP="00D45BF3">
      <w:pPr>
        <w:suppressAutoHyphens/>
        <w:ind w:firstLine="851"/>
        <w:jc w:val="both"/>
        <w:rPr>
          <w:color w:val="000000"/>
          <w:lang w:val="lt-LT" w:eastAsia="lt-LT"/>
        </w:rPr>
      </w:pPr>
      <w:r w:rsidRPr="00CC5A6F">
        <w:rPr>
          <w:color w:val="000000"/>
          <w:lang w:val="lt-LT" w:eastAsia="lt-LT"/>
        </w:rPr>
        <w:t xml:space="preserve">Sprendimas išnuomoti žemės sklypą ar jo dalį arba prašymo netenkinti priimamas per 10 darbo dienų, kai valstybinės žemės nuomotojas yra </w:t>
      </w:r>
      <w:r w:rsidR="007831A9" w:rsidRPr="00CC5A6F">
        <w:rPr>
          <w:color w:val="000000"/>
          <w:lang w:val="lt-LT" w:eastAsia="lt-LT"/>
        </w:rPr>
        <w:t>S</w:t>
      </w:r>
      <w:r w:rsidRPr="00CC5A6F">
        <w:rPr>
          <w:color w:val="000000"/>
          <w:lang w:val="lt-LT" w:eastAsia="lt-LT"/>
        </w:rPr>
        <w:t>avivaldybės taryba, – artimiausiame tarybos posėdyje, nuo valstybinės žemės nuomos sutarties projekto suderinimo su nuomininku.</w:t>
      </w:r>
    </w:p>
    <w:p w14:paraId="55B1F492" w14:textId="5443E271" w:rsidR="00552FBD" w:rsidRDefault="00552FBD" w:rsidP="00D45BF3">
      <w:pPr>
        <w:suppressAutoHyphens/>
        <w:ind w:firstLine="851"/>
        <w:jc w:val="both"/>
        <w:rPr>
          <w:lang w:val="lt-LT" w:eastAsia="lt-LT"/>
        </w:rPr>
      </w:pPr>
      <w:r w:rsidRPr="00CC5A6F">
        <w:rPr>
          <w:color w:val="000000"/>
          <w:lang w:val="lt-LT" w:eastAsia="lt-LT"/>
        </w:rPr>
        <w:t xml:space="preserve">Taisyklių 46 punkte nustatyta, kad </w:t>
      </w:r>
      <w:r w:rsidRPr="00CC5A6F">
        <w:rPr>
          <w:lang w:val="lt-LT" w:eastAsia="lt-LT"/>
        </w:rPr>
        <w:t xml:space="preserve">valstybinės žemės nuomos sutartį sudaro </w:t>
      </w:r>
      <w:r w:rsidR="007831A9" w:rsidRPr="00CC5A6F">
        <w:rPr>
          <w:lang w:val="lt-LT" w:eastAsia="lt-LT"/>
        </w:rPr>
        <w:t>S</w:t>
      </w:r>
      <w:r w:rsidRPr="00CC5A6F">
        <w:rPr>
          <w:lang w:val="lt-LT" w:eastAsia="lt-LT"/>
        </w:rPr>
        <w:t xml:space="preserve">avivaldybės meras arba jo įgaliotas </w:t>
      </w:r>
      <w:r w:rsidR="007831A9" w:rsidRPr="00CC5A6F">
        <w:rPr>
          <w:lang w:val="lt-LT" w:eastAsia="lt-LT"/>
        </w:rPr>
        <w:t>S</w:t>
      </w:r>
      <w:r w:rsidRPr="00CC5A6F">
        <w:rPr>
          <w:lang w:val="lt-LT" w:eastAsia="lt-LT"/>
        </w:rPr>
        <w:t>avivaldybės administracijos direktorius.</w:t>
      </w:r>
    </w:p>
    <w:p w14:paraId="4B52E1FE" w14:textId="52576CE0" w:rsidR="0007726B" w:rsidRPr="00703A4C" w:rsidRDefault="0007726B" w:rsidP="00D45BF3">
      <w:pPr>
        <w:suppressAutoHyphens/>
        <w:ind w:firstLine="851"/>
        <w:jc w:val="both"/>
        <w:rPr>
          <w:b/>
          <w:szCs w:val="24"/>
          <w:lang w:val="lt-LT"/>
        </w:rPr>
      </w:pPr>
      <w:r w:rsidRPr="00703A4C">
        <w:rPr>
          <w:lang w:val="lt-LT" w:eastAsia="lt-LT"/>
        </w:rPr>
        <w:t xml:space="preserve">Taisyklių 47 punkte nurodyta, kad </w:t>
      </w:r>
      <w:r w:rsidR="00703A4C" w:rsidRPr="00703A4C">
        <w:rPr>
          <w:lang w:val="lt-LT" w:eastAsia="lt-LT"/>
        </w:rPr>
        <w:t>v</w:t>
      </w:r>
      <w:r w:rsidR="00703A4C" w:rsidRPr="00703A4C">
        <w:rPr>
          <w:color w:val="000000"/>
          <w:lang w:val="lt-LT"/>
        </w:rPr>
        <w:t xml:space="preserve">alstybinės žemės sklypo, reikalingo daugiabučiams gyvenamiesiems namams ar kitos paskirties pastatams eksploatuoti, nuomos sutartį gali sudaryti Lietuvos Respublikos civilinio kodekso 4.85 straipsnio 8 dalyje nurodytas bendrojo naudojimo objektų valdytojas, jeigu butų ir kitų patalpų arba kitos paskirties pastatų savininkai priima sprendimą </w:t>
      </w:r>
      <w:r w:rsidR="00703A4C" w:rsidRPr="00703A4C">
        <w:rPr>
          <w:color w:val="000000"/>
          <w:lang w:val="lt-LT"/>
        </w:rPr>
        <w:lastRenderedPageBreak/>
        <w:t>pavesti bendrojo naudojimo objektų valdytojui sudaryti valstybinės žemės nuomos sutartį butų ir kitų patalpų (pastatų) savininkų vardu. Jeigu toks sprendimas su prašymu išnuomoti žemės sklypą nepateikiamas, valstybinės žemės sklypas išnuomojamas butų ir (ar) kitų patalpų savininkams.</w:t>
      </w:r>
    </w:p>
    <w:p w14:paraId="77F0ABE3" w14:textId="4312C1E5" w:rsidR="005C2900" w:rsidRPr="00CC5A6F" w:rsidRDefault="003A6154" w:rsidP="00D45BF3">
      <w:pPr>
        <w:suppressAutoHyphens/>
        <w:ind w:firstLine="851"/>
        <w:jc w:val="both"/>
        <w:rPr>
          <w:b/>
          <w:szCs w:val="24"/>
          <w:lang w:val="lt-LT"/>
        </w:rPr>
      </w:pPr>
      <w:r w:rsidRPr="00CC5A6F">
        <w:rPr>
          <w:color w:val="000000"/>
          <w:szCs w:val="24"/>
          <w:lang w:val="lt-LT"/>
        </w:rPr>
        <w:t xml:space="preserve">Taisyklių </w:t>
      </w:r>
      <w:r w:rsidR="00552FBD" w:rsidRPr="00CC5A6F">
        <w:rPr>
          <w:color w:val="000000"/>
          <w:szCs w:val="24"/>
          <w:lang w:val="lt-LT"/>
        </w:rPr>
        <w:t xml:space="preserve">43.5.5 </w:t>
      </w:r>
      <w:r w:rsidRPr="00CC5A6F">
        <w:rPr>
          <w:color w:val="000000"/>
          <w:szCs w:val="24"/>
          <w:lang w:val="lt-LT"/>
        </w:rPr>
        <w:t xml:space="preserve">papunktyje nurodyta, kad </w:t>
      </w:r>
      <w:r w:rsidR="00552FBD" w:rsidRPr="00CC5A6F">
        <w:rPr>
          <w:lang w:val="lt-LT" w:eastAsia="lt-LT"/>
        </w:rPr>
        <w:t>kitais atvejais žemės nuomos terminas nustatomas atsižvelgiant į valstybės interesus pagal žemės sklype (jo dalyje) esančio statinio ar įrenginio ekonomiškai pagrįstą naudojimo trukmę, kuri nustatoma pagal statinio ar įrenginio statybos projekto dokumentus, vadovaujantis statybos techniniais reglamentais, pagal kuriuos nustatoma statinių gyvavimo trukmė, statinių ar įrenginių, pastatytų iki 1996 m. sausio 1 d., – pagal nekilnojamojo daikto kadastro duomenų byloje nurodytus statinio ar įrenginio nusidėvėjimo duomenis, vadovaujantis aplinkos ministro patvirtinta pastatų, statinių ir įrenginių, pastatytų iki 1996</w:t>
      </w:r>
      <w:r w:rsidR="00D45BF3">
        <w:rPr>
          <w:lang w:val="lt-LT" w:eastAsia="lt-LT"/>
        </w:rPr>
        <w:t> </w:t>
      </w:r>
      <w:r w:rsidR="00552FBD" w:rsidRPr="00CC5A6F">
        <w:rPr>
          <w:lang w:val="lt-LT" w:eastAsia="lt-LT"/>
        </w:rPr>
        <w:t>m. sausio 1 d., saugaus naudojimo termino nustatymo tvarka</w:t>
      </w:r>
      <w:r w:rsidR="00EE0F59" w:rsidRPr="00CC5A6F">
        <w:rPr>
          <w:lang w:val="lt-LT" w:eastAsia="lt-LT"/>
        </w:rPr>
        <w:t>.</w:t>
      </w:r>
    </w:p>
    <w:p w14:paraId="3EF32E25" w14:textId="1A570DA4" w:rsidR="00840EE9" w:rsidRDefault="00840EE9" w:rsidP="00D45BF3">
      <w:pPr>
        <w:suppressAutoHyphens/>
        <w:ind w:firstLine="851"/>
        <w:jc w:val="both"/>
        <w:rPr>
          <w:szCs w:val="24"/>
          <w:lang w:val="lt-LT"/>
        </w:rPr>
      </w:pPr>
      <w:r w:rsidRPr="00CC5A6F">
        <w:rPr>
          <w:szCs w:val="24"/>
          <w:lang w:val="lt-LT"/>
        </w:rPr>
        <w:t>Pastatų, statinių, įrenginių, pastatytų iki 1996 m. sausio 1 d., saugaus naudojimo termino nustatymo tvarkos, patvirtintos Lietuvos Respublikos aplinkos ministro 2003 m. gegužės 19</w:t>
      </w:r>
      <w:r w:rsidR="00730CA2">
        <w:rPr>
          <w:szCs w:val="24"/>
          <w:lang w:val="lt-LT"/>
        </w:rPr>
        <w:t> </w:t>
      </w:r>
      <w:r w:rsidRPr="00CC5A6F">
        <w:rPr>
          <w:szCs w:val="24"/>
          <w:lang w:val="lt-LT"/>
        </w:rPr>
        <w:t xml:space="preserve">d. įsakymu Nr. 237 „Dėl </w:t>
      </w:r>
      <w:r w:rsidR="00A34396" w:rsidRPr="00CC5A6F">
        <w:rPr>
          <w:szCs w:val="24"/>
          <w:lang w:val="lt-LT"/>
        </w:rPr>
        <w:t>p</w:t>
      </w:r>
      <w:r w:rsidRPr="00CC5A6F">
        <w:rPr>
          <w:szCs w:val="24"/>
          <w:lang w:val="lt-LT"/>
        </w:rPr>
        <w:t>astatų, statinių, įrenginių, pastatytų iki 1996 m. sausio 1 d., saugaus naudojimo termino nustatymo tvarkos patvirtinimo“</w:t>
      </w:r>
      <w:r w:rsidR="00730CA2">
        <w:rPr>
          <w:szCs w:val="24"/>
          <w:lang w:val="lt-LT"/>
        </w:rPr>
        <w:t>,</w:t>
      </w:r>
      <w:r w:rsidRPr="00CC5A6F">
        <w:rPr>
          <w:szCs w:val="24"/>
          <w:lang w:val="lt-LT"/>
        </w:rPr>
        <w:t xml:space="preserve"> 2 punkte nustatyta, kad pastato, statinio, įrenginio, pastatyto iki 1996 m. sausio 1 d., saugaus naudojimo terminas apskaičiuojamas, nustatant jo likutinę gyvavimo trukmę, tai yra iš jo gyvavimo trukmės atėmus faktišką naudojimo (eksploatavimo) trukmę, kurios pradžia nustatoma pagal techninės apskaitos (kadastrinių matavimų) byloje nurodytus duomenis, pagal kuriuos skaiči</w:t>
      </w:r>
      <w:r w:rsidR="001C1A1A">
        <w:rPr>
          <w:szCs w:val="24"/>
          <w:lang w:val="lt-LT"/>
        </w:rPr>
        <w:t>uojamas statinio nusidėvėjimas.</w:t>
      </w:r>
    </w:p>
    <w:p w14:paraId="3FA5D9C7" w14:textId="18B2FF4F" w:rsidR="001C1A1A" w:rsidRPr="00CC5A6F" w:rsidRDefault="001C1A1A" w:rsidP="00D45BF3">
      <w:pPr>
        <w:suppressAutoHyphens/>
        <w:ind w:firstLine="851"/>
        <w:jc w:val="both"/>
        <w:rPr>
          <w:szCs w:val="24"/>
          <w:lang w:val="lt-LT"/>
        </w:rPr>
      </w:pPr>
      <w:r>
        <w:rPr>
          <w:szCs w:val="24"/>
          <w:lang w:val="lt-LT"/>
        </w:rPr>
        <w:t>Atsižvelgiant</w:t>
      </w:r>
      <w:bookmarkStart w:id="0" w:name="_GoBack"/>
      <w:bookmarkEnd w:id="0"/>
      <w:r>
        <w:rPr>
          <w:szCs w:val="24"/>
          <w:lang w:val="lt-LT"/>
        </w:rPr>
        <w:t xml:space="preserve"> į Nacionalinės žemės tarnybos prie Aplinkos ministerijos teikiamas rekomendacijas dėl naudojamų kitos paskirties valstybinės žemės sklypų nuomos be aukciono ir valstybinės žemės sklypų panaudos</w:t>
      </w:r>
      <w:r w:rsidR="00E7733A">
        <w:rPr>
          <w:szCs w:val="24"/>
          <w:lang w:val="lt-LT"/>
        </w:rPr>
        <w:t>, Nekilnojamojo turto registre nesant statinių ar įrenginių, pastatytų iki 1996 m. sausio 1 d. nusidėvėjimo duomenų, nuomos terminas nustatomas ne ilgesnis kaip viena dešimtoji dalis nustatytos statinio ar įrenginio ekonomiškai pagrįstos naudojimo trukmės.</w:t>
      </w:r>
    </w:p>
    <w:p w14:paraId="707596DE" w14:textId="429DF5D1" w:rsidR="00840EE9" w:rsidRPr="00CC5A6F" w:rsidRDefault="00840EE9" w:rsidP="00D45BF3">
      <w:pPr>
        <w:suppressAutoHyphens/>
        <w:ind w:firstLine="851"/>
        <w:jc w:val="both"/>
        <w:rPr>
          <w:color w:val="000000"/>
          <w:szCs w:val="24"/>
          <w:lang w:val="lt-LT"/>
        </w:rPr>
      </w:pPr>
      <w:r w:rsidRPr="00CC5A6F">
        <w:rPr>
          <w:szCs w:val="24"/>
          <w:lang w:val="lt-LT"/>
        </w:rPr>
        <w:t xml:space="preserve">STR 1.12.06:2002 „Statinio naudojimo paskirtis ir gyvavimo trukmė“ patvirtinimo“ priedo „Statinio gyvavimo trukmė priklausomai nuo statinio naudojimo paskirties ir statybos produktų, iš kurių jis pastatytas“ </w:t>
      </w:r>
      <w:r w:rsidR="00F91408">
        <w:rPr>
          <w:szCs w:val="24"/>
          <w:lang w:val="lt-LT"/>
        </w:rPr>
        <w:t>9</w:t>
      </w:r>
      <w:r w:rsidRPr="00CC5A6F">
        <w:rPr>
          <w:color w:val="000000"/>
          <w:szCs w:val="24"/>
          <w:lang w:val="lt-LT"/>
        </w:rPr>
        <w:t>.</w:t>
      </w:r>
      <w:r w:rsidR="00BE1922">
        <w:rPr>
          <w:color w:val="000000"/>
          <w:szCs w:val="24"/>
          <w:lang w:val="lt-LT"/>
        </w:rPr>
        <w:t>1</w:t>
      </w:r>
      <w:r w:rsidRPr="00CC5A6F">
        <w:rPr>
          <w:color w:val="000000"/>
          <w:szCs w:val="24"/>
          <w:lang w:val="lt-LT"/>
        </w:rPr>
        <w:t xml:space="preserve"> papunktyje nurodoma, kad</w:t>
      </w:r>
      <w:r w:rsidR="00272672" w:rsidRPr="00CC5A6F">
        <w:rPr>
          <w:color w:val="000000"/>
          <w:szCs w:val="24"/>
          <w:lang w:val="lt-LT"/>
        </w:rPr>
        <w:t xml:space="preserve"> </w:t>
      </w:r>
      <w:r w:rsidR="00F91408">
        <w:rPr>
          <w:color w:val="000000"/>
          <w:szCs w:val="24"/>
          <w:lang w:val="lt-LT"/>
        </w:rPr>
        <w:t xml:space="preserve">garažų </w:t>
      </w:r>
      <w:r w:rsidR="00DA4C58">
        <w:rPr>
          <w:color w:val="000000"/>
          <w:szCs w:val="24"/>
          <w:lang w:val="lt-LT"/>
        </w:rPr>
        <w:t xml:space="preserve">paskirties – </w:t>
      </w:r>
      <w:r w:rsidR="00F91408">
        <w:rPr>
          <w:color w:val="000000"/>
          <w:szCs w:val="24"/>
          <w:lang w:val="lt-LT"/>
        </w:rPr>
        <w:t>garažo</w:t>
      </w:r>
      <w:r w:rsidRPr="00CC5A6F">
        <w:rPr>
          <w:color w:val="000000"/>
          <w:szCs w:val="24"/>
          <w:lang w:val="lt-LT"/>
        </w:rPr>
        <w:t xml:space="preserve"> </w:t>
      </w:r>
      <w:r w:rsidR="005C47D3" w:rsidRPr="00CC5A6F">
        <w:rPr>
          <w:color w:val="000000"/>
          <w:szCs w:val="24"/>
          <w:lang w:val="lt-LT"/>
        </w:rPr>
        <w:t>(</w:t>
      </w:r>
      <w:r w:rsidR="00A75B24">
        <w:rPr>
          <w:color w:val="000000"/>
          <w:szCs w:val="24"/>
          <w:lang w:val="lt-LT"/>
        </w:rPr>
        <w:t>s</w:t>
      </w:r>
      <w:r w:rsidR="00F91408" w:rsidRPr="00F91408">
        <w:rPr>
          <w:color w:val="000000"/>
          <w:szCs w:val="24"/>
          <w:lang w:val="lt-LT"/>
        </w:rPr>
        <w:t>unkiųjų transporto priemonių, lėktuvų, vagonų, lengvųjų automobilių ir kitų transporto priemonių garažų statiniai</w:t>
      </w:r>
      <w:r w:rsidR="005C47D3" w:rsidRPr="00CC5A6F">
        <w:rPr>
          <w:color w:val="000000"/>
          <w:szCs w:val="24"/>
          <w:lang w:val="lt-LT"/>
        </w:rPr>
        <w:t xml:space="preserve">) </w:t>
      </w:r>
      <w:r w:rsidRPr="00CC5A6F">
        <w:rPr>
          <w:color w:val="000000"/>
          <w:szCs w:val="24"/>
          <w:lang w:val="lt-LT"/>
        </w:rPr>
        <w:t>pastat</w:t>
      </w:r>
      <w:r w:rsidR="005C47D3" w:rsidRPr="00CC5A6F">
        <w:rPr>
          <w:color w:val="000000"/>
          <w:szCs w:val="24"/>
          <w:lang w:val="lt-LT"/>
        </w:rPr>
        <w:t>o</w:t>
      </w:r>
      <w:r w:rsidRPr="00CC5A6F">
        <w:rPr>
          <w:color w:val="000000"/>
          <w:szCs w:val="24"/>
          <w:lang w:val="lt-LT"/>
        </w:rPr>
        <w:t xml:space="preserve"> gyvavimo trukmė – </w:t>
      </w:r>
      <w:r w:rsidR="00F91408">
        <w:rPr>
          <w:color w:val="000000"/>
          <w:szCs w:val="24"/>
          <w:lang w:val="lt-LT"/>
        </w:rPr>
        <w:t>6</w:t>
      </w:r>
      <w:r w:rsidR="00272672" w:rsidRPr="00CC5A6F">
        <w:rPr>
          <w:color w:val="000000"/>
          <w:szCs w:val="24"/>
          <w:lang w:val="lt-LT"/>
        </w:rPr>
        <w:t>0</w:t>
      </w:r>
      <w:r w:rsidRPr="00CC5A6F">
        <w:rPr>
          <w:color w:val="000000"/>
          <w:szCs w:val="24"/>
          <w:lang w:val="lt-LT"/>
        </w:rPr>
        <w:t xml:space="preserve"> metų.</w:t>
      </w:r>
    </w:p>
    <w:p w14:paraId="6A29A3AE" w14:textId="74841AB3" w:rsidR="00840EE9" w:rsidRPr="00DA4C58" w:rsidRDefault="00840EE9" w:rsidP="00D45BF3">
      <w:pPr>
        <w:suppressAutoHyphens/>
        <w:ind w:firstLine="851"/>
        <w:jc w:val="both"/>
        <w:rPr>
          <w:color w:val="000000"/>
          <w:szCs w:val="24"/>
        </w:rPr>
      </w:pPr>
      <w:r w:rsidRPr="00CC5A6F">
        <w:rPr>
          <w:color w:val="000000"/>
          <w:szCs w:val="24"/>
          <w:lang w:val="lt-LT"/>
        </w:rPr>
        <w:t xml:space="preserve">Atsižvelgiant į </w:t>
      </w:r>
      <w:r w:rsidR="00DA4C58">
        <w:rPr>
          <w:color w:val="000000"/>
          <w:szCs w:val="24"/>
          <w:lang w:val="lt-LT"/>
        </w:rPr>
        <w:t>ankščiau nurodytus duomen</w:t>
      </w:r>
      <w:r w:rsidR="002F382B">
        <w:rPr>
          <w:color w:val="000000"/>
          <w:szCs w:val="24"/>
          <w:lang w:val="lt-LT"/>
        </w:rPr>
        <w:t>i</w:t>
      </w:r>
      <w:r w:rsidR="00A75B24">
        <w:rPr>
          <w:color w:val="000000"/>
          <w:szCs w:val="24"/>
          <w:lang w:val="lt-LT"/>
        </w:rPr>
        <w:t>s, nuomos terminas nustatomas 6 (šeši) metai, tai yra 60</w:t>
      </w:r>
      <w:r w:rsidR="00DA4C58">
        <w:rPr>
          <w:color w:val="000000"/>
          <w:szCs w:val="24"/>
          <w:lang w:val="lt-LT"/>
        </w:rPr>
        <w:t xml:space="preserve"> / 10 </w:t>
      </w:r>
      <w:r w:rsidR="00A75B24">
        <w:rPr>
          <w:color w:val="000000"/>
          <w:szCs w:val="24"/>
        </w:rPr>
        <w:t>= 6</w:t>
      </w:r>
      <w:r w:rsidR="00DA4C58">
        <w:rPr>
          <w:color w:val="000000"/>
          <w:szCs w:val="24"/>
        </w:rPr>
        <w:t>.</w:t>
      </w:r>
    </w:p>
    <w:p w14:paraId="020B1D1E" w14:textId="790394B6" w:rsidR="005C47D3" w:rsidRPr="00CC5A6F" w:rsidRDefault="00840EE9" w:rsidP="00D45BF3">
      <w:pPr>
        <w:suppressAutoHyphens/>
        <w:ind w:firstLine="851"/>
        <w:jc w:val="both"/>
        <w:rPr>
          <w:color w:val="000000"/>
          <w:lang w:val="lt-LT" w:eastAsia="lt-LT"/>
        </w:rPr>
      </w:pPr>
      <w:r w:rsidRPr="00CC5A6F">
        <w:rPr>
          <w:color w:val="000000"/>
          <w:szCs w:val="24"/>
          <w:lang w:val="lt-LT" w:eastAsia="lt-LT"/>
        </w:rPr>
        <w:t xml:space="preserve">Taisyklių 39.4 papunktyje nurodyta, kad </w:t>
      </w:r>
      <w:r w:rsidRPr="00CC5A6F">
        <w:rPr>
          <w:lang w:val="lt-LT" w:eastAsia="lt-LT"/>
        </w:rPr>
        <w:t xml:space="preserve">jei asmuo pateikė visus Taisyklių 38 punkte nurodytus dokumentus ir reikalingus duomenis, valstybinės žemės nuomos procedūrą vykdanti institucija per 30 darbo dienų nuo gauto prašymo įvertinimo, atlikdama faktinių duomenų patikrinimą vietoje, Naudojamų žemės sklypų administravimo metodikos nustatyta tvarka tikrina galimybę naudoti statinius ar įrenginius, įvertina, ar </w:t>
      </w:r>
      <w:r w:rsidRPr="00CC5A6F">
        <w:rPr>
          <w:color w:val="000000"/>
          <w:lang w:val="lt-LT" w:eastAsia="lt-LT"/>
        </w:rPr>
        <w:t>valstybinės žemės sklypas atitinka Naudojamų žemės sklypų administravimo metodikoje įtvirtintus statiniams ar įrenginiams eksploatuoti reikalingo žemės sklypo būtinojo dydžio reikalavimus</w:t>
      </w:r>
      <w:r w:rsidRPr="00CC5A6F">
        <w:rPr>
          <w:lang w:val="lt-LT" w:eastAsia="lt-LT"/>
        </w:rPr>
        <w:t>.</w:t>
      </w:r>
    </w:p>
    <w:p w14:paraId="75B64964" w14:textId="1D6D3807" w:rsidR="00840EE9" w:rsidRPr="00CC5A6F" w:rsidRDefault="00840EE9" w:rsidP="00D45BF3">
      <w:pPr>
        <w:suppressAutoHyphens/>
        <w:ind w:firstLine="851"/>
        <w:jc w:val="both"/>
        <w:rPr>
          <w:b/>
          <w:szCs w:val="24"/>
          <w:lang w:val="lt-LT"/>
        </w:rPr>
      </w:pPr>
      <w:r w:rsidRPr="00CC5A6F">
        <w:rPr>
          <w:b/>
          <w:szCs w:val="24"/>
          <w:lang w:val="lt-LT"/>
        </w:rPr>
        <w:t>3. Kokių rezultatų laukiama.</w:t>
      </w:r>
    </w:p>
    <w:p w14:paraId="6D2A6F65" w14:textId="7D12F856" w:rsidR="00840EE9" w:rsidRPr="00CC5A6F" w:rsidRDefault="00840EE9" w:rsidP="00D45BF3">
      <w:pPr>
        <w:ind w:firstLine="851"/>
        <w:jc w:val="both"/>
        <w:rPr>
          <w:szCs w:val="24"/>
          <w:lang w:val="lt-LT"/>
        </w:rPr>
      </w:pPr>
      <w:r w:rsidRPr="00CC5A6F">
        <w:rPr>
          <w:szCs w:val="24"/>
          <w:lang w:val="lt-LT"/>
        </w:rPr>
        <w:t>Priėmus sprendimą, bus realizuotos valstybinės žemės sklypo</w:t>
      </w:r>
      <w:r w:rsidR="0022189B" w:rsidRPr="00CC5A6F">
        <w:rPr>
          <w:szCs w:val="24"/>
          <w:lang w:val="lt-LT"/>
        </w:rPr>
        <w:t xml:space="preserve"> </w:t>
      </w:r>
      <w:r w:rsidRPr="00CC5A6F">
        <w:rPr>
          <w:szCs w:val="24"/>
          <w:lang w:val="lt-LT"/>
        </w:rPr>
        <w:t>naudoto</w:t>
      </w:r>
      <w:r w:rsidR="00703A4C">
        <w:rPr>
          <w:szCs w:val="24"/>
          <w:lang w:val="lt-LT"/>
        </w:rPr>
        <w:t>jo teisės ir teisėti lūkesčiai.</w:t>
      </w:r>
    </w:p>
    <w:p w14:paraId="10006F74" w14:textId="77777777" w:rsidR="00840EE9" w:rsidRPr="00CC5A6F" w:rsidRDefault="00840EE9" w:rsidP="00D45BF3">
      <w:pPr>
        <w:suppressAutoHyphens/>
        <w:ind w:firstLine="851"/>
        <w:jc w:val="both"/>
        <w:rPr>
          <w:b/>
          <w:szCs w:val="24"/>
          <w:lang w:val="lt-LT"/>
        </w:rPr>
      </w:pPr>
      <w:r w:rsidRPr="00CC5A6F">
        <w:rPr>
          <w:b/>
          <w:szCs w:val="24"/>
          <w:lang w:val="lt-LT"/>
        </w:rPr>
        <w:t>4. Lėšų poreikis ir šaltiniai.</w:t>
      </w:r>
    </w:p>
    <w:p w14:paraId="7BC06F0F" w14:textId="77777777" w:rsidR="00840EE9" w:rsidRPr="00CC5A6F" w:rsidRDefault="00840EE9" w:rsidP="00D45BF3">
      <w:pPr>
        <w:ind w:firstLine="851"/>
        <w:jc w:val="both"/>
        <w:rPr>
          <w:szCs w:val="24"/>
          <w:lang w:val="lt-LT"/>
        </w:rPr>
      </w:pPr>
      <w:r w:rsidRPr="00CC5A6F">
        <w:rPr>
          <w:szCs w:val="24"/>
          <w:lang w:val="lt-LT"/>
        </w:rPr>
        <w:t>Lėšų nereikės.</w:t>
      </w:r>
    </w:p>
    <w:p w14:paraId="20717BF3" w14:textId="77777777" w:rsidR="00840EE9" w:rsidRPr="00CC5A6F" w:rsidRDefault="00840EE9" w:rsidP="00D45BF3">
      <w:pPr>
        <w:ind w:firstLine="851"/>
        <w:jc w:val="both"/>
        <w:rPr>
          <w:b/>
          <w:szCs w:val="24"/>
          <w:lang w:val="lt-LT"/>
        </w:rPr>
      </w:pPr>
      <w:r w:rsidRPr="00CC5A6F">
        <w:rPr>
          <w:b/>
          <w:szCs w:val="24"/>
          <w:lang w:val="lt-LT"/>
        </w:rPr>
        <w:t>5. Kiti sprendimui priimti reikalingi pagrindimai, skaičiavimai ar paaiškinimai.</w:t>
      </w:r>
    </w:p>
    <w:p w14:paraId="3CACE987" w14:textId="69611A0D" w:rsidR="00840EE9" w:rsidRPr="00CC5A6F" w:rsidRDefault="00840EE9" w:rsidP="00D45BF3">
      <w:pPr>
        <w:pStyle w:val="Pagrindinistekstas"/>
        <w:tabs>
          <w:tab w:val="left" w:pos="851"/>
        </w:tabs>
        <w:spacing w:after="0"/>
        <w:jc w:val="both"/>
        <w:rPr>
          <w:kern w:val="2"/>
          <w:szCs w:val="24"/>
          <w:lang w:val="lt-LT" w:eastAsia="ar-SA"/>
        </w:rPr>
      </w:pPr>
      <w:r w:rsidRPr="00CC5A6F">
        <w:rPr>
          <w:szCs w:val="24"/>
          <w:lang w:val="lt-LT"/>
        </w:rPr>
        <w:tab/>
        <w:t xml:space="preserve">Kretingos rajono savivaldybės administracija gavo </w:t>
      </w:r>
      <w:r w:rsidR="00A75B24" w:rsidRPr="00A75B24">
        <w:rPr>
          <w:kern w:val="2"/>
          <w:szCs w:val="24"/>
          <w:lang w:val="lt-LT" w:eastAsia="ar-SA"/>
        </w:rPr>
        <w:t xml:space="preserve">garažų statybos ir eksploatavimo </w:t>
      </w:r>
      <w:r w:rsidR="00FF6F16">
        <w:rPr>
          <w:kern w:val="2"/>
          <w:szCs w:val="24"/>
          <w:lang w:val="lt-LT" w:eastAsia="ar-SA"/>
        </w:rPr>
        <w:t>bendrijos „</w:t>
      </w:r>
      <w:r w:rsidR="00A75B24" w:rsidRPr="00A75B24">
        <w:rPr>
          <w:kern w:val="2"/>
          <w:szCs w:val="24"/>
          <w:lang w:val="lt-LT" w:eastAsia="ar-SA"/>
        </w:rPr>
        <w:t>Melioratorius</w:t>
      </w:r>
      <w:r w:rsidR="00FF6F16">
        <w:rPr>
          <w:kern w:val="2"/>
          <w:szCs w:val="24"/>
          <w:lang w:val="lt-LT" w:eastAsia="ar-SA"/>
        </w:rPr>
        <w:t>“</w:t>
      </w:r>
      <w:r w:rsidRPr="00CC5A6F">
        <w:rPr>
          <w:kern w:val="2"/>
          <w:szCs w:val="24"/>
          <w:lang w:val="lt-LT" w:eastAsia="ar-SA"/>
        </w:rPr>
        <w:t xml:space="preserve"> </w:t>
      </w:r>
      <w:r w:rsidR="00703A4C">
        <w:rPr>
          <w:kern w:val="2"/>
          <w:szCs w:val="24"/>
          <w:lang w:val="lt-LT" w:eastAsia="ar-SA"/>
        </w:rPr>
        <w:t>pirminink</w:t>
      </w:r>
      <w:r w:rsidR="00D45BF3">
        <w:rPr>
          <w:kern w:val="2"/>
          <w:szCs w:val="24"/>
          <w:lang w:val="lt-LT" w:eastAsia="ar-SA"/>
        </w:rPr>
        <w:t>o</w:t>
      </w:r>
      <w:r w:rsidR="00703A4C">
        <w:rPr>
          <w:kern w:val="2"/>
          <w:szCs w:val="24"/>
          <w:lang w:val="lt-LT" w:eastAsia="ar-SA"/>
        </w:rPr>
        <w:t xml:space="preserve"> </w:t>
      </w:r>
      <w:r w:rsidRPr="00CC5A6F">
        <w:rPr>
          <w:kern w:val="2"/>
          <w:szCs w:val="24"/>
          <w:lang w:val="lt-LT" w:eastAsia="ar-SA"/>
        </w:rPr>
        <w:t>prašymą išnuomoti 0,</w:t>
      </w:r>
      <w:r w:rsidR="00A75B24">
        <w:rPr>
          <w:kern w:val="2"/>
          <w:szCs w:val="24"/>
          <w:lang w:val="lt-LT" w:eastAsia="ar-SA"/>
        </w:rPr>
        <w:t>0969</w:t>
      </w:r>
      <w:r w:rsidRPr="00CC5A6F">
        <w:rPr>
          <w:kern w:val="2"/>
          <w:szCs w:val="24"/>
          <w:lang w:val="lt-LT" w:eastAsia="ar-SA"/>
        </w:rPr>
        <w:t xml:space="preserve"> ha </w:t>
      </w:r>
      <w:r w:rsidR="00BD62E6" w:rsidRPr="00CC5A6F">
        <w:rPr>
          <w:kern w:val="2"/>
          <w:szCs w:val="24"/>
          <w:lang w:val="lt-LT" w:eastAsia="ar-SA"/>
        </w:rPr>
        <w:t xml:space="preserve">ploto </w:t>
      </w:r>
      <w:r w:rsidRPr="00CC5A6F">
        <w:rPr>
          <w:kern w:val="2"/>
          <w:szCs w:val="24"/>
          <w:lang w:val="lt-LT" w:eastAsia="ar-SA"/>
        </w:rPr>
        <w:t>žemės sklyp</w:t>
      </w:r>
      <w:r w:rsidR="005B2968">
        <w:rPr>
          <w:kern w:val="2"/>
          <w:szCs w:val="24"/>
          <w:lang w:val="lt-LT" w:eastAsia="ar-SA"/>
        </w:rPr>
        <w:t>ą</w:t>
      </w:r>
      <w:r w:rsidR="00BD62E6" w:rsidRPr="00CC5A6F">
        <w:rPr>
          <w:kern w:val="2"/>
          <w:szCs w:val="24"/>
          <w:lang w:val="lt-LT" w:eastAsia="ar-SA"/>
        </w:rPr>
        <w:t xml:space="preserve"> (kadastro Nr. </w:t>
      </w:r>
      <w:r w:rsidR="00A75B24" w:rsidRPr="00A75B24">
        <w:rPr>
          <w:kern w:val="2"/>
          <w:szCs w:val="24"/>
          <w:lang w:val="lt-LT" w:eastAsia="ar-SA"/>
        </w:rPr>
        <w:t>5634/0008:1103</w:t>
      </w:r>
      <w:r w:rsidR="00A75B24">
        <w:rPr>
          <w:kern w:val="2"/>
          <w:szCs w:val="24"/>
          <w:lang w:val="lt-LT" w:eastAsia="ar-SA"/>
        </w:rPr>
        <w:t>)</w:t>
      </w:r>
      <w:r w:rsidR="00A75B24" w:rsidRPr="00A75B24">
        <w:rPr>
          <w:kern w:val="2"/>
          <w:szCs w:val="24"/>
          <w:lang w:val="lt-LT" w:eastAsia="ar-SA"/>
        </w:rPr>
        <w:t>, esantį Vytauto g. 133A, Kretingoje</w:t>
      </w:r>
      <w:r w:rsidRPr="00CC5A6F">
        <w:rPr>
          <w:kern w:val="2"/>
          <w:szCs w:val="24"/>
          <w:lang w:val="lt-LT" w:eastAsia="ar-SA"/>
        </w:rPr>
        <w:t xml:space="preserve">, </w:t>
      </w:r>
      <w:r w:rsidR="00E108AE">
        <w:rPr>
          <w:kern w:val="2"/>
          <w:szCs w:val="24"/>
          <w:lang w:val="lt-LT" w:eastAsia="ar-SA"/>
        </w:rPr>
        <w:t>suprojektuotą</w:t>
      </w:r>
      <w:r w:rsidR="005B2968">
        <w:rPr>
          <w:kern w:val="2"/>
          <w:szCs w:val="24"/>
          <w:lang w:val="lt-LT" w:eastAsia="ar-SA"/>
        </w:rPr>
        <w:t xml:space="preserve"> </w:t>
      </w:r>
      <w:r w:rsidRPr="00CC5A6F">
        <w:rPr>
          <w:kern w:val="2"/>
          <w:szCs w:val="24"/>
          <w:lang w:val="lt-LT" w:eastAsia="ar-SA"/>
        </w:rPr>
        <w:t xml:space="preserve">prie </w:t>
      </w:r>
      <w:r w:rsidR="00A75B24">
        <w:rPr>
          <w:kern w:val="2"/>
          <w:szCs w:val="24"/>
          <w:lang w:val="lt-LT" w:eastAsia="ar-SA"/>
        </w:rPr>
        <w:t>pastatų</w:t>
      </w:r>
      <w:r w:rsidRPr="00CC5A6F">
        <w:rPr>
          <w:kern w:val="2"/>
          <w:szCs w:val="24"/>
          <w:lang w:val="lt-LT" w:eastAsia="ar-SA"/>
        </w:rPr>
        <w:t xml:space="preserve"> –</w:t>
      </w:r>
      <w:r w:rsidR="00A75B24">
        <w:rPr>
          <w:kern w:val="2"/>
          <w:szCs w:val="24"/>
          <w:lang w:val="lt-LT" w:eastAsia="ar-SA"/>
        </w:rPr>
        <w:t xml:space="preserve"> garažo</w:t>
      </w:r>
      <w:r w:rsidRPr="00CC5A6F">
        <w:rPr>
          <w:kern w:val="2"/>
          <w:szCs w:val="24"/>
          <w:lang w:val="lt-LT" w:eastAsia="ar-SA"/>
        </w:rPr>
        <w:t xml:space="preserve">, unikalus Nr. </w:t>
      </w:r>
      <w:r w:rsidR="00A75B24">
        <w:rPr>
          <w:kern w:val="2"/>
          <w:szCs w:val="24"/>
          <w:lang w:val="lt-LT" w:eastAsia="ar-SA"/>
        </w:rPr>
        <w:t>5697-0006-9020,</w:t>
      </w:r>
      <w:r w:rsidR="00A75B24" w:rsidRPr="00A75B24">
        <w:t xml:space="preserve"> </w:t>
      </w:r>
      <w:r w:rsidR="00A75B24" w:rsidRPr="00A75B24">
        <w:rPr>
          <w:kern w:val="2"/>
          <w:szCs w:val="24"/>
          <w:lang w:val="lt-LT" w:eastAsia="ar-SA"/>
        </w:rPr>
        <w:t>garažo, unikalus Nr.</w:t>
      </w:r>
      <w:r w:rsidR="00A75B24">
        <w:rPr>
          <w:kern w:val="2"/>
          <w:szCs w:val="24"/>
          <w:lang w:val="lt-LT" w:eastAsia="ar-SA"/>
        </w:rPr>
        <w:t xml:space="preserve"> 5697-0006-9030</w:t>
      </w:r>
      <w:r w:rsidR="00A75B24" w:rsidRPr="00A75B24">
        <w:rPr>
          <w:kern w:val="2"/>
          <w:szCs w:val="24"/>
          <w:lang w:val="lt-LT" w:eastAsia="ar-SA"/>
        </w:rPr>
        <w:t>,</w:t>
      </w:r>
      <w:r w:rsidR="00A75B24" w:rsidRPr="00A75B24">
        <w:t xml:space="preserve"> </w:t>
      </w:r>
      <w:r w:rsidR="00A75B24" w:rsidRPr="00A75B24">
        <w:rPr>
          <w:kern w:val="2"/>
          <w:szCs w:val="24"/>
          <w:lang w:val="lt-LT" w:eastAsia="ar-SA"/>
        </w:rPr>
        <w:t>gara</w:t>
      </w:r>
      <w:r w:rsidR="00A75B24">
        <w:rPr>
          <w:kern w:val="2"/>
          <w:szCs w:val="24"/>
          <w:lang w:val="lt-LT" w:eastAsia="ar-SA"/>
        </w:rPr>
        <w:t>žo, unikalus Nr. 5697-0006-9012</w:t>
      </w:r>
      <w:r w:rsidRPr="00CC5A6F">
        <w:rPr>
          <w:kern w:val="2"/>
          <w:szCs w:val="24"/>
          <w:lang w:val="lt-LT" w:eastAsia="ar-SA"/>
        </w:rPr>
        <w:t>.</w:t>
      </w:r>
    </w:p>
    <w:p w14:paraId="470F513B" w14:textId="3C9DBE8F" w:rsidR="00840EE9" w:rsidRPr="00CC5A6F" w:rsidRDefault="00840EE9" w:rsidP="00D45BF3">
      <w:pPr>
        <w:pStyle w:val="Pagrindinistekstas"/>
        <w:tabs>
          <w:tab w:val="left" w:pos="851"/>
        </w:tabs>
        <w:spacing w:after="0"/>
        <w:jc w:val="both"/>
        <w:rPr>
          <w:szCs w:val="24"/>
          <w:lang w:val="lt-LT" w:eastAsia="lt-LT"/>
        </w:rPr>
      </w:pPr>
      <w:r w:rsidRPr="00CC5A6F">
        <w:rPr>
          <w:kern w:val="2"/>
          <w:szCs w:val="24"/>
          <w:lang w:val="lt-LT" w:eastAsia="ar-SA"/>
        </w:rPr>
        <w:tab/>
      </w:r>
      <w:r w:rsidRPr="00CC5A6F">
        <w:rPr>
          <w:color w:val="000000"/>
          <w:szCs w:val="24"/>
          <w:lang w:val="lt-LT" w:eastAsia="lt-LT"/>
        </w:rPr>
        <w:t>Savivaldybės administracijos specialist</w:t>
      </w:r>
      <w:r w:rsidR="00FF6F16">
        <w:rPr>
          <w:color w:val="000000"/>
          <w:szCs w:val="24"/>
          <w:lang w:val="lt-LT" w:eastAsia="lt-LT"/>
        </w:rPr>
        <w:t>ui</w:t>
      </w:r>
      <w:r w:rsidRPr="00CC5A6F">
        <w:rPr>
          <w:color w:val="000000"/>
          <w:szCs w:val="24"/>
          <w:lang w:val="lt-LT" w:eastAsia="lt-LT"/>
        </w:rPr>
        <w:t xml:space="preserve"> atlikus faktinių duomenų patikrinimą vietoje (202</w:t>
      </w:r>
      <w:r w:rsidR="00E915EF">
        <w:rPr>
          <w:color w:val="000000"/>
          <w:szCs w:val="24"/>
          <w:lang w:val="lt-LT" w:eastAsia="lt-LT"/>
        </w:rPr>
        <w:t>5</w:t>
      </w:r>
      <w:r w:rsidR="00475CA5">
        <w:rPr>
          <w:color w:val="000000"/>
          <w:szCs w:val="24"/>
          <w:lang w:val="lt-LT" w:eastAsia="lt-LT"/>
        </w:rPr>
        <w:t> </w:t>
      </w:r>
      <w:r w:rsidR="00D55F8E" w:rsidRPr="00CC5A6F">
        <w:rPr>
          <w:color w:val="000000"/>
          <w:szCs w:val="24"/>
          <w:lang w:val="lt-LT" w:eastAsia="lt-LT"/>
        </w:rPr>
        <w:t xml:space="preserve">m. </w:t>
      </w:r>
      <w:r w:rsidR="00A75B24">
        <w:rPr>
          <w:color w:val="000000"/>
          <w:szCs w:val="24"/>
          <w:lang w:val="lt-LT" w:eastAsia="lt-LT"/>
        </w:rPr>
        <w:t>rugsėjo 4</w:t>
      </w:r>
      <w:r w:rsidR="00D55F8E" w:rsidRPr="00CC5A6F">
        <w:rPr>
          <w:color w:val="000000"/>
          <w:szCs w:val="24"/>
          <w:lang w:val="lt-LT" w:eastAsia="lt-LT"/>
        </w:rPr>
        <w:t xml:space="preserve"> d.</w:t>
      </w:r>
      <w:r w:rsidRPr="00CC5A6F">
        <w:rPr>
          <w:color w:val="000000"/>
          <w:szCs w:val="24"/>
          <w:lang w:val="lt-LT" w:eastAsia="lt-LT"/>
        </w:rPr>
        <w:t xml:space="preserve"> patikrinimo aktas Nr. D8-</w:t>
      </w:r>
      <w:r w:rsidR="0002089F">
        <w:rPr>
          <w:color w:val="000000"/>
          <w:szCs w:val="24"/>
          <w:lang w:val="lt-LT" w:eastAsia="lt-LT"/>
        </w:rPr>
        <w:t>1852</w:t>
      </w:r>
      <w:r w:rsidRPr="00CC5A6F">
        <w:rPr>
          <w:color w:val="000000"/>
          <w:szCs w:val="24"/>
          <w:lang w:val="lt-LT" w:eastAsia="lt-LT"/>
        </w:rPr>
        <w:t>)</w:t>
      </w:r>
      <w:r w:rsidR="00D45BF3">
        <w:rPr>
          <w:color w:val="000000"/>
          <w:szCs w:val="24"/>
          <w:lang w:val="lt-LT" w:eastAsia="lt-LT"/>
        </w:rPr>
        <w:t>,</w:t>
      </w:r>
      <w:r w:rsidRPr="00CC5A6F">
        <w:rPr>
          <w:color w:val="000000"/>
          <w:szCs w:val="24"/>
          <w:lang w:val="lt-LT" w:eastAsia="lt-LT"/>
        </w:rPr>
        <w:t xml:space="preserve"> nustatyta, kad </w:t>
      </w:r>
      <w:r w:rsidR="00A75B24">
        <w:rPr>
          <w:kern w:val="2"/>
          <w:szCs w:val="24"/>
          <w:lang w:val="lt-LT" w:eastAsia="ar-SA"/>
        </w:rPr>
        <w:t>žemės sklype esantys statiniai</w:t>
      </w:r>
      <w:r w:rsidRPr="00CC5A6F">
        <w:rPr>
          <w:kern w:val="2"/>
          <w:szCs w:val="24"/>
          <w:lang w:val="lt-LT" w:eastAsia="ar-SA"/>
        </w:rPr>
        <w:t xml:space="preserve"> </w:t>
      </w:r>
      <w:r w:rsidR="00D55F8E" w:rsidRPr="00CC5A6F">
        <w:rPr>
          <w:kern w:val="2"/>
          <w:szCs w:val="24"/>
          <w:lang w:val="lt-LT" w:eastAsia="ar-SA"/>
        </w:rPr>
        <w:t>yra</w:t>
      </w:r>
      <w:r w:rsidR="00A75B24">
        <w:rPr>
          <w:kern w:val="2"/>
          <w:szCs w:val="24"/>
          <w:lang w:val="lt-LT" w:eastAsia="ar-SA"/>
        </w:rPr>
        <w:t xml:space="preserve"> naudojami</w:t>
      </w:r>
      <w:r w:rsidR="00D55F8E" w:rsidRPr="00CC5A6F">
        <w:rPr>
          <w:kern w:val="2"/>
          <w:szCs w:val="24"/>
          <w:lang w:val="lt-LT" w:eastAsia="ar-SA"/>
        </w:rPr>
        <w:t xml:space="preserve"> pagal paskirtį</w:t>
      </w:r>
      <w:r w:rsidRPr="00CC5A6F">
        <w:rPr>
          <w:kern w:val="2"/>
          <w:szCs w:val="24"/>
          <w:lang w:val="lt-LT" w:eastAsia="ar-SA"/>
        </w:rPr>
        <w:t>, būklė atitinka Nekilnojamojo turto registre nurodytą informaciją.</w:t>
      </w:r>
    </w:p>
    <w:p w14:paraId="4A751268" w14:textId="4F0A74AB" w:rsidR="00840EE9" w:rsidRPr="00CC5A6F" w:rsidRDefault="00840EE9" w:rsidP="00D45BF3">
      <w:pPr>
        <w:pStyle w:val="Pagrindinistekstas"/>
        <w:tabs>
          <w:tab w:val="left" w:pos="851"/>
        </w:tabs>
        <w:spacing w:after="0"/>
        <w:jc w:val="both"/>
        <w:rPr>
          <w:szCs w:val="24"/>
          <w:lang w:val="lt-LT" w:eastAsia="lt-LT"/>
        </w:rPr>
      </w:pPr>
      <w:r w:rsidRPr="00CC5A6F">
        <w:rPr>
          <w:szCs w:val="24"/>
          <w:lang w:val="lt-LT" w:eastAsia="lt-LT"/>
        </w:rPr>
        <w:lastRenderedPageBreak/>
        <w:tab/>
        <w:t>Parengtas valstybinės žemės nuomos sutarties projektas suderintas su nuominink</w:t>
      </w:r>
      <w:r w:rsidR="00FF6F16">
        <w:rPr>
          <w:szCs w:val="24"/>
          <w:lang w:val="lt-LT" w:eastAsia="lt-LT"/>
        </w:rPr>
        <w:t>u</w:t>
      </w:r>
      <w:r w:rsidRPr="00CC5A6F">
        <w:rPr>
          <w:szCs w:val="24"/>
          <w:lang w:val="lt-LT" w:eastAsia="lt-LT"/>
        </w:rPr>
        <w:t>. Pasirašydam</w:t>
      </w:r>
      <w:r w:rsidR="00FF6F16">
        <w:rPr>
          <w:szCs w:val="24"/>
          <w:lang w:val="lt-LT" w:eastAsia="lt-LT"/>
        </w:rPr>
        <w:t>as</w:t>
      </w:r>
      <w:r w:rsidRPr="00CC5A6F">
        <w:rPr>
          <w:szCs w:val="24"/>
          <w:lang w:val="lt-LT" w:eastAsia="lt-LT"/>
        </w:rPr>
        <w:t xml:space="preserve"> nuomos sutarties projekte, nuomininka</w:t>
      </w:r>
      <w:r w:rsidR="00FF6F16">
        <w:rPr>
          <w:szCs w:val="24"/>
          <w:lang w:val="lt-LT" w:eastAsia="lt-LT"/>
        </w:rPr>
        <w:t>s</w:t>
      </w:r>
      <w:r w:rsidRPr="00CC5A6F">
        <w:rPr>
          <w:szCs w:val="24"/>
          <w:lang w:val="lt-LT" w:eastAsia="lt-LT"/>
        </w:rPr>
        <w:t xml:space="preserve"> patvirtino, kad sutinka su sutarties projekte išdėstytomis žemės sklypo nuomos sąlygomis.</w:t>
      </w:r>
    </w:p>
    <w:p w14:paraId="084FEAB7" w14:textId="77777777" w:rsidR="00840EE9" w:rsidRPr="00CC5A6F" w:rsidRDefault="00840EE9" w:rsidP="00D45BF3">
      <w:pPr>
        <w:pStyle w:val="Pagrindinistekstas"/>
        <w:tabs>
          <w:tab w:val="left" w:pos="851"/>
        </w:tabs>
        <w:spacing w:after="0"/>
        <w:jc w:val="both"/>
        <w:rPr>
          <w:kern w:val="2"/>
          <w:szCs w:val="24"/>
          <w:lang w:val="lt-LT" w:eastAsia="ar-SA"/>
        </w:rPr>
      </w:pPr>
      <w:r w:rsidRPr="00CC5A6F">
        <w:rPr>
          <w:szCs w:val="24"/>
          <w:lang w:val="lt-LT" w:eastAsia="lt-LT"/>
        </w:rPr>
        <w:tab/>
        <w:t xml:space="preserve">Pažymėtina, kad Valstybinės žemės nuomos sutarties pavyzdinė forma patvirtinta </w:t>
      </w:r>
      <w:r w:rsidRPr="00CC5A6F">
        <w:rPr>
          <w:kern w:val="2"/>
          <w:szCs w:val="24"/>
          <w:lang w:val="lt-LT" w:eastAsia="ar-SA"/>
        </w:rPr>
        <w:t>Lietuvos Respublikos Vyriausybės 1999 m. kovo 9 d. nutarimu Nr. 260 „Dėl kitos paskirties valstybinės žemės sklypų pardavimo ir nuomos taisyklių patvirtinimo“.</w:t>
      </w:r>
    </w:p>
    <w:p w14:paraId="7CEC142A" w14:textId="6EFDF2F4" w:rsidR="00840EE9" w:rsidRPr="00CC5A6F" w:rsidRDefault="00840EE9" w:rsidP="00D45BF3">
      <w:pPr>
        <w:pStyle w:val="Pagrindinistekstas"/>
        <w:tabs>
          <w:tab w:val="left" w:pos="851"/>
        </w:tabs>
        <w:spacing w:after="0"/>
        <w:jc w:val="both"/>
        <w:rPr>
          <w:b/>
          <w:szCs w:val="24"/>
          <w:lang w:val="lt-LT"/>
        </w:rPr>
      </w:pPr>
      <w:r w:rsidRPr="00CC5A6F">
        <w:rPr>
          <w:kern w:val="2"/>
          <w:szCs w:val="24"/>
          <w:lang w:val="lt-LT" w:eastAsia="ar-SA"/>
        </w:rPr>
        <w:t xml:space="preserve"> </w:t>
      </w:r>
      <w:r w:rsidR="00D55F8E" w:rsidRPr="00CC5A6F">
        <w:rPr>
          <w:kern w:val="2"/>
          <w:szCs w:val="24"/>
          <w:lang w:val="lt-LT" w:eastAsia="ar-SA"/>
        </w:rPr>
        <w:tab/>
      </w:r>
      <w:r w:rsidRPr="00CC5A6F">
        <w:rPr>
          <w:b/>
          <w:szCs w:val="24"/>
          <w:lang w:val="lt-LT"/>
        </w:rPr>
        <w:t>6.Teisės akto projekto antikorupcinio vertinimo išvada dėl sprendimo projekto teikimo antikorupciniam vertinimui.</w:t>
      </w:r>
    </w:p>
    <w:p w14:paraId="07CE9D7A" w14:textId="77777777" w:rsidR="00840EE9" w:rsidRPr="00CC5A6F" w:rsidRDefault="00840EE9" w:rsidP="00D45BF3">
      <w:pPr>
        <w:ind w:firstLine="851"/>
        <w:jc w:val="both"/>
        <w:rPr>
          <w:lang w:val="lt-LT"/>
        </w:rPr>
      </w:pPr>
      <w:r w:rsidRPr="00CC5A6F">
        <w:rPr>
          <w:lang w:val="lt-LT"/>
        </w:rPr>
        <w:t>Teisės akto projektas antikorupciniam vertinimui neteikiamas.</w:t>
      </w:r>
    </w:p>
    <w:p w14:paraId="1C7BFB82" w14:textId="77777777" w:rsidR="00840EE9" w:rsidRPr="00CC5A6F" w:rsidRDefault="00840EE9" w:rsidP="00D45BF3">
      <w:pPr>
        <w:ind w:firstLine="851"/>
        <w:jc w:val="both"/>
        <w:rPr>
          <w:b/>
          <w:szCs w:val="24"/>
          <w:lang w:val="lt-LT"/>
        </w:rPr>
      </w:pPr>
      <w:r w:rsidRPr="00CC5A6F">
        <w:rPr>
          <w:b/>
          <w:szCs w:val="24"/>
          <w:lang w:val="lt-LT"/>
        </w:rPr>
        <w:t>7. Autorius ar autorių grupė.</w:t>
      </w:r>
    </w:p>
    <w:p w14:paraId="0361BE15" w14:textId="3E4D5E39" w:rsidR="00C9082A" w:rsidRPr="00CC5A6F" w:rsidRDefault="00840EE9" w:rsidP="00D45BF3">
      <w:pPr>
        <w:ind w:firstLine="851"/>
        <w:jc w:val="both"/>
        <w:rPr>
          <w:b/>
          <w:szCs w:val="24"/>
          <w:lang w:val="lt-LT"/>
        </w:rPr>
      </w:pPr>
      <w:r w:rsidRPr="00CC5A6F">
        <w:rPr>
          <w:szCs w:val="24"/>
          <w:lang w:val="lt-LT"/>
        </w:rPr>
        <w:t>Architektūros ir teritorijų planavimo skyriaus vyr. specialist</w:t>
      </w:r>
      <w:r w:rsidR="00A75B24">
        <w:rPr>
          <w:szCs w:val="24"/>
          <w:lang w:val="lt-LT"/>
        </w:rPr>
        <w:t>ė Daiva Paškevičienė</w:t>
      </w:r>
      <w:r w:rsidRPr="00CC5A6F">
        <w:rPr>
          <w:szCs w:val="24"/>
          <w:lang w:val="lt-LT"/>
        </w:rPr>
        <w:t>.</w:t>
      </w:r>
    </w:p>
    <w:sectPr w:rsidR="00C9082A" w:rsidRPr="00CC5A6F" w:rsidSect="00200AE3">
      <w:headerReference w:type="default" r:id="rId8"/>
      <w:headerReference w:type="first" r:id="rId9"/>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376DA" w14:textId="77777777" w:rsidR="00F91408" w:rsidRDefault="00F91408">
      <w:r>
        <w:separator/>
      </w:r>
    </w:p>
  </w:endnote>
  <w:endnote w:type="continuationSeparator" w:id="0">
    <w:p w14:paraId="0DD319AB" w14:textId="77777777" w:rsidR="00F91408" w:rsidRDefault="00F91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E2373" w14:textId="77777777" w:rsidR="00F91408" w:rsidRDefault="00F91408">
      <w:r>
        <w:separator/>
      </w:r>
    </w:p>
  </w:footnote>
  <w:footnote w:type="continuationSeparator" w:id="0">
    <w:p w14:paraId="695D134F" w14:textId="77777777" w:rsidR="00F91408" w:rsidRDefault="00F914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99949"/>
      <w:docPartObj>
        <w:docPartGallery w:val="Page Numbers (Top of Page)"/>
        <w:docPartUnique/>
      </w:docPartObj>
    </w:sdtPr>
    <w:sdtEndPr/>
    <w:sdtContent>
      <w:p w14:paraId="379C5E95" w14:textId="7E8618C3" w:rsidR="00F91408" w:rsidRDefault="00F91408">
        <w:pPr>
          <w:pStyle w:val="Antrats"/>
          <w:jc w:val="center"/>
        </w:pPr>
        <w:r>
          <w:fldChar w:fldCharType="begin"/>
        </w:r>
        <w:r>
          <w:instrText>PAGE   \* MERGEFORMAT</w:instrText>
        </w:r>
        <w:r>
          <w:fldChar w:fldCharType="separate"/>
        </w:r>
        <w:r w:rsidR="002B7836" w:rsidRPr="002B7836">
          <w:rPr>
            <w:noProof/>
            <w:lang w:val="lt-LT"/>
          </w:rPr>
          <w:t>3</w:t>
        </w:r>
        <w:r>
          <w:fldChar w:fldCharType="end"/>
        </w:r>
      </w:p>
    </w:sdtContent>
  </w:sdt>
  <w:p w14:paraId="6F4FDE8A" w14:textId="66193F21" w:rsidR="00F91408" w:rsidRPr="00EB4D24" w:rsidRDefault="00F91408" w:rsidP="00EB4D24">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77777777" w:rsidR="00F91408" w:rsidRDefault="00F91408">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6"/>
  </w:num>
  <w:num w:numId="5">
    <w:abstractNumId w:val="3"/>
  </w:num>
  <w:num w:numId="6">
    <w:abstractNumId w:val="7"/>
  </w:num>
  <w:num w:numId="7">
    <w:abstractNumId w:val="0"/>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7B95"/>
    <w:rsid w:val="000116D0"/>
    <w:rsid w:val="000124A7"/>
    <w:rsid w:val="00012F2E"/>
    <w:rsid w:val="000137D8"/>
    <w:rsid w:val="0002089F"/>
    <w:rsid w:val="00021E48"/>
    <w:rsid w:val="0002610C"/>
    <w:rsid w:val="000338E5"/>
    <w:rsid w:val="000402AD"/>
    <w:rsid w:val="00041716"/>
    <w:rsid w:val="00041C57"/>
    <w:rsid w:val="0004375C"/>
    <w:rsid w:val="00046478"/>
    <w:rsid w:val="00047EA5"/>
    <w:rsid w:val="0005255B"/>
    <w:rsid w:val="00054910"/>
    <w:rsid w:val="00061E58"/>
    <w:rsid w:val="000644BF"/>
    <w:rsid w:val="0006619E"/>
    <w:rsid w:val="000678CF"/>
    <w:rsid w:val="000747A4"/>
    <w:rsid w:val="0007726B"/>
    <w:rsid w:val="000830A5"/>
    <w:rsid w:val="00085ADA"/>
    <w:rsid w:val="00094409"/>
    <w:rsid w:val="000A01DF"/>
    <w:rsid w:val="000A1AAC"/>
    <w:rsid w:val="000A323F"/>
    <w:rsid w:val="000A6BD7"/>
    <w:rsid w:val="000B216B"/>
    <w:rsid w:val="000B2F03"/>
    <w:rsid w:val="000B6778"/>
    <w:rsid w:val="000B7DDF"/>
    <w:rsid w:val="000C3E16"/>
    <w:rsid w:val="000D3B87"/>
    <w:rsid w:val="000D47C0"/>
    <w:rsid w:val="000D4CCD"/>
    <w:rsid w:val="000E02E5"/>
    <w:rsid w:val="000E0B9E"/>
    <w:rsid w:val="000F0ECF"/>
    <w:rsid w:val="000F2805"/>
    <w:rsid w:val="000F5F60"/>
    <w:rsid w:val="000F6DE0"/>
    <w:rsid w:val="001017D5"/>
    <w:rsid w:val="00107AE8"/>
    <w:rsid w:val="00111F3E"/>
    <w:rsid w:val="00114BE3"/>
    <w:rsid w:val="00130383"/>
    <w:rsid w:val="00133C19"/>
    <w:rsid w:val="00136E0C"/>
    <w:rsid w:val="00140AE4"/>
    <w:rsid w:val="00141731"/>
    <w:rsid w:val="00145BE4"/>
    <w:rsid w:val="00150933"/>
    <w:rsid w:val="0015520A"/>
    <w:rsid w:val="00161C49"/>
    <w:rsid w:val="0016733E"/>
    <w:rsid w:val="00170875"/>
    <w:rsid w:val="00182854"/>
    <w:rsid w:val="001867A4"/>
    <w:rsid w:val="0019580D"/>
    <w:rsid w:val="00197ACE"/>
    <w:rsid w:val="001A1A92"/>
    <w:rsid w:val="001B2A1A"/>
    <w:rsid w:val="001B312F"/>
    <w:rsid w:val="001C1A1A"/>
    <w:rsid w:val="001C1AF6"/>
    <w:rsid w:val="001C25F6"/>
    <w:rsid w:val="001C2EF5"/>
    <w:rsid w:val="001D072A"/>
    <w:rsid w:val="001E125E"/>
    <w:rsid w:val="001F05B7"/>
    <w:rsid w:val="001F42E1"/>
    <w:rsid w:val="001F6A1A"/>
    <w:rsid w:val="00200AE3"/>
    <w:rsid w:val="002015B2"/>
    <w:rsid w:val="00202E8E"/>
    <w:rsid w:val="002126BF"/>
    <w:rsid w:val="00213039"/>
    <w:rsid w:val="00216D06"/>
    <w:rsid w:val="00217CEC"/>
    <w:rsid w:val="0022189B"/>
    <w:rsid w:val="00223062"/>
    <w:rsid w:val="002251D9"/>
    <w:rsid w:val="002264C8"/>
    <w:rsid w:val="00226C71"/>
    <w:rsid w:val="00231C3F"/>
    <w:rsid w:val="002323E8"/>
    <w:rsid w:val="00245A8D"/>
    <w:rsid w:val="00247CC4"/>
    <w:rsid w:val="00252C8B"/>
    <w:rsid w:val="00253F2E"/>
    <w:rsid w:val="00262B62"/>
    <w:rsid w:val="00263824"/>
    <w:rsid w:val="0026432E"/>
    <w:rsid w:val="00270AB1"/>
    <w:rsid w:val="00272672"/>
    <w:rsid w:val="00280AC4"/>
    <w:rsid w:val="002855EE"/>
    <w:rsid w:val="002901D3"/>
    <w:rsid w:val="00290ABE"/>
    <w:rsid w:val="00291DB9"/>
    <w:rsid w:val="002A63D6"/>
    <w:rsid w:val="002B2BF0"/>
    <w:rsid w:val="002B7836"/>
    <w:rsid w:val="002C1974"/>
    <w:rsid w:val="002C6FAF"/>
    <w:rsid w:val="002E21EC"/>
    <w:rsid w:val="002F3664"/>
    <w:rsid w:val="002F382B"/>
    <w:rsid w:val="002F48E0"/>
    <w:rsid w:val="002F7980"/>
    <w:rsid w:val="002F7DE6"/>
    <w:rsid w:val="0031194F"/>
    <w:rsid w:val="00315543"/>
    <w:rsid w:val="0031659D"/>
    <w:rsid w:val="003207F9"/>
    <w:rsid w:val="00321B56"/>
    <w:rsid w:val="003233F9"/>
    <w:rsid w:val="00324484"/>
    <w:rsid w:val="00325A0B"/>
    <w:rsid w:val="00325E26"/>
    <w:rsid w:val="003311FD"/>
    <w:rsid w:val="0035577E"/>
    <w:rsid w:val="00357AAB"/>
    <w:rsid w:val="00360074"/>
    <w:rsid w:val="003628E9"/>
    <w:rsid w:val="0036415C"/>
    <w:rsid w:val="003656E3"/>
    <w:rsid w:val="0037696D"/>
    <w:rsid w:val="00380127"/>
    <w:rsid w:val="00386F78"/>
    <w:rsid w:val="003875F5"/>
    <w:rsid w:val="00393D09"/>
    <w:rsid w:val="003A5E73"/>
    <w:rsid w:val="003A6154"/>
    <w:rsid w:val="003A6FF2"/>
    <w:rsid w:val="003B1638"/>
    <w:rsid w:val="003B3101"/>
    <w:rsid w:val="003B783C"/>
    <w:rsid w:val="003C009A"/>
    <w:rsid w:val="003C5D9D"/>
    <w:rsid w:val="003F3021"/>
    <w:rsid w:val="003F4A6C"/>
    <w:rsid w:val="00402DEF"/>
    <w:rsid w:val="00410F2C"/>
    <w:rsid w:val="004129C2"/>
    <w:rsid w:val="00424548"/>
    <w:rsid w:val="0042552A"/>
    <w:rsid w:val="004259BD"/>
    <w:rsid w:val="00436C96"/>
    <w:rsid w:val="004413ED"/>
    <w:rsid w:val="004507A1"/>
    <w:rsid w:val="0045322A"/>
    <w:rsid w:val="0045624B"/>
    <w:rsid w:val="004667D5"/>
    <w:rsid w:val="00475CA5"/>
    <w:rsid w:val="00476977"/>
    <w:rsid w:val="00480604"/>
    <w:rsid w:val="00480832"/>
    <w:rsid w:val="00486725"/>
    <w:rsid w:val="004955A7"/>
    <w:rsid w:val="004B53D5"/>
    <w:rsid w:val="004B6512"/>
    <w:rsid w:val="004C40CF"/>
    <w:rsid w:val="004C436C"/>
    <w:rsid w:val="004D130C"/>
    <w:rsid w:val="004D169D"/>
    <w:rsid w:val="004D391F"/>
    <w:rsid w:val="004D4BAE"/>
    <w:rsid w:val="004E0EBB"/>
    <w:rsid w:val="004E29CE"/>
    <w:rsid w:val="004E5975"/>
    <w:rsid w:val="004F3927"/>
    <w:rsid w:val="004F6BD7"/>
    <w:rsid w:val="004F7E8A"/>
    <w:rsid w:val="00503DC4"/>
    <w:rsid w:val="0051160A"/>
    <w:rsid w:val="00512B77"/>
    <w:rsid w:val="00514682"/>
    <w:rsid w:val="00515F83"/>
    <w:rsid w:val="00524811"/>
    <w:rsid w:val="005256F1"/>
    <w:rsid w:val="00527620"/>
    <w:rsid w:val="00527A83"/>
    <w:rsid w:val="0053226A"/>
    <w:rsid w:val="00534DA7"/>
    <w:rsid w:val="00535932"/>
    <w:rsid w:val="005403F3"/>
    <w:rsid w:val="00541773"/>
    <w:rsid w:val="005419CD"/>
    <w:rsid w:val="005421A4"/>
    <w:rsid w:val="00543733"/>
    <w:rsid w:val="00544EDF"/>
    <w:rsid w:val="00550BD9"/>
    <w:rsid w:val="0055236E"/>
    <w:rsid w:val="00552FBD"/>
    <w:rsid w:val="00555DC8"/>
    <w:rsid w:val="00555E68"/>
    <w:rsid w:val="00557CA1"/>
    <w:rsid w:val="00560E78"/>
    <w:rsid w:val="00564F51"/>
    <w:rsid w:val="00567245"/>
    <w:rsid w:val="00570357"/>
    <w:rsid w:val="00571E93"/>
    <w:rsid w:val="0057203D"/>
    <w:rsid w:val="00573D85"/>
    <w:rsid w:val="00580674"/>
    <w:rsid w:val="00581AC6"/>
    <w:rsid w:val="00582398"/>
    <w:rsid w:val="0058339E"/>
    <w:rsid w:val="00590FA7"/>
    <w:rsid w:val="005A20AA"/>
    <w:rsid w:val="005A6791"/>
    <w:rsid w:val="005B2968"/>
    <w:rsid w:val="005B33E2"/>
    <w:rsid w:val="005B4E8D"/>
    <w:rsid w:val="005B6AE8"/>
    <w:rsid w:val="005C0D55"/>
    <w:rsid w:val="005C2900"/>
    <w:rsid w:val="005C2B25"/>
    <w:rsid w:val="005C3CF3"/>
    <w:rsid w:val="005C47D3"/>
    <w:rsid w:val="005C5BD1"/>
    <w:rsid w:val="005D43FA"/>
    <w:rsid w:val="005E486A"/>
    <w:rsid w:val="005E4D84"/>
    <w:rsid w:val="005F10DC"/>
    <w:rsid w:val="0061203F"/>
    <w:rsid w:val="00615919"/>
    <w:rsid w:val="0061784F"/>
    <w:rsid w:val="00617D95"/>
    <w:rsid w:val="006209FA"/>
    <w:rsid w:val="00621DE9"/>
    <w:rsid w:val="00625331"/>
    <w:rsid w:val="006347F4"/>
    <w:rsid w:val="00642136"/>
    <w:rsid w:val="00645764"/>
    <w:rsid w:val="00646907"/>
    <w:rsid w:val="00647407"/>
    <w:rsid w:val="00653147"/>
    <w:rsid w:val="006701C8"/>
    <w:rsid w:val="0067362B"/>
    <w:rsid w:val="00676D2C"/>
    <w:rsid w:val="00677F7E"/>
    <w:rsid w:val="00681641"/>
    <w:rsid w:val="00687001"/>
    <w:rsid w:val="00692D04"/>
    <w:rsid w:val="0069427B"/>
    <w:rsid w:val="00695C17"/>
    <w:rsid w:val="006A004E"/>
    <w:rsid w:val="006A1097"/>
    <w:rsid w:val="006A7961"/>
    <w:rsid w:val="006B00BE"/>
    <w:rsid w:val="006B6E7D"/>
    <w:rsid w:val="006C487C"/>
    <w:rsid w:val="006C6EC3"/>
    <w:rsid w:val="006D4D4C"/>
    <w:rsid w:val="006E129D"/>
    <w:rsid w:val="006E1D47"/>
    <w:rsid w:val="006E2DB2"/>
    <w:rsid w:val="006E3319"/>
    <w:rsid w:val="006F610B"/>
    <w:rsid w:val="00703A4C"/>
    <w:rsid w:val="0070495B"/>
    <w:rsid w:val="007160C9"/>
    <w:rsid w:val="00723CA1"/>
    <w:rsid w:val="00730CA2"/>
    <w:rsid w:val="00735A35"/>
    <w:rsid w:val="00760EBB"/>
    <w:rsid w:val="00762DC5"/>
    <w:rsid w:val="0076568B"/>
    <w:rsid w:val="007665CF"/>
    <w:rsid w:val="00774134"/>
    <w:rsid w:val="00775B16"/>
    <w:rsid w:val="00776168"/>
    <w:rsid w:val="007803C5"/>
    <w:rsid w:val="00781A3D"/>
    <w:rsid w:val="007831A9"/>
    <w:rsid w:val="00785492"/>
    <w:rsid w:val="0078684D"/>
    <w:rsid w:val="00786C97"/>
    <w:rsid w:val="00793DF2"/>
    <w:rsid w:val="00794D93"/>
    <w:rsid w:val="007A02CB"/>
    <w:rsid w:val="007B06EB"/>
    <w:rsid w:val="007B1F80"/>
    <w:rsid w:val="007B2B41"/>
    <w:rsid w:val="007B3B6B"/>
    <w:rsid w:val="007B3DAC"/>
    <w:rsid w:val="007B4F8A"/>
    <w:rsid w:val="007B676C"/>
    <w:rsid w:val="007B7366"/>
    <w:rsid w:val="007B7FF6"/>
    <w:rsid w:val="007C5076"/>
    <w:rsid w:val="007D028D"/>
    <w:rsid w:val="007D2B1C"/>
    <w:rsid w:val="007D7E06"/>
    <w:rsid w:val="007E16AD"/>
    <w:rsid w:val="007F0ECF"/>
    <w:rsid w:val="007F2964"/>
    <w:rsid w:val="00802EFD"/>
    <w:rsid w:val="008047C8"/>
    <w:rsid w:val="00810CAA"/>
    <w:rsid w:val="00810E8D"/>
    <w:rsid w:val="00812434"/>
    <w:rsid w:val="00823A26"/>
    <w:rsid w:val="00835D6A"/>
    <w:rsid w:val="00840EE9"/>
    <w:rsid w:val="0084481D"/>
    <w:rsid w:val="0084518E"/>
    <w:rsid w:val="0084714A"/>
    <w:rsid w:val="00850893"/>
    <w:rsid w:val="008645D1"/>
    <w:rsid w:val="008705CE"/>
    <w:rsid w:val="00871DE8"/>
    <w:rsid w:val="008753D3"/>
    <w:rsid w:val="00886CB2"/>
    <w:rsid w:val="00891F4A"/>
    <w:rsid w:val="008A2173"/>
    <w:rsid w:val="008A3FCE"/>
    <w:rsid w:val="008A74CA"/>
    <w:rsid w:val="008B2A13"/>
    <w:rsid w:val="008B4C54"/>
    <w:rsid w:val="008D5791"/>
    <w:rsid w:val="008D7127"/>
    <w:rsid w:val="008E0C1D"/>
    <w:rsid w:val="008E15FB"/>
    <w:rsid w:val="008E61C2"/>
    <w:rsid w:val="008E69E3"/>
    <w:rsid w:val="008E6B91"/>
    <w:rsid w:val="008F5561"/>
    <w:rsid w:val="008F5EFB"/>
    <w:rsid w:val="008F6A15"/>
    <w:rsid w:val="008F7008"/>
    <w:rsid w:val="008F7966"/>
    <w:rsid w:val="00904DBC"/>
    <w:rsid w:val="0091758C"/>
    <w:rsid w:val="00925D46"/>
    <w:rsid w:val="00931254"/>
    <w:rsid w:val="00935878"/>
    <w:rsid w:val="00935B3E"/>
    <w:rsid w:val="0094123A"/>
    <w:rsid w:val="00941C04"/>
    <w:rsid w:val="00941D7A"/>
    <w:rsid w:val="00952447"/>
    <w:rsid w:val="00963C73"/>
    <w:rsid w:val="00971240"/>
    <w:rsid w:val="00976347"/>
    <w:rsid w:val="00977001"/>
    <w:rsid w:val="00977F5D"/>
    <w:rsid w:val="009822BF"/>
    <w:rsid w:val="00983E9A"/>
    <w:rsid w:val="009846C1"/>
    <w:rsid w:val="00991653"/>
    <w:rsid w:val="0099379A"/>
    <w:rsid w:val="009A1367"/>
    <w:rsid w:val="009A2BC1"/>
    <w:rsid w:val="009A4C14"/>
    <w:rsid w:val="009A6617"/>
    <w:rsid w:val="009B5030"/>
    <w:rsid w:val="009E49DB"/>
    <w:rsid w:val="009F2199"/>
    <w:rsid w:val="009F57F7"/>
    <w:rsid w:val="00A006D2"/>
    <w:rsid w:val="00A06540"/>
    <w:rsid w:val="00A10AAD"/>
    <w:rsid w:val="00A1485E"/>
    <w:rsid w:val="00A15C0B"/>
    <w:rsid w:val="00A1776C"/>
    <w:rsid w:val="00A21048"/>
    <w:rsid w:val="00A2317D"/>
    <w:rsid w:val="00A34396"/>
    <w:rsid w:val="00A36640"/>
    <w:rsid w:val="00A45168"/>
    <w:rsid w:val="00A47049"/>
    <w:rsid w:val="00A473A6"/>
    <w:rsid w:val="00A510D0"/>
    <w:rsid w:val="00A53A86"/>
    <w:rsid w:val="00A55369"/>
    <w:rsid w:val="00A735A0"/>
    <w:rsid w:val="00A7569B"/>
    <w:rsid w:val="00A75B24"/>
    <w:rsid w:val="00A77314"/>
    <w:rsid w:val="00A80AC9"/>
    <w:rsid w:val="00A820AE"/>
    <w:rsid w:val="00AA1820"/>
    <w:rsid w:val="00AA2564"/>
    <w:rsid w:val="00AA3148"/>
    <w:rsid w:val="00AA458D"/>
    <w:rsid w:val="00AA5535"/>
    <w:rsid w:val="00AB400A"/>
    <w:rsid w:val="00AC7FA7"/>
    <w:rsid w:val="00AD113E"/>
    <w:rsid w:val="00AE0EAA"/>
    <w:rsid w:val="00AE7048"/>
    <w:rsid w:val="00AF0FFA"/>
    <w:rsid w:val="00AF5F0C"/>
    <w:rsid w:val="00B001EC"/>
    <w:rsid w:val="00B0225B"/>
    <w:rsid w:val="00B0608E"/>
    <w:rsid w:val="00B07FFA"/>
    <w:rsid w:val="00B134BD"/>
    <w:rsid w:val="00B25285"/>
    <w:rsid w:val="00B32019"/>
    <w:rsid w:val="00B3234D"/>
    <w:rsid w:val="00B325AC"/>
    <w:rsid w:val="00B37619"/>
    <w:rsid w:val="00B40233"/>
    <w:rsid w:val="00B43257"/>
    <w:rsid w:val="00B4596A"/>
    <w:rsid w:val="00B5777C"/>
    <w:rsid w:val="00B62CF2"/>
    <w:rsid w:val="00B719F5"/>
    <w:rsid w:val="00B71B1D"/>
    <w:rsid w:val="00B73CAC"/>
    <w:rsid w:val="00B74C32"/>
    <w:rsid w:val="00B75602"/>
    <w:rsid w:val="00B7627E"/>
    <w:rsid w:val="00B8091A"/>
    <w:rsid w:val="00B82B2C"/>
    <w:rsid w:val="00B8376E"/>
    <w:rsid w:val="00B8452E"/>
    <w:rsid w:val="00B846EB"/>
    <w:rsid w:val="00B91969"/>
    <w:rsid w:val="00B949EE"/>
    <w:rsid w:val="00BA3FD4"/>
    <w:rsid w:val="00BA7F24"/>
    <w:rsid w:val="00BB163B"/>
    <w:rsid w:val="00BB2F7C"/>
    <w:rsid w:val="00BB3D66"/>
    <w:rsid w:val="00BB4F94"/>
    <w:rsid w:val="00BB7716"/>
    <w:rsid w:val="00BC7B04"/>
    <w:rsid w:val="00BC7FF1"/>
    <w:rsid w:val="00BD4029"/>
    <w:rsid w:val="00BD62E6"/>
    <w:rsid w:val="00BE1922"/>
    <w:rsid w:val="00BE2802"/>
    <w:rsid w:val="00BE6771"/>
    <w:rsid w:val="00BE6CF6"/>
    <w:rsid w:val="00BF091E"/>
    <w:rsid w:val="00BF3612"/>
    <w:rsid w:val="00C06181"/>
    <w:rsid w:val="00C20D3F"/>
    <w:rsid w:val="00C211C0"/>
    <w:rsid w:val="00C31252"/>
    <w:rsid w:val="00C400BE"/>
    <w:rsid w:val="00C476C6"/>
    <w:rsid w:val="00C53F7B"/>
    <w:rsid w:val="00C63128"/>
    <w:rsid w:val="00C64E85"/>
    <w:rsid w:val="00C71F6C"/>
    <w:rsid w:val="00C76A1E"/>
    <w:rsid w:val="00C779D7"/>
    <w:rsid w:val="00C81DA4"/>
    <w:rsid w:val="00C9082A"/>
    <w:rsid w:val="00C9205A"/>
    <w:rsid w:val="00C93F5A"/>
    <w:rsid w:val="00C94B53"/>
    <w:rsid w:val="00CB00E4"/>
    <w:rsid w:val="00CB1220"/>
    <w:rsid w:val="00CC2679"/>
    <w:rsid w:val="00CC2DB4"/>
    <w:rsid w:val="00CC5A6F"/>
    <w:rsid w:val="00CD1A1D"/>
    <w:rsid w:val="00CD1A5D"/>
    <w:rsid w:val="00CD45C3"/>
    <w:rsid w:val="00CE54A6"/>
    <w:rsid w:val="00CE6E27"/>
    <w:rsid w:val="00CF0EED"/>
    <w:rsid w:val="00CF6DE6"/>
    <w:rsid w:val="00CF7907"/>
    <w:rsid w:val="00CF7B80"/>
    <w:rsid w:val="00D02E75"/>
    <w:rsid w:val="00D10B61"/>
    <w:rsid w:val="00D15589"/>
    <w:rsid w:val="00D2178F"/>
    <w:rsid w:val="00D24ADD"/>
    <w:rsid w:val="00D25A12"/>
    <w:rsid w:val="00D31EA3"/>
    <w:rsid w:val="00D330AF"/>
    <w:rsid w:val="00D36E1F"/>
    <w:rsid w:val="00D44AB5"/>
    <w:rsid w:val="00D45BF3"/>
    <w:rsid w:val="00D508C7"/>
    <w:rsid w:val="00D517CD"/>
    <w:rsid w:val="00D53231"/>
    <w:rsid w:val="00D53753"/>
    <w:rsid w:val="00D5574D"/>
    <w:rsid w:val="00D55F8E"/>
    <w:rsid w:val="00D624C8"/>
    <w:rsid w:val="00D70EDB"/>
    <w:rsid w:val="00D772D6"/>
    <w:rsid w:val="00D80E00"/>
    <w:rsid w:val="00D85FB4"/>
    <w:rsid w:val="00D87228"/>
    <w:rsid w:val="00D90A75"/>
    <w:rsid w:val="00D92C27"/>
    <w:rsid w:val="00D96000"/>
    <w:rsid w:val="00DA25A6"/>
    <w:rsid w:val="00DA4C58"/>
    <w:rsid w:val="00DB586D"/>
    <w:rsid w:val="00DB7EE1"/>
    <w:rsid w:val="00DC01D1"/>
    <w:rsid w:val="00DC59B8"/>
    <w:rsid w:val="00DD0626"/>
    <w:rsid w:val="00DD2BBA"/>
    <w:rsid w:val="00DD32CD"/>
    <w:rsid w:val="00DD3D65"/>
    <w:rsid w:val="00DD529C"/>
    <w:rsid w:val="00DE1CF5"/>
    <w:rsid w:val="00DE518B"/>
    <w:rsid w:val="00DE64B3"/>
    <w:rsid w:val="00DE754F"/>
    <w:rsid w:val="00DE7612"/>
    <w:rsid w:val="00DE7A6F"/>
    <w:rsid w:val="00DE7CFC"/>
    <w:rsid w:val="00DF1F93"/>
    <w:rsid w:val="00DF269B"/>
    <w:rsid w:val="00DF376E"/>
    <w:rsid w:val="00DF6202"/>
    <w:rsid w:val="00E00019"/>
    <w:rsid w:val="00E024B8"/>
    <w:rsid w:val="00E02510"/>
    <w:rsid w:val="00E03509"/>
    <w:rsid w:val="00E03B7D"/>
    <w:rsid w:val="00E045F4"/>
    <w:rsid w:val="00E10176"/>
    <w:rsid w:val="00E108AE"/>
    <w:rsid w:val="00E155E3"/>
    <w:rsid w:val="00E1612C"/>
    <w:rsid w:val="00E24A05"/>
    <w:rsid w:val="00E24B02"/>
    <w:rsid w:val="00E261D6"/>
    <w:rsid w:val="00E26A7A"/>
    <w:rsid w:val="00E31628"/>
    <w:rsid w:val="00E36643"/>
    <w:rsid w:val="00E366D3"/>
    <w:rsid w:val="00E42015"/>
    <w:rsid w:val="00E540C8"/>
    <w:rsid w:val="00E622EA"/>
    <w:rsid w:val="00E7343B"/>
    <w:rsid w:val="00E7733A"/>
    <w:rsid w:val="00E81261"/>
    <w:rsid w:val="00E85F18"/>
    <w:rsid w:val="00E915EF"/>
    <w:rsid w:val="00EA2B34"/>
    <w:rsid w:val="00EA6D14"/>
    <w:rsid w:val="00EB1777"/>
    <w:rsid w:val="00EB4A05"/>
    <w:rsid w:val="00EB4D24"/>
    <w:rsid w:val="00EC77FD"/>
    <w:rsid w:val="00ED02F5"/>
    <w:rsid w:val="00ED34EE"/>
    <w:rsid w:val="00EE0F59"/>
    <w:rsid w:val="00EE5593"/>
    <w:rsid w:val="00EE5D9E"/>
    <w:rsid w:val="00EF21B8"/>
    <w:rsid w:val="00F00B4D"/>
    <w:rsid w:val="00F10FED"/>
    <w:rsid w:val="00F12A0F"/>
    <w:rsid w:val="00F131D0"/>
    <w:rsid w:val="00F1552D"/>
    <w:rsid w:val="00F201D0"/>
    <w:rsid w:val="00F24EF6"/>
    <w:rsid w:val="00F257CD"/>
    <w:rsid w:val="00F26D16"/>
    <w:rsid w:val="00F304E9"/>
    <w:rsid w:val="00F31F40"/>
    <w:rsid w:val="00F326F0"/>
    <w:rsid w:val="00F32D2B"/>
    <w:rsid w:val="00F35BA7"/>
    <w:rsid w:val="00F51EA6"/>
    <w:rsid w:val="00F53761"/>
    <w:rsid w:val="00F5513A"/>
    <w:rsid w:val="00F5733C"/>
    <w:rsid w:val="00F61FBF"/>
    <w:rsid w:val="00F62E45"/>
    <w:rsid w:val="00F642BD"/>
    <w:rsid w:val="00F66893"/>
    <w:rsid w:val="00F6750B"/>
    <w:rsid w:val="00F7303B"/>
    <w:rsid w:val="00F80022"/>
    <w:rsid w:val="00F91408"/>
    <w:rsid w:val="00F91981"/>
    <w:rsid w:val="00F933F4"/>
    <w:rsid w:val="00FA0AD8"/>
    <w:rsid w:val="00FA4684"/>
    <w:rsid w:val="00FB002F"/>
    <w:rsid w:val="00FB0CD5"/>
    <w:rsid w:val="00FB2A5A"/>
    <w:rsid w:val="00FB2CC0"/>
    <w:rsid w:val="00FB31C2"/>
    <w:rsid w:val="00FB44B7"/>
    <w:rsid w:val="00FC235A"/>
    <w:rsid w:val="00FC66D5"/>
    <w:rsid w:val="00FC793B"/>
    <w:rsid w:val="00FD2ABC"/>
    <w:rsid w:val="00FD3E7D"/>
    <w:rsid w:val="00FD6DF5"/>
    <w:rsid w:val="00FE11AC"/>
    <w:rsid w:val="00FE3134"/>
    <w:rsid w:val="00FF6F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4065">
      <w:bodyDiv w:val="1"/>
      <w:marLeft w:val="0"/>
      <w:marRight w:val="0"/>
      <w:marTop w:val="0"/>
      <w:marBottom w:val="0"/>
      <w:divBdr>
        <w:top w:val="none" w:sz="0" w:space="0" w:color="auto"/>
        <w:left w:val="none" w:sz="0" w:space="0" w:color="auto"/>
        <w:bottom w:val="none" w:sz="0" w:space="0" w:color="auto"/>
        <w:right w:val="none" w:sz="0" w:space="0" w:color="auto"/>
      </w:divBdr>
    </w:div>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E849F-88BF-472C-9F95-D3E6EA0B2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2CD5BBEA</Template>
  <TotalTime>0</TotalTime>
  <Pages>3</Pages>
  <Words>1082</Words>
  <Characters>7758</Characters>
  <Application>Microsoft Office Word</Application>
  <DocSecurity>0</DocSecurity>
  <Lines>64</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Daiva Paškevičienė</cp:lastModifiedBy>
  <cp:revision>2</cp:revision>
  <cp:lastPrinted>2024-03-28T09:55:00Z</cp:lastPrinted>
  <dcterms:created xsi:type="dcterms:W3CDTF">2025-09-05T05:46:00Z</dcterms:created>
  <dcterms:modified xsi:type="dcterms:W3CDTF">2025-09-05T05:46:00Z</dcterms:modified>
</cp:coreProperties>
</file>