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F807EC">
        <w:tc>
          <w:tcPr>
            <w:tcW w:w="5070" w:type="dxa"/>
          </w:tcPr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right" w:leader="dot" w:pos="9072"/>
              </w:tabs>
              <w:jc w:val="center"/>
            </w:pPr>
          </w:p>
        </w:tc>
        <w:tc>
          <w:tcPr>
            <w:tcW w:w="4677" w:type="dxa"/>
          </w:tcPr>
          <w:p w:rsidR="000578D0" w:rsidRDefault="005B163B">
            <w:pPr>
              <w:tabs>
                <w:tab w:val="right" w:leader="dot" w:pos="9072"/>
              </w:tabs>
              <w:jc w:val="both"/>
            </w:pPr>
            <w:r>
              <w:t xml:space="preserve">Butų ir kitų patalpų savininkų balsavimo raštu, priimant sprendimus, tvarkos aprašo     </w:t>
            </w:r>
          </w:p>
          <w:p w:rsidR="00F807EC" w:rsidRDefault="005B163B">
            <w:pPr>
              <w:tabs>
                <w:tab w:val="right" w:leader="dot" w:pos="9072"/>
              </w:tabs>
              <w:jc w:val="both"/>
            </w:pPr>
            <w:r>
              <w:t>2 priedas</w:t>
            </w:r>
          </w:p>
        </w:tc>
      </w:tr>
    </w:tbl>
    <w:p w:rsidR="00F807EC" w:rsidRDefault="00F807EC">
      <w:pPr>
        <w:tabs>
          <w:tab w:val="right" w:leader="dot" w:pos="9072"/>
        </w:tabs>
        <w:jc w:val="center"/>
      </w:pPr>
    </w:p>
    <w:p w:rsidR="00F807EC" w:rsidRDefault="00F807EC">
      <w:pPr>
        <w:tabs>
          <w:tab w:val="right" w:leader="dot" w:pos="9072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(Butų ir kitų patalpų savininkų balsavimo raštu protokolo forma)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Pr="0088102D" w:rsidRDefault="00243FDB" w:rsidP="00F549E5">
      <w:pPr>
        <w:tabs>
          <w:tab w:val="right" w:leader="dot" w:pos="9639"/>
        </w:tabs>
        <w:jc w:val="center"/>
        <w:rPr>
          <w:b/>
        </w:rPr>
      </w:pPr>
      <w:r w:rsidRPr="0088102D">
        <w:rPr>
          <w:b/>
        </w:rPr>
        <w:t xml:space="preserve">DAUGIABUČIO NAMO,  </w:t>
      </w:r>
      <w:r w:rsidR="00130CD8" w:rsidRPr="00130CD8">
        <w:rPr>
          <w:b/>
        </w:rPr>
        <w:t xml:space="preserve">DARIAUS IR GIRĖNO G. 17, SALANTAI,  KRETINGOS R. SAV., </w:t>
      </w:r>
      <w:r w:rsidRPr="0088102D">
        <w:rPr>
          <w:b/>
        </w:rPr>
        <w:t xml:space="preserve">BUTŲ IR KITŲ PATALPŲ SAVININKŲ BALSAVIMO RAŠTU </w:t>
      </w:r>
    </w:p>
    <w:p w:rsidR="00F807EC" w:rsidRDefault="00F807EC">
      <w:pPr>
        <w:tabs>
          <w:tab w:val="right" w:leader="dot" w:pos="9639"/>
        </w:tabs>
        <w:jc w:val="center"/>
        <w:rPr>
          <w:b/>
        </w:rPr>
      </w:pPr>
    </w:p>
    <w:p w:rsidR="00F807EC" w:rsidRDefault="005B163B">
      <w:pPr>
        <w:tabs>
          <w:tab w:val="right" w:leader="dot" w:pos="9639"/>
        </w:tabs>
        <w:ind w:firstLine="62"/>
        <w:jc w:val="center"/>
        <w:rPr>
          <w:b/>
        </w:rPr>
      </w:pPr>
      <w:r>
        <w:rPr>
          <w:b/>
        </w:rPr>
        <w:t>PROTOKOLAS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Pr="00243FDB" w:rsidRDefault="005B163B">
      <w:pPr>
        <w:tabs>
          <w:tab w:val="right" w:leader="dot" w:pos="9639"/>
        </w:tabs>
        <w:jc w:val="center"/>
        <w:rPr>
          <w:szCs w:val="24"/>
        </w:rPr>
      </w:pPr>
      <w:r w:rsidRPr="00243FDB">
        <w:rPr>
          <w:szCs w:val="24"/>
        </w:rPr>
        <w:t>20</w:t>
      </w:r>
      <w:r w:rsidR="007811F6" w:rsidRPr="00243FDB">
        <w:rPr>
          <w:szCs w:val="24"/>
        </w:rPr>
        <w:t>2</w:t>
      </w:r>
      <w:r w:rsidR="00243FDB" w:rsidRPr="00243FDB">
        <w:rPr>
          <w:szCs w:val="24"/>
        </w:rPr>
        <w:t>5</w:t>
      </w:r>
      <w:r w:rsidRPr="00243FDB">
        <w:rPr>
          <w:szCs w:val="24"/>
        </w:rPr>
        <w:t xml:space="preserve"> m. </w:t>
      </w:r>
      <w:r w:rsidR="00243FDB" w:rsidRPr="00243FDB">
        <w:rPr>
          <w:szCs w:val="24"/>
        </w:rPr>
        <w:t>sausio 28</w:t>
      </w:r>
      <w:r w:rsidR="002B5700" w:rsidRPr="00243FDB">
        <w:rPr>
          <w:szCs w:val="24"/>
        </w:rPr>
        <w:t xml:space="preserve"> </w:t>
      </w:r>
      <w:r w:rsidRPr="00243FDB">
        <w:rPr>
          <w:szCs w:val="24"/>
        </w:rPr>
        <w:t xml:space="preserve">d. Nr. </w:t>
      </w:r>
    </w:p>
    <w:p w:rsidR="00F807EC" w:rsidRPr="00243FDB" w:rsidRDefault="007811F6">
      <w:pPr>
        <w:tabs>
          <w:tab w:val="right" w:leader="dot" w:pos="9639"/>
        </w:tabs>
        <w:jc w:val="center"/>
        <w:rPr>
          <w:szCs w:val="24"/>
        </w:rPr>
      </w:pPr>
      <w:r w:rsidRPr="00243FDB">
        <w:rPr>
          <w:szCs w:val="24"/>
        </w:rPr>
        <w:t>Kretinga</w:t>
      </w:r>
    </w:p>
    <w:p w:rsidR="00F807EC" w:rsidRPr="00243FDB" w:rsidRDefault="00F807EC">
      <w:pPr>
        <w:tabs>
          <w:tab w:val="right" w:leader="dot" w:pos="9639"/>
        </w:tabs>
        <w:rPr>
          <w:szCs w:val="24"/>
        </w:rPr>
      </w:pPr>
    </w:p>
    <w:p w:rsidR="00F807EC" w:rsidRPr="00966850" w:rsidRDefault="005B163B">
      <w:pPr>
        <w:tabs>
          <w:tab w:val="left" w:pos="9639"/>
        </w:tabs>
        <w:jc w:val="both"/>
      </w:pPr>
      <w:r w:rsidRPr="00966850">
        <w:t>Posėdis įvyko 20</w:t>
      </w:r>
      <w:r w:rsidR="007811F6" w:rsidRPr="00966850">
        <w:t>2</w:t>
      </w:r>
      <w:r w:rsidR="00243FDB">
        <w:t>5-01-28</w:t>
      </w:r>
      <w:r w:rsidRPr="00966850">
        <w:t xml:space="preserve">, </w:t>
      </w:r>
      <w:r w:rsidR="00243FDB">
        <w:t>1</w:t>
      </w:r>
      <w:r w:rsidR="00130CD8">
        <w:t>4</w:t>
      </w:r>
      <w:r w:rsidR="00B84135" w:rsidRPr="00966850">
        <w:t xml:space="preserve"> </w:t>
      </w:r>
      <w:r w:rsidRPr="00966850">
        <w:t xml:space="preserve">val. </w:t>
      </w:r>
      <w:r w:rsidR="00130CD8">
        <w:t>0</w:t>
      </w:r>
      <w:r w:rsidR="00532CBB">
        <w:t>0</w:t>
      </w:r>
      <w:r w:rsidR="00BE05BA" w:rsidRPr="00966850">
        <w:t xml:space="preserve"> </w:t>
      </w:r>
      <w:r w:rsidRPr="00966850">
        <w:t>min.</w:t>
      </w:r>
    </w:p>
    <w:p w:rsidR="00F807EC" w:rsidRPr="00966850" w:rsidRDefault="00F807EC">
      <w:pPr>
        <w:tabs>
          <w:tab w:val="right" w:leader="dot" w:pos="9639"/>
        </w:tabs>
        <w:jc w:val="center"/>
        <w:rPr>
          <w:sz w:val="8"/>
        </w:rPr>
      </w:pPr>
    </w:p>
    <w:p w:rsidR="00F807EC" w:rsidRPr="00966850" w:rsidRDefault="005B163B">
      <w:pPr>
        <w:tabs>
          <w:tab w:val="left" w:pos="9639"/>
        </w:tabs>
        <w:jc w:val="both"/>
      </w:pPr>
      <w:r w:rsidRPr="00966850">
        <w:rPr>
          <w:b/>
        </w:rPr>
        <w:t>1. Balsavimo organizatorius:</w:t>
      </w:r>
      <w:r w:rsidRPr="00966850">
        <w:t xml:space="preserve"> </w:t>
      </w:r>
      <w:r w:rsidR="007811F6" w:rsidRPr="00966850">
        <w:t>Kretingos rajono savivaldybės administracija, įmonės kodas 188715222, Vietinio ūkio ir turto valdymo skyrius,</w:t>
      </w:r>
      <w:r w:rsidR="006477D4" w:rsidRPr="00966850">
        <w:t xml:space="preserve"> adresas Savanorių g. 29A, 97111 Kretinga, 310 kabinetas,</w:t>
      </w:r>
      <w:r w:rsidR="007811F6" w:rsidRPr="00966850">
        <w:t xml:space="preserve"> vyr</w:t>
      </w:r>
      <w:r w:rsidR="00E20B30" w:rsidRPr="00966850">
        <w:t>esn. spec</w:t>
      </w:r>
      <w:r w:rsidR="00243FDB">
        <w:t>ialistė Rasa Šerputienė, tel. (0</w:t>
      </w:r>
      <w:r w:rsidR="00E20B30" w:rsidRPr="00966850">
        <w:t xml:space="preserve"> 445) 51 390</w:t>
      </w:r>
      <w:r w:rsidR="007811F6" w:rsidRPr="00966850">
        <w:t xml:space="preserve">, el. p. </w:t>
      </w:r>
      <w:hyperlink r:id="rId7" w:history="1">
        <w:r w:rsidR="00E20B30" w:rsidRPr="00966850">
          <w:rPr>
            <w:rStyle w:val="Hipersaitas"/>
            <w:color w:val="auto"/>
          </w:rPr>
          <w:t>rasa.serputiene@kretinga.lt</w:t>
        </w:r>
      </w:hyperlink>
      <w:r w:rsidR="007811F6" w:rsidRPr="00966850">
        <w:rPr>
          <w:rStyle w:val="Hipersaitas"/>
          <w:color w:val="auto"/>
          <w:u w:val="none"/>
        </w:rPr>
        <w:t>.</w:t>
      </w:r>
    </w:p>
    <w:p w:rsidR="00F807EC" w:rsidRDefault="00F807EC">
      <w:pPr>
        <w:tabs>
          <w:tab w:val="right" w:leader="dot" w:pos="9639"/>
        </w:tabs>
        <w:jc w:val="both"/>
        <w:rPr>
          <w:sz w:val="20"/>
        </w:rPr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2. Balsų skaičiavimo komisijos nariai</w:t>
      </w:r>
      <w:r w:rsidR="007811F6">
        <w:rPr>
          <w:b/>
        </w:rPr>
        <w:t>:</w:t>
      </w:r>
    </w:p>
    <w:p w:rsidR="007811F6" w:rsidRDefault="007811F6">
      <w:pPr>
        <w:tabs>
          <w:tab w:val="right" w:leader="dot" w:pos="9639"/>
        </w:tabs>
        <w:jc w:val="both"/>
      </w:pPr>
      <w:r w:rsidRPr="007811F6">
        <w:t xml:space="preserve">2.1. </w:t>
      </w:r>
      <w:r>
        <w:t xml:space="preserve">Sigutė </w:t>
      </w:r>
      <w:proofErr w:type="spellStart"/>
      <w:r>
        <w:t>Jazbutienė</w:t>
      </w:r>
      <w:proofErr w:type="spellEnd"/>
      <w:r>
        <w:t xml:space="preserve"> – Vietinio ūkio ir turto valdymo skyriaus vedėja, komisijos pirmininkė;</w:t>
      </w:r>
    </w:p>
    <w:p w:rsidR="00F549E5" w:rsidRDefault="00F549E5">
      <w:pPr>
        <w:tabs>
          <w:tab w:val="right" w:leader="dot" w:pos="9639"/>
        </w:tabs>
        <w:jc w:val="both"/>
      </w:pPr>
      <w:r>
        <w:t xml:space="preserve">2.2. </w:t>
      </w:r>
      <w:r w:rsidRPr="00036DF6">
        <w:t xml:space="preserve">Simona Baublienė – Vietinio ūkio ir turto valdymo </w:t>
      </w:r>
      <w:r>
        <w:t>skyriaus vyr. specialistė, narė;</w:t>
      </w:r>
    </w:p>
    <w:p w:rsidR="00243FDB" w:rsidRDefault="00F549E5">
      <w:pPr>
        <w:tabs>
          <w:tab w:val="right" w:leader="dot" w:pos="9639"/>
        </w:tabs>
        <w:jc w:val="both"/>
      </w:pPr>
      <w:r>
        <w:t>2.3</w:t>
      </w:r>
      <w:r w:rsidR="00E20B30">
        <w:t xml:space="preserve">. </w:t>
      </w:r>
      <w:r w:rsidR="00243FDB" w:rsidRPr="00243FDB">
        <w:t xml:space="preserve">Darius </w:t>
      </w:r>
      <w:proofErr w:type="spellStart"/>
      <w:r w:rsidR="00243FDB" w:rsidRPr="00243FDB">
        <w:t>Drakšas</w:t>
      </w:r>
      <w:proofErr w:type="spellEnd"/>
      <w:r w:rsidR="00243FDB" w:rsidRPr="00243FDB">
        <w:t xml:space="preserve">  – Vietinio ūkio ir turto valdymo skyriaus vyr. specialistas, narys</w:t>
      </w:r>
      <w:r w:rsidR="00243FDB">
        <w:t>;</w:t>
      </w:r>
    </w:p>
    <w:p w:rsidR="00243FDB" w:rsidRDefault="00F549E5" w:rsidP="00243FDB">
      <w:pPr>
        <w:tabs>
          <w:tab w:val="right" w:leader="dot" w:pos="9639"/>
        </w:tabs>
        <w:jc w:val="both"/>
      </w:pPr>
      <w:r>
        <w:t>2.4</w:t>
      </w:r>
      <w:r w:rsidR="007811F6">
        <w:t>.</w:t>
      </w:r>
      <w:r w:rsidR="00243FDB">
        <w:t xml:space="preserve"> Rasa Šerputienė – Vietinio ūkio ir turto valdymo skyriaus vyresn. specialistė, narė.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3. Svarstytas klausimas</w:t>
      </w:r>
      <w:r w:rsidR="00453C1B">
        <w:rPr>
          <w:b/>
        </w:rPr>
        <w:t xml:space="preserve">: </w:t>
      </w:r>
      <w:r w:rsidR="00453C1B">
        <w:t>Daugiabučio namo</w:t>
      </w:r>
      <w:r w:rsidR="00B6309C">
        <w:t xml:space="preserve">, </w:t>
      </w:r>
      <w:r w:rsidR="00130CD8" w:rsidRPr="00130CD8">
        <w:t>Dariaus ir Girėno g. 17, Salantai,  Kretingos r. sav.,</w:t>
      </w:r>
      <w:r w:rsidR="0088102D">
        <w:rPr>
          <w:bCs/>
        </w:rPr>
        <w:t xml:space="preserve"> </w:t>
      </w:r>
      <w:r w:rsidR="00D10251">
        <w:t xml:space="preserve">butų ir kitų patalpų savininkų </w:t>
      </w:r>
      <w:r w:rsidR="00453C1B">
        <w:t xml:space="preserve">bendrojo naudojimo objektų administratoriaus pasirinkimas. </w:t>
      </w: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 xml:space="preserve">  </w:t>
      </w: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4. Įteiktų (išsiųstų) biuletenių skaičius:</w:t>
      </w:r>
      <w:r w:rsidR="00453C1B">
        <w:rPr>
          <w:b/>
        </w:rPr>
        <w:t xml:space="preserve"> </w:t>
      </w:r>
      <w:r w:rsidR="009843B8">
        <w:t>5</w:t>
      </w:r>
      <w:r>
        <w:t xml:space="preserve"> vnt. 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5. Organizatoriui grąžintų biuletenių skaičius:</w:t>
      </w:r>
      <w:r>
        <w:t xml:space="preserve"> </w:t>
      </w:r>
      <w:r w:rsidR="009843B8">
        <w:t>0</w:t>
      </w:r>
      <w:r w:rsidR="00A0377E">
        <w:t xml:space="preserve"> </w:t>
      </w:r>
      <w:r>
        <w:t xml:space="preserve">vnt. </w:t>
      </w:r>
    </w:p>
    <w:p w:rsidR="00F807EC" w:rsidRDefault="005B163B">
      <w:pPr>
        <w:tabs>
          <w:tab w:val="right" w:leader="dot" w:pos="9639"/>
        </w:tabs>
        <w:jc w:val="both"/>
      </w:pPr>
      <w:r>
        <w:t xml:space="preserve">5.1. iš jų galiojantys: </w:t>
      </w:r>
      <w:r w:rsidR="009843B8">
        <w:t>0</w:t>
      </w:r>
      <w:r w:rsidR="00A0377E">
        <w:t xml:space="preserve"> </w:t>
      </w:r>
      <w:r>
        <w:t>vnt.;</w:t>
      </w:r>
    </w:p>
    <w:p w:rsidR="00F807EC" w:rsidRDefault="00C30D1D">
      <w:pPr>
        <w:tabs>
          <w:tab w:val="right" w:leader="dot" w:pos="9639"/>
        </w:tabs>
        <w:jc w:val="both"/>
      </w:pPr>
      <w:r>
        <w:t xml:space="preserve">5.2. negaliojantys: </w:t>
      </w:r>
      <w:r w:rsidR="00CC56AA">
        <w:t>0</w:t>
      </w:r>
      <w:r w:rsidR="00A0377E">
        <w:t xml:space="preserve"> </w:t>
      </w:r>
      <w:r w:rsidR="005B163B"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6. Balsavusių elektroninėmis ryšio priemonėmis skaičius:</w:t>
      </w:r>
      <w:r>
        <w:t xml:space="preserve"> </w:t>
      </w:r>
      <w:r w:rsidR="00453C1B">
        <w:t xml:space="preserve">0 </w:t>
      </w:r>
      <w:r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E05494" w:rsidRPr="00E05494" w:rsidRDefault="005B163B" w:rsidP="00E05494">
      <w:pPr>
        <w:tabs>
          <w:tab w:val="right" w:leader="dot" w:pos="9639"/>
        </w:tabs>
        <w:jc w:val="both"/>
      </w:pPr>
      <w:r>
        <w:rPr>
          <w:b/>
        </w:rPr>
        <w:t>7. Išvada dėl kvorumo</w:t>
      </w:r>
      <w:r>
        <w:t xml:space="preserve"> </w:t>
      </w:r>
      <w:r w:rsidR="00453C1B">
        <w:t xml:space="preserve">- </w:t>
      </w:r>
      <w:r w:rsidR="00E05494" w:rsidRPr="00E05494">
        <w:t xml:space="preserve">balsavimas laikomas </w:t>
      </w:r>
      <w:r w:rsidR="00475DFB">
        <w:t>ne</w:t>
      </w:r>
      <w:r w:rsidR="00E05494" w:rsidRPr="00E05494">
        <w:t xml:space="preserve">įvykusiu, nes grąžinta </w:t>
      </w:r>
      <w:r w:rsidR="00475DFB">
        <w:t>mažiau</w:t>
      </w:r>
      <w:r w:rsidR="00E05494" w:rsidRPr="00E05494">
        <w:t xml:space="preserve"> nei 1/</w:t>
      </w:r>
      <w:r w:rsidR="00C30D1D">
        <w:t>2</w:t>
      </w:r>
      <w:r w:rsidR="00E05494" w:rsidRPr="00E05494">
        <w:t xml:space="preserve"> visų išduotų balsavimo biuletenių, t. y</w:t>
      </w:r>
      <w:r w:rsidR="00475DFB">
        <w:t>. balsavimui reikalingo kvorumo</w:t>
      </w:r>
      <w:r w:rsidR="00E05494" w:rsidRPr="00E05494">
        <w:t xml:space="preserve"> </w:t>
      </w:r>
      <w:r w:rsidR="00475DFB">
        <w:t>nėra</w:t>
      </w:r>
      <w:r w:rsidR="00E05494" w:rsidRPr="00E05494">
        <w:t>.</w:t>
      </w:r>
    </w:p>
    <w:p w:rsidR="00453C1B" w:rsidRDefault="00453C1B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8. Balsavimo rezultatai:</w:t>
      </w:r>
    </w:p>
    <w:p w:rsidR="00475DFB" w:rsidRDefault="00E35C5B">
      <w:pPr>
        <w:tabs>
          <w:tab w:val="right" w:leader="dot" w:pos="9639"/>
        </w:tabs>
        <w:jc w:val="both"/>
      </w:pPr>
      <w:r>
        <w:t>P</w:t>
      </w:r>
      <w:r w:rsidR="005B163B">
        <w:t>agal šio protokolo 3</w:t>
      </w:r>
      <w:r w:rsidR="00453C1B">
        <w:t xml:space="preserve"> </w:t>
      </w:r>
      <w:r w:rsidR="005B163B">
        <w:t xml:space="preserve">punkte nurodytą sprendžiamą klausimą balsavo </w:t>
      </w:r>
      <w:r w:rsidR="009843B8">
        <w:t>0</w:t>
      </w:r>
      <w:r w:rsidR="00FA2149">
        <w:t xml:space="preserve"> </w:t>
      </w:r>
      <w:r w:rsidR="00D04450">
        <w:t>(</w:t>
      </w:r>
      <w:r w:rsidR="009843B8">
        <w:t>nulis</w:t>
      </w:r>
      <w:r w:rsidR="00414BA5">
        <w:t>)</w:t>
      </w:r>
      <w:r w:rsidR="005B163B">
        <w:t xml:space="preserve">, pritarė </w:t>
      </w:r>
      <w:r w:rsidR="009843B8">
        <w:t>0</w:t>
      </w:r>
      <w:r w:rsidR="00FA2149">
        <w:t xml:space="preserve"> (</w:t>
      </w:r>
      <w:r w:rsidR="009843B8">
        <w:t>nulis</w:t>
      </w:r>
      <w:r w:rsidR="00FA2149">
        <w:t>)</w:t>
      </w:r>
      <w:r w:rsidR="005B163B">
        <w:t>, nepritarė</w:t>
      </w:r>
      <w:r w:rsidR="00FA2149">
        <w:t xml:space="preserve"> </w:t>
      </w:r>
      <w:r w:rsidR="009843B8">
        <w:t>0</w:t>
      </w:r>
      <w:r w:rsidR="0072151D">
        <w:t xml:space="preserve"> (</w:t>
      </w:r>
      <w:r w:rsidR="009843B8">
        <w:t>nulis</w:t>
      </w:r>
      <w:r w:rsidR="00FA2149">
        <w:t>)</w:t>
      </w:r>
      <w:r w:rsidR="005B163B">
        <w:t>, nepareiškė nuomonės</w:t>
      </w:r>
      <w:r w:rsidR="00FA2149">
        <w:t xml:space="preserve"> </w:t>
      </w:r>
      <w:r w:rsidR="0072151D">
        <w:t>0</w:t>
      </w:r>
      <w:r w:rsidR="00FA2149">
        <w:t xml:space="preserve"> (</w:t>
      </w:r>
      <w:r w:rsidR="0072151D">
        <w:t>nulis</w:t>
      </w:r>
      <w:r w:rsidR="00FA2149">
        <w:t xml:space="preserve">), nuspręsta – </w:t>
      </w:r>
      <w:r w:rsidR="00475DFB" w:rsidRPr="00475DFB">
        <w:t xml:space="preserve">organizuoti pakartotinį balsavimą raštu daugiabučio namo, </w:t>
      </w:r>
      <w:r w:rsidR="00130CD8" w:rsidRPr="00130CD8">
        <w:t xml:space="preserve">Dariaus ir Girėno g. 17, Salantai,  Kretingos r. sav., </w:t>
      </w:r>
      <w:r w:rsidR="00475DFB" w:rsidRPr="00475DFB">
        <w:t xml:space="preserve">butų ir kitų patalpų savininkams dėl bendrojo naudojimo objektų administratoriaus pasirinkimo.  </w:t>
      </w:r>
    </w:p>
    <w:p w:rsidR="00F807EC" w:rsidRDefault="005B163B">
      <w:pPr>
        <w:tabs>
          <w:tab w:val="right" w:leader="dot" w:pos="9639"/>
        </w:tabs>
        <w:jc w:val="both"/>
      </w:pPr>
      <w:r>
        <w:t>Kiekvieno buto/kitos patalpos savininko balsavimo rezultatai:</w:t>
      </w:r>
    </w:p>
    <w:p w:rsidR="00475DFB" w:rsidRDefault="00475DFB">
      <w:pPr>
        <w:tabs>
          <w:tab w:val="right" w:leader="dot" w:pos="9639"/>
        </w:tabs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4760"/>
      </w:tblGrid>
      <w:tr w:rsidR="00F807EC" w:rsidTr="004811FC">
        <w:tc>
          <w:tcPr>
            <w:tcW w:w="4760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pritarė)</w:t>
            </w:r>
          </w:p>
        </w:tc>
        <w:tc>
          <w:tcPr>
            <w:tcW w:w="4760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nepritarė)</w:t>
            </w:r>
          </w:p>
        </w:tc>
      </w:tr>
      <w:tr w:rsidR="00E35C5B" w:rsidTr="004811FC">
        <w:tc>
          <w:tcPr>
            <w:tcW w:w="4760" w:type="dxa"/>
          </w:tcPr>
          <w:p w:rsidR="00E35C5B" w:rsidRDefault="009843B8" w:rsidP="0054732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  <w:tc>
          <w:tcPr>
            <w:tcW w:w="4760" w:type="dxa"/>
          </w:tcPr>
          <w:p w:rsidR="00E35C5B" w:rsidRDefault="009843B8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</w:tbl>
    <w:p w:rsidR="00475DFB" w:rsidRPr="00475DFB" w:rsidRDefault="005B163B" w:rsidP="00475DFB">
      <w:pPr>
        <w:tabs>
          <w:tab w:val="right" w:leader="dot" w:pos="9639"/>
        </w:tabs>
        <w:jc w:val="both"/>
      </w:pPr>
      <w:r>
        <w:rPr>
          <w:b/>
        </w:rPr>
        <w:lastRenderedPageBreak/>
        <w:t xml:space="preserve">9. Pastabos: </w:t>
      </w:r>
      <w:r w:rsidR="00475DFB" w:rsidRPr="00475DFB">
        <w:t xml:space="preserve">daugiabučio namo, </w:t>
      </w:r>
      <w:r w:rsidR="00130CD8" w:rsidRPr="00130CD8">
        <w:t xml:space="preserve">Dariaus ir Girėno g. 17, Salantai,  Kretingos r. sav., </w:t>
      </w:r>
      <w:bookmarkStart w:id="0" w:name="_GoBack"/>
      <w:bookmarkEnd w:id="0"/>
      <w:r w:rsidR="00475DFB" w:rsidRPr="00475DFB">
        <w:t xml:space="preserve">butų ir kitų patalpų savininkams organizuoti pakartotinį balsavimą raštu ne anksčiau kaip po 2 savaičių ir ne vėliau kaip po 2 mėnesių. </w:t>
      </w:r>
    </w:p>
    <w:p w:rsidR="00F807EC" w:rsidRPr="00EB20DD" w:rsidRDefault="00F807EC" w:rsidP="00EB20DD">
      <w:pPr>
        <w:tabs>
          <w:tab w:val="right" w:leader="dot" w:pos="9639"/>
        </w:tabs>
        <w:jc w:val="both"/>
        <w:rPr>
          <w:sz w:val="20"/>
        </w:rPr>
      </w:pPr>
    </w:p>
    <w:p w:rsidR="00F807EC" w:rsidRDefault="00F807EC" w:rsidP="00835844">
      <w:pPr>
        <w:tabs>
          <w:tab w:val="right" w:leader="dot" w:pos="9639"/>
        </w:tabs>
      </w:pPr>
    </w:p>
    <w:tbl>
      <w:tblPr>
        <w:tblW w:w="10227" w:type="dxa"/>
        <w:tblLook w:val="04A0" w:firstRow="1" w:lastRow="0" w:firstColumn="1" w:lastColumn="0" w:noHBand="0" w:noVBand="1"/>
      </w:tblPr>
      <w:tblGrid>
        <w:gridCol w:w="3119"/>
        <w:gridCol w:w="2663"/>
        <w:gridCol w:w="3333"/>
        <w:gridCol w:w="555"/>
        <w:gridCol w:w="557"/>
      </w:tblGrid>
      <w:tr w:rsidR="00835844" w:rsidRPr="00547325" w:rsidTr="00ED6081">
        <w:trPr>
          <w:trHeight w:val="26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 xml:space="preserve">Komisijos pirmininkas: 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......................................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ED6081" w:rsidP="00ED6081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                          </w:t>
            </w:r>
            <w:r w:rsidR="00835844" w:rsidRPr="00547325">
              <w:rPr>
                <w:color w:val="000000"/>
                <w:szCs w:val="24"/>
                <w:lang w:eastAsia="lt-LT"/>
              </w:rPr>
              <w:t xml:space="preserve">Sigutė </w:t>
            </w:r>
            <w:proofErr w:type="spellStart"/>
            <w:r w:rsidR="00835844" w:rsidRPr="00547325">
              <w:rPr>
                <w:color w:val="000000"/>
                <w:szCs w:val="24"/>
                <w:lang w:eastAsia="lt-LT"/>
              </w:rPr>
              <w:t>Jazbutienė</w:t>
            </w:r>
            <w:proofErr w:type="spellEnd"/>
          </w:p>
        </w:tc>
      </w:tr>
      <w:tr w:rsidR="00835844" w:rsidRPr="00547325" w:rsidTr="00ED6081">
        <w:trPr>
          <w:trHeight w:val="26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szCs w:val="24"/>
                <w:lang w:eastAsia="lt-LT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ED6081">
            <w:pPr>
              <w:ind w:left="768" w:firstLine="992"/>
              <w:rPr>
                <w:szCs w:val="24"/>
                <w:lang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ED6081">
            <w:pPr>
              <w:ind w:left="768" w:firstLine="992"/>
              <w:rPr>
                <w:szCs w:val="24"/>
                <w:lang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ED6081">
            <w:pPr>
              <w:ind w:left="768" w:firstLine="992"/>
              <w:rPr>
                <w:szCs w:val="24"/>
                <w:lang w:eastAsia="lt-LT"/>
              </w:rPr>
            </w:pPr>
          </w:p>
        </w:tc>
      </w:tr>
      <w:tr w:rsidR="00835844" w:rsidRPr="00547325" w:rsidTr="00ED6081">
        <w:trPr>
          <w:trHeight w:val="26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Komisijos nariai: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......................................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081" w:rsidRDefault="00ED6081" w:rsidP="00ED6081">
            <w:pPr>
              <w:ind w:left="768" w:firstLine="992"/>
              <w:rPr>
                <w:color w:val="000000"/>
                <w:szCs w:val="24"/>
                <w:lang w:eastAsia="lt-LT"/>
              </w:rPr>
            </w:pPr>
          </w:p>
          <w:p w:rsidR="00835844" w:rsidRPr="00547325" w:rsidRDefault="00ED6081" w:rsidP="00ED6081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                          </w:t>
            </w:r>
            <w:r w:rsidR="00835844" w:rsidRPr="00547325">
              <w:rPr>
                <w:color w:val="000000"/>
                <w:szCs w:val="24"/>
                <w:lang w:eastAsia="lt-LT"/>
              </w:rPr>
              <w:t>Simona Baublienė</w:t>
            </w:r>
          </w:p>
        </w:tc>
      </w:tr>
      <w:tr w:rsidR="00835844" w:rsidRPr="00547325" w:rsidTr="00ED6081">
        <w:trPr>
          <w:trHeight w:val="26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ind w:left="367" w:hanging="367"/>
              <w:rPr>
                <w:szCs w:val="24"/>
                <w:lang w:eastAsia="lt-LT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ED6081">
            <w:pPr>
              <w:rPr>
                <w:szCs w:val="24"/>
                <w:lang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ED6081">
            <w:pPr>
              <w:ind w:left="768" w:firstLine="992"/>
              <w:rPr>
                <w:szCs w:val="24"/>
                <w:lang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ED6081">
            <w:pPr>
              <w:ind w:left="768" w:firstLine="992"/>
              <w:rPr>
                <w:szCs w:val="24"/>
                <w:lang w:eastAsia="lt-LT"/>
              </w:rPr>
            </w:pPr>
          </w:p>
        </w:tc>
      </w:tr>
      <w:tr w:rsidR="00835844" w:rsidRPr="00547325" w:rsidTr="00ED6081">
        <w:trPr>
          <w:trHeight w:val="26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szCs w:val="24"/>
                <w:lang w:eastAsia="lt-LT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081" w:rsidRPr="00547325" w:rsidRDefault="00835844" w:rsidP="00ED6081">
            <w:pPr>
              <w:ind w:left="367" w:hanging="367"/>
              <w:rPr>
                <w:color w:val="000000"/>
                <w:szCs w:val="24"/>
                <w:lang w:eastAsia="lt-LT"/>
              </w:rPr>
            </w:pPr>
            <w:r w:rsidRPr="00547325">
              <w:rPr>
                <w:color w:val="000000"/>
                <w:szCs w:val="24"/>
                <w:lang w:eastAsia="lt-LT"/>
              </w:rPr>
              <w:t>......................................</w:t>
            </w:r>
          </w:p>
        </w:tc>
        <w:tc>
          <w:tcPr>
            <w:tcW w:w="4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ED6081" w:rsidP="00ED6081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                          </w:t>
            </w:r>
            <w:r w:rsidRPr="00ED6081">
              <w:rPr>
                <w:color w:val="000000"/>
                <w:szCs w:val="24"/>
                <w:lang w:eastAsia="lt-LT"/>
              </w:rPr>
              <w:t xml:space="preserve">Darius </w:t>
            </w:r>
            <w:proofErr w:type="spellStart"/>
            <w:r w:rsidRPr="00ED6081">
              <w:rPr>
                <w:color w:val="000000"/>
                <w:szCs w:val="24"/>
                <w:lang w:eastAsia="lt-LT"/>
              </w:rPr>
              <w:t>Drakšas</w:t>
            </w:r>
            <w:proofErr w:type="spellEnd"/>
          </w:p>
        </w:tc>
      </w:tr>
      <w:tr w:rsidR="00835844" w:rsidRPr="00547325" w:rsidTr="00ED6081">
        <w:trPr>
          <w:trHeight w:val="26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081" w:rsidRDefault="00ED6081" w:rsidP="00835844">
            <w:pPr>
              <w:ind w:left="367" w:hanging="367"/>
              <w:rPr>
                <w:szCs w:val="24"/>
                <w:lang w:eastAsia="lt-LT"/>
              </w:rPr>
            </w:pPr>
          </w:p>
          <w:p w:rsidR="00835844" w:rsidRPr="00547325" w:rsidRDefault="00ED6081" w:rsidP="00835844">
            <w:pPr>
              <w:ind w:left="367" w:hanging="367"/>
              <w:rPr>
                <w:szCs w:val="24"/>
                <w:lang w:eastAsia="lt-LT"/>
              </w:rPr>
            </w:pPr>
            <w:r w:rsidRPr="00ED6081">
              <w:rPr>
                <w:szCs w:val="24"/>
                <w:lang w:eastAsia="lt-LT"/>
              </w:rPr>
              <w:t>.....................................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ED6081" w:rsidP="00ED6081">
            <w:pPr>
              <w:ind w:left="76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            </w:t>
            </w:r>
            <w:r w:rsidRPr="00ED6081">
              <w:rPr>
                <w:szCs w:val="24"/>
                <w:lang w:eastAsia="lt-LT"/>
              </w:rPr>
              <w:t>Rasa Šerputienė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ED6081">
            <w:pPr>
              <w:ind w:left="768" w:firstLine="992"/>
              <w:rPr>
                <w:szCs w:val="24"/>
                <w:lang w:eastAsia="lt-LT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ED6081">
            <w:pPr>
              <w:ind w:left="768" w:firstLine="992"/>
              <w:rPr>
                <w:szCs w:val="24"/>
                <w:lang w:eastAsia="lt-LT"/>
              </w:rPr>
            </w:pPr>
          </w:p>
        </w:tc>
      </w:tr>
      <w:tr w:rsidR="00835844" w:rsidRPr="00547325" w:rsidTr="00ED6081">
        <w:trPr>
          <w:trHeight w:val="26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835844">
            <w:pPr>
              <w:rPr>
                <w:szCs w:val="24"/>
                <w:lang w:eastAsia="lt-LT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547325" w:rsidRDefault="00835844" w:rsidP="00ED6081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4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081" w:rsidRPr="00ED6081" w:rsidRDefault="00ED6081" w:rsidP="00ED6081">
            <w:pPr>
              <w:ind w:left="768" w:firstLine="992"/>
              <w:rPr>
                <w:color w:val="000000"/>
                <w:szCs w:val="24"/>
                <w:lang w:eastAsia="lt-LT"/>
              </w:rPr>
            </w:pPr>
          </w:p>
          <w:p w:rsidR="00835844" w:rsidRPr="00547325" w:rsidRDefault="00835844" w:rsidP="00ED6081">
            <w:pPr>
              <w:ind w:left="768" w:firstLine="992"/>
              <w:rPr>
                <w:color w:val="000000"/>
                <w:szCs w:val="24"/>
                <w:lang w:eastAsia="lt-LT"/>
              </w:rPr>
            </w:pPr>
          </w:p>
        </w:tc>
      </w:tr>
    </w:tbl>
    <w:p w:rsidR="00F807EC" w:rsidRDefault="00F807EC">
      <w:pPr>
        <w:rPr>
          <w:szCs w:val="24"/>
        </w:rPr>
      </w:pPr>
    </w:p>
    <w:p w:rsidR="00F807EC" w:rsidRDefault="00F807EC"/>
    <w:p w:rsidR="00C91E2E" w:rsidRPr="00C91E2E" w:rsidRDefault="00C91E2E" w:rsidP="00C91E2E"/>
    <w:p w:rsidR="00C91E2E" w:rsidRPr="00C91E2E" w:rsidRDefault="00C91E2E" w:rsidP="00C91E2E"/>
    <w:p w:rsidR="00C91E2E" w:rsidRPr="00F4594B" w:rsidRDefault="00C91E2E" w:rsidP="00C91E2E"/>
    <w:p w:rsidR="00C91E2E" w:rsidRPr="00C91E2E" w:rsidRDefault="00C91E2E" w:rsidP="00C91E2E"/>
    <w:p w:rsidR="00C91E2E" w:rsidRDefault="00C91E2E" w:rsidP="00C91E2E"/>
    <w:p w:rsidR="00C91E2E" w:rsidRDefault="00C91E2E" w:rsidP="00C91E2E"/>
    <w:sectPr w:rsidR="00C91E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FDB" w:rsidRDefault="00243FDB">
      <w:r>
        <w:separator/>
      </w:r>
    </w:p>
  </w:endnote>
  <w:endnote w:type="continuationSeparator" w:id="0">
    <w:p w:rsidR="00243FDB" w:rsidRDefault="0024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DB" w:rsidRDefault="00243FDB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DB" w:rsidRDefault="00243FDB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DB" w:rsidRDefault="00243FDB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FDB" w:rsidRDefault="00243FDB">
      <w:r>
        <w:separator/>
      </w:r>
    </w:p>
  </w:footnote>
  <w:footnote w:type="continuationSeparator" w:id="0">
    <w:p w:rsidR="00243FDB" w:rsidRDefault="00243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DB" w:rsidRDefault="00243FDB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DB" w:rsidRDefault="00243FDB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0CD8">
      <w:rPr>
        <w:noProof/>
      </w:rPr>
      <w:t>2</w:t>
    </w:r>
    <w:r>
      <w:fldChar w:fldCharType="end"/>
    </w:r>
  </w:p>
  <w:p w:rsidR="00243FDB" w:rsidRDefault="00243FDB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DB" w:rsidRDefault="00243FDB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HyphenateCaps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4A"/>
    <w:rsid w:val="000068F4"/>
    <w:rsid w:val="00020149"/>
    <w:rsid w:val="000578D0"/>
    <w:rsid w:val="00060B75"/>
    <w:rsid w:val="0006394A"/>
    <w:rsid w:val="000868BA"/>
    <w:rsid w:val="000F5901"/>
    <w:rsid w:val="00130CD8"/>
    <w:rsid w:val="00166969"/>
    <w:rsid w:val="00187E39"/>
    <w:rsid w:val="001A6006"/>
    <w:rsid w:val="001B7489"/>
    <w:rsid w:val="002028E3"/>
    <w:rsid w:val="00215DE1"/>
    <w:rsid w:val="00243FDB"/>
    <w:rsid w:val="00245F6C"/>
    <w:rsid w:val="00274508"/>
    <w:rsid w:val="0029556F"/>
    <w:rsid w:val="002A3915"/>
    <w:rsid w:val="002B5700"/>
    <w:rsid w:val="003400B7"/>
    <w:rsid w:val="00414BA5"/>
    <w:rsid w:val="00432212"/>
    <w:rsid w:val="00453C1B"/>
    <w:rsid w:val="00475DFB"/>
    <w:rsid w:val="00476BFD"/>
    <w:rsid w:val="004811FC"/>
    <w:rsid w:val="00510962"/>
    <w:rsid w:val="005219C0"/>
    <w:rsid w:val="00532CBB"/>
    <w:rsid w:val="005367D4"/>
    <w:rsid w:val="00547325"/>
    <w:rsid w:val="00556CE0"/>
    <w:rsid w:val="0059394C"/>
    <w:rsid w:val="005A4412"/>
    <w:rsid w:val="005B163B"/>
    <w:rsid w:val="005B737A"/>
    <w:rsid w:val="005E09B1"/>
    <w:rsid w:val="00634BD1"/>
    <w:rsid w:val="006477D4"/>
    <w:rsid w:val="00686FBD"/>
    <w:rsid w:val="006B7DBD"/>
    <w:rsid w:val="006D2D11"/>
    <w:rsid w:val="006F01D9"/>
    <w:rsid w:val="0072151D"/>
    <w:rsid w:val="007811F6"/>
    <w:rsid w:val="00805DA1"/>
    <w:rsid w:val="00833544"/>
    <w:rsid w:val="00835844"/>
    <w:rsid w:val="008370BF"/>
    <w:rsid w:val="00863124"/>
    <w:rsid w:val="00870BF8"/>
    <w:rsid w:val="00872B93"/>
    <w:rsid w:val="008757CC"/>
    <w:rsid w:val="0088102D"/>
    <w:rsid w:val="008A3771"/>
    <w:rsid w:val="008A6D96"/>
    <w:rsid w:val="008F4563"/>
    <w:rsid w:val="00904023"/>
    <w:rsid w:val="0091436B"/>
    <w:rsid w:val="00922E5E"/>
    <w:rsid w:val="00951FBC"/>
    <w:rsid w:val="00966850"/>
    <w:rsid w:val="00967564"/>
    <w:rsid w:val="009747EF"/>
    <w:rsid w:val="009843B8"/>
    <w:rsid w:val="00996956"/>
    <w:rsid w:val="009F5418"/>
    <w:rsid w:val="00A0377E"/>
    <w:rsid w:val="00A1669D"/>
    <w:rsid w:val="00A26981"/>
    <w:rsid w:val="00A45758"/>
    <w:rsid w:val="00AF26E2"/>
    <w:rsid w:val="00B6309C"/>
    <w:rsid w:val="00B7181E"/>
    <w:rsid w:val="00B84135"/>
    <w:rsid w:val="00B90C50"/>
    <w:rsid w:val="00BB72F0"/>
    <w:rsid w:val="00BE05BA"/>
    <w:rsid w:val="00C30D1D"/>
    <w:rsid w:val="00C56939"/>
    <w:rsid w:val="00C81427"/>
    <w:rsid w:val="00C91E2E"/>
    <w:rsid w:val="00CB6E0E"/>
    <w:rsid w:val="00CB7296"/>
    <w:rsid w:val="00CC56AA"/>
    <w:rsid w:val="00CE65CB"/>
    <w:rsid w:val="00CF6CE5"/>
    <w:rsid w:val="00D04450"/>
    <w:rsid w:val="00D073DC"/>
    <w:rsid w:val="00D10251"/>
    <w:rsid w:val="00D5244A"/>
    <w:rsid w:val="00E05494"/>
    <w:rsid w:val="00E20B30"/>
    <w:rsid w:val="00E34BDA"/>
    <w:rsid w:val="00E35C5B"/>
    <w:rsid w:val="00E36D22"/>
    <w:rsid w:val="00EB20DD"/>
    <w:rsid w:val="00EC237F"/>
    <w:rsid w:val="00ED6081"/>
    <w:rsid w:val="00F17686"/>
    <w:rsid w:val="00F4594B"/>
    <w:rsid w:val="00F549E5"/>
    <w:rsid w:val="00F807EC"/>
    <w:rsid w:val="00FA2149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79F3F4C"/>
  <w15:docId w15:val="{2BE93CAA-7212-46C8-883A-6BECC4BC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811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sa.serputiene@kretinga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27914-84F2-4B98-B259-39E42349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774C7734</Template>
  <TotalTime>2</TotalTime>
  <Pages>2</Pages>
  <Words>1885</Words>
  <Characters>1076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Kaklauskienė</dc:creator>
  <cp:lastModifiedBy>Rasa Šerputienė</cp:lastModifiedBy>
  <cp:revision>3</cp:revision>
  <cp:lastPrinted>2022-07-14T12:52:00Z</cp:lastPrinted>
  <dcterms:created xsi:type="dcterms:W3CDTF">2025-01-28T14:34:00Z</dcterms:created>
  <dcterms:modified xsi:type="dcterms:W3CDTF">2025-01-28T14:37:00Z</dcterms:modified>
</cp:coreProperties>
</file>