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578D0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243FDB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 w:rsidR="009843B8" w:rsidRPr="009843B8">
        <w:rPr>
          <w:b/>
        </w:rPr>
        <w:t>MOKYKLOS G. 28,</w:t>
      </w:r>
      <w:r w:rsidR="009843B8">
        <w:rPr>
          <w:b/>
        </w:rPr>
        <w:t xml:space="preserve"> RŪDAIČIŲ K., KRETINGOS R. SAV.</w:t>
      </w:r>
      <w:r w:rsidR="009843B8" w:rsidRPr="0088102D">
        <w:rPr>
          <w:b/>
          <w:bCs/>
        </w:rPr>
        <w:t xml:space="preserve"> </w:t>
      </w:r>
      <w:r w:rsidR="009843B8" w:rsidRPr="0088102D">
        <w:rPr>
          <w:b/>
        </w:rPr>
        <w:t xml:space="preserve"> </w:t>
      </w:r>
      <w:r w:rsidRPr="0088102D"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243FDB" w:rsidRDefault="005B163B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20</w:t>
      </w:r>
      <w:r w:rsidR="007811F6" w:rsidRPr="00243FDB">
        <w:rPr>
          <w:szCs w:val="24"/>
        </w:rPr>
        <w:t>2</w:t>
      </w:r>
      <w:r w:rsidR="00243FDB" w:rsidRPr="00243FDB">
        <w:rPr>
          <w:szCs w:val="24"/>
        </w:rPr>
        <w:t>5</w:t>
      </w:r>
      <w:r w:rsidRPr="00243FDB">
        <w:rPr>
          <w:szCs w:val="24"/>
        </w:rPr>
        <w:t xml:space="preserve"> m. </w:t>
      </w:r>
      <w:r w:rsidR="00243FDB" w:rsidRPr="00243FDB">
        <w:rPr>
          <w:szCs w:val="24"/>
        </w:rPr>
        <w:t>sausio 28</w:t>
      </w:r>
      <w:r w:rsidR="002B5700" w:rsidRPr="00243FDB">
        <w:rPr>
          <w:szCs w:val="24"/>
        </w:rPr>
        <w:t xml:space="preserve"> </w:t>
      </w:r>
      <w:r w:rsidRPr="00243FDB">
        <w:rPr>
          <w:szCs w:val="24"/>
        </w:rPr>
        <w:t xml:space="preserve">d. Nr. </w:t>
      </w:r>
    </w:p>
    <w:p w:rsidR="00F807EC" w:rsidRPr="00243FDB" w:rsidRDefault="007811F6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Kretinga</w:t>
      </w:r>
    </w:p>
    <w:p w:rsidR="00F807EC" w:rsidRPr="00243FDB" w:rsidRDefault="00F807EC">
      <w:pPr>
        <w:tabs>
          <w:tab w:val="right" w:leader="dot" w:pos="9639"/>
        </w:tabs>
        <w:rPr>
          <w:szCs w:val="24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243FDB">
        <w:t>5-01-28</w:t>
      </w:r>
      <w:r w:rsidRPr="00966850">
        <w:t xml:space="preserve">, </w:t>
      </w:r>
      <w:r w:rsidR="00243FDB">
        <w:t>1</w:t>
      </w:r>
      <w:r w:rsidR="0072151D">
        <w:t>3</w:t>
      </w:r>
      <w:r w:rsidR="00B84135" w:rsidRPr="00966850">
        <w:t xml:space="preserve"> </w:t>
      </w:r>
      <w:r w:rsidRPr="00966850">
        <w:t xml:space="preserve">val. </w:t>
      </w:r>
      <w:r w:rsidR="009843B8">
        <w:t>4</w:t>
      </w:r>
      <w:r w:rsidR="00532CBB">
        <w:t>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</w:t>
      </w:r>
      <w:r w:rsidR="00243FDB">
        <w:t>ialistė Rasa Šerputienė, tel. (0</w:t>
      </w:r>
      <w:r w:rsidR="00E20B30" w:rsidRPr="00966850">
        <w:t xml:space="preserve">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243FDB" w:rsidRDefault="00F549E5">
      <w:pPr>
        <w:tabs>
          <w:tab w:val="right" w:leader="dot" w:pos="9639"/>
        </w:tabs>
        <w:jc w:val="both"/>
      </w:pPr>
      <w:r>
        <w:t>2.3</w:t>
      </w:r>
      <w:r w:rsidR="00E20B30">
        <w:t xml:space="preserve">. </w:t>
      </w:r>
      <w:r w:rsidR="00243FDB" w:rsidRPr="00243FDB">
        <w:t xml:space="preserve">Darius </w:t>
      </w:r>
      <w:proofErr w:type="spellStart"/>
      <w:r w:rsidR="00243FDB" w:rsidRPr="00243FDB">
        <w:t>Drakšas</w:t>
      </w:r>
      <w:proofErr w:type="spellEnd"/>
      <w:r w:rsidR="00243FDB" w:rsidRPr="00243FDB">
        <w:t xml:space="preserve">  – Vietinio ūkio ir turto valdymo skyriaus vyr. specialistas, narys</w:t>
      </w:r>
      <w:r w:rsidR="00243FDB">
        <w:t>;</w:t>
      </w:r>
    </w:p>
    <w:p w:rsidR="00243FDB" w:rsidRDefault="00F549E5" w:rsidP="00243FDB">
      <w:pPr>
        <w:tabs>
          <w:tab w:val="right" w:leader="dot" w:pos="9639"/>
        </w:tabs>
        <w:jc w:val="both"/>
      </w:pPr>
      <w:r>
        <w:t>2.4</w:t>
      </w:r>
      <w:r w:rsidR="007811F6">
        <w:t>.</w:t>
      </w:r>
      <w:r w:rsidR="00243FDB">
        <w:t xml:space="preserve"> Rasa Šerputienė – Vietinio ūkio ir turto valdymo skyriaus vyresn.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9843B8" w:rsidRPr="009843B8">
        <w:t>Mokyklos g. 28, Rūdaičių k., Kretingos r. sav.,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9843B8">
        <w:t>5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9843B8">
        <w:t>0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9843B8">
        <w:t>0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 xml:space="preserve">5.2. negaliojantys: </w:t>
      </w:r>
      <w:r w:rsidR="00CC56AA">
        <w:t>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 xml:space="preserve">balsavimas laikomas </w:t>
      </w:r>
      <w:r w:rsidR="00475DFB">
        <w:t>ne</w:t>
      </w:r>
      <w:r w:rsidR="00E05494" w:rsidRPr="00E05494">
        <w:t xml:space="preserve">įvykusiu, nes grąžinta </w:t>
      </w:r>
      <w:r w:rsidR="00475DFB">
        <w:t>mažiau</w:t>
      </w:r>
      <w:r w:rsidR="00E05494" w:rsidRPr="00E05494">
        <w:t xml:space="preserve"> nei 1/</w:t>
      </w:r>
      <w:r w:rsidR="00C30D1D">
        <w:t>2</w:t>
      </w:r>
      <w:r w:rsidR="00E05494" w:rsidRPr="00E05494">
        <w:t xml:space="preserve"> visų išduotų balsavimo biuletenių, t. y</w:t>
      </w:r>
      <w:r w:rsidR="00475DFB">
        <w:t>. balsavimui reikalingo kvorumo</w:t>
      </w:r>
      <w:r w:rsidR="00E05494" w:rsidRPr="00E05494">
        <w:t xml:space="preserve"> </w:t>
      </w:r>
      <w:r w:rsidR="00475DFB">
        <w:t>nėra</w:t>
      </w:r>
      <w:r w:rsidR="00E05494" w:rsidRPr="00E05494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475DFB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9843B8">
        <w:t>0</w:t>
      </w:r>
      <w:r w:rsidR="00FA2149">
        <w:t xml:space="preserve"> </w:t>
      </w:r>
      <w:r w:rsidR="00D04450">
        <w:t>(</w:t>
      </w:r>
      <w:r w:rsidR="009843B8">
        <w:t>nulis</w:t>
      </w:r>
      <w:r w:rsidR="00414BA5">
        <w:t>)</w:t>
      </w:r>
      <w:r w:rsidR="005B163B">
        <w:t xml:space="preserve">, pritarė </w:t>
      </w:r>
      <w:r w:rsidR="009843B8">
        <w:t>0</w:t>
      </w:r>
      <w:r w:rsidR="00FA2149">
        <w:t xml:space="preserve"> (</w:t>
      </w:r>
      <w:r w:rsidR="009843B8">
        <w:t>nulis</w:t>
      </w:r>
      <w:r w:rsidR="00FA2149">
        <w:t>)</w:t>
      </w:r>
      <w:r w:rsidR="005B163B">
        <w:t>, nepritarė</w:t>
      </w:r>
      <w:r w:rsidR="00FA2149">
        <w:t xml:space="preserve"> </w:t>
      </w:r>
      <w:r w:rsidR="009843B8">
        <w:t>0</w:t>
      </w:r>
      <w:r w:rsidR="0072151D">
        <w:t xml:space="preserve"> (</w:t>
      </w:r>
      <w:r w:rsidR="009843B8">
        <w:t>nulis</w:t>
      </w:r>
      <w:r w:rsidR="00FA2149">
        <w:t>)</w:t>
      </w:r>
      <w:r w:rsidR="005B163B">
        <w:t>, nepareiškė nuomonės</w:t>
      </w:r>
      <w:r w:rsidR="00FA2149">
        <w:t xml:space="preserve"> </w:t>
      </w:r>
      <w:r w:rsidR="0072151D">
        <w:t>0</w:t>
      </w:r>
      <w:r w:rsidR="00FA2149">
        <w:t xml:space="preserve"> (</w:t>
      </w:r>
      <w:r w:rsidR="0072151D">
        <w:t>nulis</w:t>
      </w:r>
      <w:r w:rsidR="00FA2149">
        <w:t xml:space="preserve">), nuspręsta – </w:t>
      </w:r>
      <w:r w:rsidR="00475DFB" w:rsidRPr="00475DFB">
        <w:t xml:space="preserve">organizuoti pakartotinį balsavimą raštu daugiabučio namo, </w:t>
      </w:r>
      <w:r w:rsidR="009843B8" w:rsidRPr="009843B8">
        <w:t>Mokyklos g. 28, Rūdaičių k., Kretingos r. sav.,</w:t>
      </w:r>
      <w:r w:rsidR="00475DFB">
        <w:t xml:space="preserve"> </w:t>
      </w:r>
      <w:r w:rsidR="00475DFB" w:rsidRPr="00475DFB">
        <w:t xml:space="preserve">butų ir kitų patalpų savininkams dėl bendrojo naudojimo objektų administratoriaus pasirinkimo. 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p w:rsidR="00475DFB" w:rsidRDefault="00475DFB">
      <w:pPr>
        <w:tabs>
          <w:tab w:val="right" w:leader="dot" w:pos="9639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4811FC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E35C5B" w:rsidTr="004811FC">
        <w:tc>
          <w:tcPr>
            <w:tcW w:w="4760" w:type="dxa"/>
          </w:tcPr>
          <w:p w:rsidR="00E35C5B" w:rsidRDefault="009843B8" w:rsidP="0054732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760" w:type="dxa"/>
          </w:tcPr>
          <w:p w:rsidR="00E35C5B" w:rsidRDefault="009843B8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475DFB" w:rsidRPr="00475DFB" w:rsidRDefault="005B163B" w:rsidP="00475DFB">
      <w:pPr>
        <w:tabs>
          <w:tab w:val="right" w:leader="dot" w:pos="9639"/>
        </w:tabs>
        <w:jc w:val="both"/>
      </w:pPr>
      <w:r>
        <w:rPr>
          <w:b/>
        </w:rPr>
        <w:lastRenderedPageBreak/>
        <w:t xml:space="preserve">9. Pastabos: </w:t>
      </w:r>
      <w:r w:rsidR="00475DFB" w:rsidRPr="00475DFB">
        <w:t xml:space="preserve">daugiabučio namo, </w:t>
      </w:r>
      <w:r w:rsidR="009843B8" w:rsidRPr="009843B8">
        <w:t>Mokyklos g. 28, Rūdaičių k., Kretingos r. sav.,</w:t>
      </w:r>
      <w:bookmarkStart w:id="0" w:name="_GoBack"/>
      <w:bookmarkEnd w:id="0"/>
      <w:r w:rsidR="00475DFB" w:rsidRPr="00475DFB">
        <w:t xml:space="preserve"> butų ir kitų patalpų savininkams organizuoti pakartotinį balsavimą raštu ne anksčiau kaip po 2 savaičių ir ne vėliau kaip po 2 mėnesių. 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3119"/>
        <w:gridCol w:w="2663"/>
        <w:gridCol w:w="3333"/>
        <w:gridCol w:w="555"/>
        <w:gridCol w:w="557"/>
      </w:tblGrid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="00835844"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547325" w:rsidRDefault="00835844" w:rsidP="00ED6081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Pr="00ED6081">
              <w:rPr>
                <w:color w:val="000000"/>
                <w:szCs w:val="24"/>
                <w:lang w:eastAsia="lt-LT"/>
              </w:rPr>
              <w:t xml:space="preserve">Darius </w:t>
            </w:r>
            <w:proofErr w:type="spellStart"/>
            <w:r w:rsidRPr="00ED6081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835844">
            <w:pPr>
              <w:ind w:left="367" w:hanging="367"/>
              <w:rPr>
                <w:szCs w:val="24"/>
                <w:lang w:eastAsia="lt-LT"/>
              </w:rPr>
            </w:pPr>
          </w:p>
          <w:p w:rsidR="00835844" w:rsidRPr="00547325" w:rsidRDefault="00ED6081" w:rsidP="00835844">
            <w:pPr>
              <w:ind w:left="367" w:hanging="367"/>
              <w:rPr>
                <w:szCs w:val="24"/>
                <w:lang w:eastAsia="lt-LT"/>
              </w:rPr>
            </w:pPr>
            <w:r w:rsidRPr="00ED6081">
              <w:rPr>
                <w:szCs w:val="24"/>
                <w:lang w:eastAsia="lt-LT"/>
              </w:rPr>
              <w:t>.....................................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ind w:left="76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  </w:t>
            </w:r>
            <w:r w:rsidRPr="00ED6081">
              <w:rPr>
                <w:szCs w:val="24"/>
                <w:lang w:eastAsia="lt-LT"/>
              </w:rPr>
              <w:t>Rasa Šerputienė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835844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DB" w:rsidRDefault="00243FDB">
      <w:r>
        <w:separator/>
      </w:r>
    </w:p>
  </w:endnote>
  <w:endnote w:type="continuationSeparator" w:id="0">
    <w:p w:rsidR="00243FDB" w:rsidRDefault="0024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DB" w:rsidRDefault="00243FDB">
      <w:r>
        <w:separator/>
      </w:r>
    </w:p>
  </w:footnote>
  <w:footnote w:type="continuationSeparator" w:id="0">
    <w:p w:rsidR="00243FDB" w:rsidRDefault="0024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43B8">
      <w:rPr>
        <w:noProof/>
      </w:rPr>
      <w:t>2</w:t>
    </w:r>
    <w:r>
      <w:fldChar w:fldCharType="end"/>
    </w:r>
  </w:p>
  <w:p w:rsidR="00243FDB" w:rsidRDefault="00243FD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68F4"/>
    <w:rsid w:val="00020149"/>
    <w:rsid w:val="000578D0"/>
    <w:rsid w:val="00060B75"/>
    <w:rsid w:val="0006394A"/>
    <w:rsid w:val="000868BA"/>
    <w:rsid w:val="000F5901"/>
    <w:rsid w:val="00166969"/>
    <w:rsid w:val="00187E39"/>
    <w:rsid w:val="001A6006"/>
    <w:rsid w:val="001B7489"/>
    <w:rsid w:val="002028E3"/>
    <w:rsid w:val="00215DE1"/>
    <w:rsid w:val="00243FDB"/>
    <w:rsid w:val="00245F6C"/>
    <w:rsid w:val="00274508"/>
    <w:rsid w:val="0029556F"/>
    <w:rsid w:val="002A3915"/>
    <w:rsid w:val="002B5700"/>
    <w:rsid w:val="003400B7"/>
    <w:rsid w:val="00414BA5"/>
    <w:rsid w:val="00432212"/>
    <w:rsid w:val="00453C1B"/>
    <w:rsid w:val="00475DFB"/>
    <w:rsid w:val="00476BFD"/>
    <w:rsid w:val="004811FC"/>
    <w:rsid w:val="00510962"/>
    <w:rsid w:val="005219C0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6F01D9"/>
    <w:rsid w:val="0072151D"/>
    <w:rsid w:val="007811F6"/>
    <w:rsid w:val="00805DA1"/>
    <w:rsid w:val="00833544"/>
    <w:rsid w:val="00835844"/>
    <w:rsid w:val="008370BF"/>
    <w:rsid w:val="00863124"/>
    <w:rsid w:val="00870BF8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9843B8"/>
    <w:rsid w:val="009F5418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56939"/>
    <w:rsid w:val="00C81427"/>
    <w:rsid w:val="00C91E2E"/>
    <w:rsid w:val="00CB6E0E"/>
    <w:rsid w:val="00CB7296"/>
    <w:rsid w:val="00CC56AA"/>
    <w:rsid w:val="00CE65CB"/>
    <w:rsid w:val="00CF6CE5"/>
    <w:rsid w:val="00D04450"/>
    <w:rsid w:val="00D073DC"/>
    <w:rsid w:val="00D10251"/>
    <w:rsid w:val="00D5244A"/>
    <w:rsid w:val="00E05494"/>
    <w:rsid w:val="00E20B30"/>
    <w:rsid w:val="00E34BDA"/>
    <w:rsid w:val="00E35C5B"/>
    <w:rsid w:val="00E36D22"/>
    <w:rsid w:val="00EB20DD"/>
    <w:rsid w:val="00EC237F"/>
    <w:rsid w:val="00ED6081"/>
    <w:rsid w:val="00F17686"/>
    <w:rsid w:val="00F4594B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F732BC2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1AE4-5FFF-495B-AF0F-F2831D8D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DD6F8054</Template>
  <TotalTime>4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3</cp:revision>
  <cp:lastPrinted>2022-07-14T12:52:00Z</cp:lastPrinted>
  <dcterms:created xsi:type="dcterms:W3CDTF">2025-01-28T14:25:00Z</dcterms:created>
  <dcterms:modified xsi:type="dcterms:W3CDTF">2025-01-28T14:28:00Z</dcterms:modified>
</cp:coreProperties>
</file>