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7713F6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bookmarkStart w:id="0" w:name="_GoBack"/>
            <w:bookmarkEnd w:id="0"/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9A7A76" w:rsidRPr="009A7A76">
        <w:rPr>
          <w:b/>
          <w:bCs/>
        </w:rPr>
        <w:t>KRETINGOS R. SAV., KRETINGOS SEN., KRETINGSODŽIO K., JAUNYSTĖS G. 6,</w:t>
      </w:r>
      <w:r w:rsidR="009A7A76">
        <w:rPr>
          <w:b/>
        </w:rPr>
        <w:t xml:space="preserve"> </w:t>
      </w:r>
      <w:r w:rsidR="005B163B"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5A6EF2">
        <w:t>4</w:t>
      </w:r>
      <w:r>
        <w:t xml:space="preserve"> m. </w:t>
      </w:r>
      <w:r w:rsidR="006D25D6">
        <w:t xml:space="preserve">vasario   </w:t>
      </w:r>
      <w:r w:rsidR="002B5700">
        <w:t xml:space="preserve"> </w:t>
      </w:r>
      <w:r>
        <w:t xml:space="preserve">d. Nr. </w:t>
      </w:r>
      <w:r w:rsidR="006D25D6">
        <w:t>D8-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5A6EF2">
        <w:t>4-02-29</w:t>
      </w:r>
      <w:r w:rsidRPr="00966850">
        <w:t xml:space="preserve">, </w:t>
      </w:r>
      <w:r w:rsidR="005A6EF2">
        <w:t>08</w:t>
      </w:r>
      <w:r w:rsidR="00B84135" w:rsidRPr="00966850">
        <w:t xml:space="preserve"> </w:t>
      </w:r>
      <w:r w:rsidRPr="00966850">
        <w:t xml:space="preserve">val. </w:t>
      </w:r>
      <w:r w:rsidR="009A7A76">
        <w:t>50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A7A76" w:rsidRPr="009A7A76">
        <w:rPr>
          <w:bCs/>
        </w:rPr>
        <w:t xml:space="preserve">Kretingos r. sav., Kretingos sen., </w:t>
      </w:r>
      <w:proofErr w:type="spellStart"/>
      <w:r w:rsidR="009A7A76" w:rsidRPr="009A7A76">
        <w:rPr>
          <w:bCs/>
        </w:rPr>
        <w:t>Kretingsodžio</w:t>
      </w:r>
      <w:proofErr w:type="spellEnd"/>
      <w:r w:rsidR="009A7A76" w:rsidRPr="009A7A76">
        <w:rPr>
          <w:bCs/>
        </w:rPr>
        <w:t xml:space="preserve"> k., Jaunystės g. 6,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9A7A76" w:rsidRPr="009A7A76">
        <w:t>12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257B5E">
        <w:t>8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257B5E">
        <w:t>8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3426BB">
        <w:t>daugiau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257B5E">
        <w:t>as</w:t>
      </w:r>
      <w:r w:rsidR="00453C1B">
        <w:t xml:space="preserve"> kvorum</w:t>
      </w:r>
      <w:r w:rsidR="00B84135">
        <w:t xml:space="preserve">o </w:t>
      </w:r>
      <w:r w:rsidR="00257B5E">
        <w:t>y</w:t>
      </w:r>
      <w:r w:rsidR="00B84135">
        <w:t>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57B5E" w:rsidRPr="00257B5E" w:rsidRDefault="00E35C5B" w:rsidP="00257B5E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257B5E">
        <w:t>8</w:t>
      </w:r>
      <w:r w:rsidR="00FA2149">
        <w:t xml:space="preserve"> </w:t>
      </w:r>
      <w:r w:rsidR="00D04450">
        <w:t>(</w:t>
      </w:r>
      <w:r w:rsidR="00257B5E">
        <w:t>aštuoni</w:t>
      </w:r>
      <w:r w:rsidR="00414BA5">
        <w:t>)</w:t>
      </w:r>
      <w:r w:rsidR="005B163B">
        <w:t xml:space="preserve">, pritarė </w:t>
      </w:r>
      <w:r w:rsidR="00257B5E">
        <w:t>8</w:t>
      </w:r>
      <w:r w:rsidR="00FA2149">
        <w:t xml:space="preserve"> (</w:t>
      </w:r>
      <w:r w:rsidR="00257B5E">
        <w:t>aštuoni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257B5E">
        <w:t>4</w:t>
      </w:r>
      <w:r w:rsidR="00FA2149">
        <w:t xml:space="preserve"> (</w:t>
      </w:r>
      <w:r w:rsidR="00257B5E">
        <w:t>keturi</w:t>
      </w:r>
      <w:r w:rsidR="00FA2149">
        <w:t xml:space="preserve">), nuspręsta – </w:t>
      </w:r>
      <w:r w:rsidR="00257B5E" w:rsidRPr="00257B5E">
        <w:t xml:space="preserve">daugiabučio namo, </w:t>
      </w:r>
      <w:r w:rsidR="00257B5E" w:rsidRPr="00257B5E">
        <w:rPr>
          <w:bCs/>
        </w:rPr>
        <w:t xml:space="preserve">Kretingos r. sav., Kretingos sen., </w:t>
      </w:r>
      <w:proofErr w:type="spellStart"/>
      <w:r w:rsidR="00257B5E" w:rsidRPr="00257B5E">
        <w:rPr>
          <w:bCs/>
        </w:rPr>
        <w:t>Kretingsodžio</w:t>
      </w:r>
      <w:proofErr w:type="spellEnd"/>
      <w:r w:rsidR="00257B5E" w:rsidRPr="00257B5E">
        <w:rPr>
          <w:bCs/>
        </w:rPr>
        <w:t xml:space="preserve"> k., Jaunystės g. 6,</w:t>
      </w:r>
      <w:r w:rsidR="00257B5E" w:rsidRPr="00257B5E">
        <w:t xml:space="preserve"> bendrojo naudojimo objektų administratoriumi skirti UAB „Bonus </w:t>
      </w:r>
      <w:proofErr w:type="spellStart"/>
      <w:r w:rsidR="00257B5E" w:rsidRPr="00257B5E">
        <w:t>Admin</w:t>
      </w:r>
      <w:proofErr w:type="spellEnd"/>
      <w:r w:rsidR="00257B5E" w:rsidRPr="00257B5E">
        <w:t xml:space="preserve"> ir CO“.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257B5E" w:rsidP="00904023">
            <w:pPr>
              <w:tabs>
                <w:tab w:val="right" w:leader="dot" w:pos="9639"/>
              </w:tabs>
              <w:jc w:val="center"/>
            </w:pPr>
            <w:r>
              <w:t>6</w:t>
            </w:r>
            <w:r w:rsidRPr="00257B5E">
              <w:t xml:space="preserve">-1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lastRenderedPageBreak/>
              <w:t>6-</w:t>
            </w:r>
            <w:r>
              <w:t>2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3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57B5E">
        <w:tc>
          <w:tcPr>
            <w:tcW w:w="4820" w:type="dxa"/>
          </w:tcPr>
          <w:p w:rsidR="00257B5E" w:rsidRPr="00257B5E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4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257B5E" w:rsidRDefault="003426B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57B5E">
        <w:tc>
          <w:tcPr>
            <w:tcW w:w="4820" w:type="dxa"/>
          </w:tcPr>
          <w:p w:rsidR="00257B5E" w:rsidRPr="00257B5E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8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257B5E" w:rsidRDefault="003426B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57B5E">
        <w:tc>
          <w:tcPr>
            <w:tcW w:w="4820" w:type="dxa"/>
          </w:tcPr>
          <w:p w:rsidR="00257B5E" w:rsidRPr="00257B5E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9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257B5E" w:rsidRDefault="003426B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57B5E">
        <w:tc>
          <w:tcPr>
            <w:tcW w:w="4820" w:type="dxa"/>
          </w:tcPr>
          <w:p w:rsidR="00257B5E" w:rsidRPr="00257B5E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10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257B5E" w:rsidRDefault="003426B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57B5E">
        <w:tc>
          <w:tcPr>
            <w:tcW w:w="4820" w:type="dxa"/>
          </w:tcPr>
          <w:p w:rsidR="00257B5E" w:rsidRPr="00257B5E" w:rsidRDefault="00257B5E" w:rsidP="00904023">
            <w:pPr>
              <w:tabs>
                <w:tab w:val="right" w:leader="dot" w:pos="9639"/>
              </w:tabs>
              <w:jc w:val="center"/>
            </w:pPr>
            <w:r w:rsidRPr="00257B5E">
              <w:t>6-</w:t>
            </w:r>
            <w:r>
              <w:t>11</w:t>
            </w:r>
            <w:r w:rsidRPr="00257B5E">
              <w:t xml:space="preserve"> UAB „Bonus </w:t>
            </w:r>
            <w:proofErr w:type="spellStart"/>
            <w:r w:rsidRPr="00257B5E">
              <w:t>Admin</w:t>
            </w:r>
            <w:proofErr w:type="spellEnd"/>
            <w:r w:rsidRPr="00257B5E">
              <w:t xml:space="preserve"> ir CO“</w:t>
            </w:r>
          </w:p>
        </w:tc>
        <w:tc>
          <w:tcPr>
            <w:tcW w:w="4819" w:type="dxa"/>
          </w:tcPr>
          <w:p w:rsidR="00257B5E" w:rsidRDefault="003426B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257B5E" w:rsidRPr="00257B5E" w:rsidRDefault="005B163B" w:rsidP="00257B5E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257B5E" w:rsidRPr="00257B5E">
        <w:t xml:space="preserve">kreiptis į UAB „Bonus </w:t>
      </w:r>
      <w:proofErr w:type="spellStart"/>
      <w:r w:rsidR="00257B5E" w:rsidRPr="00257B5E">
        <w:t>Admin</w:t>
      </w:r>
      <w:proofErr w:type="spellEnd"/>
      <w:r w:rsidR="00257B5E" w:rsidRPr="00257B5E">
        <w:t xml:space="preserve"> ir CO“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 w:rsidP="00257B5E">
      <w:pPr>
        <w:tabs>
          <w:tab w:val="right" w:leader="dot" w:pos="9639"/>
        </w:tabs>
        <w:jc w:val="both"/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380"/>
        <w:gridCol w:w="2880"/>
        <w:gridCol w:w="480"/>
        <w:gridCol w:w="480"/>
      </w:tblGrid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Sigutė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Jazbutienė</w:t>
            </w:r>
            <w:proofErr w:type="spellEnd"/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Simona Baublienė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 Rasa Šerputienė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 Darius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6B" w:rsidRDefault="0091436B">
      <w:r>
        <w:separator/>
      </w:r>
    </w:p>
  </w:endnote>
  <w:endnote w:type="continuationSeparator" w:id="0">
    <w:p w:rsidR="0091436B" w:rsidRDefault="009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6B" w:rsidRDefault="0091436B">
      <w:r>
        <w:separator/>
      </w:r>
    </w:p>
  </w:footnote>
  <w:footnote w:type="continuationSeparator" w:id="0">
    <w:p w:rsidR="0091436B" w:rsidRDefault="0091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2D2B">
      <w:rPr>
        <w:noProof/>
      </w:rPr>
      <w:t>2</w:t>
    </w:r>
    <w:r>
      <w:fldChar w:fldCharType="end"/>
    </w:r>
  </w:p>
  <w:p w:rsidR="0091436B" w:rsidRDefault="0091436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6394A"/>
    <w:rsid w:val="000868BA"/>
    <w:rsid w:val="000F5901"/>
    <w:rsid w:val="00102D2B"/>
    <w:rsid w:val="00187E39"/>
    <w:rsid w:val="001A6006"/>
    <w:rsid w:val="001B7489"/>
    <w:rsid w:val="002028E3"/>
    <w:rsid w:val="00257B5E"/>
    <w:rsid w:val="00274508"/>
    <w:rsid w:val="0029556F"/>
    <w:rsid w:val="002B5700"/>
    <w:rsid w:val="003426BB"/>
    <w:rsid w:val="00414BA5"/>
    <w:rsid w:val="00432212"/>
    <w:rsid w:val="00453C1B"/>
    <w:rsid w:val="00476BFD"/>
    <w:rsid w:val="004F07E7"/>
    <w:rsid w:val="005219C0"/>
    <w:rsid w:val="005367D4"/>
    <w:rsid w:val="00556CE0"/>
    <w:rsid w:val="0059394C"/>
    <w:rsid w:val="005A4412"/>
    <w:rsid w:val="005A6EF2"/>
    <w:rsid w:val="005B163B"/>
    <w:rsid w:val="005B737A"/>
    <w:rsid w:val="005E09B1"/>
    <w:rsid w:val="00634BD1"/>
    <w:rsid w:val="006477D4"/>
    <w:rsid w:val="00686FBD"/>
    <w:rsid w:val="006B7DBD"/>
    <w:rsid w:val="006D25D6"/>
    <w:rsid w:val="006D2D11"/>
    <w:rsid w:val="007713F6"/>
    <w:rsid w:val="007811F6"/>
    <w:rsid w:val="00805DA1"/>
    <w:rsid w:val="00833544"/>
    <w:rsid w:val="00835844"/>
    <w:rsid w:val="008370BF"/>
    <w:rsid w:val="00872B93"/>
    <w:rsid w:val="008A6D96"/>
    <w:rsid w:val="008F4563"/>
    <w:rsid w:val="00904023"/>
    <w:rsid w:val="0091436B"/>
    <w:rsid w:val="00951FBC"/>
    <w:rsid w:val="00966850"/>
    <w:rsid w:val="00967564"/>
    <w:rsid w:val="00991C87"/>
    <w:rsid w:val="009A7A76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81427"/>
    <w:rsid w:val="00C91E2E"/>
    <w:rsid w:val="00CB6E0E"/>
    <w:rsid w:val="00CE65CB"/>
    <w:rsid w:val="00CF6CE5"/>
    <w:rsid w:val="00D04450"/>
    <w:rsid w:val="00D10251"/>
    <w:rsid w:val="00D153B8"/>
    <w:rsid w:val="00D5244A"/>
    <w:rsid w:val="00E20B30"/>
    <w:rsid w:val="00E34BDA"/>
    <w:rsid w:val="00E35C5B"/>
    <w:rsid w:val="00EB20DD"/>
    <w:rsid w:val="00EC237F"/>
    <w:rsid w:val="00F17686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ECD245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1743-AD97-4E28-AF4A-61FB2FF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228345CB</Template>
  <TotalTime>56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9</cp:revision>
  <cp:lastPrinted>2022-07-14T12:52:00Z</cp:lastPrinted>
  <dcterms:created xsi:type="dcterms:W3CDTF">2024-02-29T10:31:00Z</dcterms:created>
  <dcterms:modified xsi:type="dcterms:W3CDTF">2024-02-29T14:03:00Z</dcterms:modified>
</cp:coreProperties>
</file>