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 sprendimus, tvarkos aprašo     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C83F8B" w:rsidRDefault="00453C1B" w:rsidP="00E305C6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E305C6">
        <w:rPr>
          <w:b/>
        </w:rPr>
        <w:t>TERESIEČIŲ G. 10, KRETINGA</w:t>
      </w: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 xml:space="preserve">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E20B30">
        <w:t>3</w:t>
      </w:r>
      <w:r>
        <w:t xml:space="preserve"> m. </w:t>
      </w:r>
      <w:r w:rsidR="00E305C6">
        <w:t xml:space="preserve">spalio   </w:t>
      </w:r>
      <w:r w:rsidR="002B5700">
        <w:t xml:space="preserve"> </w:t>
      </w:r>
      <w:r>
        <w:t xml:space="preserve">d. Nr. </w:t>
      </w:r>
      <w:r w:rsidR="007811F6">
        <w:t>D8-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Default="005B163B">
      <w:pPr>
        <w:tabs>
          <w:tab w:val="left" w:pos="9639"/>
        </w:tabs>
        <w:jc w:val="both"/>
      </w:pPr>
      <w:r>
        <w:t>Posėdis įvyko 20</w:t>
      </w:r>
      <w:r w:rsidR="007811F6">
        <w:t>2</w:t>
      </w:r>
      <w:r w:rsidR="00E305C6">
        <w:t>3-10-17</w:t>
      </w:r>
      <w:r>
        <w:t xml:space="preserve">, </w:t>
      </w:r>
      <w:r w:rsidR="00E305C6">
        <w:t>08</w:t>
      </w:r>
      <w:r w:rsidR="00B84135">
        <w:t xml:space="preserve"> </w:t>
      </w:r>
      <w:r>
        <w:t xml:space="preserve">val. </w:t>
      </w:r>
      <w:r w:rsidR="006352E2">
        <w:t>15</w:t>
      </w:r>
      <w:bookmarkStart w:id="0" w:name="_GoBack"/>
      <w:bookmarkEnd w:id="0"/>
      <w:r w:rsidR="00BE05BA">
        <w:t xml:space="preserve"> </w:t>
      </w:r>
      <w:r>
        <w:t>min.</w:t>
      </w:r>
    </w:p>
    <w:p w:rsidR="00F807EC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7811F6" w:rsidRDefault="005B163B">
      <w:pPr>
        <w:tabs>
          <w:tab w:val="left" w:pos="9639"/>
        </w:tabs>
        <w:jc w:val="both"/>
      </w:pPr>
      <w:r>
        <w:rPr>
          <w:b/>
        </w:rPr>
        <w:t>1. Balsavimo organizatorius:</w:t>
      </w:r>
      <w:r>
        <w:t xml:space="preserve"> </w:t>
      </w:r>
      <w:r w:rsidR="007811F6">
        <w:t xml:space="preserve">Kretingos rajono savivaldybės administracija, įmonės kodas </w:t>
      </w:r>
      <w:r w:rsidR="007811F6" w:rsidRPr="0037315B">
        <w:t>188715222, Vietinio ūkio ir turto valdymo skyrius,</w:t>
      </w:r>
      <w:r w:rsidR="006477D4" w:rsidRPr="0037315B">
        <w:t xml:space="preserve"> adresas Savanorių g. 29A, 97111 Kretinga, 310 kabinetas,</w:t>
      </w:r>
      <w:r w:rsidR="007811F6" w:rsidRPr="0037315B">
        <w:t xml:space="preserve"> vyr</w:t>
      </w:r>
      <w:r w:rsidR="00E20B30" w:rsidRPr="0037315B">
        <w:t>esn. specialistė Rasa Šerputienė, tel. (8 445) 51 390</w:t>
      </w:r>
      <w:r w:rsidR="007811F6" w:rsidRPr="0037315B">
        <w:t xml:space="preserve">, el. p. </w:t>
      </w:r>
      <w:hyperlink r:id="rId7" w:history="1">
        <w:r w:rsidR="00E20B30" w:rsidRPr="0037315B">
          <w:rPr>
            <w:rStyle w:val="Hipersaitas"/>
            <w:color w:val="auto"/>
          </w:rPr>
          <w:t>rasa.serputiene@kretinga.lt</w:t>
        </w:r>
      </w:hyperlink>
      <w:r w:rsidR="007811F6" w:rsidRPr="0037315B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7811F6" w:rsidRDefault="00E20B30">
      <w:pPr>
        <w:tabs>
          <w:tab w:val="right" w:leader="dot" w:pos="9639"/>
        </w:tabs>
        <w:jc w:val="both"/>
      </w:pPr>
      <w:r>
        <w:t>2.2. Rasa Šerputienė</w:t>
      </w:r>
      <w:r w:rsidR="007811F6">
        <w:t xml:space="preserve"> – Vietinio ūkio ir turto v</w:t>
      </w:r>
      <w:r>
        <w:t>aldymo skyriaus vyresn. specialistė, narė</w:t>
      </w:r>
      <w:r w:rsidR="007811F6">
        <w:t>;</w:t>
      </w:r>
    </w:p>
    <w:p w:rsidR="007811F6" w:rsidRDefault="007811F6">
      <w:pPr>
        <w:tabs>
          <w:tab w:val="right" w:leader="dot" w:pos="9639"/>
        </w:tabs>
        <w:jc w:val="both"/>
      </w:pPr>
      <w:r>
        <w:t xml:space="preserve">2.3. </w:t>
      </w:r>
      <w:r w:rsidR="00E20B30">
        <w:t xml:space="preserve">Darius </w:t>
      </w:r>
      <w:proofErr w:type="spellStart"/>
      <w:r w:rsidR="00E20B30">
        <w:t>Drakšas</w:t>
      </w:r>
      <w:proofErr w:type="spellEnd"/>
      <w:r w:rsidR="00E20B30">
        <w:t xml:space="preserve"> </w:t>
      </w:r>
      <w:r>
        <w:t xml:space="preserve"> – Vietinio ūkio ir turto valdymo skyriaus vyr</w:t>
      </w:r>
      <w:r w:rsidR="00E20B30">
        <w:t>. specialistas, narys</w:t>
      </w:r>
      <w:r>
        <w:t>.</w:t>
      </w:r>
    </w:p>
    <w:p w:rsidR="00036DF6" w:rsidRDefault="00036DF6">
      <w:pPr>
        <w:tabs>
          <w:tab w:val="right" w:leader="dot" w:pos="9639"/>
        </w:tabs>
        <w:jc w:val="both"/>
      </w:pPr>
      <w:r>
        <w:t xml:space="preserve">2.4. </w:t>
      </w:r>
      <w:r w:rsidRPr="00036DF6">
        <w:t>Simona Baublienė – Vietinio ūkio ir turto valdymo skyriaus vyr. specialistė, narė.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proofErr w:type="spellStart"/>
      <w:r w:rsidR="009947E3">
        <w:t>Teresiečių</w:t>
      </w:r>
      <w:proofErr w:type="spellEnd"/>
      <w:r w:rsidR="009947E3">
        <w:t xml:space="preserve"> g. 10, Kretinga,</w:t>
      </w:r>
      <w:r w:rsidR="00B6309C">
        <w:t xml:space="preserve">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9947E3">
        <w:t xml:space="preserve"> 15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9947E3">
        <w:t>9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9947E3">
        <w:t>9</w:t>
      </w:r>
      <w:r w:rsidR="00A0377E">
        <w:t xml:space="preserve"> </w:t>
      </w:r>
      <w:r>
        <w:t>vnt.;</w:t>
      </w:r>
    </w:p>
    <w:p w:rsidR="00F807EC" w:rsidRDefault="00E20B30">
      <w:pPr>
        <w:tabs>
          <w:tab w:val="right" w:leader="dot" w:pos="9639"/>
        </w:tabs>
        <w:jc w:val="both"/>
      </w:pPr>
      <w:r>
        <w:t>5.2. negaliojantys: 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5B5F6D">
        <w:t>0 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balsavimas laikomas įvykusiu, nes </w:t>
      </w:r>
      <w:r w:rsidR="00D10251">
        <w:t xml:space="preserve">grąžinta </w:t>
      </w:r>
      <w:r w:rsidR="004C23F4">
        <w:t>daugiau</w:t>
      </w:r>
      <w:r w:rsidR="00CE65CB">
        <w:t xml:space="preserve"> nei 1/</w:t>
      </w:r>
      <w:r w:rsidR="00B6309C">
        <w:t>2</w:t>
      </w:r>
      <w:r w:rsidR="00D10251">
        <w:t xml:space="preserve"> visų išduotų </w:t>
      </w:r>
      <w:r w:rsidR="005A4412">
        <w:t xml:space="preserve">balsavimo </w:t>
      </w:r>
      <w:r w:rsidR="00D10251">
        <w:t xml:space="preserve">biuletenių, t. y. </w:t>
      </w:r>
      <w:r w:rsidR="00453C1B">
        <w:t>balsavimui reikaling</w:t>
      </w:r>
      <w:r w:rsidR="00932E7F">
        <w:t>as</w:t>
      </w:r>
      <w:r w:rsidR="00453C1B">
        <w:t xml:space="preserve"> kvorum</w:t>
      </w:r>
      <w:r w:rsidR="00932E7F">
        <w:t>as</w:t>
      </w:r>
      <w:r w:rsidR="00B84135">
        <w:t xml:space="preserve"> </w:t>
      </w:r>
      <w:r w:rsidR="00932E7F">
        <w:t>yra</w:t>
      </w:r>
      <w:r w:rsidR="00B84135">
        <w:t>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C641D9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C641D9">
        <w:t>9</w:t>
      </w:r>
      <w:r w:rsidR="00FA2149">
        <w:t xml:space="preserve"> </w:t>
      </w:r>
      <w:r w:rsidR="00D04450">
        <w:t>(</w:t>
      </w:r>
      <w:r w:rsidR="00C641D9">
        <w:t>devyni</w:t>
      </w:r>
      <w:r w:rsidR="00414BA5">
        <w:t>)</w:t>
      </w:r>
      <w:r w:rsidR="005B163B">
        <w:t xml:space="preserve">, pritarė </w:t>
      </w:r>
      <w:r w:rsidR="00C641D9">
        <w:t>9</w:t>
      </w:r>
      <w:r w:rsidR="00FA2149">
        <w:t xml:space="preserve"> (</w:t>
      </w:r>
      <w:r w:rsidR="00C641D9">
        <w:t>devyni</w:t>
      </w:r>
      <w:r w:rsidR="00FA2149">
        <w:t>)</w:t>
      </w:r>
      <w:r w:rsidR="005B163B">
        <w:t>, nepritarė</w:t>
      </w:r>
      <w:r w:rsidR="0037315B">
        <w:t xml:space="preserve"> </w:t>
      </w:r>
      <w:r w:rsidR="00C641D9">
        <w:t>0</w:t>
      </w:r>
      <w:r w:rsidR="0037315B">
        <w:t xml:space="preserve"> (</w:t>
      </w:r>
      <w:r w:rsidR="00C641D9">
        <w:t>nulis</w:t>
      </w:r>
      <w:r w:rsidR="00FA2149">
        <w:t>)</w:t>
      </w:r>
      <w:r w:rsidR="005B163B">
        <w:t>, nepareiškė nuomonės</w:t>
      </w:r>
      <w:r w:rsidR="00FA2149">
        <w:t xml:space="preserve"> </w:t>
      </w:r>
      <w:r w:rsidR="00C641D9">
        <w:t>6</w:t>
      </w:r>
      <w:r w:rsidR="00FA2149">
        <w:t xml:space="preserve"> (</w:t>
      </w:r>
      <w:r w:rsidR="00C641D9">
        <w:t>šeši</w:t>
      </w:r>
      <w:r w:rsidR="00FA2149">
        <w:t xml:space="preserve">), nuspręsta – </w:t>
      </w:r>
      <w:r w:rsidR="00C641D9">
        <w:t xml:space="preserve">daugiabučio namo, </w:t>
      </w:r>
      <w:proofErr w:type="spellStart"/>
      <w:r w:rsidR="00C641D9">
        <w:t>Teresiečių</w:t>
      </w:r>
      <w:proofErr w:type="spellEnd"/>
      <w:r w:rsidR="00C641D9">
        <w:t xml:space="preserve"> g. 10, Kretinga, </w:t>
      </w:r>
      <w:r w:rsidR="00C641D9" w:rsidRPr="00C641D9">
        <w:t xml:space="preserve">bendrojo naudojimo objektų administratoriumi skirti UAB „Bonus </w:t>
      </w:r>
      <w:proofErr w:type="spellStart"/>
      <w:r w:rsidR="00C641D9" w:rsidRPr="00C641D9">
        <w:t>Admin</w:t>
      </w:r>
      <w:proofErr w:type="spellEnd"/>
      <w:r w:rsidR="00C641D9" w:rsidRPr="00C641D9">
        <w:t xml:space="preserve"> ir CO“.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>
        <w:tc>
          <w:tcPr>
            <w:tcW w:w="482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819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>
        <w:tc>
          <w:tcPr>
            <w:tcW w:w="4820" w:type="dxa"/>
          </w:tcPr>
          <w:p w:rsidR="00F807EC" w:rsidRDefault="00C641D9" w:rsidP="00904023">
            <w:pPr>
              <w:tabs>
                <w:tab w:val="right" w:leader="dot" w:pos="9639"/>
              </w:tabs>
              <w:jc w:val="center"/>
            </w:pPr>
            <w:r>
              <w:t>10-2</w:t>
            </w:r>
            <w:r w:rsidR="0037315B">
              <w:t xml:space="preserve"> UAB „Bonus </w:t>
            </w:r>
            <w:proofErr w:type="spellStart"/>
            <w:r w:rsidR="0037315B">
              <w:t>Admin</w:t>
            </w:r>
            <w:proofErr w:type="spellEnd"/>
            <w:r w:rsidR="0037315B">
              <w:t xml:space="preserve"> ir CO“</w:t>
            </w:r>
          </w:p>
        </w:tc>
        <w:tc>
          <w:tcPr>
            <w:tcW w:w="4819" w:type="dxa"/>
          </w:tcPr>
          <w:p w:rsidR="00F807EC" w:rsidRDefault="0037315B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>
        <w:tc>
          <w:tcPr>
            <w:tcW w:w="4820" w:type="dxa"/>
          </w:tcPr>
          <w:p w:rsidR="00F807EC" w:rsidRPr="00BE05BA" w:rsidRDefault="00C641D9" w:rsidP="00904023">
            <w:pPr>
              <w:tabs>
                <w:tab w:val="right" w:leader="dot" w:pos="9639"/>
              </w:tabs>
              <w:jc w:val="center"/>
            </w:pPr>
            <w:r>
              <w:t xml:space="preserve">10-4 </w:t>
            </w:r>
            <w:r w:rsidR="0037315B" w:rsidRPr="0037315B">
              <w:t xml:space="preserve">UAB „Bonus </w:t>
            </w:r>
            <w:proofErr w:type="spellStart"/>
            <w:r w:rsidR="0037315B" w:rsidRPr="0037315B">
              <w:t>Admin</w:t>
            </w:r>
            <w:proofErr w:type="spellEnd"/>
            <w:r w:rsidR="0037315B" w:rsidRPr="0037315B">
              <w:t xml:space="preserve"> ir CO“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>
        <w:tc>
          <w:tcPr>
            <w:tcW w:w="4820" w:type="dxa"/>
          </w:tcPr>
          <w:p w:rsidR="00E35C5B" w:rsidRDefault="00192923" w:rsidP="00904023">
            <w:pPr>
              <w:tabs>
                <w:tab w:val="right" w:leader="dot" w:pos="9639"/>
              </w:tabs>
              <w:jc w:val="center"/>
            </w:pPr>
            <w:r>
              <w:t xml:space="preserve">10-5 </w:t>
            </w:r>
            <w:r w:rsidRPr="0037315B">
              <w:t xml:space="preserve">UAB „Bonus </w:t>
            </w:r>
            <w:proofErr w:type="spellStart"/>
            <w:r w:rsidRPr="0037315B">
              <w:t>Admin</w:t>
            </w:r>
            <w:proofErr w:type="spellEnd"/>
            <w:r w:rsidRPr="0037315B">
              <w:t xml:space="preserve"> ir CO“</w:t>
            </w:r>
          </w:p>
        </w:tc>
        <w:tc>
          <w:tcPr>
            <w:tcW w:w="4819" w:type="dxa"/>
          </w:tcPr>
          <w:p w:rsidR="00E35C5B" w:rsidRDefault="00192923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192923">
        <w:tc>
          <w:tcPr>
            <w:tcW w:w="4820" w:type="dxa"/>
          </w:tcPr>
          <w:p w:rsidR="00192923" w:rsidRDefault="00192923" w:rsidP="00904023">
            <w:pPr>
              <w:tabs>
                <w:tab w:val="right" w:leader="dot" w:pos="9639"/>
              </w:tabs>
              <w:jc w:val="center"/>
            </w:pPr>
            <w:r>
              <w:t xml:space="preserve">10-6 </w:t>
            </w:r>
            <w:r w:rsidRPr="0037315B">
              <w:t xml:space="preserve">UAB „Bonus </w:t>
            </w:r>
            <w:proofErr w:type="spellStart"/>
            <w:r w:rsidRPr="0037315B">
              <w:t>Admin</w:t>
            </w:r>
            <w:proofErr w:type="spellEnd"/>
            <w:r w:rsidRPr="0037315B">
              <w:t xml:space="preserve"> ir CO“</w:t>
            </w:r>
          </w:p>
        </w:tc>
        <w:tc>
          <w:tcPr>
            <w:tcW w:w="4819" w:type="dxa"/>
          </w:tcPr>
          <w:p w:rsidR="00192923" w:rsidRDefault="00192923" w:rsidP="00B84135">
            <w:pPr>
              <w:tabs>
                <w:tab w:val="right" w:leader="dot" w:pos="9639"/>
              </w:tabs>
              <w:jc w:val="center"/>
            </w:pPr>
          </w:p>
        </w:tc>
      </w:tr>
      <w:tr w:rsidR="00192923">
        <w:tc>
          <w:tcPr>
            <w:tcW w:w="4820" w:type="dxa"/>
          </w:tcPr>
          <w:p w:rsidR="00192923" w:rsidRDefault="00192923" w:rsidP="00904023">
            <w:pPr>
              <w:tabs>
                <w:tab w:val="right" w:leader="dot" w:pos="9639"/>
              </w:tabs>
              <w:jc w:val="center"/>
            </w:pPr>
            <w:r>
              <w:lastRenderedPageBreak/>
              <w:t xml:space="preserve">10-9 </w:t>
            </w:r>
            <w:r w:rsidRPr="0037315B">
              <w:t xml:space="preserve">UAB „Bonus </w:t>
            </w:r>
            <w:proofErr w:type="spellStart"/>
            <w:r w:rsidRPr="0037315B">
              <w:t>Admin</w:t>
            </w:r>
            <w:proofErr w:type="spellEnd"/>
            <w:r w:rsidRPr="0037315B">
              <w:t xml:space="preserve"> ir CO“</w:t>
            </w:r>
          </w:p>
        </w:tc>
        <w:tc>
          <w:tcPr>
            <w:tcW w:w="4819" w:type="dxa"/>
          </w:tcPr>
          <w:p w:rsidR="00192923" w:rsidRDefault="00192923" w:rsidP="00B84135">
            <w:pPr>
              <w:tabs>
                <w:tab w:val="right" w:leader="dot" w:pos="9639"/>
              </w:tabs>
              <w:jc w:val="center"/>
            </w:pPr>
          </w:p>
        </w:tc>
      </w:tr>
      <w:tr w:rsidR="00192923">
        <w:tc>
          <w:tcPr>
            <w:tcW w:w="4820" w:type="dxa"/>
          </w:tcPr>
          <w:p w:rsidR="00192923" w:rsidRDefault="00192923" w:rsidP="00904023">
            <w:pPr>
              <w:tabs>
                <w:tab w:val="right" w:leader="dot" w:pos="9639"/>
              </w:tabs>
              <w:jc w:val="center"/>
            </w:pPr>
            <w:r>
              <w:t xml:space="preserve">10-10 </w:t>
            </w:r>
            <w:r w:rsidRPr="0037315B">
              <w:t xml:space="preserve">UAB „Bonus </w:t>
            </w:r>
            <w:proofErr w:type="spellStart"/>
            <w:r w:rsidRPr="0037315B">
              <w:t>Admin</w:t>
            </w:r>
            <w:proofErr w:type="spellEnd"/>
            <w:r w:rsidRPr="0037315B">
              <w:t xml:space="preserve"> ir CO“</w:t>
            </w:r>
          </w:p>
        </w:tc>
        <w:tc>
          <w:tcPr>
            <w:tcW w:w="4819" w:type="dxa"/>
          </w:tcPr>
          <w:p w:rsidR="00192923" w:rsidRDefault="00192923" w:rsidP="00B84135">
            <w:pPr>
              <w:tabs>
                <w:tab w:val="right" w:leader="dot" w:pos="9639"/>
              </w:tabs>
              <w:jc w:val="center"/>
            </w:pPr>
          </w:p>
        </w:tc>
      </w:tr>
      <w:tr w:rsidR="00192923">
        <w:tc>
          <w:tcPr>
            <w:tcW w:w="4820" w:type="dxa"/>
          </w:tcPr>
          <w:p w:rsidR="00192923" w:rsidRDefault="00192923" w:rsidP="00904023">
            <w:pPr>
              <w:tabs>
                <w:tab w:val="right" w:leader="dot" w:pos="9639"/>
              </w:tabs>
              <w:jc w:val="center"/>
            </w:pPr>
            <w:r>
              <w:t xml:space="preserve">10-12 </w:t>
            </w:r>
            <w:r w:rsidRPr="0037315B">
              <w:t xml:space="preserve">UAB „Bonus </w:t>
            </w:r>
            <w:proofErr w:type="spellStart"/>
            <w:r w:rsidRPr="0037315B">
              <w:t>Admin</w:t>
            </w:r>
            <w:proofErr w:type="spellEnd"/>
            <w:r w:rsidRPr="0037315B">
              <w:t xml:space="preserve"> ir CO“</w:t>
            </w:r>
          </w:p>
        </w:tc>
        <w:tc>
          <w:tcPr>
            <w:tcW w:w="4819" w:type="dxa"/>
          </w:tcPr>
          <w:p w:rsidR="00192923" w:rsidRDefault="00192923" w:rsidP="00B84135">
            <w:pPr>
              <w:tabs>
                <w:tab w:val="right" w:leader="dot" w:pos="9639"/>
              </w:tabs>
              <w:jc w:val="center"/>
            </w:pPr>
          </w:p>
        </w:tc>
      </w:tr>
      <w:tr w:rsidR="00192923">
        <w:tc>
          <w:tcPr>
            <w:tcW w:w="4820" w:type="dxa"/>
          </w:tcPr>
          <w:p w:rsidR="00192923" w:rsidRDefault="00192923" w:rsidP="00904023">
            <w:pPr>
              <w:tabs>
                <w:tab w:val="right" w:leader="dot" w:pos="9639"/>
              </w:tabs>
              <w:jc w:val="center"/>
            </w:pPr>
            <w:r>
              <w:t xml:space="preserve">10-13 </w:t>
            </w:r>
            <w:r w:rsidRPr="0037315B">
              <w:t xml:space="preserve">UAB „Bonus </w:t>
            </w:r>
            <w:proofErr w:type="spellStart"/>
            <w:r w:rsidRPr="0037315B">
              <w:t>Admin</w:t>
            </w:r>
            <w:proofErr w:type="spellEnd"/>
            <w:r w:rsidRPr="0037315B">
              <w:t xml:space="preserve"> ir CO“</w:t>
            </w:r>
          </w:p>
        </w:tc>
        <w:tc>
          <w:tcPr>
            <w:tcW w:w="4819" w:type="dxa"/>
          </w:tcPr>
          <w:p w:rsidR="00192923" w:rsidRDefault="00192923" w:rsidP="00B84135">
            <w:pPr>
              <w:tabs>
                <w:tab w:val="right" w:leader="dot" w:pos="9639"/>
              </w:tabs>
              <w:jc w:val="center"/>
            </w:pPr>
          </w:p>
        </w:tc>
      </w:tr>
      <w:tr w:rsidR="00192923">
        <w:tc>
          <w:tcPr>
            <w:tcW w:w="4820" w:type="dxa"/>
          </w:tcPr>
          <w:p w:rsidR="00192923" w:rsidRDefault="00192923" w:rsidP="00904023">
            <w:pPr>
              <w:tabs>
                <w:tab w:val="right" w:leader="dot" w:pos="9639"/>
              </w:tabs>
              <w:jc w:val="center"/>
            </w:pPr>
            <w:r>
              <w:t xml:space="preserve">10-14 </w:t>
            </w:r>
            <w:r w:rsidRPr="0037315B">
              <w:t xml:space="preserve">UAB „Bonus </w:t>
            </w:r>
            <w:proofErr w:type="spellStart"/>
            <w:r w:rsidRPr="0037315B">
              <w:t>Admin</w:t>
            </w:r>
            <w:proofErr w:type="spellEnd"/>
            <w:r w:rsidRPr="0037315B">
              <w:t xml:space="preserve"> ir CO“</w:t>
            </w:r>
          </w:p>
        </w:tc>
        <w:tc>
          <w:tcPr>
            <w:tcW w:w="4819" w:type="dxa"/>
          </w:tcPr>
          <w:p w:rsidR="00192923" w:rsidRDefault="00192923" w:rsidP="00B84135">
            <w:pPr>
              <w:tabs>
                <w:tab w:val="right" w:leader="dot" w:pos="9639"/>
              </w:tabs>
              <w:jc w:val="center"/>
            </w:pP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F807EC" w:rsidRDefault="005B163B" w:rsidP="00A54D35">
      <w:pPr>
        <w:tabs>
          <w:tab w:val="right" w:leader="dot" w:pos="9639"/>
        </w:tabs>
        <w:jc w:val="both"/>
      </w:pPr>
      <w:r>
        <w:rPr>
          <w:b/>
        </w:rPr>
        <w:t xml:space="preserve">9. Pastabos: </w:t>
      </w:r>
      <w:r w:rsidR="00A54D35">
        <w:t xml:space="preserve">kreiptis į UAB „Bonus </w:t>
      </w:r>
      <w:proofErr w:type="spellStart"/>
      <w:r w:rsidR="00A54D35">
        <w:t>Admin</w:t>
      </w:r>
      <w:proofErr w:type="spellEnd"/>
      <w:r w:rsidR="00A54D35">
        <w:t xml:space="preserve"> ir CO“ kad pateiktų dokumentą, patvirtinantį, kad skiriamo administratoriaus civilinė atsakomybė už fiziniams ir juridiniams asmenims padarytą žalą, atliekant administravimo funkcijas, apdrausta civilinės atsakomybės draudimu</w:t>
      </w:r>
    </w:p>
    <w:p w:rsidR="00F807EC" w:rsidRDefault="00F807EC">
      <w:pPr>
        <w:tabs>
          <w:tab w:val="right" w:leader="dot" w:pos="9639"/>
        </w:tabs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31"/>
        <w:gridCol w:w="3096"/>
        <w:gridCol w:w="3577"/>
        <w:gridCol w:w="243"/>
      </w:tblGrid>
      <w:tr w:rsidR="00F807EC" w:rsidTr="00A54D35">
        <w:trPr>
          <w:trHeight w:val="451"/>
        </w:trPr>
        <w:tc>
          <w:tcPr>
            <w:tcW w:w="2831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>Komisijos pirmininkas:</w:t>
            </w:r>
          </w:p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309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</w:t>
            </w:r>
            <w:r w:rsidR="00EB20DD">
              <w:t>.............................................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3820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Sigutė </w:t>
            </w:r>
            <w:proofErr w:type="spellStart"/>
            <w:r>
              <w:t>Jazbutienė</w:t>
            </w:r>
            <w:proofErr w:type="spellEnd"/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 w:rsidTr="00A54D35">
        <w:trPr>
          <w:trHeight w:val="451"/>
        </w:trPr>
        <w:tc>
          <w:tcPr>
            <w:tcW w:w="2831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 xml:space="preserve">Komisijos nariai: </w:t>
            </w:r>
          </w:p>
        </w:tc>
        <w:tc>
          <w:tcPr>
            <w:tcW w:w="309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3820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Rasa Šerputienė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A54D35" w:rsidTr="00A54D35">
        <w:trPr>
          <w:trHeight w:val="451"/>
        </w:trPr>
        <w:tc>
          <w:tcPr>
            <w:tcW w:w="2831" w:type="dxa"/>
          </w:tcPr>
          <w:p w:rsidR="00A54D35" w:rsidRDefault="00A54D35" w:rsidP="00A54D35">
            <w:pPr>
              <w:tabs>
                <w:tab w:val="right" w:leader="dot" w:pos="9639"/>
              </w:tabs>
            </w:pPr>
          </w:p>
        </w:tc>
        <w:tc>
          <w:tcPr>
            <w:tcW w:w="3096" w:type="dxa"/>
          </w:tcPr>
          <w:p w:rsidR="00A54D35" w:rsidRDefault="00A54D35" w:rsidP="00A54D35">
            <w:pPr>
              <w:tabs>
                <w:tab w:val="right" w:leader="dot" w:pos="9639"/>
              </w:tabs>
              <w:jc w:val="both"/>
            </w:pPr>
            <w:r>
              <w:t>...............................................</w:t>
            </w:r>
          </w:p>
          <w:p w:rsidR="00A54D35" w:rsidRDefault="00A54D35" w:rsidP="00A54D35">
            <w:pPr>
              <w:tabs>
                <w:tab w:val="right" w:leader="dot" w:pos="9639"/>
              </w:tabs>
              <w:jc w:val="both"/>
            </w:pPr>
          </w:p>
          <w:p w:rsidR="00A54D35" w:rsidRDefault="00A54D35" w:rsidP="00A54D35">
            <w:pPr>
              <w:tabs>
                <w:tab w:val="right" w:leader="dot" w:pos="9639"/>
              </w:tabs>
              <w:jc w:val="both"/>
            </w:pPr>
            <w:r>
              <w:t>...............................................</w:t>
            </w:r>
          </w:p>
          <w:p w:rsidR="00A54D35" w:rsidRDefault="00A54D35" w:rsidP="00A54D35">
            <w:pPr>
              <w:tabs>
                <w:tab w:val="right" w:leader="dot" w:pos="9639"/>
              </w:tabs>
              <w:jc w:val="both"/>
            </w:pPr>
          </w:p>
          <w:p w:rsidR="00A54D35" w:rsidRDefault="00A54D35" w:rsidP="00A54D35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3820" w:type="dxa"/>
            <w:gridSpan w:val="2"/>
          </w:tcPr>
          <w:p w:rsidR="00A54D35" w:rsidRDefault="00A54D35" w:rsidP="00A54D35">
            <w:pPr>
              <w:tabs>
                <w:tab w:val="left" w:pos="1313"/>
                <w:tab w:val="right" w:leader="dot" w:pos="9639"/>
              </w:tabs>
              <w:ind w:firstLine="682"/>
              <w:jc w:val="both"/>
            </w:pPr>
            <w:r>
              <w:t xml:space="preserve">           Darius </w:t>
            </w:r>
            <w:proofErr w:type="spellStart"/>
            <w:r>
              <w:t>Drakšas</w:t>
            </w:r>
            <w:proofErr w:type="spellEnd"/>
            <w:r>
              <w:t xml:space="preserve"> </w:t>
            </w:r>
          </w:p>
          <w:p w:rsidR="00A54D35" w:rsidRDefault="00A54D35" w:rsidP="00A54D35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  <w:p w:rsidR="00A54D35" w:rsidRDefault="00A54D35" w:rsidP="00A54D35">
            <w:pPr>
              <w:tabs>
                <w:tab w:val="left" w:pos="126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 </w:t>
            </w:r>
            <w:r>
              <w:t>Simona Baublienė</w:t>
            </w:r>
          </w:p>
        </w:tc>
      </w:tr>
      <w:tr w:rsidR="00F807EC" w:rsidTr="00A54D35">
        <w:tc>
          <w:tcPr>
            <w:tcW w:w="2831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309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3820" w:type="dxa"/>
            <w:gridSpan w:val="2"/>
          </w:tcPr>
          <w:p w:rsidR="00F807EC" w:rsidRDefault="00F807EC">
            <w:pPr>
              <w:tabs>
                <w:tab w:val="right" w:leader="dot" w:pos="9639"/>
              </w:tabs>
              <w:ind w:firstLine="1302"/>
              <w:jc w:val="both"/>
              <w:rPr>
                <w:sz w:val="20"/>
              </w:rPr>
            </w:pPr>
          </w:p>
        </w:tc>
      </w:tr>
      <w:tr w:rsidR="00F807EC" w:rsidTr="00A54D35">
        <w:trPr>
          <w:gridAfter w:val="1"/>
          <w:wAfter w:w="243" w:type="dxa"/>
        </w:trPr>
        <w:tc>
          <w:tcPr>
            <w:tcW w:w="2831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309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3577" w:type="dxa"/>
          </w:tcPr>
          <w:p w:rsidR="00F807EC" w:rsidRDefault="00F807EC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</w:tbl>
    <w:p w:rsidR="00F807EC" w:rsidRDefault="00F807EC">
      <w:pPr>
        <w:tabs>
          <w:tab w:val="right" w:leader="dot" w:pos="9639"/>
        </w:tabs>
        <w:jc w:val="center"/>
      </w:pPr>
    </w:p>
    <w:p w:rsidR="00F807EC" w:rsidRDefault="00F807EC">
      <w:pPr>
        <w:rPr>
          <w:szCs w:val="24"/>
        </w:rPr>
      </w:pPr>
    </w:p>
    <w:p w:rsidR="00F807EC" w:rsidRDefault="00F807EC"/>
    <w:p w:rsidR="00F807EC" w:rsidRDefault="00F807EC"/>
    <w:sectPr w:rsidR="00F80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1D9" w:rsidRDefault="00C641D9">
      <w:r>
        <w:separator/>
      </w:r>
    </w:p>
  </w:endnote>
  <w:endnote w:type="continuationSeparator" w:id="0">
    <w:p w:rsidR="00C641D9" w:rsidRDefault="00C6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D9" w:rsidRDefault="00C641D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D9" w:rsidRDefault="00C641D9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D9" w:rsidRDefault="00C641D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1D9" w:rsidRDefault="00C641D9">
      <w:r>
        <w:separator/>
      </w:r>
    </w:p>
  </w:footnote>
  <w:footnote w:type="continuationSeparator" w:id="0">
    <w:p w:rsidR="00C641D9" w:rsidRDefault="00C6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D9" w:rsidRDefault="00C641D9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D9" w:rsidRDefault="00C641D9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52E2">
      <w:rPr>
        <w:noProof/>
      </w:rPr>
      <w:t>2</w:t>
    </w:r>
    <w:r>
      <w:fldChar w:fldCharType="end"/>
    </w:r>
  </w:p>
  <w:p w:rsidR="00C641D9" w:rsidRDefault="00C641D9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D9" w:rsidRDefault="00C641D9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36DF6"/>
    <w:rsid w:val="0006394A"/>
    <w:rsid w:val="000868BA"/>
    <w:rsid w:val="000F5901"/>
    <w:rsid w:val="00187E39"/>
    <w:rsid w:val="00192923"/>
    <w:rsid w:val="00194F5A"/>
    <w:rsid w:val="001A6006"/>
    <w:rsid w:val="002028E3"/>
    <w:rsid w:val="00274508"/>
    <w:rsid w:val="0029556F"/>
    <w:rsid w:val="002B5700"/>
    <w:rsid w:val="0037315B"/>
    <w:rsid w:val="00414BA5"/>
    <w:rsid w:val="004314CF"/>
    <w:rsid w:val="00432212"/>
    <w:rsid w:val="00453C1B"/>
    <w:rsid w:val="00476BFD"/>
    <w:rsid w:val="004C23F4"/>
    <w:rsid w:val="005219C0"/>
    <w:rsid w:val="005367D4"/>
    <w:rsid w:val="00556CE0"/>
    <w:rsid w:val="0059394C"/>
    <w:rsid w:val="005A4412"/>
    <w:rsid w:val="005B163B"/>
    <w:rsid w:val="005B5F6D"/>
    <w:rsid w:val="005B737A"/>
    <w:rsid w:val="005E09B1"/>
    <w:rsid w:val="0062724D"/>
    <w:rsid w:val="00634BD1"/>
    <w:rsid w:val="006352E2"/>
    <w:rsid w:val="006477D4"/>
    <w:rsid w:val="00686FBD"/>
    <w:rsid w:val="006B7DBD"/>
    <w:rsid w:val="006D2D11"/>
    <w:rsid w:val="007811F6"/>
    <w:rsid w:val="00805DA1"/>
    <w:rsid w:val="00833544"/>
    <w:rsid w:val="008A6D96"/>
    <w:rsid w:val="008F4563"/>
    <w:rsid w:val="00904023"/>
    <w:rsid w:val="0091016D"/>
    <w:rsid w:val="00932E7F"/>
    <w:rsid w:val="00951FBC"/>
    <w:rsid w:val="00967564"/>
    <w:rsid w:val="009947E3"/>
    <w:rsid w:val="00A0377E"/>
    <w:rsid w:val="00A1669D"/>
    <w:rsid w:val="00A26981"/>
    <w:rsid w:val="00A45758"/>
    <w:rsid w:val="00A54D35"/>
    <w:rsid w:val="00AF26E2"/>
    <w:rsid w:val="00B6309C"/>
    <w:rsid w:val="00B7181E"/>
    <w:rsid w:val="00B84135"/>
    <w:rsid w:val="00BB72F0"/>
    <w:rsid w:val="00BE05BA"/>
    <w:rsid w:val="00C56939"/>
    <w:rsid w:val="00C641D9"/>
    <w:rsid w:val="00C81427"/>
    <w:rsid w:val="00C83F8B"/>
    <w:rsid w:val="00CB6E0E"/>
    <w:rsid w:val="00CC62CF"/>
    <w:rsid w:val="00CE65CB"/>
    <w:rsid w:val="00CF6CE5"/>
    <w:rsid w:val="00D04450"/>
    <w:rsid w:val="00D10251"/>
    <w:rsid w:val="00D5244A"/>
    <w:rsid w:val="00D65A8F"/>
    <w:rsid w:val="00E20B30"/>
    <w:rsid w:val="00E305C6"/>
    <w:rsid w:val="00E34BDA"/>
    <w:rsid w:val="00E35C5B"/>
    <w:rsid w:val="00EB20DD"/>
    <w:rsid w:val="00EC237F"/>
    <w:rsid w:val="00F17686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A0CE6F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E52D8-9FDF-4F54-8758-157B07D7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C516D657</Template>
  <TotalTime>23</TotalTime>
  <Pages>2</Pages>
  <Words>1989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11</cp:revision>
  <cp:lastPrinted>2022-07-14T12:52:00Z</cp:lastPrinted>
  <dcterms:created xsi:type="dcterms:W3CDTF">2023-10-16T07:49:00Z</dcterms:created>
  <dcterms:modified xsi:type="dcterms:W3CDTF">2023-10-17T05:10:00Z</dcterms:modified>
</cp:coreProperties>
</file>