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03" w:rsidRDefault="006B4A03" w:rsidP="00A01090">
      <w:pPr>
        <w:tabs>
          <w:tab w:val="left" w:pos="8107"/>
        </w:tabs>
        <w:spacing w:after="0" w:line="240" w:lineRule="auto"/>
        <w:rPr>
          <w:rFonts w:ascii="Times New Roman" w:hAnsi="Times New Roman" w:cs="Times New Roman"/>
          <w:b/>
          <w:sz w:val="24"/>
          <w:szCs w:val="24"/>
        </w:rPr>
      </w:pPr>
      <w:bookmarkStart w:id="0" w:name="_GoBack"/>
      <w:bookmarkEnd w:id="0"/>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 xml:space="preserve">KRETINGOS RAJONO SAVIVALDYBĖS ADMINISTRACIJOS </w:t>
      </w:r>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CENTRALIZUOTAS VIDAUS AUDITO SKYRIUS</w:t>
      </w:r>
    </w:p>
    <w:p w:rsidR="007E4DC5" w:rsidRPr="009A0746" w:rsidRDefault="007E4DC5" w:rsidP="007E4DC5">
      <w:pPr>
        <w:tabs>
          <w:tab w:val="right" w:leader="underscore" w:pos="9180"/>
        </w:tabs>
        <w:spacing w:after="0" w:line="240" w:lineRule="auto"/>
        <w:contextualSpacing/>
        <w:jc w:val="center"/>
        <w:rPr>
          <w:rFonts w:ascii="Times New Roman" w:eastAsia="Times New Roman" w:hAnsi="Times New Roman" w:cs="Times New Roman"/>
          <w:b/>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caps/>
          <w:sz w:val="24"/>
          <w:szCs w:val="24"/>
        </w:rPr>
      </w:pPr>
    </w:p>
    <w:p w:rsidR="007E4DC5" w:rsidRPr="00631EB6" w:rsidRDefault="007E4DC5" w:rsidP="007E4DC5">
      <w:pPr>
        <w:spacing w:after="0" w:line="240" w:lineRule="auto"/>
        <w:jc w:val="center"/>
        <w:rPr>
          <w:rFonts w:ascii="Times New Roman" w:hAnsi="Times New Roman" w:cs="Times New Roman"/>
          <w:b/>
          <w:caps/>
          <w:sz w:val="24"/>
          <w:szCs w:val="24"/>
        </w:rPr>
      </w:pPr>
      <w:r w:rsidRPr="00356D6D">
        <w:rPr>
          <w:rFonts w:ascii="Times New Roman" w:hAnsi="Times New Roman" w:cs="Times New Roman"/>
          <w:b/>
          <w:caps/>
          <w:sz w:val="24"/>
          <w:szCs w:val="24"/>
        </w:rPr>
        <w:t>ADMINISTRACINĖS NAŠTOS MAŽINIMO P</w:t>
      </w:r>
      <w:r>
        <w:rPr>
          <w:rFonts w:ascii="Times New Roman" w:hAnsi="Times New Roman" w:cs="Times New Roman"/>
          <w:b/>
          <w:caps/>
          <w:sz w:val="24"/>
          <w:szCs w:val="24"/>
        </w:rPr>
        <w:t>RIEMONIŲ PLANO VYKDYMO VERTINIMAS</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sz w:val="24"/>
          <w:szCs w:val="24"/>
        </w:rPr>
      </w:pPr>
      <w:r w:rsidRPr="009A0746">
        <w:rPr>
          <w:rFonts w:ascii="Times New Roman" w:eastAsia="Times New Roman" w:hAnsi="Times New Roman" w:cs="Times New Roman"/>
          <w:b/>
          <w:sz w:val="24"/>
          <w:szCs w:val="24"/>
        </w:rPr>
        <w:t>ATASKAITA</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8F6DB7" w:rsidRDefault="00F24330" w:rsidP="007E4DC5">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2023</w:t>
      </w:r>
      <w:r w:rsidR="006C3FDA">
        <w:rPr>
          <w:rFonts w:ascii="Times New Roman" w:eastAsia="Times New Roman" w:hAnsi="Times New Roman" w:cs="Times New Roman"/>
          <w:b/>
          <w:sz w:val="24"/>
          <w:szCs w:val="24"/>
        </w:rPr>
        <w:t xml:space="preserve"> m. rugpjūčio</w:t>
      </w:r>
      <w:r w:rsidR="00993060">
        <w:rPr>
          <w:rFonts w:ascii="Times New Roman" w:eastAsia="Times New Roman" w:hAnsi="Times New Roman" w:cs="Times New Roman"/>
          <w:b/>
          <w:sz w:val="24"/>
          <w:szCs w:val="24"/>
        </w:rPr>
        <w:t xml:space="preserve"> </w:t>
      </w:r>
      <w:r w:rsidR="00C07ED3">
        <w:rPr>
          <w:rFonts w:ascii="Times New Roman" w:eastAsia="Times New Roman" w:hAnsi="Times New Roman" w:cs="Times New Roman"/>
          <w:b/>
          <w:sz w:val="24"/>
          <w:szCs w:val="24"/>
        </w:rPr>
        <w:t>28</w:t>
      </w:r>
      <w:r w:rsidR="007E4DC5" w:rsidRPr="008F6DB7">
        <w:rPr>
          <w:rFonts w:ascii="Times New Roman" w:eastAsia="Times New Roman" w:hAnsi="Times New Roman" w:cs="Times New Roman"/>
          <w:b/>
          <w:sz w:val="24"/>
          <w:szCs w:val="24"/>
        </w:rPr>
        <w:t xml:space="preserve"> d</w:t>
      </w:r>
      <w:r w:rsidR="007E4DC5" w:rsidRPr="008F6DB7">
        <w:rPr>
          <w:rFonts w:ascii="Times New Roman" w:eastAsia="Times New Roman" w:hAnsi="Times New Roman" w:cs="Times New Roman"/>
          <w:b/>
          <w:sz w:val="20"/>
          <w:szCs w:val="20"/>
        </w:rPr>
        <w:t xml:space="preserve"> </w:t>
      </w:r>
      <w:r w:rsidR="007E4DC5" w:rsidRPr="008F6DB7">
        <w:rPr>
          <w:rFonts w:ascii="Times New Roman" w:eastAsia="Times New Roman" w:hAnsi="Times New Roman" w:cs="Times New Roman"/>
          <w:b/>
          <w:sz w:val="24"/>
          <w:szCs w:val="24"/>
        </w:rPr>
        <w:t>Nr</w:t>
      </w:r>
      <w:r w:rsidR="007E4DC5" w:rsidRPr="008F6DB7">
        <w:rPr>
          <w:rFonts w:ascii="Times New Roman" w:eastAsia="Times New Roman" w:hAnsi="Times New Roman" w:cs="Times New Roman"/>
          <w:b/>
          <w:sz w:val="20"/>
          <w:szCs w:val="20"/>
        </w:rPr>
        <w:t xml:space="preserve">. </w:t>
      </w:r>
      <w:r w:rsidR="00193B26">
        <w:rPr>
          <w:rFonts w:ascii="Times New Roman" w:eastAsia="Times New Roman" w:hAnsi="Times New Roman" w:cs="Times New Roman"/>
          <w:b/>
          <w:sz w:val="24"/>
          <w:szCs w:val="24"/>
        </w:rPr>
        <w:t>(17.5.) VA 3 – 04</w:t>
      </w:r>
    </w:p>
    <w:p w:rsidR="007E4DC5" w:rsidRPr="009A0746" w:rsidRDefault="007E4DC5" w:rsidP="007E4DC5">
      <w:pPr>
        <w:tabs>
          <w:tab w:val="center" w:pos="4114"/>
        </w:tabs>
        <w:spacing w:after="0" w:line="240" w:lineRule="auto"/>
        <w:contextualSpacing/>
        <w:jc w:val="center"/>
        <w:rPr>
          <w:rFonts w:ascii="Times New Roman" w:eastAsia="Times New Roman" w:hAnsi="Times New Roman" w:cs="Times New Roman"/>
          <w:b/>
          <w:sz w:val="20"/>
          <w:szCs w:val="20"/>
        </w:rPr>
      </w:pPr>
      <w:r w:rsidRPr="009A0746">
        <w:rPr>
          <w:rFonts w:ascii="Times New Roman" w:eastAsia="Times New Roman" w:hAnsi="Times New Roman" w:cs="Times New Roman"/>
          <w:b/>
          <w:sz w:val="20"/>
          <w:szCs w:val="20"/>
        </w:rPr>
        <w:t>Kretinga</w:t>
      </w:r>
    </w:p>
    <w:p w:rsidR="007E4DC5" w:rsidRPr="009A0746" w:rsidRDefault="007E4DC5" w:rsidP="007E4DC5">
      <w:pPr>
        <w:spacing w:after="0" w:line="240" w:lineRule="auto"/>
        <w:contextualSpacing/>
        <w:jc w:val="both"/>
        <w:rPr>
          <w:rFonts w:ascii="Times New Roman" w:eastAsia="Times New Roman" w:hAnsi="Times New Roman" w:cs="Times New Roman"/>
          <w:b/>
          <w:sz w:val="24"/>
          <w:szCs w:val="20"/>
        </w:rPr>
      </w:pPr>
    </w:p>
    <w:p w:rsidR="007E4DC5" w:rsidRPr="00345CBB" w:rsidRDefault="007E4DC5" w:rsidP="007E4DC5">
      <w:pPr>
        <w:spacing w:after="0" w:line="240" w:lineRule="auto"/>
        <w:contextualSpacing/>
        <w:jc w:val="both"/>
        <w:rPr>
          <w:rFonts w:ascii="Times New Roman" w:eastAsia="Times New Roman" w:hAnsi="Times New Roman" w:cs="Times New Roman"/>
          <w:b/>
          <w:sz w:val="24"/>
          <w:szCs w:val="24"/>
        </w:rPr>
      </w:pPr>
      <w:r w:rsidRPr="00345CBB">
        <w:rPr>
          <w:rFonts w:ascii="Times New Roman" w:eastAsia="Times New Roman" w:hAnsi="Times New Roman" w:cs="Times New Roman"/>
          <w:b/>
          <w:sz w:val="24"/>
          <w:szCs w:val="24"/>
        </w:rPr>
        <w:t>Vidaus audito ataskaitos įvadinė dalis:</w:t>
      </w:r>
    </w:p>
    <w:p w:rsidR="007E4DC5" w:rsidRPr="00345CBB" w:rsidRDefault="007E4DC5" w:rsidP="007E4DC5">
      <w:pPr>
        <w:spacing w:after="0" w:line="240" w:lineRule="auto"/>
        <w:ind w:firstLine="709"/>
        <w:jc w:val="both"/>
        <w:rPr>
          <w:rFonts w:ascii="Times New Roman" w:eastAsia="Times New Roman" w:hAnsi="Times New Roman" w:cs="Times New Roman"/>
          <w:sz w:val="24"/>
          <w:szCs w:val="24"/>
        </w:rPr>
      </w:pPr>
    </w:p>
    <w:tbl>
      <w:tblPr>
        <w:tblW w:w="9683" w:type="dxa"/>
        <w:tblLook w:val="01E0" w:firstRow="1" w:lastRow="1" w:firstColumn="1" w:lastColumn="1" w:noHBand="0" w:noVBand="0"/>
      </w:tblPr>
      <w:tblGrid>
        <w:gridCol w:w="1719"/>
        <w:gridCol w:w="7964"/>
      </w:tblGrid>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motyvai</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85305D">
            <w:pPr>
              <w:spacing w:after="0" w:line="240" w:lineRule="auto"/>
              <w:jc w:val="both"/>
              <w:rPr>
                <w:rFonts w:ascii="Times New Roman" w:hAnsi="Times New Roman" w:cs="Times New Roman"/>
                <w:sz w:val="24"/>
                <w:szCs w:val="24"/>
              </w:rPr>
            </w:pPr>
            <w:r w:rsidRPr="00345CBB">
              <w:rPr>
                <w:rFonts w:ascii="Times New Roman" w:hAnsi="Times New Roman" w:cs="Times New Roman"/>
                <w:sz w:val="24"/>
                <w:szCs w:val="24"/>
              </w:rPr>
              <w:t>Vidaus auditas atliktas Centraliz</w:t>
            </w:r>
            <w:r w:rsidR="00504726">
              <w:rPr>
                <w:rFonts w:ascii="Times New Roman" w:hAnsi="Times New Roman" w:cs="Times New Roman"/>
                <w:sz w:val="24"/>
                <w:szCs w:val="24"/>
              </w:rPr>
              <w:t>uoto vidaus audito skyriaus 2023</w:t>
            </w:r>
            <w:r w:rsidRPr="00345CBB">
              <w:rPr>
                <w:rFonts w:ascii="Times New Roman" w:hAnsi="Times New Roman" w:cs="Times New Roman"/>
                <w:sz w:val="24"/>
                <w:szCs w:val="24"/>
              </w:rPr>
              <w:t xml:space="preserve"> metų veiklos planu.</w:t>
            </w:r>
          </w:p>
          <w:p w:rsidR="007E4DC5" w:rsidRPr="00345CBB" w:rsidRDefault="007E4DC5" w:rsidP="0085305D">
            <w:pPr>
              <w:spacing w:after="0" w:line="240" w:lineRule="auto"/>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terminas</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85305D">
            <w:pPr>
              <w:spacing w:after="0" w:line="240" w:lineRule="auto"/>
              <w:rPr>
                <w:rFonts w:ascii="Times New Roman" w:eastAsia="Times New Roman" w:hAnsi="Times New Roman" w:cs="Times New Roman"/>
                <w:sz w:val="24"/>
                <w:szCs w:val="24"/>
                <w:lang w:eastAsia="lt-LT"/>
              </w:rPr>
            </w:pPr>
            <w:r w:rsidRPr="00345CBB">
              <w:rPr>
                <w:rFonts w:ascii="Times New Roman" w:eastAsia="Times New Roman" w:hAnsi="Times New Roman" w:cs="Times New Roman"/>
                <w:sz w:val="24"/>
                <w:szCs w:val="24"/>
              </w:rPr>
              <w:t>Vidaus</w:t>
            </w:r>
            <w:r w:rsidR="00193B26">
              <w:rPr>
                <w:rFonts w:ascii="Times New Roman" w:eastAsia="Times New Roman" w:hAnsi="Times New Roman" w:cs="Times New Roman"/>
                <w:sz w:val="24"/>
                <w:szCs w:val="24"/>
              </w:rPr>
              <w:t xml:space="preserve"> auditas pradėtas 2023 m. </w:t>
            </w:r>
            <w:r w:rsidR="00C07ED3">
              <w:rPr>
                <w:rFonts w:ascii="Times New Roman" w:eastAsia="Times New Roman" w:hAnsi="Times New Roman" w:cs="Times New Roman"/>
                <w:sz w:val="24"/>
                <w:szCs w:val="24"/>
              </w:rPr>
              <w:t>rugpjūčio 1</w:t>
            </w:r>
            <w:r w:rsidRPr="00345CBB">
              <w:rPr>
                <w:rFonts w:ascii="Times New Roman" w:eastAsia="Times New Roman" w:hAnsi="Times New Roman" w:cs="Times New Roman"/>
                <w:sz w:val="24"/>
                <w:szCs w:val="24"/>
              </w:rPr>
              <w:t xml:space="preserve"> </w:t>
            </w:r>
            <w:r w:rsidR="00C07ED3">
              <w:rPr>
                <w:rFonts w:ascii="Times New Roman" w:eastAsia="Times New Roman" w:hAnsi="Times New Roman" w:cs="Times New Roman"/>
                <w:sz w:val="24"/>
                <w:szCs w:val="24"/>
              </w:rPr>
              <w:t>d., baigtas 2023 m. rugpjūčio 28</w:t>
            </w:r>
            <w:r w:rsidRPr="00345CBB">
              <w:rPr>
                <w:rFonts w:ascii="Times New Roman" w:eastAsia="Times New Roman" w:hAnsi="Times New Roman" w:cs="Times New Roman"/>
                <w:sz w:val="24"/>
                <w:szCs w:val="24"/>
              </w:rPr>
              <w:t xml:space="preserve"> d.</w:t>
            </w: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apimtis</w:t>
            </w:r>
          </w:p>
        </w:tc>
        <w:tc>
          <w:tcPr>
            <w:tcW w:w="0" w:type="auto"/>
          </w:tcPr>
          <w:p w:rsidR="0037168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Vidaus audito metu v</w:t>
            </w:r>
            <w:r w:rsidRPr="00FA56A3">
              <w:rPr>
                <w:rFonts w:ascii="Times New Roman" w:hAnsi="Times New Roman" w:cs="Times New Roman"/>
                <w:sz w:val="24"/>
                <w:szCs w:val="24"/>
              </w:rPr>
              <w:t xml:space="preserve">ertinta </w:t>
            </w:r>
            <w:r>
              <w:rPr>
                <w:rFonts w:ascii="Times New Roman" w:hAnsi="Times New Roman" w:cs="Times New Roman"/>
                <w:sz w:val="24"/>
                <w:szCs w:val="24"/>
              </w:rPr>
              <w:t xml:space="preserve">ir tikrinta </w:t>
            </w:r>
            <w:r w:rsidRPr="00FA56A3">
              <w:rPr>
                <w:rFonts w:ascii="Times New Roman" w:hAnsi="Times New Roman" w:cs="Times New Roman"/>
                <w:sz w:val="24"/>
                <w:szCs w:val="24"/>
              </w:rPr>
              <w:t>Kretingos rajono savivaldybės</w:t>
            </w:r>
            <w:r>
              <w:rPr>
                <w:rFonts w:ascii="Times New Roman" w:hAnsi="Times New Roman" w:cs="Times New Roman"/>
                <w:sz w:val="24"/>
                <w:szCs w:val="24"/>
              </w:rPr>
              <w:t xml:space="preserve"> (toliau – Savivaldybė)</w:t>
            </w:r>
            <w:r w:rsidRPr="00FA56A3">
              <w:rPr>
                <w:rFonts w:ascii="Times New Roman" w:hAnsi="Times New Roman" w:cs="Times New Roman"/>
                <w:sz w:val="24"/>
                <w:szCs w:val="24"/>
              </w:rPr>
              <w:t xml:space="preserve"> administracijos struktūrinių padalinių pateikta </w:t>
            </w:r>
            <w:r>
              <w:rPr>
                <w:rFonts w:ascii="Times New Roman" w:hAnsi="Times New Roman" w:cs="Times New Roman"/>
                <w:sz w:val="24"/>
                <w:szCs w:val="24"/>
              </w:rPr>
              <w:t xml:space="preserve">ar viešai prieinama </w:t>
            </w:r>
            <w:r w:rsidRPr="00FA56A3">
              <w:rPr>
                <w:rFonts w:ascii="Times New Roman" w:hAnsi="Times New Roman" w:cs="Times New Roman"/>
                <w:sz w:val="24"/>
                <w:szCs w:val="24"/>
              </w:rPr>
              <w:t xml:space="preserve">informacija dėl administracinės naštos mažinimo priemonių, </w:t>
            </w:r>
            <w:r w:rsidR="006C3FDA">
              <w:rPr>
                <w:rFonts w:ascii="Times New Roman" w:hAnsi="Times New Roman" w:cs="Times New Roman"/>
                <w:sz w:val="24"/>
                <w:szCs w:val="24"/>
              </w:rPr>
              <w:t>numatytų 2023-2024</w:t>
            </w:r>
            <w:r w:rsidRPr="00FA56A3">
              <w:rPr>
                <w:rFonts w:ascii="Times New Roman" w:hAnsi="Times New Roman" w:cs="Times New Roman"/>
                <w:sz w:val="24"/>
                <w:szCs w:val="24"/>
              </w:rPr>
              <w:t xml:space="preserve"> metų Administracinės naštos maž</w:t>
            </w:r>
            <w:r>
              <w:rPr>
                <w:rFonts w:ascii="Times New Roman" w:hAnsi="Times New Roman" w:cs="Times New Roman"/>
                <w:sz w:val="24"/>
                <w:szCs w:val="24"/>
              </w:rPr>
              <w:t>inimo priemonių plane, įvykdymo už laikotarpį</w:t>
            </w:r>
            <w:r w:rsidRPr="00524A0F">
              <w:rPr>
                <w:rFonts w:ascii="Times New Roman" w:hAnsi="Times New Roman" w:cs="Times New Roman"/>
                <w:sz w:val="24"/>
                <w:szCs w:val="24"/>
              </w:rPr>
              <w:t xml:space="preserve"> </w:t>
            </w:r>
            <w:r w:rsidR="006C3FDA">
              <w:rPr>
                <w:rFonts w:ascii="Times New Roman" w:hAnsi="Times New Roman" w:cs="Times New Roman"/>
                <w:sz w:val="24"/>
                <w:szCs w:val="24"/>
              </w:rPr>
              <w:t>nuo 2023 m. sausio</w:t>
            </w:r>
            <w:r w:rsidRPr="005F68B1">
              <w:rPr>
                <w:rFonts w:ascii="Times New Roman" w:hAnsi="Times New Roman" w:cs="Times New Roman"/>
                <w:sz w:val="24"/>
                <w:szCs w:val="24"/>
              </w:rPr>
              <w:t xml:space="preserve"> </w:t>
            </w:r>
            <w:r w:rsidR="0018482A">
              <w:rPr>
                <w:rFonts w:ascii="Times New Roman" w:hAnsi="Times New Roman" w:cs="Times New Roman"/>
                <w:sz w:val="24"/>
                <w:szCs w:val="24"/>
              </w:rPr>
              <w:t>2</w:t>
            </w:r>
            <w:r w:rsidR="00AE2B9E">
              <w:rPr>
                <w:rFonts w:ascii="Times New Roman" w:hAnsi="Times New Roman" w:cs="Times New Roman"/>
                <w:sz w:val="24"/>
                <w:szCs w:val="24"/>
              </w:rPr>
              <w:t xml:space="preserve"> d. iki 2023 m. birželio</w:t>
            </w:r>
            <w:r w:rsidR="00D77BEC">
              <w:rPr>
                <w:rFonts w:ascii="Times New Roman" w:hAnsi="Times New Roman" w:cs="Times New Roman"/>
                <w:sz w:val="24"/>
                <w:szCs w:val="24"/>
              </w:rPr>
              <w:t xml:space="preserve"> 30</w:t>
            </w:r>
            <w:r w:rsidRPr="005F68B1">
              <w:rPr>
                <w:rFonts w:ascii="Times New Roman" w:hAnsi="Times New Roman" w:cs="Times New Roman"/>
                <w:sz w:val="24"/>
                <w:szCs w:val="24"/>
              </w:rPr>
              <w:t xml:space="preserve"> </w:t>
            </w:r>
            <w:r>
              <w:rPr>
                <w:rFonts w:ascii="Times New Roman" w:hAnsi="Times New Roman" w:cs="Times New Roman"/>
                <w:sz w:val="24"/>
                <w:szCs w:val="24"/>
              </w:rPr>
              <w:t>d.</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tikslas</w:t>
            </w: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p>
        </w:tc>
        <w:tc>
          <w:tcPr>
            <w:tcW w:w="0" w:type="auto"/>
          </w:tcPr>
          <w:p w:rsidR="00371682" w:rsidRPr="0006457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FA56A3">
              <w:rPr>
                <w:rFonts w:ascii="Times New Roman" w:hAnsi="Times New Roman" w:cs="Times New Roman"/>
                <w:sz w:val="24"/>
                <w:szCs w:val="24"/>
              </w:rPr>
              <w:t xml:space="preserve">ustatyti ir įvertinti, ar </w:t>
            </w:r>
            <w:r w:rsidR="00AE2B9E">
              <w:rPr>
                <w:rFonts w:ascii="Times New Roman" w:hAnsi="Times New Roman" w:cs="Times New Roman"/>
                <w:sz w:val="24"/>
                <w:szCs w:val="24"/>
              </w:rPr>
              <w:t>2023-2024</w:t>
            </w:r>
            <w:r w:rsidRPr="004139F5">
              <w:rPr>
                <w:rFonts w:ascii="Times New Roman" w:hAnsi="Times New Roman" w:cs="Times New Roman"/>
                <w:sz w:val="24"/>
                <w:szCs w:val="24"/>
              </w:rPr>
              <w:t xml:space="preserve"> metų </w:t>
            </w:r>
            <w:r>
              <w:rPr>
                <w:rFonts w:ascii="Times New Roman" w:hAnsi="Times New Roman" w:cs="Times New Roman"/>
                <w:sz w:val="24"/>
                <w:szCs w:val="24"/>
              </w:rPr>
              <w:t>A</w:t>
            </w:r>
            <w:r w:rsidRPr="00FA56A3">
              <w:rPr>
                <w:rFonts w:ascii="Times New Roman" w:hAnsi="Times New Roman" w:cs="Times New Roman"/>
                <w:sz w:val="24"/>
                <w:szCs w:val="24"/>
              </w:rPr>
              <w:t>dministracinės naštos mažinimo priemonių plane numatytos priemonės tinkamai įgyvendinamos, ar laikomasi įvykdymo terminų</w:t>
            </w:r>
            <w:r>
              <w:rPr>
                <w:rFonts w:ascii="Times New Roman" w:hAnsi="Times New Roman" w:cs="Times New Roman"/>
                <w:sz w:val="24"/>
                <w:szCs w:val="24"/>
              </w:rPr>
              <w:t>.</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metodai</w:t>
            </w:r>
          </w:p>
        </w:tc>
        <w:tc>
          <w:tcPr>
            <w:tcW w:w="0" w:type="auto"/>
          </w:tcPr>
          <w:p w:rsidR="007E4DC5" w:rsidRPr="00345CBB" w:rsidRDefault="00EB718E" w:rsidP="0085305D">
            <w:pPr>
              <w:spacing w:after="0" w:line="240" w:lineRule="auto"/>
              <w:jc w:val="both"/>
              <w:rPr>
                <w:rFonts w:ascii="Times New Roman" w:hAnsi="Times New Roman" w:cs="Times New Roman"/>
                <w:sz w:val="24"/>
                <w:szCs w:val="24"/>
              </w:rPr>
            </w:pPr>
            <w:r w:rsidRPr="00EB718E">
              <w:rPr>
                <w:rFonts w:ascii="Times New Roman" w:hAnsi="Times New Roman" w:cs="Times New Roman"/>
                <w:sz w:val="24"/>
                <w:szCs w:val="24"/>
              </w:rPr>
              <w:t xml:space="preserve">Vidaus auditas atliktas taikant dokumentų peržiūros ir vertinimo, pateiktos informacijos analizės, palyginimo, pokalbių su darbuotojais, viešos informacijos stebėjimo metodus. </w:t>
            </w:r>
            <w:r w:rsidR="007E4DC5" w:rsidRPr="00345CBB">
              <w:rPr>
                <w:rFonts w:ascii="Times New Roman" w:hAnsi="Times New Roman" w:cs="Times New Roman"/>
                <w:sz w:val="24"/>
                <w:szCs w:val="24"/>
              </w:rPr>
              <w:t>Atliekant vidaus auditą buvo laikytasi prielaidos, kad vidaus audito metu pateikti dokumentai yra išsamūs ir galutiniai.</w:t>
            </w:r>
          </w:p>
          <w:p w:rsidR="007E4DC5" w:rsidRPr="00345CBB" w:rsidRDefault="007E4DC5" w:rsidP="0085305D">
            <w:pPr>
              <w:spacing w:after="0" w:line="240" w:lineRule="auto"/>
              <w:jc w:val="both"/>
              <w:rPr>
                <w:rFonts w:ascii="Times New Roman" w:eastAsia="Times New Roman" w:hAnsi="Times New Roman" w:cs="Times New Roman"/>
                <w:sz w:val="24"/>
                <w:szCs w:val="24"/>
                <w:lang w:eastAsia="lt-LT"/>
              </w:rPr>
            </w:pPr>
          </w:p>
        </w:tc>
      </w:tr>
      <w:tr w:rsidR="007E4DC5" w:rsidRPr="00345CBB" w:rsidTr="0085305D">
        <w:tc>
          <w:tcPr>
            <w:tcW w:w="1719" w:type="dxa"/>
          </w:tcPr>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vertinimo kriterijai</w:t>
            </w:r>
          </w:p>
        </w:tc>
        <w:tc>
          <w:tcPr>
            <w:tcW w:w="0" w:type="auto"/>
          </w:tcPr>
          <w:p w:rsidR="00EB718E" w:rsidRPr="00286035" w:rsidRDefault="00EB718E" w:rsidP="00EB718E">
            <w:pPr>
              <w:spacing w:after="0" w:line="240" w:lineRule="auto"/>
              <w:jc w:val="both"/>
              <w:rPr>
                <w:rFonts w:ascii="Times New Roman" w:hAnsi="Times New Roman" w:cs="Times New Roman"/>
                <w:sz w:val="24"/>
                <w:szCs w:val="24"/>
              </w:rPr>
            </w:pPr>
            <w:r w:rsidRPr="00286035">
              <w:rPr>
                <w:rFonts w:ascii="Times New Roman" w:hAnsi="Times New Roman" w:cs="Times New Roman"/>
                <w:sz w:val="24"/>
                <w:szCs w:val="24"/>
              </w:rPr>
              <w:t xml:space="preserve">Vidaus auditas atliktas vadovaujantis Lietuvos Respublikos </w:t>
            </w:r>
            <w:r>
              <w:rPr>
                <w:rFonts w:ascii="Times New Roman" w:hAnsi="Times New Roman" w:cs="Times New Roman"/>
                <w:sz w:val="24"/>
                <w:szCs w:val="24"/>
              </w:rPr>
              <w:t>administracinės naštos mažinimo</w:t>
            </w:r>
            <w:r w:rsidRPr="00286035">
              <w:rPr>
                <w:rFonts w:ascii="Times New Roman" w:hAnsi="Times New Roman" w:cs="Times New Roman"/>
                <w:sz w:val="24"/>
                <w:szCs w:val="24"/>
              </w:rPr>
              <w:t xml:space="preserve"> įstatymu, Lietuvos Respublikos vidaus kontrolės ir vidaus audito įstatymu, Lietuvos Respublikos Vyriausybės </w:t>
            </w:r>
            <w:r>
              <w:rPr>
                <w:rFonts w:ascii="Times New Roman" w:hAnsi="Times New Roman" w:cs="Times New Roman"/>
                <w:sz w:val="24"/>
                <w:szCs w:val="24"/>
              </w:rPr>
              <w:t xml:space="preserve">2011 m. vasario 23 d. nutarimu Nr. 213 „Dėl </w:t>
            </w:r>
            <w:r w:rsidRPr="0031188F">
              <w:rPr>
                <w:rFonts w:ascii="Times New Roman" w:hAnsi="Times New Roman" w:cs="Times New Roman"/>
                <w:sz w:val="24"/>
                <w:szCs w:val="24"/>
              </w:rPr>
              <w:t xml:space="preserve">administracinės naštos </w:t>
            </w:r>
            <w:r>
              <w:rPr>
                <w:rFonts w:ascii="Times New Roman" w:hAnsi="Times New Roman" w:cs="Times New Roman"/>
                <w:sz w:val="24"/>
                <w:szCs w:val="24"/>
              </w:rPr>
              <w:t xml:space="preserve">piliečiams ir kitiems asmenims nustatymo ir įvertinimo metodikos patvirtinimo“, </w:t>
            </w:r>
            <w:r w:rsidRPr="0031188F">
              <w:rPr>
                <w:rFonts w:ascii="Times New Roman" w:hAnsi="Times New Roman" w:cs="Times New Roman"/>
                <w:sz w:val="24"/>
                <w:szCs w:val="24"/>
              </w:rPr>
              <w:t>Lietuvos Respublikos Vyriausybės 201</w:t>
            </w:r>
            <w:r>
              <w:rPr>
                <w:rFonts w:ascii="Times New Roman" w:hAnsi="Times New Roman" w:cs="Times New Roman"/>
                <w:sz w:val="24"/>
                <w:szCs w:val="24"/>
              </w:rPr>
              <w:t>2</w:t>
            </w:r>
            <w:r w:rsidRPr="0031188F">
              <w:rPr>
                <w:rFonts w:ascii="Times New Roman" w:hAnsi="Times New Roman" w:cs="Times New Roman"/>
                <w:sz w:val="24"/>
                <w:szCs w:val="24"/>
              </w:rPr>
              <w:t xml:space="preserve"> m. </w:t>
            </w:r>
            <w:r>
              <w:rPr>
                <w:rFonts w:ascii="Times New Roman" w:hAnsi="Times New Roman" w:cs="Times New Roman"/>
                <w:sz w:val="24"/>
                <w:szCs w:val="24"/>
              </w:rPr>
              <w:t>sausio 11</w:t>
            </w:r>
            <w:r w:rsidRPr="0031188F">
              <w:rPr>
                <w:rFonts w:ascii="Times New Roman" w:hAnsi="Times New Roman" w:cs="Times New Roman"/>
                <w:sz w:val="24"/>
                <w:szCs w:val="24"/>
              </w:rPr>
              <w:t xml:space="preserve"> d. nutarimu Nr. </w:t>
            </w:r>
            <w:r>
              <w:rPr>
                <w:rFonts w:ascii="Times New Roman" w:hAnsi="Times New Roman" w:cs="Times New Roman"/>
                <w:sz w:val="24"/>
                <w:szCs w:val="24"/>
              </w:rPr>
              <w:t>4</w:t>
            </w:r>
            <w:r w:rsidRPr="0031188F">
              <w:rPr>
                <w:rFonts w:ascii="Times New Roman" w:hAnsi="Times New Roman" w:cs="Times New Roman"/>
                <w:sz w:val="24"/>
                <w:szCs w:val="24"/>
              </w:rPr>
              <w:t xml:space="preserve"> „Dėl administracinės naštos</w:t>
            </w:r>
            <w:r>
              <w:rPr>
                <w:rFonts w:ascii="Times New Roman" w:hAnsi="Times New Roman" w:cs="Times New Roman"/>
                <w:sz w:val="24"/>
                <w:szCs w:val="24"/>
              </w:rPr>
              <w:t xml:space="preserve"> ūkio subjektams nustatymo metodikos patvirtinimo“</w:t>
            </w:r>
            <w:r w:rsidRPr="00286035">
              <w:rPr>
                <w:rFonts w:ascii="Times New Roman" w:hAnsi="Times New Roman" w:cs="Times New Roman"/>
                <w:sz w:val="24"/>
                <w:szCs w:val="24"/>
              </w:rPr>
              <w:t xml:space="preserve">, Vidaus audito metodika, Savivaldybės tarybos sprendimais, </w:t>
            </w:r>
            <w:r>
              <w:rPr>
                <w:rFonts w:ascii="Times New Roman" w:hAnsi="Times New Roman" w:cs="Times New Roman"/>
                <w:sz w:val="24"/>
                <w:szCs w:val="24"/>
              </w:rPr>
              <w:t>Savivaldybės a</w:t>
            </w:r>
            <w:r w:rsidRPr="00286035">
              <w:rPr>
                <w:rFonts w:ascii="Times New Roman" w:hAnsi="Times New Roman" w:cs="Times New Roman"/>
                <w:sz w:val="24"/>
                <w:szCs w:val="24"/>
              </w:rPr>
              <w:t xml:space="preserve">dministracijos direktoriaus įsakymais. </w:t>
            </w:r>
          </w:p>
          <w:p w:rsidR="007E4DC5" w:rsidRPr="00345CBB" w:rsidRDefault="007E4DC5" w:rsidP="0085305D">
            <w:pPr>
              <w:spacing w:after="0" w:line="240" w:lineRule="auto"/>
              <w:jc w:val="both"/>
              <w:rPr>
                <w:rFonts w:ascii="Times New Roman" w:eastAsia="Times New Roman" w:hAnsi="Times New Roman" w:cs="Times New Roman"/>
                <w:sz w:val="24"/>
                <w:szCs w:val="24"/>
              </w:rPr>
            </w:pPr>
          </w:p>
        </w:tc>
      </w:tr>
      <w:tr w:rsidR="007E4DC5" w:rsidRPr="00345CBB" w:rsidTr="0085305D">
        <w:tc>
          <w:tcPr>
            <w:tcW w:w="1719" w:type="dxa"/>
          </w:tcPr>
          <w:p w:rsidR="007E4DC5" w:rsidRDefault="007E4DC5" w:rsidP="0085305D">
            <w:pPr>
              <w:spacing w:after="0" w:line="240" w:lineRule="auto"/>
              <w:rPr>
                <w:rFonts w:ascii="Times New Roman" w:eastAsia="Times New Roman" w:hAnsi="Times New Roman" w:cs="Times New Roman"/>
                <w:b/>
                <w:sz w:val="24"/>
                <w:szCs w:val="24"/>
                <w:lang w:eastAsia="lt-LT"/>
              </w:rPr>
            </w:pPr>
          </w:p>
          <w:p w:rsidR="007E4DC5" w:rsidRPr="00345CBB" w:rsidRDefault="007E4DC5" w:rsidP="0085305D">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vykdytojai</w:t>
            </w:r>
          </w:p>
        </w:tc>
        <w:tc>
          <w:tcPr>
            <w:tcW w:w="0" w:type="auto"/>
          </w:tcPr>
          <w:p w:rsidR="007E4DC5" w:rsidRDefault="007E4DC5" w:rsidP="0085305D">
            <w:pPr>
              <w:spacing w:after="0" w:line="240" w:lineRule="auto"/>
              <w:rPr>
                <w:rFonts w:ascii="Times New Roman" w:eastAsia="Times New Roman" w:hAnsi="Times New Roman" w:cs="Times New Roman"/>
                <w:sz w:val="24"/>
                <w:szCs w:val="24"/>
              </w:rPr>
            </w:pPr>
          </w:p>
          <w:p w:rsidR="007E4DC5" w:rsidRPr="00345CBB" w:rsidRDefault="007E4DC5" w:rsidP="0085305D">
            <w:pPr>
              <w:spacing w:after="0" w:line="240" w:lineRule="auto"/>
              <w:jc w:val="both"/>
              <w:rPr>
                <w:rFonts w:ascii="Times New Roman" w:eastAsia="Times New Roman" w:hAnsi="Times New Roman" w:cs="Times New Roman"/>
                <w:sz w:val="24"/>
                <w:szCs w:val="24"/>
              </w:rPr>
            </w:pPr>
            <w:r w:rsidRPr="00345CBB">
              <w:rPr>
                <w:rFonts w:ascii="Times New Roman" w:eastAsia="Times New Roman" w:hAnsi="Times New Roman" w:cs="Times New Roman"/>
                <w:sz w:val="24"/>
                <w:szCs w:val="24"/>
              </w:rPr>
              <w:t xml:space="preserve">Centralizuoto vidaus audito skyriaus vedėja Dalia </w:t>
            </w:r>
            <w:proofErr w:type="spellStart"/>
            <w:r w:rsidRPr="00345CBB">
              <w:rPr>
                <w:rFonts w:ascii="Times New Roman" w:eastAsia="Times New Roman" w:hAnsi="Times New Roman" w:cs="Times New Roman"/>
                <w:sz w:val="24"/>
                <w:szCs w:val="24"/>
              </w:rPr>
              <w:t>Katauskienė</w:t>
            </w:r>
            <w:proofErr w:type="spellEnd"/>
            <w:r w:rsidR="00956E70">
              <w:rPr>
                <w:rFonts w:ascii="Times New Roman" w:eastAsia="Times New Roman" w:hAnsi="Times New Roman" w:cs="Times New Roman"/>
                <w:sz w:val="24"/>
                <w:szCs w:val="24"/>
              </w:rPr>
              <w:t xml:space="preserve"> ir vedėjo pavaduotojas</w:t>
            </w:r>
            <w:r w:rsidRPr="00345CBB">
              <w:rPr>
                <w:rFonts w:ascii="Times New Roman" w:eastAsia="Times New Roman" w:hAnsi="Times New Roman" w:cs="Times New Roman"/>
                <w:sz w:val="24"/>
                <w:szCs w:val="24"/>
              </w:rPr>
              <w:t xml:space="preserve"> Mindaugas Mickus.</w:t>
            </w:r>
          </w:p>
        </w:tc>
      </w:tr>
    </w:tbl>
    <w:p w:rsidR="00EB1E73" w:rsidRPr="00EB718E" w:rsidRDefault="00EB1E73" w:rsidP="00EB718E">
      <w:pPr>
        <w:tabs>
          <w:tab w:val="left" w:pos="8107"/>
        </w:tabs>
        <w:spacing w:after="0" w:line="240" w:lineRule="auto"/>
        <w:rPr>
          <w:rFonts w:ascii="Times New Roman" w:hAnsi="Times New Roman" w:cs="Times New Roman"/>
          <w:sz w:val="24"/>
          <w:szCs w:val="24"/>
        </w:rPr>
      </w:pPr>
    </w:p>
    <w:p w:rsidR="00553460" w:rsidRDefault="005A1DE5" w:rsidP="005534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DĖSTOMOJI DALIS</w:t>
      </w:r>
    </w:p>
    <w:p w:rsidR="005F406E" w:rsidRDefault="005F406E" w:rsidP="005F406E">
      <w:pPr>
        <w:spacing w:after="0" w:line="240" w:lineRule="auto"/>
        <w:rPr>
          <w:rFonts w:ascii="Times New Roman" w:hAnsi="Times New Roman" w:cs="Times New Roman"/>
          <w:b/>
          <w:sz w:val="24"/>
          <w:szCs w:val="24"/>
        </w:rPr>
      </w:pPr>
    </w:p>
    <w:p w:rsidR="005F406E" w:rsidRDefault="005F406E" w:rsidP="005F406E">
      <w:pPr>
        <w:spacing w:after="0" w:line="240" w:lineRule="auto"/>
        <w:rPr>
          <w:rFonts w:ascii="Times New Roman" w:hAnsi="Times New Roman" w:cs="Times New Roman"/>
          <w:b/>
          <w:sz w:val="24"/>
          <w:szCs w:val="24"/>
        </w:rPr>
      </w:pPr>
      <w:r>
        <w:rPr>
          <w:rFonts w:ascii="Times New Roman" w:hAnsi="Times New Roman" w:cs="Times New Roman"/>
          <w:b/>
          <w:sz w:val="24"/>
          <w:szCs w:val="24"/>
        </w:rPr>
        <w:t>Vidaus audito pastebėjimai.</w:t>
      </w:r>
    </w:p>
    <w:p w:rsidR="0073692E" w:rsidRDefault="0073692E" w:rsidP="005F406E">
      <w:pPr>
        <w:spacing w:after="0" w:line="240" w:lineRule="auto"/>
        <w:rPr>
          <w:rFonts w:ascii="Times New Roman" w:hAnsi="Times New Roman" w:cs="Times New Roman"/>
          <w:b/>
          <w:sz w:val="24"/>
          <w:szCs w:val="24"/>
        </w:rPr>
      </w:pPr>
    </w:p>
    <w:p w:rsidR="004C77EF" w:rsidRPr="00D2573E" w:rsidRDefault="00531736" w:rsidP="00C42E2E">
      <w:pPr>
        <w:spacing w:after="0" w:line="240" w:lineRule="auto"/>
        <w:ind w:firstLine="1296"/>
        <w:jc w:val="both"/>
        <w:rPr>
          <w:rFonts w:ascii="Times New Roman" w:hAnsi="Times New Roman" w:cs="Times New Roman"/>
          <w:i/>
          <w:sz w:val="24"/>
          <w:szCs w:val="24"/>
        </w:rPr>
      </w:pPr>
      <w:r>
        <w:rPr>
          <w:rFonts w:ascii="Times New Roman" w:hAnsi="Times New Roman" w:cs="Times New Roman"/>
          <w:bCs/>
          <w:sz w:val="24"/>
          <w:szCs w:val="24"/>
        </w:rPr>
        <w:t>Lietuvos Respublikos Seimas, atsižvelgdamas į tai, kad nepagrįsta ir neproporcinga administracinė našta turi neigiamą poveikį</w:t>
      </w:r>
      <w:r w:rsidR="00B55C32">
        <w:rPr>
          <w:rFonts w:ascii="Times New Roman" w:hAnsi="Times New Roman" w:cs="Times New Roman"/>
          <w:bCs/>
          <w:sz w:val="24"/>
          <w:szCs w:val="24"/>
        </w:rPr>
        <w:t xml:space="preserve"> šalies gyventojams, ekonomikai</w:t>
      </w:r>
      <w:r>
        <w:rPr>
          <w:rFonts w:ascii="Times New Roman" w:hAnsi="Times New Roman" w:cs="Times New Roman"/>
          <w:bCs/>
          <w:sz w:val="24"/>
          <w:szCs w:val="24"/>
        </w:rPr>
        <w:t xml:space="preserve"> ir verslo aplinkai, 2012-11-08 priėmė </w:t>
      </w:r>
      <w:r w:rsidRPr="00531736">
        <w:rPr>
          <w:rFonts w:ascii="Times New Roman" w:hAnsi="Times New Roman" w:cs="Times New Roman"/>
          <w:bCs/>
          <w:sz w:val="24"/>
          <w:szCs w:val="24"/>
        </w:rPr>
        <w:t>Lietuvos Respublikos administracinės naštos mažinimo įstatym</w:t>
      </w:r>
      <w:r>
        <w:rPr>
          <w:rFonts w:ascii="Times New Roman" w:hAnsi="Times New Roman" w:cs="Times New Roman"/>
          <w:bCs/>
          <w:sz w:val="24"/>
          <w:szCs w:val="24"/>
        </w:rPr>
        <w:t xml:space="preserve">ą </w:t>
      </w:r>
      <w:r w:rsidRPr="00531736">
        <w:rPr>
          <w:rFonts w:ascii="Times New Roman" w:hAnsi="Times New Roman" w:cs="Times New Roman"/>
          <w:bCs/>
          <w:sz w:val="24"/>
          <w:szCs w:val="24"/>
        </w:rPr>
        <w:t>(toliau – Įstatymas)</w:t>
      </w:r>
      <w:r>
        <w:rPr>
          <w:rFonts w:ascii="Times New Roman" w:hAnsi="Times New Roman" w:cs="Times New Roman"/>
          <w:bCs/>
          <w:sz w:val="24"/>
          <w:szCs w:val="24"/>
        </w:rPr>
        <w:t xml:space="preserve">. </w:t>
      </w:r>
      <w:r w:rsidR="00D562B5">
        <w:rPr>
          <w:rFonts w:ascii="Times New Roman" w:hAnsi="Times New Roman" w:cs="Times New Roman"/>
          <w:bCs/>
          <w:sz w:val="24"/>
          <w:szCs w:val="24"/>
        </w:rPr>
        <w:t>Į</w:t>
      </w:r>
      <w:r w:rsidR="004C77EF">
        <w:rPr>
          <w:rFonts w:ascii="Times New Roman" w:hAnsi="Times New Roman" w:cs="Times New Roman"/>
          <w:bCs/>
          <w:sz w:val="24"/>
          <w:szCs w:val="24"/>
        </w:rPr>
        <w:t xml:space="preserve">statymo tikslas – užtikrinti darnų </w:t>
      </w:r>
      <w:r w:rsidR="004C77EF" w:rsidRPr="004C77EF">
        <w:rPr>
          <w:rFonts w:ascii="Times New Roman" w:hAnsi="Times New Roman" w:cs="Times New Roman"/>
          <w:bCs/>
          <w:sz w:val="24"/>
          <w:szCs w:val="24"/>
        </w:rPr>
        <w:t>administracinės naštos</w:t>
      </w:r>
      <w:r w:rsidR="0029773A">
        <w:rPr>
          <w:rStyle w:val="Puslapioinaosnuoroda"/>
          <w:rFonts w:ascii="Times New Roman" w:hAnsi="Times New Roman" w:cs="Times New Roman"/>
          <w:bCs/>
          <w:sz w:val="24"/>
          <w:szCs w:val="24"/>
        </w:rPr>
        <w:footnoteReference w:id="1"/>
      </w:r>
      <w:r w:rsidR="004C77EF" w:rsidRPr="004C77EF">
        <w:rPr>
          <w:rFonts w:ascii="Times New Roman" w:hAnsi="Times New Roman" w:cs="Times New Roman"/>
          <w:bCs/>
          <w:sz w:val="24"/>
          <w:szCs w:val="24"/>
        </w:rPr>
        <w:t xml:space="preserve"> mažinimo</w:t>
      </w:r>
      <w:r w:rsidR="004C77EF">
        <w:rPr>
          <w:rFonts w:ascii="Times New Roman" w:hAnsi="Times New Roman" w:cs="Times New Roman"/>
          <w:bCs/>
          <w:sz w:val="24"/>
          <w:szCs w:val="24"/>
        </w:rPr>
        <w:t xml:space="preserve"> procesą, orientuotą į piliečių, verslo subjektų ir valstybės interesus, kuo mažesnėmis sąnaudomis pasiekti teisės aktuose numatytų tikslų. Įstatymu siekiama užtikrinti administracinės naštos steb</w:t>
      </w:r>
      <w:r w:rsidR="00332818">
        <w:rPr>
          <w:rFonts w:ascii="Times New Roman" w:hAnsi="Times New Roman" w:cs="Times New Roman"/>
          <w:bCs/>
          <w:sz w:val="24"/>
          <w:szCs w:val="24"/>
        </w:rPr>
        <w:t>ė</w:t>
      </w:r>
      <w:r w:rsidR="004C77EF">
        <w:rPr>
          <w:rFonts w:ascii="Times New Roman" w:hAnsi="Times New Roman" w:cs="Times New Roman"/>
          <w:bCs/>
          <w:sz w:val="24"/>
          <w:szCs w:val="24"/>
        </w:rPr>
        <w:t>seną, ypač nepagrįstos administracinės naštos mažinimą</w:t>
      </w:r>
      <w:r w:rsidR="00332818">
        <w:rPr>
          <w:rFonts w:ascii="Times New Roman" w:hAnsi="Times New Roman" w:cs="Times New Roman"/>
          <w:bCs/>
          <w:sz w:val="24"/>
          <w:szCs w:val="24"/>
        </w:rPr>
        <w:t>.</w:t>
      </w:r>
      <w:r w:rsidR="00D562B5">
        <w:rPr>
          <w:rFonts w:ascii="Times New Roman" w:hAnsi="Times New Roman" w:cs="Times New Roman"/>
          <w:bCs/>
          <w:sz w:val="24"/>
          <w:szCs w:val="24"/>
        </w:rPr>
        <w:t xml:space="preserve"> Įstatyme numatyta, kad s</w:t>
      </w:r>
      <w:r w:rsidR="009640B5">
        <w:rPr>
          <w:rFonts w:ascii="Times New Roman" w:hAnsi="Times New Roman" w:cs="Times New Roman"/>
          <w:bCs/>
          <w:sz w:val="24"/>
          <w:szCs w:val="24"/>
        </w:rPr>
        <w:t>avivaldybių vykdomosios institucijos savivaldybių taryboms pateikia tvirtinti dviejų metų administracinės naštos mažinimo priemonių planą (nurodant konkrečių veiksmų įvykdymo terminus)</w:t>
      </w:r>
      <w:r w:rsidR="00E07CE9">
        <w:rPr>
          <w:rFonts w:ascii="Times New Roman" w:hAnsi="Times New Roman" w:cs="Times New Roman"/>
          <w:bCs/>
          <w:sz w:val="24"/>
          <w:szCs w:val="24"/>
        </w:rPr>
        <w:t xml:space="preserve"> arba</w:t>
      </w:r>
      <w:r w:rsidR="00E07CE9" w:rsidRPr="00E07CE9">
        <w:rPr>
          <w:rFonts w:ascii="Times New Roman" w:hAnsi="Times New Roman" w:cs="Times New Roman"/>
          <w:bCs/>
          <w:sz w:val="24"/>
          <w:szCs w:val="24"/>
        </w:rPr>
        <w:t xml:space="preserve"> administracinės naštos mažinimo priemonės įtraukiamos į savivaldyb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taryb</w:t>
      </w:r>
      <w:r w:rsidR="00E07CE9">
        <w:rPr>
          <w:rFonts w:ascii="Times New Roman" w:hAnsi="Times New Roman" w:cs="Times New Roman"/>
          <w:bCs/>
          <w:sz w:val="24"/>
          <w:szCs w:val="24"/>
        </w:rPr>
        <w:t>oms</w:t>
      </w:r>
      <w:r w:rsidR="00E07CE9" w:rsidRPr="00E07CE9">
        <w:rPr>
          <w:rFonts w:ascii="Times New Roman" w:hAnsi="Times New Roman" w:cs="Times New Roman"/>
          <w:bCs/>
          <w:sz w:val="24"/>
          <w:szCs w:val="24"/>
        </w:rPr>
        <w:t xml:space="preserve"> teikiam</w:t>
      </w:r>
      <w:r w:rsidR="00E07CE9">
        <w:rPr>
          <w:rFonts w:ascii="Times New Roman" w:hAnsi="Times New Roman" w:cs="Times New Roman"/>
          <w:bCs/>
          <w:sz w:val="24"/>
          <w:szCs w:val="24"/>
        </w:rPr>
        <w:t>us</w:t>
      </w:r>
      <w:r w:rsidR="00E07CE9" w:rsidRPr="00E07CE9">
        <w:rPr>
          <w:rFonts w:ascii="Times New Roman" w:hAnsi="Times New Roman" w:cs="Times New Roman"/>
          <w:bCs/>
          <w:sz w:val="24"/>
          <w:szCs w:val="24"/>
        </w:rPr>
        <w:t xml:space="preserve"> tvirtinti </w:t>
      </w:r>
      <w:r w:rsidR="00E07CE9">
        <w:rPr>
          <w:rFonts w:ascii="Times New Roman" w:hAnsi="Times New Roman" w:cs="Times New Roman"/>
          <w:bCs/>
          <w:sz w:val="24"/>
          <w:szCs w:val="24"/>
        </w:rPr>
        <w:t>s</w:t>
      </w:r>
      <w:r w:rsidR="00E07CE9" w:rsidRPr="00E07CE9">
        <w:rPr>
          <w:rFonts w:ascii="Times New Roman" w:hAnsi="Times New Roman" w:cs="Times New Roman"/>
          <w:bCs/>
          <w:sz w:val="24"/>
          <w:szCs w:val="24"/>
        </w:rPr>
        <w:t>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strategin</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veiklos plan</w:t>
      </w:r>
      <w:r w:rsidR="00E07CE9">
        <w:rPr>
          <w:rFonts w:ascii="Times New Roman" w:hAnsi="Times New Roman" w:cs="Times New Roman"/>
          <w:bCs/>
          <w:sz w:val="24"/>
          <w:szCs w:val="24"/>
        </w:rPr>
        <w:t>ų projektus</w:t>
      </w:r>
      <w:r w:rsidR="003C248F">
        <w:rPr>
          <w:rFonts w:ascii="Times New Roman" w:hAnsi="Times New Roman" w:cs="Times New Roman"/>
          <w:bCs/>
          <w:sz w:val="24"/>
          <w:szCs w:val="24"/>
        </w:rPr>
        <w:t xml:space="preserve"> (Įstatymo redakcija nuo 2014-10</w:t>
      </w:r>
      <w:r w:rsidR="00E07CE9">
        <w:rPr>
          <w:rFonts w:ascii="Times New Roman" w:hAnsi="Times New Roman" w:cs="Times New Roman"/>
          <w:bCs/>
          <w:sz w:val="24"/>
          <w:szCs w:val="24"/>
        </w:rPr>
        <w:t>-01)</w:t>
      </w:r>
      <w:r w:rsidR="00E07CE9" w:rsidRPr="00E07CE9">
        <w:rPr>
          <w:rFonts w:ascii="Times New Roman" w:hAnsi="Times New Roman" w:cs="Times New Roman"/>
          <w:bCs/>
          <w:sz w:val="24"/>
          <w:szCs w:val="24"/>
        </w:rPr>
        <w:t>.</w:t>
      </w:r>
      <w:r w:rsidR="00E07CE9">
        <w:rPr>
          <w:rFonts w:ascii="Times New Roman" w:hAnsi="Times New Roman" w:cs="Times New Roman"/>
          <w:bCs/>
          <w:sz w:val="24"/>
          <w:szCs w:val="24"/>
        </w:rPr>
        <w:t xml:space="preserve"> </w:t>
      </w:r>
      <w:r w:rsidR="00CD5704" w:rsidRPr="00CD5704">
        <w:rPr>
          <w:rFonts w:ascii="Times New Roman" w:hAnsi="Times New Roman" w:cs="Times New Roman"/>
          <w:bCs/>
          <w:sz w:val="24"/>
          <w:szCs w:val="24"/>
        </w:rPr>
        <w:t>Vadovaujantis Įstatymo 6 straipsnio 1 dalies pakeitimais</w:t>
      </w:r>
      <w:r w:rsidR="00CD5704">
        <w:rPr>
          <w:rFonts w:ascii="Times New Roman" w:hAnsi="Times New Roman" w:cs="Times New Roman"/>
          <w:bCs/>
          <w:sz w:val="24"/>
          <w:szCs w:val="24"/>
        </w:rPr>
        <w:t xml:space="preserve">, </w:t>
      </w:r>
      <w:r w:rsidR="00D562B5">
        <w:rPr>
          <w:rFonts w:ascii="Times New Roman" w:hAnsi="Times New Roman" w:cs="Times New Roman"/>
          <w:bCs/>
          <w:sz w:val="24"/>
          <w:szCs w:val="24"/>
        </w:rPr>
        <w:t>nuo 2014-10-01</w:t>
      </w:r>
      <w:r w:rsidR="00E07CE9">
        <w:rPr>
          <w:rFonts w:ascii="Times New Roman" w:hAnsi="Times New Roman" w:cs="Times New Roman"/>
          <w:bCs/>
          <w:sz w:val="24"/>
          <w:szCs w:val="24"/>
        </w:rPr>
        <w:t xml:space="preserve"> </w:t>
      </w:r>
      <w:r w:rsidR="00E07CE9" w:rsidRPr="00E07CE9">
        <w:rPr>
          <w:rFonts w:ascii="Times New Roman" w:hAnsi="Times New Roman" w:cs="Times New Roman"/>
          <w:bCs/>
          <w:sz w:val="24"/>
          <w:szCs w:val="24"/>
        </w:rPr>
        <w:t>administracinės naštos mažinimo priemonės įtraukiamos į savivaldybių taryboms teikiamus tvirtinti savivaldybių strateginių veiklos planų projektus</w:t>
      </w:r>
      <w:r w:rsidR="00CD5704">
        <w:rPr>
          <w:rFonts w:ascii="Times New Roman" w:hAnsi="Times New Roman" w:cs="Times New Roman"/>
          <w:bCs/>
          <w:sz w:val="24"/>
          <w:szCs w:val="24"/>
        </w:rPr>
        <w:t>.</w:t>
      </w:r>
      <w:r w:rsidR="003705A4">
        <w:rPr>
          <w:rFonts w:ascii="Times New Roman" w:hAnsi="Times New Roman" w:cs="Times New Roman"/>
          <w:bCs/>
          <w:sz w:val="24"/>
          <w:szCs w:val="24"/>
        </w:rPr>
        <w:t xml:space="preserve"> Savivaldybių tarybos, </w:t>
      </w:r>
      <w:r w:rsidR="003705A4" w:rsidRPr="003705A4">
        <w:rPr>
          <w:rFonts w:ascii="Times New Roman" w:hAnsi="Times New Roman" w:cs="Times New Roman"/>
          <w:bCs/>
          <w:sz w:val="24"/>
          <w:szCs w:val="24"/>
        </w:rPr>
        <w:t>Lietuvos Respublikos</w:t>
      </w:r>
      <w:r w:rsidR="003705A4">
        <w:rPr>
          <w:rFonts w:ascii="Times New Roman" w:hAnsi="Times New Roman" w:cs="Times New Roman"/>
          <w:bCs/>
          <w:sz w:val="24"/>
          <w:szCs w:val="24"/>
        </w:rPr>
        <w:t xml:space="preserve"> vietos savivaldos įstatymo nustatyta tvarka teikdamos veiklos ataskaitas savivaldybės bendruomenei</w:t>
      </w:r>
      <w:r w:rsidR="00775121">
        <w:rPr>
          <w:rFonts w:ascii="Times New Roman" w:hAnsi="Times New Roman" w:cs="Times New Roman"/>
          <w:bCs/>
          <w:sz w:val="24"/>
          <w:szCs w:val="24"/>
        </w:rPr>
        <w:t>,</w:t>
      </w:r>
      <w:r w:rsidR="003705A4">
        <w:rPr>
          <w:rFonts w:ascii="Times New Roman" w:hAnsi="Times New Roman" w:cs="Times New Roman"/>
          <w:bCs/>
          <w:sz w:val="24"/>
          <w:szCs w:val="24"/>
        </w:rPr>
        <w:t xml:space="preserve"> privalo jose nurodyti ir įvertinti praėjusio ataskaitinio laikotarpio administracinės naštos </w:t>
      </w:r>
      <w:r w:rsidR="00523DE6">
        <w:rPr>
          <w:rFonts w:ascii="Times New Roman" w:hAnsi="Times New Roman" w:cs="Times New Roman"/>
          <w:bCs/>
          <w:sz w:val="24"/>
          <w:szCs w:val="24"/>
        </w:rPr>
        <w:t xml:space="preserve">mažinimo </w:t>
      </w:r>
      <w:r w:rsidR="003705A4">
        <w:rPr>
          <w:rFonts w:ascii="Times New Roman" w:hAnsi="Times New Roman" w:cs="Times New Roman"/>
          <w:bCs/>
          <w:sz w:val="24"/>
          <w:szCs w:val="24"/>
        </w:rPr>
        <w:t>priemonių</w:t>
      </w:r>
      <w:r w:rsidR="00523DE6">
        <w:rPr>
          <w:rFonts w:ascii="Times New Roman" w:hAnsi="Times New Roman" w:cs="Times New Roman"/>
          <w:bCs/>
          <w:sz w:val="24"/>
          <w:szCs w:val="24"/>
        </w:rPr>
        <w:t xml:space="preserve"> vykdymo rezultatus. Savivaldybių centralizuotos vidaus audito tarnybos pasibaigus pusmečiui vertina, kaip vykdomos </w:t>
      </w:r>
      <w:r w:rsidR="00523DE6" w:rsidRPr="00523DE6">
        <w:rPr>
          <w:rFonts w:ascii="Times New Roman" w:hAnsi="Times New Roman" w:cs="Times New Roman"/>
          <w:bCs/>
          <w:sz w:val="24"/>
          <w:szCs w:val="24"/>
        </w:rPr>
        <w:t>administracinės naštos mažinimo priemonės</w:t>
      </w:r>
      <w:r w:rsidR="00523DE6">
        <w:rPr>
          <w:rFonts w:ascii="Times New Roman" w:hAnsi="Times New Roman" w:cs="Times New Roman"/>
          <w:bCs/>
          <w:sz w:val="24"/>
          <w:szCs w:val="24"/>
        </w:rPr>
        <w:t>, vadovaudam</w:t>
      </w:r>
      <w:r w:rsidR="00527C14">
        <w:rPr>
          <w:rFonts w:ascii="Times New Roman" w:hAnsi="Times New Roman" w:cs="Times New Roman"/>
          <w:bCs/>
          <w:sz w:val="24"/>
          <w:szCs w:val="24"/>
        </w:rPr>
        <w:t>o</w:t>
      </w:r>
      <w:r w:rsidR="00523DE6">
        <w:rPr>
          <w:rFonts w:ascii="Times New Roman" w:hAnsi="Times New Roman" w:cs="Times New Roman"/>
          <w:bCs/>
          <w:sz w:val="24"/>
          <w:szCs w:val="24"/>
        </w:rPr>
        <w:t xml:space="preserve">si </w:t>
      </w:r>
      <w:r w:rsidR="00523DE6" w:rsidRPr="00523DE6">
        <w:rPr>
          <w:rFonts w:ascii="Times New Roman" w:hAnsi="Times New Roman" w:cs="Times New Roman"/>
          <w:bCs/>
          <w:sz w:val="24"/>
          <w:szCs w:val="24"/>
        </w:rPr>
        <w:t>Lietuvos Respublikos</w:t>
      </w:r>
      <w:r w:rsidR="00523DE6">
        <w:rPr>
          <w:rFonts w:ascii="Times New Roman" w:hAnsi="Times New Roman" w:cs="Times New Roman"/>
          <w:bCs/>
          <w:sz w:val="24"/>
          <w:szCs w:val="24"/>
        </w:rPr>
        <w:t xml:space="preserve"> vidaus kontrolės ir vidaus audito įstatymu ir kitais vidaus auditą reglamentuojančiais teisės aktais. Savivaldybių centralizuotų vidaus audito tarnybų ataskaitos dėl administracinės naštos mažinimo priemonių vykdymo vertinimo skelbiamos savivaldybių interneto svetainėse.</w:t>
      </w:r>
    </w:p>
    <w:p w:rsidR="003C5F8F" w:rsidRDefault="00361B04" w:rsidP="004C77EF">
      <w:pPr>
        <w:spacing w:after="0" w:line="24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 S</w:t>
      </w:r>
      <w:r w:rsidR="005A6316">
        <w:rPr>
          <w:rFonts w:ascii="Times New Roman" w:hAnsi="Times New Roman" w:cs="Times New Roman"/>
          <w:bCs/>
          <w:sz w:val="24"/>
          <w:szCs w:val="24"/>
        </w:rPr>
        <w:t>avivaldybės taryba 2023-02-09 sprendimu Nr. T2-20</w:t>
      </w:r>
      <w:r w:rsidR="004C77EF" w:rsidRPr="004C77EF">
        <w:rPr>
          <w:rFonts w:ascii="Times New Roman" w:hAnsi="Times New Roman" w:cs="Times New Roman"/>
          <w:bCs/>
          <w:sz w:val="24"/>
          <w:szCs w:val="24"/>
        </w:rPr>
        <w:t xml:space="preserve"> „</w:t>
      </w:r>
      <w:r w:rsidR="005A6316">
        <w:rPr>
          <w:rFonts w:ascii="Times New Roman" w:hAnsi="Times New Roman" w:cs="Times New Roman"/>
          <w:bCs/>
          <w:sz w:val="24"/>
          <w:szCs w:val="24"/>
        </w:rPr>
        <w:t>Dėl K</w:t>
      </w:r>
      <w:r w:rsidR="005A6316" w:rsidRPr="005A6316">
        <w:rPr>
          <w:rFonts w:ascii="Times New Roman" w:hAnsi="Times New Roman" w:cs="Times New Roman"/>
          <w:bCs/>
          <w:sz w:val="24"/>
          <w:szCs w:val="24"/>
        </w:rPr>
        <w:t>retingos rajono savivaldybės 2023–2025 metų strateginio veiklos plano tvirtinimo</w:t>
      </w:r>
      <w:r w:rsidR="006B04AB">
        <w:rPr>
          <w:rFonts w:ascii="Times New Roman" w:hAnsi="Times New Roman" w:cs="Times New Roman"/>
          <w:bCs/>
          <w:sz w:val="24"/>
          <w:szCs w:val="24"/>
        </w:rPr>
        <w:t>“ pa</w:t>
      </w:r>
      <w:r w:rsidR="004C77EF" w:rsidRPr="004C77EF">
        <w:rPr>
          <w:rFonts w:ascii="Times New Roman" w:hAnsi="Times New Roman" w:cs="Times New Roman"/>
          <w:bCs/>
          <w:sz w:val="24"/>
          <w:szCs w:val="24"/>
        </w:rPr>
        <w:t>tvirtino Kr</w:t>
      </w:r>
      <w:r w:rsidR="006B04AB">
        <w:rPr>
          <w:rFonts w:ascii="Times New Roman" w:hAnsi="Times New Roman" w:cs="Times New Roman"/>
          <w:bCs/>
          <w:sz w:val="24"/>
          <w:szCs w:val="24"/>
        </w:rPr>
        <w:t>eti</w:t>
      </w:r>
      <w:r w:rsidR="00657344">
        <w:rPr>
          <w:rFonts w:ascii="Times New Roman" w:hAnsi="Times New Roman" w:cs="Times New Roman"/>
          <w:bCs/>
          <w:sz w:val="24"/>
          <w:szCs w:val="24"/>
        </w:rPr>
        <w:t xml:space="preserve">ngos rajono savivaldybės </w:t>
      </w:r>
      <w:r w:rsidR="005A6316">
        <w:rPr>
          <w:rFonts w:ascii="Times New Roman" w:hAnsi="Times New Roman" w:cs="Times New Roman"/>
          <w:bCs/>
          <w:sz w:val="24"/>
          <w:szCs w:val="24"/>
        </w:rPr>
        <w:t>2023-2024</w:t>
      </w:r>
      <w:r w:rsidR="004C77EF" w:rsidRPr="004C77EF">
        <w:rPr>
          <w:rFonts w:ascii="Times New Roman" w:hAnsi="Times New Roman" w:cs="Times New Roman"/>
          <w:bCs/>
          <w:sz w:val="24"/>
          <w:szCs w:val="24"/>
        </w:rPr>
        <w:t xml:space="preserve"> metų administracinės naštos mažinimo priemonių planą</w:t>
      </w:r>
      <w:r w:rsidR="00332818">
        <w:rPr>
          <w:rFonts w:ascii="Times New Roman" w:hAnsi="Times New Roman" w:cs="Times New Roman"/>
          <w:bCs/>
          <w:sz w:val="24"/>
          <w:szCs w:val="24"/>
        </w:rPr>
        <w:t xml:space="preserve"> (toliau</w:t>
      </w:r>
      <w:r w:rsidR="00D562B5">
        <w:rPr>
          <w:rFonts w:ascii="Times New Roman" w:hAnsi="Times New Roman" w:cs="Times New Roman"/>
          <w:bCs/>
          <w:sz w:val="24"/>
          <w:szCs w:val="24"/>
        </w:rPr>
        <w:t xml:space="preserve"> – </w:t>
      </w:r>
      <w:r w:rsidR="00332818">
        <w:rPr>
          <w:rFonts w:ascii="Times New Roman" w:hAnsi="Times New Roman" w:cs="Times New Roman"/>
          <w:bCs/>
          <w:sz w:val="24"/>
          <w:szCs w:val="24"/>
        </w:rPr>
        <w:t>Priemonių planas)</w:t>
      </w:r>
      <w:r w:rsidR="004C77EF" w:rsidRPr="004C77EF">
        <w:rPr>
          <w:rFonts w:ascii="Times New Roman" w:hAnsi="Times New Roman" w:cs="Times New Roman"/>
          <w:bCs/>
          <w:sz w:val="24"/>
          <w:szCs w:val="24"/>
        </w:rPr>
        <w:t>.</w:t>
      </w:r>
      <w:r w:rsidR="00332818">
        <w:rPr>
          <w:rFonts w:ascii="Times New Roman" w:hAnsi="Times New Roman" w:cs="Times New Roman"/>
          <w:bCs/>
          <w:sz w:val="24"/>
          <w:szCs w:val="24"/>
        </w:rPr>
        <w:t xml:space="preserve"> </w:t>
      </w:r>
      <w:r w:rsidR="004B0BF4">
        <w:rPr>
          <w:rFonts w:ascii="Times New Roman" w:hAnsi="Times New Roman" w:cs="Times New Roman"/>
          <w:bCs/>
          <w:sz w:val="24"/>
          <w:szCs w:val="24"/>
        </w:rPr>
        <w:t>Priemonių plane iš viso</w:t>
      </w:r>
      <w:r w:rsidR="004B0BF4" w:rsidRPr="004B0BF4">
        <w:rPr>
          <w:rFonts w:ascii="Times New Roman" w:hAnsi="Times New Roman" w:cs="Times New Roman"/>
          <w:bCs/>
          <w:sz w:val="24"/>
          <w:szCs w:val="24"/>
        </w:rPr>
        <w:t xml:space="preserve"> </w:t>
      </w:r>
      <w:r w:rsidR="004B0BF4">
        <w:rPr>
          <w:rFonts w:ascii="Times New Roman" w:hAnsi="Times New Roman" w:cs="Times New Roman"/>
          <w:bCs/>
          <w:sz w:val="24"/>
          <w:szCs w:val="24"/>
        </w:rPr>
        <w:t>nu</w:t>
      </w:r>
      <w:r w:rsidR="00523DE6">
        <w:rPr>
          <w:rFonts w:ascii="Times New Roman" w:hAnsi="Times New Roman" w:cs="Times New Roman"/>
          <w:bCs/>
          <w:sz w:val="24"/>
          <w:szCs w:val="24"/>
        </w:rPr>
        <w:t>mat</w:t>
      </w:r>
      <w:r w:rsidR="006B04AB">
        <w:rPr>
          <w:rFonts w:ascii="Times New Roman" w:hAnsi="Times New Roman" w:cs="Times New Roman"/>
          <w:bCs/>
          <w:sz w:val="24"/>
          <w:szCs w:val="24"/>
        </w:rPr>
        <w:t xml:space="preserve">ytos </w:t>
      </w:r>
      <w:r w:rsidR="00CD17A0">
        <w:rPr>
          <w:rFonts w:ascii="Times New Roman" w:hAnsi="Times New Roman" w:cs="Times New Roman"/>
          <w:bCs/>
          <w:sz w:val="24"/>
          <w:szCs w:val="24"/>
        </w:rPr>
        <w:t>6</w:t>
      </w:r>
      <w:r w:rsidR="004B0BF4">
        <w:rPr>
          <w:rFonts w:ascii="Times New Roman" w:hAnsi="Times New Roman" w:cs="Times New Roman"/>
          <w:bCs/>
          <w:sz w:val="24"/>
          <w:szCs w:val="24"/>
        </w:rPr>
        <w:t xml:space="preserve"> </w:t>
      </w:r>
      <w:r w:rsidR="004B0BF4" w:rsidRPr="004B0BF4">
        <w:rPr>
          <w:rFonts w:ascii="Times New Roman" w:hAnsi="Times New Roman" w:cs="Times New Roman"/>
          <w:bCs/>
          <w:sz w:val="24"/>
          <w:szCs w:val="24"/>
        </w:rPr>
        <w:t xml:space="preserve">administracinės naštos mažinimo </w:t>
      </w:r>
      <w:r w:rsidR="006B04AB">
        <w:rPr>
          <w:rFonts w:ascii="Times New Roman" w:hAnsi="Times New Roman" w:cs="Times New Roman"/>
          <w:bCs/>
          <w:sz w:val="24"/>
          <w:szCs w:val="24"/>
        </w:rPr>
        <w:t>priemonės</w:t>
      </w:r>
      <w:r w:rsidR="0009598D">
        <w:rPr>
          <w:rFonts w:ascii="Times New Roman" w:hAnsi="Times New Roman" w:cs="Times New Roman"/>
          <w:bCs/>
          <w:sz w:val="24"/>
          <w:szCs w:val="24"/>
        </w:rPr>
        <w:t>.</w:t>
      </w:r>
      <w:r w:rsidR="0009598D" w:rsidRPr="0009598D">
        <w:rPr>
          <w:rFonts w:ascii="Times New Roman" w:hAnsi="Times New Roman" w:cs="Times New Roman"/>
          <w:bCs/>
          <w:sz w:val="24"/>
          <w:szCs w:val="24"/>
        </w:rPr>
        <w:t xml:space="preserve"> </w:t>
      </w:r>
      <w:r>
        <w:rPr>
          <w:rFonts w:ascii="Times New Roman" w:hAnsi="Times New Roman" w:cs="Times New Roman"/>
          <w:bCs/>
          <w:sz w:val="24"/>
          <w:szCs w:val="24"/>
        </w:rPr>
        <w:t>Nurodyti P</w:t>
      </w:r>
      <w:r w:rsidR="0009598D" w:rsidRPr="0009598D">
        <w:rPr>
          <w:rFonts w:ascii="Times New Roman" w:hAnsi="Times New Roman" w:cs="Times New Roman"/>
          <w:bCs/>
          <w:sz w:val="24"/>
          <w:szCs w:val="24"/>
        </w:rPr>
        <w:t>riemonių plano</w:t>
      </w:r>
      <w:r w:rsidR="0009598D">
        <w:rPr>
          <w:rFonts w:ascii="Times New Roman" w:hAnsi="Times New Roman" w:cs="Times New Roman"/>
          <w:bCs/>
          <w:sz w:val="24"/>
          <w:szCs w:val="24"/>
        </w:rPr>
        <w:t xml:space="preserve"> vykdytojai</w:t>
      </w:r>
      <w:r w:rsidR="00D562B5">
        <w:rPr>
          <w:rFonts w:ascii="Times New Roman" w:hAnsi="Times New Roman" w:cs="Times New Roman"/>
          <w:bCs/>
          <w:sz w:val="24"/>
          <w:szCs w:val="24"/>
        </w:rPr>
        <w:t>:</w:t>
      </w:r>
      <w:r w:rsidR="0009598D">
        <w:rPr>
          <w:rFonts w:ascii="Times New Roman" w:hAnsi="Times New Roman" w:cs="Times New Roman"/>
          <w:bCs/>
          <w:sz w:val="24"/>
          <w:szCs w:val="24"/>
        </w:rPr>
        <w:t xml:space="preserve"> </w:t>
      </w:r>
      <w:r w:rsidR="00113C4C">
        <w:rPr>
          <w:rFonts w:ascii="Times New Roman" w:hAnsi="Times New Roman" w:cs="Times New Roman"/>
          <w:bCs/>
          <w:sz w:val="24"/>
          <w:szCs w:val="24"/>
        </w:rPr>
        <w:t>S</w:t>
      </w:r>
      <w:r w:rsidR="002765E6">
        <w:rPr>
          <w:rFonts w:ascii="Times New Roman" w:hAnsi="Times New Roman" w:cs="Times New Roman"/>
          <w:bCs/>
          <w:sz w:val="24"/>
          <w:szCs w:val="24"/>
        </w:rPr>
        <w:t>avivaldybės administrac</w:t>
      </w:r>
      <w:r w:rsidR="006B04AB">
        <w:rPr>
          <w:rFonts w:ascii="Times New Roman" w:hAnsi="Times New Roman" w:cs="Times New Roman"/>
          <w:bCs/>
          <w:sz w:val="24"/>
          <w:szCs w:val="24"/>
        </w:rPr>
        <w:t>ijos</w:t>
      </w:r>
      <w:r w:rsidR="00D562B5">
        <w:rPr>
          <w:rFonts w:ascii="Times New Roman" w:hAnsi="Times New Roman" w:cs="Times New Roman"/>
          <w:bCs/>
          <w:sz w:val="24"/>
          <w:szCs w:val="24"/>
        </w:rPr>
        <w:t xml:space="preserve"> skyriai ir struktūriniai administracijos padaliniai</w:t>
      </w:r>
      <w:r w:rsidR="002765E6">
        <w:rPr>
          <w:rFonts w:ascii="Times New Roman" w:hAnsi="Times New Roman" w:cs="Times New Roman"/>
          <w:bCs/>
          <w:sz w:val="24"/>
          <w:szCs w:val="24"/>
        </w:rPr>
        <w:t>.</w:t>
      </w:r>
      <w:r w:rsidR="00D66A89">
        <w:rPr>
          <w:rFonts w:ascii="Times New Roman" w:hAnsi="Times New Roman" w:cs="Times New Roman"/>
          <w:bCs/>
          <w:sz w:val="24"/>
          <w:szCs w:val="24"/>
        </w:rPr>
        <w:t xml:space="preserve"> </w:t>
      </w:r>
    </w:p>
    <w:p w:rsidR="00466644" w:rsidRDefault="00466644" w:rsidP="00466644">
      <w:pPr>
        <w:spacing w:after="0" w:line="240" w:lineRule="auto"/>
        <w:rPr>
          <w:rFonts w:ascii="Times New Roman" w:hAnsi="Times New Roman" w:cs="Times New Roman"/>
          <w:bCs/>
          <w:sz w:val="24"/>
          <w:szCs w:val="24"/>
        </w:rPr>
      </w:pPr>
    </w:p>
    <w:p w:rsidR="008C7332" w:rsidRPr="00F47A78" w:rsidRDefault="00F47A78" w:rsidP="00F47A78">
      <w:pPr>
        <w:spacing w:after="0" w:line="240" w:lineRule="auto"/>
        <w:jc w:val="both"/>
        <w:rPr>
          <w:rFonts w:ascii="Times New Roman" w:hAnsi="Times New Roman" w:cs="Times New Roman"/>
          <w:bCs/>
          <w:sz w:val="20"/>
          <w:szCs w:val="20"/>
        </w:rPr>
        <w:sectPr w:rsidR="008C7332" w:rsidRPr="00F47A78" w:rsidSect="00F655EF">
          <w:headerReference w:type="default" r:id="rId9"/>
          <w:headerReference w:type="first" r:id="rId10"/>
          <w:pgSz w:w="11906" w:h="16838"/>
          <w:pgMar w:top="1134" w:right="567" w:bottom="1134" w:left="1701" w:header="567" w:footer="567" w:gutter="0"/>
          <w:cols w:space="1296"/>
          <w:titlePg/>
          <w:docGrid w:linePitch="360"/>
        </w:sectPr>
      </w:pPr>
      <w:r>
        <w:rPr>
          <w:rFonts w:ascii="Times New Roman" w:hAnsi="Times New Roman" w:cs="Times New Roman"/>
          <w:bCs/>
          <w:sz w:val="20"/>
          <w:szCs w:val="20"/>
        </w:rPr>
        <w:t xml:space="preserve"> </w:t>
      </w:r>
    </w:p>
    <w:p w:rsidR="008C7332" w:rsidRPr="008C7332" w:rsidRDefault="00156E26" w:rsidP="00343B20">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 xml:space="preserve"> </w:t>
      </w:r>
      <w:r w:rsidR="008C7332" w:rsidRPr="008C7332">
        <w:rPr>
          <w:rFonts w:ascii="Times New Roman" w:eastAsia="Times New Roman" w:hAnsi="Times New Roman" w:cs="Times New Roman"/>
          <w:b/>
          <w:bCs/>
          <w:sz w:val="24"/>
          <w:szCs w:val="24"/>
          <w:lang w:eastAsia="lt-LT"/>
        </w:rPr>
        <w:t>KR</w:t>
      </w:r>
      <w:r w:rsidR="00BD5D63">
        <w:rPr>
          <w:rFonts w:ascii="Times New Roman" w:eastAsia="Times New Roman" w:hAnsi="Times New Roman" w:cs="Times New Roman"/>
          <w:b/>
          <w:bCs/>
          <w:sz w:val="24"/>
          <w:szCs w:val="24"/>
          <w:lang w:eastAsia="lt-LT"/>
        </w:rPr>
        <w:t>E</w:t>
      </w:r>
      <w:r w:rsidR="00E67FE5">
        <w:rPr>
          <w:rFonts w:ascii="Times New Roman" w:eastAsia="Times New Roman" w:hAnsi="Times New Roman" w:cs="Times New Roman"/>
          <w:b/>
          <w:bCs/>
          <w:sz w:val="24"/>
          <w:szCs w:val="24"/>
          <w:lang w:eastAsia="lt-LT"/>
        </w:rPr>
        <w:t xml:space="preserve">TINGOS RAJONO SAVIVALDYBĖS </w:t>
      </w:r>
      <w:r w:rsidR="00222435">
        <w:rPr>
          <w:rFonts w:ascii="Times New Roman" w:eastAsia="Times New Roman" w:hAnsi="Times New Roman" w:cs="Times New Roman"/>
          <w:b/>
          <w:bCs/>
          <w:sz w:val="24"/>
          <w:szCs w:val="24"/>
          <w:lang w:eastAsia="lt-LT"/>
        </w:rPr>
        <w:t>2023-2024</w:t>
      </w:r>
      <w:r w:rsidR="008C7332" w:rsidRPr="008C7332">
        <w:rPr>
          <w:rFonts w:ascii="Times New Roman" w:eastAsia="Times New Roman" w:hAnsi="Times New Roman" w:cs="Times New Roman"/>
          <w:b/>
          <w:bCs/>
          <w:sz w:val="24"/>
          <w:szCs w:val="24"/>
          <w:lang w:eastAsia="lt-LT"/>
        </w:rPr>
        <w:t xml:space="preserve"> METŲ ADMINISTRACINĖS</w:t>
      </w:r>
      <w:r w:rsidR="00211C25">
        <w:rPr>
          <w:rFonts w:ascii="Times New Roman" w:eastAsia="Times New Roman" w:hAnsi="Times New Roman" w:cs="Times New Roman"/>
          <w:b/>
          <w:bCs/>
          <w:sz w:val="24"/>
          <w:szCs w:val="24"/>
          <w:lang w:eastAsia="lt-LT"/>
        </w:rPr>
        <w:t xml:space="preserve"> </w:t>
      </w:r>
      <w:r w:rsidR="008C7332" w:rsidRPr="008C7332">
        <w:rPr>
          <w:rFonts w:ascii="Times New Roman" w:eastAsia="Times New Roman" w:hAnsi="Times New Roman" w:cs="Times New Roman"/>
          <w:b/>
          <w:bCs/>
          <w:sz w:val="24"/>
          <w:szCs w:val="24"/>
          <w:lang w:eastAsia="lt-LT"/>
        </w:rPr>
        <w:t>NAŠTOS MAŽINIMO PRIEMONIŲ</w:t>
      </w:r>
      <w:r w:rsidR="008C7332" w:rsidRPr="008C7332">
        <w:rPr>
          <w:rFonts w:ascii="Times New Roman" w:eastAsia="Times New Roman" w:hAnsi="Times New Roman" w:cs="Times New Roman"/>
          <w:b/>
          <w:sz w:val="24"/>
          <w:szCs w:val="24"/>
          <w:lang w:eastAsia="lt-LT"/>
        </w:rPr>
        <w:t xml:space="preserve"> PLAN</w:t>
      </w:r>
      <w:r w:rsidR="00211C25">
        <w:rPr>
          <w:rFonts w:ascii="Times New Roman" w:eastAsia="Times New Roman" w:hAnsi="Times New Roman" w:cs="Times New Roman"/>
          <w:b/>
          <w:sz w:val="24"/>
          <w:szCs w:val="24"/>
          <w:lang w:eastAsia="lt-LT"/>
        </w:rPr>
        <w:t>O ĮGYVENDINIMO VERTINIMAS</w:t>
      </w:r>
    </w:p>
    <w:tbl>
      <w:tblPr>
        <w:tblW w:w="15386" w:type="dxa"/>
        <w:tblInd w:w="-252" w:type="dxa"/>
        <w:tblLayout w:type="fixed"/>
        <w:tblLook w:val="04A0" w:firstRow="1" w:lastRow="0" w:firstColumn="1" w:lastColumn="0" w:noHBand="0" w:noVBand="1"/>
      </w:tblPr>
      <w:tblGrid>
        <w:gridCol w:w="15386"/>
      </w:tblGrid>
      <w:tr w:rsidR="008C7332" w:rsidRPr="008C7332" w:rsidTr="00426AD4">
        <w:trPr>
          <w:trHeight w:val="719"/>
        </w:trPr>
        <w:tc>
          <w:tcPr>
            <w:tcW w:w="15386" w:type="dxa"/>
            <w:tcBorders>
              <w:top w:val="single" w:sz="4" w:space="0" w:color="000000"/>
              <w:left w:val="single" w:sz="4" w:space="0" w:color="000000"/>
              <w:bottom w:val="single" w:sz="4" w:space="0" w:color="000000"/>
              <w:right w:val="single" w:sz="4" w:space="0" w:color="000000"/>
            </w:tcBorders>
            <w:vAlign w:val="center"/>
          </w:tcPr>
          <w:p w:rsidR="008C7332" w:rsidRPr="008C7332" w:rsidRDefault="008C7332" w:rsidP="00343B20">
            <w:pPr>
              <w:snapToGrid w:val="0"/>
              <w:spacing w:after="0"/>
              <w:jc w:val="center"/>
              <w:rPr>
                <w:rFonts w:ascii="Times New Roman" w:eastAsia="Times New Roman" w:hAnsi="Times New Roman" w:cs="Times New Roman"/>
                <w:caps/>
                <w:color w:val="000000"/>
                <w:sz w:val="24"/>
                <w:szCs w:val="24"/>
              </w:rPr>
            </w:pPr>
            <w:r w:rsidRPr="008C7332">
              <w:rPr>
                <w:rFonts w:ascii="Times New Roman" w:eastAsia="Times New Roman" w:hAnsi="Times New Roman" w:cs="Times New Roman"/>
                <w:b/>
                <w:color w:val="000000"/>
                <w:sz w:val="24"/>
                <w:szCs w:val="24"/>
              </w:rPr>
              <w:t>1. Kuo mažesnėmis laiko sąnaudomis bei finansinėmis išlaidomis pasiekti teisės aktuose numatytų</w:t>
            </w:r>
            <w:r w:rsidRPr="008C7332">
              <w:rPr>
                <w:rFonts w:ascii="Times New Roman" w:eastAsia="Times New Roman" w:hAnsi="Times New Roman" w:cs="Times New Roman"/>
                <w:b/>
                <w:sz w:val="24"/>
                <w:szCs w:val="24"/>
              </w:rPr>
              <w:t xml:space="preserve"> tikslų</w:t>
            </w:r>
          </w:p>
        </w:tc>
      </w:tr>
    </w:tbl>
    <w:p w:rsidR="008C7332" w:rsidRPr="008C7332" w:rsidRDefault="008C7332" w:rsidP="008C7332">
      <w:pPr>
        <w:spacing w:after="0" w:line="240" w:lineRule="auto"/>
        <w:rPr>
          <w:rFonts w:ascii="Times New Roman" w:eastAsia="Times New Roman" w:hAnsi="Times New Roman" w:cs="Times New Roman"/>
          <w:vanish/>
          <w:sz w:val="20"/>
          <w:szCs w:val="20"/>
          <w:lang w:eastAsia="lt-LT"/>
        </w:rPr>
      </w:pPr>
    </w:p>
    <w:tbl>
      <w:tblPr>
        <w:tblW w:w="153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4667"/>
        <w:gridCol w:w="1697"/>
        <w:gridCol w:w="1715"/>
        <w:gridCol w:w="6521"/>
      </w:tblGrid>
      <w:tr w:rsidR="002225E0" w:rsidRPr="008C7332" w:rsidTr="002225E0">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sz w:val="24"/>
                <w:szCs w:val="24"/>
              </w:rPr>
              <w:t>Eil. Nr.</w:t>
            </w:r>
          </w:p>
        </w:tc>
        <w:tc>
          <w:tcPr>
            <w:tcW w:w="4667"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bCs/>
                <w:sz w:val="24"/>
                <w:szCs w:val="24"/>
              </w:rPr>
              <w:t>Priemonė</w:t>
            </w:r>
          </w:p>
        </w:tc>
        <w:tc>
          <w:tcPr>
            <w:tcW w:w="1697"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bCs/>
                <w:sz w:val="24"/>
                <w:szCs w:val="24"/>
              </w:rPr>
              <w:t>Įvykdymo terminas</w:t>
            </w:r>
          </w:p>
        </w:tc>
        <w:tc>
          <w:tcPr>
            <w:tcW w:w="1715"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bCs/>
                <w:sz w:val="24"/>
                <w:szCs w:val="24"/>
              </w:rPr>
            </w:pPr>
            <w:r w:rsidRPr="008C7332">
              <w:rPr>
                <w:rFonts w:ascii="Times New Roman" w:eastAsia="Times New Roman" w:hAnsi="Times New Roman" w:cs="Times New Roman"/>
                <w:b/>
                <w:bCs/>
                <w:sz w:val="24"/>
                <w:szCs w:val="24"/>
              </w:rPr>
              <w:t>Vykdytojas</w:t>
            </w:r>
          </w:p>
        </w:tc>
        <w:tc>
          <w:tcPr>
            <w:tcW w:w="6521" w:type="dxa"/>
            <w:tcBorders>
              <w:top w:val="single" w:sz="4" w:space="0" w:color="auto"/>
              <w:left w:val="single" w:sz="4" w:space="0" w:color="auto"/>
              <w:bottom w:val="single" w:sz="4" w:space="0" w:color="auto"/>
              <w:right w:val="single" w:sz="4" w:space="0" w:color="auto"/>
            </w:tcBorders>
          </w:tcPr>
          <w:p w:rsidR="00211C25" w:rsidRPr="008C7332" w:rsidRDefault="00211C25" w:rsidP="00211C25">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Vidaus auditoriaus pastebėjimai</w:t>
            </w:r>
          </w:p>
        </w:tc>
      </w:tr>
      <w:tr w:rsidR="002225E0" w:rsidRPr="008C7332" w:rsidTr="009D23A4">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1.1.</w:t>
            </w:r>
          </w:p>
        </w:tc>
        <w:tc>
          <w:tcPr>
            <w:tcW w:w="4667" w:type="dxa"/>
            <w:tcBorders>
              <w:top w:val="single" w:sz="4" w:space="0" w:color="auto"/>
              <w:left w:val="single" w:sz="4" w:space="0" w:color="auto"/>
              <w:bottom w:val="single" w:sz="4" w:space="0" w:color="auto"/>
              <w:right w:val="single" w:sz="4" w:space="0" w:color="auto"/>
            </w:tcBorders>
          </w:tcPr>
          <w:p w:rsidR="00211C25" w:rsidRPr="008C7332" w:rsidRDefault="00DA15A8"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Informacinių technologijų ir elektroninių paslaugų plėtojimas</w:t>
            </w:r>
          </w:p>
        </w:tc>
        <w:tc>
          <w:tcPr>
            <w:tcW w:w="1697" w:type="dxa"/>
            <w:tcBorders>
              <w:top w:val="single" w:sz="4" w:space="0" w:color="auto"/>
              <w:left w:val="single" w:sz="4" w:space="0" w:color="auto"/>
              <w:bottom w:val="single" w:sz="4" w:space="0" w:color="auto"/>
              <w:right w:val="single" w:sz="4" w:space="0" w:color="auto"/>
            </w:tcBorders>
          </w:tcPr>
          <w:p w:rsidR="00211C25" w:rsidRDefault="007B7951" w:rsidP="008C7332">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w:t>
            </w:r>
          </w:p>
          <w:p w:rsidR="007B7951" w:rsidRPr="008C7332" w:rsidRDefault="007B7951" w:rsidP="008C7332">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pusmetį</w:t>
            </w:r>
          </w:p>
        </w:tc>
        <w:tc>
          <w:tcPr>
            <w:tcW w:w="1715" w:type="dxa"/>
            <w:tcBorders>
              <w:top w:val="single" w:sz="4" w:space="0" w:color="auto"/>
              <w:left w:val="single" w:sz="4" w:space="0" w:color="auto"/>
              <w:bottom w:val="single" w:sz="4" w:space="0" w:color="auto"/>
              <w:right w:val="single" w:sz="4" w:space="0" w:color="auto"/>
            </w:tcBorders>
          </w:tcPr>
          <w:p w:rsidR="00211C25" w:rsidRDefault="007B7951"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Bendrasis skyrius</w:t>
            </w:r>
            <w:r w:rsidR="00DA15A8">
              <w:rPr>
                <w:rFonts w:ascii="Times New Roman" w:eastAsia="Times New Roman" w:hAnsi="Times New Roman" w:cs="Times New Roman"/>
                <w:bCs/>
                <w:sz w:val="24"/>
                <w:szCs w:val="24"/>
              </w:rPr>
              <w:t xml:space="preserve">, </w:t>
            </w:r>
          </w:p>
          <w:p w:rsidR="00DA15A8" w:rsidRPr="008C7332" w:rsidRDefault="00DA15A8"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Informacinių technologijų skyrius</w:t>
            </w:r>
          </w:p>
        </w:tc>
        <w:tc>
          <w:tcPr>
            <w:tcW w:w="6521" w:type="dxa"/>
            <w:tcBorders>
              <w:top w:val="single" w:sz="4" w:space="0" w:color="auto"/>
              <w:left w:val="single" w:sz="4" w:space="0" w:color="auto"/>
              <w:bottom w:val="single" w:sz="4" w:space="0" w:color="auto"/>
              <w:right w:val="single" w:sz="4" w:space="0" w:color="auto"/>
            </w:tcBorders>
          </w:tcPr>
          <w:p w:rsidR="002F5275" w:rsidRDefault="00C16278" w:rsidP="00573E7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74BA0">
              <w:rPr>
                <w:rFonts w:ascii="Times New Roman" w:eastAsia="Times New Roman" w:hAnsi="Times New Roman" w:cs="Times New Roman"/>
                <w:bCs/>
                <w:sz w:val="24"/>
                <w:szCs w:val="24"/>
              </w:rPr>
              <w:t>Vidaus audito skyriui</w:t>
            </w:r>
            <w:r w:rsidR="00DA502A">
              <w:rPr>
                <w:rFonts w:ascii="Times New Roman" w:eastAsia="Times New Roman" w:hAnsi="Times New Roman" w:cs="Times New Roman"/>
                <w:bCs/>
                <w:sz w:val="24"/>
                <w:szCs w:val="24"/>
              </w:rPr>
              <w:t>,</w:t>
            </w:r>
            <w:r w:rsidR="00674BA0">
              <w:rPr>
                <w:rFonts w:ascii="Times New Roman" w:eastAsia="Times New Roman" w:hAnsi="Times New Roman" w:cs="Times New Roman"/>
                <w:bCs/>
                <w:sz w:val="24"/>
                <w:szCs w:val="24"/>
              </w:rPr>
              <w:t xml:space="preserve"> atlikus </w:t>
            </w:r>
            <w:r w:rsidR="00DF21DF">
              <w:rPr>
                <w:rFonts w:ascii="Times New Roman" w:eastAsia="Times New Roman" w:hAnsi="Times New Roman" w:cs="Times New Roman"/>
                <w:bCs/>
                <w:sz w:val="24"/>
                <w:szCs w:val="24"/>
              </w:rPr>
              <w:t>2023</w:t>
            </w:r>
            <w:r w:rsidR="00247957">
              <w:rPr>
                <w:rFonts w:ascii="Times New Roman" w:eastAsia="Times New Roman" w:hAnsi="Times New Roman" w:cs="Times New Roman"/>
                <w:bCs/>
                <w:sz w:val="24"/>
                <w:szCs w:val="24"/>
              </w:rPr>
              <w:t xml:space="preserve"> m. </w:t>
            </w:r>
            <w:r w:rsidR="00573E74">
              <w:rPr>
                <w:rFonts w:ascii="Times New Roman" w:eastAsia="Times New Roman" w:hAnsi="Times New Roman" w:cs="Times New Roman"/>
                <w:bCs/>
                <w:sz w:val="24"/>
                <w:szCs w:val="24"/>
              </w:rPr>
              <w:t>I</w:t>
            </w:r>
            <w:r w:rsidR="00E6423F">
              <w:rPr>
                <w:rFonts w:ascii="Times New Roman" w:eastAsia="Times New Roman" w:hAnsi="Times New Roman" w:cs="Times New Roman"/>
                <w:bCs/>
                <w:sz w:val="24"/>
                <w:szCs w:val="24"/>
              </w:rPr>
              <w:t xml:space="preserve"> pusmečio </w:t>
            </w:r>
            <w:r w:rsidR="00674BA0">
              <w:rPr>
                <w:rFonts w:ascii="Times New Roman" w:eastAsia="Times New Roman" w:hAnsi="Times New Roman" w:cs="Times New Roman"/>
                <w:bCs/>
                <w:sz w:val="24"/>
                <w:szCs w:val="24"/>
              </w:rPr>
              <w:t xml:space="preserve">Administracinės naštos mažinimo priemonių plano vykdymo </w:t>
            </w:r>
            <w:r w:rsidR="00E6423F">
              <w:rPr>
                <w:rFonts w:ascii="Times New Roman" w:eastAsia="Times New Roman" w:hAnsi="Times New Roman" w:cs="Times New Roman"/>
                <w:bCs/>
                <w:sz w:val="24"/>
                <w:szCs w:val="24"/>
              </w:rPr>
              <w:t>vertinimą</w:t>
            </w:r>
            <w:r w:rsidR="00DA502A">
              <w:rPr>
                <w:rFonts w:ascii="Times New Roman" w:eastAsia="Times New Roman" w:hAnsi="Times New Roman" w:cs="Times New Roman"/>
                <w:bCs/>
                <w:sz w:val="24"/>
                <w:szCs w:val="24"/>
              </w:rPr>
              <w:t>,</w:t>
            </w:r>
            <w:r w:rsidR="00674BA0">
              <w:rPr>
                <w:rFonts w:ascii="Times New Roman" w:eastAsia="Times New Roman" w:hAnsi="Times New Roman" w:cs="Times New Roman"/>
                <w:bCs/>
                <w:sz w:val="24"/>
                <w:szCs w:val="24"/>
              </w:rPr>
              <w:t xml:space="preserve"> nustatyta,</w:t>
            </w:r>
            <w:r w:rsidR="00CF39D8">
              <w:rPr>
                <w:rFonts w:ascii="Times New Roman" w:eastAsia="Times New Roman" w:hAnsi="Times New Roman" w:cs="Times New Roman"/>
                <w:bCs/>
                <w:sz w:val="24"/>
                <w:szCs w:val="24"/>
              </w:rPr>
              <w:t xml:space="preserve"> kad priemonė</w:t>
            </w:r>
            <w:r w:rsidR="00E5682C">
              <w:rPr>
                <w:rFonts w:ascii="Times New Roman" w:eastAsia="Times New Roman" w:hAnsi="Times New Roman" w:cs="Times New Roman"/>
                <w:bCs/>
                <w:sz w:val="24"/>
                <w:szCs w:val="24"/>
              </w:rPr>
              <w:t xml:space="preserve"> vykdoma</w:t>
            </w:r>
            <w:r w:rsidR="00674BA0">
              <w:rPr>
                <w:rFonts w:ascii="Times New Roman" w:eastAsia="Times New Roman" w:hAnsi="Times New Roman" w:cs="Times New Roman"/>
                <w:bCs/>
                <w:sz w:val="24"/>
                <w:szCs w:val="24"/>
              </w:rPr>
              <w:t>.</w:t>
            </w:r>
            <w:r w:rsidR="00573E74">
              <w:rPr>
                <w:rFonts w:ascii="Times New Roman" w:eastAsia="Times New Roman" w:hAnsi="Times New Roman" w:cs="Times New Roman"/>
                <w:bCs/>
                <w:sz w:val="24"/>
                <w:szCs w:val="24"/>
              </w:rPr>
              <w:t xml:space="preserve"> </w:t>
            </w:r>
            <w:r w:rsidR="00DF21DF">
              <w:rPr>
                <w:rFonts w:ascii="Times New Roman" w:eastAsia="Times New Roman" w:hAnsi="Times New Roman" w:cs="Times New Roman"/>
                <w:bCs/>
                <w:sz w:val="24"/>
                <w:szCs w:val="24"/>
              </w:rPr>
              <w:t>Esamų paslaugų aprašymai nuolat atnaujinami viešųjų ir administracinių paslaugų katalogo informacinėje sistemoje (PASIS).</w:t>
            </w:r>
          </w:p>
          <w:p w:rsidR="0010579E" w:rsidRPr="0043021A" w:rsidRDefault="00263900" w:rsidP="00573E7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00C16278">
              <w:rPr>
                <w:rFonts w:ascii="Times New Roman" w:eastAsia="Times New Roman" w:hAnsi="Times New Roman" w:cs="Times New Roman"/>
                <w:b/>
                <w:bCs/>
                <w:sz w:val="24"/>
                <w:szCs w:val="24"/>
              </w:rPr>
              <w:t xml:space="preserve">   </w:t>
            </w:r>
            <w:r w:rsidR="00BD32CD">
              <w:rPr>
                <w:rFonts w:ascii="Times New Roman" w:eastAsia="Times New Roman" w:hAnsi="Times New Roman" w:cs="Times New Roman"/>
                <w:b/>
                <w:bCs/>
                <w:sz w:val="24"/>
                <w:szCs w:val="24"/>
              </w:rPr>
              <w:t>Priemonė</w:t>
            </w:r>
            <w:r w:rsidR="006B305F">
              <w:rPr>
                <w:rFonts w:ascii="Times New Roman" w:eastAsia="Times New Roman" w:hAnsi="Times New Roman" w:cs="Times New Roman"/>
                <w:b/>
                <w:bCs/>
                <w:sz w:val="24"/>
                <w:szCs w:val="24"/>
              </w:rPr>
              <w:t xml:space="preserve"> vykdoma</w:t>
            </w:r>
            <w:r w:rsidR="007B1968">
              <w:rPr>
                <w:rFonts w:ascii="Times New Roman" w:eastAsia="Times New Roman" w:hAnsi="Times New Roman" w:cs="Times New Roman"/>
                <w:b/>
                <w:bCs/>
                <w:sz w:val="24"/>
                <w:szCs w:val="24"/>
              </w:rPr>
              <w:t>.</w:t>
            </w:r>
          </w:p>
        </w:tc>
      </w:tr>
      <w:tr w:rsidR="009D23A4" w:rsidRPr="008C7332" w:rsidTr="006404CC">
        <w:tc>
          <w:tcPr>
            <w:tcW w:w="786" w:type="dxa"/>
            <w:tcBorders>
              <w:top w:val="single" w:sz="4" w:space="0" w:color="auto"/>
              <w:left w:val="single" w:sz="4" w:space="0" w:color="auto"/>
              <w:bottom w:val="single" w:sz="4" w:space="0" w:color="auto"/>
              <w:right w:val="single" w:sz="4" w:space="0" w:color="auto"/>
            </w:tcBorders>
          </w:tcPr>
          <w:p w:rsidR="009D23A4" w:rsidRPr="008C7332" w:rsidRDefault="00DA15A8" w:rsidP="008C733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D23A4">
              <w:rPr>
                <w:rFonts w:ascii="Times New Roman" w:eastAsia="Times New Roman" w:hAnsi="Times New Roman" w:cs="Times New Roman"/>
                <w:sz w:val="24"/>
                <w:szCs w:val="24"/>
              </w:rPr>
              <w:t>.</w:t>
            </w:r>
          </w:p>
        </w:tc>
        <w:tc>
          <w:tcPr>
            <w:tcW w:w="4667"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Skelbti atnaujintą informaciją Savivaldybės interneto svetainėje apie teikiamas administracines paslaugas</w:t>
            </w:r>
          </w:p>
        </w:tc>
        <w:tc>
          <w:tcPr>
            <w:tcW w:w="1697"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 pusmetį</w:t>
            </w:r>
          </w:p>
        </w:tc>
        <w:tc>
          <w:tcPr>
            <w:tcW w:w="1715"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Savivaldybės administracijos struktūriniai padaliniai</w:t>
            </w:r>
          </w:p>
        </w:tc>
        <w:tc>
          <w:tcPr>
            <w:tcW w:w="6521" w:type="dxa"/>
            <w:tcBorders>
              <w:top w:val="single" w:sz="4" w:space="0" w:color="auto"/>
              <w:left w:val="single" w:sz="4" w:space="0" w:color="auto"/>
              <w:bottom w:val="single" w:sz="4" w:space="0" w:color="auto"/>
              <w:right w:val="single" w:sz="4" w:space="0" w:color="auto"/>
            </w:tcBorders>
          </w:tcPr>
          <w:p w:rsidR="009D23A4" w:rsidRPr="008A0407" w:rsidRDefault="009D23A4" w:rsidP="00F3207A">
            <w:pPr>
              <w:spacing w:after="0" w:line="240" w:lineRule="auto"/>
              <w:jc w:val="both"/>
              <w:rPr>
                <w:rFonts w:ascii="Times New Roman" w:eastAsia="Times New Roman" w:hAnsi="Times New Roman" w:cs="Times New Roman"/>
                <w:bCs/>
                <w:sz w:val="24"/>
                <w:szCs w:val="24"/>
              </w:rPr>
            </w:pPr>
            <w:r w:rsidRPr="008A0407">
              <w:rPr>
                <w:rFonts w:ascii="Times New Roman" w:eastAsia="Times New Roman" w:hAnsi="Times New Roman" w:cs="Times New Roman"/>
                <w:bCs/>
                <w:sz w:val="24"/>
                <w:szCs w:val="24"/>
              </w:rPr>
              <w:t xml:space="preserve">    Vidaus audito skyriui, atlikus </w:t>
            </w:r>
            <w:r w:rsidR="00A721D9">
              <w:rPr>
                <w:rFonts w:ascii="Times New Roman" w:eastAsia="Times New Roman" w:hAnsi="Times New Roman" w:cs="Times New Roman"/>
                <w:bCs/>
                <w:sz w:val="24"/>
                <w:szCs w:val="24"/>
              </w:rPr>
              <w:t>2023</w:t>
            </w:r>
            <w:r w:rsidR="00C11A24">
              <w:rPr>
                <w:rFonts w:ascii="Times New Roman" w:eastAsia="Times New Roman" w:hAnsi="Times New Roman" w:cs="Times New Roman"/>
                <w:bCs/>
                <w:sz w:val="24"/>
                <w:szCs w:val="24"/>
              </w:rPr>
              <w:t xml:space="preserve"> m. </w:t>
            </w:r>
            <w:r w:rsidR="005638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 </w:t>
            </w:r>
            <w:r w:rsidRPr="008A0407">
              <w:rPr>
                <w:rFonts w:ascii="Times New Roman" w:eastAsia="Times New Roman" w:hAnsi="Times New Roman" w:cs="Times New Roman"/>
                <w:bCs/>
                <w:sz w:val="24"/>
                <w:szCs w:val="24"/>
              </w:rPr>
              <w:t>Administracinės naštos mažinimo priemonių</w:t>
            </w:r>
            <w:r>
              <w:rPr>
                <w:rFonts w:ascii="Times New Roman" w:eastAsia="Times New Roman" w:hAnsi="Times New Roman" w:cs="Times New Roman"/>
                <w:bCs/>
                <w:sz w:val="24"/>
                <w:szCs w:val="24"/>
              </w:rPr>
              <w:t xml:space="preserve"> plano vykdymo vertinimą</w:t>
            </w:r>
            <w:r w:rsidRPr="008A0407">
              <w:rPr>
                <w:rFonts w:ascii="Times New Roman" w:eastAsia="Times New Roman" w:hAnsi="Times New Roman" w:cs="Times New Roman"/>
                <w:bCs/>
                <w:sz w:val="24"/>
                <w:szCs w:val="24"/>
              </w:rPr>
              <w:t>, nustatyta, kad priemonė yra vykdoma.</w:t>
            </w:r>
          </w:p>
          <w:p w:rsidR="009D23A4" w:rsidRDefault="00D34979" w:rsidP="00F320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I</w:t>
            </w:r>
            <w:r w:rsidR="009D23A4" w:rsidRPr="008A0407">
              <w:rPr>
                <w:rFonts w:ascii="Times New Roman" w:hAnsi="Times New Roman" w:cs="Times New Roman"/>
                <w:bCs/>
                <w:sz w:val="24"/>
                <w:szCs w:val="24"/>
              </w:rPr>
              <w:t>nformacija apie teikiamas administracines paslaugas atnaujinama esant poreikiui, t.</w:t>
            </w:r>
            <w:r w:rsidR="009D23A4">
              <w:rPr>
                <w:rFonts w:ascii="Times New Roman" w:hAnsi="Times New Roman" w:cs="Times New Roman"/>
                <w:bCs/>
                <w:sz w:val="24"/>
                <w:szCs w:val="24"/>
              </w:rPr>
              <w:t xml:space="preserve"> </w:t>
            </w:r>
            <w:r w:rsidR="009D23A4" w:rsidRPr="008A0407">
              <w:rPr>
                <w:rFonts w:ascii="Times New Roman" w:hAnsi="Times New Roman" w:cs="Times New Roman"/>
                <w:bCs/>
                <w:sz w:val="24"/>
                <w:szCs w:val="24"/>
              </w:rPr>
              <w:t>y. pasikeitus te</w:t>
            </w:r>
            <w:r w:rsidR="009D23A4">
              <w:rPr>
                <w:rFonts w:ascii="Times New Roman" w:hAnsi="Times New Roman" w:cs="Times New Roman"/>
                <w:bCs/>
                <w:sz w:val="24"/>
                <w:szCs w:val="24"/>
              </w:rPr>
              <w:t xml:space="preserve">isiniam reglamentavimui ir pan. </w:t>
            </w:r>
            <w:r w:rsidR="009D23A4" w:rsidRPr="008A0407">
              <w:rPr>
                <w:rFonts w:ascii="Times New Roman" w:hAnsi="Times New Roman" w:cs="Times New Roman"/>
                <w:bCs/>
                <w:sz w:val="24"/>
                <w:szCs w:val="24"/>
              </w:rPr>
              <w:t xml:space="preserve">Audito metu, peržiūrėjus informaciją interneto svetainėje apie Savivaldybės teikiamas administracines paslaugas, </w:t>
            </w:r>
            <w:r w:rsidR="00D9205B">
              <w:rPr>
                <w:rFonts w:ascii="Times New Roman" w:eastAsia="Times New Roman" w:hAnsi="Times New Roman" w:cs="Times New Roman"/>
                <w:b/>
                <w:bCs/>
                <w:sz w:val="24"/>
                <w:szCs w:val="24"/>
              </w:rPr>
              <w:t>neatitikimų</w:t>
            </w:r>
            <w:r w:rsidR="00D9205B" w:rsidRPr="008A0407">
              <w:rPr>
                <w:rFonts w:ascii="Times New Roman" w:hAnsi="Times New Roman" w:cs="Times New Roman"/>
                <w:bCs/>
                <w:sz w:val="24"/>
                <w:szCs w:val="24"/>
              </w:rPr>
              <w:t xml:space="preserve"> </w:t>
            </w:r>
            <w:r w:rsidR="009D23A4" w:rsidRPr="00D9205B">
              <w:rPr>
                <w:rFonts w:ascii="Times New Roman" w:hAnsi="Times New Roman" w:cs="Times New Roman"/>
                <w:b/>
                <w:bCs/>
                <w:sz w:val="24"/>
                <w:szCs w:val="24"/>
              </w:rPr>
              <w:t>nenustatyta</w:t>
            </w:r>
            <w:r w:rsidR="009D23A4" w:rsidRPr="008A0407">
              <w:rPr>
                <w:rFonts w:ascii="Times New Roman" w:hAnsi="Times New Roman" w:cs="Times New Roman"/>
                <w:bCs/>
                <w:sz w:val="24"/>
                <w:szCs w:val="24"/>
              </w:rPr>
              <w:t>. Publikuojama informacija – aktuali.</w:t>
            </w:r>
          </w:p>
          <w:p w:rsidR="001E0A5F" w:rsidRPr="00A33F66" w:rsidRDefault="009D23A4" w:rsidP="00F3207A">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90346">
              <w:rPr>
                <w:rFonts w:ascii="Times New Roman" w:eastAsia="Times New Roman" w:hAnsi="Times New Roman" w:cs="Times New Roman"/>
                <w:b/>
                <w:bCs/>
                <w:sz w:val="24"/>
                <w:szCs w:val="24"/>
              </w:rPr>
              <w:t>Priemonė vykdoma.</w:t>
            </w:r>
          </w:p>
        </w:tc>
      </w:tr>
      <w:tr w:rsidR="009D23A4" w:rsidRPr="008C7332" w:rsidTr="002225E0">
        <w:tc>
          <w:tcPr>
            <w:tcW w:w="8865" w:type="dxa"/>
            <w:gridSpan w:val="4"/>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ind w:left="-57"/>
              <w:jc w:val="center"/>
              <w:rPr>
                <w:rFonts w:ascii="Times New Roman" w:eastAsia="Times New Roman" w:hAnsi="Times New Roman" w:cs="Times New Roman"/>
                <w:b/>
                <w:bCs/>
                <w:color w:val="000000"/>
                <w:sz w:val="24"/>
                <w:szCs w:val="24"/>
              </w:rPr>
            </w:pPr>
            <w:r w:rsidRPr="008C7332">
              <w:rPr>
                <w:rFonts w:ascii="Times New Roman" w:eastAsia="Times New Roman" w:hAnsi="Times New Roman" w:cs="Times New Roman"/>
                <w:b/>
                <w:bCs/>
                <w:color w:val="000000"/>
                <w:sz w:val="24"/>
                <w:szCs w:val="24"/>
              </w:rPr>
              <w:t>2. Užtikrinti administracinės naštos stebėseną, viešumą ir prevenciją</w:t>
            </w:r>
          </w:p>
        </w:tc>
        <w:tc>
          <w:tcPr>
            <w:tcW w:w="6521" w:type="dxa"/>
            <w:tcBorders>
              <w:top w:val="single" w:sz="4" w:space="0" w:color="auto"/>
              <w:left w:val="single" w:sz="4" w:space="0" w:color="auto"/>
              <w:bottom w:val="single" w:sz="4" w:space="0" w:color="auto"/>
              <w:right w:val="single" w:sz="4" w:space="0" w:color="auto"/>
            </w:tcBorders>
          </w:tcPr>
          <w:p w:rsidR="009D23A4" w:rsidRPr="008C7332" w:rsidRDefault="009D23A4" w:rsidP="0043021A">
            <w:pPr>
              <w:spacing w:after="0"/>
              <w:ind w:left="-57"/>
              <w:jc w:val="both"/>
              <w:rPr>
                <w:rFonts w:ascii="Times New Roman" w:eastAsia="Times New Roman" w:hAnsi="Times New Roman" w:cs="Times New Roman"/>
                <w:b/>
                <w:bCs/>
                <w:color w:val="000000"/>
                <w:sz w:val="24"/>
                <w:szCs w:val="24"/>
              </w:rPr>
            </w:pPr>
          </w:p>
        </w:tc>
      </w:tr>
      <w:tr w:rsidR="009D23A4" w:rsidRPr="008C7332" w:rsidTr="004F283D">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color w:val="000000"/>
                <w:sz w:val="24"/>
                <w:szCs w:val="24"/>
              </w:rPr>
            </w:pPr>
            <w:r w:rsidRPr="008C7332">
              <w:rPr>
                <w:rFonts w:ascii="Times New Roman" w:eastAsia="Times New Roman" w:hAnsi="Times New Roman" w:cs="Times New Roman"/>
                <w:color w:val="000000"/>
                <w:sz w:val="24"/>
                <w:szCs w:val="24"/>
              </w:rPr>
              <w:t>2.1.</w:t>
            </w:r>
          </w:p>
        </w:tc>
        <w:tc>
          <w:tcPr>
            <w:tcW w:w="4667"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Įvertinus A</w:t>
            </w:r>
            <w:r w:rsidRPr="008C7332">
              <w:rPr>
                <w:rFonts w:ascii="Times New Roman" w:eastAsia="Times New Roman" w:hAnsi="Times New Roman" w:cs="Times New Roman"/>
                <w:bCs/>
                <w:color w:val="000000"/>
                <w:sz w:val="24"/>
                <w:szCs w:val="24"/>
              </w:rPr>
              <w:t>dministracinės naštos priemonių plano vykdymą, rezultatus paskelbti Sa</w:t>
            </w:r>
            <w:r>
              <w:rPr>
                <w:rFonts w:ascii="Times New Roman" w:eastAsia="Times New Roman" w:hAnsi="Times New Roman" w:cs="Times New Roman"/>
                <w:bCs/>
                <w:color w:val="000000"/>
                <w:sz w:val="24"/>
                <w:szCs w:val="24"/>
              </w:rPr>
              <w:t>vivaldybės interneto svetainėje</w:t>
            </w:r>
          </w:p>
        </w:tc>
        <w:tc>
          <w:tcPr>
            <w:tcW w:w="1697"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sidRPr="008C7332">
              <w:rPr>
                <w:rFonts w:ascii="Times New Roman" w:eastAsia="Times New Roman" w:hAnsi="Times New Roman" w:cs="Times New Roman"/>
                <w:bCs/>
                <w:color w:val="000000"/>
                <w:sz w:val="24"/>
                <w:szCs w:val="24"/>
              </w:rPr>
              <w:t>Pusmečiams pasibaigus</w:t>
            </w:r>
          </w:p>
        </w:tc>
        <w:tc>
          <w:tcPr>
            <w:tcW w:w="1715"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sidRPr="008C7332">
              <w:rPr>
                <w:rFonts w:ascii="Times New Roman" w:eastAsia="Times New Roman" w:hAnsi="Times New Roman" w:cs="Times New Roman"/>
                <w:bCs/>
                <w:color w:val="000000"/>
                <w:sz w:val="24"/>
                <w:szCs w:val="24"/>
              </w:rPr>
              <w:t>Centralizuotas vidaus audito skyrius</w:t>
            </w:r>
          </w:p>
        </w:tc>
        <w:tc>
          <w:tcPr>
            <w:tcW w:w="6521" w:type="dxa"/>
            <w:tcBorders>
              <w:top w:val="single" w:sz="4" w:space="0" w:color="auto"/>
              <w:left w:val="single" w:sz="4" w:space="0" w:color="auto"/>
              <w:bottom w:val="single" w:sz="4" w:space="0" w:color="auto"/>
              <w:right w:val="single" w:sz="4" w:space="0" w:color="auto"/>
            </w:tcBorders>
          </w:tcPr>
          <w:p w:rsidR="009D23A4" w:rsidRDefault="009D23A4" w:rsidP="00E30DE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373CAE">
              <w:rPr>
                <w:rFonts w:ascii="Times New Roman" w:eastAsia="Times New Roman" w:hAnsi="Times New Roman" w:cs="Times New Roman"/>
                <w:bCs/>
                <w:sz w:val="24"/>
                <w:szCs w:val="24"/>
              </w:rPr>
              <w:t>2023</w:t>
            </w:r>
            <w:r w:rsidR="00AF54E2">
              <w:rPr>
                <w:rFonts w:ascii="Times New Roman" w:eastAsia="Times New Roman" w:hAnsi="Times New Roman" w:cs="Times New Roman"/>
                <w:bCs/>
                <w:sz w:val="24"/>
                <w:szCs w:val="24"/>
              </w:rPr>
              <w:t xml:space="preserve"> m. </w:t>
            </w:r>
            <w:r w:rsidR="0013206E">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421D5A">
              <w:rPr>
                <w:rFonts w:ascii="Times New Roman" w:eastAsia="Times New Roman" w:hAnsi="Times New Roman" w:cs="Times New Roman"/>
                <w:bCs/>
                <w:color w:val="000000"/>
                <w:sz w:val="24"/>
                <w:szCs w:val="24"/>
              </w:rPr>
              <w:t>Administracinės naštos priemonių plano vykdymo rezultatų</w:t>
            </w:r>
            <w:r>
              <w:rPr>
                <w:rFonts w:ascii="Times New Roman" w:eastAsia="Times New Roman" w:hAnsi="Times New Roman" w:cs="Times New Roman"/>
                <w:bCs/>
                <w:color w:val="000000"/>
                <w:sz w:val="24"/>
                <w:szCs w:val="24"/>
              </w:rPr>
              <w:t xml:space="preserve"> ataskaita </w:t>
            </w:r>
            <w:r w:rsidRPr="00421D5A">
              <w:rPr>
                <w:rFonts w:ascii="Times New Roman" w:eastAsia="Times New Roman" w:hAnsi="Times New Roman" w:cs="Times New Roman"/>
                <w:bCs/>
                <w:color w:val="000000"/>
                <w:sz w:val="24"/>
                <w:szCs w:val="24"/>
              </w:rPr>
              <w:t>skelbiama Savivaldybės interneto svetainėje</w:t>
            </w:r>
            <w:r>
              <w:rPr>
                <w:rFonts w:ascii="Times New Roman" w:eastAsia="Times New Roman" w:hAnsi="Times New Roman" w:cs="Times New Roman"/>
                <w:bCs/>
                <w:color w:val="000000"/>
                <w:sz w:val="24"/>
                <w:szCs w:val="24"/>
              </w:rPr>
              <w:t xml:space="preserve">, adresu </w:t>
            </w:r>
            <w:r w:rsidRPr="00A36EAA">
              <w:rPr>
                <w:rFonts w:ascii="Times New Roman" w:eastAsia="Times New Roman" w:hAnsi="Times New Roman" w:cs="Times New Roman"/>
                <w:bCs/>
                <w:color w:val="000000"/>
                <w:sz w:val="24"/>
                <w:szCs w:val="24"/>
              </w:rPr>
              <w:t>www.kretinga.lt</w:t>
            </w:r>
            <w:r w:rsidRPr="00421D5A">
              <w:rPr>
                <w:rFonts w:ascii="Times New Roman" w:eastAsia="Times New Roman" w:hAnsi="Times New Roman" w:cs="Times New Roman"/>
                <w:bCs/>
                <w:color w:val="000000"/>
                <w:sz w:val="24"/>
                <w:szCs w:val="24"/>
              </w:rPr>
              <w:t>.</w:t>
            </w:r>
          </w:p>
          <w:p w:rsidR="009D23A4" w:rsidRDefault="009D23A4" w:rsidP="00E30DE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 xml:space="preserve">     </w:t>
            </w:r>
            <w:r w:rsidRPr="00416346">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p w:rsidR="0013206E" w:rsidRDefault="0013206E" w:rsidP="00E30DEA">
            <w:pPr>
              <w:spacing w:after="0" w:line="240" w:lineRule="auto"/>
              <w:jc w:val="both"/>
              <w:rPr>
                <w:rFonts w:ascii="Times New Roman" w:eastAsia="Times New Roman" w:hAnsi="Times New Roman" w:cs="Times New Roman"/>
                <w:b/>
                <w:bCs/>
                <w:color w:val="000000"/>
                <w:sz w:val="24"/>
                <w:szCs w:val="24"/>
              </w:rPr>
            </w:pPr>
          </w:p>
          <w:p w:rsidR="0013206E" w:rsidRDefault="0013206E" w:rsidP="00E30DEA">
            <w:pPr>
              <w:spacing w:after="0" w:line="240" w:lineRule="auto"/>
              <w:jc w:val="both"/>
              <w:rPr>
                <w:rFonts w:ascii="Times New Roman" w:eastAsia="Times New Roman" w:hAnsi="Times New Roman" w:cs="Times New Roman"/>
                <w:b/>
                <w:bCs/>
                <w:color w:val="000000"/>
                <w:sz w:val="24"/>
                <w:szCs w:val="24"/>
              </w:rPr>
            </w:pPr>
          </w:p>
          <w:p w:rsidR="00191602" w:rsidRDefault="00191602" w:rsidP="00E30DEA">
            <w:pPr>
              <w:spacing w:after="0" w:line="240" w:lineRule="auto"/>
              <w:jc w:val="both"/>
              <w:rPr>
                <w:rFonts w:ascii="Times New Roman" w:eastAsia="Times New Roman" w:hAnsi="Times New Roman" w:cs="Times New Roman"/>
                <w:b/>
                <w:bCs/>
                <w:color w:val="000000"/>
                <w:sz w:val="24"/>
                <w:szCs w:val="24"/>
              </w:rPr>
            </w:pPr>
          </w:p>
          <w:p w:rsidR="00F6073B" w:rsidRDefault="00F6073B" w:rsidP="00E30DEA">
            <w:pPr>
              <w:spacing w:after="0" w:line="240" w:lineRule="auto"/>
              <w:jc w:val="both"/>
              <w:rPr>
                <w:rFonts w:ascii="Times New Roman" w:eastAsia="Times New Roman" w:hAnsi="Times New Roman" w:cs="Times New Roman"/>
                <w:b/>
                <w:bCs/>
                <w:color w:val="000000"/>
                <w:sz w:val="24"/>
                <w:szCs w:val="24"/>
              </w:rPr>
            </w:pPr>
          </w:p>
          <w:p w:rsidR="00ED2690" w:rsidRPr="00416346" w:rsidRDefault="00ED2690" w:rsidP="00E30DEA">
            <w:pPr>
              <w:spacing w:after="0" w:line="240" w:lineRule="auto"/>
              <w:jc w:val="both"/>
              <w:rPr>
                <w:rFonts w:ascii="Times New Roman" w:eastAsia="Times New Roman" w:hAnsi="Times New Roman" w:cs="Times New Roman"/>
                <w:b/>
                <w:bCs/>
                <w:color w:val="000000"/>
                <w:sz w:val="24"/>
                <w:szCs w:val="24"/>
              </w:rPr>
            </w:pPr>
          </w:p>
        </w:tc>
      </w:tr>
      <w:tr w:rsidR="009D23A4" w:rsidRPr="008C7332" w:rsidTr="002225E0">
        <w:tc>
          <w:tcPr>
            <w:tcW w:w="8865" w:type="dxa"/>
            <w:gridSpan w:val="4"/>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ind w:left="-57"/>
              <w:jc w:val="center"/>
              <w:rPr>
                <w:rFonts w:ascii="Times New Roman" w:eastAsia="Times New Roman" w:hAnsi="Times New Roman" w:cs="Times New Roman"/>
                <w:b/>
                <w:bCs/>
                <w:color w:val="000000"/>
                <w:sz w:val="24"/>
                <w:szCs w:val="24"/>
              </w:rPr>
            </w:pPr>
            <w:r w:rsidRPr="008C7332">
              <w:rPr>
                <w:rFonts w:ascii="Times New Roman" w:eastAsia="Times New Roman" w:hAnsi="Times New Roman" w:cs="Times New Roman"/>
                <w:b/>
                <w:bCs/>
                <w:color w:val="000000"/>
                <w:sz w:val="24"/>
                <w:szCs w:val="24"/>
              </w:rPr>
              <w:lastRenderedPageBreak/>
              <w:t>3. Administracinės naštos mažinimo priemonių plano vykdymo kontrolė</w:t>
            </w:r>
          </w:p>
        </w:tc>
        <w:tc>
          <w:tcPr>
            <w:tcW w:w="6521" w:type="dxa"/>
            <w:tcBorders>
              <w:top w:val="single" w:sz="4" w:space="0" w:color="auto"/>
              <w:left w:val="single" w:sz="4" w:space="0" w:color="auto"/>
              <w:bottom w:val="single" w:sz="4" w:space="0" w:color="auto"/>
              <w:right w:val="single" w:sz="4" w:space="0" w:color="auto"/>
            </w:tcBorders>
          </w:tcPr>
          <w:p w:rsidR="009D23A4" w:rsidRPr="008C7332" w:rsidRDefault="009D23A4" w:rsidP="0043021A">
            <w:pPr>
              <w:spacing w:after="0"/>
              <w:ind w:left="-57"/>
              <w:jc w:val="both"/>
              <w:rPr>
                <w:rFonts w:ascii="Times New Roman" w:eastAsia="Times New Roman" w:hAnsi="Times New Roman" w:cs="Times New Roman"/>
                <w:b/>
                <w:bCs/>
                <w:color w:val="000000"/>
                <w:sz w:val="24"/>
                <w:szCs w:val="24"/>
              </w:rPr>
            </w:pP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3.1.</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413CB">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Pateikti informaciją </w:t>
            </w:r>
            <w:r>
              <w:rPr>
                <w:rFonts w:ascii="Times New Roman" w:eastAsia="Times New Roman" w:hAnsi="Times New Roman" w:cs="Times New Roman"/>
                <w:bCs/>
                <w:color w:val="000000"/>
                <w:sz w:val="24"/>
                <w:szCs w:val="24"/>
              </w:rPr>
              <w:t>S</w:t>
            </w:r>
            <w:r w:rsidRPr="00A36EAA">
              <w:rPr>
                <w:rFonts w:ascii="Times New Roman" w:eastAsia="Times New Roman" w:hAnsi="Times New Roman" w:cs="Times New Roman"/>
                <w:bCs/>
                <w:color w:val="000000"/>
                <w:sz w:val="24"/>
                <w:szCs w:val="24"/>
              </w:rPr>
              <w:t>avivaldybės administracijos Centralizuotam vidaus audito</w:t>
            </w:r>
            <w:r>
              <w:rPr>
                <w:rFonts w:ascii="Times New Roman" w:eastAsia="Times New Roman" w:hAnsi="Times New Roman" w:cs="Times New Roman"/>
                <w:bCs/>
                <w:color w:val="000000"/>
                <w:sz w:val="24"/>
                <w:szCs w:val="24"/>
              </w:rPr>
              <w:t xml:space="preserve"> skyriui apie priemonių vykdymą</w:t>
            </w:r>
          </w:p>
        </w:tc>
        <w:tc>
          <w:tcPr>
            <w:tcW w:w="1697" w:type="dxa"/>
            <w:tcBorders>
              <w:top w:val="single" w:sz="4" w:space="0" w:color="auto"/>
              <w:left w:val="single" w:sz="4" w:space="0" w:color="auto"/>
              <w:bottom w:val="single" w:sz="4" w:space="0" w:color="auto"/>
              <w:right w:val="single" w:sz="4" w:space="0" w:color="auto"/>
            </w:tcBorders>
            <w:hideMark/>
          </w:tcPr>
          <w:p w:rsidR="009D23A4" w:rsidRDefault="00191602"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2023</w:t>
            </w:r>
            <w:r w:rsidR="0085034A">
              <w:rPr>
                <w:rFonts w:ascii="Times New Roman" w:eastAsia="Times New Roman" w:hAnsi="Times New Roman" w:cs="Times New Roman"/>
                <w:bCs/>
                <w:color w:val="000000"/>
                <w:sz w:val="24"/>
                <w:szCs w:val="24"/>
              </w:rPr>
              <w:t>-07</w:t>
            </w:r>
            <w:r w:rsidR="009D23A4">
              <w:rPr>
                <w:rFonts w:ascii="Times New Roman" w:eastAsia="Times New Roman" w:hAnsi="Times New Roman" w:cs="Times New Roman"/>
                <w:bCs/>
                <w:color w:val="000000"/>
                <w:sz w:val="24"/>
                <w:szCs w:val="24"/>
              </w:rPr>
              <w:t>-15</w:t>
            </w:r>
          </w:p>
          <w:p w:rsidR="009D23A4" w:rsidRDefault="00191602"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2024</w:t>
            </w:r>
            <w:r w:rsidR="0085034A">
              <w:rPr>
                <w:rFonts w:ascii="Times New Roman" w:eastAsia="Times New Roman" w:hAnsi="Times New Roman" w:cs="Times New Roman"/>
                <w:bCs/>
                <w:color w:val="000000"/>
                <w:sz w:val="24"/>
                <w:szCs w:val="24"/>
              </w:rPr>
              <w:t>-01</w:t>
            </w:r>
            <w:r w:rsidR="009D23A4">
              <w:rPr>
                <w:rFonts w:ascii="Times New Roman" w:eastAsia="Times New Roman" w:hAnsi="Times New Roman" w:cs="Times New Roman"/>
                <w:bCs/>
                <w:color w:val="000000"/>
                <w:sz w:val="24"/>
                <w:szCs w:val="24"/>
              </w:rPr>
              <w:t>-15</w:t>
            </w:r>
          </w:p>
          <w:p w:rsidR="00354DF6" w:rsidRPr="00A36EAA" w:rsidRDefault="00354DF6" w:rsidP="00A36EAA">
            <w:pPr>
              <w:spacing w:after="0" w:line="240" w:lineRule="auto"/>
              <w:jc w:val="both"/>
              <w:rPr>
                <w:rFonts w:ascii="Times New Roman" w:eastAsia="Times New Roman" w:hAnsi="Times New Roman" w:cs="Times New Roman"/>
                <w:bCs/>
                <w:color w:val="000000"/>
                <w:sz w:val="24"/>
                <w:szCs w:val="24"/>
              </w:rPr>
            </w:pP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Savivaldybės administracijos struktūriniai padaliniai</w:t>
            </w:r>
          </w:p>
        </w:tc>
        <w:tc>
          <w:tcPr>
            <w:tcW w:w="6521" w:type="dxa"/>
            <w:tcBorders>
              <w:top w:val="single" w:sz="4" w:space="0" w:color="auto"/>
              <w:left w:val="single" w:sz="4" w:space="0" w:color="auto"/>
              <w:bottom w:val="single" w:sz="4" w:space="0" w:color="auto"/>
              <w:right w:val="single" w:sz="4" w:space="0" w:color="auto"/>
            </w:tcBorders>
          </w:tcPr>
          <w:p w:rsidR="009D23A4" w:rsidRPr="00A36EAA" w:rsidRDefault="005C2DA0"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Informaciją</w:t>
            </w:r>
            <w:r w:rsidR="0013206E">
              <w:rPr>
                <w:rFonts w:ascii="Times New Roman" w:eastAsia="Times New Roman" w:hAnsi="Times New Roman" w:cs="Times New Roman"/>
                <w:bCs/>
                <w:color w:val="000000"/>
                <w:sz w:val="24"/>
                <w:szCs w:val="24"/>
              </w:rPr>
              <w:t xml:space="preserve"> </w:t>
            </w:r>
            <w:r w:rsidR="009D23A4" w:rsidRPr="00A36EAA">
              <w:rPr>
                <w:rFonts w:ascii="Times New Roman" w:eastAsia="Times New Roman" w:hAnsi="Times New Roman" w:cs="Times New Roman"/>
                <w:bCs/>
                <w:color w:val="000000"/>
                <w:sz w:val="24"/>
                <w:szCs w:val="24"/>
              </w:rPr>
              <w:t xml:space="preserve">apie </w:t>
            </w:r>
            <w:r w:rsidR="00191602">
              <w:rPr>
                <w:rFonts w:ascii="Times New Roman" w:eastAsia="Times New Roman" w:hAnsi="Times New Roman" w:cs="Times New Roman"/>
                <w:bCs/>
                <w:sz w:val="24"/>
                <w:szCs w:val="24"/>
              </w:rPr>
              <w:t>2023</w:t>
            </w:r>
            <w:r w:rsidR="00AF54E2">
              <w:rPr>
                <w:rFonts w:ascii="Times New Roman" w:eastAsia="Times New Roman" w:hAnsi="Times New Roman" w:cs="Times New Roman"/>
                <w:bCs/>
                <w:sz w:val="24"/>
                <w:szCs w:val="24"/>
              </w:rPr>
              <w:t xml:space="preserve"> m. </w:t>
            </w:r>
            <w:r w:rsidR="0013206E">
              <w:rPr>
                <w:rFonts w:ascii="Times New Roman" w:eastAsia="Times New Roman" w:hAnsi="Times New Roman" w:cs="Times New Roman"/>
                <w:bCs/>
                <w:sz w:val="24"/>
                <w:szCs w:val="24"/>
              </w:rPr>
              <w:t>I</w:t>
            </w:r>
            <w:r w:rsidR="009D23A4">
              <w:rPr>
                <w:rFonts w:ascii="Times New Roman" w:eastAsia="Times New Roman" w:hAnsi="Times New Roman" w:cs="Times New Roman"/>
                <w:bCs/>
                <w:sz w:val="24"/>
                <w:szCs w:val="24"/>
              </w:rPr>
              <w:t xml:space="preserve"> pusmečio</w:t>
            </w:r>
            <w:r w:rsidR="009D23A4">
              <w:rPr>
                <w:rFonts w:ascii="Times New Roman" w:eastAsia="Times New Roman" w:hAnsi="Times New Roman" w:cs="Times New Roman"/>
                <w:bCs/>
                <w:color w:val="000000"/>
                <w:sz w:val="24"/>
                <w:szCs w:val="24"/>
              </w:rPr>
              <w:t xml:space="preserve"> </w:t>
            </w:r>
            <w:r w:rsidR="009D23A4" w:rsidRPr="00A36EAA">
              <w:rPr>
                <w:rFonts w:ascii="Times New Roman" w:eastAsia="Times New Roman" w:hAnsi="Times New Roman" w:cs="Times New Roman"/>
                <w:bCs/>
                <w:color w:val="000000"/>
                <w:sz w:val="24"/>
                <w:szCs w:val="24"/>
              </w:rPr>
              <w:t>Administracinės naštos m</w:t>
            </w:r>
            <w:r w:rsidR="009D23A4">
              <w:rPr>
                <w:rFonts w:ascii="Times New Roman" w:eastAsia="Times New Roman" w:hAnsi="Times New Roman" w:cs="Times New Roman"/>
                <w:bCs/>
                <w:color w:val="000000"/>
                <w:sz w:val="24"/>
                <w:szCs w:val="24"/>
              </w:rPr>
              <w:t xml:space="preserve">ažinimo priemonių plano vykdymą </w:t>
            </w:r>
            <w:r w:rsidR="009D23A4" w:rsidRPr="00A36EAA">
              <w:rPr>
                <w:rFonts w:ascii="Times New Roman" w:eastAsia="Times New Roman" w:hAnsi="Times New Roman" w:cs="Times New Roman"/>
                <w:bCs/>
                <w:color w:val="000000"/>
                <w:sz w:val="24"/>
                <w:szCs w:val="24"/>
              </w:rPr>
              <w:t xml:space="preserve">Centralizuotam vidaus audito skyriui pateikė </w:t>
            </w:r>
            <w:r>
              <w:rPr>
                <w:rFonts w:ascii="Times New Roman" w:eastAsia="Times New Roman" w:hAnsi="Times New Roman" w:cs="Times New Roman"/>
                <w:bCs/>
                <w:color w:val="000000"/>
                <w:sz w:val="24"/>
                <w:szCs w:val="24"/>
              </w:rPr>
              <w:t>Informacinių technologijų skyrius.</w:t>
            </w:r>
          </w:p>
          <w:p w:rsidR="009D23A4" w:rsidRPr="00416346" w:rsidRDefault="009D23A4" w:rsidP="00A36EAA">
            <w:pPr>
              <w:spacing w:after="0" w:line="240" w:lineRule="auto"/>
              <w:jc w:val="both"/>
              <w:rPr>
                <w:rFonts w:ascii="Times New Roman" w:eastAsia="Times New Roman" w:hAnsi="Times New Roman" w:cs="Times New Roman"/>
                <w:b/>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3.2.</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Vertinti administracinės naštos mažinimo priemonių plano v</w:t>
            </w:r>
            <w:r>
              <w:rPr>
                <w:rFonts w:ascii="Times New Roman" w:eastAsia="Times New Roman" w:hAnsi="Times New Roman" w:cs="Times New Roman"/>
                <w:bCs/>
                <w:color w:val="000000"/>
                <w:sz w:val="24"/>
                <w:szCs w:val="24"/>
              </w:rPr>
              <w:t>ykdymą ir pateikti informaciją administracijos direktoriui</w:t>
            </w:r>
            <w:r w:rsidRPr="00A36EAA">
              <w:rPr>
                <w:rFonts w:ascii="Times New Roman" w:eastAsia="Times New Roman" w:hAnsi="Times New Roman" w:cs="Times New Roman"/>
                <w:bCs/>
                <w:color w:val="000000"/>
                <w:sz w:val="24"/>
                <w:szCs w:val="24"/>
              </w:rPr>
              <w:t xml:space="preserve"> </w:t>
            </w:r>
          </w:p>
        </w:tc>
        <w:tc>
          <w:tcPr>
            <w:tcW w:w="1697" w:type="dxa"/>
            <w:tcBorders>
              <w:top w:val="single" w:sz="4" w:space="0" w:color="auto"/>
              <w:left w:val="single" w:sz="4" w:space="0" w:color="auto"/>
              <w:bottom w:val="single" w:sz="4" w:space="0" w:color="auto"/>
              <w:right w:val="single" w:sz="4" w:space="0" w:color="auto"/>
            </w:tcBorders>
            <w:hideMark/>
          </w:tcPr>
          <w:p w:rsidR="009D23A4" w:rsidRDefault="00D35A7D"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2023</w:t>
            </w:r>
            <w:r w:rsidR="008227F4">
              <w:rPr>
                <w:rFonts w:ascii="Times New Roman" w:eastAsia="Times New Roman" w:hAnsi="Times New Roman" w:cs="Times New Roman"/>
                <w:bCs/>
                <w:color w:val="000000"/>
                <w:sz w:val="24"/>
                <w:szCs w:val="24"/>
              </w:rPr>
              <w:t>-08</w:t>
            </w:r>
            <w:r w:rsidR="009D23A4">
              <w:rPr>
                <w:rFonts w:ascii="Times New Roman" w:eastAsia="Times New Roman" w:hAnsi="Times New Roman" w:cs="Times New Roman"/>
                <w:bCs/>
                <w:color w:val="000000"/>
                <w:sz w:val="24"/>
                <w:szCs w:val="24"/>
              </w:rPr>
              <w:t>-01</w:t>
            </w:r>
          </w:p>
          <w:p w:rsidR="009D23A4" w:rsidRDefault="00D35A7D"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2024</w:t>
            </w:r>
            <w:r w:rsidR="008227F4">
              <w:rPr>
                <w:rFonts w:ascii="Times New Roman" w:eastAsia="Times New Roman" w:hAnsi="Times New Roman" w:cs="Times New Roman"/>
                <w:bCs/>
                <w:color w:val="000000"/>
                <w:sz w:val="24"/>
                <w:szCs w:val="24"/>
              </w:rPr>
              <w:t>-02</w:t>
            </w:r>
            <w:r w:rsidR="009D23A4">
              <w:rPr>
                <w:rFonts w:ascii="Times New Roman" w:eastAsia="Times New Roman" w:hAnsi="Times New Roman" w:cs="Times New Roman"/>
                <w:bCs/>
                <w:color w:val="000000"/>
                <w:sz w:val="24"/>
                <w:szCs w:val="24"/>
              </w:rPr>
              <w:t>-01</w:t>
            </w:r>
          </w:p>
          <w:p w:rsidR="00FC378A" w:rsidRPr="00A36EAA" w:rsidRDefault="00FC378A" w:rsidP="00A36EAA">
            <w:pPr>
              <w:spacing w:after="0" w:line="240" w:lineRule="auto"/>
              <w:jc w:val="both"/>
              <w:rPr>
                <w:rFonts w:ascii="Times New Roman" w:eastAsia="Times New Roman" w:hAnsi="Times New Roman" w:cs="Times New Roman"/>
                <w:bCs/>
                <w:color w:val="000000"/>
                <w:sz w:val="24"/>
                <w:szCs w:val="24"/>
              </w:rPr>
            </w:pP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Centralizuoto vidaus audito skyrius</w:t>
            </w:r>
          </w:p>
        </w:tc>
        <w:tc>
          <w:tcPr>
            <w:tcW w:w="6521" w:type="dxa"/>
            <w:tcBorders>
              <w:top w:val="single" w:sz="4" w:space="0" w:color="auto"/>
              <w:left w:val="single" w:sz="4" w:space="0" w:color="auto"/>
              <w:bottom w:val="single" w:sz="4" w:space="0" w:color="auto"/>
              <w:right w:val="single" w:sz="4" w:space="0" w:color="auto"/>
            </w:tcBorders>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Atlikto vidaus audito ataskaita</w:t>
            </w:r>
            <w:r w:rsidRPr="00A36EAA">
              <w:rPr>
                <w:rFonts w:ascii="Times New Roman" w:eastAsia="Times New Roman" w:hAnsi="Times New Roman" w:cs="Times New Roman"/>
                <w:bCs/>
                <w:color w:val="000000"/>
                <w:sz w:val="24"/>
                <w:szCs w:val="24"/>
              </w:rPr>
              <w:t xml:space="preserve"> „Administracinės naštos mažinimo priemonių plano vykdymo ve</w:t>
            </w:r>
            <w:r>
              <w:rPr>
                <w:rFonts w:ascii="Times New Roman" w:eastAsia="Times New Roman" w:hAnsi="Times New Roman" w:cs="Times New Roman"/>
                <w:bCs/>
                <w:color w:val="000000"/>
                <w:sz w:val="24"/>
                <w:szCs w:val="24"/>
              </w:rPr>
              <w:t>rtinimo vidaus auditas“ (</w:t>
            </w:r>
            <w:r w:rsidR="00891CB9">
              <w:rPr>
                <w:rFonts w:ascii="Times New Roman" w:eastAsia="Times New Roman" w:hAnsi="Times New Roman" w:cs="Times New Roman"/>
                <w:bCs/>
                <w:color w:val="000000"/>
                <w:sz w:val="24"/>
                <w:szCs w:val="24"/>
              </w:rPr>
              <w:t>2023</w:t>
            </w:r>
            <w:r w:rsidR="00AF54E2">
              <w:rPr>
                <w:rFonts w:ascii="Times New Roman" w:eastAsia="Times New Roman" w:hAnsi="Times New Roman" w:cs="Times New Roman"/>
                <w:bCs/>
                <w:color w:val="000000"/>
                <w:sz w:val="24"/>
                <w:szCs w:val="24"/>
              </w:rPr>
              <w:t xml:space="preserve"> m. </w:t>
            </w:r>
            <w:r w:rsidR="0013206E">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xml:space="preserve"> pusmečio) teikiama a</w:t>
            </w:r>
            <w:r w:rsidRPr="00A36EAA">
              <w:rPr>
                <w:rFonts w:ascii="Times New Roman" w:eastAsia="Times New Roman" w:hAnsi="Times New Roman" w:cs="Times New Roman"/>
                <w:bCs/>
                <w:color w:val="000000"/>
                <w:sz w:val="24"/>
                <w:szCs w:val="24"/>
              </w:rPr>
              <w:t>dministracijos direktoriui.</w:t>
            </w:r>
          </w:p>
          <w:p w:rsidR="009D23A4" w:rsidRPr="00C85884" w:rsidRDefault="009D23A4" w:rsidP="00A36EAA">
            <w:pPr>
              <w:spacing w:after="0" w:line="240" w:lineRule="auto"/>
              <w:jc w:val="both"/>
              <w:rPr>
                <w:rFonts w:ascii="Times New Roman" w:eastAsia="Times New Roman" w:hAnsi="Times New Roman" w:cs="Times New Roman"/>
                <w:b/>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3.3.</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413CB">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Parengti </w:t>
            </w:r>
            <w:r>
              <w:rPr>
                <w:rFonts w:ascii="Times New Roman" w:eastAsia="Times New Roman" w:hAnsi="Times New Roman" w:cs="Times New Roman"/>
                <w:bCs/>
                <w:color w:val="000000"/>
                <w:sz w:val="24"/>
                <w:szCs w:val="24"/>
              </w:rPr>
              <w:t>S</w:t>
            </w:r>
            <w:r w:rsidRPr="00A36EAA">
              <w:rPr>
                <w:rFonts w:ascii="Times New Roman" w:eastAsia="Times New Roman" w:hAnsi="Times New Roman" w:cs="Times New Roman"/>
                <w:bCs/>
                <w:color w:val="000000"/>
                <w:sz w:val="24"/>
                <w:szCs w:val="24"/>
              </w:rPr>
              <w:t>avivaldybės administracinės našt</w:t>
            </w:r>
            <w:r>
              <w:rPr>
                <w:rFonts w:ascii="Times New Roman" w:eastAsia="Times New Roman" w:hAnsi="Times New Roman" w:cs="Times New Roman"/>
                <w:bCs/>
                <w:color w:val="000000"/>
                <w:sz w:val="24"/>
                <w:szCs w:val="24"/>
              </w:rPr>
              <w:t>o</w:t>
            </w:r>
            <w:r w:rsidR="00643CA8">
              <w:rPr>
                <w:rFonts w:ascii="Times New Roman" w:eastAsia="Times New Roman" w:hAnsi="Times New Roman" w:cs="Times New Roman"/>
                <w:bCs/>
                <w:color w:val="000000"/>
                <w:sz w:val="24"/>
                <w:szCs w:val="24"/>
              </w:rPr>
              <w:t>s mažinimo priemonių planą 2023</w:t>
            </w:r>
            <w:r>
              <w:rPr>
                <w:rFonts w:ascii="Times New Roman" w:eastAsia="Times New Roman" w:hAnsi="Times New Roman" w:cs="Times New Roman"/>
                <w:bCs/>
                <w:color w:val="000000"/>
                <w:sz w:val="24"/>
                <w:szCs w:val="24"/>
              </w:rPr>
              <w:t>–</w:t>
            </w:r>
            <w:r w:rsidR="00643CA8">
              <w:rPr>
                <w:rFonts w:ascii="Times New Roman" w:eastAsia="Times New Roman" w:hAnsi="Times New Roman" w:cs="Times New Roman"/>
                <w:bCs/>
                <w:color w:val="000000"/>
                <w:sz w:val="24"/>
                <w:szCs w:val="24"/>
              </w:rPr>
              <w:t>2024</w:t>
            </w:r>
            <w:r w:rsidRPr="00A36EAA">
              <w:rPr>
                <w:rFonts w:ascii="Times New Roman" w:eastAsia="Times New Roman" w:hAnsi="Times New Roman" w:cs="Times New Roman"/>
                <w:bCs/>
                <w:color w:val="000000"/>
                <w:sz w:val="24"/>
                <w:szCs w:val="24"/>
              </w:rPr>
              <w:t xml:space="preserve"> met</w:t>
            </w:r>
            <w:r>
              <w:rPr>
                <w:rFonts w:ascii="Times New Roman" w:eastAsia="Times New Roman" w:hAnsi="Times New Roman" w:cs="Times New Roman"/>
                <w:bCs/>
                <w:color w:val="000000"/>
                <w:sz w:val="24"/>
                <w:szCs w:val="24"/>
              </w:rPr>
              <w:t>ams</w:t>
            </w:r>
          </w:p>
        </w:tc>
        <w:tc>
          <w:tcPr>
            <w:tcW w:w="1697" w:type="dxa"/>
            <w:tcBorders>
              <w:top w:val="single" w:sz="4" w:space="0" w:color="auto"/>
              <w:left w:val="single" w:sz="4" w:space="0" w:color="auto"/>
              <w:bottom w:val="single" w:sz="4" w:space="0" w:color="auto"/>
              <w:right w:val="single" w:sz="4" w:space="0" w:color="auto"/>
            </w:tcBorders>
            <w:hideMark/>
          </w:tcPr>
          <w:p w:rsidR="009D23A4" w:rsidRPr="00A36EAA" w:rsidRDefault="00D35A7D"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2024</w:t>
            </w:r>
            <w:r w:rsidR="009D23A4">
              <w:rPr>
                <w:rFonts w:ascii="Times New Roman" w:eastAsia="Times New Roman" w:hAnsi="Times New Roman" w:cs="Times New Roman"/>
                <w:bCs/>
                <w:color w:val="000000"/>
                <w:sz w:val="24"/>
                <w:szCs w:val="24"/>
              </w:rPr>
              <w:t>-01-15</w:t>
            </w: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Bendrasis, Juridinis skyriai</w:t>
            </w:r>
          </w:p>
        </w:tc>
        <w:tc>
          <w:tcPr>
            <w:tcW w:w="6521" w:type="dxa"/>
            <w:tcBorders>
              <w:top w:val="single" w:sz="4" w:space="0" w:color="auto"/>
              <w:left w:val="single" w:sz="4" w:space="0" w:color="auto"/>
              <w:bottom w:val="single" w:sz="4" w:space="0" w:color="auto"/>
              <w:right w:val="single" w:sz="4" w:space="0" w:color="auto"/>
            </w:tcBorders>
          </w:tcPr>
          <w:p w:rsidR="00D47C56" w:rsidRPr="00317666" w:rsidRDefault="009D23A4" w:rsidP="00D47C5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00D47C56" w:rsidRPr="00E9703C">
              <w:rPr>
                <w:rFonts w:ascii="Times New Roman" w:eastAsia="Times New Roman" w:hAnsi="Times New Roman" w:cs="Times New Roman"/>
                <w:b/>
                <w:bCs/>
                <w:sz w:val="24"/>
                <w:szCs w:val="24"/>
              </w:rPr>
              <w:t>Priemonės įvykdymo terminas nepasibaigęs</w:t>
            </w:r>
            <w:r w:rsidR="00D47C56">
              <w:rPr>
                <w:rFonts w:ascii="Times New Roman" w:eastAsia="Times New Roman" w:hAnsi="Times New Roman" w:cs="Times New Roman"/>
                <w:b/>
                <w:bCs/>
                <w:sz w:val="24"/>
                <w:szCs w:val="24"/>
              </w:rPr>
              <w:t>.</w:t>
            </w:r>
          </w:p>
          <w:p w:rsidR="00D47C56" w:rsidRPr="00317666" w:rsidRDefault="00D47C56" w:rsidP="00D47C56">
            <w:pPr>
              <w:spacing w:after="0" w:line="240" w:lineRule="auto"/>
              <w:jc w:val="both"/>
              <w:rPr>
                <w:rFonts w:ascii="Times New Roman" w:eastAsia="Times New Roman" w:hAnsi="Times New Roman" w:cs="Times New Roman"/>
                <w:bCs/>
                <w:sz w:val="24"/>
                <w:szCs w:val="24"/>
              </w:rPr>
            </w:pPr>
          </w:p>
          <w:p w:rsidR="00B5619D" w:rsidRPr="00317666" w:rsidRDefault="00B5619D" w:rsidP="00B5619D">
            <w:pPr>
              <w:spacing w:after="0" w:line="240" w:lineRule="auto"/>
              <w:jc w:val="both"/>
              <w:rPr>
                <w:rFonts w:ascii="Times New Roman" w:eastAsia="Times New Roman" w:hAnsi="Times New Roman" w:cs="Times New Roman"/>
                <w:bCs/>
                <w:sz w:val="24"/>
                <w:szCs w:val="24"/>
              </w:rPr>
            </w:pPr>
          </w:p>
        </w:tc>
      </w:tr>
    </w:tbl>
    <w:p w:rsidR="00161ECA" w:rsidRPr="00B70585" w:rsidRDefault="00161ECA" w:rsidP="00B70585">
      <w:pPr>
        <w:spacing w:after="0" w:line="240" w:lineRule="auto"/>
        <w:ind w:firstLine="1296"/>
        <w:jc w:val="both"/>
        <w:rPr>
          <w:rFonts w:ascii="Times New Roman" w:hAnsi="Times New Roman" w:cs="Times New Roman"/>
          <w:sz w:val="24"/>
          <w:szCs w:val="24"/>
        </w:rPr>
        <w:sectPr w:rsidR="00161ECA" w:rsidRPr="00B70585" w:rsidSect="008C7332">
          <w:pgSz w:w="16838" w:h="11906" w:orient="landscape"/>
          <w:pgMar w:top="1701" w:right="1134" w:bottom="567" w:left="1134" w:header="567" w:footer="567" w:gutter="0"/>
          <w:cols w:space="1296"/>
          <w:docGrid w:linePitch="360"/>
        </w:sectPr>
      </w:pPr>
    </w:p>
    <w:p w:rsidR="008A0407" w:rsidRDefault="008A0407" w:rsidP="00B70585">
      <w:pPr>
        <w:spacing w:after="0" w:line="240" w:lineRule="auto"/>
        <w:rPr>
          <w:rFonts w:ascii="Times New Roman" w:hAnsi="Times New Roman" w:cs="Times New Roman"/>
          <w:b/>
          <w:sz w:val="24"/>
          <w:szCs w:val="24"/>
        </w:rPr>
      </w:pPr>
    </w:p>
    <w:p w:rsidR="00783D6E" w:rsidRDefault="00783D6E" w:rsidP="00BC27DA">
      <w:pPr>
        <w:spacing w:after="0" w:line="240" w:lineRule="auto"/>
        <w:ind w:firstLine="1296"/>
        <w:jc w:val="both"/>
        <w:rPr>
          <w:rFonts w:ascii="Times New Roman" w:hAnsi="Times New Roman" w:cs="Times New Roman"/>
          <w:sz w:val="24"/>
          <w:szCs w:val="24"/>
        </w:rPr>
      </w:pPr>
    </w:p>
    <w:p w:rsidR="0075606E" w:rsidRPr="0075606E" w:rsidRDefault="0075606E" w:rsidP="00BC27DA">
      <w:pPr>
        <w:spacing w:after="0" w:line="240" w:lineRule="auto"/>
        <w:ind w:firstLine="1296"/>
        <w:jc w:val="both"/>
        <w:rPr>
          <w:rFonts w:ascii="Times New Roman" w:hAnsi="Times New Roman" w:cs="Times New Roman"/>
          <w:sz w:val="24"/>
          <w:szCs w:val="24"/>
        </w:rPr>
      </w:pPr>
      <w:r w:rsidRPr="0075606E">
        <w:rPr>
          <w:rFonts w:ascii="Times New Roman" w:hAnsi="Times New Roman" w:cs="Times New Roman"/>
          <w:sz w:val="24"/>
          <w:szCs w:val="24"/>
        </w:rPr>
        <w:t xml:space="preserve">Kretingos rajono savivaldybės </w:t>
      </w:r>
      <w:r w:rsidR="00244463">
        <w:rPr>
          <w:rFonts w:ascii="Times New Roman" w:hAnsi="Times New Roman" w:cs="Times New Roman"/>
          <w:bCs/>
          <w:sz w:val="24"/>
          <w:szCs w:val="24"/>
        </w:rPr>
        <w:t>2023-2024</w:t>
      </w:r>
      <w:r w:rsidRPr="0075606E">
        <w:rPr>
          <w:rFonts w:ascii="Times New Roman" w:hAnsi="Times New Roman" w:cs="Times New Roman"/>
          <w:bCs/>
          <w:sz w:val="24"/>
          <w:szCs w:val="24"/>
        </w:rPr>
        <w:t xml:space="preserve"> metų administracinės naštos mažinimo priemonių plan</w:t>
      </w:r>
      <w:r w:rsidR="004449C8">
        <w:rPr>
          <w:rFonts w:ascii="Times New Roman" w:hAnsi="Times New Roman" w:cs="Times New Roman"/>
          <w:bCs/>
          <w:sz w:val="24"/>
          <w:szCs w:val="24"/>
        </w:rPr>
        <w:t>e numatytos 6</w:t>
      </w:r>
      <w:r>
        <w:rPr>
          <w:rFonts w:ascii="Times New Roman" w:hAnsi="Times New Roman" w:cs="Times New Roman"/>
          <w:bCs/>
          <w:sz w:val="24"/>
          <w:szCs w:val="24"/>
        </w:rPr>
        <w:t xml:space="preserve"> </w:t>
      </w:r>
      <w:r w:rsidRPr="0075606E">
        <w:rPr>
          <w:rFonts w:ascii="Times New Roman" w:hAnsi="Times New Roman" w:cs="Times New Roman"/>
          <w:bCs/>
          <w:sz w:val="24"/>
          <w:szCs w:val="24"/>
        </w:rPr>
        <w:t>administracinės naštos mažinimo</w:t>
      </w:r>
      <w:r w:rsidR="00F70E56">
        <w:rPr>
          <w:rFonts w:ascii="Times New Roman" w:hAnsi="Times New Roman" w:cs="Times New Roman"/>
          <w:bCs/>
          <w:sz w:val="24"/>
          <w:szCs w:val="24"/>
        </w:rPr>
        <w:t xml:space="preserve"> priemonės</w:t>
      </w:r>
      <w:r w:rsidR="005003AF">
        <w:rPr>
          <w:rFonts w:ascii="Times New Roman" w:hAnsi="Times New Roman" w:cs="Times New Roman"/>
          <w:bCs/>
          <w:sz w:val="24"/>
          <w:szCs w:val="24"/>
        </w:rPr>
        <w:t>.</w:t>
      </w:r>
    </w:p>
    <w:p w:rsidR="003160B3" w:rsidRPr="002F2FC5" w:rsidRDefault="00FC41C5" w:rsidP="002F2FC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t-LT"/>
        </w:rPr>
        <w:tab/>
      </w:r>
      <w:r w:rsidR="00F757A5">
        <w:rPr>
          <w:rFonts w:ascii="Times New Roman" w:eastAsia="Times New Roman" w:hAnsi="Times New Roman" w:cs="Times New Roman"/>
          <w:i/>
          <w:sz w:val="24"/>
          <w:szCs w:val="24"/>
          <w:lang w:eastAsia="lt-LT"/>
        </w:rPr>
        <w:t>Priemonė n</w:t>
      </w:r>
      <w:r w:rsidR="005003AF" w:rsidRPr="005003AF">
        <w:rPr>
          <w:rFonts w:ascii="Times New Roman" w:eastAsia="Times New Roman" w:hAnsi="Times New Roman" w:cs="Times New Roman"/>
          <w:i/>
          <w:sz w:val="24"/>
          <w:szCs w:val="24"/>
          <w:lang w:eastAsia="lt-LT"/>
        </w:rPr>
        <w:t xml:space="preserve">r. </w:t>
      </w:r>
      <w:r w:rsidR="00F757A5">
        <w:rPr>
          <w:rFonts w:ascii="Times New Roman" w:eastAsia="Times New Roman" w:hAnsi="Times New Roman" w:cs="Times New Roman"/>
          <w:i/>
          <w:sz w:val="24"/>
          <w:szCs w:val="24"/>
          <w:lang w:eastAsia="lt-LT"/>
        </w:rPr>
        <w:t>1.1</w:t>
      </w:r>
      <w:r w:rsidR="00E56540">
        <w:rPr>
          <w:rFonts w:ascii="Times New Roman" w:eastAsia="Times New Roman" w:hAnsi="Times New Roman" w:cs="Times New Roman"/>
          <w:i/>
          <w:sz w:val="24"/>
          <w:szCs w:val="24"/>
          <w:lang w:eastAsia="lt-LT"/>
        </w:rPr>
        <w:t xml:space="preserve"> </w:t>
      </w:r>
      <w:r w:rsidR="00277396">
        <w:rPr>
          <w:rFonts w:ascii="Times New Roman" w:eastAsia="Times New Roman" w:hAnsi="Times New Roman" w:cs="Times New Roman"/>
          <w:i/>
          <w:sz w:val="24"/>
          <w:szCs w:val="24"/>
          <w:lang w:eastAsia="lt-LT"/>
        </w:rPr>
        <w:t>vykdoma</w:t>
      </w:r>
      <w:r w:rsidR="005003AF" w:rsidRPr="000000B3">
        <w:rPr>
          <w:rFonts w:ascii="Times New Roman" w:eastAsia="Times New Roman" w:hAnsi="Times New Roman" w:cs="Times New Roman"/>
          <w:i/>
          <w:sz w:val="24"/>
          <w:szCs w:val="24"/>
          <w:lang w:eastAsia="lt-LT"/>
        </w:rPr>
        <w:t>.</w:t>
      </w:r>
      <w:r w:rsidR="002F2FC5" w:rsidRPr="002F2FC5">
        <w:rPr>
          <w:rFonts w:ascii="Times New Roman" w:eastAsia="Times New Roman" w:hAnsi="Times New Roman" w:cs="Times New Roman"/>
          <w:bCs/>
          <w:sz w:val="24"/>
          <w:szCs w:val="24"/>
        </w:rPr>
        <w:t xml:space="preserve"> </w:t>
      </w:r>
      <w:r w:rsidR="00244463">
        <w:rPr>
          <w:rFonts w:ascii="Times New Roman" w:eastAsia="Times New Roman" w:hAnsi="Times New Roman" w:cs="Times New Roman"/>
          <w:bCs/>
          <w:sz w:val="24"/>
          <w:szCs w:val="24"/>
        </w:rPr>
        <w:t>Vidaus audito skyriui, atlikus 2023 m. I pusmečio Administracinės naštos mažinimo priemonių plano vykdymo vertinimą, nustatyta, kad priemonė vykdoma. Esamų paslaugų aprašymai nuolat atnaujinami viešųjų ir administracinių paslaugų katalogo informacinėje sistemoje (PASIS).</w:t>
      </w:r>
    </w:p>
    <w:p w:rsidR="00E56540" w:rsidRPr="008A0407" w:rsidRDefault="00DC0A86" w:rsidP="00DC0A8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lang w:eastAsia="lt-LT"/>
        </w:rPr>
        <w:t xml:space="preserve">                    </w:t>
      </w:r>
      <w:r w:rsidR="00E56540">
        <w:rPr>
          <w:rFonts w:ascii="Times New Roman" w:eastAsia="Times New Roman" w:hAnsi="Times New Roman" w:cs="Times New Roman"/>
          <w:bCs/>
          <w:i/>
          <w:sz w:val="24"/>
          <w:szCs w:val="24"/>
          <w:lang w:eastAsia="lt-LT"/>
        </w:rPr>
        <w:t xml:space="preserve"> </w:t>
      </w:r>
      <w:r w:rsidR="00C178A7">
        <w:rPr>
          <w:rFonts w:ascii="Times New Roman" w:eastAsia="Times New Roman" w:hAnsi="Times New Roman" w:cs="Times New Roman"/>
          <w:bCs/>
          <w:i/>
          <w:sz w:val="24"/>
          <w:szCs w:val="24"/>
          <w:lang w:eastAsia="lt-LT"/>
        </w:rPr>
        <w:t>Priemonė nr. 1.2</w:t>
      </w:r>
      <w:r w:rsidR="00E56540">
        <w:rPr>
          <w:rFonts w:ascii="Times New Roman" w:eastAsia="Times New Roman" w:hAnsi="Times New Roman" w:cs="Times New Roman"/>
          <w:bCs/>
          <w:i/>
          <w:sz w:val="24"/>
          <w:szCs w:val="24"/>
          <w:lang w:eastAsia="lt-LT"/>
        </w:rPr>
        <w:t xml:space="preserve"> vykdoma.</w:t>
      </w:r>
      <w:r w:rsidR="00E56540" w:rsidRPr="00E56540">
        <w:rPr>
          <w:rFonts w:ascii="Times New Roman" w:eastAsia="Times New Roman" w:hAnsi="Times New Roman" w:cs="Times New Roman"/>
          <w:bCs/>
          <w:sz w:val="24"/>
          <w:szCs w:val="24"/>
        </w:rPr>
        <w:t xml:space="preserve"> </w:t>
      </w:r>
      <w:r w:rsidR="00E56540" w:rsidRPr="008A0407">
        <w:rPr>
          <w:rFonts w:ascii="Times New Roman" w:eastAsia="Times New Roman" w:hAnsi="Times New Roman" w:cs="Times New Roman"/>
          <w:bCs/>
          <w:sz w:val="24"/>
          <w:szCs w:val="24"/>
        </w:rPr>
        <w:t xml:space="preserve">Vidaus audito skyriui, atlikus </w:t>
      </w:r>
      <w:r w:rsidR="00244463">
        <w:rPr>
          <w:rFonts w:ascii="Times New Roman" w:eastAsia="Times New Roman" w:hAnsi="Times New Roman" w:cs="Times New Roman"/>
          <w:bCs/>
          <w:sz w:val="24"/>
          <w:szCs w:val="24"/>
        </w:rPr>
        <w:t>2023</w:t>
      </w:r>
      <w:r w:rsidR="0043384A">
        <w:rPr>
          <w:rFonts w:ascii="Times New Roman" w:eastAsia="Times New Roman" w:hAnsi="Times New Roman" w:cs="Times New Roman"/>
          <w:bCs/>
          <w:sz w:val="24"/>
          <w:szCs w:val="24"/>
        </w:rPr>
        <w:t xml:space="preserve"> m. </w:t>
      </w:r>
      <w:r w:rsidR="00C52489">
        <w:rPr>
          <w:rFonts w:ascii="Times New Roman" w:eastAsia="Times New Roman" w:hAnsi="Times New Roman" w:cs="Times New Roman"/>
          <w:bCs/>
          <w:sz w:val="24"/>
          <w:szCs w:val="24"/>
        </w:rPr>
        <w:t>I</w:t>
      </w:r>
      <w:r w:rsidR="00E56540">
        <w:rPr>
          <w:rFonts w:ascii="Times New Roman" w:eastAsia="Times New Roman" w:hAnsi="Times New Roman" w:cs="Times New Roman"/>
          <w:bCs/>
          <w:sz w:val="24"/>
          <w:szCs w:val="24"/>
        </w:rPr>
        <w:t xml:space="preserve"> pusmečio </w:t>
      </w:r>
      <w:r w:rsidR="00E56540" w:rsidRPr="008A0407">
        <w:rPr>
          <w:rFonts w:ascii="Times New Roman" w:eastAsia="Times New Roman" w:hAnsi="Times New Roman" w:cs="Times New Roman"/>
          <w:bCs/>
          <w:sz w:val="24"/>
          <w:szCs w:val="24"/>
        </w:rPr>
        <w:t>Administracinės naštos mažinimo priemonių</w:t>
      </w:r>
      <w:r w:rsidR="00E56540">
        <w:rPr>
          <w:rFonts w:ascii="Times New Roman" w:eastAsia="Times New Roman" w:hAnsi="Times New Roman" w:cs="Times New Roman"/>
          <w:bCs/>
          <w:sz w:val="24"/>
          <w:szCs w:val="24"/>
        </w:rPr>
        <w:t xml:space="preserve"> plano vykdymo vertinimą</w:t>
      </w:r>
      <w:r w:rsidR="00E56540" w:rsidRPr="008A0407">
        <w:rPr>
          <w:rFonts w:ascii="Times New Roman" w:eastAsia="Times New Roman" w:hAnsi="Times New Roman" w:cs="Times New Roman"/>
          <w:bCs/>
          <w:sz w:val="24"/>
          <w:szCs w:val="24"/>
        </w:rPr>
        <w:t>, nustatyta, kad priemonė yra vykdoma.</w:t>
      </w:r>
      <w:r w:rsidR="00E56540" w:rsidRPr="008A0407">
        <w:rPr>
          <w:rFonts w:ascii="Times New Roman" w:hAnsi="Times New Roman" w:cs="Times New Roman"/>
          <w:bCs/>
          <w:sz w:val="24"/>
          <w:szCs w:val="24"/>
        </w:rPr>
        <w:t xml:space="preserve"> </w:t>
      </w:r>
      <w:r w:rsidR="00ED2690">
        <w:rPr>
          <w:rFonts w:ascii="Times New Roman" w:hAnsi="Times New Roman" w:cs="Times New Roman"/>
          <w:bCs/>
          <w:sz w:val="24"/>
          <w:szCs w:val="24"/>
        </w:rPr>
        <w:t>I</w:t>
      </w:r>
      <w:r w:rsidR="00E56540" w:rsidRPr="008A0407">
        <w:rPr>
          <w:rFonts w:ascii="Times New Roman" w:hAnsi="Times New Roman" w:cs="Times New Roman"/>
          <w:bCs/>
          <w:sz w:val="24"/>
          <w:szCs w:val="24"/>
        </w:rPr>
        <w:t>nformacija apie teikiamas administracines paslaugas atnaujinama esant poreikiui, t.</w:t>
      </w:r>
      <w:r w:rsidR="00E56540">
        <w:rPr>
          <w:rFonts w:ascii="Times New Roman" w:hAnsi="Times New Roman" w:cs="Times New Roman"/>
          <w:bCs/>
          <w:sz w:val="24"/>
          <w:szCs w:val="24"/>
        </w:rPr>
        <w:t xml:space="preserve"> </w:t>
      </w:r>
      <w:r w:rsidR="00E56540" w:rsidRPr="008A0407">
        <w:rPr>
          <w:rFonts w:ascii="Times New Roman" w:hAnsi="Times New Roman" w:cs="Times New Roman"/>
          <w:bCs/>
          <w:sz w:val="24"/>
          <w:szCs w:val="24"/>
        </w:rPr>
        <w:t>y. pasikeitus te</w:t>
      </w:r>
      <w:r w:rsidR="00E56540">
        <w:rPr>
          <w:rFonts w:ascii="Times New Roman" w:hAnsi="Times New Roman" w:cs="Times New Roman"/>
          <w:bCs/>
          <w:sz w:val="24"/>
          <w:szCs w:val="24"/>
        </w:rPr>
        <w:t xml:space="preserve">isiniam reglamentavimui ir pan. </w:t>
      </w:r>
      <w:r w:rsidR="00E56540" w:rsidRPr="008A0407">
        <w:rPr>
          <w:rFonts w:ascii="Times New Roman" w:hAnsi="Times New Roman" w:cs="Times New Roman"/>
          <w:bCs/>
          <w:sz w:val="24"/>
          <w:szCs w:val="24"/>
        </w:rPr>
        <w:t>Audito metu, peržiūrėjus informaciją interneto svetainėje apie Savivaldybės teikiamas administracines paslaugas, trūkumų nenustatyta. Publikuojama informacija – aktuali.</w:t>
      </w:r>
    </w:p>
    <w:p w:rsidR="0046271B" w:rsidRPr="008E6E6A" w:rsidRDefault="00062A1F" w:rsidP="00062A1F">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i/>
          <w:sz w:val="24"/>
          <w:szCs w:val="24"/>
          <w:lang w:eastAsia="lt-LT"/>
        </w:rPr>
        <w:tab/>
      </w:r>
      <w:r w:rsidR="00F757A5">
        <w:rPr>
          <w:rFonts w:ascii="Times New Roman" w:eastAsia="Times New Roman" w:hAnsi="Times New Roman" w:cs="Times New Roman"/>
          <w:bCs/>
          <w:i/>
          <w:sz w:val="24"/>
          <w:szCs w:val="24"/>
          <w:lang w:eastAsia="lt-LT"/>
        </w:rPr>
        <w:t>Priemonė n</w:t>
      </w:r>
      <w:r w:rsidR="001A170B" w:rsidRPr="001A170B">
        <w:rPr>
          <w:rFonts w:ascii="Times New Roman" w:eastAsia="Times New Roman" w:hAnsi="Times New Roman" w:cs="Times New Roman"/>
          <w:bCs/>
          <w:i/>
          <w:sz w:val="24"/>
          <w:szCs w:val="24"/>
          <w:lang w:eastAsia="lt-LT"/>
        </w:rPr>
        <w:t>r. 2.</w:t>
      </w:r>
      <w:r w:rsidR="00277396">
        <w:rPr>
          <w:rFonts w:ascii="Times New Roman" w:eastAsia="Times New Roman" w:hAnsi="Times New Roman" w:cs="Times New Roman"/>
          <w:bCs/>
          <w:i/>
          <w:sz w:val="24"/>
          <w:szCs w:val="24"/>
          <w:lang w:eastAsia="lt-LT"/>
        </w:rPr>
        <w:t>1</w:t>
      </w:r>
      <w:r w:rsidR="008E6E6A">
        <w:rPr>
          <w:rFonts w:ascii="Times New Roman" w:eastAsia="Times New Roman" w:hAnsi="Times New Roman" w:cs="Times New Roman"/>
          <w:bCs/>
          <w:i/>
          <w:sz w:val="24"/>
          <w:szCs w:val="24"/>
          <w:lang w:eastAsia="lt-LT"/>
        </w:rPr>
        <w:t xml:space="preserve"> </w:t>
      </w:r>
      <w:r w:rsidR="00277396">
        <w:rPr>
          <w:rFonts w:ascii="Times New Roman" w:eastAsia="Times New Roman" w:hAnsi="Times New Roman" w:cs="Times New Roman"/>
          <w:bCs/>
          <w:i/>
          <w:sz w:val="24"/>
          <w:szCs w:val="24"/>
          <w:lang w:eastAsia="lt-LT"/>
        </w:rPr>
        <w:t>vykdoma</w:t>
      </w:r>
      <w:r w:rsidR="008E6E6A" w:rsidRPr="008E6E6A">
        <w:rPr>
          <w:rFonts w:ascii="Times New Roman" w:eastAsia="Times New Roman" w:hAnsi="Times New Roman" w:cs="Times New Roman"/>
          <w:bCs/>
          <w:i/>
          <w:sz w:val="24"/>
          <w:szCs w:val="24"/>
          <w:lang w:eastAsia="lt-LT"/>
        </w:rPr>
        <w:t>.</w:t>
      </w:r>
      <w:r w:rsidR="008E6E6A">
        <w:rPr>
          <w:rFonts w:ascii="Times New Roman" w:eastAsia="Times New Roman" w:hAnsi="Times New Roman" w:cs="Times New Roman"/>
          <w:bCs/>
          <w:i/>
          <w:sz w:val="24"/>
          <w:szCs w:val="24"/>
          <w:lang w:eastAsia="lt-LT"/>
        </w:rPr>
        <w:t xml:space="preserve"> </w:t>
      </w:r>
      <w:r w:rsidR="00244463">
        <w:rPr>
          <w:rFonts w:ascii="Times New Roman" w:eastAsia="Times New Roman" w:hAnsi="Times New Roman" w:cs="Times New Roman"/>
          <w:bCs/>
          <w:sz w:val="24"/>
          <w:szCs w:val="24"/>
        </w:rPr>
        <w:t>2023</w:t>
      </w:r>
      <w:r>
        <w:rPr>
          <w:rFonts w:ascii="Times New Roman" w:eastAsia="Times New Roman" w:hAnsi="Times New Roman" w:cs="Times New Roman"/>
          <w:bCs/>
          <w:sz w:val="24"/>
          <w:szCs w:val="24"/>
        </w:rPr>
        <w:t xml:space="preserve"> </w:t>
      </w:r>
      <w:r w:rsidR="00F834DB">
        <w:rPr>
          <w:rFonts w:ascii="Times New Roman" w:eastAsia="Times New Roman" w:hAnsi="Times New Roman" w:cs="Times New Roman"/>
          <w:bCs/>
          <w:sz w:val="24"/>
          <w:szCs w:val="24"/>
        </w:rPr>
        <w:t xml:space="preserve">m. </w:t>
      </w:r>
      <w:r w:rsidR="00C5248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421D5A">
        <w:rPr>
          <w:rFonts w:ascii="Times New Roman" w:eastAsia="Times New Roman" w:hAnsi="Times New Roman" w:cs="Times New Roman"/>
          <w:bCs/>
          <w:color w:val="000000"/>
          <w:sz w:val="24"/>
          <w:szCs w:val="24"/>
        </w:rPr>
        <w:t>Administracinės naštos priemonių plano vykdymo rezultatų</w:t>
      </w:r>
      <w:r>
        <w:rPr>
          <w:rFonts w:ascii="Times New Roman" w:eastAsia="Times New Roman" w:hAnsi="Times New Roman" w:cs="Times New Roman"/>
          <w:bCs/>
          <w:color w:val="000000"/>
          <w:sz w:val="24"/>
          <w:szCs w:val="24"/>
        </w:rPr>
        <w:t xml:space="preserve"> ataskaita </w:t>
      </w:r>
      <w:r w:rsidRPr="00421D5A">
        <w:rPr>
          <w:rFonts w:ascii="Times New Roman" w:eastAsia="Times New Roman" w:hAnsi="Times New Roman" w:cs="Times New Roman"/>
          <w:bCs/>
          <w:color w:val="000000"/>
          <w:sz w:val="24"/>
          <w:szCs w:val="24"/>
        </w:rPr>
        <w:t>skelbiama Savivaldybės interneto svetainėje</w:t>
      </w:r>
      <w:r>
        <w:rPr>
          <w:rFonts w:ascii="Times New Roman" w:eastAsia="Times New Roman" w:hAnsi="Times New Roman" w:cs="Times New Roman"/>
          <w:bCs/>
          <w:color w:val="000000"/>
          <w:sz w:val="24"/>
          <w:szCs w:val="24"/>
        </w:rPr>
        <w:t xml:space="preserve">, adresu </w:t>
      </w:r>
      <w:r w:rsidRPr="00A36EAA">
        <w:rPr>
          <w:rFonts w:ascii="Times New Roman" w:eastAsia="Times New Roman" w:hAnsi="Times New Roman" w:cs="Times New Roman"/>
          <w:bCs/>
          <w:color w:val="000000"/>
          <w:sz w:val="24"/>
          <w:szCs w:val="24"/>
        </w:rPr>
        <w:t>www.kretinga.lt</w:t>
      </w:r>
      <w:r w:rsidRPr="00421D5A">
        <w:rPr>
          <w:rFonts w:ascii="Times New Roman" w:eastAsia="Times New Roman" w:hAnsi="Times New Roman" w:cs="Times New Roman"/>
          <w:bCs/>
          <w:color w:val="000000"/>
          <w:sz w:val="24"/>
          <w:szCs w:val="24"/>
        </w:rPr>
        <w:t>.</w:t>
      </w:r>
    </w:p>
    <w:p w:rsidR="00AE3875" w:rsidRPr="001A417E" w:rsidRDefault="001A417E" w:rsidP="001A417E">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i/>
          <w:sz w:val="24"/>
          <w:szCs w:val="24"/>
        </w:rPr>
        <w:tab/>
      </w:r>
      <w:r w:rsidR="00F757A5">
        <w:rPr>
          <w:rFonts w:ascii="Times New Roman" w:eastAsia="Times New Roman" w:hAnsi="Times New Roman" w:cs="Times New Roman"/>
          <w:bCs/>
          <w:i/>
          <w:sz w:val="24"/>
          <w:szCs w:val="24"/>
        </w:rPr>
        <w:t>Priemonė n</w:t>
      </w:r>
      <w:r w:rsidR="007B64A6" w:rsidRPr="007B64A6">
        <w:rPr>
          <w:rFonts w:ascii="Times New Roman" w:eastAsia="Times New Roman" w:hAnsi="Times New Roman" w:cs="Times New Roman"/>
          <w:bCs/>
          <w:i/>
          <w:sz w:val="24"/>
          <w:szCs w:val="24"/>
        </w:rPr>
        <w:t xml:space="preserve">r. </w:t>
      </w:r>
      <w:r w:rsidR="00F757A5">
        <w:rPr>
          <w:rFonts w:ascii="Times New Roman" w:eastAsia="Times New Roman" w:hAnsi="Times New Roman" w:cs="Times New Roman"/>
          <w:bCs/>
          <w:i/>
          <w:sz w:val="24"/>
          <w:szCs w:val="24"/>
        </w:rPr>
        <w:t>3.1</w:t>
      </w:r>
      <w:r w:rsidR="00F377EB">
        <w:rPr>
          <w:rFonts w:ascii="Times New Roman" w:eastAsia="Times New Roman" w:hAnsi="Times New Roman" w:cs="Times New Roman"/>
          <w:bCs/>
          <w:i/>
          <w:sz w:val="24"/>
          <w:szCs w:val="24"/>
        </w:rPr>
        <w:t xml:space="preserve"> </w:t>
      </w:r>
      <w:r w:rsidR="00277396">
        <w:rPr>
          <w:rFonts w:ascii="Times New Roman" w:eastAsia="Times New Roman" w:hAnsi="Times New Roman" w:cs="Times New Roman"/>
          <w:bCs/>
          <w:i/>
          <w:sz w:val="24"/>
          <w:szCs w:val="24"/>
        </w:rPr>
        <w:t>vykdoma</w:t>
      </w:r>
      <w:r w:rsidR="007B64A6" w:rsidRPr="007B64A6">
        <w:rPr>
          <w:rFonts w:ascii="Times New Roman" w:eastAsia="Times New Roman" w:hAnsi="Times New Roman" w:cs="Times New Roman"/>
          <w:bCs/>
          <w:i/>
          <w:sz w:val="24"/>
          <w:szCs w:val="24"/>
        </w:rPr>
        <w:t>.</w:t>
      </w:r>
      <w:r w:rsidR="00422827">
        <w:rPr>
          <w:rFonts w:ascii="Times New Roman" w:eastAsia="Times New Roman" w:hAnsi="Times New Roman" w:cs="Times New Roman"/>
          <w:bCs/>
          <w:sz w:val="24"/>
          <w:szCs w:val="24"/>
        </w:rPr>
        <w:t xml:space="preserve"> </w:t>
      </w:r>
      <w:r w:rsidRPr="00A36EAA">
        <w:rPr>
          <w:rFonts w:ascii="Times New Roman" w:eastAsia="Times New Roman" w:hAnsi="Times New Roman" w:cs="Times New Roman"/>
          <w:bCs/>
          <w:color w:val="000000"/>
          <w:sz w:val="24"/>
          <w:szCs w:val="24"/>
        </w:rPr>
        <w:t xml:space="preserve">Informaciją apie </w:t>
      </w:r>
      <w:r w:rsidR="00696226">
        <w:rPr>
          <w:rFonts w:ascii="Times New Roman" w:eastAsia="Times New Roman" w:hAnsi="Times New Roman" w:cs="Times New Roman"/>
          <w:bCs/>
          <w:sz w:val="24"/>
          <w:szCs w:val="24"/>
        </w:rPr>
        <w:t>2023</w:t>
      </w:r>
      <w:r w:rsidR="00F834DB">
        <w:rPr>
          <w:rFonts w:ascii="Times New Roman" w:eastAsia="Times New Roman" w:hAnsi="Times New Roman" w:cs="Times New Roman"/>
          <w:bCs/>
          <w:sz w:val="24"/>
          <w:szCs w:val="24"/>
        </w:rPr>
        <w:t xml:space="preserve"> m. </w:t>
      </w:r>
      <w:r w:rsidR="00C5248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A36EAA">
        <w:rPr>
          <w:rFonts w:ascii="Times New Roman" w:eastAsia="Times New Roman" w:hAnsi="Times New Roman" w:cs="Times New Roman"/>
          <w:bCs/>
          <w:color w:val="000000"/>
          <w:sz w:val="24"/>
          <w:szCs w:val="24"/>
        </w:rPr>
        <w:t>Administracinės naštos m</w:t>
      </w:r>
      <w:r>
        <w:rPr>
          <w:rFonts w:ascii="Times New Roman" w:eastAsia="Times New Roman" w:hAnsi="Times New Roman" w:cs="Times New Roman"/>
          <w:bCs/>
          <w:color w:val="000000"/>
          <w:sz w:val="24"/>
          <w:szCs w:val="24"/>
        </w:rPr>
        <w:t xml:space="preserve">ažinimo priemonių plano vykdymą </w:t>
      </w:r>
      <w:r w:rsidRPr="00A36EAA">
        <w:rPr>
          <w:rFonts w:ascii="Times New Roman" w:eastAsia="Times New Roman" w:hAnsi="Times New Roman" w:cs="Times New Roman"/>
          <w:bCs/>
          <w:color w:val="000000"/>
          <w:sz w:val="24"/>
          <w:szCs w:val="24"/>
        </w:rPr>
        <w:t>Centralizuotam vidaus audito skyriui pateikė</w:t>
      </w:r>
      <w:r w:rsidR="00091117">
        <w:rPr>
          <w:rFonts w:ascii="Times New Roman" w:eastAsia="Times New Roman" w:hAnsi="Times New Roman" w:cs="Times New Roman"/>
          <w:bCs/>
          <w:color w:val="000000"/>
          <w:sz w:val="24"/>
          <w:szCs w:val="24"/>
        </w:rPr>
        <w:t xml:space="preserve"> Informacinių technologijų skyrius</w:t>
      </w:r>
      <w:r w:rsidRPr="00A36EAA">
        <w:rPr>
          <w:rFonts w:ascii="Times New Roman" w:eastAsia="Times New Roman" w:hAnsi="Times New Roman" w:cs="Times New Roman"/>
          <w:bCs/>
          <w:color w:val="000000"/>
          <w:sz w:val="24"/>
          <w:szCs w:val="24"/>
        </w:rPr>
        <w:t xml:space="preserve">. </w:t>
      </w:r>
    </w:p>
    <w:p w:rsidR="00612C24" w:rsidRPr="00ED3F97" w:rsidRDefault="001A417E" w:rsidP="001A417E">
      <w:pPr>
        <w:spacing w:after="0" w:line="240" w:lineRule="auto"/>
        <w:jc w:val="both"/>
        <w:rPr>
          <w:rFonts w:ascii="Times New Roman" w:eastAsia="Times New Roman" w:hAnsi="Times New Roman" w:cs="Times New Roman"/>
          <w:bCs/>
          <w:color w:val="000000"/>
          <w:sz w:val="24"/>
          <w:szCs w:val="24"/>
        </w:rPr>
      </w:pPr>
      <w:r>
        <w:rPr>
          <w:rFonts w:ascii="Times New Roman" w:hAnsi="Times New Roman"/>
          <w:bCs/>
          <w:i/>
          <w:sz w:val="24"/>
          <w:szCs w:val="24"/>
        </w:rPr>
        <w:tab/>
      </w:r>
      <w:r w:rsidR="00F757A5">
        <w:rPr>
          <w:rFonts w:ascii="Times New Roman" w:hAnsi="Times New Roman"/>
          <w:bCs/>
          <w:i/>
          <w:sz w:val="24"/>
          <w:szCs w:val="24"/>
        </w:rPr>
        <w:t>Priemonė n</w:t>
      </w:r>
      <w:r w:rsidR="00CF7D10" w:rsidRPr="00CF7D10">
        <w:rPr>
          <w:rFonts w:ascii="Times New Roman" w:hAnsi="Times New Roman"/>
          <w:bCs/>
          <w:i/>
          <w:sz w:val="24"/>
          <w:szCs w:val="24"/>
        </w:rPr>
        <w:t>r. 3.</w:t>
      </w:r>
      <w:r w:rsidR="00CF7D10">
        <w:rPr>
          <w:rFonts w:ascii="Times New Roman" w:hAnsi="Times New Roman"/>
          <w:bCs/>
          <w:i/>
          <w:sz w:val="24"/>
          <w:szCs w:val="24"/>
        </w:rPr>
        <w:t>2</w:t>
      </w:r>
      <w:r w:rsidR="00CA6506">
        <w:rPr>
          <w:rFonts w:ascii="Times New Roman" w:hAnsi="Times New Roman"/>
          <w:bCs/>
          <w:i/>
          <w:sz w:val="24"/>
          <w:szCs w:val="24"/>
        </w:rPr>
        <w:t xml:space="preserve"> vykdoma.</w:t>
      </w:r>
      <w:r w:rsidR="00ED3F97"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Atlikto vidaus audito ataskaita</w:t>
      </w:r>
      <w:r w:rsidRPr="00A36EAA">
        <w:rPr>
          <w:rFonts w:ascii="Times New Roman" w:eastAsia="Times New Roman" w:hAnsi="Times New Roman" w:cs="Times New Roman"/>
          <w:bCs/>
          <w:color w:val="000000"/>
          <w:sz w:val="24"/>
          <w:szCs w:val="24"/>
        </w:rPr>
        <w:t xml:space="preserve"> „Administracinės naštos mažinimo priemonių plano vykdymo ve</w:t>
      </w:r>
      <w:r w:rsidR="00521DE9">
        <w:rPr>
          <w:rFonts w:ascii="Times New Roman" w:eastAsia="Times New Roman" w:hAnsi="Times New Roman" w:cs="Times New Roman"/>
          <w:bCs/>
          <w:color w:val="000000"/>
          <w:sz w:val="24"/>
          <w:szCs w:val="24"/>
        </w:rPr>
        <w:t xml:space="preserve">rtinimo vidaus </w:t>
      </w:r>
      <w:r w:rsidR="00D41162">
        <w:rPr>
          <w:rFonts w:ascii="Times New Roman" w:eastAsia="Times New Roman" w:hAnsi="Times New Roman" w:cs="Times New Roman"/>
          <w:bCs/>
          <w:color w:val="000000"/>
          <w:sz w:val="24"/>
          <w:szCs w:val="24"/>
        </w:rPr>
        <w:t>auditas“ (2023</w:t>
      </w:r>
      <w:r w:rsidR="00F834DB">
        <w:rPr>
          <w:rFonts w:ascii="Times New Roman" w:eastAsia="Times New Roman" w:hAnsi="Times New Roman" w:cs="Times New Roman"/>
          <w:bCs/>
          <w:color w:val="000000"/>
          <w:sz w:val="24"/>
          <w:szCs w:val="24"/>
        </w:rPr>
        <w:t xml:space="preserve"> m. </w:t>
      </w:r>
      <w:r w:rsidR="00C52489">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xml:space="preserve"> pusmečio) teikiama a</w:t>
      </w:r>
      <w:r w:rsidRPr="00A36EAA">
        <w:rPr>
          <w:rFonts w:ascii="Times New Roman" w:eastAsia="Times New Roman" w:hAnsi="Times New Roman" w:cs="Times New Roman"/>
          <w:bCs/>
          <w:color w:val="000000"/>
          <w:sz w:val="24"/>
          <w:szCs w:val="24"/>
        </w:rPr>
        <w:t>dministracijos direktoriui.</w:t>
      </w:r>
    </w:p>
    <w:p w:rsidR="00D41162" w:rsidRPr="00D41162" w:rsidRDefault="00E63F6C" w:rsidP="00D41162">
      <w:pPr>
        <w:spacing w:after="0" w:line="240" w:lineRule="auto"/>
        <w:jc w:val="both"/>
        <w:rPr>
          <w:rFonts w:ascii="Times New Roman" w:eastAsia="Times New Roman" w:hAnsi="Times New Roman" w:cs="Times New Roman"/>
          <w:bCs/>
          <w:sz w:val="24"/>
          <w:szCs w:val="24"/>
        </w:rPr>
      </w:pPr>
      <w:r>
        <w:rPr>
          <w:rFonts w:ascii="Times New Roman" w:hAnsi="Times New Roman"/>
          <w:bCs/>
          <w:i/>
          <w:sz w:val="24"/>
          <w:szCs w:val="24"/>
        </w:rPr>
        <w:tab/>
      </w:r>
      <w:r w:rsidR="008B2D4A">
        <w:rPr>
          <w:rFonts w:ascii="Times New Roman" w:hAnsi="Times New Roman"/>
          <w:bCs/>
          <w:i/>
          <w:sz w:val="24"/>
          <w:szCs w:val="24"/>
        </w:rPr>
        <w:t>Priemonė</w:t>
      </w:r>
      <w:r w:rsidR="00F757A5">
        <w:rPr>
          <w:rFonts w:ascii="Times New Roman" w:hAnsi="Times New Roman"/>
          <w:bCs/>
          <w:i/>
          <w:sz w:val="24"/>
          <w:szCs w:val="24"/>
        </w:rPr>
        <w:t xml:space="preserve"> n</w:t>
      </w:r>
      <w:r w:rsidR="00030361">
        <w:rPr>
          <w:rFonts w:ascii="Times New Roman" w:hAnsi="Times New Roman"/>
          <w:bCs/>
          <w:i/>
          <w:sz w:val="24"/>
          <w:szCs w:val="24"/>
        </w:rPr>
        <w:t xml:space="preserve">r. </w:t>
      </w:r>
      <w:r w:rsidR="00CF7D10">
        <w:rPr>
          <w:rFonts w:ascii="Times New Roman" w:hAnsi="Times New Roman"/>
          <w:bCs/>
          <w:i/>
          <w:sz w:val="24"/>
          <w:szCs w:val="24"/>
        </w:rPr>
        <w:t>3.3</w:t>
      </w:r>
      <w:r w:rsidR="001A417E">
        <w:rPr>
          <w:rFonts w:ascii="Times New Roman" w:hAnsi="Times New Roman"/>
          <w:bCs/>
          <w:i/>
          <w:sz w:val="24"/>
          <w:szCs w:val="24"/>
        </w:rPr>
        <w:t xml:space="preserve"> </w:t>
      </w:r>
      <w:r w:rsidR="000D41E2">
        <w:rPr>
          <w:rFonts w:ascii="Times New Roman" w:hAnsi="Times New Roman"/>
          <w:bCs/>
          <w:i/>
          <w:sz w:val="24"/>
          <w:szCs w:val="24"/>
        </w:rPr>
        <w:t>vykdoma</w:t>
      </w:r>
      <w:r w:rsidR="00CF7D10" w:rsidRPr="00CF7D10">
        <w:rPr>
          <w:rFonts w:ascii="Times New Roman" w:hAnsi="Times New Roman"/>
          <w:bCs/>
          <w:i/>
          <w:sz w:val="24"/>
          <w:szCs w:val="24"/>
        </w:rPr>
        <w:t>.</w:t>
      </w:r>
      <w:r w:rsidR="00503CC0">
        <w:rPr>
          <w:rFonts w:ascii="Times New Roman" w:hAnsi="Times New Roman" w:cs="Times New Roman"/>
          <w:bCs/>
          <w:sz w:val="24"/>
          <w:szCs w:val="24"/>
        </w:rPr>
        <w:t xml:space="preserve"> </w:t>
      </w:r>
      <w:r w:rsidR="00D41162" w:rsidRPr="00D41162">
        <w:rPr>
          <w:rFonts w:ascii="Times New Roman" w:eastAsia="Times New Roman" w:hAnsi="Times New Roman" w:cs="Times New Roman"/>
          <w:bCs/>
          <w:sz w:val="24"/>
          <w:szCs w:val="24"/>
        </w:rPr>
        <w:t>Priemonės įvykdymo terminas nepasibaigęs.</w:t>
      </w:r>
    </w:p>
    <w:p w:rsidR="004D298B" w:rsidRPr="000D41E2" w:rsidRDefault="004D298B" w:rsidP="00E63F6C">
      <w:pPr>
        <w:spacing w:after="0" w:line="240" w:lineRule="auto"/>
        <w:jc w:val="both"/>
        <w:rPr>
          <w:rFonts w:ascii="Times New Roman" w:eastAsia="Times New Roman" w:hAnsi="Times New Roman" w:cs="Times New Roman"/>
          <w:bCs/>
          <w:sz w:val="24"/>
          <w:szCs w:val="24"/>
        </w:rPr>
      </w:pPr>
    </w:p>
    <w:p w:rsidR="00020A7B" w:rsidRPr="00FC57F7" w:rsidRDefault="000E4944" w:rsidP="00FC57F7">
      <w:pPr>
        <w:spacing w:after="0" w:line="240" w:lineRule="auto"/>
        <w:jc w:val="both"/>
        <w:rPr>
          <w:rFonts w:ascii="Times New Roman" w:hAnsi="Times New Roman"/>
          <w:bCs/>
          <w:sz w:val="24"/>
          <w:szCs w:val="24"/>
        </w:rPr>
      </w:pPr>
      <w:r>
        <w:rPr>
          <w:rFonts w:ascii="Times New Roman" w:hAnsi="Times New Roman"/>
        </w:rPr>
        <w:tab/>
      </w:r>
    </w:p>
    <w:p w:rsidR="00020A7B" w:rsidRPr="00A146C5" w:rsidRDefault="00275FD1" w:rsidP="00A146C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Vidaus audito </w:t>
      </w:r>
      <w:r w:rsidRPr="002446CB">
        <w:rPr>
          <w:rFonts w:ascii="Times New Roman" w:hAnsi="Times New Roman" w:cs="Times New Roman"/>
          <w:b/>
          <w:sz w:val="24"/>
          <w:szCs w:val="24"/>
        </w:rPr>
        <w:t>išvados</w:t>
      </w:r>
      <w:r>
        <w:rPr>
          <w:rFonts w:ascii="Times New Roman" w:hAnsi="Times New Roman" w:cs="Times New Roman"/>
          <w:b/>
          <w:sz w:val="24"/>
          <w:szCs w:val="24"/>
        </w:rPr>
        <w:t>.</w:t>
      </w:r>
      <w:r>
        <w:rPr>
          <w:rFonts w:ascii="Times New Roman" w:hAnsi="Times New Roman"/>
          <w:bCs/>
          <w:sz w:val="24"/>
          <w:szCs w:val="24"/>
        </w:rPr>
        <w:t xml:space="preserve">                    </w:t>
      </w:r>
    </w:p>
    <w:p w:rsidR="00783D6E" w:rsidRDefault="00783D6E" w:rsidP="00783D6E">
      <w:pPr>
        <w:spacing w:after="0" w:line="240" w:lineRule="auto"/>
        <w:jc w:val="both"/>
        <w:rPr>
          <w:rFonts w:ascii="Times New Roman" w:hAnsi="Times New Roman"/>
          <w:bCs/>
          <w:sz w:val="24"/>
          <w:szCs w:val="24"/>
        </w:rPr>
      </w:pPr>
      <w:r>
        <w:rPr>
          <w:rFonts w:ascii="Times New Roman" w:hAnsi="Times New Roman"/>
          <w:bCs/>
          <w:sz w:val="24"/>
          <w:szCs w:val="24"/>
        </w:rPr>
        <w:tab/>
      </w:r>
    </w:p>
    <w:p w:rsidR="009A516E" w:rsidRDefault="00783D6E" w:rsidP="009A516E">
      <w:pPr>
        <w:spacing w:after="0" w:line="240" w:lineRule="auto"/>
        <w:jc w:val="both"/>
        <w:rPr>
          <w:rFonts w:ascii="Times New Roman" w:hAnsi="Times New Roman"/>
          <w:bCs/>
          <w:sz w:val="24"/>
          <w:szCs w:val="24"/>
        </w:rPr>
      </w:pPr>
      <w:r>
        <w:rPr>
          <w:rFonts w:ascii="Times New Roman" w:hAnsi="Times New Roman"/>
          <w:bCs/>
          <w:sz w:val="24"/>
          <w:szCs w:val="24"/>
        </w:rPr>
        <w:tab/>
      </w:r>
      <w:r w:rsidR="00275FD1" w:rsidRPr="000E4944">
        <w:rPr>
          <w:rFonts w:ascii="Times New Roman" w:hAnsi="Times New Roman"/>
          <w:bCs/>
          <w:sz w:val="24"/>
          <w:szCs w:val="24"/>
        </w:rPr>
        <w:t>Kr</w:t>
      </w:r>
      <w:r w:rsidR="00D41162">
        <w:rPr>
          <w:rFonts w:ascii="Times New Roman" w:hAnsi="Times New Roman"/>
          <w:bCs/>
          <w:sz w:val="24"/>
          <w:szCs w:val="24"/>
        </w:rPr>
        <w:t>etingos rajono savivaldybės 2023-2024</w:t>
      </w:r>
      <w:r w:rsidR="00275FD1" w:rsidRPr="000E4944">
        <w:rPr>
          <w:rFonts w:ascii="Times New Roman" w:hAnsi="Times New Roman"/>
          <w:bCs/>
          <w:sz w:val="24"/>
          <w:szCs w:val="24"/>
        </w:rPr>
        <w:t xml:space="preserve"> metų administracinės naštos mažinimo priemonių plan</w:t>
      </w:r>
      <w:r w:rsidR="00D41162">
        <w:rPr>
          <w:rFonts w:ascii="Times New Roman" w:hAnsi="Times New Roman"/>
          <w:bCs/>
          <w:sz w:val="24"/>
          <w:szCs w:val="24"/>
        </w:rPr>
        <w:t>o priemonės (2023</w:t>
      </w:r>
      <w:r w:rsidR="00275FD1">
        <w:rPr>
          <w:rFonts w:ascii="Times New Roman" w:hAnsi="Times New Roman"/>
          <w:bCs/>
          <w:sz w:val="24"/>
          <w:szCs w:val="24"/>
        </w:rPr>
        <w:t xml:space="preserve"> m. I pusmečio) yra vykdomos</w:t>
      </w:r>
      <w:r w:rsidR="009A516E">
        <w:rPr>
          <w:rFonts w:ascii="Times New Roman" w:hAnsi="Times New Roman"/>
          <w:bCs/>
          <w:sz w:val="24"/>
          <w:szCs w:val="24"/>
        </w:rPr>
        <w:t>.</w:t>
      </w:r>
      <w:r w:rsidR="009A516E" w:rsidRPr="009A516E">
        <w:rPr>
          <w:rFonts w:ascii="Times New Roman" w:hAnsi="Times New Roman"/>
          <w:bCs/>
          <w:sz w:val="24"/>
          <w:szCs w:val="24"/>
        </w:rPr>
        <w:t xml:space="preserve"> </w:t>
      </w:r>
      <w:r w:rsidR="0056662C">
        <w:rPr>
          <w:rFonts w:ascii="Times New Roman" w:hAnsi="Times New Roman"/>
          <w:bCs/>
          <w:sz w:val="24"/>
          <w:szCs w:val="24"/>
        </w:rPr>
        <w:t>Pagal</w:t>
      </w:r>
      <w:r w:rsidR="009A516E" w:rsidRPr="000E4944">
        <w:rPr>
          <w:rFonts w:ascii="Times New Roman" w:hAnsi="Times New Roman" w:cs="Times New Roman"/>
          <w:bCs/>
          <w:sz w:val="24"/>
          <w:szCs w:val="24"/>
        </w:rPr>
        <w:t xml:space="preserve"> </w:t>
      </w:r>
      <w:r w:rsidR="009A516E" w:rsidRPr="000E4944">
        <w:rPr>
          <w:rFonts w:ascii="Times New Roman" w:hAnsi="Times New Roman"/>
          <w:bCs/>
          <w:sz w:val="24"/>
          <w:szCs w:val="24"/>
        </w:rPr>
        <w:t>Kretingos rajono savivaldybės taryb</w:t>
      </w:r>
      <w:r w:rsidR="00521DE9">
        <w:rPr>
          <w:rFonts w:ascii="Times New Roman" w:hAnsi="Times New Roman"/>
          <w:bCs/>
          <w:sz w:val="24"/>
          <w:szCs w:val="24"/>
        </w:rPr>
        <w:t xml:space="preserve">os </w:t>
      </w:r>
      <w:r w:rsidR="00D41162">
        <w:rPr>
          <w:rFonts w:ascii="Times New Roman" w:hAnsi="Times New Roman"/>
          <w:bCs/>
          <w:sz w:val="24"/>
          <w:szCs w:val="24"/>
        </w:rPr>
        <w:t>2023-02-09 sprendimu Nr. T2-20</w:t>
      </w:r>
      <w:r w:rsidR="009A516E" w:rsidRPr="000E4944">
        <w:rPr>
          <w:rFonts w:ascii="Times New Roman" w:hAnsi="Times New Roman"/>
          <w:bCs/>
          <w:sz w:val="24"/>
          <w:szCs w:val="24"/>
        </w:rPr>
        <w:t xml:space="preserve"> </w:t>
      </w:r>
      <w:r w:rsidR="009A516E">
        <w:rPr>
          <w:rFonts w:ascii="Times New Roman" w:hAnsi="Times New Roman"/>
          <w:bCs/>
          <w:sz w:val="24"/>
          <w:szCs w:val="24"/>
        </w:rPr>
        <w:t xml:space="preserve">patvirtintą </w:t>
      </w:r>
      <w:r w:rsidR="009A516E" w:rsidRPr="000E4944">
        <w:rPr>
          <w:rFonts w:ascii="Times New Roman" w:hAnsi="Times New Roman"/>
          <w:bCs/>
          <w:sz w:val="24"/>
          <w:szCs w:val="24"/>
        </w:rPr>
        <w:t>Kr</w:t>
      </w:r>
      <w:r w:rsidR="00D41162">
        <w:rPr>
          <w:rFonts w:ascii="Times New Roman" w:hAnsi="Times New Roman"/>
          <w:bCs/>
          <w:sz w:val="24"/>
          <w:szCs w:val="24"/>
        </w:rPr>
        <w:t>etingos rajono savivaldybės 2023-2024</w:t>
      </w:r>
      <w:r w:rsidR="009A516E" w:rsidRPr="000E4944">
        <w:rPr>
          <w:rFonts w:ascii="Times New Roman" w:hAnsi="Times New Roman"/>
          <w:bCs/>
          <w:sz w:val="24"/>
          <w:szCs w:val="24"/>
        </w:rPr>
        <w:t xml:space="preserve"> metų administracinės naštos mažinimo priemonių planą</w:t>
      </w:r>
      <w:r w:rsidR="0056662C">
        <w:rPr>
          <w:rFonts w:ascii="Times New Roman" w:hAnsi="Times New Roman"/>
          <w:bCs/>
          <w:sz w:val="24"/>
          <w:szCs w:val="24"/>
        </w:rPr>
        <w:t xml:space="preserve"> vidaus kontrolė </w:t>
      </w:r>
      <w:r w:rsidR="009A516E">
        <w:rPr>
          <w:rFonts w:ascii="Times New Roman" w:hAnsi="Times New Roman"/>
          <w:bCs/>
          <w:sz w:val="24"/>
          <w:szCs w:val="24"/>
        </w:rPr>
        <w:t>vertinama gerai.</w:t>
      </w:r>
      <w:r w:rsidR="0056662C">
        <w:rPr>
          <w:rFonts w:ascii="Times New Roman" w:hAnsi="Times New Roman"/>
          <w:bCs/>
          <w:sz w:val="24"/>
          <w:szCs w:val="24"/>
        </w:rPr>
        <w:t xml:space="preserve"> Visa rizika yra nustatyta ir valdoma.</w:t>
      </w:r>
    </w:p>
    <w:p w:rsidR="00C8339C" w:rsidRDefault="00C8339C" w:rsidP="009314A5">
      <w:pPr>
        <w:spacing w:after="0" w:line="240" w:lineRule="auto"/>
        <w:jc w:val="both"/>
        <w:rPr>
          <w:rFonts w:ascii="Times New Roman" w:hAnsi="Times New Roman" w:cs="Times New Roman"/>
          <w:sz w:val="24"/>
          <w:szCs w:val="24"/>
        </w:rPr>
      </w:pPr>
    </w:p>
    <w:p w:rsidR="00C8339C" w:rsidRDefault="00C8339C" w:rsidP="009314A5">
      <w:pPr>
        <w:spacing w:after="0" w:line="240" w:lineRule="auto"/>
        <w:jc w:val="both"/>
        <w:rPr>
          <w:rFonts w:ascii="Times New Roman" w:hAnsi="Times New Roman" w:cs="Times New Roman"/>
          <w:sz w:val="24"/>
          <w:szCs w:val="24"/>
        </w:rPr>
      </w:pPr>
    </w:p>
    <w:p w:rsidR="00B70585" w:rsidRDefault="00A9201B" w:rsidP="00931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Centralizuoto </w:t>
      </w:r>
      <w:r w:rsidR="00680469">
        <w:rPr>
          <w:rFonts w:ascii="Times New Roman" w:hAnsi="Times New Roman" w:cs="Times New Roman"/>
          <w:sz w:val="24"/>
          <w:szCs w:val="24"/>
        </w:rPr>
        <w:t>vidaus audito skyriaus vedėja</w:t>
      </w:r>
      <w:r w:rsidR="00680469">
        <w:rPr>
          <w:rFonts w:ascii="Times New Roman" w:hAnsi="Times New Roman" w:cs="Times New Roman"/>
          <w:sz w:val="24"/>
          <w:szCs w:val="24"/>
        </w:rPr>
        <w:tab/>
      </w:r>
      <w:r w:rsidR="00680469">
        <w:rPr>
          <w:rFonts w:ascii="Times New Roman" w:hAnsi="Times New Roman" w:cs="Times New Roman"/>
          <w:sz w:val="24"/>
          <w:szCs w:val="24"/>
        </w:rPr>
        <w:tab/>
        <w:t xml:space="preserve">                    </w:t>
      </w:r>
      <w:r>
        <w:rPr>
          <w:rFonts w:ascii="Times New Roman" w:hAnsi="Times New Roman" w:cs="Times New Roman"/>
          <w:sz w:val="24"/>
          <w:szCs w:val="24"/>
        </w:rPr>
        <w:t xml:space="preserve">Dalia </w:t>
      </w:r>
      <w:proofErr w:type="spellStart"/>
      <w:r>
        <w:rPr>
          <w:rFonts w:ascii="Times New Roman" w:hAnsi="Times New Roman" w:cs="Times New Roman"/>
          <w:sz w:val="24"/>
          <w:szCs w:val="24"/>
        </w:rPr>
        <w:t>Katauskienė</w:t>
      </w:r>
      <w:proofErr w:type="spellEnd"/>
    </w:p>
    <w:p w:rsidR="00623CB1" w:rsidRDefault="00623CB1" w:rsidP="009314A5">
      <w:pPr>
        <w:spacing w:after="0" w:line="240" w:lineRule="auto"/>
        <w:jc w:val="both"/>
        <w:rPr>
          <w:rFonts w:ascii="Times New Roman" w:hAnsi="Times New Roman" w:cs="Times New Roman"/>
          <w:sz w:val="24"/>
          <w:szCs w:val="24"/>
        </w:rPr>
      </w:pPr>
    </w:p>
    <w:p w:rsidR="009B159D" w:rsidRDefault="009B159D" w:rsidP="009314A5">
      <w:pPr>
        <w:spacing w:after="0" w:line="240" w:lineRule="auto"/>
        <w:jc w:val="both"/>
        <w:rPr>
          <w:rFonts w:ascii="Times New Roman" w:hAnsi="Times New Roman" w:cs="Times New Roman"/>
          <w:sz w:val="24"/>
          <w:szCs w:val="24"/>
        </w:rPr>
      </w:pPr>
    </w:p>
    <w:p w:rsidR="0058721D" w:rsidRPr="0058721D" w:rsidRDefault="0058721D" w:rsidP="0058721D">
      <w:pPr>
        <w:spacing w:after="0" w:line="240" w:lineRule="auto"/>
        <w:jc w:val="both"/>
        <w:rPr>
          <w:rFonts w:ascii="Times New Roman" w:hAnsi="Times New Roman" w:cs="Times New Roman"/>
          <w:sz w:val="24"/>
          <w:szCs w:val="24"/>
        </w:rPr>
      </w:pPr>
      <w:r w:rsidRPr="0058721D">
        <w:rPr>
          <w:rFonts w:ascii="Times New Roman" w:hAnsi="Times New Roman" w:cs="Times New Roman"/>
          <w:sz w:val="24"/>
          <w:szCs w:val="24"/>
        </w:rPr>
        <w:t xml:space="preserve">Centralizuoto vidaus </w:t>
      </w:r>
      <w:r w:rsidR="001D6E6F">
        <w:rPr>
          <w:rFonts w:ascii="Times New Roman" w:hAnsi="Times New Roman" w:cs="Times New Roman"/>
          <w:sz w:val="24"/>
          <w:szCs w:val="24"/>
        </w:rPr>
        <w:t>a</w:t>
      </w:r>
      <w:r w:rsidR="008F1B7E">
        <w:rPr>
          <w:rFonts w:ascii="Times New Roman" w:hAnsi="Times New Roman" w:cs="Times New Roman"/>
          <w:sz w:val="24"/>
          <w:szCs w:val="24"/>
        </w:rPr>
        <w:t>udito skyriaus vedėjo pavaduotojas</w:t>
      </w:r>
      <w:r w:rsidR="00680469">
        <w:rPr>
          <w:rFonts w:ascii="Times New Roman" w:hAnsi="Times New Roman" w:cs="Times New Roman"/>
          <w:sz w:val="24"/>
          <w:szCs w:val="24"/>
        </w:rPr>
        <w:tab/>
        <w:t xml:space="preserve">                    </w:t>
      </w:r>
      <w:r w:rsidR="001D6E6F">
        <w:rPr>
          <w:rFonts w:ascii="Times New Roman" w:hAnsi="Times New Roman" w:cs="Times New Roman"/>
          <w:sz w:val="24"/>
          <w:szCs w:val="24"/>
        </w:rPr>
        <w:t>Mindaugas Mickus</w:t>
      </w:r>
    </w:p>
    <w:p w:rsidR="00680469" w:rsidRDefault="00680469" w:rsidP="00680469">
      <w:pPr>
        <w:spacing w:after="0" w:line="240" w:lineRule="auto"/>
        <w:jc w:val="both"/>
        <w:rPr>
          <w:rFonts w:ascii="Times New Roman" w:hAnsi="Times New Roman" w:cs="Times New Roman"/>
          <w:sz w:val="24"/>
          <w:szCs w:val="24"/>
        </w:rPr>
      </w:pPr>
    </w:p>
    <w:p w:rsidR="005B15DD" w:rsidRDefault="005B15DD" w:rsidP="00680469">
      <w:pPr>
        <w:rPr>
          <w:rFonts w:ascii="Times New Roman" w:hAnsi="Times New Roman" w:cs="Times New Roman"/>
          <w:sz w:val="24"/>
          <w:szCs w:val="24"/>
        </w:rPr>
      </w:pPr>
    </w:p>
    <w:p w:rsidR="00922902" w:rsidRDefault="00922902" w:rsidP="00680469">
      <w:pPr>
        <w:rPr>
          <w:rFonts w:ascii="Times New Roman" w:hAnsi="Times New Roman" w:cs="Times New Roman"/>
          <w:sz w:val="24"/>
          <w:szCs w:val="24"/>
        </w:rPr>
      </w:pPr>
    </w:p>
    <w:p w:rsidR="00922902" w:rsidRPr="00680469" w:rsidRDefault="00922902" w:rsidP="00680469">
      <w:pPr>
        <w:rPr>
          <w:rFonts w:ascii="Times New Roman" w:hAnsi="Times New Roman" w:cs="Times New Roman"/>
          <w:sz w:val="24"/>
          <w:szCs w:val="24"/>
        </w:rPr>
      </w:pPr>
    </w:p>
    <w:sectPr w:rsidR="00922902" w:rsidRPr="00680469" w:rsidSect="002F33B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7F5" w:rsidRDefault="001F77F5" w:rsidP="009A042D">
      <w:pPr>
        <w:spacing w:after="0" w:line="240" w:lineRule="auto"/>
      </w:pPr>
      <w:r>
        <w:separator/>
      </w:r>
    </w:p>
  </w:endnote>
  <w:endnote w:type="continuationSeparator" w:id="0">
    <w:p w:rsidR="001F77F5" w:rsidRDefault="001F77F5" w:rsidP="009A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7F5" w:rsidRDefault="001F77F5" w:rsidP="009A042D">
      <w:pPr>
        <w:spacing w:after="0" w:line="240" w:lineRule="auto"/>
      </w:pPr>
      <w:r>
        <w:separator/>
      </w:r>
    </w:p>
  </w:footnote>
  <w:footnote w:type="continuationSeparator" w:id="0">
    <w:p w:rsidR="001F77F5" w:rsidRDefault="001F77F5" w:rsidP="009A042D">
      <w:pPr>
        <w:spacing w:after="0" w:line="240" w:lineRule="auto"/>
      </w:pPr>
      <w:r>
        <w:continuationSeparator/>
      </w:r>
    </w:p>
  </w:footnote>
  <w:footnote w:id="1">
    <w:p w:rsidR="0029773A" w:rsidRDefault="0029773A" w:rsidP="0029773A">
      <w:pPr>
        <w:spacing w:after="0" w:line="240" w:lineRule="auto"/>
        <w:jc w:val="both"/>
        <w:rPr>
          <w:rFonts w:ascii="Times New Roman" w:hAnsi="Times New Roman" w:cs="Times New Roman"/>
          <w:bCs/>
          <w:sz w:val="20"/>
          <w:szCs w:val="20"/>
        </w:rPr>
      </w:pPr>
      <w:r>
        <w:rPr>
          <w:rStyle w:val="Puslapioinaosnuoroda"/>
        </w:rPr>
        <w:footnoteRef/>
      </w:r>
      <w:r>
        <w:t xml:space="preserve"> </w:t>
      </w:r>
      <w:r>
        <w:rPr>
          <w:rFonts w:ascii="Times New Roman" w:hAnsi="Times New Roman" w:cs="Times New Roman"/>
          <w:bCs/>
          <w:sz w:val="20"/>
          <w:szCs w:val="20"/>
        </w:rPr>
        <w:t xml:space="preserve">Administracinė našta </w:t>
      </w:r>
      <w:r w:rsidRPr="00932661">
        <w:rPr>
          <w:rFonts w:ascii="Times New Roman" w:hAnsi="Times New Roman" w:cs="Times New Roman"/>
          <w:b/>
          <w:bCs/>
          <w:sz w:val="20"/>
          <w:szCs w:val="20"/>
        </w:rPr>
        <w:t xml:space="preserve">- </w:t>
      </w:r>
      <w:r>
        <w:rPr>
          <w:rFonts w:ascii="Times New Roman" w:hAnsi="Times New Roman" w:cs="Times New Roman"/>
          <w:bCs/>
          <w:sz w:val="20"/>
          <w:szCs w:val="20"/>
        </w:rPr>
        <w:t xml:space="preserve">laiko sąnaudos ir finansinės išlaidos, kurias patiria ar gali patirti asmenys vykdydami teisės aktuose nustatytus ar teisės aktų projektuose siūlomus nustatyti informacinius </w:t>
      </w:r>
      <w:r w:rsidR="00897779" w:rsidRPr="00897779">
        <w:rPr>
          <w:rFonts w:ascii="Times New Roman" w:hAnsi="Times New Roman" w:cs="Times New Roman"/>
          <w:bCs/>
          <w:sz w:val="20"/>
          <w:szCs w:val="20"/>
        </w:rPr>
        <w:t>įpareigojimus</w:t>
      </w:r>
      <w:r>
        <w:rPr>
          <w:rFonts w:ascii="Times New Roman" w:hAnsi="Times New Roman" w:cs="Times New Roman"/>
          <w:bCs/>
          <w:sz w:val="20"/>
          <w:szCs w:val="20"/>
        </w:rPr>
        <w:t xml:space="preserve">. </w:t>
      </w:r>
    </w:p>
    <w:p w:rsidR="0029773A" w:rsidRDefault="0029773A" w:rsidP="0029773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Informacinis įpareigojimas – teisės akte asmeniui nustatytas ar teisės akto projekte siūlomas asmeniui nustatyti įpareigojimas pateikti valstybės ar savivaldybių institucijoms ar įstaigoms arba jų įgaliotiems asmenims informaciją apie savo veiklą ar gaminius arba kitą teisės akte nustatytą ar teisės akto projekte siūlomą nustatyti informaciją; tokią informaciją kaupti, saugoti ir pateikti valstybės ar savivaldybių institucijų ar įstaigų arba jų įgalioto asmens atskiru pareikalavimu; pateikti informaciją trečiosioms šalims.</w:t>
      </w:r>
    </w:p>
    <w:p w:rsidR="0029773A" w:rsidRDefault="0029773A" w:rsidP="0029773A">
      <w:pPr>
        <w:pStyle w:val="Puslapioinaostekstas"/>
      </w:pPr>
      <w:r>
        <w:rPr>
          <w:rFonts w:ascii="Times New Roman" w:hAnsi="Times New Roman" w:cs="Times New Roman"/>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623779"/>
      <w:docPartObj>
        <w:docPartGallery w:val="Page Numbers (Top of Page)"/>
        <w:docPartUnique/>
      </w:docPartObj>
    </w:sdtPr>
    <w:sdtEndPr>
      <w:rPr>
        <w:rFonts w:ascii="Times New Roman" w:hAnsi="Times New Roman" w:cs="Times New Roman"/>
      </w:rPr>
    </w:sdtEndPr>
    <w:sdtContent>
      <w:p w:rsidR="002F33B0" w:rsidRPr="0021420A" w:rsidRDefault="002F33B0">
        <w:pPr>
          <w:pStyle w:val="Antrats"/>
          <w:jc w:val="center"/>
          <w:rPr>
            <w:rFonts w:ascii="Times New Roman" w:hAnsi="Times New Roman" w:cs="Times New Roman"/>
          </w:rPr>
        </w:pPr>
        <w:r w:rsidRPr="0021420A">
          <w:rPr>
            <w:rFonts w:ascii="Times New Roman" w:hAnsi="Times New Roman" w:cs="Times New Roman"/>
          </w:rPr>
          <w:fldChar w:fldCharType="begin"/>
        </w:r>
        <w:r w:rsidRPr="0021420A">
          <w:rPr>
            <w:rFonts w:ascii="Times New Roman" w:hAnsi="Times New Roman" w:cs="Times New Roman"/>
          </w:rPr>
          <w:instrText>PAGE   \* MERGEFORMAT</w:instrText>
        </w:r>
        <w:r w:rsidRPr="0021420A">
          <w:rPr>
            <w:rFonts w:ascii="Times New Roman" w:hAnsi="Times New Roman" w:cs="Times New Roman"/>
          </w:rPr>
          <w:fldChar w:fldCharType="separate"/>
        </w:r>
        <w:r w:rsidR="00B15EBC">
          <w:rPr>
            <w:rFonts w:ascii="Times New Roman" w:hAnsi="Times New Roman" w:cs="Times New Roman"/>
            <w:noProof/>
          </w:rPr>
          <w:t>4</w:t>
        </w:r>
        <w:r w:rsidRPr="0021420A">
          <w:rPr>
            <w:rFonts w:ascii="Times New Roman" w:hAnsi="Times New Roman" w:cs="Times New Roman"/>
          </w:rPr>
          <w:fldChar w:fldCharType="end"/>
        </w:r>
      </w:p>
    </w:sdtContent>
  </w:sdt>
  <w:p w:rsidR="0029773A" w:rsidRPr="00373840" w:rsidRDefault="0029773A" w:rsidP="0029773A">
    <w:pPr>
      <w:pStyle w:val="Antrats"/>
      <w:jc w:val="right"/>
      <w:rPr>
        <w:rFonts w:ascii="Times New Roman" w:hAnsi="Times New Roman" w:cs="Times New Roman"/>
      </w:rPr>
    </w:pPr>
    <w:r>
      <w:t xml:space="preserve"> </w:t>
    </w:r>
    <w:r>
      <w:tab/>
    </w:r>
    <w:r>
      <w:tab/>
    </w:r>
    <w:r>
      <w:rPr>
        <w:rFonts w:ascii="Times New Roman" w:hAnsi="Times New Roman" w:cs="Times New Roman"/>
      </w:rPr>
      <w:t>Vidaus audito ataskaita</w:t>
    </w:r>
  </w:p>
  <w:p w:rsidR="007738DE" w:rsidRPr="0029773A" w:rsidRDefault="007738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5EF" w:rsidRPr="006552A0" w:rsidRDefault="00F655EF" w:rsidP="006552A0">
    <w:pPr>
      <w:pStyle w:val="Antrats"/>
      <w:jc w:val="right"/>
      <w:rPr>
        <w:rFonts w:ascii="Times New Roman" w:hAnsi="Times New Roman" w:cs="Times New Roman"/>
      </w:rPr>
    </w:pPr>
  </w:p>
  <w:p w:rsidR="00373840" w:rsidRPr="00373840" w:rsidRDefault="00373840" w:rsidP="00504F90">
    <w:pPr>
      <w:pStyle w:val="Antrats"/>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D47"/>
    <w:multiLevelType w:val="hybridMultilevel"/>
    <w:tmpl w:val="2AE6FD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45D07CD"/>
    <w:multiLevelType w:val="hybridMultilevel"/>
    <w:tmpl w:val="54DC1796"/>
    <w:lvl w:ilvl="0" w:tplc="75268E30">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566E7"/>
    <w:multiLevelType w:val="hybridMultilevel"/>
    <w:tmpl w:val="DF52F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4123EC"/>
    <w:multiLevelType w:val="hybridMultilevel"/>
    <w:tmpl w:val="90E40D1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
    <w:nsid w:val="185D6DF6"/>
    <w:multiLevelType w:val="hybridMultilevel"/>
    <w:tmpl w:val="EE3293EA"/>
    <w:lvl w:ilvl="0" w:tplc="A792308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nsid w:val="26333F54"/>
    <w:multiLevelType w:val="hybridMultilevel"/>
    <w:tmpl w:val="42A2B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500F1C"/>
    <w:multiLevelType w:val="hybridMultilevel"/>
    <w:tmpl w:val="E67829E0"/>
    <w:lvl w:ilvl="0" w:tplc="DA6E444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nsid w:val="2C061AA6"/>
    <w:multiLevelType w:val="hybridMultilevel"/>
    <w:tmpl w:val="2D9296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D0D037A"/>
    <w:multiLevelType w:val="hybridMultilevel"/>
    <w:tmpl w:val="B30A3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0636FFB"/>
    <w:multiLevelType w:val="hybridMultilevel"/>
    <w:tmpl w:val="8D0CA76A"/>
    <w:lvl w:ilvl="0" w:tplc="2F320B7E">
      <w:start w:val="1"/>
      <w:numFmt w:val="bullet"/>
      <w:lvlText w:val=""/>
      <w:lvlJc w:val="left"/>
      <w:pPr>
        <w:tabs>
          <w:tab w:val="num" w:pos="720"/>
        </w:tabs>
        <w:ind w:left="720" w:hanging="360"/>
      </w:pPr>
      <w:rPr>
        <w:rFonts w:ascii="Wingdings" w:hAnsi="Wingdings" w:hint="default"/>
      </w:rPr>
    </w:lvl>
    <w:lvl w:ilvl="1" w:tplc="3EE2DB14" w:tentative="1">
      <w:start w:val="1"/>
      <w:numFmt w:val="bullet"/>
      <w:lvlText w:val=""/>
      <w:lvlJc w:val="left"/>
      <w:pPr>
        <w:tabs>
          <w:tab w:val="num" w:pos="1440"/>
        </w:tabs>
        <w:ind w:left="1440" w:hanging="360"/>
      </w:pPr>
      <w:rPr>
        <w:rFonts w:ascii="Wingdings" w:hAnsi="Wingdings" w:hint="default"/>
      </w:rPr>
    </w:lvl>
    <w:lvl w:ilvl="2" w:tplc="20EA2988" w:tentative="1">
      <w:start w:val="1"/>
      <w:numFmt w:val="bullet"/>
      <w:lvlText w:val=""/>
      <w:lvlJc w:val="left"/>
      <w:pPr>
        <w:tabs>
          <w:tab w:val="num" w:pos="2160"/>
        </w:tabs>
        <w:ind w:left="2160" w:hanging="360"/>
      </w:pPr>
      <w:rPr>
        <w:rFonts w:ascii="Wingdings" w:hAnsi="Wingdings" w:hint="default"/>
      </w:rPr>
    </w:lvl>
    <w:lvl w:ilvl="3" w:tplc="AAD0A2EE" w:tentative="1">
      <w:start w:val="1"/>
      <w:numFmt w:val="bullet"/>
      <w:lvlText w:val=""/>
      <w:lvlJc w:val="left"/>
      <w:pPr>
        <w:tabs>
          <w:tab w:val="num" w:pos="2880"/>
        </w:tabs>
        <w:ind w:left="2880" w:hanging="360"/>
      </w:pPr>
      <w:rPr>
        <w:rFonts w:ascii="Wingdings" w:hAnsi="Wingdings" w:hint="default"/>
      </w:rPr>
    </w:lvl>
    <w:lvl w:ilvl="4" w:tplc="FFA646F2" w:tentative="1">
      <w:start w:val="1"/>
      <w:numFmt w:val="bullet"/>
      <w:lvlText w:val=""/>
      <w:lvlJc w:val="left"/>
      <w:pPr>
        <w:tabs>
          <w:tab w:val="num" w:pos="3600"/>
        </w:tabs>
        <w:ind w:left="3600" w:hanging="360"/>
      </w:pPr>
      <w:rPr>
        <w:rFonts w:ascii="Wingdings" w:hAnsi="Wingdings" w:hint="default"/>
      </w:rPr>
    </w:lvl>
    <w:lvl w:ilvl="5" w:tplc="01206D64" w:tentative="1">
      <w:start w:val="1"/>
      <w:numFmt w:val="bullet"/>
      <w:lvlText w:val=""/>
      <w:lvlJc w:val="left"/>
      <w:pPr>
        <w:tabs>
          <w:tab w:val="num" w:pos="4320"/>
        </w:tabs>
        <w:ind w:left="4320" w:hanging="360"/>
      </w:pPr>
      <w:rPr>
        <w:rFonts w:ascii="Wingdings" w:hAnsi="Wingdings" w:hint="default"/>
      </w:rPr>
    </w:lvl>
    <w:lvl w:ilvl="6" w:tplc="ECB8E858" w:tentative="1">
      <w:start w:val="1"/>
      <w:numFmt w:val="bullet"/>
      <w:lvlText w:val=""/>
      <w:lvlJc w:val="left"/>
      <w:pPr>
        <w:tabs>
          <w:tab w:val="num" w:pos="5040"/>
        </w:tabs>
        <w:ind w:left="5040" w:hanging="360"/>
      </w:pPr>
      <w:rPr>
        <w:rFonts w:ascii="Wingdings" w:hAnsi="Wingdings" w:hint="default"/>
      </w:rPr>
    </w:lvl>
    <w:lvl w:ilvl="7" w:tplc="0A8E41C4" w:tentative="1">
      <w:start w:val="1"/>
      <w:numFmt w:val="bullet"/>
      <w:lvlText w:val=""/>
      <w:lvlJc w:val="left"/>
      <w:pPr>
        <w:tabs>
          <w:tab w:val="num" w:pos="5760"/>
        </w:tabs>
        <w:ind w:left="5760" w:hanging="360"/>
      </w:pPr>
      <w:rPr>
        <w:rFonts w:ascii="Wingdings" w:hAnsi="Wingdings" w:hint="default"/>
      </w:rPr>
    </w:lvl>
    <w:lvl w:ilvl="8" w:tplc="6CE89680" w:tentative="1">
      <w:start w:val="1"/>
      <w:numFmt w:val="bullet"/>
      <w:lvlText w:val=""/>
      <w:lvlJc w:val="left"/>
      <w:pPr>
        <w:tabs>
          <w:tab w:val="num" w:pos="6480"/>
        </w:tabs>
        <w:ind w:left="6480" w:hanging="360"/>
      </w:pPr>
      <w:rPr>
        <w:rFonts w:ascii="Wingdings" w:hAnsi="Wingdings" w:hint="default"/>
      </w:rPr>
    </w:lvl>
  </w:abstractNum>
  <w:abstractNum w:abstractNumId="10">
    <w:nsid w:val="30B137E4"/>
    <w:multiLevelType w:val="hybridMultilevel"/>
    <w:tmpl w:val="BA8ABE46"/>
    <w:lvl w:ilvl="0" w:tplc="4B6254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nsid w:val="39801915"/>
    <w:multiLevelType w:val="hybridMultilevel"/>
    <w:tmpl w:val="7C0EB0C0"/>
    <w:lvl w:ilvl="0" w:tplc="F9306E0E">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2">
    <w:nsid w:val="40B77934"/>
    <w:multiLevelType w:val="hybridMultilevel"/>
    <w:tmpl w:val="AFB8D436"/>
    <w:lvl w:ilvl="0" w:tplc="A29CB33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nsid w:val="42C365C1"/>
    <w:multiLevelType w:val="hybridMultilevel"/>
    <w:tmpl w:val="AD9260AC"/>
    <w:lvl w:ilvl="0" w:tplc="4AF062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nsid w:val="456913AA"/>
    <w:multiLevelType w:val="hybridMultilevel"/>
    <w:tmpl w:val="F7D688EA"/>
    <w:lvl w:ilvl="0" w:tplc="305C8E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nsid w:val="47C87FA6"/>
    <w:multiLevelType w:val="hybridMultilevel"/>
    <w:tmpl w:val="5AB68110"/>
    <w:lvl w:ilvl="0" w:tplc="A2B447C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nsid w:val="49DE10D6"/>
    <w:multiLevelType w:val="hybridMultilevel"/>
    <w:tmpl w:val="27B21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B680C7D"/>
    <w:multiLevelType w:val="hybridMultilevel"/>
    <w:tmpl w:val="86B67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D2F517F"/>
    <w:multiLevelType w:val="hybridMultilevel"/>
    <w:tmpl w:val="7400975A"/>
    <w:lvl w:ilvl="0" w:tplc="A2808C8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FB47DC5"/>
    <w:multiLevelType w:val="hybridMultilevel"/>
    <w:tmpl w:val="A6E40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19A39D9"/>
    <w:multiLevelType w:val="hybridMultilevel"/>
    <w:tmpl w:val="1362EC42"/>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1">
    <w:nsid w:val="5BC305A1"/>
    <w:multiLevelType w:val="hybridMultilevel"/>
    <w:tmpl w:val="26C4746C"/>
    <w:lvl w:ilvl="0" w:tplc="CD26A5B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nsid w:val="5D2C1B54"/>
    <w:multiLevelType w:val="hybridMultilevel"/>
    <w:tmpl w:val="B24A4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F866B1C"/>
    <w:multiLevelType w:val="hybridMultilevel"/>
    <w:tmpl w:val="99967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C74635F"/>
    <w:multiLevelType w:val="hybridMultilevel"/>
    <w:tmpl w:val="5A306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E8E0EC2"/>
    <w:multiLevelType w:val="hybridMultilevel"/>
    <w:tmpl w:val="3FE6C61C"/>
    <w:lvl w:ilvl="0" w:tplc="16122D04">
      <w:start w:val="1"/>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6">
    <w:nsid w:val="6F02665A"/>
    <w:multiLevelType w:val="hybridMultilevel"/>
    <w:tmpl w:val="3EAA7D50"/>
    <w:lvl w:ilvl="0" w:tplc="06FC581C">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nsid w:val="6F7D6655"/>
    <w:multiLevelType w:val="hybridMultilevel"/>
    <w:tmpl w:val="5B1EE1B0"/>
    <w:lvl w:ilvl="0" w:tplc="75108A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nsid w:val="74652531"/>
    <w:multiLevelType w:val="hybridMultilevel"/>
    <w:tmpl w:val="4C7472D4"/>
    <w:lvl w:ilvl="0" w:tplc="64C0A1E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6625AB7"/>
    <w:multiLevelType w:val="hybridMultilevel"/>
    <w:tmpl w:val="AEF459BC"/>
    <w:lvl w:ilvl="0" w:tplc="70443B0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0">
    <w:nsid w:val="7A1C44ED"/>
    <w:multiLevelType w:val="hybridMultilevel"/>
    <w:tmpl w:val="6810B5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A560FFD"/>
    <w:multiLevelType w:val="multilevel"/>
    <w:tmpl w:val="42F8A9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6"/>
  </w:num>
  <w:num w:numId="2">
    <w:abstractNumId w:val="22"/>
  </w:num>
  <w:num w:numId="3">
    <w:abstractNumId w:val="8"/>
  </w:num>
  <w:num w:numId="4">
    <w:abstractNumId w:val="30"/>
  </w:num>
  <w:num w:numId="5">
    <w:abstractNumId w:val="7"/>
  </w:num>
  <w:num w:numId="6">
    <w:abstractNumId w:val="31"/>
  </w:num>
  <w:num w:numId="7">
    <w:abstractNumId w:val="23"/>
  </w:num>
  <w:num w:numId="8">
    <w:abstractNumId w:val="24"/>
  </w:num>
  <w:num w:numId="9">
    <w:abstractNumId w:val="4"/>
  </w:num>
  <w:num w:numId="10">
    <w:abstractNumId w:val="28"/>
  </w:num>
  <w:num w:numId="11">
    <w:abstractNumId w:val="18"/>
  </w:num>
  <w:num w:numId="12">
    <w:abstractNumId w:val="25"/>
  </w:num>
  <w:num w:numId="13">
    <w:abstractNumId w:val="19"/>
  </w:num>
  <w:num w:numId="14">
    <w:abstractNumId w:val="15"/>
  </w:num>
  <w:num w:numId="15">
    <w:abstractNumId w:val="6"/>
  </w:num>
  <w:num w:numId="16">
    <w:abstractNumId w:val="3"/>
  </w:num>
  <w:num w:numId="17">
    <w:abstractNumId w:val="20"/>
  </w:num>
  <w:num w:numId="18">
    <w:abstractNumId w:val="14"/>
  </w:num>
  <w:num w:numId="19">
    <w:abstractNumId w:val="29"/>
  </w:num>
  <w:num w:numId="20">
    <w:abstractNumId w:val="5"/>
  </w:num>
  <w:num w:numId="21">
    <w:abstractNumId w:val="11"/>
  </w:num>
  <w:num w:numId="22">
    <w:abstractNumId w:val="10"/>
  </w:num>
  <w:num w:numId="23">
    <w:abstractNumId w:val="9"/>
  </w:num>
  <w:num w:numId="24">
    <w:abstractNumId w:val="0"/>
  </w:num>
  <w:num w:numId="25">
    <w:abstractNumId w:val="13"/>
  </w:num>
  <w:num w:numId="26">
    <w:abstractNumId w:val="2"/>
  </w:num>
  <w:num w:numId="27">
    <w:abstractNumId w:val="16"/>
  </w:num>
  <w:num w:numId="28">
    <w:abstractNumId w:val="21"/>
  </w:num>
  <w:num w:numId="29">
    <w:abstractNumId w:val="1"/>
  </w:num>
  <w:num w:numId="30">
    <w:abstractNumId w:val="17"/>
  </w:num>
  <w:num w:numId="31">
    <w:abstractNumId w:val="1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4"/>
    <w:rsid w:val="000000B3"/>
    <w:rsid w:val="000007BE"/>
    <w:rsid w:val="00001884"/>
    <w:rsid w:val="00004D32"/>
    <w:rsid w:val="00006BA4"/>
    <w:rsid w:val="00011622"/>
    <w:rsid w:val="000143C8"/>
    <w:rsid w:val="0001456F"/>
    <w:rsid w:val="0001564E"/>
    <w:rsid w:val="00016473"/>
    <w:rsid w:val="00020474"/>
    <w:rsid w:val="00020A7B"/>
    <w:rsid w:val="00023432"/>
    <w:rsid w:val="00024078"/>
    <w:rsid w:val="00027397"/>
    <w:rsid w:val="00030361"/>
    <w:rsid w:val="000349BB"/>
    <w:rsid w:val="00034EE0"/>
    <w:rsid w:val="000364CD"/>
    <w:rsid w:val="000374CD"/>
    <w:rsid w:val="000426C9"/>
    <w:rsid w:val="0004372A"/>
    <w:rsid w:val="0004557A"/>
    <w:rsid w:val="0004782F"/>
    <w:rsid w:val="00051BFF"/>
    <w:rsid w:val="00054760"/>
    <w:rsid w:val="00061BFB"/>
    <w:rsid w:val="00062A1F"/>
    <w:rsid w:val="00063396"/>
    <w:rsid w:val="00063C73"/>
    <w:rsid w:val="00064572"/>
    <w:rsid w:val="00065A6A"/>
    <w:rsid w:val="0006663C"/>
    <w:rsid w:val="00066BB3"/>
    <w:rsid w:val="00067693"/>
    <w:rsid w:val="00070635"/>
    <w:rsid w:val="0007115B"/>
    <w:rsid w:val="00071AEC"/>
    <w:rsid w:val="000764AD"/>
    <w:rsid w:val="00082833"/>
    <w:rsid w:val="00083951"/>
    <w:rsid w:val="000852BE"/>
    <w:rsid w:val="00090B72"/>
    <w:rsid w:val="00091117"/>
    <w:rsid w:val="00091D30"/>
    <w:rsid w:val="00092CB5"/>
    <w:rsid w:val="00093888"/>
    <w:rsid w:val="0009598D"/>
    <w:rsid w:val="00097BB6"/>
    <w:rsid w:val="000A0501"/>
    <w:rsid w:val="000A3A1F"/>
    <w:rsid w:val="000A3AB9"/>
    <w:rsid w:val="000A3B39"/>
    <w:rsid w:val="000A4236"/>
    <w:rsid w:val="000A55C7"/>
    <w:rsid w:val="000A6177"/>
    <w:rsid w:val="000A6A7C"/>
    <w:rsid w:val="000B3267"/>
    <w:rsid w:val="000B332B"/>
    <w:rsid w:val="000B3F15"/>
    <w:rsid w:val="000C3260"/>
    <w:rsid w:val="000D41E2"/>
    <w:rsid w:val="000D7B71"/>
    <w:rsid w:val="000E20B0"/>
    <w:rsid w:val="000E2BD7"/>
    <w:rsid w:val="000E4944"/>
    <w:rsid w:val="000E62CF"/>
    <w:rsid w:val="000E7FF1"/>
    <w:rsid w:val="000F0F78"/>
    <w:rsid w:val="000F3516"/>
    <w:rsid w:val="000F4032"/>
    <w:rsid w:val="000F45A5"/>
    <w:rsid w:val="000F5B0B"/>
    <w:rsid w:val="00100934"/>
    <w:rsid w:val="0010176B"/>
    <w:rsid w:val="0010579E"/>
    <w:rsid w:val="001061B0"/>
    <w:rsid w:val="00106295"/>
    <w:rsid w:val="001103A2"/>
    <w:rsid w:val="00110486"/>
    <w:rsid w:val="00110990"/>
    <w:rsid w:val="00110A1A"/>
    <w:rsid w:val="0011120B"/>
    <w:rsid w:val="0011246A"/>
    <w:rsid w:val="001133F3"/>
    <w:rsid w:val="00113A90"/>
    <w:rsid w:val="00113C4C"/>
    <w:rsid w:val="0011406D"/>
    <w:rsid w:val="001151AF"/>
    <w:rsid w:val="00116DA5"/>
    <w:rsid w:val="00117044"/>
    <w:rsid w:val="00117121"/>
    <w:rsid w:val="00121D2F"/>
    <w:rsid w:val="00122340"/>
    <w:rsid w:val="0012387C"/>
    <w:rsid w:val="001240E7"/>
    <w:rsid w:val="00126A3F"/>
    <w:rsid w:val="00127755"/>
    <w:rsid w:val="0013206E"/>
    <w:rsid w:val="00137497"/>
    <w:rsid w:val="00141434"/>
    <w:rsid w:val="00142844"/>
    <w:rsid w:val="00142C3D"/>
    <w:rsid w:val="00143010"/>
    <w:rsid w:val="00147493"/>
    <w:rsid w:val="00147F4D"/>
    <w:rsid w:val="0015231A"/>
    <w:rsid w:val="00153056"/>
    <w:rsid w:val="001539BE"/>
    <w:rsid w:val="00156E26"/>
    <w:rsid w:val="00160267"/>
    <w:rsid w:val="00161ECA"/>
    <w:rsid w:val="00166A88"/>
    <w:rsid w:val="00171E1B"/>
    <w:rsid w:val="00173AD9"/>
    <w:rsid w:val="00173E27"/>
    <w:rsid w:val="001741F1"/>
    <w:rsid w:val="00174753"/>
    <w:rsid w:val="00175362"/>
    <w:rsid w:val="00177A05"/>
    <w:rsid w:val="0018482A"/>
    <w:rsid w:val="00184D51"/>
    <w:rsid w:val="0018545C"/>
    <w:rsid w:val="00190D17"/>
    <w:rsid w:val="00191602"/>
    <w:rsid w:val="001925E8"/>
    <w:rsid w:val="00192EAA"/>
    <w:rsid w:val="0019340D"/>
    <w:rsid w:val="00193B26"/>
    <w:rsid w:val="00194467"/>
    <w:rsid w:val="00197CA7"/>
    <w:rsid w:val="001A01E2"/>
    <w:rsid w:val="001A170B"/>
    <w:rsid w:val="001A417E"/>
    <w:rsid w:val="001A47A3"/>
    <w:rsid w:val="001A5897"/>
    <w:rsid w:val="001A5B42"/>
    <w:rsid w:val="001B2795"/>
    <w:rsid w:val="001B73B5"/>
    <w:rsid w:val="001C0C34"/>
    <w:rsid w:val="001C2912"/>
    <w:rsid w:val="001C30FE"/>
    <w:rsid w:val="001C4698"/>
    <w:rsid w:val="001C4F85"/>
    <w:rsid w:val="001C5AE0"/>
    <w:rsid w:val="001C5C92"/>
    <w:rsid w:val="001C7EFE"/>
    <w:rsid w:val="001D293A"/>
    <w:rsid w:val="001D419D"/>
    <w:rsid w:val="001D69FB"/>
    <w:rsid w:val="001D6E6F"/>
    <w:rsid w:val="001D7AD1"/>
    <w:rsid w:val="001E07DA"/>
    <w:rsid w:val="001E0A5F"/>
    <w:rsid w:val="001E1540"/>
    <w:rsid w:val="001E16C9"/>
    <w:rsid w:val="001E31D8"/>
    <w:rsid w:val="001E63C1"/>
    <w:rsid w:val="001F1DF0"/>
    <w:rsid w:val="001F2769"/>
    <w:rsid w:val="001F2F4C"/>
    <w:rsid w:val="001F5308"/>
    <w:rsid w:val="001F5DC0"/>
    <w:rsid w:val="001F65B9"/>
    <w:rsid w:val="001F77F5"/>
    <w:rsid w:val="00200D28"/>
    <w:rsid w:val="00201499"/>
    <w:rsid w:val="00203D8B"/>
    <w:rsid w:val="00207600"/>
    <w:rsid w:val="00211153"/>
    <w:rsid w:val="00211737"/>
    <w:rsid w:val="00211C25"/>
    <w:rsid w:val="0021292C"/>
    <w:rsid w:val="0021420A"/>
    <w:rsid w:val="00214372"/>
    <w:rsid w:val="0021719E"/>
    <w:rsid w:val="00222435"/>
    <w:rsid w:val="002225E0"/>
    <w:rsid w:val="00223647"/>
    <w:rsid w:val="00223797"/>
    <w:rsid w:val="00225623"/>
    <w:rsid w:val="0022592D"/>
    <w:rsid w:val="00225B33"/>
    <w:rsid w:val="00232187"/>
    <w:rsid w:val="00232D86"/>
    <w:rsid w:val="00234131"/>
    <w:rsid w:val="0023633F"/>
    <w:rsid w:val="00240388"/>
    <w:rsid w:val="002434C6"/>
    <w:rsid w:val="00244463"/>
    <w:rsid w:val="002446CB"/>
    <w:rsid w:val="002459B5"/>
    <w:rsid w:val="00247957"/>
    <w:rsid w:val="00247CE9"/>
    <w:rsid w:val="00247EF0"/>
    <w:rsid w:val="00250245"/>
    <w:rsid w:val="0025035C"/>
    <w:rsid w:val="00251C9A"/>
    <w:rsid w:val="00252945"/>
    <w:rsid w:val="00252CCB"/>
    <w:rsid w:val="00256A15"/>
    <w:rsid w:val="00256F97"/>
    <w:rsid w:val="00257F98"/>
    <w:rsid w:val="00263551"/>
    <w:rsid w:val="00263778"/>
    <w:rsid w:val="00263900"/>
    <w:rsid w:val="002640FE"/>
    <w:rsid w:val="00265285"/>
    <w:rsid w:val="00265E91"/>
    <w:rsid w:val="00267C19"/>
    <w:rsid w:val="00271547"/>
    <w:rsid w:val="00275FD1"/>
    <w:rsid w:val="002765E6"/>
    <w:rsid w:val="00277396"/>
    <w:rsid w:val="0028149E"/>
    <w:rsid w:val="0028213B"/>
    <w:rsid w:val="00282354"/>
    <w:rsid w:val="0028252E"/>
    <w:rsid w:val="00282B4B"/>
    <w:rsid w:val="002834C0"/>
    <w:rsid w:val="00283F15"/>
    <w:rsid w:val="002841DC"/>
    <w:rsid w:val="00284C5A"/>
    <w:rsid w:val="00285408"/>
    <w:rsid w:val="00285818"/>
    <w:rsid w:val="00285DFF"/>
    <w:rsid w:val="00286035"/>
    <w:rsid w:val="00286222"/>
    <w:rsid w:val="00290083"/>
    <w:rsid w:val="002902F9"/>
    <w:rsid w:val="00291FC4"/>
    <w:rsid w:val="0029246E"/>
    <w:rsid w:val="00293382"/>
    <w:rsid w:val="00294626"/>
    <w:rsid w:val="002958E1"/>
    <w:rsid w:val="0029773A"/>
    <w:rsid w:val="002A00FA"/>
    <w:rsid w:val="002A1BA1"/>
    <w:rsid w:val="002A2D57"/>
    <w:rsid w:val="002A33F2"/>
    <w:rsid w:val="002A41DF"/>
    <w:rsid w:val="002A47F2"/>
    <w:rsid w:val="002A56D7"/>
    <w:rsid w:val="002A7388"/>
    <w:rsid w:val="002A78B3"/>
    <w:rsid w:val="002B06B0"/>
    <w:rsid w:val="002B1443"/>
    <w:rsid w:val="002B3786"/>
    <w:rsid w:val="002B46EF"/>
    <w:rsid w:val="002B4C50"/>
    <w:rsid w:val="002B5F2C"/>
    <w:rsid w:val="002B67AA"/>
    <w:rsid w:val="002B7789"/>
    <w:rsid w:val="002C1D7A"/>
    <w:rsid w:val="002C230B"/>
    <w:rsid w:val="002C297D"/>
    <w:rsid w:val="002C2DA8"/>
    <w:rsid w:val="002C3FD4"/>
    <w:rsid w:val="002C58E7"/>
    <w:rsid w:val="002C708C"/>
    <w:rsid w:val="002C758F"/>
    <w:rsid w:val="002D18F1"/>
    <w:rsid w:val="002D4B67"/>
    <w:rsid w:val="002D78D2"/>
    <w:rsid w:val="002E111D"/>
    <w:rsid w:val="002E2C8E"/>
    <w:rsid w:val="002E65AB"/>
    <w:rsid w:val="002E6B84"/>
    <w:rsid w:val="002E6C7B"/>
    <w:rsid w:val="002F0908"/>
    <w:rsid w:val="002F1CD7"/>
    <w:rsid w:val="002F2FC5"/>
    <w:rsid w:val="002F33B0"/>
    <w:rsid w:val="002F5275"/>
    <w:rsid w:val="003033C7"/>
    <w:rsid w:val="00304F32"/>
    <w:rsid w:val="00306F8D"/>
    <w:rsid w:val="00307596"/>
    <w:rsid w:val="0031188F"/>
    <w:rsid w:val="00314405"/>
    <w:rsid w:val="00315A30"/>
    <w:rsid w:val="003160B3"/>
    <w:rsid w:val="00317666"/>
    <w:rsid w:val="00320455"/>
    <w:rsid w:val="00320A5E"/>
    <w:rsid w:val="0033048E"/>
    <w:rsid w:val="00330951"/>
    <w:rsid w:val="00332818"/>
    <w:rsid w:val="00334A9A"/>
    <w:rsid w:val="00335F97"/>
    <w:rsid w:val="003370CF"/>
    <w:rsid w:val="00342269"/>
    <w:rsid w:val="00342736"/>
    <w:rsid w:val="00343B20"/>
    <w:rsid w:val="00343C1B"/>
    <w:rsid w:val="003476AF"/>
    <w:rsid w:val="00354DF6"/>
    <w:rsid w:val="00356D6D"/>
    <w:rsid w:val="0036193D"/>
    <w:rsid w:val="00361B04"/>
    <w:rsid w:val="00362040"/>
    <w:rsid w:val="00366119"/>
    <w:rsid w:val="00367760"/>
    <w:rsid w:val="0037026B"/>
    <w:rsid w:val="003705A4"/>
    <w:rsid w:val="00370A70"/>
    <w:rsid w:val="0037114B"/>
    <w:rsid w:val="00371682"/>
    <w:rsid w:val="003727A8"/>
    <w:rsid w:val="0037312F"/>
    <w:rsid w:val="00373840"/>
    <w:rsid w:val="003739D0"/>
    <w:rsid w:val="00373CAE"/>
    <w:rsid w:val="00377461"/>
    <w:rsid w:val="003827C0"/>
    <w:rsid w:val="0039085A"/>
    <w:rsid w:val="00392BCF"/>
    <w:rsid w:val="00394BD9"/>
    <w:rsid w:val="00397792"/>
    <w:rsid w:val="003A0027"/>
    <w:rsid w:val="003A0B4F"/>
    <w:rsid w:val="003A2484"/>
    <w:rsid w:val="003A2F55"/>
    <w:rsid w:val="003A430D"/>
    <w:rsid w:val="003A46E0"/>
    <w:rsid w:val="003A6A42"/>
    <w:rsid w:val="003A7975"/>
    <w:rsid w:val="003B31F2"/>
    <w:rsid w:val="003B5D10"/>
    <w:rsid w:val="003B6A64"/>
    <w:rsid w:val="003C04F9"/>
    <w:rsid w:val="003C07E8"/>
    <w:rsid w:val="003C1636"/>
    <w:rsid w:val="003C248F"/>
    <w:rsid w:val="003C2AA4"/>
    <w:rsid w:val="003C5F8F"/>
    <w:rsid w:val="003C6C5E"/>
    <w:rsid w:val="003C6D03"/>
    <w:rsid w:val="003D0283"/>
    <w:rsid w:val="003D1315"/>
    <w:rsid w:val="003D26C2"/>
    <w:rsid w:val="003D5FDC"/>
    <w:rsid w:val="003E00C8"/>
    <w:rsid w:val="003E0F02"/>
    <w:rsid w:val="003E4F3A"/>
    <w:rsid w:val="003E53FF"/>
    <w:rsid w:val="003E7E9A"/>
    <w:rsid w:val="003E7FA5"/>
    <w:rsid w:val="003F178A"/>
    <w:rsid w:val="003F321B"/>
    <w:rsid w:val="003F68C3"/>
    <w:rsid w:val="003F6A44"/>
    <w:rsid w:val="00406281"/>
    <w:rsid w:val="0040742B"/>
    <w:rsid w:val="004102DE"/>
    <w:rsid w:val="004139F5"/>
    <w:rsid w:val="00416346"/>
    <w:rsid w:val="00420F7B"/>
    <w:rsid w:val="00421D5A"/>
    <w:rsid w:val="00422827"/>
    <w:rsid w:val="004228AD"/>
    <w:rsid w:val="00426AD4"/>
    <w:rsid w:val="0043021A"/>
    <w:rsid w:val="00430D4F"/>
    <w:rsid w:val="00432433"/>
    <w:rsid w:val="0043384A"/>
    <w:rsid w:val="00441294"/>
    <w:rsid w:val="00442506"/>
    <w:rsid w:val="0044260E"/>
    <w:rsid w:val="004440AF"/>
    <w:rsid w:val="0044486A"/>
    <w:rsid w:val="004449C8"/>
    <w:rsid w:val="004534AD"/>
    <w:rsid w:val="00453907"/>
    <w:rsid w:val="00453C61"/>
    <w:rsid w:val="004542D9"/>
    <w:rsid w:val="00454771"/>
    <w:rsid w:val="00456ADA"/>
    <w:rsid w:val="00457827"/>
    <w:rsid w:val="0046271B"/>
    <w:rsid w:val="004631B0"/>
    <w:rsid w:val="00466644"/>
    <w:rsid w:val="00471DD2"/>
    <w:rsid w:val="004729A9"/>
    <w:rsid w:val="0047424D"/>
    <w:rsid w:val="00475B0F"/>
    <w:rsid w:val="00477020"/>
    <w:rsid w:val="0048135F"/>
    <w:rsid w:val="00483465"/>
    <w:rsid w:val="00484399"/>
    <w:rsid w:val="00487645"/>
    <w:rsid w:val="00490F3F"/>
    <w:rsid w:val="004930AB"/>
    <w:rsid w:val="0049351B"/>
    <w:rsid w:val="00494113"/>
    <w:rsid w:val="0049467E"/>
    <w:rsid w:val="00494DEB"/>
    <w:rsid w:val="0049701C"/>
    <w:rsid w:val="00497990"/>
    <w:rsid w:val="004A02B6"/>
    <w:rsid w:val="004A2709"/>
    <w:rsid w:val="004A3099"/>
    <w:rsid w:val="004A3137"/>
    <w:rsid w:val="004A3298"/>
    <w:rsid w:val="004A4ACD"/>
    <w:rsid w:val="004B08C2"/>
    <w:rsid w:val="004B0A42"/>
    <w:rsid w:val="004B0BF4"/>
    <w:rsid w:val="004B4B1A"/>
    <w:rsid w:val="004B7E23"/>
    <w:rsid w:val="004C678D"/>
    <w:rsid w:val="004C70DB"/>
    <w:rsid w:val="004C71E5"/>
    <w:rsid w:val="004C77EF"/>
    <w:rsid w:val="004C7DE2"/>
    <w:rsid w:val="004C7F34"/>
    <w:rsid w:val="004D0144"/>
    <w:rsid w:val="004D0867"/>
    <w:rsid w:val="004D298B"/>
    <w:rsid w:val="004D50FA"/>
    <w:rsid w:val="004D7ACD"/>
    <w:rsid w:val="004D7C6F"/>
    <w:rsid w:val="004E0472"/>
    <w:rsid w:val="004E0B7E"/>
    <w:rsid w:val="004E0EB5"/>
    <w:rsid w:val="004E511F"/>
    <w:rsid w:val="004F283D"/>
    <w:rsid w:val="005003AF"/>
    <w:rsid w:val="005013EB"/>
    <w:rsid w:val="005020A3"/>
    <w:rsid w:val="00502919"/>
    <w:rsid w:val="00502BB9"/>
    <w:rsid w:val="00502F8F"/>
    <w:rsid w:val="00503CC0"/>
    <w:rsid w:val="00504726"/>
    <w:rsid w:val="00504F90"/>
    <w:rsid w:val="0050661B"/>
    <w:rsid w:val="0050728E"/>
    <w:rsid w:val="00512B70"/>
    <w:rsid w:val="00513D22"/>
    <w:rsid w:val="00515F13"/>
    <w:rsid w:val="0051712C"/>
    <w:rsid w:val="00521DE9"/>
    <w:rsid w:val="005222E6"/>
    <w:rsid w:val="0052272B"/>
    <w:rsid w:val="00523DE6"/>
    <w:rsid w:val="00524A0F"/>
    <w:rsid w:val="0052673E"/>
    <w:rsid w:val="00527C14"/>
    <w:rsid w:val="00531736"/>
    <w:rsid w:val="00533133"/>
    <w:rsid w:val="005345D3"/>
    <w:rsid w:val="005347B1"/>
    <w:rsid w:val="00534B03"/>
    <w:rsid w:val="00535D44"/>
    <w:rsid w:val="00536831"/>
    <w:rsid w:val="00540252"/>
    <w:rsid w:val="005407D6"/>
    <w:rsid w:val="00540815"/>
    <w:rsid w:val="005408B6"/>
    <w:rsid w:val="00541FFC"/>
    <w:rsid w:val="00544A77"/>
    <w:rsid w:val="00545F4C"/>
    <w:rsid w:val="00546AB1"/>
    <w:rsid w:val="00546F9E"/>
    <w:rsid w:val="0054713C"/>
    <w:rsid w:val="005515AA"/>
    <w:rsid w:val="005533A1"/>
    <w:rsid w:val="00553460"/>
    <w:rsid w:val="00554F85"/>
    <w:rsid w:val="00555F05"/>
    <w:rsid w:val="005623CC"/>
    <w:rsid w:val="00563819"/>
    <w:rsid w:val="00564703"/>
    <w:rsid w:val="00564912"/>
    <w:rsid w:val="0056662C"/>
    <w:rsid w:val="0056709E"/>
    <w:rsid w:val="005700F1"/>
    <w:rsid w:val="00573E74"/>
    <w:rsid w:val="005741DE"/>
    <w:rsid w:val="005764DA"/>
    <w:rsid w:val="0057657E"/>
    <w:rsid w:val="005775EE"/>
    <w:rsid w:val="005854F1"/>
    <w:rsid w:val="0058692E"/>
    <w:rsid w:val="00586C6A"/>
    <w:rsid w:val="0058721D"/>
    <w:rsid w:val="00590EF1"/>
    <w:rsid w:val="005918EE"/>
    <w:rsid w:val="00591D7C"/>
    <w:rsid w:val="005920B3"/>
    <w:rsid w:val="00592549"/>
    <w:rsid w:val="005943AB"/>
    <w:rsid w:val="005960F3"/>
    <w:rsid w:val="005A1DE5"/>
    <w:rsid w:val="005A3037"/>
    <w:rsid w:val="005A32B0"/>
    <w:rsid w:val="005A6316"/>
    <w:rsid w:val="005A7BB0"/>
    <w:rsid w:val="005A7C43"/>
    <w:rsid w:val="005B15DD"/>
    <w:rsid w:val="005B4358"/>
    <w:rsid w:val="005B66A2"/>
    <w:rsid w:val="005B7397"/>
    <w:rsid w:val="005B7E77"/>
    <w:rsid w:val="005C0E9A"/>
    <w:rsid w:val="005C1524"/>
    <w:rsid w:val="005C2DA0"/>
    <w:rsid w:val="005C2F8B"/>
    <w:rsid w:val="005C61C8"/>
    <w:rsid w:val="005D1E1E"/>
    <w:rsid w:val="005D4311"/>
    <w:rsid w:val="005D4F32"/>
    <w:rsid w:val="005D53CA"/>
    <w:rsid w:val="005E04EF"/>
    <w:rsid w:val="005E08D5"/>
    <w:rsid w:val="005E1CF6"/>
    <w:rsid w:val="005E1FA7"/>
    <w:rsid w:val="005E62F7"/>
    <w:rsid w:val="005E7C4A"/>
    <w:rsid w:val="005F406E"/>
    <w:rsid w:val="005F68B1"/>
    <w:rsid w:val="005F7509"/>
    <w:rsid w:val="00601DED"/>
    <w:rsid w:val="00603426"/>
    <w:rsid w:val="006127A4"/>
    <w:rsid w:val="00612C24"/>
    <w:rsid w:val="00617C0A"/>
    <w:rsid w:val="00620FD0"/>
    <w:rsid w:val="00621127"/>
    <w:rsid w:val="00621CFB"/>
    <w:rsid w:val="00623CB1"/>
    <w:rsid w:val="00624C48"/>
    <w:rsid w:val="00625868"/>
    <w:rsid w:val="006265E7"/>
    <w:rsid w:val="00626C2A"/>
    <w:rsid w:val="00631113"/>
    <w:rsid w:val="00631D7E"/>
    <w:rsid w:val="00631EB6"/>
    <w:rsid w:val="006404CC"/>
    <w:rsid w:val="00640D14"/>
    <w:rsid w:val="00642F43"/>
    <w:rsid w:val="00642F62"/>
    <w:rsid w:val="00643A52"/>
    <w:rsid w:val="00643CA8"/>
    <w:rsid w:val="006466CA"/>
    <w:rsid w:val="00650B4C"/>
    <w:rsid w:val="0065184F"/>
    <w:rsid w:val="00652CF1"/>
    <w:rsid w:val="006552A0"/>
    <w:rsid w:val="00655DAF"/>
    <w:rsid w:val="00656A63"/>
    <w:rsid w:val="00657344"/>
    <w:rsid w:val="006604AA"/>
    <w:rsid w:val="00661AED"/>
    <w:rsid w:val="00663DB8"/>
    <w:rsid w:val="0066489B"/>
    <w:rsid w:val="00664AA4"/>
    <w:rsid w:val="00666FDD"/>
    <w:rsid w:val="00672FFD"/>
    <w:rsid w:val="00673C14"/>
    <w:rsid w:val="00674BA0"/>
    <w:rsid w:val="00680469"/>
    <w:rsid w:val="00684B6E"/>
    <w:rsid w:val="00693526"/>
    <w:rsid w:val="00696226"/>
    <w:rsid w:val="006A032B"/>
    <w:rsid w:val="006A6A0E"/>
    <w:rsid w:val="006B04AB"/>
    <w:rsid w:val="006B07DC"/>
    <w:rsid w:val="006B305F"/>
    <w:rsid w:val="006B4A03"/>
    <w:rsid w:val="006B52D0"/>
    <w:rsid w:val="006C05EA"/>
    <w:rsid w:val="006C1036"/>
    <w:rsid w:val="006C22B4"/>
    <w:rsid w:val="006C38DB"/>
    <w:rsid w:val="006C3F55"/>
    <w:rsid w:val="006C3FDA"/>
    <w:rsid w:val="006D164C"/>
    <w:rsid w:val="006D27D9"/>
    <w:rsid w:val="006D344A"/>
    <w:rsid w:val="006D5D0C"/>
    <w:rsid w:val="006D61F9"/>
    <w:rsid w:val="006E21D4"/>
    <w:rsid w:val="006E3A1A"/>
    <w:rsid w:val="006E3A85"/>
    <w:rsid w:val="006E44E7"/>
    <w:rsid w:val="006E4B8E"/>
    <w:rsid w:val="00703307"/>
    <w:rsid w:val="00703D99"/>
    <w:rsid w:val="0070515B"/>
    <w:rsid w:val="00711669"/>
    <w:rsid w:val="00711719"/>
    <w:rsid w:val="0071405F"/>
    <w:rsid w:val="00717557"/>
    <w:rsid w:val="00720E66"/>
    <w:rsid w:val="00724C9F"/>
    <w:rsid w:val="00724F9C"/>
    <w:rsid w:val="007306C7"/>
    <w:rsid w:val="00732118"/>
    <w:rsid w:val="00734B97"/>
    <w:rsid w:val="00734C1A"/>
    <w:rsid w:val="0073692E"/>
    <w:rsid w:val="00741AA5"/>
    <w:rsid w:val="007422FC"/>
    <w:rsid w:val="007466B2"/>
    <w:rsid w:val="007476DB"/>
    <w:rsid w:val="00753F07"/>
    <w:rsid w:val="00755E26"/>
    <w:rsid w:val="0075606E"/>
    <w:rsid w:val="00760929"/>
    <w:rsid w:val="00761A19"/>
    <w:rsid w:val="00764BE9"/>
    <w:rsid w:val="0076681F"/>
    <w:rsid w:val="00767DE4"/>
    <w:rsid w:val="00770ECD"/>
    <w:rsid w:val="0077138B"/>
    <w:rsid w:val="007720D2"/>
    <w:rsid w:val="00772692"/>
    <w:rsid w:val="007738DE"/>
    <w:rsid w:val="00775121"/>
    <w:rsid w:val="007759B0"/>
    <w:rsid w:val="00776333"/>
    <w:rsid w:val="00776B33"/>
    <w:rsid w:val="00782407"/>
    <w:rsid w:val="00783D6E"/>
    <w:rsid w:val="007845C7"/>
    <w:rsid w:val="00784B78"/>
    <w:rsid w:val="00785884"/>
    <w:rsid w:val="00786A43"/>
    <w:rsid w:val="0078704F"/>
    <w:rsid w:val="007871A8"/>
    <w:rsid w:val="00790F6E"/>
    <w:rsid w:val="00796C5D"/>
    <w:rsid w:val="00797B71"/>
    <w:rsid w:val="00797BF4"/>
    <w:rsid w:val="007A0D41"/>
    <w:rsid w:val="007A0EF8"/>
    <w:rsid w:val="007A1C6A"/>
    <w:rsid w:val="007A560E"/>
    <w:rsid w:val="007B0004"/>
    <w:rsid w:val="007B1968"/>
    <w:rsid w:val="007B424A"/>
    <w:rsid w:val="007B437A"/>
    <w:rsid w:val="007B5ECF"/>
    <w:rsid w:val="007B62DF"/>
    <w:rsid w:val="007B64A6"/>
    <w:rsid w:val="007B65AB"/>
    <w:rsid w:val="007B7685"/>
    <w:rsid w:val="007B7951"/>
    <w:rsid w:val="007C22F5"/>
    <w:rsid w:val="007C6D03"/>
    <w:rsid w:val="007D1F00"/>
    <w:rsid w:val="007D2626"/>
    <w:rsid w:val="007D26A0"/>
    <w:rsid w:val="007D42A0"/>
    <w:rsid w:val="007E06C4"/>
    <w:rsid w:val="007E0745"/>
    <w:rsid w:val="007E3C38"/>
    <w:rsid w:val="007E4DC5"/>
    <w:rsid w:val="007E7A39"/>
    <w:rsid w:val="007F5C6D"/>
    <w:rsid w:val="007F5F03"/>
    <w:rsid w:val="007F67F8"/>
    <w:rsid w:val="00800ABE"/>
    <w:rsid w:val="00800E39"/>
    <w:rsid w:val="00805998"/>
    <w:rsid w:val="00807EF2"/>
    <w:rsid w:val="00811A82"/>
    <w:rsid w:val="00812B90"/>
    <w:rsid w:val="00814574"/>
    <w:rsid w:val="00816CB2"/>
    <w:rsid w:val="00820461"/>
    <w:rsid w:val="0082096B"/>
    <w:rsid w:val="008214E9"/>
    <w:rsid w:val="0082163B"/>
    <w:rsid w:val="00822761"/>
    <w:rsid w:val="008227F4"/>
    <w:rsid w:val="00823ECC"/>
    <w:rsid w:val="008309D3"/>
    <w:rsid w:val="0083164B"/>
    <w:rsid w:val="00832058"/>
    <w:rsid w:val="008330CD"/>
    <w:rsid w:val="008343BF"/>
    <w:rsid w:val="0083570E"/>
    <w:rsid w:val="0083782D"/>
    <w:rsid w:val="00837D23"/>
    <w:rsid w:val="00841EDC"/>
    <w:rsid w:val="00847FB0"/>
    <w:rsid w:val="0085034A"/>
    <w:rsid w:val="00851751"/>
    <w:rsid w:val="008524DB"/>
    <w:rsid w:val="0085496A"/>
    <w:rsid w:val="00861C37"/>
    <w:rsid w:val="00866B01"/>
    <w:rsid w:val="00873A99"/>
    <w:rsid w:val="00873FF4"/>
    <w:rsid w:val="0087495E"/>
    <w:rsid w:val="00875462"/>
    <w:rsid w:val="00877633"/>
    <w:rsid w:val="00886FC8"/>
    <w:rsid w:val="00891CB9"/>
    <w:rsid w:val="00895DFA"/>
    <w:rsid w:val="00897779"/>
    <w:rsid w:val="008977F3"/>
    <w:rsid w:val="008A0407"/>
    <w:rsid w:val="008A2120"/>
    <w:rsid w:val="008A3E92"/>
    <w:rsid w:val="008A69EB"/>
    <w:rsid w:val="008A7E9E"/>
    <w:rsid w:val="008B0A16"/>
    <w:rsid w:val="008B1D8A"/>
    <w:rsid w:val="008B2D4A"/>
    <w:rsid w:val="008B5E34"/>
    <w:rsid w:val="008C20D6"/>
    <w:rsid w:val="008C3AA6"/>
    <w:rsid w:val="008C572F"/>
    <w:rsid w:val="008C6212"/>
    <w:rsid w:val="008C7332"/>
    <w:rsid w:val="008C7DC8"/>
    <w:rsid w:val="008D2A08"/>
    <w:rsid w:val="008D3070"/>
    <w:rsid w:val="008D53EC"/>
    <w:rsid w:val="008E0B11"/>
    <w:rsid w:val="008E27C4"/>
    <w:rsid w:val="008E6E6A"/>
    <w:rsid w:val="008E74CC"/>
    <w:rsid w:val="008E7636"/>
    <w:rsid w:val="008E7D09"/>
    <w:rsid w:val="008F1B7E"/>
    <w:rsid w:val="008F4D28"/>
    <w:rsid w:val="00901176"/>
    <w:rsid w:val="009032D8"/>
    <w:rsid w:val="00905080"/>
    <w:rsid w:val="00907DC7"/>
    <w:rsid w:val="009107D3"/>
    <w:rsid w:val="00910C29"/>
    <w:rsid w:val="009152E5"/>
    <w:rsid w:val="00915522"/>
    <w:rsid w:val="0091748E"/>
    <w:rsid w:val="0091759E"/>
    <w:rsid w:val="00917730"/>
    <w:rsid w:val="009201EB"/>
    <w:rsid w:val="00922902"/>
    <w:rsid w:val="00924852"/>
    <w:rsid w:val="00925E83"/>
    <w:rsid w:val="00930E6C"/>
    <w:rsid w:val="009314A5"/>
    <w:rsid w:val="00932661"/>
    <w:rsid w:val="00933514"/>
    <w:rsid w:val="009345C4"/>
    <w:rsid w:val="00936436"/>
    <w:rsid w:val="009440E5"/>
    <w:rsid w:val="009445C9"/>
    <w:rsid w:val="00944BC9"/>
    <w:rsid w:val="0094696F"/>
    <w:rsid w:val="0095488E"/>
    <w:rsid w:val="00954CE5"/>
    <w:rsid w:val="009555C1"/>
    <w:rsid w:val="00956CBB"/>
    <w:rsid w:val="00956E70"/>
    <w:rsid w:val="00960715"/>
    <w:rsid w:val="00960A14"/>
    <w:rsid w:val="00962C12"/>
    <w:rsid w:val="00963227"/>
    <w:rsid w:val="009640B5"/>
    <w:rsid w:val="009673F9"/>
    <w:rsid w:val="00970EA5"/>
    <w:rsid w:val="00971DF9"/>
    <w:rsid w:val="00971F57"/>
    <w:rsid w:val="009747AE"/>
    <w:rsid w:val="00977B14"/>
    <w:rsid w:val="009836B6"/>
    <w:rsid w:val="009851B6"/>
    <w:rsid w:val="00991534"/>
    <w:rsid w:val="009915DD"/>
    <w:rsid w:val="00991BB6"/>
    <w:rsid w:val="00992D41"/>
    <w:rsid w:val="00993060"/>
    <w:rsid w:val="00996F62"/>
    <w:rsid w:val="009A042D"/>
    <w:rsid w:val="009A0DD6"/>
    <w:rsid w:val="009A312B"/>
    <w:rsid w:val="009A516E"/>
    <w:rsid w:val="009A521F"/>
    <w:rsid w:val="009A63B4"/>
    <w:rsid w:val="009B0A92"/>
    <w:rsid w:val="009B159D"/>
    <w:rsid w:val="009B16DA"/>
    <w:rsid w:val="009B38C8"/>
    <w:rsid w:val="009B6BC8"/>
    <w:rsid w:val="009C0AE7"/>
    <w:rsid w:val="009C1CE6"/>
    <w:rsid w:val="009C41EE"/>
    <w:rsid w:val="009C5287"/>
    <w:rsid w:val="009C67AF"/>
    <w:rsid w:val="009C7C74"/>
    <w:rsid w:val="009D23A4"/>
    <w:rsid w:val="009D59E5"/>
    <w:rsid w:val="009E430A"/>
    <w:rsid w:val="009E787C"/>
    <w:rsid w:val="009F049B"/>
    <w:rsid w:val="009F43F1"/>
    <w:rsid w:val="009F53B5"/>
    <w:rsid w:val="009F680F"/>
    <w:rsid w:val="009F6BE4"/>
    <w:rsid w:val="00A01090"/>
    <w:rsid w:val="00A01135"/>
    <w:rsid w:val="00A01284"/>
    <w:rsid w:val="00A026EB"/>
    <w:rsid w:val="00A0399D"/>
    <w:rsid w:val="00A041E3"/>
    <w:rsid w:val="00A13575"/>
    <w:rsid w:val="00A13AE4"/>
    <w:rsid w:val="00A142EB"/>
    <w:rsid w:val="00A146C5"/>
    <w:rsid w:val="00A15140"/>
    <w:rsid w:val="00A200E5"/>
    <w:rsid w:val="00A208A2"/>
    <w:rsid w:val="00A22A74"/>
    <w:rsid w:val="00A23A4B"/>
    <w:rsid w:val="00A2418E"/>
    <w:rsid w:val="00A27C22"/>
    <w:rsid w:val="00A3150A"/>
    <w:rsid w:val="00A31D0B"/>
    <w:rsid w:val="00A33A15"/>
    <w:rsid w:val="00A33F66"/>
    <w:rsid w:val="00A35BB1"/>
    <w:rsid w:val="00A366D8"/>
    <w:rsid w:val="00A368DD"/>
    <w:rsid w:val="00A36EAA"/>
    <w:rsid w:val="00A413CB"/>
    <w:rsid w:val="00A41544"/>
    <w:rsid w:val="00A43BE2"/>
    <w:rsid w:val="00A43E67"/>
    <w:rsid w:val="00A449DB"/>
    <w:rsid w:val="00A44A23"/>
    <w:rsid w:val="00A50A22"/>
    <w:rsid w:val="00A533D2"/>
    <w:rsid w:val="00A56DE3"/>
    <w:rsid w:val="00A601E4"/>
    <w:rsid w:val="00A61B05"/>
    <w:rsid w:val="00A63346"/>
    <w:rsid w:val="00A65861"/>
    <w:rsid w:val="00A71768"/>
    <w:rsid w:val="00A721D9"/>
    <w:rsid w:val="00A72735"/>
    <w:rsid w:val="00A73D09"/>
    <w:rsid w:val="00A76815"/>
    <w:rsid w:val="00A76D25"/>
    <w:rsid w:val="00A80AE8"/>
    <w:rsid w:val="00A80CE0"/>
    <w:rsid w:val="00A81378"/>
    <w:rsid w:val="00A828A1"/>
    <w:rsid w:val="00A85787"/>
    <w:rsid w:val="00A866D3"/>
    <w:rsid w:val="00A86A8F"/>
    <w:rsid w:val="00A87729"/>
    <w:rsid w:val="00A90346"/>
    <w:rsid w:val="00A9116C"/>
    <w:rsid w:val="00A9201B"/>
    <w:rsid w:val="00A94EAA"/>
    <w:rsid w:val="00AA0335"/>
    <w:rsid w:val="00AA2F9A"/>
    <w:rsid w:val="00AA3097"/>
    <w:rsid w:val="00AB3264"/>
    <w:rsid w:val="00AB4699"/>
    <w:rsid w:val="00AB7661"/>
    <w:rsid w:val="00AC0C56"/>
    <w:rsid w:val="00AC18B8"/>
    <w:rsid w:val="00AC21B2"/>
    <w:rsid w:val="00AC2CE8"/>
    <w:rsid w:val="00AC2E20"/>
    <w:rsid w:val="00AC4520"/>
    <w:rsid w:val="00AC686E"/>
    <w:rsid w:val="00AC72EB"/>
    <w:rsid w:val="00AC7F2B"/>
    <w:rsid w:val="00AD048A"/>
    <w:rsid w:val="00AD7104"/>
    <w:rsid w:val="00AE114B"/>
    <w:rsid w:val="00AE2B9E"/>
    <w:rsid w:val="00AE336D"/>
    <w:rsid w:val="00AE3875"/>
    <w:rsid w:val="00AE65C2"/>
    <w:rsid w:val="00AE7CD7"/>
    <w:rsid w:val="00AF3D75"/>
    <w:rsid w:val="00AF54E2"/>
    <w:rsid w:val="00AF6821"/>
    <w:rsid w:val="00B02B8B"/>
    <w:rsid w:val="00B0307A"/>
    <w:rsid w:val="00B06A68"/>
    <w:rsid w:val="00B06C08"/>
    <w:rsid w:val="00B075E0"/>
    <w:rsid w:val="00B07E7F"/>
    <w:rsid w:val="00B14E85"/>
    <w:rsid w:val="00B15AFD"/>
    <w:rsid w:val="00B15EBC"/>
    <w:rsid w:val="00B2023A"/>
    <w:rsid w:val="00B20E39"/>
    <w:rsid w:val="00B21D03"/>
    <w:rsid w:val="00B2763B"/>
    <w:rsid w:val="00B33400"/>
    <w:rsid w:val="00B3675A"/>
    <w:rsid w:val="00B401A6"/>
    <w:rsid w:val="00B4301E"/>
    <w:rsid w:val="00B436B7"/>
    <w:rsid w:val="00B43B1D"/>
    <w:rsid w:val="00B45B3F"/>
    <w:rsid w:val="00B46C4E"/>
    <w:rsid w:val="00B520E1"/>
    <w:rsid w:val="00B52D9D"/>
    <w:rsid w:val="00B530C1"/>
    <w:rsid w:val="00B55C32"/>
    <w:rsid w:val="00B5619D"/>
    <w:rsid w:val="00B5642A"/>
    <w:rsid w:val="00B56A84"/>
    <w:rsid w:val="00B62C64"/>
    <w:rsid w:val="00B63288"/>
    <w:rsid w:val="00B633A5"/>
    <w:rsid w:val="00B661A8"/>
    <w:rsid w:val="00B67FBA"/>
    <w:rsid w:val="00B70585"/>
    <w:rsid w:val="00B74C88"/>
    <w:rsid w:val="00B77A6B"/>
    <w:rsid w:val="00B77B01"/>
    <w:rsid w:val="00B81212"/>
    <w:rsid w:val="00B8248F"/>
    <w:rsid w:val="00B82CB0"/>
    <w:rsid w:val="00B8748E"/>
    <w:rsid w:val="00B92307"/>
    <w:rsid w:val="00B93D86"/>
    <w:rsid w:val="00B96B8A"/>
    <w:rsid w:val="00B9733B"/>
    <w:rsid w:val="00BA5790"/>
    <w:rsid w:val="00BA68E8"/>
    <w:rsid w:val="00BA7147"/>
    <w:rsid w:val="00BB442A"/>
    <w:rsid w:val="00BB6E7C"/>
    <w:rsid w:val="00BC27DA"/>
    <w:rsid w:val="00BD123C"/>
    <w:rsid w:val="00BD1ABD"/>
    <w:rsid w:val="00BD32CD"/>
    <w:rsid w:val="00BD4882"/>
    <w:rsid w:val="00BD5028"/>
    <w:rsid w:val="00BD5D63"/>
    <w:rsid w:val="00BE0797"/>
    <w:rsid w:val="00BE6DEC"/>
    <w:rsid w:val="00BE7E15"/>
    <w:rsid w:val="00BF127A"/>
    <w:rsid w:val="00BF50AD"/>
    <w:rsid w:val="00C0518A"/>
    <w:rsid w:val="00C072D6"/>
    <w:rsid w:val="00C07ED3"/>
    <w:rsid w:val="00C10D59"/>
    <w:rsid w:val="00C11A24"/>
    <w:rsid w:val="00C11BE2"/>
    <w:rsid w:val="00C142AD"/>
    <w:rsid w:val="00C14507"/>
    <w:rsid w:val="00C16241"/>
    <w:rsid w:val="00C16278"/>
    <w:rsid w:val="00C1748D"/>
    <w:rsid w:val="00C175E2"/>
    <w:rsid w:val="00C178A7"/>
    <w:rsid w:val="00C17E60"/>
    <w:rsid w:val="00C21E5B"/>
    <w:rsid w:val="00C22A0A"/>
    <w:rsid w:val="00C233B2"/>
    <w:rsid w:val="00C2441B"/>
    <w:rsid w:val="00C3212B"/>
    <w:rsid w:val="00C32BDA"/>
    <w:rsid w:val="00C34BA7"/>
    <w:rsid w:val="00C34FFA"/>
    <w:rsid w:val="00C35F41"/>
    <w:rsid w:val="00C36858"/>
    <w:rsid w:val="00C368CA"/>
    <w:rsid w:val="00C42E2E"/>
    <w:rsid w:val="00C43007"/>
    <w:rsid w:val="00C437C1"/>
    <w:rsid w:val="00C43AEF"/>
    <w:rsid w:val="00C44A0B"/>
    <w:rsid w:val="00C45582"/>
    <w:rsid w:val="00C4671F"/>
    <w:rsid w:val="00C476EA"/>
    <w:rsid w:val="00C47B26"/>
    <w:rsid w:val="00C47CF6"/>
    <w:rsid w:val="00C50F30"/>
    <w:rsid w:val="00C5141E"/>
    <w:rsid w:val="00C51C1D"/>
    <w:rsid w:val="00C51DEB"/>
    <w:rsid w:val="00C52489"/>
    <w:rsid w:val="00C526B2"/>
    <w:rsid w:val="00C5295A"/>
    <w:rsid w:val="00C53503"/>
    <w:rsid w:val="00C53BC9"/>
    <w:rsid w:val="00C53CD5"/>
    <w:rsid w:val="00C63041"/>
    <w:rsid w:val="00C6571B"/>
    <w:rsid w:val="00C66C5F"/>
    <w:rsid w:val="00C675A9"/>
    <w:rsid w:val="00C678B9"/>
    <w:rsid w:val="00C708B0"/>
    <w:rsid w:val="00C733D6"/>
    <w:rsid w:val="00C7377C"/>
    <w:rsid w:val="00C77764"/>
    <w:rsid w:val="00C81B51"/>
    <w:rsid w:val="00C82DF3"/>
    <w:rsid w:val="00C8339C"/>
    <w:rsid w:val="00C847EA"/>
    <w:rsid w:val="00C84B80"/>
    <w:rsid w:val="00C85884"/>
    <w:rsid w:val="00C931E7"/>
    <w:rsid w:val="00C95417"/>
    <w:rsid w:val="00C95C23"/>
    <w:rsid w:val="00CA03E9"/>
    <w:rsid w:val="00CA2E4D"/>
    <w:rsid w:val="00CA3297"/>
    <w:rsid w:val="00CA3C4D"/>
    <w:rsid w:val="00CA4251"/>
    <w:rsid w:val="00CA44AF"/>
    <w:rsid w:val="00CA57FC"/>
    <w:rsid w:val="00CA6506"/>
    <w:rsid w:val="00CB1D7F"/>
    <w:rsid w:val="00CB3949"/>
    <w:rsid w:val="00CB3A39"/>
    <w:rsid w:val="00CB5022"/>
    <w:rsid w:val="00CB6476"/>
    <w:rsid w:val="00CB649B"/>
    <w:rsid w:val="00CB7099"/>
    <w:rsid w:val="00CC05A5"/>
    <w:rsid w:val="00CC0955"/>
    <w:rsid w:val="00CC09E3"/>
    <w:rsid w:val="00CC1DF4"/>
    <w:rsid w:val="00CC5262"/>
    <w:rsid w:val="00CC68CE"/>
    <w:rsid w:val="00CC75E9"/>
    <w:rsid w:val="00CC792C"/>
    <w:rsid w:val="00CD17A0"/>
    <w:rsid w:val="00CD286C"/>
    <w:rsid w:val="00CD35B1"/>
    <w:rsid w:val="00CD451D"/>
    <w:rsid w:val="00CD4F04"/>
    <w:rsid w:val="00CD519E"/>
    <w:rsid w:val="00CD5704"/>
    <w:rsid w:val="00CD65F0"/>
    <w:rsid w:val="00CE0085"/>
    <w:rsid w:val="00CE167F"/>
    <w:rsid w:val="00CE26D9"/>
    <w:rsid w:val="00CE2EFB"/>
    <w:rsid w:val="00CE4192"/>
    <w:rsid w:val="00CE7D8F"/>
    <w:rsid w:val="00CF16A8"/>
    <w:rsid w:val="00CF33CF"/>
    <w:rsid w:val="00CF38C4"/>
    <w:rsid w:val="00CF39D8"/>
    <w:rsid w:val="00CF5476"/>
    <w:rsid w:val="00CF71BA"/>
    <w:rsid w:val="00CF7BAD"/>
    <w:rsid w:val="00CF7D10"/>
    <w:rsid w:val="00D03CB2"/>
    <w:rsid w:val="00D0694F"/>
    <w:rsid w:val="00D11972"/>
    <w:rsid w:val="00D12149"/>
    <w:rsid w:val="00D12FC7"/>
    <w:rsid w:val="00D15D16"/>
    <w:rsid w:val="00D212F6"/>
    <w:rsid w:val="00D2162C"/>
    <w:rsid w:val="00D229CF"/>
    <w:rsid w:val="00D230DC"/>
    <w:rsid w:val="00D24601"/>
    <w:rsid w:val="00D2573E"/>
    <w:rsid w:val="00D26345"/>
    <w:rsid w:val="00D27B0A"/>
    <w:rsid w:val="00D31D55"/>
    <w:rsid w:val="00D34979"/>
    <w:rsid w:val="00D35A7D"/>
    <w:rsid w:val="00D41162"/>
    <w:rsid w:val="00D416EE"/>
    <w:rsid w:val="00D41987"/>
    <w:rsid w:val="00D47917"/>
    <w:rsid w:val="00D47C56"/>
    <w:rsid w:val="00D47F40"/>
    <w:rsid w:val="00D50DF8"/>
    <w:rsid w:val="00D51722"/>
    <w:rsid w:val="00D51946"/>
    <w:rsid w:val="00D52727"/>
    <w:rsid w:val="00D54BB1"/>
    <w:rsid w:val="00D562B5"/>
    <w:rsid w:val="00D60CFC"/>
    <w:rsid w:val="00D632A6"/>
    <w:rsid w:val="00D646C5"/>
    <w:rsid w:val="00D65BE0"/>
    <w:rsid w:val="00D66A89"/>
    <w:rsid w:val="00D67874"/>
    <w:rsid w:val="00D77BEC"/>
    <w:rsid w:val="00D8231C"/>
    <w:rsid w:val="00D82DC7"/>
    <w:rsid w:val="00D82E34"/>
    <w:rsid w:val="00D83D1F"/>
    <w:rsid w:val="00D84B40"/>
    <w:rsid w:val="00D85F51"/>
    <w:rsid w:val="00D86C9C"/>
    <w:rsid w:val="00D91B89"/>
    <w:rsid w:val="00D9205B"/>
    <w:rsid w:val="00D9501F"/>
    <w:rsid w:val="00D9529B"/>
    <w:rsid w:val="00D96AEE"/>
    <w:rsid w:val="00DA15A8"/>
    <w:rsid w:val="00DA486C"/>
    <w:rsid w:val="00DA502A"/>
    <w:rsid w:val="00DA5516"/>
    <w:rsid w:val="00DA6AA4"/>
    <w:rsid w:val="00DB02C6"/>
    <w:rsid w:val="00DB13CA"/>
    <w:rsid w:val="00DB4BF0"/>
    <w:rsid w:val="00DB7D45"/>
    <w:rsid w:val="00DB7D6E"/>
    <w:rsid w:val="00DC041B"/>
    <w:rsid w:val="00DC0A86"/>
    <w:rsid w:val="00DC31C2"/>
    <w:rsid w:val="00DC42F9"/>
    <w:rsid w:val="00DC6854"/>
    <w:rsid w:val="00DC7C64"/>
    <w:rsid w:val="00DC7FEA"/>
    <w:rsid w:val="00DD206F"/>
    <w:rsid w:val="00DD23D9"/>
    <w:rsid w:val="00DD37C3"/>
    <w:rsid w:val="00DD45F1"/>
    <w:rsid w:val="00DD51B8"/>
    <w:rsid w:val="00DD7863"/>
    <w:rsid w:val="00DD7B42"/>
    <w:rsid w:val="00DE0070"/>
    <w:rsid w:val="00DE1280"/>
    <w:rsid w:val="00DE27A3"/>
    <w:rsid w:val="00DE4E0E"/>
    <w:rsid w:val="00DE5B99"/>
    <w:rsid w:val="00DE6340"/>
    <w:rsid w:val="00DE7D81"/>
    <w:rsid w:val="00DF0165"/>
    <w:rsid w:val="00DF06EA"/>
    <w:rsid w:val="00DF21DF"/>
    <w:rsid w:val="00DF23EC"/>
    <w:rsid w:val="00DF50DA"/>
    <w:rsid w:val="00DF55D9"/>
    <w:rsid w:val="00DF717A"/>
    <w:rsid w:val="00E01143"/>
    <w:rsid w:val="00E03229"/>
    <w:rsid w:val="00E03B48"/>
    <w:rsid w:val="00E041AC"/>
    <w:rsid w:val="00E04D98"/>
    <w:rsid w:val="00E073B5"/>
    <w:rsid w:val="00E07CE9"/>
    <w:rsid w:val="00E1361B"/>
    <w:rsid w:val="00E1489C"/>
    <w:rsid w:val="00E17D1F"/>
    <w:rsid w:val="00E228B5"/>
    <w:rsid w:val="00E235B1"/>
    <w:rsid w:val="00E23CEC"/>
    <w:rsid w:val="00E26323"/>
    <w:rsid w:val="00E27634"/>
    <w:rsid w:val="00E27DCB"/>
    <w:rsid w:val="00E33483"/>
    <w:rsid w:val="00E341BB"/>
    <w:rsid w:val="00E34F05"/>
    <w:rsid w:val="00E363E4"/>
    <w:rsid w:val="00E37D35"/>
    <w:rsid w:val="00E40A9E"/>
    <w:rsid w:val="00E40FA8"/>
    <w:rsid w:val="00E43C9C"/>
    <w:rsid w:val="00E45B82"/>
    <w:rsid w:val="00E50790"/>
    <w:rsid w:val="00E50D48"/>
    <w:rsid w:val="00E534F0"/>
    <w:rsid w:val="00E560EB"/>
    <w:rsid w:val="00E56363"/>
    <w:rsid w:val="00E56540"/>
    <w:rsid w:val="00E5682C"/>
    <w:rsid w:val="00E60903"/>
    <w:rsid w:val="00E60DB2"/>
    <w:rsid w:val="00E61A71"/>
    <w:rsid w:val="00E6346C"/>
    <w:rsid w:val="00E63F6C"/>
    <w:rsid w:val="00E6423F"/>
    <w:rsid w:val="00E6520E"/>
    <w:rsid w:val="00E66D0C"/>
    <w:rsid w:val="00E67D8B"/>
    <w:rsid w:val="00E67FE5"/>
    <w:rsid w:val="00E72578"/>
    <w:rsid w:val="00E72AFC"/>
    <w:rsid w:val="00E75EEC"/>
    <w:rsid w:val="00E7696A"/>
    <w:rsid w:val="00E77086"/>
    <w:rsid w:val="00E772B8"/>
    <w:rsid w:val="00E83415"/>
    <w:rsid w:val="00E87252"/>
    <w:rsid w:val="00E87863"/>
    <w:rsid w:val="00E9703C"/>
    <w:rsid w:val="00EA009C"/>
    <w:rsid w:val="00EA37A1"/>
    <w:rsid w:val="00EA44C7"/>
    <w:rsid w:val="00EA62B5"/>
    <w:rsid w:val="00EA7E0E"/>
    <w:rsid w:val="00EB0F9B"/>
    <w:rsid w:val="00EB1539"/>
    <w:rsid w:val="00EB1772"/>
    <w:rsid w:val="00EB1E73"/>
    <w:rsid w:val="00EB2510"/>
    <w:rsid w:val="00EB2AC0"/>
    <w:rsid w:val="00EB40DB"/>
    <w:rsid w:val="00EB58F3"/>
    <w:rsid w:val="00EB648B"/>
    <w:rsid w:val="00EB718E"/>
    <w:rsid w:val="00EB79F3"/>
    <w:rsid w:val="00EC2991"/>
    <w:rsid w:val="00EC2B12"/>
    <w:rsid w:val="00EC5230"/>
    <w:rsid w:val="00ED169F"/>
    <w:rsid w:val="00ED2690"/>
    <w:rsid w:val="00ED3F97"/>
    <w:rsid w:val="00ED78D4"/>
    <w:rsid w:val="00EE0AED"/>
    <w:rsid w:val="00EE3751"/>
    <w:rsid w:val="00EF0079"/>
    <w:rsid w:val="00EF12EB"/>
    <w:rsid w:val="00EF1D72"/>
    <w:rsid w:val="00EF3AB7"/>
    <w:rsid w:val="00EF6BF2"/>
    <w:rsid w:val="00EF7321"/>
    <w:rsid w:val="00F00CBD"/>
    <w:rsid w:val="00F03FC7"/>
    <w:rsid w:val="00F051BD"/>
    <w:rsid w:val="00F0585F"/>
    <w:rsid w:val="00F05BD5"/>
    <w:rsid w:val="00F06C3E"/>
    <w:rsid w:val="00F07D38"/>
    <w:rsid w:val="00F15BEB"/>
    <w:rsid w:val="00F16AC8"/>
    <w:rsid w:val="00F17600"/>
    <w:rsid w:val="00F24330"/>
    <w:rsid w:val="00F259A9"/>
    <w:rsid w:val="00F3187E"/>
    <w:rsid w:val="00F32B2F"/>
    <w:rsid w:val="00F32BE5"/>
    <w:rsid w:val="00F32C59"/>
    <w:rsid w:val="00F33840"/>
    <w:rsid w:val="00F35BD3"/>
    <w:rsid w:val="00F36840"/>
    <w:rsid w:val="00F377EB"/>
    <w:rsid w:val="00F40FB2"/>
    <w:rsid w:val="00F432BC"/>
    <w:rsid w:val="00F456CA"/>
    <w:rsid w:val="00F45770"/>
    <w:rsid w:val="00F479B2"/>
    <w:rsid w:val="00F47A78"/>
    <w:rsid w:val="00F47B8B"/>
    <w:rsid w:val="00F56AA0"/>
    <w:rsid w:val="00F57F1D"/>
    <w:rsid w:val="00F60080"/>
    <w:rsid w:val="00F6073B"/>
    <w:rsid w:val="00F64607"/>
    <w:rsid w:val="00F64FFF"/>
    <w:rsid w:val="00F655EF"/>
    <w:rsid w:val="00F67375"/>
    <w:rsid w:val="00F70E56"/>
    <w:rsid w:val="00F72A0F"/>
    <w:rsid w:val="00F757A5"/>
    <w:rsid w:val="00F77908"/>
    <w:rsid w:val="00F77D74"/>
    <w:rsid w:val="00F834DB"/>
    <w:rsid w:val="00F83BC3"/>
    <w:rsid w:val="00F85968"/>
    <w:rsid w:val="00F85CF5"/>
    <w:rsid w:val="00FA06F2"/>
    <w:rsid w:val="00FA2141"/>
    <w:rsid w:val="00FA28AB"/>
    <w:rsid w:val="00FA56A3"/>
    <w:rsid w:val="00FA6648"/>
    <w:rsid w:val="00FB0765"/>
    <w:rsid w:val="00FB1E49"/>
    <w:rsid w:val="00FB26F3"/>
    <w:rsid w:val="00FB2E4E"/>
    <w:rsid w:val="00FB47FE"/>
    <w:rsid w:val="00FB7CBB"/>
    <w:rsid w:val="00FC1877"/>
    <w:rsid w:val="00FC2D90"/>
    <w:rsid w:val="00FC3316"/>
    <w:rsid w:val="00FC378A"/>
    <w:rsid w:val="00FC3A7D"/>
    <w:rsid w:val="00FC41C5"/>
    <w:rsid w:val="00FC4916"/>
    <w:rsid w:val="00FC57F7"/>
    <w:rsid w:val="00FD15F8"/>
    <w:rsid w:val="00FD1856"/>
    <w:rsid w:val="00FD404A"/>
    <w:rsid w:val="00FD53E2"/>
    <w:rsid w:val="00FD554D"/>
    <w:rsid w:val="00FD6B09"/>
    <w:rsid w:val="00FD7382"/>
    <w:rsid w:val="00FD779A"/>
    <w:rsid w:val="00FE25B9"/>
    <w:rsid w:val="00FE2734"/>
    <w:rsid w:val="00FE5C81"/>
    <w:rsid w:val="00FF19A0"/>
    <w:rsid w:val="00FF1DE5"/>
    <w:rsid w:val="00FF25D9"/>
    <w:rsid w:val="00FF3655"/>
    <w:rsid w:val="00FF3EB3"/>
    <w:rsid w:val="00FF6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01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F01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450">
      <w:bodyDiv w:val="1"/>
      <w:marLeft w:val="0"/>
      <w:marRight w:val="0"/>
      <w:marTop w:val="0"/>
      <w:marBottom w:val="0"/>
      <w:divBdr>
        <w:top w:val="none" w:sz="0" w:space="0" w:color="auto"/>
        <w:left w:val="none" w:sz="0" w:space="0" w:color="auto"/>
        <w:bottom w:val="none" w:sz="0" w:space="0" w:color="auto"/>
        <w:right w:val="none" w:sz="0" w:space="0" w:color="auto"/>
      </w:divBdr>
    </w:div>
    <w:div w:id="130565706">
      <w:bodyDiv w:val="1"/>
      <w:marLeft w:val="0"/>
      <w:marRight w:val="0"/>
      <w:marTop w:val="0"/>
      <w:marBottom w:val="0"/>
      <w:divBdr>
        <w:top w:val="none" w:sz="0" w:space="0" w:color="auto"/>
        <w:left w:val="none" w:sz="0" w:space="0" w:color="auto"/>
        <w:bottom w:val="none" w:sz="0" w:space="0" w:color="auto"/>
        <w:right w:val="none" w:sz="0" w:space="0" w:color="auto"/>
      </w:divBdr>
      <w:divsChild>
        <w:div w:id="514156785">
          <w:marLeft w:val="547"/>
          <w:marRight w:val="0"/>
          <w:marTop w:val="154"/>
          <w:marBottom w:val="0"/>
          <w:divBdr>
            <w:top w:val="none" w:sz="0" w:space="0" w:color="auto"/>
            <w:left w:val="none" w:sz="0" w:space="0" w:color="auto"/>
            <w:bottom w:val="none" w:sz="0" w:space="0" w:color="auto"/>
            <w:right w:val="none" w:sz="0" w:space="0" w:color="auto"/>
          </w:divBdr>
        </w:div>
      </w:divsChild>
    </w:div>
    <w:div w:id="46944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1DA57-852B-4FB0-A997-114D3775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21D3642A</Template>
  <TotalTime>43</TotalTime>
  <Pages>5</Pages>
  <Words>6207</Words>
  <Characters>3538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Mindaugas Mickus</cp:lastModifiedBy>
  <cp:revision>103</cp:revision>
  <cp:lastPrinted>2023-02-01T07:12:00Z</cp:lastPrinted>
  <dcterms:created xsi:type="dcterms:W3CDTF">2023-08-29T05:34:00Z</dcterms:created>
  <dcterms:modified xsi:type="dcterms:W3CDTF">2023-11-15T07:20:00Z</dcterms:modified>
</cp:coreProperties>
</file>