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C83F8B" w:rsidRDefault="00453C1B" w:rsidP="009F3ED9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0833CA">
        <w:rPr>
          <w:b/>
        </w:rPr>
        <w:t>KLAIPĖDOS G. 131</w:t>
      </w:r>
      <w:r w:rsidR="009F3ED9">
        <w:rPr>
          <w:b/>
        </w:rPr>
        <w:t>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0833CA">
        <w:t xml:space="preserve">birželio    </w:t>
      </w:r>
      <w:r w:rsidR="002B5700">
        <w:t xml:space="preserve"> </w:t>
      </w:r>
      <w:r w:rsidR="00316593">
        <w:t>d. Nr.</w:t>
      </w:r>
      <w:bookmarkStart w:id="0" w:name="_GoBack"/>
      <w:bookmarkEnd w:id="0"/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t>Posėdis įvyko 20</w:t>
      </w:r>
      <w:r w:rsidR="007811F6" w:rsidRPr="00ED018D">
        <w:t>2</w:t>
      </w:r>
      <w:r w:rsidR="000833CA">
        <w:t>3-06-29</w:t>
      </w:r>
      <w:r w:rsidRPr="00ED018D">
        <w:t xml:space="preserve">, </w:t>
      </w:r>
      <w:r w:rsidR="000833CA">
        <w:t>08</w:t>
      </w:r>
      <w:r w:rsidR="00B84135" w:rsidRPr="00ED018D">
        <w:t xml:space="preserve"> </w:t>
      </w:r>
      <w:r w:rsidRPr="00ED018D">
        <w:t xml:space="preserve">val. </w:t>
      </w:r>
      <w:r w:rsidR="000833CA">
        <w:t>3</w:t>
      </w:r>
      <w:r w:rsidR="00BE05BA" w:rsidRPr="00ED018D">
        <w:t xml:space="preserve">0 </w:t>
      </w:r>
      <w:r w:rsidRPr="00ED018D">
        <w:t>min.</w:t>
      </w:r>
    </w:p>
    <w:p w:rsidR="00F807EC" w:rsidRPr="00ED018D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rPr>
          <w:b/>
        </w:rPr>
        <w:t>1. Balsavimo organizatorius:</w:t>
      </w:r>
      <w:r w:rsidRPr="00ED018D">
        <w:t xml:space="preserve"> </w:t>
      </w:r>
      <w:r w:rsidR="007811F6" w:rsidRPr="00ED018D">
        <w:t>Kretingos rajono savivaldybės administracija, įmonės kodas 188715222, Vietinio ūkio ir turto valdymo skyrius,</w:t>
      </w:r>
      <w:r w:rsidR="006477D4" w:rsidRPr="00ED018D">
        <w:t xml:space="preserve"> adresas Savanorių g. 29A, 97111 Kretinga, 310 kabinetas,</w:t>
      </w:r>
      <w:r w:rsidR="007811F6" w:rsidRPr="00ED018D">
        <w:t xml:space="preserve"> vyr</w:t>
      </w:r>
      <w:r w:rsidR="00E20B30" w:rsidRPr="00ED018D">
        <w:t>esn. specialistė Rasa Šerputienė, tel. (8 445) 51 390</w:t>
      </w:r>
      <w:r w:rsidR="007811F6" w:rsidRPr="00ED018D">
        <w:t xml:space="preserve">, el. p. </w:t>
      </w:r>
      <w:hyperlink r:id="rId7" w:history="1">
        <w:r w:rsidR="00E20B30" w:rsidRPr="00ED018D">
          <w:rPr>
            <w:rStyle w:val="Hipersaitas"/>
            <w:color w:val="auto"/>
          </w:rPr>
          <w:t>rasa.serputiene@kretinga.lt</w:t>
        </w:r>
      </w:hyperlink>
      <w:r w:rsidR="007811F6" w:rsidRPr="00ED018D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0833CA">
        <w:t>Klaipėdos g. 131</w:t>
      </w:r>
      <w:r w:rsidR="009F3ED9">
        <w:t>, Kretinga,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0833CA">
        <w:t xml:space="preserve"> 8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ED018D">
        <w:t>5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ED018D">
        <w:t>5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0833CA">
        <w:t>0</w:t>
      </w:r>
      <w:r w:rsidR="00453C1B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A7408F">
        <w:t>–</w:t>
      </w:r>
      <w:r w:rsidR="00453C1B">
        <w:t xml:space="preserve"> </w:t>
      </w:r>
      <w:r w:rsidR="00A7408F">
        <w:t>sprendimas nepriimtas</w:t>
      </w:r>
      <w:r w:rsidR="00EB553A">
        <w:t>,</w:t>
      </w:r>
      <w:r w:rsidR="00453C1B">
        <w:t xml:space="preserve"> nes </w:t>
      </w:r>
      <w:r w:rsidR="00A7408F">
        <w:t xml:space="preserve">svarstomu klausimu </w:t>
      </w:r>
      <w:r w:rsidR="008775FC">
        <w:t xml:space="preserve">sprendimui priimti </w:t>
      </w:r>
      <w:r w:rsidR="0029051E">
        <w:t xml:space="preserve">butų patalpų savininkų balsai </w:t>
      </w:r>
      <w:r w:rsidR="00A7408F">
        <w:t xml:space="preserve">pasiskirstė po lygiai (du balsiai UAB „CNC Cleaning“, du balsai UAB </w:t>
      </w:r>
      <w:r w:rsidR="00A7408F" w:rsidRPr="00A60806">
        <w:t>„Bonus Admin ir CO“</w:t>
      </w:r>
      <w:r w:rsidR="00872DB3">
        <w:t>)</w:t>
      </w:r>
      <w:r w:rsidR="00A7408F">
        <w:t xml:space="preserve"> ir vienas balsas už UAB „Civinity namai Klaipėda</w:t>
      </w:r>
      <w:r w:rsidR="00EF25D3">
        <w:t>“</w:t>
      </w:r>
      <w:r w:rsidR="00A7408F">
        <w:t>.</w:t>
      </w:r>
      <w:r w:rsidR="0029051E" w:rsidRPr="0029051E">
        <w:t xml:space="preserve"> 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ED018D">
        <w:t>5</w:t>
      </w:r>
      <w:r w:rsidR="00FA2149">
        <w:t xml:space="preserve"> </w:t>
      </w:r>
      <w:r w:rsidR="00D04450">
        <w:t>(</w:t>
      </w:r>
      <w:r w:rsidR="00ED018D">
        <w:t>penki</w:t>
      </w:r>
      <w:r w:rsidR="00414BA5">
        <w:t>)</w:t>
      </w:r>
      <w:r w:rsidR="005B163B">
        <w:t xml:space="preserve">, pritarė </w:t>
      </w:r>
      <w:r w:rsidR="00ED018D">
        <w:t>5</w:t>
      </w:r>
      <w:r w:rsidR="00FA2149">
        <w:t xml:space="preserve"> (</w:t>
      </w:r>
      <w:r w:rsidR="00ED018D">
        <w:t>penki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A7408F">
        <w:t>3</w:t>
      </w:r>
      <w:r w:rsidR="00FA2149">
        <w:t xml:space="preserve"> (</w:t>
      </w:r>
      <w:r w:rsidR="00A7408F">
        <w:t>trys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A7408F">
        <w:t>Klaipėdos g. 131</w:t>
      </w:r>
      <w:r w:rsidR="00A20EF5">
        <w:t>, Kretinga,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807EC" w:rsidTr="00AE3639">
        <w:tc>
          <w:tcPr>
            <w:tcW w:w="4962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677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AE3639">
        <w:tc>
          <w:tcPr>
            <w:tcW w:w="4962" w:type="dxa"/>
          </w:tcPr>
          <w:p w:rsidR="00F807EC" w:rsidRDefault="000833CA" w:rsidP="000833CA">
            <w:pPr>
              <w:tabs>
                <w:tab w:val="right" w:leader="dot" w:pos="9639"/>
              </w:tabs>
            </w:pPr>
            <w:r>
              <w:t>131-2</w:t>
            </w:r>
            <w:r w:rsidR="00A60806">
              <w:t xml:space="preserve"> </w:t>
            </w:r>
            <w:r w:rsidR="00430BF3">
              <w:t>UAB „</w:t>
            </w:r>
            <w:r>
              <w:t>CNC Cleaning</w:t>
            </w:r>
            <w:r w:rsidR="00430BF3">
              <w:t>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0833CA" w:rsidP="000833CA">
            <w:pPr>
              <w:tabs>
                <w:tab w:val="right" w:leader="dot" w:pos="9639"/>
              </w:tabs>
            </w:pPr>
            <w:r>
              <w:t>131-3</w:t>
            </w:r>
            <w:r w:rsidR="00A60806">
              <w:t xml:space="preserve"> UAB </w:t>
            </w:r>
            <w:r w:rsidR="00A60806" w:rsidRPr="00A60806">
              <w:t>„Bonus Admin ir CO“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0833CA" w:rsidP="000833CA">
            <w:pPr>
              <w:tabs>
                <w:tab w:val="right" w:leader="dot" w:pos="9639"/>
              </w:tabs>
            </w:pPr>
            <w:r>
              <w:lastRenderedPageBreak/>
              <w:t xml:space="preserve">131-4 </w:t>
            </w:r>
            <w:r w:rsidR="00A60806">
              <w:t xml:space="preserve">UAB </w:t>
            </w:r>
            <w:r>
              <w:t>„Civinity namai Klaipėda</w:t>
            </w:r>
            <w:r w:rsidR="00A60806" w:rsidRPr="00A60806">
              <w:t>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AE3639">
        <w:tc>
          <w:tcPr>
            <w:tcW w:w="4962" w:type="dxa"/>
          </w:tcPr>
          <w:p w:rsidR="00F807EC" w:rsidRPr="00BE05BA" w:rsidRDefault="000833CA" w:rsidP="000833CA">
            <w:pPr>
              <w:tabs>
                <w:tab w:val="right" w:leader="dot" w:pos="9639"/>
              </w:tabs>
            </w:pPr>
            <w:r>
              <w:t>131-5 UAB „CNC Cleaning</w:t>
            </w:r>
            <w:r w:rsidR="00DF10F0" w:rsidRPr="00DF10F0">
              <w:t>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AE3639">
        <w:tc>
          <w:tcPr>
            <w:tcW w:w="4962" w:type="dxa"/>
          </w:tcPr>
          <w:p w:rsidR="00E35C5B" w:rsidRDefault="000833CA" w:rsidP="000833CA">
            <w:pPr>
              <w:tabs>
                <w:tab w:val="right" w:leader="dot" w:pos="9639"/>
              </w:tabs>
            </w:pPr>
            <w:r>
              <w:t xml:space="preserve">131-8 </w:t>
            </w:r>
            <w:r w:rsidRPr="000833CA">
              <w:t>UAB „Bonus Admin ir CO“</w:t>
            </w:r>
          </w:p>
        </w:tc>
        <w:tc>
          <w:tcPr>
            <w:tcW w:w="4677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642A52">
        <w:t>Klaipėdos g. 131</w:t>
      </w:r>
      <w:r w:rsidR="00904023">
        <w:t>, Kretinga,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8F" w:rsidRDefault="00A7408F">
      <w:r>
        <w:separator/>
      </w:r>
    </w:p>
  </w:endnote>
  <w:endnote w:type="continuationSeparator" w:id="0">
    <w:p w:rsidR="00A7408F" w:rsidRDefault="00A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8F" w:rsidRDefault="00A7408F">
      <w:r>
        <w:separator/>
      </w:r>
    </w:p>
  </w:footnote>
  <w:footnote w:type="continuationSeparator" w:id="0">
    <w:p w:rsidR="00A7408F" w:rsidRDefault="00A7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593">
      <w:rPr>
        <w:noProof/>
      </w:rPr>
      <w:t>2</w:t>
    </w:r>
    <w:r>
      <w:fldChar w:fldCharType="end"/>
    </w:r>
  </w:p>
  <w:p w:rsidR="00A7408F" w:rsidRDefault="00A7408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F" w:rsidRDefault="00A7408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33CA"/>
    <w:rsid w:val="000868BA"/>
    <w:rsid w:val="000C6D6E"/>
    <w:rsid w:val="000F5901"/>
    <w:rsid w:val="00187E39"/>
    <w:rsid w:val="001A6006"/>
    <w:rsid w:val="001F4B1D"/>
    <w:rsid w:val="002028E3"/>
    <w:rsid w:val="00274508"/>
    <w:rsid w:val="0029051E"/>
    <w:rsid w:val="0029556F"/>
    <w:rsid w:val="002B5700"/>
    <w:rsid w:val="00316593"/>
    <w:rsid w:val="00344E9C"/>
    <w:rsid w:val="00414BA5"/>
    <w:rsid w:val="00430BF3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2724D"/>
    <w:rsid w:val="00634BD1"/>
    <w:rsid w:val="00642A52"/>
    <w:rsid w:val="006477D4"/>
    <w:rsid w:val="00686FBD"/>
    <w:rsid w:val="006B7DBD"/>
    <w:rsid w:val="006D2D11"/>
    <w:rsid w:val="007811F6"/>
    <w:rsid w:val="00805DA1"/>
    <w:rsid w:val="00833544"/>
    <w:rsid w:val="00872DB3"/>
    <w:rsid w:val="008775FC"/>
    <w:rsid w:val="008A6D96"/>
    <w:rsid w:val="008F4563"/>
    <w:rsid w:val="00904023"/>
    <w:rsid w:val="0091016D"/>
    <w:rsid w:val="00951FBC"/>
    <w:rsid w:val="00967564"/>
    <w:rsid w:val="009F3ED9"/>
    <w:rsid w:val="00A0377E"/>
    <w:rsid w:val="00A1669D"/>
    <w:rsid w:val="00A20EF5"/>
    <w:rsid w:val="00A26981"/>
    <w:rsid w:val="00A45758"/>
    <w:rsid w:val="00A60806"/>
    <w:rsid w:val="00A7408F"/>
    <w:rsid w:val="00AE3639"/>
    <w:rsid w:val="00AF26E2"/>
    <w:rsid w:val="00B6309C"/>
    <w:rsid w:val="00B7181E"/>
    <w:rsid w:val="00B84135"/>
    <w:rsid w:val="00BB72F0"/>
    <w:rsid w:val="00BE05BA"/>
    <w:rsid w:val="00C56939"/>
    <w:rsid w:val="00C81427"/>
    <w:rsid w:val="00C83F8B"/>
    <w:rsid w:val="00CB6E0E"/>
    <w:rsid w:val="00CE65CB"/>
    <w:rsid w:val="00CF6CE5"/>
    <w:rsid w:val="00D04450"/>
    <w:rsid w:val="00D10251"/>
    <w:rsid w:val="00D5244A"/>
    <w:rsid w:val="00DF10F0"/>
    <w:rsid w:val="00E20B30"/>
    <w:rsid w:val="00E34BDA"/>
    <w:rsid w:val="00E35C5B"/>
    <w:rsid w:val="00EB20DD"/>
    <w:rsid w:val="00EB553A"/>
    <w:rsid w:val="00EC237F"/>
    <w:rsid w:val="00ED018D"/>
    <w:rsid w:val="00EF25D3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903318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872D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72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57D8-211B-450E-A6CC-D7F60ED3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6A4669BE</Template>
  <TotalTime>616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40</cp:revision>
  <cp:lastPrinted>2023-06-29T09:42:00Z</cp:lastPrinted>
  <dcterms:created xsi:type="dcterms:W3CDTF">2021-10-15T11:17:00Z</dcterms:created>
  <dcterms:modified xsi:type="dcterms:W3CDTF">2023-06-29T09:56:00Z</dcterms:modified>
</cp:coreProperties>
</file>