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AF26E2">
        <w:rPr>
          <w:b/>
        </w:rPr>
        <w:t>KLAIPĖDOS G. 141</w:t>
      </w:r>
      <w:r w:rsidR="00E20B30">
        <w:rPr>
          <w:b/>
        </w:rPr>
        <w:t>, KRETINGA,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E20B30">
        <w:t>gegužės 3</w:t>
      </w:r>
      <w:r w:rsidR="002B5700">
        <w:t xml:space="preserve"> </w:t>
      </w:r>
      <w:r>
        <w:t xml:space="preserve">d. Nr. </w:t>
      </w:r>
      <w:r w:rsidR="007811F6">
        <w:t>D8-</w:t>
      </w:r>
      <w:r w:rsidR="00966850">
        <w:t>1001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E20B30" w:rsidRPr="00966850">
        <w:t>3-05-03</w:t>
      </w:r>
      <w:r w:rsidRPr="00966850">
        <w:t xml:space="preserve">, </w:t>
      </w:r>
      <w:r w:rsidR="00BE05BA" w:rsidRPr="00966850">
        <w:t>1</w:t>
      </w:r>
      <w:r w:rsidR="005219C0" w:rsidRPr="00966850">
        <w:t>5</w:t>
      </w:r>
      <w:r w:rsidR="00B84135" w:rsidRPr="00966850">
        <w:t xml:space="preserve"> </w:t>
      </w:r>
      <w:r w:rsidRPr="00966850">
        <w:t xml:space="preserve">val. </w:t>
      </w:r>
      <w:r w:rsidR="005219C0" w:rsidRPr="00966850">
        <w:t>5</w:t>
      </w:r>
      <w:r w:rsidR="00BE05BA" w:rsidRPr="00966850">
        <w:t xml:space="preserve">0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specialistė Rasa Šerputienė, tel. (8 445)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>Sigutė Jazbutienė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Drakšas </w:t>
      </w:r>
      <w:r>
        <w:t xml:space="preserve"> – Vietinio ūkio ir turto valdymo skyriaus vyr</w:t>
      </w:r>
      <w:r w:rsidR="00E20B30">
        <w:t>. specialistas, narys</w:t>
      </w:r>
      <w:r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AF26E2">
        <w:t>Klaipėdos g. 141</w:t>
      </w:r>
      <w:r w:rsidR="00E20B30">
        <w:t>, Kretinga</w:t>
      </w:r>
      <w:r w:rsidR="00B6309C">
        <w:t xml:space="preserve">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AF26E2">
        <w:t>8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E20B30">
        <w:t>0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E20B30">
        <w:t>0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</w:t>
      </w:r>
      <w:r w:rsidR="00B84135">
        <w:t>ne</w:t>
      </w:r>
      <w:r w:rsidR="00453C1B">
        <w:t xml:space="preserve">įvykusiu, nes </w:t>
      </w:r>
      <w:r w:rsidR="00D10251">
        <w:t xml:space="preserve">grąžinta </w:t>
      </w:r>
      <w:r w:rsidR="00B84135">
        <w:t>mažiau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B84135">
        <w:t>o</w:t>
      </w:r>
      <w:r w:rsidR="00453C1B">
        <w:t xml:space="preserve"> kvorum</w:t>
      </w:r>
      <w:r w:rsidR="00B84135">
        <w:t>o nėra.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07EC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904023">
        <w:t>0</w:t>
      </w:r>
      <w:r w:rsidR="00FA2149">
        <w:t xml:space="preserve"> </w:t>
      </w:r>
      <w:r w:rsidR="00D04450">
        <w:t>(</w:t>
      </w:r>
      <w:r w:rsidR="00904023">
        <w:t>nulis</w:t>
      </w:r>
      <w:r w:rsidR="00414BA5">
        <w:t>)</w:t>
      </w:r>
      <w:r w:rsidR="005B163B">
        <w:t xml:space="preserve">, pritarė </w:t>
      </w:r>
      <w:r w:rsidR="00904023">
        <w:t>0</w:t>
      </w:r>
      <w:r w:rsidR="00FA2149">
        <w:t xml:space="preserve"> (</w:t>
      </w:r>
      <w:r w:rsidR="00904023">
        <w:t>nulis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B84135">
        <w:t>0</w:t>
      </w:r>
      <w:r w:rsidR="00FA2149">
        <w:t xml:space="preserve"> (</w:t>
      </w:r>
      <w:r w:rsidR="00B84135">
        <w:t>nulis</w:t>
      </w:r>
      <w:r w:rsidR="00FA2149">
        <w:t xml:space="preserve">), nuspręsta – </w:t>
      </w:r>
      <w:r w:rsidR="00B84135">
        <w:t>organizuoti pakartotinį balsavimą</w:t>
      </w:r>
      <w:r w:rsidR="00E34BDA">
        <w:t xml:space="preserve"> raštu</w:t>
      </w:r>
      <w:r w:rsidR="00B84135">
        <w:t xml:space="preserve"> </w:t>
      </w:r>
      <w:r w:rsidR="008A6D96">
        <w:t xml:space="preserve">daugiabučio namo, </w:t>
      </w:r>
      <w:r w:rsidR="00686FBD">
        <w:t>Klaipėdos g. 141</w:t>
      </w:r>
      <w:r w:rsidR="00904023">
        <w:t>, Kretinga,</w:t>
      </w:r>
      <w:r>
        <w:t xml:space="preserve"> </w:t>
      </w:r>
      <w:r w:rsidR="00B84135">
        <w:t>butų ir kitų patalpų savininkams dėl bendrojo naudojimo objektų administratoriaus pasirinkimo.</w:t>
      </w:r>
      <w:r>
        <w:t xml:space="preserve"> </w:t>
      </w:r>
      <w:r w:rsidR="00FA2149">
        <w:t xml:space="preserve">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904023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904023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B84135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Pr="00EB20DD" w:rsidRDefault="005B163B" w:rsidP="00EB20DD">
      <w:pPr>
        <w:tabs>
          <w:tab w:val="right" w:leader="dot" w:pos="9639"/>
        </w:tabs>
        <w:jc w:val="both"/>
        <w:rPr>
          <w:sz w:val="20"/>
        </w:rPr>
      </w:pPr>
      <w:r>
        <w:rPr>
          <w:b/>
        </w:rPr>
        <w:t xml:space="preserve">9. Pastabos: </w:t>
      </w:r>
      <w:r w:rsidR="00E34BDA">
        <w:t xml:space="preserve">daugiabučio namo, </w:t>
      </w:r>
      <w:r w:rsidR="00966850">
        <w:t>Klaipėdos g. 141</w:t>
      </w:r>
      <w:bookmarkStart w:id="0" w:name="_GoBack"/>
      <w:bookmarkEnd w:id="0"/>
      <w:r w:rsidR="00904023">
        <w:t>, Kretinga,</w:t>
      </w:r>
      <w:r w:rsidR="00E34BDA">
        <w:t xml:space="preserve"> butų ir kitų patalpų savininkams organizuoti pakartotinį balsavimą raštu ne anksčiau kaip po 2 savaičių ir ne vėliau kaip po 2 mėnesių.</w:t>
      </w:r>
      <w:r w:rsidR="00EB20DD">
        <w:t xml:space="preserve"> </w:t>
      </w:r>
    </w:p>
    <w:p w:rsidR="00F807EC" w:rsidRDefault="00F807EC">
      <w:pPr>
        <w:tabs>
          <w:tab w:val="right" w:leader="dot" w:pos="9639"/>
        </w:tabs>
      </w:pP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31"/>
        <w:gridCol w:w="3096"/>
        <w:gridCol w:w="3577"/>
        <w:gridCol w:w="243"/>
      </w:tblGrid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Jazbutienė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EB20DD" w:rsidP="00EB20DD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Darius Drakšas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>
        <w:trPr>
          <w:gridAfter w:val="1"/>
          <w:wAfter w:w="283" w:type="dxa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043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44" w:rsidRDefault="00833544">
      <w:r>
        <w:separator/>
      </w:r>
    </w:p>
  </w:endnote>
  <w:endnote w:type="continuationSeparator" w:id="0">
    <w:p w:rsidR="00833544" w:rsidRDefault="0083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7EC" w:rsidRDefault="00F807E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7EC" w:rsidRDefault="00F807E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7EC" w:rsidRDefault="00F807E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44" w:rsidRDefault="00833544">
      <w:r>
        <w:separator/>
      </w:r>
    </w:p>
  </w:footnote>
  <w:footnote w:type="continuationSeparator" w:id="0">
    <w:p w:rsidR="00833544" w:rsidRDefault="0083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7EC" w:rsidRDefault="00F807E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7EC" w:rsidRDefault="005B163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850">
      <w:rPr>
        <w:noProof/>
      </w:rPr>
      <w:t>2</w:t>
    </w:r>
    <w:r>
      <w:fldChar w:fldCharType="end"/>
    </w:r>
  </w:p>
  <w:p w:rsidR="00F807EC" w:rsidRDefault="00F807E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7EC" w:rsidRDefault="00F807E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68BA"/>
    <w:rsid w:val="000F5901"/>
    <w:rsid w:val="00187E39"/>
    <w:rsid w:val="001A6006"/>
    <w:rsid w:val="002028E3"/>
    <w:rsid w:val="00274508"/>
    <w:rsid w:val="0029556F"/>
    <w:rsid w:val="002B5700"/>
    <w:rsid w:val="00414BA5"/>
    <w:rsid w:val="00432212"/>
    <w:rsid w:val="00453C1B"/>
    <w:rsid w:val="00476BFD"/>
    <w:rsid w:val="005219C0"/>
    <w:rsid w:val="005367D4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7811F6"/>
    <w:rsid w:val="00805DA1"/>
    <w:rsid w:val="00833544"/>
    <w:rsid w:val="008A6D96"/>
    <w:rsid w:val="008F4563"/>
    <w:rsid w:val="00904023"/>
    <w:rsid w:val="00951FBC"/>
    <w:rsid w:val="00966850"/>
    <w:rsid w:val="00967564"/>
    <w:rsid w:val="00A0377E"/>
    <w:rsid w:val="00A1669D"/>
    <w:rsid w:val="00A26981"/>
    <w:rsid w:val="00A45758"/>
    <w:rsid w:val="00AF26E2"/>
    <w:rsid w:val="00B6309C"/>
    <w:rsid w:val="00B7181E"/>
    <w:rsid w:val="00B84135"/>
    <w:rsid w:val="00BB72F0"/>
    <w:rsid w:val="00BE05BA"/>
    <w:rsid w:val="00C56939"/>
    <w:rsid w:val="00C81427"/>
    <w:rsid w:val="00CB6E0E"/>
    <w:rsid w:val="00CE65CB"/>
    <w:rsid w:val="00CF6CE5"/>
    <w:rsid w:val="00D04450"/>
    <w:rsid w:val="00D10251"/>
    <w:rsid w:val="00D5244A"/>
    <w:rsid w:val="00E20B30"/>
    <w:rsid w:val="00E34BDA"/>
    <w:rsid w:val="00E35C5B"/>
    <w:rsid w:val="00EB20DD"/>
    <w:rsid w:val="00EC237F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0FC324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2EA1-F772-4551-BD93-C5514A11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2FCD83AE</Template>
  <TotalTime>367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23</cp:revision>
  <cp:lastPrinted>2022-07-14T12:52:00Z</cp:lastPrinted>
  <dcterms:created xsi:type="dcterms:W3CDTF">2021-10-15T11:17:00Z</dcterms:created>
  <dcterms:modified xsi:type="dcterms:W3CDTF">2023-05-03T05:22:00Z</dcterms:modified>
</cp:coreProperties>
</file>