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3" w:rsidRDefault="006B4A03" w:rsidP="00A01090">
      <w:pPr>
        <w:tabs>
          <w:tab w:val="left" w:pos="8107"/>
        </w:tabs>
        <w:spacing w:after="0" w:line="240" w:lineRule="auto"/>
        <w:rPr>
          <w:rFonts w:ascii="Times New Roman" w:hAnsi="Times New Roman" w:cs="Times New Roman"/>
          <w:b/>
          <w:sz w:val="24"/>
          <w:szCs w:val="24"/>
        </w:rPr>
      </w:pP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 xml:space="preserve">KRETINGOS RAJONO SAVIVALDYBĖS ADMINISTRACIJOS </w:t>
      </w: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CENTRALIZUOTAS VIDAUS AUDITO SKYRIUS</w:t>
      </w:r>
    </w:p>
    <w:p w:rsidR="007E4DC5" w:rsidRPr="009A0746" w:rsidRDefault="007E4DC5" w:rsidP="007E4DC5">
      <w:pPr>
        <w:tabs>
          <w:tab w:val="right" w:leader="underscore" w:pos="9180"/>
        </w:tabs>
        <w:spacing w:after="0" w:line="240" w:lineRule="auto"/>
        <w:contextualSpacing/>
        <w:jc w:val="center"/>
        <w:rPr>
          <w:rFonts w:ascii="Times New Roman" w:eastAsia="Times New Roman" w:hAnsi="Times New Roman" w:cs="Times New Roman"/>
          <w:b/>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caps/>
          <w:sz w:val="24"/>
          <w:szCs w:val="24"/>
        </w:rPr>
      </w:pPr>
    </w:p>
    <w:p w:rsidR="007E4DC5" w:rsidRPr="00631EB6" w:rsidRDefault="007E4DC5" w:rsidP="007E4DC5">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w:t>
      </w:r>
      <w:r>
        <w:rPr>
          <w:rFonts w:ascii="Times New Roman" w:hAnsi="Times New Roman" w:cs="Times New Roman"/>
          <w:b/>
          <w:caps/>
          <w:sz w:val="24"/>
          <w:szCs w:val="24"/>
        </w:rPr>
        <w:t>RIEMONIŲ PLANO VYKDYMO VERTINIMAS</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sz w:val="24"/>
          <w:szCs w:val="24"/>
        </w:rPr>
      </w:pPr>
      <w:r w:rsidRPr="009A0746">
        <w:rPr>
          <w:rFonts w:ascii="Times New Roman" w:eastAsia="Times New Roman" w:hAnsi="Times New Roman" w:cs="Times New Roman"/>
          <w:b/>
          <w:sz w:val="24"/>
          <w:szCs w:val="24"/>
        </w:rPr>
        <w:t>ATASKAITA</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8F6DB7" w:rsidRDefault="00F24330" w:rsidP="007E4DC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2023</w:t>
      </w:r>
      <w:bookmarkStart w:id="0" w:name="_GoBack"/>
      <w:bookmarkEnd w:id="0"/>
      <w:r w:rsidR="00956E70">
        <w:rPr>
          <w:rFonts w:ascii="Times New Roman" w:eastAsia="Times New Roman" w:hAnsi="Times New Roman" w:cs="Times New Roman"/>
          <w:b/>
          <w:sz w:val="24"/>
          <w:szCs w:val="24"/>
        </w:rPr>
        <w:t xml:space="preserve"> m. sausio</w:t>
      </w:r>
      <w:r w:rsidR="00993060">
        <w:rPr>
          <w:rFonts w:ascii="Times New Roman" w:eastAsia="Times New Roman" w:hAnsi="Times New Roman" w:cs="Times New Roman"/>
          <w:b/>
          <w:sz w:val="24"/>
          <w:szCs w:val="24"/>
        </w:rPr>
        <w:t xml:space="preserve"> </w:t>
      </w:r>
      <w:r w:rsidR="00956E70">
        <w:rPr>
          <w:rFonts w:ascii="Times New Roman" w:eastAsia="Times New Roman" w:hAnsi="Times New Roman" w:cs="Times New Roman"/>
          <w:b/>
          <w:sz w:val="24"/>
          <w:szCs w:val="24"/>
        </w:rPr>
        <w:t>30</w:t>
      </w:r>
      <w:r w:rsidR="007E4DC5" w:rsidRPr="008F6DB7">
        <w:rPr>
          <w:rFonts w:ascii="Times New Roman" w:eastAsia="Times New Roman" w:hAnsi="Times New Roman" w:cs="Times New Roman"/>
          <w:b/>
          <w:sz w:val="24"/>
          <w:szCs w:val="24"/>
        </w:rPr>
        <w:t xml:space="preserve"> d</w:t>
      </w:r>
      <w:r w:rsidR="007E4DC5" w:rsidRPr="008F6DB7">
        <w:rPr>
          <w:rFonts w:ascii="Times New Roman" w:eastAsia="Times New Roman" w:hAnsi="Times New Roman" w:cs="Times New Roman"/>
          <w:b/>
          <w:sz w:val="20"/>
          <w:szCs w:val="20"/>
        </w:rPr>
        <w:t xml:space="preserve"> </w:t>
      </w:r>
      <w:r w:rsidR="007E4DC5" w:rsidRPr="008F6DB7">
        <w:rPr>
          <w:rFonts w:ascii="Times New Roman" w:eastAsia="Times New Roman" w:hAnsi="Times New Roman" w:cs="Times New Roman"/>
          <w:b/>
          <w:sz w:val="24"/>
          <w:szCs w:val="24"/>
        </w:rPr>
        <w:t>Nr</w:t>
      </w:r>
      <w:r w:rsidR="007E4DC5" w:rsidRPr="008F6DB7">
        <w:rPr>
          <w:rFonts w:ascii="Times New Roman" w:eastAsia="Times New Roman" w:hAnsi="Times New Roman" w:cs="Times New Roman"/>
          <w:b/>
          <w:sz w:val="20"/>
          <w:szCs w:val="20"/>
        </w:rPr>
        <w:t xml:space="preserve">. </w:t>
      </w:r>
      <w:r w:rsidR="00504726">
        <w:rPr>
          <w:rFonts w:ascii="Times New Roman" w:eastAsia="Times New Roman" w:hAnsi="Times New Roman" w:cs="Times New Roman"/>
          <w:b/>
          <w:sz w:val="24"/>
          <w:szCs w:val="24"/>
        </w:rPr>
        <w:t>(17.5.) VA 3 – 01</w:t>
      </w:r>
    </w:p>
    <w:p w:rsidR="007E4DC5" w:rsidRPr="009A0746" w:rsidRDefault="007E4DC5" w:rsidP="007E4DC5">
      <w:pPr>
        <w:tabs>
          <w:tab w:val="center" w:pos="4114"/>
        </w:tabs>
        <w:spacing w:after="0" w:line="240" w:lineRule="auto"/>
        <w:contextualSpacing/>
        <w:jc w:val="center"/>
        <w:rPr>
          <w:rFonts w:ascii="Times New Roman" w:eastAsia="Times New Roman" w:hAnsi="Times New Roman" w:cs="Times New Roman"/>
          <w:b/>
          <w:sz w:val="20"/>
          <w:szCs w:val="20"/>
        </w:rPr>
      </w:pPr>
      <w:r w:rsidRPr="009A0746">
        <w:rPr>
          <w:rFonts w:ascii="Times New Roman" w:eastAsia="Times New Roman" w:hAnsi="Times New Roman" w:cs="Times New Roman"/>
          <w:b/>
          <w:sz w:val="20"/>
          <w:szCs w:val="20"/>
        </w:rPr>
        <w:t>Kretinga</w:t>
      </w:r>
    </w:p>
    <w:p w:rsidR="007E4DC5" w:rsidRPr="009A0746" w:rsidRDefault="007E4DC5" w:rsidP="007E4DC5">
      <w:pPr>
        <w:spacing w:after="0" w:line="240" w:lineRule="auto"/>
        <w:contextualSpacing/>
        <w:jc w:val="both"/>
        <w:rPr>
          <w:rFonts w:ascii="Times New Roman" w:eastAsia="Times New Roman" w:hAnsi="Times New Roman" w:cs="Times New Roman"/>
          <w:b/>
          <w:sz w:val="24"/>
          <w:szCs w:val="20"/>
        </w:rPr>
      </w:pPr>
    </w:p>
    <w:p w:rsidR="007E4DC5" w:rsidRPr="00345CBB" w:rsidRDefault="007E4DC5" w:rsidP="007E4DC5">
      <w:pPr>
        <w:spacing w:after="0" w:line="240" w:lineRule="auto"/>
        <w:contextualSpacing/>
        <w:jc w:val="both"/>
        <w:rPr>
          <w:rFonts w:ascii="Times New Roman" w:eastAsia="Times New Roman" w:hAnsi="Times New Roman" w:cs="Times New Roman"/>
          <w:b/>
          <w:sz w:val="24"/>
          <w:szCs w:val="24"/>
        </w:rPr>
      </w:pPr>
      <w:r w:rsidRPr="00345CBB">
        <w:rPr>
          <w:rFonts w:ascii="Times New Roman" w:eastAsia="Times New Roman" w:hAnsi="Times New Roman" w:cs="Times New Roman"/>
          <w:b/>
          <w:sz w:val="24"/>
          <w:szCs w:val="24"/>
        </w:rPr>
        <w:t>Vidaus audito ataskaitos įvadinė dalis:</w:t>
      </w:r>
    </w:p>
    <w:p w:rsidR="007E4DC5" w:rsidRPr="00345CBB" w:rsidRDefault="007E4DC5" w:rsidP="007E4DC5">
      <w:pPr>
        <w:spacing w:after="0" w:line="240" w:lineRule="auto"/>
        <w:ind w:firstLine="709"/>
        <w:jc w:val="both"/>
        <w:rPr>
          <w:rFonts w:ascii="Times New Roman" w:eastAsia="Times New Roman" w:hAnsi="Times New Roman" w:cs="Times New Roman"/>
          <w:sz w:val="24"/>
          <w:szCs w:val="24"/>
        </w:rPr>
      </w:pPr>
    </w:p>
    <w:tbl>
      <w:tblPr>
        <w:tblW w:w="9683" w:type="dxa"/>
        <w:tblLook w:val="01E0" w:firstRow="1" w:lastRow="1" w:firstColumn="1" w:lastColumn="1" w:noHBand="0" w:noVBand="0"/>
      </w:tblPr>
      <w:tblGrid>
        <w:gridCol w:w="1719"/>
        <w:gridCol w:w="7964"/>
      </w:tblGrid>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motyvai</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jc w:val="both"/>
              <w:rPr>
                <w:rFonts w:ascii="Times New Roman" w:hAnsi="Times New Roman" w:cs="Times New Roman"/>
                <w:sz w:val="24"/>
                <w:szCs w:val="24"/>
              </w:rPr>
            </w:pPr>
            <w:r w:rsidRPr="00345CBB">
              <w:rPr>
                <w:rFonts w:ascii="Times New Roman" w:hAnsi="Times New Roman" w:cs="Times New Roman"/>
                <w:sz w:val="24"/>
                <w:szCs w:val="24"/>
              </w:rPr>
              <w:t>Vidaus auditas atliktas Centraliz</w:t>
            </w:r>
            <w:r w:rsidR="00504726">
              <w:rPr>
                <w:rFonts w:ascii="Times New Roman" w:hAnsi="Times New Roman" w:cs="Times New Roman"/>
                <w:sz w:val="24"/>
                <w:szCs w:val="24"/>
              </w:rPr>
              <w:t>uoto vidaus audito skyriaus 2023</w:t>
            </w:r>
            <w:r w:rsidRPr="00345CBB">
              <w:rPr>
                <w:rFonts w:ascii="Times New Roman" w:hAnsi="Times New Roman" w:cs="Times New Roman"/>
                <w:sz w:val="24"/>
                <w:szCs w:val="24"/>
              </w:rPr>
              <w:t xml:space="preserve"> metų veiklos planu.</w:t>
            </w:r>
          </w:p>
          <w:p w:rsidR="007E4DC5" w:rsidRPr="00345CBB" w:rsidRDefault="007E4DC5" w:rsidP="0085305D">
            <w:pPr>
              <w:spacing w:after="0" w:line="240" w:lineRule="auto"/>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terminas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rPr>
                <w:rFonts w:ascii="Times New Roman" w:eastAsia="Times New Roman" w:hAnsi="Times New Roman" w:cs="Times New Roman"/>
                <w:sz w:val="24"/>
                <w:szCs w:val="24"/>
                <w:lang w:eastAsia="lt-LT"/>
              </w:rPr>
            </w:pPr>
            <w:r w:rsidRPr="00345CBB">
              <w:rPr>
                <w:rFonts w:ascii="Times New Roman" w:eastAsia="Times New Roman" w:hAnsi="Times New Roman" w:cs="Times New Roman"/>
                <w:sz w:val="24"/>
                <w:szCs w:val="24"/>
              </w:rPr>
              <w:t>Vidaus</w:t>
            </w:r>
            <w:r w:rsidR="00504726">
              <w:rPr>
                <w:rFonts w:ascii="Times New Roman" w:eastAsia="Times New Roman" w:hAnsi="Times New Roman" w:cs="Times New Roman"/>
                <w:sz w:val="24"/>
                <w:szCs w:val="24"/>
              </w:rPr>
              <w:t xml:space="preserve"> auditas pradėtas 2023 m. sausio 9</w:t>
            </w:r>
            <w:r w:rsidRPr="00345CBB">
              <w:rPr>
                <w:rFonts w:ascii="Times New Roman" w:eastAsia="Times New Roman" w:hAnsi="Times New Roman" w:cs="Times New Roman"/>
                <w:sz w:val="24"/>
                <w:szCs w:val="24"/>
              </w:rPr>
              <w:t xml:space="preserve"> </w:t>
            </w:r>
            <w:r w:rsidR="00504726">
              <w:rPr>
                <w:rFonts w:ascii="Times New Roman" w:eastAsia="Times New Roman" w:hAnsi="Times New Roman" w:cs="Times New Roman"/>
                <w:sz w:val="24"/>
                <w:szCs w:val="24"/>
              </w:rPr>
              <w:t>d., baigtas 2023 m. vasario</w:t>
            </w:r>
            <w:r w:rsidR="00993060">
              <w:rPr>
                <w:rFonts w:ascii="Times New Roman" w:eastAsia="Times New Roman" w:hAnsi="Times New Roman" w:cs="Times New Roman"/>
                <w:sz w:val="24"/>
                <w:szCs w:val="24"/>
              </w:rPr>
              <w:t xml:space="preserve"> 1</w:t>
            </w:r>
            <w:r w:rsidRPr="00345CBB">
              <w:rPr>
                <w:rFonts w:ascii="Times New Roman" w:eastAsia="Times New Roman" w:hAnsi="Times New Roman" w:cs="Times New Roman"/>
                <w:sz w:val="24"/>
                <w:szCs w:val="24"/>
              </w:rPr>
              <w:t xml:space="preserve"> d.</w:t>
            </w: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apimtis</w:t>
            </w:r>
          </w:p>
        </w:tc>
        <w:tc>
          <w:tcPr>
            <w:tcW w:w="0" w:type="auto"/>
          </w:tcPr>
          <w:p w:rsidR="0037168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sidR="00993060">
              <w:rPr>
                <w:rFonts w:ascii="Times New Roman" w:hAnsi="Times New Roman" w:cs="Times New Roman"/>
                <w:sz w:val="24"/>
                <w:szCs w:val="24"/>
              </w:rPr>
              <w:t>numatytų 2022-2023</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sidR="00956CBB">
              <w:rPr>
                <w:rFonts w:ascii="Times New Roman" w:hAnsi="Times New Roman" w:cs="Times New Roman"/>
                <w:sz w:val="24"/>
                <w:szCs w:val="24"/>
              </w:rPr>
              <w:t>nuo 2022 m. liepos</w:t>
            </w:r>
            <w:r w:rsidRPr="005F68B1">
              <w:rPr>
                <w:rFonts w:ascii="Times New Roman" w:hAnsi="Times New Roman" w:cs="Times New Roman"/>
                <w:sz w:val="24"/>
                <w:szCs w:val="24"/>
              </w:rPr>
              <w:t xml:space="preserve"> </w:t>
            </w:r>
            <w:r w:rsidR="0040742B">
              <w:rPr>
                <w:rFonts w:ascii="Times New Roman" w:hAnsi="Times New Roman" w:cs="Times New Roman"/>
                <w:sz w:val="24"/>
                <w:szCs w:val="24"/>
              </w:rPr>
              <w:t>1 d. iki 2022 m. gruodžio</w:t>
            </w:r>
            <w:r w:rsidR="00D77BEC">
              <w:rPr>
                <w:rFonts w:ascii="Times New Roman" w:hAnsi="Times New Roman" w:cs="Times New Roman"/>
                <w:sz w:val="24"/>
                <w:szCs w:val="24"/>
              </w:rPr>
              <w:t xml:space="preserve"> 30</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tikslas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371682" w:rsidRPr="0006457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A56A3">
              <w:rPr>
                <w:rFonts w:ascii="Times New Roman" w:hAnsi="Times New Roman" w:cs="Times New Roman"/>
                <w:sz w:val="24"/>
                <w:szCs w:val="24"/>
              </w:rPr>
              <w:t xml:space="preserve">ustatyti ir įvertinti, ar </w:t>
            </w:r>
            <w:r w:rsidR="00D77BEC">
              <w:rPr>
                <w:rFonts w:ascii="Times New Roman" w:hAnsi="Times New Roman" w:cs="Times New Roman"/>
                <w:sz w:val="24"/>
                <w:szCs w:val="24"/>
              </w:rPr>
              <w:t>2022-2023</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metodai</w:t>
            </w:r>
          </w:p>
        </w:tc>
        <w:tc>
          <w:tcPr>
            <w:tcW w:w="0" w:type="auto"/>
          </w:tcPr>
          <w:p w:rsidR="007E4DC5" w:rsidRPr="00345CBB" w:rsidRDefault="00EB718E" w:rsidP="0085305D">
            <w:pPr>
              <w:spacing w:after="0" w:line="240" w:lineRule="auto"/>
              <w:jc w:val="both"/>
              <w:rPr>
                <w:rFonts w:ascii="Times New Roman" w:hAnsi="Times New Roman" w:cs="Times New Roman"/>
                <w:sz w:val="24"/>
                <w:szCs w:val="24"/>
              </w:rPr>
            </w:pPr>
            <w:r w:rsidRPr="00EB718E">
              <w:rPr>
                <w:rFonts w:ascii="Times New Roman" w:hAnsi="Times New Roman" w:cs="Times New Roman"/>
                <w:sz w:val="24"/>
                <w:szCs w:val="24"/>
              </w:rPr>
              <w:t xml:space="preserve">Vidaus auditas atliktas taikant dokumentų peržiūros ir vertinimo, pateiktos informacijos analizės, palyginimo, pokalbių su darbuotojais, viešos informacijos stebėjimo metodus. </w:t>
            </w:r>
            <w:r w:rsidR="007E4DC5" w:rsidRPr="00345CBB">
              <w:rPr>
                <w:rFonts w:ascii="Times New Roman" w:hAnsi="Times New Roman" w:cs="Times New Roman"/>
                <w:sz w:val="24"/>
                <w:szCs w:val="24"/>
              </w:rPr>
              <w:t>Atliekant vidaus auditą buvo laikytasi prielaidos, kad vidaus audito metu pateikti dokumentai yra išsamūs ir galutiniai.</w:t>
            </w:r>
          </w:p>
          <w:p w:rsidR="007E4DC5" w:rsidRPr="00345CBB" w:rsidRDefault="007E4DC5" w:rsidP="0085305D">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vertinimo kriterijai</w:t>
            </w:r>
          </w:p>
        </w:tc>
        <w:tc>
          <w:tcPr>
            <w:tcW w:w="0" w:type="auto"/>
          </w:tcPr>
          <w:p w:rsidR="00EB718E" w:rsidRPr="00286035" w:rsidRDefault="00EB718E" w:rsidP="00EB718E">
            <w:pPr>
              <w:spacing w:after="0" w:line="240" w:lineRule="auto"/>
              <w:jc w:val="both"/>
              <w:rPr>
                <w:rFonts w:ascii="Times New Roman" w:hAnsi="Times New Roman" w:cs="Times New Roman"/>
                <w:sz w:val="24"/>
                <w:szCs w:val="24"/>
              </w:rPr>
            </w:pPr>
            <w:r w:rsidRPr="00286035">
              <w:rPr>
                <w:rFonts w:ascii="Times New Roman" w:hAnsi="Times New Roman" w:cs="Times New Roman"/>
                <w:sz w:val="24"/>
                <w:szCs w:val="24"/>
              </w:rPr>
              <w:t xml:space="preserve">Vidaus auditas atliktas vadovaujantis Lietuvos Respublikos </w:t>
            </w:r>
            <w:r>
              <w:rPr>
                <w:rFonts w:ascii="Times New Roman" w:hAnsi="Times New Roman" w:cs="Times New Roman"/>
                <w:sz w:val="24"/>
                <w:szCs w:val="24"/>
              </w:rPr>
              <w:t>administracinės naštos mažinimo</w:t>
            </w:r>
            <w:r w:rsidRPr="00286035">
              <w:rPr>
                <w:rFonts w:ascii="Times New Roman" w:hAnsi="Times New Roman" w:cs="Times New Roman"/>
                <w:sz w:val="24"/>
                <w:szCs w:val="24"/>
              </w:rPr>
              <w:t xml:space="preserve"> įstatymu, Lietuvos Respublikos vidaus kontrolės ir vidaus audito įstatymu, Lietuvos Respublikos Vyriausybės </w:t>
            </w:r>
            <w:r>
              <w:rPr>
                <w:rFonts w:ascii="Times New Roman" w:hAnsi="Times New Roman" w:cs="Times New Roman"/>
                <w:sz w:val="24"/>
                <w:szCs w:val="24"/>
              </w:rPr>
              <w:t xml:space="preserve">2011 m. vasario 23 d. nutarimu Nr. 213 „Dėl </w:t>
            </w:r>
            <w:r w:rsidRPr="0031188F">
              <w:rPr>
                <w:rFonts w:ascii="Times New Roman" w:hAnsi="Times New Roman" w:cs="Times New Roman"/>
                <w:sz w:val="24"/>
                <w:szCs w:val="24"/>
              </w:rPr>
              <w:t xml:space="preserve">administracinės naštos </w:t>
            </w:r>
            <w:r>
              <w:rPr>
                <w:rFonts w:ascii="Times New Roman" w:hAnsi="Times New Roman" w:cs="Times New Roman"/>
                <w:sz w:val="24"/>
                <w:szCs w:val="24"/>
              </w:rPr>
              <w:t xml:space="preserve">piliečiams ir kitiems asmenims nustatymo ir įvertinimo metodikos patvirtinimo“, </w:t>
            </w:r>
            <w:r w:rsidRPr="0031188F">
              <w:rPr>
                <w:rFonts w:ascii="Times New Roman" w:hAnsi="Times New Roman" w:cs="Times New Roman"/>
                <w:sz w:val="24"/>
                <w:szCs w:val="24"/>
              </w:rPr>
              <w:t>Lietuvos Respublikos Vyriausybės 201</w:t>
            </w:r>
            <w:r>
              <w:rPr>
                <w:rFonts w:ascii="Times New Roman" w:hAnsi="Times New Roman" w:cs="Times New Roman"/>
                <w:sz w:val="24"/>
                <w:szCs w:val="24"/>
              </w:rPr>
              <w:t>2</w:t>
            </w:r>
            <w:r w:rsidRPr="0031188F">
              <w:rPr>
                <w:rFonts w:ascii="Times New Roman" w:hAnsi="Times New Roman" w:cs="Times New Roman"/>
                <w:sz w:val="24"/>
                <w:szCs w:val="24"/>
              </w:rPr>
              <w:t xml:space="preserve"> m. </w:t>
            </w:r>
            <w:r>
              <w:rPr>
                <w:rFonts w:ascii="Times New Roman" w:hAnsi="Times New Roman" w:cs="Times New Roman"/>
                <w:sz w:val="24"/>
                <w:szCs w:val="24"/>
              </w:rPr>
              <w:t>sausio 11</w:t>
            </w:r>
            <w:r w:rsidRPr="0031188F">
              <w:rPr>
                <w:rFonts w:ascii="Times New Roman" w:hAnsi="Times New Roman" w:cs="Times New Roman"/>
                <w:sz w:val="24"/>
                <w:szCs w:val="24"/>
              </w:rPr>
              <w:t xml:space="preserve"> d. nutarimu Nr. </w:t>
            </w:r>
            <w:r>
              <w:rPr>
                <w:rFonts w:ascii="Times New Roman" w:hAnsi="Times New Roman" w:cs="Times New Roman"/>
                <w:sz w:val="24"/>
                <w:szCs w:val="24"/>
              </w:rPr>
              <w:t>4</w:t>
            </w:r>
            <w:r w:rsidRPr="0031188F">
              <w:rPr>
                <w:rFonts w:ascii="Times New Roman" w:hAnsi="Times New Roman" w:cs="Times New Roman"/>
                <w:sz w:val="24"/>
                <w:szCs w:val="24"/>
              </w:rPr>
              <w:t xml:space="preserve"> „Dėl administracinės naštos</w:t>
            </w:r>
            <w:r>
              <w:rPr>
                <w:rFonts w:ascii="Times New Roman" w:hAnsi="Times New Roman" w:cs="Times New Roman"/>
                <w:sz w:val="24"/>
                <w:szCs w:val="24"/>
              </w:rPr>
              <w:t xml:space="preserve"> ūkio subjektams nustatymo metodikos patvirtinimo“</w:t>
            </w:r>
            <w:r w:rsidRPr="00286035">
              <w:rPr>
                <w:rFonts w:ascii="Times New Roman" w:hAnsi="Times New Roman" w:cs="Times New Roman"/>
                <w:sz w:val="24"/>
                <w:szCs w:val="24"/>
              </w:rPr>
              <w:t xml:space="preserve">, Vidaus audito metodika, Savivaldybės tarybos sprendimais, </w:t>
            </w:r>
            <w:r>
              <w:rPr>
                <w:rFonts w:ascii="Times New Roman" w:hAnsi="Times New Roman" w:cs="Times New Roman"/>
                <w:sz w:val="24"/>
                <w:szCs w:val="24"/>
              </w:rPr>
              <w:t>Savivaldybės a</w:t>
            </w:r>
            <w:r w:rsidRPr="00286035">
              <w:rPr>
                <w:rFonts w:ascii="Times New Roman" w:hAnsi="Times New Roman" w:cs="Times New Roman"/>
                <w:sz w:val="24"/>
                <w:szCs w:val="24"/>
              </w:rPr>
              <w:t xml:space="preserve">dministracijos direktoriaus įsakymais. </w:t>
            </w:r>
          </w:p>
          <w:p w:rsidR="007E4DC5" w:rsidRPr="00345CBB" w:rsidRDefault="007E4DC5" w:rsidP="0085305D">
            <w:pPr>
              <w:spacing w:after="0" w:line="240" w:lineRule="auto"/>
              <w:jc w:val="both"/>
              <w:rPr>
                <w:rFonts w:ascii="Times New Roman" w:eastAsia="Times New Roman" w:hAnsi="Times New Roman" w:cs="Times New Roman"/>
                <w:sz w:val="24"/>
                <w:szCs w:val="24"/>
              </w:rPr>
            </w:pPr>
          </w:p>
        </w:tc>
      </w:tr>
      <w:tr w:rsidR="007E4DC5" w:rsidRPr="00345CBB" w:rsidTr="0085305D">
        <w:tc>
          <w:tcPr>
            <w:tcW w:w="1719" w:type="dxa"/>
          </w:tcPr>
          <w:p w:rsidR="007E4DC5" w:rsidRDefault="007E4DC5" w:rsidP="0085305D">
            <w:pPr>
              <w:spacing w:after="0" w:line="240" w:lineRule="auto"/>
              <w:rPr>
                <w:rFonts w:ascii="Times New Roman" w:eastAsia="Times New Roman" w:hAnsi="Times New Roman" w:cs="Times New Roman"/>
                <w:b/>
                <w:sz w:val="24"/>
                <w:szCs w:val="24"/>
                <w:lang w:eastAsia="lt-LT"/>
              </w:rPr>
            </w:pP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vykdytojai</w:t>
            </w:r>
          </w:p>
        </w:tc>
        <w:tc>
          <w:tcPr>
            <w:tcW w:w="0" w:type="auto"/>
          </w:tcPr>
          <w:p w:rsidR="007E4DC5" w:rsidRDefault="007E4DC5" w:rsidP="0085305D">
            <w:pPr>
              <w:spacing w:after="0" w:line="240" w:lineRule="auto"/>
              <w:rPr>
                <w:rFonts w:ascii="Times New Roman" w:eastAsia="Times New Roman" w:hAnsi="Times New Roman" w:cs="Times New Roman"/>
                <w:sz w:val="24"/>
                <w:szCs w:val="24"/>
              </w:rPr>
            </w:pPr>
          </w:p>
          <w:p w:rsidR="007E4DC5" w:rsidRPr="00345CBB" w:rsidRDefault="007E4DC5" w:rsidP="0085305D">
            <w:pPr>
              <w:spacing w:after="0" w:line="240" w:lineRule="auto"/>
              <w:jc w:val="both"/>
              <w:rPr>
                <w:rFonts w:ascii="Times New Roman" w:eastAsia="Times New Roman" w:hAnsi="Times New Roman" w:cs="Times New Roman"/>
                <w:sz w:val="24"/>
                <w:szCs w:val="24"/>
              </w:rPr>
            </w:pPr>
            <w:r w:rsidRPr="00345CBB">
              <w:rPr>
                <w:rFonts w:ascii="Times New Roman" w:eastAsia="Times New Roman" w:hAnsi="Times New Roman" w:cs="Times New Roman"/>
                <w:sz w:val="24"/>
                <w:szCs w:val="24"/>
              </w:rPr>
              <w:t xml:space="preserve">Centralizuoto vidaus audito skyriaus vedėja Dalia </w:t>
            </w:r>
            <w:proofErr w:type="spellStart"/>
            <w:r w:rsidRPr="00345CBB">
              <w:rPr>
                <w:rFonts w:ascii="Times New Roman" w:eastAsia="Times New Roman" w:hAnsi="Times New Roman" w:cs="Times New Roman"/>
                <w:sz w:val="24"/>
                <w:szCs w:val="24"/>
              </w:rPr>
              <w:t>Katauskienė</w:t>
            </w:r>
            <w:proofErr w:type="spellEnd"/>
            <w:r w:rsidR="00956E70">
              <w:rPr>
                <w:rFonts w:ascii="Times New Roman" w:eastAsia="Times New Roman" w:hAnsi="Times New Roman" w:cs="Times New Roman"/>
                <w:sz w:val="24"/>
                <w:szCs w:val="24"/>
              </w:rPr>
              <w:t xml:space="preserve"> ir vedėjo pavaduotojas</w:t>
            </w:r>
            <w:r w:rsidRPr="00345CBB">
              <w:rPr>
                <w:rFonts w:ascii="Times New Roman" w:eastAsia="Times New Roman" w:hAnsi="Times New Roman" w:cs="Times New Roman"/>
                <w:sz w:val="24"/>
                <w:szCs w:val="24"/>
              </w:rPr>
              <w:t xml:space="preserve"> Mindaugas Mickus.</w:t>
            </w:r>
          </w:p>
        </w:tc>
      </w:tr>
    </w:tbl>
    <w:p w:rsidR="00EB1E73" w:rsidRPr="00EB718E" w:rsidRDefault="00EB1E73" w:rsidP="00EB718E">
      <w:pPr>
        <w:tabs>
          <w:tab w:val="left" w:pos="8107"/>
        </w:tabs>
        <w:spacing w:after="0" w:line="240" w:lineRule="auto"/>
        <w:rPr>
          <w:rFonts w:ascii="Times New Roman" w:hAnsi="Times New Roman" w:cs="Times New Roman"/>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DĖSTOMOJI DALIS</w:t>
      </w:r>
    </w:p>
    <w:p w:rsidR="005F406E" w:rsidRDefault="005F406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1"/>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w:t>
      </w:r>
      <w:r w:rsidR="003C248F">
        <w:rPr>
          <w:rFonts w:ascii="Times New Roman" w:hAnsi="Times New Roman" w:cs="Times New Roman"/>
          <w:bCs/>
          <w:sz w:val="24"/>
          <w:szCs w:val="24"/>
        </w:rPr>
        <w:t xml:space="preserve"> (Įstatymo redakcija nuo 2014-10</w:t>
      </w:r>
      <w:r w:rsidR="00E07CE9">
        <w:rPr>
          <w:rFonts w:ascii="Times New Roman" w:hAnsi="Times New Roman" w:cs="Times New Roman"/>
          <w:bCs/>
          <w:sz w:val="24"/>
          <w:szCs w:val="24"/>
        </w:rPr>
        <w:t>-01)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C5141E">
        <w:rPr>
          <w:rFonts w:ascii="Times New Roman" w:hAnsi="Times New Roman" w:cs="Times New Roman"/>
          <w:bCs/>
          <w:sz w:val="24"/>
          <w:szCs w:val="24"/>
        </w:rPr>
        <w:t>avivaldybės taryba 2022-02-24 sprendimu Nr. T2-47</w:t>
      </w:r>
      <w:r w:rsidR="004C77EF" w:rsidRPr="004C77EF">
        <w:rPr>
          <w:rFonts w:ascii="Times New Roman" w:hAnsi="Times New Roman" w:cs="Times New Roman"/>
          <w:bCs/>
          <w:sz w:val="24"/>
          <w:szCs w:val="24"/>
        </w:rPr>
        <w:t xml:space="preserve"> „Dėl Kr</w:t>
      </w:r>
      <w:r w:rsidR="006B04AB">
        <w:rPr>
          <w:rFonts w:ascii="Times New Roman" w:hAnsi="Times New Roman" w:cs="Times New Roman"/>
          <w:bCs/>
          <w:sz w:val="24"/>
          <w:szCs w:val="24"/>
        </w:rPr>
        <w:t>eti</w:t>
      </w:r>
      <w:r w:rsidR="00C5141E">
        <w:rPr>
          <w:rFonts w:ascii="Times New Roman" w:hAnsi="Times New Roman" w:cs="Times New Roman"/>
          <w:bCs/>
          <w:sz w:val="24"/>
          <w:szCs w:val="24"/>
        </w:rPr>
        <w:t>ngos rajono savivaldybės 2022</w:t>
      </w:r>
      <w:r w:rsidR="00D562B5">
        <w:rPr>
          <w:rFonts w:ascii="Times New Roman" w:hAnsi="Times New Roman" w:cs="Times New Roman"/>
          <w:bCs/>
          <w:sz w:val="24"/>
          <w:szCs w:val="24"/>
        </w:rPr>
        <w:t>–</w:t>
      </w:r>
      <w:r w:rsidR="00C5141E">
        <w:rPr>
          <w:rFonts w:ascii="Times New Roman" w:hAnsi="Times New Roman" w:cs="Times New Roman"/>
          <w:bCs/>
          <w:sz w:val="24"/>
          <w:szCs w:val="24"/>
        </w:rPr>
        <w:t>2024</w:t>
      </w:r>
      <w:r w:rsidR="006B04AB">
        <w:rPr>
          <w:rFonts w:ascii="Times New Roman" w:hAnsi="Times New Roman" w:cs="Times New Roman"/>
          <w:bCs/>
          <w:sz w:val="24"/>
          <w:szCs w:val="24"/>
        </w:rPr>
        <w:t xml:space="preserve"> metų strateginio veiklos plano tvirtinimo“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CB1D7F">
        <w:rPr>
          <w:rFonts w:ascii="Times New Roman" w:hAnsi="Times New Roman" w:cs="Times New Roman"/>
          <w:bCs/>
          <w:sz w:val="24"/>
          <w:szCs w:val="24"/>
        </w:rPr>
        <w:t>2022-2023</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CD17A0">
        <w:rPr>
          <w:rFonts w:ascii="Times New Roman" w:hAnsi="Times New Roman" w:cs="Times New Roman"/>
          <w:bCs/>
          <w:sz w:val="24"/>
          <w:szCs w:val="24"/>
        </w:rPr>
        <w:t>6</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r>
        <w:rPr>
          <w:rFonts w:ascii="Times New Roman" w:hAnsi="Times New Roman" w:cs="Times New Roman"/>
          <w:bCs/>
          <w:sz w:val="24"/>
          <w:szCs w:val="24"/>
        </w:rPr>
        <w:t>Nurodyti P</w:t>
      </w:r>
      <w:r w:rsidR="0009598D" w:rsidRPr="0009598D">
        <w:rPr>
          <w:rFonts w:ascii="Times New Roman" w:hAnsi="Times New Roman" w:cs="Times New Roman"/>
          <w:bCs/>
          <w:sz w:val="24"/>
          <w:szCs w:val="24"/>
        </w:rPr>
        <w:t>riemonių plano</w:t>
      </w:r>
      <w:r w:rsidR="0009598D">
        <w:rPr>
          <w:rFonts w:ascii="Times New Roman" w:hAnsi="Times New Roman" w:cs="Times New Roman"/>
          <w:bCs/>
          <w:sz w:val="24"/>
          <w:szCs w:val="24"/>
        </w:rPr>
        <w:t xml:space="preserve"> vykdytojai</w:t>
      </w:r>
      <w:r w:rsidR="00D562B5">
        <w:rPr>
          <w:rFonts w:ascii="Times New Roman" w:hAnsi="Times New Roman" w:cs="Times New Roman"/>
          <w:bCs/>
          <w:sz w:val="24"/>
          <w:szCs w:val="24"/>
        </w:rPr>
        <w:t>:</w:t>
      </w:r>
      <w:r w:rsidR="0009598D">
        <w:rPr>
          <w:rFonts w:ascii="Times New Roman" w:hAnsi="Times New Roman" w:cs="Times New Roman"/>
          <w:bCs/>
          <w:sz w:val="24"/>
          <w:szCs w:val="24"/>
        </w:rPr>
        <w:t xml:space="preserve"> </w:t>
      </w:r>
      <w:r w:rsidR="00113C4C">
        <w:rPr>
          <w:rFonts w:ascii="Times New Roman" w:hAnsi="Times New Roman" w:cs="Times New Roman"/>
          <w:bCs/>
          <w:sz w:val="24"/>
          <w:szCs w:val="24"/>
        </w:rPr>
        <w:t>S</w:t>
      </w:r>
      <w:r w:rsidR="002765E6">
        <w:rPr>
          <w:rFonts w:ascii="Times New Roman" w:hAnsi="Times New Roman" w:cs="Times New Roman"/>
          <w:bCs/>
          <w:sz w:val="24"/>
          <w:szCs w:val="24"/>
        </w:rPr>
        <w:t>avivaldybės administrac</w:t>
      </w:r>
      <w:r w:rsidR="006B04AB">
        <w:rPr>
          <w:rFonts w:ascii="Times New Roman" w:hAnsi="Times New Roman" w:cs="Times New Roman"/>
          <w:bCs/>
          <w:sz w:val="24"/>
          <w:szCs w:val="24"/>
        </w:rPr>
        <w:t>ijos</w:t>
      </w:r>
      <w:r w:rsidR="00D562B5">
        <w:rPr>
          <w:rFonts w:ascii="Times New Roman" w:hAnsi="Times New Roman" w:cs="Times New Roman"/>
          <w:bCs/>
          <w:sz w:val="24"/>
          <w:szCs w:val="24"/>
        </w:rPr>
        <w:t xml:space="preserve"> skyriai ir struktūriniai administracijos padaliniai</w:t>
      </w:r>
      <w:r w:rsidR="002765E6">
        <w:rPr>
          <w:rFonts w:ascii="Times New Roman" w:hAnsi="Times New Roman" w:cs="Times New Roman"/>
          <w:bCs/>
          <w:sz w:val="24"/>
          <w:szCs w:val="24"/>
        </w:rPr>
        <w:t>.</w:t>
      </w:r>
      <w:r w:rsidR="00D66A89">
        <w:rPr>
          <w:rFonts w:ascii="Times New Roman" w:hAnsi="Times New Roman" w:cs="Times New Roman"/>
          <w:bCs/>
          <w:sz w:val="24"/>
          <w:szCs w:val="24"/>
        </w:rPr>
        <w:t xml:space="preserve"> </w:t>
      </w: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8C7332" w:rsidRPr="008C7332" w:rsidRDefault="00156E26" w:rsidP="00343B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 </w:t>
      </w:r>
      <w:r w:rsidR="008C7332" w:rsidRPr="008C7332">
        <w:rPr>
          <w:rFonts w:ascii="Times New Roman" w:eastAsia="Times New Roman" w:hAnsi="Times New Roman" w:cs="Times New Roman"/>
          <w:b/>
          <w:bCs/>
          <w:sz w:val="24"/>
          <w:szCs w:val="24"/>
          <w:lang w:eastAsia="lt-LT"/>
        </w:rPr>
        <w:t>KR</w:t>
      </w:r>
      <w:r w:rsidR="00BD5D63">
        <w:rPr>
          <w:rFonts w:ascii="Times New Roman" w:eastAsia="Times New Roman" w:hAnsi="Times New Roman" w:cs="Times New Roman"/>
          <w:b/>
          <w:bCs/>
          <w:sz w:val="24"/>
          <w:szCs w:val="24"/>
          <w:lang w:eastAsia="lt-LT"/>
        </w:rPr>
        <w:t>E</w:t>
      </w:r>
      <w:r w:rsidR="00E67FE5">
        <w:rPr>
          <w:rFonts w:ascii="Times New Roman" w:eastAsia="Times New Roman" w:hAnsi="Times New Roman" w:cs="Times New Roman"/>
          <w:b/>
          <w:bCs/>
          <w:sz w:val="24"/>
          <w:szCs w:val="24"/>
          <w:lang w:eastAsia="lt-LT"/>
        </w:rPr>
        <w:t xml:space="preserve">TINGOS RAJONO SAVIVALDYBĖS </w:t>
      </w:r>
      <w:r w:rsidR="00DA15A8">
        <w:rPr>
          <w:rFonts w:ascii="Times New Roman" w:eastAsia="Times New Roman" w:hAnsi="Times New Roman" w:cs="Times New Roman"/>
          <w:b/>
          <w:bCs/>
          <w:sz w:val="24"/>
          <w:szCs w:val="24"/>
          <w:lang w:eastAsia="lt-LT"/>
        </w:rPr>
        <w:t>2022-2023</w:t>
      </w:r>
      <w:r w:rsidR="008C7332" w:rsidRPr="008C7332">
        <w:rPr>
          <w:rFonts w:ascii="Times New Roman" w:eastAsia="Times New Roman" w:hAnsi="Times New Roman" w:cs="Times New Roman"/>
          <w:b/>
          <w:bCs/>
          <w:sz w:val="24"/>
          <w:szCs w:val="24"/>
          <w:lang w:eastAsia="lt-LT"/>
        </w:rPr>
        <w:t xml:space="preserve"> METŲ ADMINISTRACINĖS</w:t>
      </w:r>
      <w:r w:rsidR="00211C25">
        <w:rPr>
          <w:rFonts w:ascii="Times New Roman" w:eastAsia="Times New Roman" w:hAnsi="Times New Roman" w:cs="Times New Roman"/>
          <w:b/>
          <w:bCs/>
          <w:sz w:val="24"/>
          <w:szCs w:val="24"/>
          <w:lang w:eastAsia="lt-LT"/>
        </w:rPr>
        <w:t xml:space="preserve"> </w:t>
      </w:r>
      <w:r w:rsidR="008C7332" w:rsidRPr="008C7332">
        <w:rPr>
          <w:rFonts w:ascii="Times New Roman" w:eastAsia="Times New Roman" w:hAnsi="Times New Roman" w:cs="Times New Roman"/>
          <w:b/>
          <w:bCs/>
          <w:sz w:val="24"/>
          <w:szCs w:val="24"/>
          <w:lang w:eastAsia="lt-LT"/>
        </w:rPr>
        <w:t>NAŠTOS MAŽINIMO PRIEMONIŲ</w:t>
      </w:r>
      <w:r w:rsidR="008C7332" w:rsidRPr="008C7332">
        <w:rPr>
          <w:rFonts w:ascii="Times New Roman" w:eastAsia="Times New Roman" w:hAnsi="Times New Roman" w:cs="Times New Roman"/>
          <w:b/>
          <w:sz w:val="24"/>
          <w:szCs w:val="24"/>
          <w:lang w:eastAsia="lt-LT"/>
        </w:rPr>
        <w:t xml:space="preserve"> PLAN</w:t>
      </w:r>
      <w:r w:rsidR="00211C25">
        <w:rPr>
          <w:rFonts w:ascii="Times New Roman" w:eastAsia="Times New Roman" w:hAnsi="Times New Roman" w:cs="Times New Roman"/>
          <w:b/>
          <w:sz w:val="24"/>
          <w:szCs w:val="24"/>
          <w:lang w:eastAsia="lt-LT"/>
        </w:rPr>
        <w:t>O ĮGYVENDINIMO VERTINIMAS</w:t>
      </w:r>
    </w:p>
    <w:tbl>
      <w:tblPr>
        <w:tblW w:w="15386" w:type="dxa"/>
        <w:tblInd w:w="-252" w:type="dxa"/>
        <w:tblLayout w:type="fixed"/>
        <w:tblLook w:val="04A0" w:firstRow="1" w:lastRow="0" w:firstColumn="1" w:lastColumn="0" w:noHBand="0" w:noVBand="1"/>
      </w:tblPr>
      <w:tblGrid>
        <w:gridCol w:w="15386"/>
      </w:tblGrid>
      <w:tr w:rsidR="008C7332" w:rsidRPr="008C7332" w:rsidTr="00426AD4">
        <w:trPr>
          <w:trHeight w:val="719"/>
        </w:trPr>
        <w:tc>
          <w:tcPr>
            <w:tcW w:w="15386" w:type="dxa"/>
            <w:tcBorders>
              <w:top w:val="single" w:sz="4" w:space="0" w:color="000000"/>
              <w:left w:val="single" w:sz="4" w:space="0" w:color="000000"/>
              <w:bottom w:val="single" w:sz="4" w:space="0" w:color="000000"/>
              <w:right w:val="single" w:sz="4" w:space="0" w:color="000000"/>
            </w:tcBorders>
            <w:vAlign w:val="center"/>
          </w:tcPr>
          <w:p w:rsidR="008C7332" w:rsidRPr="008C7332" w:rsidRDefault="008C7332" w:rsidP="00343B20">
            <w:pPr>
              <w:snapToGrid w:val="0"/>
              <w:spacing w:after="0"/>
              <w:jc w:val="center"/>
              <w:rPr>
                <w:rFonts w:ascii="Times New Roman" w:eastAsia="Times New Roman" w:hAnsi="Times New Roman" w:cs="Times New Roman"/>
                <w:caps/>
                <w:color w:val="000000"/>
                <w:sz w:val="24"/>
                <w:szCs w:val="24"/>
              </w:rPr>
            </w:pPr>
            <w:r w:rsidRPr="008C7332">
              <w:rPr>
                <w:rFonts w:ascii="Times New Roman" w:eastAsia="Times New Roman" w:hAnsi="Times New Roman" w:cs="Times New Roman"/>
                <w:b/>
                <w:color w:val="000000"/>
                <w:sz w:val="24"/>
                <w:szCs w:val="24"/>
              </w:rPr>
              <w:t>1. Kuo mažesnėmis laiko sąnaudomis bei finansinėmis išlaidomis pasiekti teisės aktuose numatytų</w:t>
            </w:r>
            <w:r w:rsidRPr="008C7332">
              <w:rPr>
                <w:rFonts w:ascii="Times New Roman" w:eastAsia="Times New Roman" w:hAnsi="Times New Roman" w:cs="Times New Roman"/>
                <w:b/>
                <w:sz w:val="24"/>
                <w:szCs w:val="24"/>
              </w:rPr>
              <w:t xml:space="preserve"> tikslų</w:t>
            </w:r>
          </w:p>
        </w:tc>
      </w:tr>
    </w:tbl>
    <w:p w:rsidR="008C7332" w:rsidRPr="008C7332" w:rsidRDefault="008C7332" w:rsidP="008C7332">
      <w:pPr>
        <w:spacing w:after="0" w:line="240" w:lineRule="auto"/>
        <w:rPr>
          <w:rFonts w:ascii="Times New Roman" w:eastAsia="Times New Roman" w:hAnsi="Times New Roman" w:cs="Times New Roman"/>
          <w:vanish/>
          <w:sz w:val="20"/>
          <w:szCs w:val="20"/>
          <w:lang w:eastAsia="lt-LT"/>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667"/>
        <w:gridCol w:w="1697"/>
        <w:gridCol w:w="1715"/>
        <w:gridCol w:w="6521"/>
      </w:tblGrid>
      <w:tr w:rsidR="002225E0" w:rsidRPr="008C7332" w:rsidTr="002225E0">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sz w:val="24"/>
                <w:szCs w:val="24"/>
              </w:rPr>
              <w:t>Eil. Nr.</w:t>
            </w:r>
          </w:p>
        </w:tc>
        <w:tc>
          <w:tcPr>
            <w:tcW w:w="466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Priemonė</w:t>
            </w:r>
          </w:p>
        </w:tc>
        <w:tc>
          <w:tcPr>
            <w:tcW w:w="169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Įvykdymo terminas</w:t>
            </w:r>
          </w:p>
        </w:tc>
        <w:tc>
          <w:tcPr>
            <w:tcW w:w="1715"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bCs/>
                <w:sz w:val="24"/>
                <w:szCs w:val="24"/>
              </w:rPr>
            </w:pPr>
            <w:r w:rsidRPr="008C7332">
              <w:rPr>
                <w:rFonts w:ascii="Times New Roman" w:eastAsia="Times New Roman" w:hAnsi="Times New Roman" w:cs="Times New Roman"/>
                <w:b/>
                <w:bCs/>
                <w:sz w:val="24"/>
                <w:szCs w:val="24"/>
              </w:rPr>
              <w:t>Vykdytojas</w:t>
            </w:r>
          </w:p>
        </w:tc>
        <w:tc>
          <w:tcPr>
            <w:tcW w:w="6521" w:type="dxa"/>
            <w:tcBorders>
              <w:top w:val="single" w:sz="4" w:space="0" w:color="auto"/>
              <w:left w:val="single" w:sz="4" w:space="0" w:color="auto"/>
              <w:bottom w:val="single" w:sz="4" w:space="0" w:color="auto"/>
              <w:right w:val="single" w:sz="4" w:space="0" w:color="auto"/>
            </w:tcBorders>
          </w:tcPr>
          <w:p w:rsidR="00211C25" w:rsidRPr="008C7332" w:rsidRDefault="00211C25" w:rsidP="00211C25">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auditoriaus pastebėjimai</w:t>
            </w:r>
          </w:p>
        </w:tc>
      </w:tr>
      <w:tr w:rsidR="002225E0" w:rsidRPr="008C7332" w:rsidTr="009D23A4">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1.1.</w:t>
            </w:r>
          </w:p>
        </w:tc>
        <w:tc>
          <w:tcPr>
            <w:tcW w:w="4667" w:type="dxa"/>
            <w:tcBorders>
              <w:top w:val="single" w:sz="4" w:space="0" w:color="auto"/>
              <w:left w:val="single" w:sz="4" w:space="0" w:color="auto"/>
              <w:bottom w:val="single" w:sz="4" w:space="0" w:color="auto"/>
              <w:right w:val="single" w:sz="4" w:space="0" w:color="auto"/>
            </w:tcBorders>
          </w:tcPr>
          <w:p w:rsidR="00211C25" w:rsidRPr="008C7332" w:rsidRDefault="00DA15A8"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Informacinių technologijų ir elektroninių paslaugų plėtojimas</w:t>
            </w:r>
          </w:p>
        </w:tc>
        <w:tc>
          <w:tcPr>
            <w:tcW w:w="1697" w:type="dxa"/>
            <w:tcBorders>
              <w:top w:val="single" w:sz="4" w:space="0" w:color="auto"/>
              <w:left w:val="single" w:sz="4" w:space="0" w:color="auto"/>
              <w:bottom w:val="single" w:sz="4" w:space="0" w:color="auto"/>
              <w:right w:val="single" w:sz="4" w:space="0" w:color="auto"/>
            </w:tcBorders>
          </w:tcPr>
          <w:p w:rsidR="00211C25"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w:t>
            </w:r>
          </w:p>
          <w:p w:rsidR="007B7951" w:rsidRPr="008C7332"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pusmetį</w:t>
            </w:r>
          </w:p>
        </w:tc>
        <w:tc>
          <w:tcPr>
            <w:tcW w:w="1715" w:type="dxa"/>
            <w:tcBorders>
              <w:top w:val="single" w:sz="4" w:space="0" w:color="auto"/>
              <w:left w:val="single" w:sz="4" w:space="0" w:color="auto"/>
              <w:bottom w:val="single" w:sz="4" w:space="0" w:color="auto"/>
              <w:right w:val="single" w:sz="4" w:space="0" w:color="auto"/>
            </w:tcBorders>
          </w:tcPr>
          <w:p w:rsidR="00211C25" w:rsidRDefault="007B7951"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Bendrasis skyrius</w:t>
            </w:r>
            <w:r w:rsidR="00DA15A8">
              <w:rPr>
                <w:rFonts w:ascii="Times New Roman" w:eastAsia="Times New Roman" w:hAnsi="Times New Roman" w:cs="Times New Roman"/>
                <w:bCs/>
                <w:sz w:val="24"/>
                <w:szCs w:val="24"/>
              </w:rPr>
              <w:t xml:space="preserve">, </w:t>
            </w:r>
          </w:p>
          <w:p w:rsidR="00DA15A8" w:rsidRPr="008C7332" w:rsidRDefault="00DA15A8"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Informacinių technologijų skyrius</w:t>
            </w:r>
          </w:p>
        </w:tc>
        <w:tc>
          <w:tcPr>
            <w:tcW w:w="6521" w:type="dxa"/>
            <w:tcBorders>
              <w:top w:val="single" w:sz="4" w:space="0" w:color="auto"/>
              <w:left w:val="single" w:sz="4" w:space="0" w:color="auto"/>
              <w:bottom w:val="single" w:sz="4" w:space="0" w:color="auto"/>
              <w:right w:val="single" w:sz="4" w:space="0" w:color="auto"/>
            </w:tcBorders>
          </w:tcPr>
          <w:p w:rsidR="002F5275" w:rsidRDefault="00C16278" w:rsidP="00573E7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74BA0">
              <w:rPr>
                <w:rFonts w:ascii="Times New Roman" w:eastAsia="Times New Roman" w:hAnsi="Times New Roman" w:cs="Times New Roman"/>
                <w:bCs/>
                <w:sz w:val="24"/>
                <w:szCs w:val="24"/>
              </w:rPr>
              <w:t>Vidaus audito skyriui</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atlikus </w:t>
            </w:r>
            <w:r w:rsidR="00DA15A8">
              <w:rPr>
                <w:rFonts w:ascii="Times New Roman" w:eastAsia="Times New Roman" w:hAnsi="Times New Roman" w:cs="Times New Roman"/>
                <w:bCs/>
                <w:sz w:val="24"/>
                <w:szCs w:val="24"/>
              </w:rPr>
              <w:t>2022</w:t>
            </w:r>
            <w:r w:rsidR="00247957">
              <w:rPr>
                <w:rFonts w:ascii="Times New Roman" w:eastAsia="Times New Roman" w:hAnsi="Times New Roman" w:cs="Times New Roman"/>
                <w:bCs/>
                <w:sz w:val="24"/>
                <w:szCs w:val="24"/>
              </w:rPr>
              <w:t xml:space="preserve"> m. </w:t>
            </w:r>
            <w:r w:rsidR="00563819">
              <w:rPr>
                <w:rFonts w:ascii="Times New Roman" w:eastAsia="Times New Roman" w:hAnsi="Times New Roman" w:cs="Times New Roman"/>
                <w:bCs/>
                <w:sz w:val="24"/>
                <w:szCs w:val="24"/>
              </w:rPr>
              <w:t>I</w:t>
            </w:r>
            <w:r w:rsidR="00573E74">
              <w:rPr>
                <w:rFonts w:ascii="Times New Roman" w:eastAsia="Times New Roman" w:hAnsi="Times New Roman" w:cs="Times New Roman"/>
                <w:bCs/>
                <w:sz w:val="24"/>
                <w:szCs w:val="24"/>
              </w:rPr>
              <w:t>I</w:t>
            </w:r>
            <w:r w:rsidR="00E6423F">
              <w:rPr>
                <w:rFonts w:ascii="Times New Roman" w:eastAsia="Times New Roman" w:hAnsi="Times New Roman" w:cs="Times New Roman"/>
                <w:bCs/>
                <w:sz w:val="24"/>
                <w:szCs w:val="24"/>
              </w:rPr>
              <w:t xml:space="preserve"> pusmečio </w:t>
            </w:r>
            <w:r w:rsidR="00674BA0">
              <w:rPr>
                <w:rFonts w:ascii="Times New Roman" w:eastAsia="Times New Roman" w:hAnsi="Times New Roman" w:cs="Times New Roman"/>
                <w:bCs/>
                <w:sz w:val="24"/>
                <w:szCs w:val="24"/>
              </w:rPr>
              <w:t xml:space="preserve">Administracinės naštos mažinimo priemonių plano vykdymo </w:t>
            </w:r>
            <w:r w:rsidR="00E6423F">
              <w:rPr>
                <w:rFonts w:ascii="Times New Roman" w:eastAsia="Times New Roman" w:hAnsi="Times New Roman" w:cs="Times New Roman"/>
                <w:bCs/>
                <w:sz w:val="24"/>
                <w:szCs w:val="24"/>
              </w:rPr>
              <w:t>vertinimą</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nustatyta,</w:t>
            </w:r>
            <w:r w:rsidR="00CF39D8">
              <w:rPr>
                <w:rFonts w:ascii="Times New Roman" w:eastAsia="Times New Roman" w:hAnsi="Times New Roman" w:cs="Times New Roman"/>
                <w:bCs/>
                <w:sz w:val="24"/>
                <w:szCs w:val="24"/>
              </w:rPr>
              <w:t xml:space="preserve"> kad priemonė</w:t>
            </w:r>
            <w:r w:rsidR="00E5682C">
              <w:rPr>
                <w:rFonts w:ascii="Times New Roman" w:eastAsia="Times New Roman" w:hAnsi="Times New Roman" w:cs="Times New Roman"/>
                <w:bCs/>
                <w:sz w:val="24"/>
                <w:szCs w:val="24"/>
              </w:rPr>
              <w:t xml:space="preserve"> vykdoma</w:t>
            </w:r>
            <w:r w:rsidR="00674BA0">
              <w:rPr>
                <w:rFonts w:ascii="Times New Roman" w:eastAsia="Times New Roman" w:hAnsi="Times New Roman" w:cs="Times New Roman"/>
                <w:bCs/>
                <w:sz w:val="24"/>
                <w:szCs w:val="24"/>
              </w:rPr>
              <w:t>.</w:t>
            </w:r>
            <w:r w:rsidR="00573E74">
              <w:rPr>
                <w:rFonts w:ascii="Times New Roman" w:eastAsia="Times New Roman" w:hAnsi="Times New Roman" w:cs="Times New Roman"/>
                <w:bCs/>
                <w:sz w:val="24"/>
                <w:szCs w:val="24"/>
              </w:rPr>
              <w:t xml:space="preserve"> 2022 m. II pusmetyje atnaujinta Žemės nuomos mokesčio skaičiavimo informacinė sistema MASIS (Microsoft </w:t>
            </w:r>
            <w:proofErr w:type="spellStart"/>
            <w:r w:rsidR="00573E74">
              <w:rPr>
                <w:rFonts w:ascii="Times New Roman" w:eastAsia="Times New Roman" w:hAnsi="Times New Roman" w:cs="Times New Roman"/>
                <w:bCs/>
                <w:sz w:val="24"/>
                <w:szCs w:val="24"/>
              </w:rPr>
              <w:t>Silverlight</w:t>
            </w:r>
            <w:proofErr w:type="spellEnd"/>
            <w:r w:rsidR="00573E74">
              <w:rPr>
                <w:rFonts w:ascii="Times New Roman" w:eastAsia="Times New Roman" w:hAnsi="Times New Roman" w:cs="Times New Roman"/>
                <w:bCs/>
                <w:sz w:val="24"/>
                <w:szCs w:val="24"/>
              </w:rPr>
              <w:t xml:space="preserve"> technologijos perjungimas į Net5 technologiją). </w:t>
            </w:r>
          </w:p>
          <w:p w:rsidR="0010579E" w:rsidRPr="0043021A" w:rsidRDefault="00263900" w:rsidP="00573E7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C16278">
              <w:rPr>
                <w:rFonts w:ascii="Times New Roman" w:eastAsia="Times New Roman" w:hAnsi="Times New Roman" w:cs="Times New Roman"/>
                <w:b/>
                <w:bCs/>
                <w:sz w:val="24"/>
                <w:szCs w:val="24"/>
              </w:rPr>
              <w:t xml:space="preserve">   </w:t>
            </w:r>
            <w:r w:rsidR="00BD32CD">
              <w:rPr>
                <w:rFonts w:ascii="Times New Roman" w:eastAsia="Times New Roman" w:hAnsi="Times New Roman" w:cs="Times New Roman"/>
                <w:b/>
                <w:bCs/>
                <w:sz w:val="24"/>
                <w:szCs w:val="24"/>
              </w:rPr>
              <w:t>Priemonė</w:t>
            </w:r>
            <w:r w:rsidR="006B305F">
              <w:rPr>
                <w:rFonts w:ascii="Times New Roman" w:eastAsia="Times New Roman" w:hAnsi="Times New Roman" w:cs="Times New Roman"/>
                <w:b/>
                <w:bCs/>
                <w:sz w:val="24"/>
                <w:szCs w:val="24"/>
              </w:rPr>
              <w:t xml:space="preserve"> vykdoma</w:t>
            </w:r>
            <w:r w:rsidR="007B1968">
              <w:rPr>
                <w:rFonts w:ascii="Times New Roman" w:eastAsia="Times New Roman" w:hAnsi="Times New Roman" w:cs="Times New Roman"/>
                <w:b/>
                <w:bCs/>
                <w:sz w:val="24"/>
                <w:szCs w:val="24"/>
              </w:rPr>
              <w:t>.</w:t>
            </w:r>
          </w:p>
        </w:tc>
      </w:tr>
      <w:tr w:rsidR="009D23A4" w:rsidRPr="008C7332" w:rsidTr="006404CC">
        <w:tc>
          <w:tcPr>
            <w:tcW w:w="786" w:type="dxa"/>
            <w:tcBorders>
              <w:top w:val="single" w:sz="4" w:space="0" w:color="auto"/>
              <w:left w:val="single" w:sz="4" w:space="0" w:color="auto"/>
              <w:bottom w:val="single" w:sz="4" w:space="0" w:color="auto"/>
              <w:right w:val="single" w:sz="4" w:space="0" w:color="auto"/>
            </w:tcBorders>
          </w:tcPr>
          <w:p w:rsidR="009D23A4" w:rsidRPr="008C7332" w:rsidRDefault="00DA15A8" w:rsidP="008C733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D23A4">
              <w:rPr>
                <w:rFonts w:ascii="Times New Roman" w:eastAsia="Times New Roman" w:hAnsi="Times New Roman" w:cs="Times New Roman"/>
                <w:sz w:val="24"/>
                <w:szCs w:val="24"/>
              </w:rPr>
              <w:t>.</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Skelbti atnaujintą informaciją Savivaldybės interneto svetainėje apie teikiamas administracines paslaugas</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 pusmetį</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8A0407" w:rsidRDefault="009D23A4" w:rsidP="00F3207A">
            <w:pPr>
              <w:spacing w:after="0" w:line="240" w:lineRule="auto"/>
              <w:jc w:val="both"/>
              <w:rPr>
                <w:rFonts w:ascii="Times New Roman" w:eastAsia="Times New Roman" w:hAnsi="Times New Roman" w:cs="Times New Roman"/>
                <w:bCs/>
                <w:sz w:val="24"/>
                <w:szCs w:val="24"/>
              </w:rPr>
            </w:pPr>
            <w:r w:rsidRPr="008A0407">
              <w:rPr>
                <w:rFonts w:ascii="Times New Roman" w:eastAsia="Times New Roman" w:hAnsi="Times New Roman" w:cs="Times New Roman"/>
                <w:bCs/>
                <w:sz w:val="24"/>
                <w:szCs w:val="24"/>
              </w:rPr>
              <w:t xml:space="preserve">    Vidaus audito skyriui, atlikus </w:t>
            </w:r>
            <w:r w:rsidR="0015231A">
              <w:rPr>
                <w:rFonts w:ascii="Times New Roman" w:eastAsia="Times New Roman" w:hAnsi="Times New Roman" w:cs="Times New Roman"/>
                <w:bCs/>
                <w:sz w:val="24"/>
                <w:szCs w:val="24"/>
              </w:rPr>
              <w:t>2022</w:t>
            </w:r>
            <w:r w:rsidR="00C11A24">
              <w:rPr>
                <w:rFonts w:ascii="Times New Roman" w:eastAsia="Times New Roman" w:hAnsi="Times New Roman" w:cs="Times New Roman"/>
                <w:bCs/>
                <w:sz w:val="24"/>
                <w:szCs w:val="24"/>
              </w:rPr>
              <w:t xml:space="preserve"> m. </w:t>
            </w:r>
            <w:r w:rsidR="00A33F66">
              <w:rPr>
                <w:rFonts w:ascii="Times New Roman" w:eastAsia="Times New Roman" w:hAnsi="Times New Roman" w:cs="Times New Roman"/>
                <w:bCs/>
                <w:sz w:val="24"/>
                <w:szCs w:val="24"/>
              </w:rPr>
              <w:t>I</w:t>
            </w:r>
            <w:r w:rsidR="005638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w:t>
            </w:r>
            <w:r w:rsidRPr="008A0407">
              <w:rPr>
                <w:rFonts w:ascii="Times New Roman" w:eastAsia="Times New Roman" w:hAnsi="Times New Roman" w:cs="Times New Roman"/>
                <w:bCs/>
                <w:sz w:val="24"/>
                <w:szCs w:val="24"/>
              </w:rPr>
              <w:t>Administracinės naštos mažinimo priemonių</w:t>
            </w:r>
            <w:r>
              <w:rPr>
                <w:rFonts w:ascii="Times New Roman" w:eastAsia="Times New Roman" w:hAnsi="Times New Roman" w:cs="Times New Roman"/>
                <w:bCs/>
                <w:sz w:val="24"/>
                <w:szCs w:val="24"/>
              </w:rPr>
              <w:t xml:space="preserve"> plano vykdymo vertinimą</w:t>
            </w:r>
            <w:r w:rsidRPr="008A0407">
              <w:rPr>
                <w:rFonts w:ascii="Times New Roman" w:eastAsia="Times New Roman" w:hAnsi="Times New Roman" w:cs="Times New Roman"/>
                <w:bCs/>
                <w:sz w:val="24"/>
                <w:szCs w:val="24"/>
              </w:rPr>
              <w:t>, nustatyta, kad priemonė yra vykdoma.</w:t>
            </w:r>
          </w:p>
          <w:p w:rsidR="009D23A4" w:rsidRDefault="002B7789" w:rsidP="00F320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Savivaldybės administracijos struktūriniai padaliniai, teikiantys administracines paslaugas</w:t>
            </w:r>
            <w:r w:rsidR="009D23A4">
              <w:rPr>
                <w:rFonts w:ascii="Times New Roman" w:hAnsi="Times New Roman" w:cs="Times New Roman"/>
                <w:bCs/>
                <w:sz w:val="24"/>
                <w:szCs w:val="24"/>
              </w:rPr>
              <w:t>, taip pat</w:t>
            </w:r>
            <w:r w:rsidR="009D23A4" w:rsidRPr="008A0407">
              <w:rPr>
                <w:rFonts w:ascii="Times New Roman" w:hAnsi="Times New Roman" w:cs="Times New Roman"/>
                <w:bCs/>
                <w:sz w:val="24"/>
                <w:szCs w:val="24"/>
              </w:rPr>
              <w:t xml:space="preserve"> ir seniūnijos, nurodė, kad informacija apie teikiamas administracines paslaugas atnaujinama esant poreikiui, t.</w:t>
            </w:r>
            <w:r w:rsidR="009D23A4">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y. pasikeitus te</w:t>
            </w:r>
            <w:r w:rsidR="009D23A4">
              <w:rPr>
                <w:rFonts w:ascii="Times New Roman" w:hAnsi="Times New Roman" w:cs="Times New Roman"/>
                <w:bCs/>
                <w:sz w:val="24"/>
                <w:szCs w:val="24"/>
              </w:rPr>
              <w:t xml:space="preserve">isiniam reglamentavimui ir pan. </w:t>
            </w:r>
            <w:r w:rsidR="009D23A4" w:rsidRPr="008A0407">
              <w:rPr>
                <w:rFonts w:ascii="Times New Roman" w:hAnsi="Times New Roman" w:cs="Times New Roman"/>
                <w:bCs/>
                <w:sz w:val="24"/>
                <w:szCs w:val="24"/>
              </w:rPr>
              <w:t xml:space="preserve">Audito metu, peržiūrėjus informaciją interneto svetainėje apie Savivaldybės teikiamas administracines paslaugas, </w:t>
            </w:r>
            <w:r w:rsidR="00D9205B">
              <w:rPr>
                <w:rFonts w:ascii="Times New Roman" w:eastAsia="Times New Roman" w:hAnsi="Times New Roman" w:cs="Times New Roman"/>
                <w:b/>
                <w:bCs/>
                <w:sz w:val="24"/>
                <w:szCs w:val="24"/>
              </w:rPr>
              <w:t>neatitikimų</w:t>
            </w:r>
            <w:r w:rsidR="00D9205B" w:rsidRPr="008A0407">
              <w:rPr>
                <w:rFonts w:ascii="Times New Roman" w:hAnsi="Times New Roman" w:cs="Times New Roman"/>
                <w:bCs/>
                <w:sz w:val="24"/>
                <w:szCs w:val="24"/>
              </w:rPr>
              <w:t xml:space="preserve"> </w:t>
            </w:r>
            <w:r w:rsidR="009D23A4" w:rsidRPr="00D9205B">
              <w:rPr>
                <w:rFonts w:ascii="Times New Roman" w:hAnsi="Times New Roman" w:cs="Times New Roman"/>
                <w:b/>
                <w:bCs/>
                <w:sz w:val="24"/>
                <w:szCs w:val="24"/>
              </w:rPr>
              <w:t>nenustatyta</w:t>
            </w:r>
            <w:r w:rsidR="009D23A4" w:rsidRPr="008A0407">
              <w:rPr>
                <w:rFonts w:ascii="Times New Roman" w:hAnsi="Times New Roman" w:cs="Times New Roman"/>
                <w:bCs/>
                <w:sz w:val="24"/>
                <w:szCs w:val="24"/>
              </w:rPr>
              <w:t>. Publikuojama informacija – aktuali.</w:t>
            </w:r>
          </w:p>
          <w:p w:rsidR="001E0A5F" w:rsidRPr="00A33F66" w:rsidRDefault="009D23A4" w:rsidP="00F320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90346">
              <w:rPr>
                <w:rFonts w:ascii="Times New Roman" w:eastAsia="Times New Roman" w:hAnsi="Times New Roman" w:cs="Times New Roman"/>
                <w:b/>
                <w:bCs/>
                <w:sz w:val="24"/>
                <w:szCs w:val="24"/>
              </w:rPr>
              <w:t>Priemonė vykdoma.</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t>2. Užtikrinti administracinės naštos stebėseną, viešumą ir prevenciją</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4F283D">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color w:val="000000"/>
                <w:sz w:val="24"/>
                <w:szCs w:val="24"/>
              </w:rPr>
            </w:pPr>
            <w:r w:rsidRPr="008C7332">
              <w:rPr>
                <w:rFonts w:ascii="Times New Roman" w:eastAsia="Times New Roman" w:hAnsi="Times New Roman" w:cs="Times New Roman"/>
                <w:color w:val="000000"/>
                <w:sz w:val="24"/>
                <w:szCs w:val="24"/>
              </w:rPr>
              <w:t>2.1.</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Įvertinus A</w:t>
            </w:r>
            <w:r w:rsidRPr="008C7332">
              <w:rPr>
                <w:rFonts w:ascii="Times New Roman" w:eastAsia="Times New Roman" w:hAnsi="Times New Roman" w:cs="Times New Roman"/>
                <w:bCs/>
                <w:color w:val="000000"/>
                <w:sz w:val="24"/>
                <w:szCs w:val="24"/>
              </w:rPr>
              <w:t>dministracinės naštos priemonių plano vykdymą, rezultatus paskelbti Sa</w:t>
            </w:r>
            <w:r>
              <w:rPr>
                <w:rFonts w:ascii="Times New Roman" w:eastAsia="Times New Roman" w:hAnsi="Times New Roman" w:cs="Times New Roman"/>
                <w:bCs/>
                <w:color w:val="000000"/>
                <w:sz w:val="24"/>
                <w:szCs w:val="24"/>
              </w:rPr>
              <w:t>vivaldybės interneto svetainėje</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Pusmečiams pasibaigus</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Centralizuotas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117121">
              <w:rPr>
                <w:rFonts w:ascii="Times New Roman" w:eastAsia="Times New Roman" w:hAnsi="Times New Roman" w:cs="Times New Roman"/>
                <w:bCs/>
                <w:sz w:val="24"/>
                <w:szCs w:val="24"/>
              </w:rPr>
              <w:t>2022</w:t>
            </w:r>
            <w:r w:rsidR="00AF54E2">
              <w:rPr>
                <w:rFonts w:ascii="Times New Roman" w:eastAsia="Times New Roman" w:hAnsi="Times New Roman" w:cs="Times New Roman"/>
                <w:bCs/>
                <w:sz w:val="24"/>
                <w:szCs w:val="24"/>
              </w:rPr>
              <w:t xml:space="preserve"> m. </w:t>
            </w:r>
            <w:r w:rsidR="00563819">
              <w:rPr>
                <w:rFonts w:ascii="Times New Roman" w:eastAsia="Times New Roman" w:hAnsi="Times New Roman" w:cs="Times New Roman"/>
                <w:bCs/>
                <w:sz w:val="24"/>
                <w:szCs w:val="24"/>
              </w:rPr>
              <w:t>I</w:t>
            </w:r>
            <w:r w:rsidR="0013206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9D23A4" w:rsidRDefault="009D23A4" w:rsidP="00E30DE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     </w:t>
            </w:r>
            <w:r w:rsidRPr="00416346">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p w:rsidR="0013206E" w:rsidRDefault="0013206E" w:rsidP="00E30DEA">
            <w:pPr>
              <w:spacing w:after="0" w:line="240" w:lineRule="auto"/>
              <w:jc w:val="both"/>
              <w:rPr>
                <w:rFonts w:ascii="Times New Roman" w:eastAsia="Times New Roman" w:hAnsi="Times New Roman" w:cs="Times New Roman"/>
                <w:b/>
                <w:bCs/>
                <w:color w:val="000000"/>
                <w:sz w:val="24"/>
                <w:szCs w:val="24"/>
              </w:rPr>
            </w:pPr>
          </w:p>
          <w:p w:rsidR="0013206E" w:rsidRPr="00416346" w:rsidRDefault="0013206E" w:rsidP="00E30DEA">
            <w:pPr>
              <w:spacing w:after="0" w:line="240" w:lineRule="auto"/>
              <w:jc w:val="both"/>
              <w:rPr>
                <w:rFonts w:ascii="Times New Roman" w:eastAsia="Times New Roman" w:hAnsi="Times New Roman" w:cs="Times New Roman"/>
                <w:b/>
                <w:bCs/>
                <w:color w:val="000000"/>
                <w:sz w:val="24"/>
                <w:szCs w:val="24"/>
              </w:rPr>
            </w:pP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lastRenderedPageBreak/>
              <w:t>3. Administracinės naštos mažinimo priemonių plano vykdymo kontrolė</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3.1.</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Pateikti informaciją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administracijos Centralizuotam vidaus audito</w:t>
            </w:r>
            <w:r>
              <w:rPr>
                <w:rFonts w:ascii="Times New Roman" w:eastAsia="Times New Roman" w:hAnsi="Times New Roman" w:cs="Times New Roman"/>
                <w:bCs/>
                <w:color w:val="000000"/>
                <w:sz w:val="24"/>
                <w:szCs w:val="24"/>
              </w:rPr>
              <w:t xml:space="preserve"> skyriui apie priemonių vykdymą</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85034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2022-07</w:t>
            </w:r>
            <w:r w:rsidR="009D23A4">
              <w:rPr>
                <w:rFonts w:ascii="Times New Roman" w:eastAsia="Times New Roman" w:hAnsi="Times New Roman" w:cs="Times New Roman"/>
                <w:bCs/>
                <w:color w:val="000000"/>
                <w:sz w:val="24"/>
                <w:szCs w:val="24"/>
              </w:rPr>
              <w:t>-15</w:t>
            </w:r>
          </w:p>
          <w:p w:rsidR="009D23A4" w:rsidRDefault="0085034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2023-01</w:t>
            </w:r>
            <w:r w:rsidR="009D23A4">
              <w:rPr>
                <w:rFonts w:ascii="Times New Roman" w:eastAsia="Times New Roman" w:hAnsi="Times New Roman" w:cs="Times New Roman"/>
                <w:bCs/>
                <w:color w:val="000000"/>
                <w:sz w:val="24"/>
                <w:szCs w:val="24"/>
              </w:rPr>
              <w:t>-15</w:t>
            </w:r>
          </w:p>
          <w:p w:rsidR="00354DF6" w:rsidRPr="00A36EAA" w:rsidRDefault="00354DF6" w:rsidP="00A36EAA">
            <w:pPr>
              <w:spacing w:after="0" w:line="240" w:lineRule="auto"/>
              <w:jc w:val="both"/>
              <w:rPr>
                <w:rFonts w:ascii="Times New Roman" w:eastAsia="Times New Roman" w:hAnsi="Times New Roman" w:cs="Times New Roman"/>
                <w:bCs/>
                <w:color w:val="000000"/>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Informaciją </w:t>
            </w:r>
            <w:r w:rsidR="0013206E">
              <w:rPr>
                <w:rFonts w:ascii="Times New Roman" w:eastAsia="Times New Roman" w:hAnsi="Times New Roman" w:cs="Times New Roman"/>
                <w:bCs/>
                <w:color w:val="000000"/>
                <w:sz w:val="24"/>
                <w:szCs w:val="24"/>
              </w:rPr>
              <w:t xml:space="preserve">(pagal poreikį) </w:t>
            </w:r>
            <w:r w:rsidRPr="00A36EAA">
              <w:rPr>
                <w:rFonts w:ascii="Times New Roman" w:eastAsia="Times New Roman" w:hAnsi="Times New Roman" w:cs="Times New Roman"/>
                <w:bCs/>
                <w:color w:val="000000"/>
                <w:sz w:val="24"/>
                <w:szCs w:val="24"/>
              </w:rPr>
              <w:t xml:space="preserve">apie </w:t>
            </w:r>
            <w:r w:rsidR="0085034A">
              <w:rPr>
                <w:rFonts w:ascii="Times New Roman" w:eastAsia="Times New Roman" w:hAnsi="Times New Roman" w:cs="Times New Roman"/>
                <w:bCs/>
                <w:sz w:val="24"/>
                <w:szCs w:val="24"/>
              </w:rPr>
              <w:t>2022</w:t>
            </w:r>
            <w:r w:rsidR="00AF54E2">
              <w:rPr>
                <w:rFonts w:ascii="Times New Roman" w:eastAsia="Times New Roman" w:hAnsi="Times New Roman" w:cs="Times New Roman"/>
                <w:bCs/>
                <w:sz w:val="24"/>
                <w:szCs w:val="24"/>
              </w:rPr>
              <w:t xml:space="preserve"> m. </w:t>
            </w:r>
            <w:r w:rsidR="00502919">
              <w:rPr>
                <w:rFonts w:ascii="Times New Roman" w:eastAsia="Times New Roman" w:hAnsi="Times New Roman" w:cs="Times New Roman"/>
                <w:bCs/>
                <w:sz w:val="24"/>
                <w:szCs w:val="24"/>
              </w:rPr>
              <w:t>I</w:t>
            </w:r>
            <w:r w:rsidR="0013206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 xml:space="preserve">Centralizuotam vidaus audito skyriui pateikė visos seniūnijos bei Savivaldybės administracijos struktūriniai padaliniai. </w:t>
            </w:r>
          </w:p>
          <w:p w:rsidR="009D23A4" w:rsidRPr="00416346"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3.2.</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Vertinti administracinės naštos mažinimo priemonių plano v</w:t>
            </w:r>
            <w:r>
              <w:rPr>
                <w:rFonts w:ascii="Times New Roman" w:eastAsia="Times New Roman" w:hAnsi="Times New Roman" w:cs="Times New Roman"/>
                <w:bCs/>
                <w:color w:val="000000"/>
                <w:sz w:val="24"/>
                <w:szCs w:val="24"/>
              </w:rPr>
              <w:t>ykdymą ir pateikti informaciją administracijos direktoriui</w:t>
            </w:r>
            <w:r w:rsidRPr="00A36EAA">
              <w:rPr>
                <w:rFonts w:ascii="Times New Roman" w:eastAsia="Times New Roman" w:hAnsi="Times New Roman" w:cs="Times New Roman"/>
                <w:bCs/>
                <w:color w:val="000000"/>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8227F4"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2022-08</w:t>
            </w:r>
            <w:r w:rsidR="009D23A4">
              <w:rPr>
                <w:rFonts w:ascii="Times New Roman" w:eastAsia="Times New Roman" w:hAnsi="Times New Roman" w:cs="Times New Roman"/>
                <w:bCs/>
                <w:color w:val="000000"/>
                <w:sz w:val="24"/>
                <w:szCs w:val="24"/>
              </w:rPr>
              <w:t>-01</w:t>
            </w:r>
          </w:p>
          <w:p w:rsidR="009D23A4" w:rsidRDefault="008227F4"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2023-02</w:t>
            </w:r>
            <w:r w:rsidR="009D23A4">
              <w:rPr>
                <w:rFonts w:ascii="Times New Roman" w:eastAsia="Times New Roman" w:hAnsi="Times New Roman" w:cs="Times New Roman"/>
                <w:bCs/>
                <w:color w:val="000000"/>
                <w:sz w:val="24"/>
                <w:szCs w:val="24"/>
              </w:rPr>
              <w:t>-01</w:t>
            </w:r>
          </w:p>
          <w:p w:rsidR="00FC378A" w:rsidRPr="00A36EAA" w:rsidRDefault="00FC378A" w:rsidP="00A36EAA">
            <w:pPr>
              <w:spacing w:after="0" w:line="240" w:lineRule="auto"/>
              <w:jc w:val="both"/>
              <w:rPr>
                <w:rFonts w:ascii="Times New Roman" w:eastAsia="Times New Roman" w:hAnsi="Times New Roman" w:cs="Times New Roman"/>
                <w:bCs/>
                <w:color w:val="000000"/>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Centralizuoto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Pr>
                <w:rFonts w:ascii="Times New Roman" w:eastAsia="Times New Roman" w:hAnsi="Times New Roman" w:cs="Times New Roman"/>
                <w:bCs/>
                <w:color w:val="000000"/>
                <w:sz w:val="24"/>
                <w:szCs w:val="24"/>
              </w:rPr>
              <w:t>rtinimo vidaus auditas“ (</w:t>
            </w:r>
            <w:r w:rsidR="008227F4">
              <w:rPr>
                <w:rFonts w:ascii="Times New Roman" w:eastAsia="Times New Roman" w:hAnsi="Times New Roman" w:cs="Times New Roman"/>
                <w:bCs/>
                <w:color w:val="000000"/>
                <w:sz w:val="24"/>
                <w:szCs w:val="24"/>
              </w:rPr>
              <w:t>2022</w:t>
            </w:r>
            <w:r w:rsidR="00AF54E2">
              <w:rPr>
                <w:rFonts w:ascii="Times New Roman" w:eastAsia="Times New Roman" w:hAnsi="Times New Roman" w:cs="Times New Roman"/>
                <w:bCs/>
                <w:color w:val="000000"/>
                <w:sz w:val="24"/>
                <w:szCs w:val="24"/>
              </w:rPr>
              <w:t xml:space="preserve"> m. </w:t>
            </w:r>
            <w:r w:rsidR="00502919">
              <w:rPr>
                <w:rFonts w:ascii="Times New Roman" w:eastAsia="Times New Roman" w:hAnsi="Times New Roman" w:cs="Times New Roman"/>
                <w:bCs/>
                <w:color w:val="000000"/>
                <w:sz w:val="24"/>
                <w:szCs w:val="24"/>
              </w:rPr>
              <w:t>I</w:t>
            </w:r>
            <w:r w:rsidR="0013206E">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9D23A4" w:rsidRPr="00C85884"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3.3.</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Parengti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administracinės našt</w:t>
            </w:r>
            <w:r>
              <w:rPr>
                <w:rFonts w:ascii="Times New Roman" w:eastAsia="Times New Roman" w:hAnsi="Times New Roman" w:cs="Times New Roman"/>
                <w:bCs/>
                <w:color w:val="000000"/>
                <w:sz w:val="24"/>
                <w:szCs w:val="24"/>
              </w:rPr>
              <w:t>o</w:t>
            </w:r>
            <w:r w:rsidR="00643CA8">
              <w:rPr>
                <w:rFonts w:ascii="Times New Roman" w:eastAsia="Times New Roman" w:hAnsi="Times New Roman" w:cs="Times New Roman"/>
                <w:bCs/>
                <w:color w:val="000000"/>
                <w:sz w:val="24"/>
                <w:szCs w:val="24"/>
              </w:rPr>
              <w:t>s mažinimo priemonių planą 2023</w:t>
            </w:r>
            <w:r>
              <w:rPr>
                <w:rFonts w:ascii="Times New Roman" w:eastAsia="Times New Roman" w:hAnsi="Times New Roman" w:cs="Times New Roman"/>
                <w:bCs/>
                <w:color w:val="000000"/>
                <w:sz w:val="24"/>
                <w:szCs w:val="24"/>
              </w:rPr>
              <w:t>–</w:t>
            </w:r>
            <w:r w:rsidR="00643CA8">
              <w:rPr>
                <w:rFonts w:ascii="Times New Roman" w:eastAsia="Times New Roman" w:hAnsi="Times New Roman" w:cs="Times New Roman"/>
                <w:bCs/>
                <w:color w:val="000000"/>
                <w:sz w:val="24"/>
                <w:szCs w:val="24"/>
              </w:rPr>
              <w:t>2024</w:t>
            </w:r>
            <w:r w:rsidRPr="00A36EAA">
              <w:rPr>
                <w:rFonts w:ascii="Times New Roman" w:eastAsia="Times New Roman" w:hAnsi="Times New Roman" w:cs="Times New Roman"/>
                <w:bCs/>
                <w:color w:val="000000"/>
                <w:sz w:val="24"/>
                <w:szCs w:val="24"/>
              </w:rPr>
              <w:t xml:space="preserve"> met</w:t>
            </w:r>
            <w:r>
              <w:rPr>
                <w:rFonts w:ascii="Times New Roman" w:eastAsia="Times New Roman" w:hAnsi="Times New Roman" w:cs="Times New Roman"/>
                <w:bCs/>
                <w:color w:val="000000"/>
                <w:sz w:val="24"/>
                <w:szCs w:val="24"/>
              </w:rPr>
              <w:t>ams</w:t>
            </w:r>
          </w:p>
        </w:tc>
        <w:tc>
          <w:tcPr>
            <w:tcW w:w="1697" w:type="dxa"/>
            <w:tcBorders>
              <w:top w:val="single" w:sz="4" w:space="0" w:color="auto"/>
              <w:left w:val="single" w:sz="4" w:space="0" w:color="auto"/>
              <w:bottom w:val="single" w:sz="4" w:space="0" w:color="auto"/>
              <w:right w:val="single" w:sz="4" w:space="0" w:color="auto"/>
            </w:tcBorders>
            <w:hideMark/>
          </w:tcPr>
          <w:p w:rsidR="009D23A4" w:rsidRPr="00A36EAA" w:rsidRDefault="00643CA8"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w:t>
            </w:r>
            <w:r w:rsidR="009D23A4">
              <w:rPr>
                <w:rFonts w:ascii="Times New Roman" w:eastAsia="Times New Roman" w:hAnsi="Times New Roman" w:cs="Times New Roman"/>
                <w:bCs/>
                <w:color w:val="000000"/>
                <w:sz w:val="24"/>
                <w:szCs w:val="24"/>
              </w:rPr>
              <w:t>-01-15</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Bendrasis, Juridinis skyriai</w:t>
            </w:r>
          </w:p>
        </w:tc>
        <w:tc>
          <w:tcPr>
            <w:tcW w:w="6521" w:type="dxa"/>
            <w:tcBorders>
              <w:top w:val="single" w:sz="4" w:space="0" w:color="auto"/>
              <w:left w:val="single" w:sz="4" w:space="0" w:color="auto"/>
              <w:bottom w:val="single" w:sz="4" w:space="0" w:color="auto"/>
              <w:right w:val="single" w:sz="4" w:space="0" w:color="auto"/>
            </w:tcBorders>
          </w:tcPr>
          <w:p w:rsidR="009D23A4" w:rsidRDefault="009D23A4" w:rsidP="00B5619D">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rPr>
              <w:t xml:space="preserve">    </w:t>
            </w:r>
            <w:r w:rsidR="00B5619D" w:rsidRPr="00B5619D">
              <w:rPr>
                <w:rFonts w:ascii="Times New Roman" w:eastAsia="Times New Roman" w:hAnsi="Times New Roman" w:cs="Times New Roman"/>
                <w:bCs/>
                <w:sz w:val="24"/>
                <w:szCs w:val="24"/>
              </w:rPr>
              <w:t>Parengtas</w:t>
            </w:r>
            <w:r w:rsidR="00B5619D">
              <w:rPr>
                <w:rFonts w:ascii="Times New Roman" w:eastAsia="Times New Roman" w:hAnsi="Times New Roman" w:cs="Times New Roman"/>
                <w:b/>
                <w:bCs/>
                <w:sz w:val="24"/>
                <w:szCs w:val="24"/>
              </w:rPr>
              <w:t xml:space="preserve"> </w:t>
            </w:r>
            <w:r w:rsidR="00B5619D">
              <w:rPr>
                <w:rFonts w:ascii="Times New Roman" w:eastAsia="Times New Roman" w:hAnsi="Times New Roman" w:cs="Times New Roman"/>
                <w:bCs/>
                <w:color w:val="000000"/>
                <w:sz w:val="24"/>
                <w:szCs w:val="24"/>
              </w:rPr>
              <w:t>S</w:t>
            </w:r>
            <w:r w:rsidR="00B5619D" w:rsidRPr="00A36EAA">
              <w:rPr>
                <w:rFonts w:ascii="Times New Roman" w:eastAsia="Times New Roman" w:hAnsi="Times New Roman" w:cs="Times New Roman"/>
                <w:bCs/>
                <w:color w:val="000000"/>
                <w:sz w:val="24"/>
                <w:szCs w:val="24"/>
              </w:rPr>
              <w:t>avivaldybės administracinės našt</w:t>
            </w:r>
            <w:r w:rsidR="00B5619D">
              <w:rPr>
                <w:rFonts w:ascii="Times New Roman" w:eastAsia="Times New Roman" w:hAnsi="Times New Roman" w:cs="Times New Roman"/>
                <w:bCs/>
                <w:color w:val="000000"/>
                <w:sz w:val="24"/>
                <w:szCs w:val="24"/>
              </w:rPr>
              <w:t>os mažinimo priemonių planas (projektas) 2023–2024</w:t>
            </w:r>
            <w:r w:rsidR="00B5619D" w:rsidRPr="00A36EAA">
              <w:rPr>
                <w:rFonts w:ascii="Times New Roman" w:eastAsia="Times New Roman" w:hAnsi="Times New Roman" w:cs="Times New Roman"/>
                <w:bCs/>
                <w:color w:val="000000"/>
                <w:sz w:val="24"/>
                <w:szCs w:val="24"/>
              </w:rPr>
              <w:t xml:space="preserve"> met</w:t>
            </w:r>
            <w:r w:rsidR="00B5619D">
              <w:rPr>
                <w:rFonts w:ascii="Times New Roman" w:eastAsia="Times New Roman" w:hAnsi="Times New Roman" w:cs="Times New Roman"/>
                <w:bCs/>
                <w:color w:val="000000"/>
                <w:sz w:val="24"/>
                <w:szCs w:val="24"/>
              </w:rPr>
              <w:t>ams, kuris bus tvirtinamas Kretingos rajono savivaldybės tarybos sprendimu.</w:t>
            </w:r>
          </w:p>
          <w:p w:rsidR="00B5619D" w:rsidRPr="00317666" w:rsidRDefault="00B5619D" w:rsidP="00B5619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color w:val="000000"/>
                <w:sz w:val="24"/>
                <w:szCs w:val="24"/>
              </w:rPr>
              <w:t xml:space="preserve">    Priemonė vykdoma.</w:t>
            </w:r>
          </w:p>
        </w:tc>
      </w:tr>
    </w:tbl>
    <w:p w:rsidR="00161ECA" w:rsidRPr="00B70585" w:rsidRDefault="00161ECA" w:rsidP="00B70585">
      <w:pPr>
        <w:spacing w:after="0" w:line="240" w:lineRule="auto"/>
        <w:ind w:firstLine="1296"/>
        <w:jc w:val="both"/>
        <w:rPr>
          <w:rFonts w:ascii="Times New Roman" w:hAnsi="Times New Roman" w:cs="Times New Roman"/>
          <w:sz w:val="24"/>
          <w:szCs w:val="24"/>
        </w:rPr>
        <w:sectPr w:rsidR="00161ECA" w:rsidRPr="00B70585" w:rsidSect="008C7332">
          <w:pgSz w:w="16838" w:h="11906" w:orient="landscape"/>
          <w:pgMar w:top="1701" w:right="1134" w:bottom="567" w:left="1134" w:header="567" w:footer="567" w:gutter="0"/>
          <w:cols w:space="1296"/>
          <w:docGrid w:linePitch="360"/>
        </w:sectPr>
      </w:pPr>
    </w:p>
    <w:p w:rsidR="008A0407" w:rsidRDefault="008A0407" w:rsidP="00B70585">
      <w:pPr>
        <w:spacing w:after="0" w:line="240" w:lineRule="auto"/>
        <w:rPr>
          <w:rFonts w:ascii="Times New Roman" w:hAnsi="Times New Roman" w:cs="Times New Roman"/>
          <w:b/>
          <w:sz w:val="24"/>
          <w:szCs w:val="24"/>
        </w:rPr>
      </w:pPr>
    </w:p>
    <w:p w:rsidR="00783D6E" w:rsidRDefault="00783D6E" w:rsidP="00BC27DA">
      <w:pPr>
        <w:spacing w:after="0" w:line="240" w:lineRule="auto"/>
        <w:ind w:firstLine="1296"/>
        <w:jc w:val="both"/>
        <w:rPr>
          <w:rFonts w:ascii="Times New Roman" w:hAnsi="Times New Roman" w:cs="Times New Roman"/>
          <w:sz w:val="24"/>
          <w:szCs w:val="24"/>
        </w:rPr>
      </w:pPr>
    </w:p>
    <w:p w:rsidR="0075606E" w:rsidRPr="0075606E" w:rsidRDefault="0075606E" w:rsidP="00BC27DA">
      <w:pPr>
        <w:spacing w:after="0" w:line="240" w:lineRule="auto"/>
        <w:ind w:firstLine="1296"/>
        <w:jc w:val="both"/>
        <w:rPr>
          <w:rFonts w:ascii="Times New Roman" w:hAnsi="Times New Roman" w:cs="Times New Roman"/>
          <w:sz w:val="24"/>
          <w:szCs w:val="24"/>
        </w:rPr>
      </w:pPr>
      <w:r w:rsidRPr="0075606E">
        <w:rPr>
          <w:rFonts w:ascii="Times New Roman" w:hAnsi="Times New Roman" w:cs="Times New Roman"/>
          <w:sz w:val="24"/>
          <w:szCs w:val="24"/>
        </w:rPr>
        <w:t xml:space="preserve">Kretingos rajono savivaldybės </w:t>
      </w:r>
      <w:r w:rsidR="004449C8">
        <w:rPr>
          <w:rFonts w:ascii="Times New Roman" w:hAnsi="Times New Roman" w:cs="Times New Roman"/>
          <w:bCs/>
          <w:sz w:val="24"/>
          <w:szCs w:val="24"/>
        </w:rPr>
        <w:t>2022-2023</w:t>
      </w:r>
      <w:r w:rsidRPr="0075606E">
        <w:rPr>
          <w:rFonts w:ascii="Times New Roman" w:hAnsi="Times New Roman" w:cs="Times New Roman"/>
          <w:bCs/>
          <w:sz w:val="24"/>
          <w:szCs w:val="24"/>
        </w:rPr>
        <w:t xml:space="preserve"> metų administracinės naštos mažinimo priemonių plan</w:t>
      </w:r>
      <w:r w:rsidR="004449C8">
        <w:rPr>
          <w:rFonts w:ascii="Times New Roman" w:hAnsi="Times New Roman" w:cs="Times New Roman"/>
          <w:bCs/>
          <w:sz w:val="24"/>
          <w:szCs w:val="24"/>
        </w:rPr>
        <w:t>e numatytos 6</w:t>
      </w:r>
      <w:r>
        <w:rPr>
          <w:rFonts w:ascii="Times New Roman" w:hAnsi="Times New Roman" w:cs="Times New Roman"/>
          <w:bCs/>
          <w:sz w:val="24"/>
          <w:szCs w:val="24"/>
        </w:rPr>
        <w:t xml:space="preserve"> </w:t>
      </w:r>
      <w:r w:rsidRPr="0075606E">
        <w:rPr>
          <w:rFonts w:ascii="Times New Roman" w:hAnsi="Times New Roman" w:cs="Times New Roman"/>
          <w:bCs/>
          <w:sz w:val="24"/>
          <w:szCs w:val="24"/>
        </w:rPr>
        <w:t>administracinės naštos mažinimo</w:t>
      </w:r>
      <w:r w:rsidR="00F70E56">
        <w:rPr>
          <w:rFonts w:ascii="Times New Roman" w:hAnsi="Times New Roman" w:cs="Times New Roman"/>
          <w:bCs/>
          <w:sz w:val="24"/>
          <w:szCs w:val="24"/>
        </w:rPr>
        <w:t xml:space="preserve"> priemonės</w:t>
      </w:r>
      <w:r w:rsidR="005003AF">
        <w:rPr>
          <w:rFonts w:ascii="Times New Roman" w:hAnsi="Times New Roman" w:cs="Times New Roman"/>
          <w:bCs/>
          <w:sz w:val="24"/>
          <w:szCs w:val="24"/>
        </w:rPr>
        <w:t>.</w:t>
      </w:r>
    </w:p>
    <w:p w:rsidR="003160B3" w:rsidRPr="002F2FC5" w:rsidRDefault="00FC41C5" w:rsidP="002F2F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ab/>
      </w:r>
      <w:r w:rsidR="00F757A5">
        <w:rPr>
          <w:rFonts w:ascii="Times New Roman" w:eastAsia="Times New Roman" w:hAnsi="Times New Roman" w:cs="Times New Roman"/>
          <w:i/>
          <w:sz w:val="24"/>
          <w:szCs w:val="24"/>
          <w:lang w:eastAsia="lt-LT"/>
        </w:rPr>
        <w:t>Priemonė n</w:t>
      </w:r>
      <w:r w:rsidR="005003AF" w:rsidRPr="005003AF">
        <w:rPr>
          <w:rFonts w:ascii="Times New Roman" w:eastAsia="Times New Roman" w:hAnsi="Times New Roman" w:cs="Times New Roman"/>
          <w:i/>
          <w:sz w:val="24"/>
          <w:szCs w:val="24"/>
          <w:lang w:eastAsia="lt-LT"/>
        </w:rPr>
        <w:t xml:space="preserve">r. </w:t>
      </w:r>
      <w:r w:rsidR="00F757A5">
        <w:rPr>
          <w:rFonts w:ascii="Times New Roman" w:eastAsia="Times New Roman" w:hAnsi="Times New Roman" w:cs="Times New Roman"/>
          <w:i/>
          <w:sz w:val="24"/>
          <w:szCs w:val="24"/>
          <w:lang w:eastAsia="lt-LT"/>
        </w:rPr>
        <w:t>1.1</w:t>
      </w:r>
      <w:r w:rsidR="00E56540">
        <w:rPr>
          <w:rFonts w:ascii="Times New Roman" w:eastAsia="Times New Roman" w:hAnsi="Times New Roman" w:cs="Times New Roman"/>
          <w:i/>
          <w:sz w:val="24"/>
          <w:szCs w:val="24"/>
          <w:lang w:eastAsia="lt-LT"/>
        </w:rPr>
        <w:t xml:space="preserve"> </w:t>
      </w:r>
      <w:r w:rsidR="00277396">
        <w:rPr>
          <w:rFonts w:ascii="Times New Roman" w:eastAsia="Times New Roman" w:hAnsi="Times New Roman" w:cs="Times New Roman"/>
          <w:i/>
          <w:sz w:val="24"/>
          <w:szCs w:val="24"/>
          <w:lang w:eastAsia="lt-LT"/>
        </w:rPr>
        <w:t>vykdoma</w:t>
      </w:r>
      <w:r w:rsidR="005003AF" w:rsidRPr="000000B3">
        <w:rPr>
          <w:rFonts w:ascii="Times New Roman" w:eastAsia="Times New Roman" w:hAnsi="Times New Roman" w:cs="Times New Roman"/>
          <w:i/>
          <w:sz w:val="24"/>
          <w:szCs w:val="24"/>
          <w:lang w:eastAsia="lt-LT"/>
        </w:rPr>
        <w:t>.</w:t>
      </w:r>
      <w:r w:rsidR="002F2FC5" w:rsidRPr="002F2FC5">
        <w:rPr>
          <w:rFonts w:ascii="Times New Roman" w:eastAsia="Times New Roman" w:hAnsi="Times New Roman" w:cs="Times New Roman"/>
          <w:bCs/>
          <w:sz w:val="24"/>
          <w:szCs w:val="24"/>
        </w:rPr>
        <w:t xml:space="preserve"> </w:t>
      </w:r>
      <w:r w:rsidR="008214E9">
        <w:rPr>
          <w:rFonts w:ascii="Times New Roman" w:eastAsia="Times New Roman" w:hAnsi="Times New Roman" w:cs="Times New Roman"/>
          <w:bCs/>
          <w:sz w:val="24"/>
          <w:szCs w:val="24"/>
        </w:rPr>
        <w:t>Vid</w:t>
      </w:r>
      <w:r w:rsidR="004449C8">
        <w:rPr>
          <w:rFonts w:ascii="Times New Roman" w:eastAsia="Times New Roman" w:hAnsi="Times New Roman" w:cs="Times New Roman"/>
          <w:bCs/>
          <w:sz w:val="24"/>
          <w:szCs w:val="24"/>
        </w:rPr>
        <w:t>aus audito skyriui, atlikus 2022 m. I</w:t>
      </w:r>
      <w:r w:rsidR="006E21D4">
        <w:rPr>
          <w:rFonts w:ascii="Times New Roman" w:eastAsia="Times New Roman" w:hAnsi="Times New Roman" w:cs="Times New Roman"/>
          <w:bCs/>
          <w:sz w:val="24"/>
          <w:szCs w:val="24"/>
        </w:rPr>
        <w:t>I</w:t>
      </w:r>
      <w:r w:rsidR="008214E9">
        <w:rPr>
          <w:rFonts w:ascii="Times New Roman" w:eastAsia="Times New Roman" w:hAnsi="Times New Roman" w:cs="Times New Roman"/>
          <w:bCs/>
          <w:sz w:val="24"/>
          <w:szCs w:val="24"/>
        </w:rPr>
        <w:t xml:space="preserve"> pusmečio Administracinės naštos mažinimo priemonių plano vykdymo vertinimą, nustatyta, kad priemonė vykdoma. </w:t>
      </w:r>
      <w:r w:rsidR="006E21D4">
        <w:rPr>
          <w:rFonts w:ascii="Times New Roman" w:eastAsia="Times New Roman" w:hAnsi="Times New Roman" w:cs="Times New Roman"/>
          <w:bCs/>
          <w:sz w:val="24"/>
          <w:szCs w:val="24"/>
        </w:rPr>
        <w:t xml:space="preserve">2022 m. II pusmetyje atnaujinta Žemės nuomos mokesčio skaičiavimo informacinė sistema MASIS (Microsoft </w:t>
      </w:r>
      <w:proofErr w:type="spellStart"/>
      <w:r w:rsidR="006E21D4">
        <w:rPr>
          <w:rFonts w:ascii="Times New Roman" w:eastAsia="Times New Roman" w:hAnsi="Times New Roman" w:cs="Times New Roman"/>
          <w:bCs/>
          <w:sz w:val="24"/>
          <w:szCs w:val="24"/>
        </w:rPr>
        <w:t>Silverlight</w:t>
      </w:r>
      <w:proofErr w:type="spellEnd"/>
      <w:r w:rsidR="006E21D4">
        <w:rPr>
          <w:rFonts w:ascii="Times New Roman" w:eastAsia="Times New Roman" w:hAnsi="Times New Roman" w:cs="Times New Roman"/>
          <w:bCs/>
          <w:sz w:val="24"/>
          <w:szCs w:val="24"/>
        </w:rPr>
        <w:t xml:space="preserve"> technologijos perjungimas į Net5 technologiją).</w:t>
      </w:r>
      <w:r w:rsidR="00C52489">
        <w:rPr>
          <w:rFonts w:ascii="Times New Roman" w:eastAsia="Times New Roman" w:hAnsi="Times New Roman" w:cs="Times New Roman"/>
          <w:bCs/>
          <w:sz w:val="24"/>
          <w:szCs w:val="24"/>
        </w:rPr>
        <w:t xml:space="preserve"> </w:t>
      </w:r>
    </w:p>
    <w:p w:rsidR="00E56540" w:rsidRPr="008A0407" w:rsidRDefault="00DC0A86"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w:t>
      </w:r>
      <w:r w:rsidR="00E56540">
        <w:rPr>
          <w:rFonts w:ascii="Times New Roman" w:eastAsia="Times New Roman" w:hAnsi="Times New Roman" w:cs="Times New Roman"/>
          <w:bCs/>
          <w:i/>
          <w:sz w:val="24"/>
          <w:szCs w:val="24"/>
          <w:lang w:eastAsia="lt-LT"/>
        </w:rPr>
        <w:t xml:space="preserve"> </w:t>
      </w:r>
      <w:r w:rsidR="00C178A7">
        <w:rPr>
          <w:rFonts w:ascii="Times New Roman" w:eastAsia="Times New Roman" w:hAnsi="Times New Roman" w:cs="Times New Roman"/>
          <w:bCs/>
          <w:i/>
          <w:sz w:val="24"/>
          <w:szCs w:val="24"/>
          <w:lang w:eastAsia="lt-LT"/>
        </w:rPr>
        <w:t>Priemonė nr. 1.2</w:t>
      </w:r>
      <w:r w:rsidR="00E56540">
        <w:rPr>
          <w:rFonts w:ascii="Times New Roman" w:eastAsia="Times New Roman" w:hAnsi="Times New Roman" w:cs="Times New Roman"/>
          <w:bCs/>
          <w:i/>
          <w:sz w:val="24"/>
          <w:szCs w:val="24"/>
          <w:lang w:eastAsia="lt-LT"/>
        </w:rPr>
        <w:t xml:space="preserve"> vykdoma.</w:t>
      </w:r>
      <w:r w:rsidR="00E56540" w:rsidRPr="00E56540">
        <w:rPr>
          <w:rFonts w:ascii="Times New Roman" w:eastAsia="Times New Roman" w:hAnsi="Times New Roman" w:cs="Times New Roman"/>
          <w:bCs/>
          <w:sz w:val="24"/>
          <w:szCs w:val="24"/>
        </w:rPr>
        <w:t xml:space="preserve"> </w:t>
      </w:r>
      <w:r w:rsidR="00E56540" w:rsidRPr="008A0407">
        <w:rPr>
          <w:rFonts w:ascii="Times New Roman" w:eastAsia="Times New Roman" w:hAnsi="Times New Roman" w:cs="Times New Roman"/>
          <w:bCs/>
          <w:sz w:val="24"/>
          <w:szCs w:val="24"/>
        </w:rPr>
        <w:t xml:space="preserve">Vidaus audito skyriui, atlikus </w:t>
      </w:r>
      <w:r w:rsidR="00494113">
        <w:rPr>
          <w:rFonts w:ascii="Times New Roman" w:eastAsia="Times New Roman" w:hAnsi="Times New Roman" w:cs="Times New Roman"/>
          <w:bCs/>
          <w:sz w:val="24"/>
          <w:szCs w:val="24"/>
        </w:rPr>
        <w:t>2022</w:t>
      </w:r>
      <w:r w:rsidR="0043384A">
        <w:rPr>
          <w:rFonts w:ascii="Times New Roman" w:eastAsia="Times New Roman" w:hAnsi="Times New Roman" w:cs="Times New Roman"/>
          <w:bCs/>
          <w:sz w:val="24"/>
          <w:szCs w:val="24"/>
        </w:rPr>
        <w:t xml:space="preserve"> m. </w:t>
      </w:r>
      <w:r w:rsidR="00502919">
        <w:rPr>
          <w:rFonts w:ascii="Times New Roman" w:eastAsia="Times New Roman" w:hAnsi="Times New Roman" w:cs="Times New Roman"/>
          <w:bCs/>
          <w:sz w:val="24"/>
          <w:szCs w:val="24"/>
        </w:rPr>
        <w:t>I</w:t>
      </w:r>
      <w:r w:rsidR="00C52489">
        <w:rPr>
          <w:rFonts w:ascii="Times New Roman" w:eastAsia="Times New Roman" w:hAnsi="Times New Roman" w:cs="Times New Roman"/>
          <w:bCs/>
          <w:sz w:val="24"/>
          <w:szCs w:val="24"/>
        </w:rPr>
        <w:t>I</w:t>
      </w:r>
      <w:r w:rsidR="00E56540">
        <w:rPr>
          <w:rFonts w:ascii="Times New Roman" w:eastAsia="Times New Roman" w:hAnsi="Times New Roman" w:cs="Times New Roman"/>
          <w:bCs/>
          <w:sz w:val="24"/>
          <w:szCs w:val="24"/>
        </w:rPr>
        <w:t xml:space="preserve"> pusmečio </w:t>
      </w:r>
      <w:r w:rsidR="00E56540" w:rsidRPr="008A0407">
        <w:rPr>
          <w:rFonts w:ascii="Times New Roman" w:eastAsia="Times New Roman" w:hAnsi="Times New Roman" w:cs="Times New Roman"/>
          <w:bCs/>
          <w:sz w:val="24"/>
          <w:szCs w:val="24"/>
        </w:rPr>
        <w:t>Administracinės naštos mažinimo priemonių</w:t>
      </w:r>
      <w:r w:rsidR="00E56540">
        <w:rPr>
          <w:rFonts w:ascii="Times New Roman" w:eastAsia="Times New Roman" w:hAnsi="Times New Roman" w:cs="Times New Roman"/>
          <w:bCs/>
          <w:sz w:val="24"/>
          <w:szCs w:val="24"/>
        </w:rPr>
        <w:t xml:space="preserve"> plano vykdymo vertinimą</w:t>
      </w:r>
      <w:r w:rsidR="00E56540" w:rsidRPr="008A0407">
        <w:rPr>
          <w:rFonts w:ascii="Times New Roman" w:eastAsia="Times New Roman" w:hAnsi="Times New Roman" w:cs="Times New Roman"/>
          <w:bCs/>
          <w:sz w:val="24"/>
          <w:szCs w:val="24"/>
        </w:rPr>
        <w:t>, nustatyta, kad priemonė yra vykdoma.</w:t>
      </w:r>
      <w:r w:rsidR="00E56540" w:rsidRPr="008A0407">
        <w:rPr>
          <w:rFonts w:ascii="Times New Roman" w:hAnsi="Times New Roman" w:cs="Times New Roman"/>
          <w:bCs/>
          <w:sz w:val="24"/>
          <w:szCs w:val="24"/>
        </w:rPr>
        <w:t xml:space="preserve"> Savivaldybės administracijos struktūriniai padaliniai, teikiantys administracines paslaugas</w:t>
      </w:r>
      <w:r w:rsidR="00E56540">
        <w:rPr>
          <w:rFonts w:ascii="Times New Roman" w:hAnsi="Times New Roman" w:cs="Times New Roman"/>
          <w:bCs/>
          <w:sz w:val="24"/>
          <w:szCs w:val="24"/>
        </w:rPr>
        <w:t>, taip pat</w:t>
      </w:r>
      <w:r w:rsidR="00E56540" w:rsidRPr="008A0407">
        <w:rPr>
          <w:rFonts w:ascii="Times New Roman" w:hAnsi="Times New Roman" w:cs="Times New Roman"/>
          <w:bCs/>
          <w:sz w:val="24"/>
          <w:szCs w:val="24"/>
        </w:rPr>
        <w:t xml:space="preserve"> ir seniūnijos, nurodė, kad informacija apie teikiamas administracines paslaugas atnaujinama esant poreikiui, t.</w:t>
      </w:r>
      <w:r w:rsidR="00E56540">
        <w:rPr>
          <w:rFonts w:ascii="Times New Roman" w:hAnsi="Times New Roman" w:cs="Times New Roman"/>
          <w:bCs/>
          <w:sz w:val="24"/>
          <w:szCs w:val="24"/>
        </w:rPr>
        <w:t xml:space="preserve"> </w:t>
      </w:r>
      <w:r w:rsidR="00E56540" w:rsidRPr="008A0407">
        <w:rPr>
          <w:rFonts w:ascii="Times New Roman" w:hAnsi="Times New Roman" w:cs="Times New Roman"/>
          <w:bCs/>
          <w:sz w:val="24"/>
          <w:szCs w:val="24"/>
        </w:rPr>
        <w:t>y. pasikeitus te</w:t>
      </w:r>
      <w:r w:rsidR="00E56540">
        <w:rPr>
          <w:rFonts w:ascii="Times New Roman" w:hAnsi="Times New Roman" w:cs="Times New Roman"/>
          <w:bCs/>
          <w:sz w:val="24"/>
          <w:szCs w:val="24"/>
        </w:rPr>
        <w:t xml:space="preserve">isiniam reglamentavimui ir pan. </w:t>
      </w:r>
      <w:r w:rsidR="00E56540" w:rsidRPr="008A0407">
        <w:rPr>
          <w:rFonts w:ascii="Times New Roman" w:hAnsi="Times New Roman" w:cs="Times New Roman"/>
          <w:bCs/>
          <w:sz w:val="24"/>
          <w:szCs w:val="24"/>
        </w:rPr>
        <w:t>Audito metu, peržiūrėjus informaciją interneto svetainėje apie Savivaldybės teikiamas administracines paslaugas, trūkumų nenustatyta. Publikuojama informacija – aktuali.</w:t>
      </w:r>
    </w:p>
    <w:p w:rsidR="0046271B" w:rsidRPr="008E6E6A" w:rsidRDefault="00062A1F" w:rsidP="00062A1F">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lang w:eastAsia="lt-LT"/>
        </w:rPr>
        <w:tab/>
      </w:r>
      <w:r w:rsidR="00F757A5">
        <w:rPr>
          <w:rFonts w:ascii="Times New Roman" w:eastAsia="Times New Roman" w:hAnsi="Times New Roman" w:cs="Times New Roman"/>
          <w:bCs/>
          <w:i/>
          <w:sz w:val="24"/>
          <w:szCs w:val="24"/>
          <w:lang w:eastAsia="lt-LT"/>
        </w:rPr>
        <w:t>Priemonė n</w:t>
      </w:r>
      <w:r w:rsidR="001A170B" w:rsidRPr="001A170B">
        <w:rPr>
          <w:rFonts w:ascii="Times New Roman" w:eastAsia="Times New Roman" w:hAnsi="Times New Roman" w:cs="Times New Roman"/>
          <w:bCs/>
          <w:i/>
          <w:sz w:val="24"/>
          <w:szCs w:val="24"/>
          <w:lang w:eastAsia="lt-LT"/>
        </w:rPr>
        <w:t>r. 2.</w:t>
      </w:r>
      <w:r w:rsidR="00277396">
        <w:rPr>
          <w:rFonts w:ascii="Times New Roman" w:eastAsia="Times New Roman" w:hAnsi="Times New Roman" w:cs="Times New Roman"/>
          <w:bCs/>
          <w:i/>
          <w:sz w:val="24"/>
          <w:szCs w:val="24"/>
          <w:lang w:eastAsia="lt-LT"/>
        </w:rPr>
        <w:t>1</w:t>
      </w:r>
      <w:r w:rsidR="008E6E6A">
        <w:rPr>
          <w:rFonts w:ascii="Times New Roman" w:eastAsia="Times New Roman" w:hAnsi="Times New Roman" w:cs="Times New Roman"/>
          <w:bCs/>
          <w:i/>
          <w:sz w:val="24"/>
          <w:szCs w:val="24"/>
          <w:lang w:eastAsia="lt-LT"/>
        </w:rPr>
        <w:t xml:space="preserve"> </w:t>
      </w:r>
      <w:r w:rsidR="00277396">
        <w:rPr>
          <w:rFonts w:ascii="Times New Roman" w:eastAsia="Times New Roman" w:hAnsi="Times New Roman" w:cs="Times New Roman"/>
          <w:bCs/>
          <w:i/>
          <w:sz w:val="24"/>
          <w:szCs w:val="24"/>
          <w:lang w:eastAsia="lt-LT"/>
        </w:rPr>
        <w:t>vykdoma</w:t>
      </w:r>
      <w:r w:rsidR="008E6E6A" w:rsidRPr="008E6E6A">
        <w:rPr>
          <w:rFonts w:ascii="Times New Roman" w:eastAsia="Times New Roman" w:hAnsi="Times New Roman" w:cs="Times New Roman"/>
          <w:bCs/>
          <w:i/>
          <w:sz w:val="24"/>
          <w:szCs w:val="24"/>
          <w:lang w:eastAsia="lt-LT"/>
        </w:rPr>
        <w:t>.</w:t>
      </w:r>
      <w:r w:rsidR="008E6E6A">
        <w:rPr>
          <w:rFonts w:ascii="Times New Roman" w:eastAsia="Times New Roman" w:hAnsi="Times New Roman" w:cs="Times New Roman"/>
          <w:bCs/>
          <w:i/>
          <w:sz w:val="24"/>
          <w:szCs w:val="24"/>
          <w:lang w:eastAsia="lt-LT"/>
        </w:rPr>
        <w:t xml:space="preserve"> </w:t>
      </w:r>
      <w:r w:rsidR="0051712C">
        <w:rPr>
          <w:rFonts w:ascii="Times New Roman" w:eastAsia="Times New Roman" w:hAnsi="Times New Roman" w:cs="Times New Roman"/>
          <w:bCs/>
          <w:sz w:val="24"/>
          <w:szCs w:val="24"/>
        </w:rPr>
        <w:t>2022</w:t>
      </w:r>
      <w:r>
        <w:rPr>
          <w:rFonts w:ascii="Times New Roman" w:eastAsia="Times New Roman" w:hAnsi="Times New Roman" w:cs="Times New Roman"/>
          <w:bCs/>
          <w:sz w:val="24"/>
          <w:szCs w:val="24"/>
        </w:rPr>
        <w:t xml:space="preserve"> </w:t>
      </w:r>
      <w:r w:rsidR="00F834DB">
        <w:rPr>
          <w:rFonts w:ascii="Times New Roman" w:eastAsia="Times New Roman" w:hAnsi="Times New Roman" w:cs="Times New Roman"/>
          <w:bCs/>
          <w:sz w:val="24"/>
          <w:szCs w:val="24"/>
        </w:rPr>
        <w:t xml:space="preserve">m. </w:t>
      </w:r>
      <w:r w:rsidR="00502919">
        <w:rPr>
          <w:rFonts w:ascii="Times New Roman" w:eastAsia="Times New Roman" w:hAnsi="Times New Roman" w:cs="Times New Roman"/>
          <w:bCs/>
          <w:sz w:val="24"/>
          <w:szCs w:val="24"/>
        </w:rPr>
        <w:t>I</w:t>
      </w:r>
      <w:r w:rsidR="00C5248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AE3875" w:rsidRPr="001A417E"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rPr>
        <w:tab/>
      </w:r>
      <w:r w:rsidR="00F757A5">
        <w:rPr>
          <w:rFonts w:ascii="Times New Roman" w:eastAsia="Times New Roman" w:hAnsi="Times New Roman" w:cs="Times New Roman"/>
          <w:bCs/>
          <w:i/>
          <w:sz w:val="24"/>
          <w:szCs w:val="24"/>
        </w:rPr>
        <w:t>Priemonė n</w:t>
      </w:r>
      <w:r w:rsidR="007B64A6" w:rsidRPr="007B64A6">
        <w:rPr>
          <w:rFonts w:ascii="Times New Roman" w:eastAsia="Times New Roman" w:hAnsi="Times New Roman" w:cs="Times New Roman"/>
          <w:bCs/>
          <w:i/>
          <w:sz w:val="24"/>
          <w:szCs w:val="24"/>
        </w:rPr>
        <w:t xml:space="preserve">r. </w:t>
      </w:r>
      <w:r w:rsidR="00F757A5">
        <w:rPr>
          <w:rFonts w:ascii="Times New Roman" w:eastAsia="Times New Roman" w:hAnsi="Times New Roman" w:cs="Times New Roman"/>
          <w:bCs/>
          <w:i/>
          <w:sz w:val="24"/>
          <w:szCs w:val="24"/>
        </w:rPr>
        <w:t>3.1</w:t>
      </w:r>
      <w:r w:rsidR="00F377EB">
        <w:rPr>
          <w:rFonts w:ascii="Times New Roman" w:eastAsia="Times New Roman" w:hAnsi="Times New Roman" w:cs="Times New Roman"/>
          <w:bCs/>
          <w:i/>
          <w:sz w:val="24"/>
          <w:szCs w:val="24"/>
        </w:rPr>
        <w:t xml:space="preserve"> </w:t>
      </w:r>
      <w:r w:rsidR="00277396">
        <w:rPr>
          <w:rFonts w:ascii="Times New Roman" w:eastAsia="Times New Roman" w:hAnsi="Times New Roman" w:cs="Times New Roman"/>
          <w:bCs/>
          <w:i/>
          <w:sz w:val="24"/>
          <w:szCs w:val="24"/>
        </w:rPr>
        <w:t>vykdoma</w:t>
      </w:r>
      <w:r w:rsidR="007B64A6" w:rsidRPr="007B64A6">
        <w:rPr>
          <w:rFonts w:ascii="Times New Roman" w:eastAsia="Times New Roman" w:hAnsi="Times New Roman" w:cs="Times New Roman"/>
          <w:bCs/>
          <w:i/>
          <w:sz w:val="24"/>
          <w:szCs w:val="24"/>
        </w:rPr>
        <w:t>.</w:t>
      </w:r>
      <w:r w:rsidR="00422827">
        <w:rPr>
          <w:rFonts w:ascii="Times New Roman" w:eastAsia="Times New Roman" w:hAnsi="Times New Roman" w:cs="Times New Roman"/>
          <w:bCs/>
          <w:sz w:val="24"/>
          <w:szCs w:val="24"/>
        </w:rPr>
        <w:t xml:space="preserve"> </w:t>
      </w:r>
      <w:r w:rsidRPr="00A36EAA">
        <w:rPr>
          <w:rFonts w:ascii="Times New Roman" w:eastAsia="Times New Roman" w:hAnsi="Times New Roman" w:cs="Times New Roman"/>
          <w:bCs/>
          <w:color w:val="000000"/>
          <w:sz w:val="24"/>
          <w:szCs w:val="24"/>
        </w:rPr>
        <w:t xml:space="preserve">Informaciją apie </w:t>
      </w:r>
      <w:r w:rsidR="0051712C">
        <w:rPr>
          <w:rFonts w:ascii="Times New Roman" w:eastAsia="Times New Roman" w:hAnsi="Times New Roman" w:cs="Times New Roman"/>
          <w:bCs/>
          <w:sz w:val="24"/>
          <w:szCs w:val="24"/>
        </w:rPr>
        <w:t>2022</w:t>
      </w:r>
      <w:r w:rsidR="00F834DB">
        <w:rPr>
          <w:rFonts w:ascii="Times New Roman" w:eastAsia="Times New Roman" w:hAnsi="Times New Roman" w:cs="Times New Roman"/>
          <w:bCs/>
          <w:sz w:val="24"/>
          <w:szCs w:val="24"/>
        </w:rPr>
        <w:t xml:space="preserve"> m. </w:t>
      </w:r>
      <w:r w:rsidR="00502919">
        <w:rPr>
          <w:rFonts w:ascii="Times New Roman" w:eastAsia="Times New Roman" w:hAnsi="Times New Roman" w:cs="Times New Roman"/>
          <w:bCs/>
          <w:sz w:val="24"/>
          <w:szCs w:val="24"/>
        </w:rPr>
        <w:t>I</w:t>
      </w:r>
      <w:r w:rsidR="00C5248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 xml:space="preserve">Centralizuotam vidaus audito skyriui pateikė visos seniūnijos bei Savivaldybės administracijos struktūriniai padaliniai. </w:t>
      </w:r>
    </w:p>
    <w:p w:rsidR="00612C24" w:rsidRPr="00ED3F97"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hAnsi="Times New Roman"/>
          <w:bCs/>
          <w:i/>
          <w:sz w:val="24"/>
          <w:szCs w:val="24"/>
        </w:rPr>
        <w:tab/>
      </w:r>
      <w:r w:rsidR="00F757A5">
        <w:rPr>
          <w:rFonts w:ascii="Times New Roman" w:hAnsi="Times New Roman"/>
          <w:bCs/>
          <w:i/>
          <w:sz w:val="24"/>
          <w:szCs w:val="24"/>
        </w:rPr>
        <w:t>Priemonė n</w:t>
      </w:r>
      <w:r w:rsidR="00CF7D10" w:rsidRPr="00CF7D10">
        <w:rPr>
          <w:rFonts w:ascii="Times New Roman" w:hAnsi="Times New Roman"/>
          <w:bCs/>
          <w:i/>
          <w:sz w:val="24"/>
          <w:szCs w:val="24"/>
        </w:rPr>
        <w:t>r. 3.</w:t>
      </w:r>
      <w:r w:rsidR="00CF7D10">
        <w:rPr>
          <w:rFonts w:ascii="Times New Roman" w:hAnsi="Times New Roman"/>
          <w:bCs/>
          <w:i/>
          <w:sz w:val="24"/>
          <w:szCs w:val="24"/>
        </w:rPr>
        <w:t>2</w:t>
      </w:r>
      <w:r w:rsidR="00CA6506">
        <w:rPr>
          <w:rFonts w:ascii="Times New Roman" w:hAnsi="Times New Roman"/>
          <w:bCs/>
          <w:i/>
          <w:sz w:val="24"/>
          <w:szCs w:val="24"/>
        </w:rPr>
        <w:t xml:space="preserve"> vykdoma.</w:t>
      </w:r>
      <w:r w:rsidR="00ED3F97"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sidR="00521DE9">
        <w:rPr>
          <w:rFonts w:ascii="Times New Roman" w:eastAsia="Times New Roman" w:hAnsi="Times New Roman" w:cs="Times New Roman"/>
          <w:bCs/>
          <w:color w:val="000000"/>
          <w:sz w:val="24"/>
          <w:szCs w:val="24"/>
        </w:rPr>
        <w:t>rtinimo vidaus auditas“ (2022</w:t>
      </w:r>
      <w:r w:rsidR="00F834DB">
        <w:rPr>
          <w:rFonts w:ascii="Times New Roman" w:eastAsia="Times New Roman" w:hAnsi="Times New Roman" w:cs="Times New Roman"/>
          <w:bCs/>
          <w:color w:val="000000"/>
          <w:sz w:val="24"/>
          <w:szCs w:val="24"/>
        </w:rPr>
        <w:t xml:space="preserve"> m. </w:t>
      </w:r>
      <w:r w:rsidR="00502919">
        <w:rPr>
          <w:rFonts w:ascii="Times New Roman" w:eastAsia="Times New Roman" w:hAnsi="Times New Roman" w:cs="Times New Roman"/>
          <w:bCs/>
          <w:color w:val="000000"/>
          <w:sz w:val="24"/>
          <w:szCs w:val="24"/>
        </w:rPr>
        <w:t>I</w:t>
      </w:r>
      <w:r w:rsidR="00C52489">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4D298B" w:rsidRPr="000D41E2" w:rsidRDefault="00E63F6C" w:rsidP="00E63F6C">
      <w:pPr>
        <w:spacing w:after="0" w:line="240" w:lineRule="auto"/>
        <w:jc w:val="both"/>
        <w:rPr>
          <w:rFonts w:ascii="Times New Roman" w:eastAsia="Times New Roman" w:hAnsi="Times New Roman" w:cs="Times New Roman"/>
          <w:bCs/>
          <w:sz w:val="24"/>
          <w:szCs w:val="24"/>
        </w:rPr>
      </w:pPr>
      <w:r>
        <w:rPr>
          <w:rFonts w:ascii="Times New Roman" w:hAnsi="Times New Roman"/>
          <w:bCs/>
          <w:i/>
          <w:sz w:val="24"/>
          <w:szCs w:val="24"/>
        </w:rPr>
        <w:tab/>
      </w:r>
      <w:r w:rsidR="008B2D4A">
        <w:rPr>
          <w:rFonts w:ascii="Times New Roman" w:hAnsi="Times New Roman"/>
          <w:bCs/>
          <w:i/>
          <w:sz w:val="24"/>
          <w:szCs w:val="24"/>
        </w:rPr>
        <w:t>Priemonė</w:t>
      </w:r>
      <w:r w:rsidR="00F757A5">
        <w:rPr>
          <w:rFonts w:ascii="Times New Roman" w:hAnsi="Times New Roman"/>
          <w:bCs/>
          <w:i/>
          <w:sz w:val="24"/>
          <w:szCs w:val="24"/>
        </w:rPr>
        <w:t xml:space="preserve"> n</w:t>
      </w:r>
      <w:r w:rsidR="00030361">
        <w:rPr>
          <w:rFonts w:ascii="Times New Roman" w:hAnsi="Times New Roman"/>
          <w:bCs/>
          <w:i/>
          <w:sz w:val="24"/>
          <w:szCs w:val="24"/>
        </w:rPr>
        <w:t xml:space="preserve">r. </w:t>
      </w:r>
      <w:r w:rsidR="00CF7D10">
        <w:rPr>
          <w:rFonts w:ascii="Times New Roman" w:hAnsi="Times New Roman"/>
          <w:bCs/>
          <w:i/>
          <w:sz w:val="24"/>
          <w:szCs w:val="24"/>
        </w:rPr>
        <w:t>3.3</w:t>
      </w:r>
      <w:r w:rsidR="001A417E">
        <w:rPr>
          <w:rFonts w:ascii="Times New Roman" w:hAnsi="Times New Roman"/>
          <w:bCs/>
          <w:i/>
          <w:sz w:val="24"/>
          <w:szCs w:val="24"/>
        </w:rPr>
        <w:t xml:space="preserve"> </w:t>
      </w:r>
      <w:r w:rsidR="000D41E2">
        <w:rPr>
          <w:rFonts w:ascii="Times New Roman" w:hAnsi="Times New Roman"/>
          <w:bCs/>
          <w:i/>
          <w:sz w:val="24"/>
          <w:szCs w:val="24"/>
        </w:rPr>
        <w:t>vykdoma</w:t>
      </w:r>
      <w:r w:rsidR="00CF7D10" w:rsidRPr="00CF7D10">
        <w:rPr>
          <w:rFonts w:ascii="Times New Roman" w:hAnsi="Times New Roman"/>
          <w:bCs/>
          <w:i/>
          <w:sz w:val="24"/>
          <w:szCs w:val="24"/>
        </w:rPr>
        <w:t>.</w:t>
      </w:r>
      <w:r w:rsidR="00503CC0">
        <w:rPr>
          <w:rFonts w:ascii="Times New Roman" w:hAnsi="Times New Roman" w:cs="Times New Roman"/>
          <w:bCs/>
          <w:sz w:val="24"/>
          <w:szCs w:val="24"/>
        </w:rPr>
        <w:t xml:space="preserve"> </w:t>
      </w:r>
      <w:r w:rsidR="00C52489" w:rsidRPr="00B5619D">
        <w:rPr>
          <w:rFonts w:ascii="Times New Roman" w:eastAsia="Times New Roman" w:hAnsi="Times New Roman" w:cs="Times New Roman"/>
          <w:bCs/>
          <w:sz w:val="24"/>
          <w:szCs w:val="24"/>
        </w:rPr>
        <w:t>Parengtas</w:t>
      </w:r>
      <w:r w:rsidR="00C52489">
        <w:rPr>
          <w:rFonts w:ascii="Times New Roman" w:eastAsia="Times New Roman" w:hAnsi="Times New Roman" w:cs="Times New Roman"/>
          <w:b/>
          <w:bCs/>
          <w:sz w:val="24"/>
          <w:szCs w:val="24"/>
        </w:rPr>
        <w:t xml:space="preserve"> </w:t>
      </w:r>
      <w:r w:rsidR="00C52489">
        <w:rPr>
          <w:rFonts w:ascii="Times New Roman" w:eastAsia="Times New Roman" w:hAnsi="Times New Roman" w:cs="Times New Roman"/>
          <w:bCs/>
          <w:color w:val="000000"/>
          <w:sz w:val="24"/>
          <w:szCs w:val="24"/>
        </w:rPr>
        <w:t>S</w:t>
      </w:r>
      <w:r w:rsidR="00C52489" w:rsidRPr="00A36EAA">
        <w:rPr>
          <w:rFonts w:ascii="Times New Roman" w:eastAsia="Times New Roman" w:hAnsi="Times New Roman" w:cs="Times New Roman"/>
          <w:bCs/>
          <w:color w:val="000000"/>
          <w:sz w:val="24"/>
          <w:szCs w:val="24"/>
        </w:rPr>
        <w:t>avivaldybės administracinės našt</w:t>
      </w:r>
      <w:r w:rsidR="00C52489">
        <w:rPr>
          <w:rFonts w:ascii="Times New Roman" w:eastAsia="Times New Roman" w:hAnsi="Times New Roman" w:cs="Times New Roman"/>
          <w:bCs/>
          <w:color w:val="000000"/>
          <w:sz w:val="24"/>
          <w:szCs w:val="24"/>
        </w:rPr>
        <w:t>os mažinimo priemonių planas (projektas) 2023–2024</w:t>
      </w:r>
      <w:r w:rsidR="00C52489" w:rsidRPr="00A36EAA">
        <w:rPr>
          <w:rFonts w:ascii="Times New Roman" w:eastAsia="Times New Roman" w:hAnsi="Times New Roman" w:cs="Times New Roman"/>
          <w:bCs/>
          <w:color w:val="000000"/>
          <w:sz w:val="24"/>
          <w:szCs w:val="24"/>
        </w:rPr>
        <w:t xml:space="preserve"> met</w:t>
      </w:r>
      <w:r w:rsidR="00C52489">
        <w:rPr>
          <w:rFonts w:ascii="Times New Roman" w:eastAsia="Times New Roman" w:hAnsi="Times New Roman" w:cs="Times New Roman"/>
          <w:bCs/>
          <w:color w:val="000000"/>
          <w:sz w:val="24"/>
          <w:szCs w:val="24"/>
        </w:rPr>
        <w:t>ams, kuris bus tvirtinamas Kretingos rajono savivaldybės tarybos sprendimu.</w:t>
      </w:r>
    </w:p>
    <w:p w:rsidR="00020A7B" w:rsidRPr="00FC57F7" w:rsidRDefault="000E4944" w:rsidP="00FC57F7">
      <w:pPr>
        <w:spacing w:after="0" w:line="240" w:lineRule="auto"/>
        <w:jc w:val="both"/>
        <w:rPr>
          <w:rFonts w:ascii="Times New Roman" w:hAnsi="Times New Roman"/>
          <w:bCs/>
          <w:sz w:val="24"/>
          <w:szCs w:val="24"/>
        </w:rPr>
      </w:pPr>
      <w:r>
        <w:rPr>
          <w:rFonts w:ascii="Times New Roman" w:hAnsi="Times New Roman"/>
        </w:rPr>
        <w:tab/>
      </w:r>
    </w:p>
    <w:p w:rsidR="00020A7B" w:rsidRPr="00A146C5" w:rsidRDefault="00275FD1" w:rsidP="00A146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Vidaus audito </w:t>
      </w:r>
      <w:r w:rsidRPr="002446CB">
        <w:rPr>
          <w:rFonts w:ascii="Times New Roman" w:hAnsi="Times New Roman" w:cs="Times New Roman"/>
          <w:b/>
          <w:sz w:val="24"/>
          <w:szCs w:val="24"/>
        </w:rPr>
        <w:t>išvados</w:t>
      </w:r>
      <w:r>
        <w:rPr>
          <w:rFonts w:ascii="Times New Roman" w:hAnsi="Times New Roman" w:cs="Times New Roman"/>
          <w:b/>
          <w:sz w:val="24"/>
          <w:szCs w:val="24"/>
        </w:rPr>
        <w:t>.</w:t>
      </w:r>
      <w:r>
        <w:rPr>
          <w:rFonts w:ascii="Times New Roman" w:hAnsi="Times New Roman"/>
          <w:bCs/>
          <w:sz w:val="24"/>
          <w:szCs w:val="24"/>
        </w:rPr>
        <w:t xml:space="preserve">                    </w:t>
      </w:r>
    </w:p>
    <w:p w:rsidR="00783D6E" w:rsidRDefault="00783D6E" w:rsidP="00783D6E">
      <w:pPr>
        <w:spacing w:after="0" w:line="240" w:lineRule="auto"/>
        <w:jc w:val="both"/>
        <w:rPr>
          <w:rFonts w:ascii="Times New Roman" w:hAnsi="Times New Roman"/>
          <w:bCs/>
          <w:sz w:val="24"/>
          <w:szCs w:val="24"/>
        </w:rPr>
      </w:pPr>
      <w:r>
        <w:rPr>
          <w:rFonts w:ascii="Times New Roman" w:hAnsi="Times New Roman"/>
          <w:bCs/>
          <w:sz w:val="24"/>
          <w:szCs w:val="24"/>
        </w:rPr>
        <w:tab/>
      </w:r>
    </w:p>
    <w:p w:rsidR="009A516E" w:rsidRDefault="00783D6E" w:rsidP="009A516E">
      <w:pPr>
        <w:spacing w:after="0" w:line="240" w:lineRule="auto"/>
        <w:jc w:val="both"/>
        <w:rPr>
          <w:rFonts w:ascii="Times New Roman" w:hAnsi="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521DE9">
        <w:rPr>
          <w:rFonts w:ascii="Times New Roman" w:hAnsi="Times New Roman"/>
          <w:bCs/>
          <w:sz w:val="24"/>
          <w:szCs w:val="24"/>
        </w:rPr>
        <w:t>etingos rajono savivaldybės 2022-2023</w:t>
      </w:r>
      <w:r w:rsidR="00275FD1" w:rsidRPr="000E4944">
        <w:rPr>
          <w:rFonts w:ascii="Times New Roman" w:hAnsi="Times New Roman"/>
          <w:bCs/>
          <w:sz w:val="24"/>
          <w:szCs w:val="24"/>
        </w:rPr>
        <w:t xml:space="preserve"> metų administracinės naštos mažinimo priemonių plan</w:t>
      </w:r>
      <w:r w:rsidR="00521DE9">
        <w:rPr>
          <w:rFonts w:ascii="Times New Roman" w:hAnsi="Times New Roman"/>
          <w:bCs/>
          <w:sz w:val="24"/>
          <w:szCs w:val="24"/>
        </w:rPr>
        <w:t>o priemonės (2022</w:t>
      </w:r>
      <w:r w:rsidR="00275FD1">
        <w:rPr>
          <w:rFonts w:ascii="Times New Roman" w:hAnsi="Times New Roman"/>
          <w:bCs/>
          <w:sz w:val="24"/>
          <w:szCs w:val="24"/>
        </w:rPr>
        <w:t xml:space="preserve"> m. I pusmečio) yra vykdomos</w:t>
      </w:r>
      <w:r w:rsidR="009A516E">
        <w:rPr>
          <w:rFonts w:ascii="Times New Roman" w:hAnsi="Times New Roman"/>
          <w:bCs/>
          <w:sz w:val="24"/>
          <w:szCs w:val="24"/>
        </w:rPr>
        <w:t>.</w:t>
      </w:r>
      <w:r w:rsidR="009A516E" w:rsidRPr="009A516E">
        <w:rPr>
          <w:rFonts w:ascii="Times New Roman" w:hAnsi="Times New Roman"/>
          <w:bCs/>
          <w:sz w:val="24"/>
          <w:szCs w:val="24"/>
        </w:rPr>
        <w:t xml:space="preserve"> </w:t>
      </w:r>
      <w:r w:rsidR="0056662C">
        <w:rPr>
          <w:rFonts w:ascii="Times New Roman" w:hAnsi="Times New Roman"/>
          <w:bCs/>
          <w:sz w:val="24"/>
          <w:szCs w:val="24"/>
        </w:rPr>
        <w:t>Pagal</w:t>
      </w:r>
      <w:r w:rsidR="009A516E" w:rsidRPr="000E4944">
        <w:rPr>
          <w:rFonts w:ascii="Times New Roman" w:hAnsi="Times New Roman" w:cs="Times New Roman"/>
          <w:bCs/>
          <w:sz w:val="24"/>
          <w:szCs w:val="24"/>
        </w:rPr>
        <w:t xml:space="preserve"> </w:t>
      </w:r>
      <w:r w:rsidR="009A516E" w:rsidRPr="000E4944">
        <w:rPr>
          <w:rFonts w:ascii="Times New Roman" w:hAnsi="Times New Roman"/>
          <w:bCs/>
          <w:sz w:val="24"/>
          <w:szCs w:val="24"/>
        </w:rPr>
        <w:t>Kretingos rajono savivaldybės taryb</w:t>
      </w:r>
      <w:r w:rsidR="00521DE9">
        <w:rPr>
          <w:rFonts w:ascii="Times New Roman" w:hAnsi="Times New Roman"/>
          <w:bCs/>
          <w:sz w:val="24"/>
          <w:szCs w:val="24"/>
        </w:rPr>
        <w:t>os 2022-02-24 sprendimu Nr. T2-47</w:t>
      </w:r>
      <w:r w:rsidR="009A516E" w:rsidRPr="000E4944">
        <w:rPr>
          <w:rFonts w:ascii="Times New Roman" w:hAnsi="Times New Roman"/>
          <w:bCs/>
          <w:sz w:val="24"/>
          <w:szCs w:val="24"/>
        </w:rPr>
        <w:t xml:space="preserve"> </w:t>
      </w:r>
      <w:r w:rsidR="009A516E">
        <w:rPr>
          <w:rFonts w:ascii="Times New Roman" w:hAnsi="Times New Roman"/>
          <w:bCs/>
          <w:sz w:val="24"/>
          <w:szCs w:val="24"/>
        </w:rPr>
        <w:t xml:space="preserve">patvirtintą </w:t>
      </w:r>
      <w:r w:rsidR="009A516E" w:rsidRPr="000E4944">
        <w:rPr>
          <w:rFonts w:ascii="Times New Roman" w:hAnsi="Times New Roman"/>
          <w:bCs/>
          <w:sz w:val="24"/>
          <w:szCs w:val="24"/>
        </w:rPr>
        <w:t>Kr</w:t>
      </w:r>
      <w:r w:rsidR="00521DE9">
        <w:rPr>
          <w:rFonts w:ascii="Times New Roman" w:hAnsi="Times New Roman"/>
          <w:bCs/>
          <w:sz w:val="24"/>
          <w:szCs w:val="24"/>
        </w:rPr>
        <w:t>etingos rajono savivaldybės 2022-2023</w:t>
      </w:r>
      <w:r w:rsidR="009A516E" w:rsidRPr="000E4944">
        <w:rPr>
          <w:rFonts w:ascii="Times New Roman" w:hAnsi="Times New Roman"/>
          <w:bCs/>
          <w:sz w:val="24"/>
          <w:szCs w:val="24"/>
        </w:rPr>
        <w:t xml:space="preserve"> metų administracinės naštos mažinimo priemonių planą</w:t>
      </w:r>
      <w:r w:rsidR="0056662C">
        <w:rPr>
          <w:rFonts w:ascii="Times New Roman" w:hAnsi="Times New Roman"/>
          <w:bCs/>
          <w:sz w:val="24"/>
          <w:szCs w:val="24"/>
        </w:rPr>
        <w:t xml:space="preserve"> vidaus kontrolė </w:t>
      </w:r>
      <w:r w:rsidR="009A516E">
        <w:rPr>
          <w:rFonts w:ascii="Times New Roman" w:hAnsi="Times New Roman"/>
          <w:bCs/>
          <w:sz w:val="24"/>
          <w:szCs w:val="24"/>
        </w:rPr>
        <w:t>vertinama gerai.</w:t>
      </w:r>
      <w:r w:rsidR="0056662C">
        <w:rPr>
          <w:rFonts w:ascii="Times New Roman" w:hAnsi="Times New Roman"/>
          <w:bCs/>
          <w:sz w:val="24"/>
          <w:szCs w:val="24"/>
        </w:rPr>
        <w:t xml:space="preserve"> Visa rizika yra nustatyta ir valdoma.</w:t>
      </w:r>
    </w:p>
    <w:p w:rsidR="00C8339C" w:rsidRDefault="00C8339C" w:rsidP="009314A5">
      <w:pPr>
        <w:spacing w:after="0" w:line="240" w:lineRule="auto"/>
        <w:jc w:val="both"/>
        <w:rPr>
          <w:rFonts w:ascii="Times New Roman" w:hAnsi="Times New Roman" w:cs="Times New Roman"/>
          <w:sz w:val="24"/>
          <w:szCs w:val="24"/>
        </w:rPr>
      </w:pPr>
    </w:p>
    <w:p w:rsidR="00C8339C" w:rsidRDefault="00C8339C" w:rsidP="009314A5">
      <w:pPr>
        <w:spacing w:after="0" w:line="240" w:lineRule="auto"/>
        <w:jc w:val="both"/>
        <w:rPr>
          <w:rFonts w:ascii="Times New Roman" w:hAnsi="Times New Roman" w:cs="Times New Roman"/>
          <w:sz w:val="24"/>
          <w:szCs w:val="24"/>
        </w:rPr>
      </w:pPr>
    </w:p>
    <w:p w:rsidR="00B70585" w:rsidRDefault="00A9201B" w:rsidP="00931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Centralizuoto </w:t>
      </w:r>
      <w:r w:rsidR="00680469">
        <w:rPr>
          <w:rFonts w:ascii="Times New Roman" w:hAnsi="Times New Roman" w:cs="Times New Roman"/>
          <w:sz w:val="24"/>
          <w:szCs w:val="24"/>
        </w:rPr>
        <w:t>vidaus audito skyriaus vedėja</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Katauskienė</w:t>
      </w:r>
      <w:proofErr w:type="spellEnd"/>
    </w:p>
    <w:p w:rsidR="00623CB1" w:rsidRDefault="00623CB1" w:rsidP="009314A5">
      <w:pPr>
        <w:spacing w:after="0" w:line="240" w:lineRule="auto"/>
        <w:jc w:val="both"/>
        <w:rPr>
          <w:rFonts w:ascii="Times New Roman" w:hAnsi="Times New Roman" w:cs="Times New Roman"/>
          <w:sz w:val="24"/>
          <w:szCs w:val="24"/>
        </w:rPr>
      </w:pPr>
    </w:p>
    <w:p w:rsidR="009B159D" w:rsidRDefault="009B159D" w:rsidP="009314A5">
      <w:pPr>
        <w:spacing w:after="0" w:line="240" w:lineRule="auto"/>
        <w:jc w:val="both"/>
        <w:rPr>
          <w:rFonts w:ascii="Times New Roman" w:hAnsi="Times New Roman" w:cs="Times New Roman"/>
          <w:sz w:val="24"/>
          <w:szCs w:val="24"/>
        </w:rPr>
      </w:pPr>
    </w:p>
    <w:p w:rsidR="0058721D" w:rsidRPr="0058721D" w:rsidRDefault="0058721D" w:rsidP="0058721D">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w:t>
      </w:r>
      <w:r w:rsidR="008F1B7E">
        <w:rPr>
          <w:rFonts w:ascii="Times New Roman" w:hAnsi="Times New Roman" w:cs="Times New Roman"/>
          <w:sz w:val="24"/>
          <w:szCs w:val="24"/>
        </w:rPr>
        <w:t>udito skyriaus vedėjo pavaduotojas</w:t>
      </w:r>
      <w:r w:rsidR="00680469">
        <w:rPr>
          <w:rFonts w:ascii="Times New Roman" w:hAnsi="Times New Roman" w:cs="Times New Roman"/>
          <w:sz w:val="24"/>
          <w:szCs w:val="24"/>
        </w:rPr>
        <w:tab/>
        <w:t xml:space="preserve">                    </w:t>
      </w:r>
      <w:r w:rsidR="001D6E6F">
        <w:rPr>
          <w:rFonts w:ascii="Times New Roman" w:hAnsi="Times New Roman" w:cs="Times New Roman"/>
          <w:sz w:val="24"/>
          <w:szCs w:val="24"/>
        </w:rPr>
        <w:t>Mindaugas Mickus</w:t>
      </w:r>
    </w:p>
    <w:p w:rsidR="00680469" w:rsidRDefault="00680469" w:rsidP="00680469">
      <w:pPr>
        <w:spacing w:after="0" w:line="240" w:lineRule="auto"/>
        <w:jc w:val="both"/>
        <w:rPr>
          <w:rFonts w:ascii="Times New Roman" w:hAnsi="Times New Roman" w:cs="Times New Roman"/>
          <w:sz w:val="24"/>
          <w:szCs w:val="24"/>
        </w:rPr>
      </w:pPr>
    </w:p>
    <w:p w:rsidR="005B15DD" w:rsidRDefault="005B15DD" w:rsidP="00680469">
      <w:pPr>
        <w:rPr>
          <w:rFonts w:ascii="Times New Roman" w:hAnsi="Times New Roman" w:cs="Times New Roman"/>
          <w:sz w:val="24"/>
          <w:szCs w:val="24"/>
        </w:rPr>
      </w:pPr>
    </w:p>
    <w:p w:rsidR="00922902" w:rsidRDefault="00922902" w:rsidP="00680469">
      <w:pPr>
        <w:rPr>
          <w:rFonts w:ascii="Times New Roman" w:hAnsi="Times New Roman" w:cs="Times New Roman"/>
          <w:sz w:val="24"/>
          <w:szCs w:val="24"/>
        </w:rPr>
      </w:pPr>
    </w:p>
    <w:p w:rsidR="00922902" w:rsidRPr="00680469" w:rsidRDefault="00922902" w:rsidP="00680469">
      <w:pPr>
        <w:rPr>
          <w:rFonts w:ascii="Times New Roman" w:hAnsi="Times New Roman" w:cs="Times New Roman"/>
          <w:sz w:val="24"/>
          <w:szCs w:val="24"/>
        </w:rPr>
      </w:pP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D45" w:rsidRDefault="00DB7D45" w:rsidP="009A042D">
      <w:pPr>
        <w:spacing w:after="0" w:line="240" w:lineRule="auto"/>
      </w:pPr>
      <w:r>
        <w:separator/>
      </w:r>
    </w:p>
  </w:endnote>
  <w:endnote w:type="continuationSeparator" w:id="0">
    <w:p w:rsidR="00DB7D45" w:rsidRDefault="00DB7D45"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D45" w:rsidRDefault="00DB7D45" w:rsidP="009A042D">
      <w:pPr>
        <w:spacing w:after="0" w:line="240" w:lineRule="auto"/>
      </w:pPr>
      <w:r>
        <w:separator/>
      </w:r>
    </w:p>
  </w:footnote>
  <w:footnote w:type="continuationSeparator" w:id="0">
    <w:p w:rsidR="00DB7D45" w:rsidRDefault="00DB7D45" w:rsidP="009A042D">
      <w:pPr>
        <w:spacing w:after="0" w:line="240" w:lineRule="auto"/>
      </w:pPr>
      <w:r>
        <w:continuationSeparator/>
      </w:r>
    </w:p>
  </w:footnote>
  <w:footnote w:id="1">
    <w:p w:rsidR="0029773A" w:rsidRDefault="0029773A"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00897779"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29773A" w:rsidRDefault="0029773A"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29773A" w:rsidRDefault="0029773A"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23779"/>
      <w:docPartObj>
        <w:docPartGallery w:val="Page Numbers (Top of Page)"/>
        <w:docPartUnique/>
      </w:docPartObj>
    </w:sdtPr>
    <w:sdtEndPr>
      <w:rPr>
        <w:rFonts w:ascii="Times New Roman" w:hAnsi="Times New Roman" w:cs="Times New Roman"/>
      </w:rPr>
    </w:sdtEndPr>
    <w:sdtContent>
      <w:p w:rsidR="002F33B0" w:rsidRPr="0021420A" w:rsidRDefault="002F33B0">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F24330">
          <w:rPr>
            <w:rFonts w:ascii="Times New Roman" w:hAnsi="Times New Roman" w:cs="Times New Roman"/>
            <w:noProof/>
          </w:rPr>
          <w:t>4</w:t>
        </w:r>
        <w:r w:rsidRPr="0021420A">
          <w:rPr>
            <w:rFonts w:ascii="Times New Roman" w:hAnsi="Times New Roman" w:cs="Times New Roman"/>
          </w:rPr>
          <w:fldChar w:fldCharType="end"/>
        </w:r>
      </w:p>
    </w:sdtContent>
  </w:sdt>
  <w:p w:rsidR="0029773A" w:rsidRPr="00373840" w:rsidRDefault="0029773A"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7738DE" w:rsidRPr="0029773A" w:rsidRDefault="007738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EF" w:rsidRPr="006552A0" w:rsidRDefault="00F655EF" w:rsidP="006552A0">
    <w:pPr>
      <w:pStyle w:val="Antrats"/>
      <w:jc w:val="right"/>
      <w:rPr>
        <w:rFonts w:ascii="Times New Roman" w:hAnsi="Times New Roman" w:cs="Times New Roman"/>
      </w:rPr>
    </w:pPr>
  </w:p>
  <w:p w:rsidR="00373840" w:rsidRPr="00373840" w:rsidRDefault="00373840" w:rsidP="00504F90">
    <w:pPr>
      <w:pStyle w:val="Antrats"/>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2"/>
  </w:num>
  <w:num w:numId="3">
    <w:abstractNumId w:val="8"/>
  </w:num>
  <w:num w:numId="4">
    <w:abstractNumId w:val="30"/>
  </w:num>
  <w:num w:numId="5">
    <w:abstractNumId w:val="7"/>
  </w:num>
  <w:num w:numId="6">
    <w:abstractNumId w:val="31"/>
  </w:num>
  <w:num w:numId="7">
    <w:abstractNumId w:val="23"/>
  </w:num>
  <w:num w:numId="8">
    <w:abstractNumId w:val="24"/>
  </w:num>
  <w:num w:numId="9">
    <w:abstractNumId w:val="4"/>
  </w:num>
  <w:num w:numId="10">
    <w:abstractNumId w:val="28"/>
  </w:num>
  <w:num w:numId="11">
    <w:abstractNumId w:val="18"/>
  </w:num>
  <w:num w:numId="12">
    <w:abstractNumId w:val="25"/>
  </w:num>
  <w:num w:numId="13">
    <w:abstractNumId w:val="19"/>
  </w:num>
  <w:num w:numId="14">
    <w:abstractNumId w:val="15"/>
  </w:num>
  <w:num w:numId="15">
    <w:abstractNumId w:val="6"/>
  </w:num>
  <w:num w:numId="16">
    <w:abstractNumId w:val="3"/>
  </w:num>
  <w:num w:numId="17">
    <w:abstractNumId w:val="20"/>
  </w:num>
  <w:num w:numId="18">
    <w:abstractNumId w:val="14"/>
  </w:num>
  <w:num w:numId="19">
    <w:abstractNumId w:val="29"/>
  </w:num>
  <w:num w:numId="20">
    <w:abstractNumId w:val="5"/>
  </w:num>
  <w:num w:numId="21">
    <w:abstractNumId w:val="11"/>
  </w:num>
  <w:num w:numId="22">
    <w:abstractNumId w:val="10"/>
  </w:num>
  <w:num w:numId="23">
    <w:abstractNumId w:val="9"/>
  </w:num>
  <w:num w:numId="24">
    <w:abstractNumId w:val="0"/>
  </w:num>
  <w:num w:numId="25">
    <w:abstractNumId w:val="13"/>
  </w:num>
  <w:num w:numId="26">
    <w:abstractNumId w:val="2"/>
  </w:num>
  <w:num w:numId="27">
    <w:abstractNumId w:val="16"/>
  </w:num>
  <w:num w:numId="28">
    <w:abstractNumId w:val="21"/>
  </w:num>
  <w:num w:numId="29">
    <w:abstractNumId w:val="1"/>
  </w:num>
  <w:num w:numId="30">
    <w:abstractNumId w:val="17"/>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4"/>
    <w:rsid w:val="000000B3"/>
    <w:rsid w:val="000007BE"/>
    <w:rsid w:val="00001884"/>
    <w:rsid w:val="00004D32"/>
    <w:rsid w:val="00006BA4"/>
    <w:rsid w:val="00011622"/>
    <w:rsid w:val="000143C8"/>
    <w:rsid w:val="0001456F"/>
    <w:rsid w:val="0001564E"/>
    <w:rsid w:val="00016473"/>
    <w:rsid w:val="00020474"/>
    <w:rsid w:val="00020A7B"/>
    <w:rsid w:val="00023432"/>
    <w:rsid w:val="00024078"/>
    <w:rsid w:val="00027397"/>
    <w:rsid w:val="00030361"/>
    <w:rsid w:val="000349BB"/>
    <w:rsid w:val="00034EE0"/>
    <w:rsid w:val="000364CD"/>
    <w:rsid w:val="000374CD"/>
    <w:rsid w:val="000426C9"/>
    <w:rsid w:val="0004372A"/>
    <w:rsid w:val="0004557A"/>
    <w:rsid w:val="0004782F"/>
    <w:rsid w:val="00051BFF"/>
    <w:rsid w:val="00054760"/>
    <w:rsid w:val="00061BFB"/>
    <w:rsid w:val="00062A1F"/>
    <w:rsid w:val="00063396"/>
    <w:rsid w:val="00063C73"/>
    <w:rsid w:val="00064572"/>
    <w:rsid w:val="00065A6A"/>
    <w:rsid w:val="0006663C"/>
    <w:rsid w:val="00066BB3"/>
    <w:rsid w:val="00067693"/>
    <w:rsid w:val="0007115B"/>
    <w:rsid w:val="00071AEC"/>
    <w:rsid w:val="000764AD"/>
    <w:rsid w:val="00082833"/>
    <w:rsid w:val="00083951"/>
    <w:rsid w:val="000852BE"/>
    <w:rsid w:val="00090B72"/>
    <w:rsid w:val="00091D30"/>
    <w:rsid w:val="00092CB5"/>
    <w:rsid w:val="00093888"/>
    <w:rsid w:val="0009598D"/>
    <w:rsid w:val="00097BB6"/>
    <w:rsid w:val="000A0501"/>
    <w:rsid w:val="000A3A1F"/>
    <w:rsid w:val="000A3AB9"/>
    <w:rsid w:val="000A3B39"/>
    <w:rsid w:val="000A4236"/>
    <w:rsid w:val="000A55C7"/>
    <w:rsid w:val="000A6177"/>
    <w:rsid w:val="000A6A7C"/>
    <w:rsid w:val="000B3267"/>
    <w:rsid w:val="000B332B"/>
    <w:rsid w:val="000B3F15"/>
    <w:rsid w:val="000C3260"/>
    <w:rsid w:val="000D41E2"/>
    <w:rsid w:val="000D7B71"/>
    <w:rsid w:val="000E20B0"/>
    <w:rsid w:val="000E2BD7"/>
    <w:rsid w:val="000E4944"/>
    <w:rsid w:val="000E62CF"/>
    <w:rsid w:val="000E7FF1"/>
    <w:rsid w:val="000F0F78"/>
    <w:rsid w:val="000F3516"/>
    <w:rsid w:val="000F4032"/>
    <w:rsid w:val="000F45A5"/>
    <w:rsid w:val="000F5B0B"/>
    <w:rsid w:val="00100934"/>
    <w:rsid w:val="0010176B"/>
    <w:rsid w:val="0010579E"/>
    <w:rsid w:val="001061B0"/>
    <w:rsid w:val="00106295"/>
    <w:rsid w:val="001103A2"/>
    <w:rsid w:val="00110486"/>
    <w:rsid w:val="00110990"/>
    <w:rsid w:val="0011120B"/>
    <w:rsid w:val="0011246A"/>
    <w:rsid w:val="001133F3"/>
    <w:rsid w:val="00113A90"/>
    <w:rsid w:val="00113C4C"/>
    <w:rsid w:val="0011406D"/>
    <w:rsid w:val="001151AF"/>
    <w:rsid w:val="00116DA5"/>
    <w:rsid w:val="00117044"/>
    <w:rsid w:val="00117121"/>
    <w:rsid w:val="00121D2F"/>
    <w:rsid w:val="00122340"/>
    <w:rsid w:val="0012387C"/>
    <w:rsid w:val="001240E7"/>
    <w:rsid w:val="00126A3F"/>
    <w:rsid w:val="00127755"/>
    <w:rsid w:val="0013206E"/>
    <w:rsid w:val="00137497"/>
    <w:rsid w:val="00141434"/>
    <w:rsid w:val="00142844"/>
    <w:rsid w:val="00142C3D"/>
    <w:rsid w:val="00143010"/>
    <w:rsid w:val="00147493"/>
    <w:rsid w:val="00147F4D"/>
    <w:rsid w:val="0015231A"/>
    <w:rsid w:val="00153056"/>
    <w:rsid w:val="001539BE"/>
    <w:rsid w:val="00156E26"/>
    <w:rsid w:val="00160267"/>
    <w:rsid w:val="00161ECA"/>
    <w:rsid w:val="00166A88"/>
    <w:rsid w:val="00171E1B"/>
    <w:rsid w:val="00173AD9"/>
    <w:rsid w:val="00173E27"/>
    <w:rsid w:val="001741F1"/>
    <w:rsid w:val="00174753"/>
    <w:rsid w:val="00175362"/>
    <w:rsid w:val="00177A05"/>
    <w:rsid w:val="00184D51"/>
    <w:rsid w:val="0018545C"/>
    <w:rsid w:val="00190D17"/>
    <w:rsid w:val="001925E8"/>
    <w:rsid w:val="00192EAA"/>
    <w:rsid w:val="0019340D"/>
    <w:rsid w:val="00194467"/>
    <w:rsid w:val="00197CA7"/>
    <w:rsid w:val="001A01E2"/>
    <w:rsid w:val="001A170B"/>
    <w:rsid w:val="001A417E"/>
    <w:rsid w:val="001A47A3"/>
    <w:rsid w:val="001A5897"/>
    <w:rsid w:val="001A5B42"/>
    <w:rsid w:val="001B2795"/>
    <w:rsid w:val="001B73B5"/>
    <w:rsid w:val="001C0C34"/>
    <w:rsid w:val="001C2912"/>
    <w:rsid w:val="001C30FE"/>
    <w:rsid w:val="001C4698"/>
    <w:rsid w:val="001C4F85"/>
    <w:rsid w:val="001C5AE0"/>
    <w:rsid w:val="001C5C92"/>
    <w:rsid w:val="001C7EFE"/>
    <w:rsid w:val="001D293A"/>
    <w:rsid w:val="001D419D"/>
    <w:rsid w:val="001D69FB"/>
    <w:rsid w:val="001D6E6F"/>
    <w:rsid w:val="001D7AD1"/>
    <w:rsid w:val="001E07DA"/>
    <w:rsid w:val="001E0A5F"/>
    <w:rsid w:val="001E1540"/>
    <w:rsid w:val="001E16C9"/>
    <w:rsid w:val="001E31D8"/>
    <w:rsid w:val="001E63C1"/>
    <w:rsid w:val="001F1DF0"/>
    <w:rsid w:val="001F2769"/>
    <w:rsid w:val="001F2F4C"/>
    <w:rsid w:val="001F5308"/>
    <w:rsid w:val="001F5DC0"/>
    <w:rsid w:val="001F65B9"/>
    <w:rsid w:val="00200D28"/>
    <w:rsid w:val="00201499"/>
    <w:rsid w:val="00203D8B"/>
    <w:rsid w:val="00207600"/>
    <w:rsid w:val="00211153"/>
    <w:rsid w:val="00211737"/>
    <w:rsid w:val="00211C25"/>
    <w:rsid w:val="0021292C"/>
    <w:rsid w:val="0021420A"/>
    <w:rsid w:val="00214372"/>
    <w:rsid w:val="0021719E"/>
    <w:rsid w:val="002225E0"/>
    <w:rsid w:val="00223647"/>
    <w:rsid w:val="00223797"/>
    <w:rsid w:val="00225623"/>
    <w:rsid w:val="0022592D"/>
    <w:rsid w:val="00225B33"/>
    <w:rsid w:val="00232187"/>
    <w:rsid w:val="00232D86"/>
    <w:rsid w:val="00234131"/>
    <w:rsid w:val="0023633F"/>
    <w:rsid w:val="00240388"/>
    <w:rsid w:val="002434C6"/>
    <w:rsid w:val="002446CB"/>
    <w:rsid w:val="002459B5"/>
    <w:rsid w:val="00247957"/>
    <w:rsid w:val="00247CE9"/>
    <w:rsid w:val="00247EF0"/>
    <w:rsid w:val="00250245"/>
    <w:rsid w:val="0025035C"/>
    <w:rsid w:val="00251C9A"/>
    <w:rsid w:val="00252945"/>
    <w:rsid w:val="00252CCB"/>
    <w:rsid w:val="00256A15"/>
    <w:rsid w:val="00256F97"/>
    <w:rsid w:val="00257F98"/>
    <w:rsid w:val="00263551"/>
    <w:rsid w:val="00263778"/>
    <w:rsid w:val="00263900"/>
    <w:rsid w:val="002640FE"/>
    <w:rsid w:val="00265285"/>
    <w:rsid w:val="00265E91"/>
    <w:rsid w:val="00267C19"/>
    <w:rsid w:val="00271547"/>
    <w:rsid w:val="00275FD1"/>
    <w:rsid w:val="002765E6"/>
    <w:rsid w:val="00277396"/>
    <w:rsid w:val="0028149E"/>
    <w:rsid w:val="0028213B"/>
    <w:rsid w:val="00282354"/>
    <w:rsid w:val="0028252E"/>
    <w:rsid w:val="00282B4B"/>
    <w:rsid w:val="002834C0"/>
    <w:rsid w:val="00283F15"/>
    <w:rsid w:val="002841DC"/>
    <w:rsid w:val="00284C5A"/>
    <w:rsid w:val="00285408"/>
    <w:rsid w:val="00285818"/>
    <w:rsid w:val="00285DFF"/>
    <w:rsid w:val="00286035"/>
    <w:rsid w:val="00286222"/>
    <w:rsid w:val="00290083"/>
    <w:rsid w:val="002902F9"/>
    <w:rsid w:val="00291FC4"/>
    <w:rsid w:val="0029246E"/>
    <w:rsid w:val="00293382"/>
    <w:rsid w:val="00294626"/>
    <w:rsid w:val="002958E1"/>
    <w:rsid w:val="0029773A"/>
    <w:rsid w:val="002A00FA"/>
    <w:rsid w:val="002A1BA1"/>
    <w:rsid w:val="002A2D57"/>
    <w:rsid w:val="002A33F2"/>
    <w:rsid w:val="002A41DF"/>
    <w:rsid w:val="002A47F2"/>
    <w:rsid w:val="002A56D7"/>
    <w:rsid w:val="002A7388"/>
    <w:rsid w:val="002A78B3"/>
    <w:rsid w:val="002B06B0"/>
    <w:rsid w:val="002B1443"/>
    <w:rsid w:val="002B3786"/>
    <w:rsid w:val="002B46EF"/>
    <w:rsid w:val="002B4C50"/>
    <w:rsid w:val="002B5F2C"/>
    <w:rsid w:val="002B67AA"/>
    <w:rsid w:val="002B7789"/>
    <w:rsid w:val="002C1D7A"/>
    <w:rsid w:val="002C230B"/>
    <w:rsid w:val="002C297D"/>
    <w:rsid w:val="002C2DA8"/>
    <w:rsid w:val="002C3FD4"/>
    <w:rsid w:val="002C58E7"/>
    <w:rsid w:val="002C708C"/>
    <w:rsid w:val="002C758F"/>
    <w:rsid w:val="002D18F1"/>
    <w:rsid w:val="002D4B67"/>
    <w:rsid w:val="002D78D2"/>
    <w:rsid w:val="002E111D"/>
    <w:rsid w:val="002E2C8E"/>
    <w:rsid w:val="002E65AB"/>
    <w:rsid w:val="002E6B84"/>
    <w:rsid w:val="002E6C7B"/>
    <w:rsid w:val="002F0908"/>
    <w:rsid w:val="002F1CD7"/>
    <w:rsid w:val="002F2FC5"/>
    <w:rsid w:val="002F33B0"/>
    <w:rsid w:val="002F5275"/>
    <w:rsid w:val="003033C7"/>
    <w:rsid w:val="00304F32"/>
    <w:rsid w:val="00306F8D"/>
    <w:rsid w:val="00307596"/>
    <w:rsid w:val="0031188F"/>
    <w:rsid w:val="00314405"/>
    <w:rsid w:val="00315A30"/>
    <w:rsid w:val="003160B3"/>
    <w:rsid w:val="00317666"/>
    <w:rsid w:val="00320455"/>
    <w:rsid w:val="00320A5E"/>
    <w:rsid w:val="0033048E"/>
    <w:rsid w:val="00330951"/>
    <w:rsid w:val="00332818"/>
    <w:rsid w:val="00334A9A"/>
    <w:rsid w:val="00335F97"/>
    <w:rsid w:val="003370CF"/>
    <w:rsid w:val="00342269"/>
    <w:rsid w:val="00342736"/>
    <w:rsid w:val="00343B20"/>
    <w:rsid w:val="00343C1B"/>
    <w:rsid w:val="003476AF"/>
    <w:rsid w:val="00354DF6"/>
    <w:rsid w:val="00356D6D"/>
    <w:rsid w:val="0036193D"/>
    <w:rsid w:val="00361B04"/>
    <w:rsid w:val="00362040"/>
    <w:rsid w:val="00366119"/>
    <w:rsid w:val="00367760"/>
    <w:rsid w:val="0037026B"/>
    <w:rsid w:val="003705A4"/>
    <w:rsid w:val="00370A70"/>
    <w:rsid w:val="0037114B"/>
    <w:rsid w:val="00371682"/>
    <w:rsid w:val="003727A8"/>
    <w:rsid w:val="0037312F"/>
    <w:rsid w:val="00373840"/>
    <w:rsid w:val="003739D0"/>
    <w:rsid w:val="00377461"/>
    <w:rsid w:val="003827C0"/>
    <w:rsid w:val="0039085A"/>
    <w:rsid w:val="00392BCF"/>
    <w:rsid w:val="00394BD9"/>
    <w:rsid w:val="00397792"/>
    <w:rsid w:val="003A0027"/>
    <w:rsid w:val="003A0B4F"/>
    <w:rsid w:val="003A2484"/>
    <w:rsid w:val="003A2F55"/>
    <w:rsid w:val="003A430D"/>
    <w:rsid w:val="003A46E0"/>
    <w:rsid w:val="003A6A42"/>
    <w:rsid w:val="003A7975"/>
    <w:rsid w:val="003B31F2"/>
    <w:rsid w:val="003B5D10"/>
    <w:rsid w:val="003B6A64"/>
    <w:rsid w:val="003C04F9"/>
    <w:rsid w:val="003C07E8"/>
    <w:rsid w:val="003C1636"/>
    <w:rsid w:val="003C248F"/>
    <w:rsid w:val="003C2AA4"/>
    <w:rsid w:val="003C5F8F"/>
    <w:rsid w:val="003C6C5E"/>
    <w:rsid w:val="003D0283"/>
    <w:rsid w:val="003D1315"/>
    <w:rsid w:val="003D26C2"/>
    <w:rsid w:val="003D5FDC"/>
    <w:rsid w:val="003E00C8"/>
    <w:rsid w:val="003E0F02"/>
    <w:rsid w:val="003E4F3A"/>
    <w:rsid w:val="003E7E9A"/>
    <w:rsid w:val="003E7FA5"/>
    <w:rsid w:val="003F178A"/>
    <w:rsid w:val="003F321B"/>
    <w:rsid w:val="003F68C3"/>
    <w:rsid w:val="003F6A44"/>
    <w:rsid w:val="00406281"/>
    <w:rsid w:val="0040742B"/>
    <w:rsid w:val="004102DE"/>
    <w:rsid w:val="004139F5"/>
    <w:rsid w:val="00416346"/>
    <w:rsid w:val="00420F7B"/>
    <w:rsid w:val="00421D5A"/>
    <w:rsid w:val="00422827"/>
    <w:rsid w:val="004228AD"/>
    <w:rsid w:val="00426AD4"/>
    <w:rsid w:val="0043021A"/>
    <w:rsid w:val="00430D4F"/>
    <w:rsid w:val="00432433"/>
    <w:rsid w:val="0043384A"/>
    <w:rsid w:val="00441294"/>
    <w:rsid w:val="00442506"/>
    <w:rsid w:val="0044260E"/>
    <w:rsid w:val="004440AF"/>
    <w:rsid w:val="0044486A"/>
    <w:rsid w:val="004449C8"/>
    <w:rsid w:val="004534AD"/>
    <w:rsid w:val="00453907"/>
    <w:rsid w:val="00453C61"/>
    <w:rsid w:val="004542D9"/>
    <w:rsid w:val="00454771"/>
    <w:rsid w:val="00456ADA"/>
    <w:rsid w:val="00457827"/>
    <w:rsid w:val="0046271B"/>
    <w:rsid w:val="004631B0"/>
    <w:rsid w:val="00466644"/>
    <w:rsid w:val="00471DD2"/>
    <w:rsid w:val="004729A9"/>
    <w:rsid w:val="0047424D"/>
    <w:rsid w:val="00475B0F"/>
    <w:rsid w:val="00477020"/>
    <w:rsid w:val="0048135F"/>
    <w:rsid w:val="00483465"/>
    <w:rsid w:val="00484399"/>
    <w:rsid w:val="00487645"/>
    <w:rsid w:val="00490F3F"/>
    <w:rsid w:val="004930AB"/>
    <w:rsid w:val="0049351B"/>
    <w:rsid w:val="00494113"/>
    <w:rsid w:val="0049467E"/>
    <w:rsid w:val="00494DEB"/>
    <w:rsid w:val="0049701C"/>
    <w:rsid w:val="00497990"/>
    <w:rsid w:val="004A02B6"/>
    <w:rsid w:val="004A2709"/>
    <w:rsid w:val="004A3099"/>
    <w:rsid w:val="004A3137"/>
    <w:rsid w:val="004A3298"/>
    <w:rsid w:val="004A4ACD"/>
    <w:rsid w:val="004B08C2"/>
    <w:rsid w:val="004B0A42"/>
    <w:rsid w:val="004B0BF4"/>
    <w:rsid w:val="004B4B1A"/>
    <w:rsid w:val="004B7E23"/>
    <w:rsid w:val="004C678D"/>
    <w:rsid w:val="004C70DB"/>
    <w:rsid w:val="004C71E5"/>
    <w:rsid w:val="004C77EF"/>
    <w:rsid w:val="004C7DE2"/>
    <w:rsid w:val="004C7F34"/>
    <w:rsid w:val="004D0144"/>
    <w:rsid w:val="004D0867"/>
    <w:rsid w:val="004D298B"/>
    <w:rsid w:val="004D50FA"/>
    <w:rsid w:val="004D7ACD"/>
    <w:rsid w:val="004D7C6F"/>
    <w:rsid w:val="004E0472"/>
    <w:rsid w:val="004E0B7E"/>
    <w:rsid w:val="004E0EB5"/>
    <w:rsid w:val="004E511F"/>
    <w:rsid w:val="004F283D"/>
    <w:rsid w:val="005003AF"/>
    <w:rsid w:val="005013EB"/>
    <w:rsid w:val="005020A3"/>
    <w:rsid w:val="00502919"/>
    <w:rsid w:val="00502BB9"/>
    <w:rsid w:val="00502F8F"/>
    <w:rsid w:val="00503CC0"/>
    <w:rsid w:val="00504726"/>
    <w:rsid w:val="00504F90"/>
    <w:rsid w:val="0050661B"/>
    <w:rsid w:val="0050728E"/>
    <w:rsid w:val="00512B70"/>
    <w:rsid w:val="00513D22"/>
    <w:rsid w:val="00515F13"/>
    <w:rsid w:val="0051712C"/>
    <w:rsid w:val="00521DE9"/>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33A1"/>
    <w:rsid w:val="00553460"/>
    <w:rsid w:val="00554F85"/>
    <w:rsid w:val="00555F05"/>
    <w:rsid w:val="005623CC"/>
    <w:rsid w:val="00563819"/>
    <w:rsid w:val="00564703"/>
    <w:rsid w:val="00564912"/>
    <w:rsid w:val="0056662C"/>
    <w:rsid w:val="0056709E"/>
    <w:rsid w:val="005700F1"/>
    <w:rsid w:val="00573E74"/>
    <w:rsid w:val="005741DE"/>
    <w:rsid w:val="005764DA"/>
    <w:rsid w:val="0057657E"/>
    <w:rsid w:val="005775EE"/>
    <w:rsid w:val="005854F1"/>
    <w:rsid w:val="0058692E"/>
    <w:rsid w:val="00586C6A"/>
    <w:rsid w:val="0058721D"/>
    <w:rsid w:val="00590EF1"/>
    <w:rsid w:val="005918EE"/>
    <w:rsid w:val="00591D7C"/>
    <w:rsid w:val="005920B3"/>
    <w:rsid w:val="00592549"/>
    <w:rsid w:val="005943AB"/>
    <w:rsid w:val="005960F3"/>
    <w:rsid w:val="005A1DE5"/>
    <w:rsid w:val="005A3037"/>
    <w:rsid w:val="005A32B0"/>
    <w:rsid w:val="005A7BB0"/>
    <w:rsid w:val="005A7C43"/>
    <w:rsid w:val="005B15DD"/>
    <w:rsid w:val="005B4358"/>
    <w:rsid w:val="005B66A2"/>
    <w:rsid w:val="005B7397"/>
    <w:rsid w:val="005B7E77"/>
    <w:rsid w:val="005C0E9A"/>
    <w:rsid w:val="005C1524"/>
    <w:rsid w:val="005C2F8B"/>
    <w:rsid w:val="005C61C8"/>
    <w:rsid w:val="005D1E1E"/>
    <w:rsid w:val="005D4311"/>
    <w:rsid w:val="005D4F32"/>
    <w:rsid w:val="005D53CA"/>
    <w:rsid w:val="005E04EF"/>
    <w:rsid w:val="005E08D5"/>
    <w:rsid w:val="005E1CF6"/>
    <w:rsid w:val="005E1FA7"/>
    <w:rsid w:val="005E62F7"/>
    <w:rsid w:val="005E7C4A"/>
    <w:rsid w:val="005F406E"/>
    <w:rsid w:val="005F68B1"/>
    <w:rsid w:val="005F7509"/>
    <w:rsid w:val="00601DED"/>
    <w:rsid w:val="00603426"/>
    <w:rsid w:val="006127A4"/>
    <w:rsid w:val="00612C24"/>
    <w:rsid w:val="00617C0A"/>
    <w:rsid w:val="00620FD0"/>
    <w:rsid w:val="00621127"/>
    <w:rsid w:val="00621CFB"/>
    <w:rsid w:val="00623CB1"/>
    <w:rsid w:val="00624C48"/>
    <w:rsid w:val="00625868"/>
    <w:rsid w:val="006265E7"/>
    <w:rsid w:val="00626C2A"/>
    <w:rsid w:val="00631113"/>
    <w:rsid w:val="00631D7E"/>
    <w:rsid w:val="00631EB6"/>
    <w:rsid w:val="006404CC"/>
    <w:rsid w:val="00640D14"/>
    <w:rsid w:val="00642F43"/>
    <w:rsid w:val="00642F62"/>
    <w:rsid w:val="00643A52"/>
    <w:rsid w:val="00643CA8"/>
    <w:rsid w:val="006466CA"/>
    <w:rsid w:val="00650B4C"/>
    <w:rsid w:val="0065184F"/>
    <w:rsid w:val="00652CF1"/>
    <w:rsid w:val="006552A0"/>
    <w:rsid w:val="00655DAF"/>
    <w:rsid w:val="00656A63"/>
    <w:rsid w:val="00657344"/>
    <w:rsid w:val="006604AA"/>
    <w:rsid w:val="00661AED"/>
    <w:rsid w:val="00663DB8"/>
    <w:rsid w:val="0066489B"/>
    <w:rsid w:val="00664AA4"/>
    <w:rsid w:val="00666FDD"/>
    <w:rsid w:val="00672FFD"/>
    <w:rsid w:val="00673C14"/>
    <w:rsid w:val="00674BA0"/>
    <w:rsid w:val="00680469"/>
    <w:rsid w:val="00684B6E"/>
    <w:rsid w:val="00693526"/>
    <w:rsid w:val="006A032B"/>
    <w:rsid w:val="006A6A0E"/>
    <w:rsid w:val="006B04AB"/>
    <w:rsid w:val="006B07DC"/>
    <w:rsid w:val="006B305F"/>
    <w:rsid w:val="006B4A03"/>
    <w:rsid w:val="006B52D0"/>
    <w:rsid w:val="006C05EA"/>
    <w:rsid w:val="006C1036"/>
    <w:rsid w:val="006C22B4"/>
    <w:rsid w:val="006C38DB"/>
    <w:rsid w:val="006C3F55"/>
    <w:rsid w:val="006D164C"/>
    <w:rsid w:val="006D27D9"/>
    <w:rsid w:val="006D344A"/>
    <w:rsid w:val="006D5D0C"/>
    <w:rsid w:val="006D61F9"/>
    <w:rsid w:val="006E21D4"/>
    <w:rsid w:val="006E3A1A"/>
    <w:rsid w:val="006E3A85"/>
    <w:rsid w:val="006E44E7"/>
    <w:rsid w:val="006E4B8E"/>
    <w:rsid w:val="00703307"/>
    <w:rsid w:val="00703D99"/>
    <w:rsid w:val="0070515B"/>
    <w:rsid w:val="00711669"/>
    <w:rsid w:val="00711719"/>
    <w:rsid w:val="0071405F"/>
    <w:rsid w:val="00717557"/>
    <w:rsid w:val="00720E66"/>
    <w:rsid w:val="00724C9F"/>
    <w:rsid w:val="00724F9C"/>
    <w:rsid w:val="007306C7"/>
    <w:rsid w:val="00732118"/>
    <w:rsid w:val="00734B97"/>
    <w:rsid w:val="00734C1A"/>
    <w:rsid w:val="0073692E"/>
    <w:rsid w:val="00741AA5"/>
    <w:rsid w:val="007422FC"/>
    <w:rsid w:val="007466B2"/>
    <w:rsid w:val="007476DB"/>
    <w:rsid w:val="00753F07"/>
    <w:rsid w:val="00755E26"/>
    <w:rsid w:val="0075606E"/>
    <w:rsid w:val="00760929"/>
    <w:rsid w:val="00761A19"/>
    <w:rsid w:val="00764BE9"/>
    <w:rsid w:val="0076681F"/>
    <w:rsid w:val="00767DE4"/>
    <w:rsid w:val="00770ECD"/>
    <w:rsid w:val="0077138B"/>
    <w:rsid w:val="007720D2"/>
    <w:rsid w:val="0077269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1968"/>
    <w:rsid w:val="007B424A"/>
    <w:rsid w:val="007B437A"/>
    <w:rsid w:val="007B5ECF"/>
    <w:rsid w:val="007B62DF"/>
    <w:rsid w:val="007B64A6"/>
    <w:rsid w:val="007B65AB"/>
    <w:rsid w:val="007B7951"/>
    <w:rsid w:val="007C22F5"/>
    <w:rsid w:val="007C6D03"/>
    <w:rsid w:val="007D1F00"/>
    <w:rsid w:val="007D2626"/>
    <w:rsid w:val="007D26A0"/>
    <w:rsid w:val="007D42A0"/>
    <w:rsid w:val="007E06C4"/>
    <w:rsid w:val="007E0745"/>
    <w:rsid w:val="007E3C38"/>
    <w:rsid w:val="007E4DC5"/>
    <w:rsid w:val="007E7A39"/>
    <w:rsid w:val="007F5C6D"/>
    <w:rsid w:val="007F5F03"/>
    <w:rsid w:val="007F67F8"/>
    <w:rsid w:val="00800ABE"/>
    <w:rsid w:val="00800E39"/>
    <w:rsid w:val="00805998"/>
    <w:rsid w:val="00807EF2"/>
    <w:rsid w:val="00811A82"/>
    <w:rsid w:val="00812B90"/>
    <w:rsid w:val="00814574"/>
    <w:rsid w:val="00816CB2"/>
    <w:rsid w:val="00820461"/>
    <w:rsid w:val="0082096B"/>
    <w:rsid w:val="008214E9"/>
    <w:rsid w:val="0082163B"/>
    <w:rsid w:val="00822761"/>
    <w:rsid w:val="008227F4"/>
    <w:rsid w:val="00823ECC"/>
    <w:rsid w:val="008309D3"/>
    <w:rsid w:val="0083164B"/>
    <w:rsid w:val="00832058"/>
    <w:rsid w:val="008330CD"/>
    <w:rsid w:val="008343BF"/>
    <w:rsid w:val="0083570E"/>
    <w:rsid w:val="0083782D"/>
    <w:rsid w:val="00837D23"/>
    <w:rsid w:val="00841EDC"/>
    <w:rsid w:val="00847FB0"/>
    <w:rsid w:val="0085034A"/>
    <w:rsid w:val="00851751"/>
    <w:rsid w:val="008524DB"/>
    <w:rsid w:val="0085496A"/>
    <w:rsid w:val="00861C37"/>
    <w:rsid w:val="00866B01"/>
    <w:rsid w:val="00873A99"/>
    <w:rsid w:val="00873FF4"/>
    <w:rsid w:val="0087495E"/>
    <w:rsid w:val="00875462"/>
    <w:rsid w:val="00877633"/>
    <w:rsid w:val="00886FC8"/>
    <w:rsid w:val="00895DFA"/>
    <w:rsid w:val="00897779"/>
    <w:rsid w:val="008977F3"/>
    <w:rsid w:val="008A0407"/>
    <w:rsid w:val="008A2120"/>
    <w:rsid w:val="008A3E92"/>
    <w:rsid w:val="008A69EB"/>
    <w:rsid w:val="008A7E9E"/>
    <w:rsid w:val="008B0A16"/>
    <w:rsid w:val="008B1D8A"/>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1B7E"/>
    <w:rsid w:val="008F4D28"/>
    <w:rsid w:val="00901176"/>
    <w:rsid w:val="009032D8"/>
    <w:rsid w:val="00905080"/>
    <w:rsid w:val="009107D3"/>
    <w:rsid w:val="00910C29"/>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6436"/>
    <w:rsid w:val="009440E5"/>
    <w:rsid w:val="009445C9"/>
    <w:rsid w:val="00944BC9"/>
    <w:rsid w:val="0094696F"/>
    <w:rsid w:val="0095488E"/>
    <w:rsid w:val="00954CE5"/>
    <w:rsid w:val="009555C1"/>
    <w:rsid w:val="00956CBB"/>
    <w:rsid w:val="00956E70"/>
    <w:rsid w:val="00960715"/>
    <w:rsid w:val="00960A14"/>
    <w:rsid w:val="00962C12"/>
    <w:rsid w:val="00963227"/>
    <w:rsid w:val="009640B5"/>
    <w:rsid w:val="009673F9"/>
    <w:rsid w:val="00970EA5"/>
    <w:rsid w:val="00971DF9"/>
    <w:rsid w:val="00971F57"/>
    <w:rsid w:val="009747AE"/>
    <w:rsid w:val="00977B14"/>
    <w:rsid w:val="009836B6"/>
    <w:rsid w:val="009851B6"/>
    <w:rsid w:val="00991534"/>
    <w:rsid w:val="009915DD"/>
    <w:rsid w:val="00991BB6"/>
    <w:rsid w:val="00992D41"/>
    <w:rsid w:val="00993060"/>
    <w:rsid w:val="00996F62"/>
    <w:rsid w:val="009A042D"/>
    <w:rsid w:val="009A0DD6"/>
    <w:rsid w:val="009A312B"/>
    <w:rsid w:val="009A516E"/>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430A"/>
    <w:rsid w:val="009E787C"/>
    <w:rsid w:val="009F049B"/>
    <w:rsid w:val="009F43F1"/>
    <w:rsid w:val="009F53B5"/>
    <w:rsid w:val="009F680F"/>
    <w:rsid w:val="009F6BE4"/>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3F66"/>
    <w:rsid w:val="00A35BB1"/>
    <w:rsid w:val="00A366D8"/>
    <w:rsid w:val="00A368DD"/>
    <w:rsid w:val="00A36EAA"/>
    <w:rsid w:val="00A413CB"/>
    <w:rsid w:val="00A41544"/>
    <w:rsid w:val="00A43BE2"/>
    <w:rsid w:val="00A43E67"/>
    <w:rsid w:val="00A449DB"/>
    <w:rsid w:val="00A44A23"/>
    <w:rsid w:val="00A50A22"/>
    <w:rsid w:val="00A533D2"/>
    <w:rsid w:val="00A56DE3"/>
    <w:rsid w:val="00A601E4"/>
    <w:rsid w:val="00A61B05"/>
    <w:rsid w:val="00A63346"/>
    <w:rsid w:val="00A65861"/>
    <w:rsid w:val="00A71768"/>
    <w:rsid w:val="00A72735"/>
    <w:rsid w:val="00A73D09"/>
    <w:rsid w:val="00A76815"/>
    <w:rsid w:val="00A76D25"/>
    <w:rsid w:val="00A80AE8"/>
    <w:rsid w:val="00A80CE0"/>
    <w:rsid w:val="00A81378"/>
    <w:rsid w:val="00A828A1"/>
    <w:rsid w:val="00A85787"/>
    <w:rsid w:val="00A866D3"/>
    <w:rsid w:val="00A86A8F"/>
    <w:rsid w:val="00A87729"/>
    <w:rsid w:val="00A90346"/>
    <w:rsid w:val="00A9116C"/>
    <w:rsid w:val="00A9201B"/>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7104"/>
    <w:rsid w:val="00AE114B"/>
    <w:rsid w:val="00AE336D"/>
    <w:rsid w:val="00AE3875"/>
    <w:rsid w:val="00AE65C2"/>
    <w:rsid w:val="00AE7CD7"/>
    <w:rsid w:val="00AF3D75"/>
    <w:rsid w:val="00AF54E2"/>
    <w:rsid w:val="00AF6821"/>
    <w:rsid w:val="00B02B8B"/>
    <w:rsid w:val="00B0307A"/>
    <w:rsid w:val="00B06A68"/>
    <w:rsid w:val="00B06C08"/>
    <w:rsid w:val="00B075E0"/>
    <w:rsid w:val="00B07E7F"/>
    <w:rsid w:val="00B14E85"/>
    <w:rsid w:val="00B15AFD"/>
    <w:rsid w:val="00B2023A"/>
    <w:rsid w:val="00B20E39"/>
    <w:rsid w:val="00B21D03"/>
    <w:rsid w:val="00B2763B"/>
    <w:rsid w:val="00B33400"/>
    <w:rsid w:val="00B3675A"/>
    <w:rsid w:val="00B401A6"/>
    <w:rsid w:val="00B4301E"/>
    <w:rsid w:val="00B436B7"/>
    <w:rsid w:val="00B43B1D"/>
    <w:rsid w:val="00B45B3F"/>
    <w:rsid w:val="00B46C4E"/>
    <w:rsid w:val="00B520E1"/>
    <w:rsid w:val="00B52D9D"/>
    <w:rsid w:val="00B530C1"/>
    <w:rsid w:val="00B55C32"/>
    <w:rsid w:val="00B5619D"/>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6B8A"/>
    <w:rsid w:val="00B9733B"/>
    <w:rsid w:val="00BA5790"/>
    <w:rsid w:val="00BA68E8"/>
    <w:rsid w:val="00BA7147"/>
    <w:rsid w:val="00BB442A"/>
    <w:rsid w:val="00BB6E7C"/>
    <w:rsid w:val="00BC27DA"/>
    <w:rsid w:val="00BD123C"/>
    <w:rsid w:val="00BD1ABD"/>
    <w:rsid w:val="00BD32CD"/>
    <w:rsid w:val="00BD4882"/>
    <w:rsid w:val="00BD5028"/>
    <w:rsid w:val="00BD5D63"/>
    <w:rsid w:val="00BE0797"/>
    <w:rsid w:val="00BE6DEC"/>
    <w:rsid w:val="00BE7E15"/>
    <w:rsid w:val="00BF127A"/>
    <w:rsid w:val="00BF50AD"/>
    <w:rsid w:val="00C0518A"/>
    <w:rsid w:val="00C072D6"/>
    <w:rsid w:val="00C10D59"/>
    <w:rsid w:val="00C11A24"/>
    <w:rsid w:val="00C11BE2"/>
    <w:rsid w:val="00C142AD"/>
    <w:rsid w:val="00C14507"/>
    <w:rsid w:val="00C16241"/>
    <w:rsid w:val="00C16278"/>
    <w:rsid w:val="00C1748D"/>
    <w:rsid w:val="00C175E2"/>
    <w:rsid w:val="00C178A7"/>
    <w:rsid w:val="00C17E60"/>
    <w:rsid w:val="00C21E5B"/>
    <w:rsid w:val="00C22A0A"/>
    <w:rsid w:val="00C233B2"/>
    <w:rsid w:val="00C2441B"/>
    <w:rsid w:val="00C3212B"/>
    <w:rsid w:val="00C32BDA"/>
    <w:rsid w:val="00C34BA7"/>
    <w:rsid w:val="00C34FFA"/>
    <w:rsid w:val="00C35F41"/>
    <w:rsid w:val="00C36858"/>
    <w:rsid w:val="00C368CA"/>
    <w:rsid w:val="00C42E2E"/>
    <w:rsid w:val="00C43007"/>
    <w:rsid w:val="00C437C1"/>
    <w:rsid w:val="00C43AEF"/>
    <w:rsid w:val="00C44A0B"/>
    <w:rsid w:val="00C45582"/>
    <w:rsid w:val="00C4671F"/>
    <w:rsid w:val="00C476EA"/>
    <w:rsid w:val="00C47B26"/>
    <w:rsid w:val="00C47CF6"/>
    <w:rsid w:val="00C50F30"/>
    <w:rsid w:val="00C5141E"/>
    <w:rsid w:val="00C51C1D"/>
    <w:rsid w:val="00C51DEB"/>
    <w:rsid w:val="00C52489"/>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81B51"/>
    <w:rsid w:val="00C82DF3"/>
    <w:rsid w:val="00C8339C"/>
    <w:rsid w:val="00C847EA"/>
    <w:rsid w:val="00C85884"/>
    <w:rsid w:val="00C931E7"/>
    <w:rsid w:val="00C95417"/>
    <w:rsid w:val="00C95C23"/>
    <w:rsid w:val="00CA03E9"/>
    <w:rsid w:val="00CA2E4D"/>
    <w:rsid w:val="00CA3297"/>
    <w:rsid w:val="00CA3C4D"/>
    <w:rsid w:val="00CA4251"/>
    <w:rsid w:val="00CA44AF"/>
    <w:rsid w:val="00CA57FC"/>
    <w:rsid w:val="00CA6506"/>
    <w:rsid w:val="00CB1D7F"/>
    <w:rsid w:val="00CB3949"/>
    <w:rsid w:val="00CB3A39"/>
    <w:rsid w:val="00CB5022"/>
    <w:rsid w:val="00CB6476"/>
    <w:rsid w:val="00CB649B"/>
    <w:rsid w:val="00CB7099"/>
    <w:rsid w:val="00CC05A5"/>
    <w:rsid w:val="00CC0955"/>
    <w:rsid w:val="00CC09E3"/>
    <w:rsid w:val="00CC1DF4"/>
    <w:rsid w:val="00CC5262"/>
    <w:rsid w:val="00CC68CE"/>
    <w:rsid w:val="00CC75E9"/>
    <w:rsid w:val="00CC792C"/>
    <w:rsid w:val="00CD17A0"/>
    <w:rsid w:val="00CD286C"/>
    <w:rsid w:val="00CD35B1"/>
    <w:rsid w:val="00CD451D"/>
    <w:rsid w:val="00CD4F04"/>
    <w:rsid w:val="00CD519E"/>
    <w:rsid w:val="00CD5704"/>
    <w:rsid w:val="00CD65F0"/>
    <w:rsid w:val="00CE0085"/>
    <w:rsid w:val="00CE167F"/>
    <w:rsid w:val="00CE26D9"/>
    <w:rsid w:val="00CE2EFB"/>
    <w:rsid w:val="00CE4192"/>
    <w:rsid w:val="00CE7D8F"/>
    <w:rsid w:val="00CF16A8"/>
    <w:rsid w:val="00CF33CF"/>
    <w:rsid w:val="00CF38C4"/>
    <w:rsid w:val="00CF39D8"/>
    <w:rsid w:val="00CF5476"/>
    <w:rsid w:val="00CF71BA"/>
    <w:rsid w:val="00CF7BAD"/>
    <w:rsid w:val="00CF7D10"/>
    <w:rsid w:val="00D03CB2"/>
    <w:rsid w:val="00D0694F"/>
    <w:rsid w:val="00D11972"/>
    <w:rsid w:val="00D12149"/>
    <w:rsid w:val="00D12FC7"/>
    <w:rsid w:val="00D15D16"/>
    <w:rsid w:val="00D212F6"/>
    <w:rsid w:val="00D2162C"/>
    <w:rsid w:val="00D229CF"/>
    <w:rsid w:val="00D230DC"/>
    <w:rsid w:val="00D24601"/>
    <w:rsid w:val="00D2573E"/>
    <w:rsid w:val="00D26345"/>
    <w:rsid w:val="00D27B0A"/>
    <w:rsid w:val="00D31D55"/>
    <w:rsid w:val="00D416EE"/>
    <w:rsid w:val="00D41987"/>
    <w:rsid w:val="00D47917"/>
    <w:rsid w:val="00D47F40"/>
    <w:rsid w:val="00D50DF8"/>
    <w:rsid w:val="00D51722"/>
    <w:rsid w:val="00D51946"/>
    <w:rsid w:val="00D52727"/>
    <w:rsid w:val="00D54BB1"/>
    <w:rsid w:val="00D562B5"/>
    <w:rsid w:val="00D60CFC"/>
    <w:rsid w:val="00D632A6"/>
    <w:rsid w:val="00D646C5"/>
    <w:rsid w:val="00D65BE0"/>
    <w:rsid w:val="00D66A89"/>
    <w:rsid w:val="00D67874"/>
    <w:rsid w:val="00D77BEC"/>
    <w:rsid w:val="00D8231C"/>
    <w:rsid w:val="00D82DC7"/>
    <w:rsid w:val="00D82E34"/>
    <w:rsid w:val="00D83D1F"/>
    <w:rsid w:val="00D84B40"/>
    <w:rsid w:val="00D85F51"/>
    <w:rsid w:val="00D86C9C"/>
    <w:rsid w:val="00D91B89"/>
    <w:rsid w:val="00D9205B"/>
    <w:rsid w:val="00D9501F"/>
    <w:rsid w:val="00D9529B"/>
    <w:rsid w:val="00D96AEE"/>
    <w:rsid w:val="00DA15A8"/>
    <w:rsid w:val="00DA486C"/>
    <w:rsid w:val="00DA502A"/>
    <w:rsid w:val="00DA5516"/>
    <w:rsid w:val="00DA6AA4"/>
    <w:rsid w:val="00DB02C6"/>
    <w:rsid w:val="00DB13CA"/>
    <w:rsid w:val="00DB4BF0"/>
    <w:rsid w:val="00DB7D45"/>
    <w:rsid w:val="00DB7D6E"/>
    <w:rsid w:val="00DC041B"/>
    <w:rsid w:val="00DC0A86"/>
    <w:rsid w:val="00DC31C2"/>
    <w:rsid w:val="00DC42F9"/>
    <w:rsid w:val="00DC6854"/>
    <w:rsid w:val="00DC7C64"/>
    <w:rsid w:val="00DC7FEA"/>
    <w:rsid w:val="00DD206F"/>
    <w:rsid w:val="00DD23D9"/>
    <w:rsid w:val="00DD37C3"/>
    <w:rsid w:val="00DD45F1"/>
    <w:rsid w:val="00DD51B8"/>
    <w:rsid w:val="00DD7863"/>
    <w:rsid w:val="00DD7B42"/>
    <w:rsid w:val="00DE0070"/>
    <w:rsid w:val="00DE1280"/>
    <w:rsid w:val="00DE27A3"/>
    <w:rsid w:val="00DE4E0E"/>
    <w:rsid w:val="00DE5B99"/>
    <w:rsid w:val="00DE6340"/>
    <w:rsid w:val="00DE7D81"/>
    <w:rsid w:val="00DF0165"/>
    <w:rsid w:val="00DF06EA"/>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28B5"/>
    <w:rsid w:val="00E235B1"/>
    <w:rsid w:val="00E23CEC"/>
    <w:rsid w:val="00E26323"/>
    <w:rsid w:val="00E27634"/>
    <w:rsid w:val="00E27DCB"/>
    <w:rsid w:val="00E33483"/>
    <w:rsid w:val="00E341BB"/>
    <w:rsid w:val="00E34F05"/>
    <w:rsid w:val="00E363E4"/>
    <w:rsid w:val="00E37D35"/>
    <w:rsid w:val="00E40A9E"/>
    <w:rsid w:val="00E40FA8"/>
    <w:rsid w:val="00E43C9C"/>
    <w:rsid w:val="00E45B82"/>
    <w:rsid w:val="00E50790"/>
    <w:rsid w:val="00E50D48"/>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2AFC"/>
    <w:rsid w:val="00E75EEC"/>
    <w:rsid w:val="00E7696A"/>
    <w:rsid w:val="00E77086"/>
    <w:rsid w:val="00E772B8"/>
    <w:rsid w:val="00E83415"/>
    <w:rsid w:val="00E87252"/>
    <w:rsid w:val="00E87863"/>
    <w:rsid w:val="00E9703C"/>
    <w:rsid w:val="00EA009C"/>
    <w:rsid w:val="00EA37A1"/>
    <w:rsid w:val="00EA44C7"/>
    <w:rsid w:val="00EA7E0E"/>
    <w:rsid w:val="00EB0F9B"/>
    <w:rsid w:val="00EB1539"/>
    <w:rsid w:val="00EB1772"/>
    <w:rsid w:val="00EB1E73"/>
    <w:rsid w:val="00EB2510"/>
    <w:rsid w:val="00EB2AC0"/>
    <w:rsid w:val="00EB40DB"/>
    <w:rsid w:val="00EB58F3"/>
    <w:rsid w:val="00EB648B"/>
    <w:rsid w:val="00EB718E"/>
    <w:rsid w:val="00EB79F3"/>
    <w:rsid w:val="00EC2991"/>
    <w:rsid w:val="00EC2B12"/>
    <w:rsid w:val="00EC5230"/>
    <w:rsid w:val="00ED169F"/>
    <w:rsid w:val="00ED3F97"/>
    <w:rsid w:val="00ED78D4"/>
    <w:rsid w:val="00EE0AED"/>
    <w:rsid w:val="00EE3751"/>
    <w:rsid w:val="00EF0079"/>
    <w:rsid w:val="00EF12EB"/>
    <w:rsid w:val="00EF1D72"/>
    <w:rsid w:val="00EF3AB7"/>
    <w:rsid w:val="00EF6BF2"/>
    <w:rsid w:val="00EF7321"/>
    <w:rsid w:val="00F00CBD"/>
    <w:rsid w:val="00F03FC7"/>
    <w:rsid w:val="00F051BD"/>
    <w:rsid w:val="00F0585F"/>
    <w:rsid w:val="00F05BD5"/>
    <w:rsid w:val="00F06C3E"/>
    <w:rsid w:val="00F07D38"/>
    <w:rsid w:val="00F15BEB"/>
    <w:rsid w:val="00F16AC8"/>
    <w:rsid w:val="00F17600"/>
    <w:rsid w:val="00F2433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8B"/>
    <w:rsid w:val="00F56AA0"/>
    <w:rsid w:val="00F57F1D"/>
    <w:rsid w:val="00F60080"/>
    <w:rsid w:val="00F64607"/>
    <w:rsid w:val="00F64FFF"/>
    <w:rsid w:val="00F655EF"/>
    <w:rsid w:val="00F67375"/>
    <w:rsid w:val="00F70E56"/>
    <w:rsid w:val="00F72A0F"/>
    <w:rsid w:val="00F757A5"/>
    <w:rsid w:val="00F77908"/>
    <w:rsid w:val="00F77D74"/>
    <w:rsid w:val="00F834DB"/>
    <w:rsid w:val="00F83BC3"/>
    <w:rsid w:val="00F85968"/>
    <w:rsid w:val="00F85CF5"/>
    <w:rsid w:val="00FA06F2"/>
    <w:rsid w:val="00FA2141"/>
    <w:rsid w:val="00FA28AB"/>
    <w:rsid w:val="00FA56A3"/>
    <w:rsid w:val="00FA6648"/>
    <w:rsid w:val="00FB0765"/>
    <w:rsid w:val="00FB1E49"/>
    <w:rsid w:val="00FB26F3"/>
    <w:rsid w:val="00FB2E4E"/>
    <w:rsid w:val="00FB47FE"/>
    <w:rsid w:val="00FB7CBB"/>
    <w:rsid w:val="00FC1877"/>
    <w:rsid w:val="00FC2D90"/>
    <w:rsid w:val="00FC3316"/>
    <w:rsid w:val="00FC378A"/>
    <w:rsid w:val="00FC3A7D"/>
    <w:rsid w:val="00FC41C5"/>
    <w:rsid w:val="00FC4916"/>
    <w:rsid w:val="00FC57F7"/>
    <w:rsid w:val="00FD15F8"/>
    <w:rsid w:val="00FD1856"/>
    <w:rsid w:val="00FD404A"/>
    <w:rsid w:val="00FD53E2"/>
    <w:rsid w:val="00FD554D"/>
    <w:rsid w:val="00FD6B09"/>
    <w:rsid w:val="00FD7382"/>
    <w:rsid w:val="00FD779A"/>
    <w:rsid w:val="00FE25B9"/>
    <w:rsid w:val="00FE5C81"/>
    <w:rsid w:val="00FF19A0"/>
    <w:rsid w:val="00FF1DE5"/>
    <w:rsid w:val="00FF25D9"/>
    <w:rsid w:val="00FF3655"/>
    <w:rsid w:val="00FF3EB3"/>
    <w:rsid w:val="00FF6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E925-85AF-466E-B432-1FC80A53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4BF066C0</Template>
  <TotalTime>111</TotalTime>
  <Pages>5</Pages>
  <Words>6665</Words>
  <Characters>3800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Mindaugas Mickus</cp:lastModifiedBy>
  <cp:revision>38</cp:revision>
  <cp:lastPrinted>2023-02-01T07:12:00Z</cp:lastPrinted>
  <dcterms:created xsi:type="dcterms:W3CDTF">2023-02-01T07:00:00Z</dcterms:created>
  <dcterms:modified xsi:type="dcterms:W3CDTF">2023-02-13T12:25:00Z</dcterms:modified>
</cp:coreProperties>
</file>