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C7D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D153583" wp14:editId="31B2D40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4B97" w14:textId="77777777" w:rsidR="009E26B5" w:rsidRDefault="009E26B5" w:rsidP="009E26B5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21CBB3ED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1EC25ECB" w14:textId="5497D6AA" w:rsidR="006B63A7" w:rsidRPr="009E26B5" w:rsidRDefault="009E26B5" w:rsidP="009E26B5">
      <w:pPr>
        <w:jc w:val="center"/>
        <w:rPr>
          <w:b/>
        </w:rPr>
      </w:pPr>
      <w:r>
        <w:rPr>
          <w:b/>
        </w:rPr>
        <w:t>POTVARKIS</w:t>
      </w:r>
    </w:p>
    <w:p w14:paraId="21BB6777" w14:textId="7498E5C4" w:rsidR="006B63A7" w:rsidRDefault="006B63A7" w:rsidP="006B63A7">
      <w:pPr>
        <w:jc w:val="center"/>
        <w:rPr>
          <w:b/>
          <w:szCs w:val="24"/>
        </w:rPr>
      </w:pPr>
      <w:r w:rsidRPr="00837C89">
        <w:rPr>
          <w:b/>
          <w:szCs w:val="24"/>
        </w:rPr>
        <w:t xml:space="preserve">DĖL </w:t>
      </w:r>
      <w:bookmarkStart w:id="0" w:name="_Hlk230609523"/>
      <w:r w:rsidR="0016548E" w:rsidRPr="004B256D">
        <w:rPr>
          <w:b/>
          <w:szCs w:val="24"/>
        </w:rPr>
        <w:t>STATYBOS RIBOS, STATYBOS ZONOS</w:t>
      </w:r>
      <w:r w:rsidR="004B256D">
        <w:rPr>
          <w:b/>
          <w:szCs w:val="24"/>
        </w:rPr>
        <w:t xml:space="preserve">, </w:t>
      </w:r>
      <w:r w:rsidR="002376A6">
        <w:rPr>
          <w:b/>
          <w:szCs w:val="24"/>
        </w:rPr>
        <w:t xml:space="preserve">SUSISIEKIMO KOMUNIKACIJŲ </w:t>
      </w:r>
      <w:bookmarkEnd w:id="0"/>
      <w:r w:rsidR="002376A6">
        <w:rPr>
          <w:b/>
          <w:szCs w:val="24"/>
        </w:rPr>
        <w:t xml:space="preserve">IŠSIDĖSTYMO </w:t>
      </w:r>
      <w:r w:rsidR="00006DE5">
        <w:rPr>
          <w:b/>
          <w:szCs w:val="24"/>
        </w:rPr>
        <w:t>PRINCIPŲ</w:t>
      </w:r>
      <w:r w:rsidR="00983D0A">
        <w:rPr>
          <w:b/>
          <w:szCs w:val="24"/>
        </w:rPr>
        <w:t xml:space="preserve"> </w:t>
      </w:r>
      <w:r w:rsidRPr="00837C89">
        <w:rPr>
          <w:b/>
          <w:szCs w:val="24"/>
        </w:rPr>
        <w:t>ŽEMĖS SKLYPE</w:t>
      </w:r>
      <w:r>
        <w:rPr>
          <w:b/>
          <w:szCs w:val="24"/>
        </w:rPr>
        <w:t xml:space="preserve"> (KAD. NR. 56</w:t>
      </w:r>
      <w:r w:rsidR="00DA7F09">
        <w:rPr>
          <w:b/>
          <w:szCs w:val="24"/>
        </w:rPr>
        <w:t>34</w:t>
      </w:r>
      <w:r w:rsidR="00290C73">
        <w:rPr>
          <w:b/>
          <w:szCs w:val="24"/>
        </w:rPr>
        <w:t>/000</w:t>
      </w:r>
      <w:r w:rsidR="00C97E00">
        <w:rPr>
          <w:b/>
          <w:szCs w:val="24"/>
        </w:rPr>
        <w:t>7</w:t>
      </w:r>
      <w:r w:rsidRPr="00837C89">
        <w:rPr>
          <w:b/>
          <w:szCs w:val="24"/>
        </w:rPr>
        <w:t>:</w:t>
      </w:r>
      <w:r w:rsidR="00C97E00">
        <w:rPr>
          <w:b/>
          <w:szCs w:val="24"/>
        </w:rPr>
        <w:t>656</w:t>
      </w:r>
      <w:r w:rsidRPr="00837C89">
        <w:rPr>
          <w:b/>
          <w:szCs w:val="24"/>
        </w:rPr>
        <w:t xml:space="preserve">) </w:t>
      </w:r>
      <w:r w:rsidR="00C97E00">
        <w:rPr>
          <w:b/>
          <w:szCs w:val="24"/>
        </w:rPr>
        <w:t>P. PAULAIČIO</w:t>
      </w:r>
      <w:r w:rsidR="00146D63">
        <w:rPr>
          <w:b/>
          <w:szCs w:val="24"/>
        </w:rPr>
        <w:t xml:space="preserve"> G.</w:t>
      </w:r>
      <w:r w:rsidR="004E015C">
        <w:rPr>
          <w:b/>
          <w:szCs w:val="24"/>
        </w:rPr>
        <w:t xml:space="preserve"> </w:t>
      </w:r>
      <w:r w:rsidR="00C97E00">
        <w:rPr>
          <w:b/>
          <w:szCs w:val="24"/>
        </w:rPr>
        <w:t>3A</w:t>
      </w:r>
      <w:r>
        <w:rPr>
          <w:b/>
          <w:szCs w:val="24"/>
        </w:rPr>
        <w:t>,</w:t>
      </w:r>
      <w:r w:rsidR="004E015C">
        <w:rPr>
          <w:b/>
          <w:szCs w:val="24"/>
        </w:rPr>
        <w:t xml:space="preserve"> </w:t>
      </w:r>
      <w:r w:rsidR="00DA7F09">
        <w:rPr>
          <w:b/>
          <w:szCs w:val="24"/>
        </w:rPr>
        <w:t>KRETINGOS M</w:t>
      </w:r>
      <w:r w:rsidR="004E015C">
        <w:rPr>
          <w:b/>
          <w:szCs w:val="24"/>
        </w:rPr>
        <w:t>.,</w:t>
      </w:r>
      <w:r w:rsidR="00290C73">
        <w:rPr>
          <w:b/>
          <w:szCs w:val="24"/>
        </w:rPr>
        <w:t xml:space="preserve"> </w:t>
      </w:r>
      <w:r w:rsidR="00DA7F09">
        <w:rPr>
          <w:b/>
          <w:szCs w:val="24"/>
        </w:rPr>
        <w:t>KRETINGOS MIESTO</w:t>
      </w:r>
      <w:r>
        <w:rPr>
          <w:b/>
          <w:szCs w:val="24"/>
        </w:rPr>
        <w:t xml:space="preserve"> SEN., KRETINGOS R.</w:t>
      </w:r>
      <w:r w:rsidR="00037172">
        <w:rPr>
          <w:b/>
          <w:szCs w:val="24"/>
        </w:rPr>
        <w:t xml:space="preserve"> SAV.,</w:t>
      </w:r>
      <w:r>
        <w:rPr>
          <w:b/>
          <w:szCs w:val="24"/>
        </w:rPr>
        <w:t xml:space="preserve"> </w:t>
      </w:r>
      <w:r w:rsidRPr="00837C89">
        <w:rPr>
          <w:b/>
          <w:szCs w:val="24"/>
        </w:rPr>
        <w:t>KOREGAVIMO</w:t>
      </w:r>
    </w:p>
    <w:p w14:paraId="2D7D1247" w14:textId="77777777" w:rsidR="006B63A7" w:rsidRPr="00837C89" w:rsidRDefault="006B63A7" w:rsidP="006B63A7">
      <w:pPr>
        <w:rPr>
          <w:b/>
          <w:szCs w:val="24"/>
        </w:rPr>
      </w:pPr>
    </w:p>
    <w:p w14:paraId="323303A9" w14:textId="681333ED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B79A6">
        <w:rPr>
          <w:szCs w:val="24"/>
        </w:rPr>
        <w:t>2</w:t>
      </w:r>
      <w:r w:rsidR="006B5280">
        <w:rPr>
          <w:szCs w:val="24"/>
        </w:rPr>
        <w:t>6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F309EE">
        <w:rPr>
          <w:szCs w:val="24"/>
        </w:rPr>
        <w:t>birželio</w:t>
      </w:r>
      <w:r>
        <w:rPr>
          <w:szCs w:val="24"/>
        </w:rPr>
        <w:t xml:space="preserve">     </w:t>
      </w:r>
      <w:r w:rsidRPr="00832D25">
        <w:rPr>
          <w:szCs w:val="24"/>
        </w:rPr>
        <w:t xml:space="preserve"> d. Nr. </w:t>
      </w:r>
    </w:p>
    <w:p w14:paraId="6A204A60" w14:textId="77777777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3D238DC" w14:textId="77777777" w:rsidR="006B63A7" w:rsidRPr="00832D25" w:rsidRDefault="006B63A7" w:rsidP="006B63A7">
      <w:pPr>
        <w:jc w:val="both"/>
        <w:rPr>
          <w:szCs w:val="24"/>
        </w:rPr>
      </w:pPr>
    </w:p>
    <w:p w14:paraId="62DC5704" w14:textId="095652F3" w:rsidR="006B63A7" w:rsidRPr="00B02A99" w:rsidRDefault="006B63A7" w:rsidP="006B618C">
      <w:pPr>
        <w:ind w:firstLine="851"/>
        <w:jc w:val="both"/>
        <w:rPr>
          <w:szCs w:val="24"/>
        </w:rPr>
      </w:pPr>
      <w:r w:rsidRPr="00146D63">
        <w:rPr>
          <w:szCs w:val="24"/>
        </w:rPr>
        <w:t>Vadovaudamasi</w:t>
      </w:r>
      <w:r w:rsidR="00DA7F09" w:rsidRPr="00146D63">
        <w:rPr>
          <w:szCs w:val="24"/>
        </w:rPr>
        <w:t>s</w:t>
      </w:r>
      <w:r w:rsidR="00286735" w:rsidRPr="00146D63">
        <w:rPr>
          <w:shd w:val="clear" w:color="auto" w:fill="FFFFFF"/>
        </w:rPr>
        <w:t xml:space="preserve"> Lietuvos Respublikos vietos savivaldos įstatymo 25 straipsnio 5 dalimi ir 27 straipsnio 2 dalies 12 punktu,</w:t>
      </w:r>
      <w:r w:rsidRPr="00146D63">
        <w:rPr>
          <w:szCs w:val="24"/>
        </w:rPr>
        <w:t xml:space="preserve"> Lietuvos Respublikos teritorijų planavimo įstatymo 28 straipsnio </w:t>
      </w:r>
      <w:r w:rsidR="00EB0106" w:rsidRPr="00146D63">
        <w:rPr>
          <w:szCs w:val="24"/>
        </w:rPr>
        <w:t>9</w:t>
      </w:r>
      <w:r w:rsidRPr="00146D63">
        <w:rPr>
          <w:szCs w:val="24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</w:t>
      </w:r>
      <w:r w:rsidR="00E65B81" w:rsidRPr="00146D63">
        <w:rPr>
          <w:szCs w:val="24"/>
        </w:rPr>
        <w:t xml:space="preserve"> patvirtinimo</w:t>
      </w:r>
      <w:r w:rsidRPr="00146D63">
        <w:rPr>
          <w:szCs w:val="24"/>
        </w:rPr>
        <w:t xml:space="preserve">“, 6 skirsnio </w:t>
      </w:r>
      <w:r w:rsidR="0016548E" w:rsidRPr="00146D63">
        <w:rPr>
          <w:szCs w:val="24"/>
        </w:rPr>
        <w:t>318.</w:t>
      </w:r>
      <w:r w:rsidR="00A565D8" w:rsidRPr="00146D63">
        <w:rPr>
          <w:szCs w:val="24"/>
        </w:rPr>
        <w:t>1</w:t>
      </w:r>
      <w:r w:rsidR="0016548E" w:rsidRPr="00146D63">
        <w:rPr>
          <w:szCs w:val="24"/>
        </w:rPr>
        <w:t>.</w:t>
      </w:r>
      <w:r w:rsidR="00A565D8" w:rsidRPr="00146D63">
        <w:rPr>
          <w:szCs w:val="24"/>
        </w:rPr>
        <w:t>2</w:t>
      </w:r>
      <w:r w:rsidR="005A44DA" w:rsidRPr="00146D63">
        <w:rPr>
          <w:szCs w:val="24"/>
        </w:rPr>
        <w:t xml:space="preserve"> </w:t>
      </w:r>
      <w:r w:rsidR="00F85B58">
        <w:rPr>
          <w:szCs w:val="24"/>
        </w:rPr>
        <w:t>pa</w:t>
      </w:r>
      <w:r w:rsidRPr="00146D63">
        <w:rPr>
          <w:szCs w:val="24"/>
        </w:rPr>
        <w:t>punk</w:t>
      </w:r>
      <w:r w:rsidR="00F85B58">
        <w:rPr>
          <w:szCs w:val="24"/>
        </w:rPr>
        <w:t>čiu</w:t>
      </w:r>
      <w:r w:rsidR="00290C73" w:rsidRPr="00146D63">
        <w:rPr>
          <w:szCs w:val="24"/>
        </w:rPr>
        <w:t xml:space="preserve"> bei atsižvelgdama</w:t>
      </w:r>
      <w:r w:rsidR="005A44DA" w:rsidRPr="00146D63">
        <w:rPr>
          <w:szCs w:val="24"/>
        </w:rPr>
        <w:t>s</w:t>
      </w:r>
      <w:r w:rsidR="00290C73" w:rsidRPr="00146D63">
        <w:rPr>
          <w:szCs w:val="24"/>
        </w:rPr>
        <w:t xml:space="preserve"> į </w:t>
      </w:r>
      <w:r w:rsidRPr="00146D63">
        <w:rPr>
          <w:szCs w:val="24"/>
        </w:rPr>
        <w:t>Teritorijų planavimo komisijos</w:t>
      </w:r>
      <w:r w:rsidR="00BA6A83" w:rsidRPr="00146D63">
        <w:rPr>
          <w:szCs w:val="24"/>
        </w:rPr>
        <w:t xml:space="preserve"> </w:t>
      </w:r>
      <w:r w:rsidR="00BA6A83" w:rsidRPr="00B02A99">
        <w:rPr>
          <w:szCs w:val="24"/>
        </w:rPr>
        <w:t>202</w:t>
      </w:r>
      <w:r w:rsidR="0045607C" w:rsidRPr="00B02A99">
        <w:rPr>
          <w:szCs w:val="24"/>
        </w:rPr>
        <w:t>6</w:t>
      </w:r>
      <w:r w:rsidR="00BA6A83" w:rsidRPr="00B02A99">
        <w:rPr>
          <w:szCs w:val="24"/>
        </w:rPr>
        <w:t xml:space="preserve"> m. </w:t>
      </w:r>
      <w:r w:rsidR="00887C3A" w:rsidRPr="00B02A99">
        <w:rPr>
          <w:szCs w:val="24"/>
        </w:rPr>
        <w:t>birželio</w:t>
      </w:r>
      <w:r w:rsidR="00BA6A83" w:rsidRPr="00B02A99">
        <w:rPr>
          <w:szCs w:val="24"/>
        </w:rPr>
        <w:t xml:space="preserve"> </w:t>
      </w:r>
      <w:r w:rsidR="00887C3A" w:rsidRPr="00B02A99">
        <w:rPr>
          <w:szCs w:val="24"/>
        </w:rPr>
        <w:t>2</w:t>
      </w:r>
      <w:r w:rsidR="00BA6A83" w:rsidRPr="00B02A99">
        <w:rPr>
          <w:szCs w:val="24"/>
        </w:rPr>
        <w:t xml:space="preserve"> d. </w:t>
      </w:r>
      <w:r w:rsidR="001E285C" w:rsidRPr="00B02A99">
        <w:rPr>
          <w:szCs w:val="24"/>
        </w:rPr>
        <w:t>derinimo išvadą</w:t>
      </w:r>
      <w:r w:rsidRPr="00B02A99">
        <w:rPr>
          <w:szCs w:val="24"/>
        </w:rPr>
        <w:t xml:space="preserve"> Nr.</w:t>
      </w:r>
      <w:r w:rsidR="00037172">
        <w:rPr>
          <w:szCs w:val="24"/>
        </w:rPr>
        <w:t xml:space="preserve"> </w:t>
      </w:r>
      <w:r w:rsidR="001E285C" w:rsidRPr="00B02A99">
        <w:rPr>
          <w:szCs w:val="24"/>
        </w:rPr>
        <w:t>REG</w:t>
      </w:r>
      <w:r w:rsidR="003C4660" w:rsidRPr="00B02A99">
        <w:rPr>
          <w:szCs w:val="24"/>
        </w:rPr>
        <w:t>5</w:t>
      </w:r>
      <w:r w:rsidR="00887C3A" w:rsidRPr="00B02A99">
        <w:rPr>
          <w:szCs w:val="24"/>
        </w:rPr>
        <w:t>5445307</w:t>
      </w:r>
      <w:r w:rsidRPr="00B02A99">
        <w:rPr>
          <w:szCs w:val="24"/>
        </w:rPr>
        <w:t>:</w:t>
      </w:r>
    </w:p>
    <w:p w14:paraId="3A032179" w14:textId="27A67957" w:rsidR="006B63A7" w:rsidRPr="007B6B1F" w:rsidRDefault="006B63A7" w:rsidP="006B618C">
      <w:pPr>
        <w:ind w:firstLine="851"/>
        <w:jc w:val="both"/>
        <w:rPr>
          <w:szCs w:val="24"/>
        </w:rPr>
      </w:pPr>
      <w:r w:rsidRPr="00B02A99">
        <w:rPr>
          <w:szCs w:val="24"/>
        </w:rPr>
        <w:t xml:space="preserve">1. </w:t>
      </w:r>
      <w:r w:rsidR="005155B9" w:rsidRPr="00B02A99">
        <w:rPr>
          <w:szCs w:val="24"/>
        </w:rPr>
        <w:t xml:space="preserve">K o r e g u o j u </w:t>
      </w:r>
      <w:r w:rsidRPr="007B6B1F">
        <w:rPr>
          <w:szCs w:val="24"/>
        </w:rPr>
        <w:t>detaliojo plano, patvirtinto Kretingos rajono</w:t>
      </w:r>
      <w:r w:rsidR="005F6CAA" w:rsidRPr="007B6B1F">
        <w:rPr>
          <w:szCs w:val="24"/>
        </w:rPr>
        <w:t xml:space="preserve"> </w:t>
      </w:r>
      <w:r w:rsidR="001E285C" w:rsidRPr="007B6B1F">
        <w:rPr>
          <w:szCs w:val="24"/>
        </w:rPr>
        <w:t>s</w:t>
      </w:r>
      <w:r w:rsidR="005F6CAA" w:rsidRPr="007B6B1F">
        <w:rPr>
          <w:szCs w:val="24"/>
        </w:rPr>
        <w:t>avivaldybės</w:t>
      </w:r>
      <w:r w:rsidRPr="007B6B1F">
        <w:rPr>
          <w:szCs w:val="24"/>
        </w:rPr>
        <w:t xml:space="preserve"> </w:t>
      </w:r>
      <w:r w:rsidR="006E425D" w:rsidRPr="007B6B1F">
        <w:rPr>
          <w:szCs w:val="24"/>
        </w:rPr>
        <w:t>tarybos</w:t>
      </w:r>
      <w:r w:rsidR="00260F50" w:rsidRPr="007B6B1F">
        <w:rPr>
          <w:szCs w:val="24"/>
        </w:rPr>
        <w:t xml:space="preserve"> 2</w:t>
      </w:r>
      <w:r w:rsidR="00A565D8" w:rsidRPr="007B6B1F">
        <w:rPr>
          <w:szCs w:val="24"/>
        </w:rPr>
        <w:t>0</w:t>
      </w:r>
      <w:r w:rsidR="00003E7C" w:rsidRPr="007B6B1F">
        <w:rPr>
          <w:szCs w:val="24"/>
        </w:rPr>
        <w:t>0</w:t>
      </w:r>
      <w:r w:rsidR="00B02A99" w:rsidRPr="007B6B1F">
        <w:rPr>
          <w:szCs w:val="24"/>
        </w:rPr>
        <w:t>8</w:t>
      </w:r>
      <w:r w:rsidRPr="007B6B1F">
        <w:rPr>
          <w:szCs w:val="24"/>
        </w:rPr>
        <w:t xml:space="preserve"> m. </w:t>
      </w:r>
      <w:r w:rsidR="00B02A99" w:rsidRPr="007B6B1F">
        <w:rPr>
          <w:szCs w:val="24"/>
        </w:rPr>
        <w:t>rugpjūčio</w:t>
      </w:r>
      <w:r w:rsidR="0053731D" w:rsidRPr="007B6B1F">
        <w:rPr>
          <w:szCs w:val="24"/>
        </w:rPr>
        <w:t xml:space="preserve"> </w:t>
      </w:r>
      <w:r w:rsidR="00B66FE0" w:rsidRPr="007B6B1F">
        <w:rPr>
          <w:szCs w:val="24"/>
        </w:rPr>
        <w:t>2</w:t>
      </w:r>
      <w:r w:rsidR="00B02A99" w:rsidRPr="007B6B1F">
        <w:rPr>
          <w:szCs w:val="24"/>
        </w:rPr>
        <w:t>8</w:t>
      </w:r>
      <w:r w:rsidRPr="007B6B1F">
        <w:rPr>
          <w:szCs w:val="24"/>
        </w:rPr>
        <w:t xml:space="preserve"> d. </w:t>
      </w:r>
      <w:r w:rsidR="00B66FE0" w:rsidRPr="007B6B1F">
        <w:rPr>
          <w:szCs w:val="24"/>
        </w:rPr>
        <w:t>sprendimu</w:t>
      </w:r>
      <w:r w:rsidRPr="007B6B1F">
        <w:rPr>
          <w:szCs w:val="24"/>
        </w:rPr>
        <w:t xml:space="preserve"> Nr. </w:t>
      </w:r>
      <w:r w:rsidR="00B66FE0" w:rsidRPr="007B6B1F">
        <w:rPr>
          <w:szCs w:val="24"/>
        </w:rPr>
        <w:t>T2</w:t>
      </w:r>
      <w:r w:rsidR="00927E7E" w:rsidRPr="007B6B1F">
        <w:rPr>
          <w:szCs w:val="24"/>
        </w:rPr>
        <w:t>-</w:t>
      </w:r>
      <w:r w:rsidR="00003E7C" w:rsidRPr="007B6B1F">
        <w:rPr>
          <w:szCs w:val="24"/>
        </w:rPr>
        <w:t>2</w:t>
      </w:r>
      <w:r w:rsidR="00B02A99" w:rsidRPr="007B6B1F">
        <w:rPr>
          <w:szCs w:val="24"/>
        </w:rPr>
        <w:t>20</w:t>
      </w:r>
      <w:r w:rsidRPr="007B6B1F">
        <w:rPr>
          <w:szCs w:val="24"/>
        </w:rPr>
        <w:t xml:space="preserve"> „</w:t>
      </w:r>
      <w:r w:rsidR="00B618A1" w:rsidRPr="007B6B1F">
        <w:rPr>
          <w:szCs w:val="24"/>
        </w:rPr>
        <w:t>Dėl</w:t>
      </w:r>
      <w:r w:rsidR="00B66FE0" w:rsidRPr="007B6B1F">
        <w:rPr>
          <w:b/>
          <w:szCs w:val="24"/>
        </w:rPr>
        <w:t xml:space="preserve"> </w:t>
      </w:r>
      <w:r w:rsidR="00B66FE0" w:rsidRPr="007B6B1F">
        <w:rPr>
          <w:bCs/>
          <w:szCs w:val="24"/>
        </w:rPr>
        <w:t>detaliojo plano</w:t>
      </w:r>
      <w:r w:rsidR="00B02A99" w:rsidRPr="007B6B1F">
        <w:rPr>
          <w:bCs/>
          <w:szCs w:val="24"/>
        </w:rPr>
        <w:t xml:space="preserve"> </w:t>
      </w:r>
      <w:proofErr w:type="spellStart"/>
      <w:r w:rsidR="00B02A99" w:rsidRPr="007B6B1F">
        <w:rPr>
          <w:bCs/>
          <w:szCs w:val="24"/>
        </w:rPr>
        <w:t>Mėguvos</w:t>
      </w:r>
      <w:proofErr w:type="spellEnd"/>
      <w:r w:rsidR="00B02A99" w:rsidRPr="007B6B1F">
        <w:rPr>
          <w:bCs/>
          <w:szCs w:val="24"/>
        </w:rPr>
        <w:t xml:space="preserve"> g./Laisvės g., Kretingos m.,</w:t>
      </w:r>
      <w:r w:rsidR="00B66FE0" w:rsidRPr="007B6B1F">
        <w:rPr>
          <w:bCs/>
          <w:szCs w:val="24"/>
        </w:rPr>
        <w:t xml:space="preserve"> tvirtinimo</w:t>
      </w:r>
      <w:r w:rsidRPr="007B6B1F">
        <w:rPr>
          <w:szCs w:val="24"/>
        </w:rPr>
        <w:t xml:space="preserve">“, žemės sklypo </w:t>
      </w:r>
      <w:r w:rsidR="00B02A99" w:rsidRPr="007B6B1F">
        <w:rPr>
          <w:szCs w:val="24"/>
        </w:rPr>
        <w:t>P</w:t>
      </w:r>
      <w:r w:rsidR="00003E7C" w:rsidRPr="007B6B1F">
        <w:rPr>
          <w:szCs w:val="24"/>
        </w:rPr>
        <w:t>.</w:t>
      </w:r>
      <w:r w:rsidR="00B02A99" w:rsidRPr="007B6B1F">
        <w:rPr>
          <w:szCs w:val="24"/>
        </w:rPr>
        <w:t xml:space="preserve"> Paulaičio</w:t>
      </w:r>
      <w:r w:rsidR="00936905" w:rsidRPr="007B6B1F">
        <w:rPr>
          <w:szCs w:val="24"/>
        </w:rPr>
        <w:t xml:space="preserve"> </w:t>
      </w:r>
      <w:r w:rsidR="00B02A99" w:rsidRPr="007B6B1F">
        <w:rPr>
          <w:szCs w:val="24"/>
        </w:rPr>
        <w:t>3A</w:t>
      </w:r>
      <w:r w:rsidR="00936905" w:rsidRPr="007B6B1F">
        <w:rPr>
          <w:szCs w:val="24"/>
        </w:rPr>
        <w:t xml:space="preserve">, </w:t>
      </w:r>
      <w:r w:rsidR="00A90C7F" w:rsidRPr="007B6B1F">
        <w:rPr>
          <w:szCs w:val="24"/>
        </w:rPr>
        <w:t>Kretingos m</w:t>
      </w:r>
      <w:r w:rsidR="00285F54" w:rsidRPr="007B6B1F">
        <w:rPr>
          <w:szCs w:val="24"/>
        </w:rPr>
        <w:t xml:space="preserve">., </w:t>
      </w:r>
      <w:r w:rsidR="00A90C7F" w:rsidRPr="007B6B1F">
        <w:rPr>
          <w:szCs w:val="24"/>
        </w:rPr>
        <w:t>Kretingos miesto</w:t>
      </w:r>
      <w:r w:rsidR="00285F54" w:rsidRPr="007B6B1F">
        <w:rPr>
          <w:szCs w:val="24"/>
        </w:rPr>
        <w:t xml:space="preserve"> </w:t>
      </w:r>
      <w:r w:rsidRPr="007B6B1F">
        <w:rPr>
          <w:szCs w:val="24"/>
        </w:rPr>
        <w:t>sen., Kretingos r.</w:t>
      </w:r>
      <w:r w:rsidR="006E17C2">
        <w:rPr>
          <w:szCs w:val="24"/>
        </w:rPr>
        <w:t xml:space="preserve"> sav.</w:t>
      </w:r>
      <w:r w:rsidRPr="007B6B1F">
        <w:rPr>
          <w:szCs w:val="24"/>
        </w:rPr>
        <w:t>,</w:t>
      </w:r>
      <w:r w:rsidR="005155B9" w:rsidRPr="007B6B1F">
        <w:rPr>
          <w:szCs w:val="24"/>
        </w:rPr>
        <w:t xml:space="preserve"> sprendinį </w:t>
      </w:r>
      <w:r w:rsidR="00285F54" w:rsidRPr="007B6B1F">
        <w:rPr>
          <w:szCs w:val="24"/>
        </w:rPr>
        <w:t xml:space="preserve">– </w:t>
      </w:r>
      <w:r w:rsidR="008E5622" w:rsidRPr="007B6B1F">
        <w:rPr>
          <w:szCs w:val="24"/>
        </w:rPr>
        <w:t>statybos rib</w:t>
      </w:r>
      <w:r w:rsidR="007B6B1F" w:rsidRPr="007B6B1F">
        <w:rPr>
          <w:szCs w:val="24"/>
        </w:rPr>
        <w:t>ą</w:t>
      </w:r>
      <w:r w:rsidR="008E5622" w:rsidRPr="007B6B1F">
        <w:rPr>
          <w:szCs w:val="24"/>
        </w:rPr>
        <w:t>, statybos zon</w:t>
      </w:r>
      <w:r w:rsidR="007B6B1F" w:rsidRPr="007B6B1F">
        <w:rPr>
          <w:szCs w:val="24"/>
        </w:rPr>
        <w:t>ą</w:t>
      </w:r>
      <w:r w:rsidR="008E5622" w:rsidRPr="007B6B1F">
        <w:rPr>
          <w:szCs w:val="24"/>
        </w:rPr>
        <w:t xml:space="preserve">, susisiekimo komunikacijų </w:t>
      </w:r>
      <w:r w:rsidR="00C35E8A" w:rsidRPr="007B6B1F">
        <w:rPr>
          <w:szCs w:val="24"/>
        </w:rPr>
        <w:t>išsidėstym</w:t>
      </w:r>
      <w:r w:rsidR="007B6B1F" w:rsidRPr="007B6B1F">
        <w:rPr>
          <w:szCs w:val="24"/>
        </w:rPr>
        <w:t>ą</w:t>
      </w:r>
      <w:r w:rsidRPr="007B6B1F">
        <w:rPr>
          <w:szCs w:val="24"/>
        </w:rPr>
        <w:t xml:space="preserve"> (pridedami aiškinamasis raštas ir brėžinys).</w:t>
      </w:r>
    </w:p>
    <w:p w14:paraId="73884EF8" w14:textId="7F68CB99" w:rsidR="00AA63F7" w:rsidRPr="00CD7605" w:rsidRDefault="00CA72FF" w:rsidP="006B618C">
      <w:pPr>
        <w:ind w:firstLine="851"/>
        <w:jc w:val="both"/>
        <w:rPr>
          <w:rFonts w:eastAsia="Calibri"/>
          <w:szCs w:val="24"/>
        </w:rPr>
      </w:pPr>
      <w:r w:rsidRPr="007B6B1F">
        <w:t>2</w:t>
      </w:r>
      <w:r w:rsidR="006B63A7" w:rsidRPr="007B6B1F">
        <w:t xml:space="preserve">. </w:t>
      </w:r>
      <w:r w:rsidR="00E433ED" w:rsidRPr="007B6B1F">
        <w:rPr>
          <w:rFonts w:eastAsia="Calibri"/>
          <w:szCs w:val="24"/>
        </w:rPr>
        <w:t xml:space="preserve">N u s t a t a u, kad šis potvarkis gali būti </w:t>
      </w:r>
      <w:r w:rsidR="00E433ED" w:rsidRPr="00CD7605">
        <w:rPr>
          <w:rFonts w:eastAsia="Calibri"/>
          <w:szCs w:val="24"/>
        </w:rPr>
        <w:t>skundžiamas Lietuvos Respublikos ikiteisminio</w:t>
      </w:r>
      <w:r w:rsidR="00E433ED" w:rsidRPr="00CD7605">
        <w:rPr>
          <w:rFonts w:eastAsia="Calibri"/>
          <w:szCs w:val="24"/>
        </w:rPr>
        <w:br/>
        <w:t>administracinių ginčų nagrinėjimo tvarkos įstatymo nustatyta tvarka Lietuvos administracinių ginčų</w:t>
      </w:r>
      <w:r w:rsidR="00E433ED" w:rsidRPr="00CD7605">
        <w:rPr>
          <w:rFonts w:eastAsia="Calibri"/>
          <w:szCs w:val="24"/>
        </w:rPr>
        <w:br/>
        <w:t>komisijos Klaipėdos apygardos skyriui (J. Janonio g. 24, Klaipėdoje) arba Lietuvos Respublikos</w:t>
      </w:r>
      <w:r w:rsidR="00E433ED" w:rsidRPr="00CD7605">
        <w:rPr>
          <w:rFonts w:eastAsia="Calibri"/>
          <w:szCs w:val="24"/>
        </w:rPr>
        <w:br/>
        <w:t>administracinių bylų teisenos įstatymo nustatyta tvarka Regionų administracinio teismo Klaipėdos</w:t>
      </w:r>
      <w:r w:rsidR="00E433ED" w:rsidRPr="00CD7605">
        <w:rPr>
          <w:rFonts w:eastAsia="Calibri"/>
          <w:szCs w:val="24"/>
        </w:rPr>
        <w:br/>
        <w:t>rūmams (Galinio Pylimo g. 9, Klaipėdoje) per vieną mėnesį nuo šio potvarkio paskelbimo arba</w:t>
      </w:r>
      <w:r w:rsidR="00E433ED" w:rsidRPr="00CD7605">
        <w:rPr>
          <w:rFonts w:eastAsia="Calibri"/>
          <w:szCs w:val="24"/>
        </w:rPr>
        <w:br/>
        <w:t>įteikimo suinteresuotam asmeniui dienos.</w:t>
      </w:r>
    </w:p>
    <w:p w14:paraId="69CDF1FC" w14:textId="77777777" w:rsidR="00E433ED" w:rsidRPr="00CD7605" w:rsidRDefault="00E433ED" w:rsidP="006B618C">
      <w:pPr>
        <w:ind w:firstLine="851"/>
        <w:jc w:val="both"/>
        <w:rPr>
          <w:rFonts w:eastAsia="Calibri"/>
          <w:szCs w:val="24"/>
        </w:rPr>
      </w:pPr>
    </w:p>
    <w:p w14:paraId="36DA328D" w14:textId="77777777" w:rsidR="009E26B5" w:rsidRDefault="009E26B5" w:rsidP="009E26B5">
      <w:pPr>
        <w:jc w:val="both"/>
        <w:rPr>
          <w:szCs w:val="24"/>
        </w:rPr>
      </w:pPr>
      <w:r>
        <w:rPr>
          <w:rFonts w:eastAsia="Lucida Sans Unicode" w:cs="Tahoma"/>
          <w:szCs w:val="24"/>
        </w:rPr>
        <w:t xml:space="preserve">Savivaldybės meras </w:t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   Antanas Kalnius</w:t>
      </w:r>
    </w:p>
    <w:p w14:paraId="181260E7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1D234D60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6B50E5C7" w14:textId="77777777" w:rsidR="000E3BB3" w:rsidRDefault="000E3BB3" w:rsidP="00693DFD">
      <w:pPr>
        <w:jc w:val="both"/>
        <w:rPr>
          <w:rFonts w:eastAsia="Lucida Sans Unicode" w:cs="Tahoma"/>
          <w:szCs w:val="24"/>
        </w:rPr>
      </w:pPr>
    </w:p>
    <w:p w14:paraId="44171552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5BAE73EC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32DE13DD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66DD3E81" w14:textId="77777777" w:rsidR="00BA627D" w:rsidRDefault="00BA627D" w:rsidP="00693DFD">
      <w:pPr>
        <w:jc w:val="both"/>
        <w:rPr>
          <w:rFonts w:eastAsia="Lucida Sans Unicode" w:cs="Tahoma"/>
          <w:szCs w:val="24"/>
        </w:rPr>
      </w:pPr>
    </w:p>
    <w:p w14:paraId="7D2326B2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39613B1A" w14:textId="77777777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666FE15D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717325A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269A7D3" w14:textId="77777777" w:rsidR="008571D1" w:rsidRDefault="008571D1" w:rsidP="00693DFD">
      <w:pPr>
        <w:jc w:val="both"/>
        <w:rPr>
          <w:rFonts w:eastAsia="Lucida Sans Unicode" w:cs="Tahoma"/>
          <w:szCs w:val="24"/>
        </w:rPr>
      </w:pPr>
    </w:p>
    <w:p w14:paraId="2CE44A71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DD91DCC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DB9DE79" w14:textId="77777777" w:rsidR="00B66FE0" w:rsidRDefault="00B66FE0" w:rsidP="00693DFD">
      <w:pPr>
        <w:jc w:val="both"/>
        <w:rPr>
          <w:rFonts w:eastAsia="Lucida Sans Unicode" w:cs="Tahoma"/>
          <w:szCs w:val="24"/>
        </w:rPr>
      </w:pPr>
    </w:p>
    <w:p w14:paraId="4559B01E" w14:textId="77777777" w:rsidR="00693DFD" w:rsidRPr="00693DFD" w:rsidRDefault="00693DFD" w:rsidP="00693DFD">
      <w:pPr>
        <w:jc w:val="both"/>
        <w:rPr>
          <w:rFonts w:eastAsia="Lucida Sans Unicode" w:cs="Tahoma"/>
          <w:szCs w:val="24"/>
        </w:rPr>
      </w:pPr>
    </w:p>
    <w:p w14:paraId="1CC6436C" w14:textId="77777777" w:rsidR="00417F76" w:rsidRPr="00693DFD" w:rsidRDefault="00693DFD" w:rsidP="00693DFD">
      <w:pPr>
        <w:jc w:val="both"/>
        <w:rPr>
          <w:rFonts w:eastAsia="Lucida Sans Unicode" w:cs="Tahoma"/>
          <w:szCs w:val="24"/>
        </w:rPr>
      </w:pPr>
      <w:r w:rsidRPr="00693DFD">
        <w:rPr>
          <w:rFonts w:eastAsia="Lucida Sans Unicode" w:cs="Tahoma"/>
          <w:szCs w:val="24"/>
        </w:rPr>
        <w:t>Tomas Brazdžius</w:t>
      </w:r>
    </w:p>
    <w:sectPr w:rsidR="00417F76" w:rsidRPr="00693DFD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9E88" w14:textId="77777777" w:rsidR="00FF04CB" w:rsidRDefault="00FF04CB" w:rsidP="00494D76">
      <w:r>
        <w:separator/>
      </w:r>
    </w:p>
  </w:endnote>
  <w:endnote w:type="continuationSeparator" w:id="0">
    <w:p w14:paraId="0937C099" w14:textId="77777777" w:rsidR="00FF04CB" w:rsidRDefault="00FF04C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5257" w14:textId="77777777" w:rsidR="00FF04CB" w:rsidRDefault="00FF04CB" w:rsidP="00494D76">
      <w:r>
        <w:separator/>
      </w:r>
    </w:p>
  </w:footnote>
  <w:footnote w:type="continuationSeparator" w:id="0">
    <w:p w14:paraId="1EF7734D" w14:textId="77777777" w:rsidR="00FF04CB" w:rsidRDefault="00FF04C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067605488">
    <w:abstractNumId w:val="4"/>
  </w:num>
  <w:num w:numId="2" w16cid:durableId="1753887098">
    <w:abstractNumId w:val="2"/>
  </w:num>
  <w:num w:numId="3" w16cid:durableId="127630459">
    <w:abstractNumId w:val="3"/>
  </w:num>
  <w:num w:numId="4" w16cid:durableId="389427081">
    <w:abstractNumId w:val="0"/>
  </w:num>
  <w:num w:numId="5" w16cid:durableId="272178388">
    <w:abstractNumId w:val="1"/>
  </w:num>
  <w:num w:numId="6" w16cid:durableId="56001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7C"/>
    <w:rsid w:val="00003A70"/>
    <w:rsid w:val="00003E7C"/>
    <w:rsid w:val="00006DE5"/>
    <w:rsid w:val="0001123B"/>
    <w:rsid w:val="0001394A"/>
    <w:rsid w:val="00026CD7"/>
    <w:rsid w:val="00027D89"/>
    <w:rsid w:val="00032B0D"/>
    <w:rsid w:val="00037172"/>
    <w:rsid w:val="00037ECD"/>
    <w:rsid w:val="0005045B"/>
    <w:rsid w:val="000529CD"/>
    <w:rsid w:val="0006110E"/>
    <w:rsid w:val="00063C17"/>
    <w:rsid w:val="000653FC"/>
    <w:rsid w:val="000739DF"/>
    <w:rsid w:val="000752A9"/>
    <w:rsid w:val="00076D54"/>
    <w:rsid w:val="000800AC"/>
    <w:rsid w:val="000841DB"/>
    <w:rsid w:val="0008544F"/>
    <w:rsid w:val="00095BE6"/>
    <w:rsid w:val="000A3F92"/>
    <w:rsid w:val="000A55A7"/>
    <w:rsid w:val="000B79A6"/>
    <w:rsid w:val="000C07CD"/>
    <w:rsid w:val="000E2DFD"/>
    <w:rsid w:val="000E3BB3"/>
    <w:rsid w:val="000E71FC"/>
    <w:rsid w:val="000F0B6E"/>
    <w:rsid w:val="001049C5"/>
    <w:rsid w:val="0010671D"/>
    <w:rsid w:val="00110268"/>
    <w:rsid w:val="00110B71"/>
    <w:rsid w:val="00122606"/>
    <w:rsid w:val="001316E3"/>
    <w:rsid w:val="001359C6"/>
    <w:rsid w:val="00142C0A"/>
    <w:rsid w:val="00143270"/>
    <w:rsid w:val="00146D63"/>
    <w:rsid w:val="001506CC"/>
    <w:rsid w:val="001557DB"/>
    <w:rsid w:val="001577B3"/>
    <w:rsid w:val="001601F2"/>
    <w:rsid w:val="00160B8E"/>
    <w:rsid w:val="001639AE"/>
    <w:rsid w:val="0016548E"/>
    <w:rsid w:val="001658E2"/>
    <w:rsid w:val="00167A95"/>
    <w:rsid w:val="00172681"/>
    <w:rsid w:val="00172EF1"/>
    <w:rsid w:val="00175D00"/>
    <w:rsid w:val="00181866"/>
    <w:rsid w:val="001A03EE"/>
    <w:rsid w:val="001A09C4"/>
    <w:rsid w:val="001B7B14"/>
    <w:rsid w:val="001B7D3A"/>
    <w:rsid w:val="001C308D"/>
    <w:rsid w:val="001C4449"/>
    <w:rsid w:val="001C4DF7"/>
    <w:rsid w:val="001C7F3D"/>
    <w:rsid w:val="001D2783"/>
    <w:rsid w:val="001E285C"/>
    <w:rsid w:val="001F3F8C"/>
    <w:rsid w:val="001F4192"/>
    <w:rsid w:val="001F7E80"/>
    <w:rsid w:val="00200B38"/>
    <w:rsid w:val="00205475"/>
    <w:rsid w:val="002176B4"/>
    <w:rsid w:val="00226168"/>
    <w:rsid w:val="00230C17"/>
    <w:rsid w:val="00234105"/>
    <w:rsid w:val="002376A6"/>
    <w:rsid w:val="00243366"/>
    <w:rsid w:val="0025252F"/>
    <w:rsid w:val="00260C76"/>
    <w:rsid w:val="00260F50"/>
    <w:rsid w:val="00263754"/>
    <w:rsid w:val="002777A2"/>
    <w:rsid w:val="00285F54"/>
    <w:rsid w:val="00286735"/>
    <w:rsid w:val="00290C73"/>
    <w:rsid w:val="0029589A"/>
    <w:rsid w:val="00296F12"/>
    <w:rsid w:val="002974F8"/>
    <w:rsid w:val="002A0E07"/>
    <w:rsid w:val="002A1B56"/>
    <w:rsid w:val="002B275E"/>
    <w:rsid w:val="002B7BC4"/>
    <w:rsid w:val="002D1C2B"/>
    <w:rsid w:val="002E4A37"/>
    <w:rsid w:val="002F44DD"/>
    <w:rsid w:val="002F489E"/>
    <w:rsid w:val="002F4CEC"/>
    <w:rsid w:val="003121F0"/>
    <w:rsid w:val="00313DA5"/>
    <w:rsid w:val="00316DC5"/>
    <w:rsid w:val="00316DC7"/>
    <w:rsid w:val="00317AF9"/>
    <w:rsid w:val="003268C5"/>
    <w:rsid w:val="00330BB2"/>
    <w:rsid w:val="0033256E"/>
    <w:rsid w:val="00332853"/>
    <w:rsid w:val="00332E03"/>
    <w:rsid w:val="00334B3A"/>
    <w:rsid w:val="00341212"/>
    <w:rsid w:val="00342761"/>
    <w:rsid w:val="003505D4"/>
    <w:rsid w:val="003554E4"/>
    <w:rsid w:val="00356E71"/>
    <w:rsid w:val="0036504D"/>
    <w:rsid w:val="00366017"/>
    <w:rsid w:val="00375637"/>
    <w:rsid w:val="0037590D"/>
    <w:rsid w:val="00390EAD"/>
    <w:rsid w:val="00394711"/>
    <w:rsid w:val="003A2169"/>
    <w:rsid w:val="003A3EF2"/>
    <w:rsid w:val="003A79D1"/>
    <w:rsid w:val="003B0463"/>
    <w:rsid w:val="003C0C69"/>
    <w:rsid w:val="003C32A0"/>
    <w:rsid w:val="003C4660"/>
    <w:rsid w:val="003E531B"/>
    <w:rsid w:val="003E774B"/>
    <w:rsid w:val="003F2000"/>
    <w:rsid w:val="003F2793"/>
    <w:rsid w:val="003F3419"/>
    <w:rsid w:val="003F3ACD"/>
    <w:rsid w:val="003F4F64"/>
    <w:rsid w:val="003F7B40"/>
    <w:rsid w:val="0040078D"/>
    <w:rsid w:val="00404575"/>
    <w:rsid w:val="00417F76"/>
    <w:rsid w:val="00420F97"/>
    <w:rsid w:val="00434197"/>
    <w:rsid w:val="00435B57"/>
    <w:rsid w:val="004369CA"/>
    <w:rsid w:val="00437B81"/>
    <w:rsid w:val="00437C6C"/>
    <w:rsid w:val="0045607C"/>
    <w:rsid w:val="0046406A"/>
    <w:rsid w:val="00471879"/>
    <w:rsid w:val="00473759"/>
    <w:rsid w:val="004867D0"/>
    <w:rsid w:val="00494D76"/>
    <w:rsid w:val="00496D96"/>
    <w:rsid w:val="004B256D"/>
    <w:rsid w:val="004D0546"/>
    <w:rsid w:val="004D3E59"/>
    <w:rsid w:val="004E015C"/>
    <w:rsid w:val="004E1F93"/>
    <w:rsid w:val="004E2779"/>
    <w:rsid w:val="004E5A30"/>
    <w:rsid w:val="004E67CE"/>
    <w:rsid w:val="004F1AC3"/>
    <w:rsid w:val="004F4F1F"/>
    <w:rsid w:val="0050509B"/>
    <w:rsid w:val="00505B80"/>
    <w:rsid w:val="005155B9"/>
    <w:rsid w:val="00515CE9"/>
    <w:rsid w:val="0051616D"/>
    <w:rsid w:val="005271F1"/>
    <w:rsid w:val="00527AE4"/>
    <w:rsid w:val="00530F9D"/>
    <w:rsid w:val="00531127"/>
    <w:rsid w:val="005357CB"/>
    <w:rsid w:val="0053731D"/>
    <w:rsid w:val="0054107B"/>
    <w:rsid w:val="005565A1"/>
    <w:rsid w:val="00567549"/>
    <w:rsid w:val="0057027E"/>
    <w:rsid w:val="00570A11"/>
    <w:rsid w:val="00570FE0"/>
    <w:rsid w:val="00573E9C"/>
    <w:rsid w:val="005761AA"/>
    <w:rsid w:val="00583F18"/>
    <w:rsid w:val="00586536"/>
    <w:rsid w:val="00586ABB"/>
    <w:rsid w:val="00591BE3"/>
    <w:rsid w:val="00591ECC"/>
    <w:rsid w:val="00592032"/>
    <w:rsid w:val="00593E5E"/>
    <w:rsid w:val="005944D9"/>
    <w:rsid w:val="00596989"/>
    <w:rsid w:val="005A0F5D"/>
    <w:rsid w:val="005A44DA"/>
    <w:rsid w:val="005B5B98"/>
    <w:rsid w:val="005C1899"/>
    <w:rsid w:val="005E4EE7"/>
    <w:rsid w:val="005F6CAA"/>
    <w:rsid w:val="00604194"/>
    <w:rsid w:val="00604E2E"/>
    <w:rsid w:val="00611482"/>
    <w:rsid w:val="00616B92"/>
    <w:rsid w:val="00621EF8"/>
    <w:rsid w:val="006265C1"/>
    <w:rsid w:val="00627480"/>
    <w:rsid w:val="006356D7"/>
    <w:rsid w:val="00640656"/>
    <w:rsid w:val="00651B64"/>
    <w:rsid w:val="0065292D"/>
    <w:rsid w:val="00670C87"/>
    <w:rsid w:val="00673224"/>
    <w:rsid w:val="00680A6C"/>
    <w:rsid w:val="0068540B"/>
    <w:rsid w:val="006869C1"/>
    <w:rsid w:val="00687709"/>
    <w:rsid w:val="00693DFD"/>
    <w:rsid w:val="006A79CB"/>
    <w:rsid w:val="006B096E"/>
    <w:rsid w:val="006B5280"/>
    <w:rsid w:val="006B618C"/>
    <w:rsid w:val="006B63A7"/>
    <w:rsid w:val="006D6C14"/>
    <w:rsid w:val="006E019C"/>
    <w:rsid w:val="006E17C2"/>
    <w:rsid w:val="006E2CDC"/>
    <w:rsid w:val="006E425D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6D70"/>
    <w:rsid w:val="00737C7B"/>
    <w:rsid w:val="007401FF"/>
    <w:rsid w:val="0075736B"/>
    <w:rsid w:val="00775A81"/>
    <w:rsid w:val="00775CBE"/>
    <w:rsid w:val="00783ED6"/>
    <w:rsid w:val="00791F47"/>
    <w:rsid w:val="00793DDB"/>
    <w:rsid w:val="00796D6E"/>
    <w:rsid w:val="00797309"/>
    <w:rsid w:val="007A15D2"/>
    <w:rsid w:val="007A3F58"/>
    <w:rsid w:val="007B60A0"/>
    <w:rsid w:val="007B6B1F"/>
    <w:rsid w:val="007D55F6"/>
    <w:rsid w:val="007E296E"/>
    <w:rsid w:val="007E3DB6"/>
    <w:rsid w:val="007E460F"/>
    <w:rsid w:val="007E5171"/>
    <w:rsid w:val="007E697F"/>
    <w:rsid w:val="007F1E9A"/>
    <w:rsid w:val="007F27A5"/>
    <w:rsid w:val="007F6F5B"/>
    <w:rsid w:val="0081055E"/>
    <w:rsid w:val="00812032"/>
    <w:rsid w:val="008160B6"/>
    <w:rsid w:val="00832D25"/>
    <w:rsid w:val="00835629"/>
    <w:rsid w:val="00835D2F"/>
    <w:rsid w:val="00837C89"/>
    <w:rsid w:val="00856042"/>
    <w:rsid w:val="008571D1"/>
    <w:rsid w:val="008666C4"/>
    <w:rsid w:val="00867098"/>
    <w:rsid w:val="00874D41"/>
    <w:rsid w:val="008775CE"/>
    <w:rsid w:val="00880283"/>
    <w:rsid w:val="008813B4"/>
    <w:rsid w:val="00887C3A"/>
    <w:rsid w:val="008A05E6"/>
    <w:rsid w:val="008A0B58"/>
    <w:rsid w:val="008A1F7A"/>
    <w:rsid w:val="008B2EEC"/>
    <w:rsid w:val="008B64EE"/>
    <w:rsid w:val="008C029C"/>
    <w:rsid w:val="008C68A2"/>
    <w:rsid w:val="008D2610"/>
    <w:rsid w:val="008D59AF"/>
    <w:rsid w:val="008E3072"/>
    <w:rsid w:val="008E5622"/>
    <w:rsid w:val="00903970"/>
    <w:rsid w:val="00907A04"/>
    <w:rsid w:val="00910BE1"/>
    <w:rsid w:val="009111D8"/>
    <w:rsid w:val="00911507"/>
    <w:rsid w:val="00912931"/>
    <w:rsid w:val="00920307"/>
    <w:rsid w:val="0092579F"/>
    <w:rsid w:val="00927E7E"/>
    <w:rsid w:val="00931023"/>
    <w:rsid w:val="00936905"/>
    <w:rsid w:val="00944314"/>
    <w:rsid w:val="0095016F"/>
    <w:rsid w:val="0095121F"/>
    <w:rsid w:val="00953089"/>
    <w:rsid w:val="00956414"/>
    <w:rsid w:val="009709E9"/>
    <w:rsid w:val="00973D07"/>
    <w:rsid w:val="00983D0A"/>
    <w:rsid w:val="0099663D"/>
    <w:rsid w:val="009B187A"/>
    <w:rsid w:val="009C5CD7"/>
    <w:rsid w:val="009D5E7E"/>
    <w:rsid w:val="009E26B5"/>
    <w:rsid w:val="009E4D56"/>
    <w:rsid w:val="009E6F79"/>
    <w:rsid w:val="00A0213A"/>
    <w:rsid w:val="00A058AD"/>
    <w:rsid w:val="00A16C74"/>
    <w:rsid w:val="00A17D25"/>
    <w:rsid w:val="00A213D6"/>
    <w:rsid w:val="00A2316B"/>
    <w:rsid w:val="00A26BD2"/>
    <w:rsid w:val="00A2758B"/>
    <w:rsid w:val="00A31425"/>
    <w:rsid w:val="00A3167C"/>
    <w:rsid w:val="00A44045"/>
    <w:rsid w:val="00A44243"/>
    <w:rsid w:val="00A519DB"/>
    <w:rsid w:val="00A551A6"/>
    <w:rsid w:val="00A565D8"/>
    <w:rsid w:val="00A66B03"/>
    <w:rsid w:val="00A824F3"/>
    <w:rsid w:val="00A90C7F"/>
    <w:rsid w:val="00A94F6B"/>
    <w:rsid w:val="00A9583C"/>
    <w:rsid w:val="00AA47FF"/>
    <w:rsid w:val="00AA63F7"/>
    <w:rsid w:val="00AC1FC0"/>
    <w:rsid w:val="00AC6786"/>
    <w:rsid w:val="00AD7CDB"/>
    <w:rsid w:val="00AE697A"/>
    <w:rsid w:val="00AF355D"/>
    <w:rsid w:val="00AF5FB4"/>
    <w:rsid w:val="00AF7765"/>
    <w:rsid w:val="00B02A99"/>
    <w:rsid w:val="00B040BD"/>
    <w:rsid w:val="00B2263B"/>
    <w:rsid w:val="00B26182"/>
    <w:rsid w:val="00B30E0D"/>
    <w:rsid w:val="00B3493B"/>
    <w:rsid w:val="00B45823"/>
    <w:rsid w:val="00B4614E"/>
    <w:rsid w:val="00B50E83"/>
    <w:rsid w:val="00B56DB1"/>
    <w:rsid w:val="00B60D47"/>
    <w:rsid w:val="00B618A1"/>
    <w:rsid w:val="00B66FE0"/>
    <w:rsid w:val="00B679F6"/>
    <w:rsid w:val="00B75C0E"/>
    <w:rsid w:val="00B855EC"/>
    <w:rsid w:val="00B871E3"/>
    <w:rsid w:val="00B91CCE"/>
    <w:rsid w:val="00B94E2F"/>
    <w:rsid w:val="00BA121E"/>
    <w:rsid w:val="00BA40D1"/>
    <w:rsid w:val="00BA627D"/>
    <w:rsid w:val="00BA6A83"/>
    <w:rsid w:val="00BA71E4"/>
    <w:rsid w:val="00BB248F"/>
    <w:rsid w:val="00BC0897"/>
    <w:rsid w:val="00BD3AAD"/>
    <w:rsid w:val="00BE166F"/>
    <w:rsid w:val="00BE6ECC"/>
    <w:rsid w:val="00BF2F0F"/>
    <w:rsid w:val="00BF6923"/>
    <w:rsid w:val="00C07EAB"/>
    <w:rsid w:val="00C1049B"/>
    <w:rsid w:val="00C10D2C"/>
    <w:rsid w:val="00C142E6"/>
    <w:rsid w:val="00C151C8"/>
    <w:rsid w:val="00C23C0A"/>
    <w:rsid w:val="00C31CE6"/>
    <w:rsid w:val="00C35E8A"/>
    <w:rsid w:val="00C50FC8"/>
    <w:rsid w:val="00C523AA"/>
    <w:rsid w:val="00C705CA"/>
    <w:rsid w:val="00C75034"/>
    <w:rsid w:val="00C76A55"/>
    <w:rsid w:val="00C80798"/>
    <w:rsid w:val="00C820E2"/>
    <w:rsid w:val="00C877B3"/>
    <w:rsid w:val="00C877D3"/>
    <w:rsid w:val="00C97E00"/>
    <w:rsid w:val="00CA6255"/>
    <w:rsid w:val="00CA72FF"/>
    <w:rsid w:val="00CB301F"/>
    <w:rsid w:val="00CB3793"/>
    <w:rsid w:val="00CB577A"/>
    <w:rsid w:val="00CB5E06"/>
    <w:rsid w:val="00CC05E3"/>
    <w:rsid w:val="00CC271C"/>
    <w:rsid w:val="00CC2E3D"/>
    <w:rsid w:val="00CC65F7"/>
    <w:rsid w:val="00CC724C"/>
    <w:rsid w:val="00CD1418"/>
    <w:rsid w:val="00CD186B"/>
    <w:rsid w:val="00CD41FC"/>
    <w:rsid w:val="00CD7605"/>
    <w:rsid w:val="00CE3D58"/>
    <w:rsid w:val="00CE63D6"/>
    <w:rsid w:val="00CF11FE"/>
    <w:rsid w:val="00CF5BE7"/>
    <w:rsid w:val="00CF770D"/>
    <w:rsid w:val="00D108E8"/>
    <w:rsid w:val="00D1227E"/>
    <w:rsid w:val="00D16B62"/>
    <w:rsid w:val="00D174D6"/>
    <w:rsid w:val="00D208AB"/>
    <w:rsid w:val="00D330C5"/>
    <w:rsid w:val="00D33507"/>
    <w:rsid w:val="00D41C87"/>
    <w:rsid w:val="00D463E7"/>
    <w:rsid w:val="00D47CD4"/>
    <w:rsid w:val="00D54458"/>
    <w:rsid w:val="00D55E6D"/>
    <w:rsid w:val="00D649C4"/>
    <w:rsid w:val="00D65FDC"/>
    <w:rsid w:val="00D6759F"/>
    <w:rsid w:val="00D70CE7"/>
    <w:rsid w:val="00D76301"/>
    <w:rsid w:val="00DA3394"/>
    <w:rsid w:val="00DA7F09"/>
    <w:rsid w:val="00DB6241"/>
    <w:rsid w:val="00DB654F"/>
    <w:rsid w:val="00DC3D7F"/>
    <w:rsid w:val="00DC67F0"/>
    <w:rsid w:val="00DC6FC5"/>
    <w:rsid w:val="00DC7331"/>
    <w:rsid w:val="00DD1DC4"/>
    <w:rsid w:val="00DD3162"/>
    <w:rsid w:val="00DD4F4F"/>
    <w:rsid w:val="00DD5058"/>
    <w:rsid w:val="00DD7E04"/>
    <w:rsid w:val="00DF0AF2"/>
    <w:rsid w:val="00E03F17"/>
    <w:rsid w:val="00E13A68"/>
    <w:rsid w:val="00E20F0A"/>
    <w:rsid w:val="00E306EF"/>
    <w:rsid w:val="00E33E6A"/>
    <w:rsid w:val="00E433ED"/>
    <w:rsid w:val="00E5147D"/>
    <w:rsid w:val="00E65B81"/>
    <w:rsid w:val="00E702AB"/>
    <w:rsid w:val="00E77526"/>
    <w:rsid w:val="00E872F8"/>
    <w:rsid w:val="00E9498D"/>
    <w:rsid w:val="00EB0106"/>
    <w:rsid w:val="00EC325B"/>
    <w:rsid w:val="00EE1887"/>
    <w:rsid w:val="00EE66C3"/>
    <w:rsid w:val="00F03085"/>
    <w:rsid w:val="00F070B3"/>
    <w:rsid w:val="00F13403"/>
    <w:rsid w:val="00F17CE7"/>
    <w:rsid w:val="00F20725"/>
    <w:rsid w:val="00F229A4"/>
    <w:rsid w:val="00F22ED7"/>
    <w:rsid w:val="00F25E0E"/>
    <w:rsid w:val="00F26EBC"/>
    <w:rsid w:val="00F309EE"/>
    <w:rsid w:val="00F322CA"/>
    <w:rsid w:val="00F56550"/>
    <w:rsid w:val="00F57706"/>
    <w:rsid w:val="00F64640"/>
    <w:rsid w:val="00F71066"/>
    <w:rsid w:val="00F74838"/>
    <w:rsid w:val="00F74D09"/>
    <w:rsid w:val="00F81E51"/>
    <w:rsid w:val="00F85B58"/>
    <w:rsid w:val="00F9641F"/>
    <w:rsid w:val="00FA0DBF"/>
    <w:rsid w:val="00FB5676"/>
    <w:rsid w:val="00FB5772"/>
    <w:rsid w:val="00FB6083"/>
    <w:rsid w:val="00FC4A71"/>
    <w:rsid w:val="00FC700F"/>
    <w:rsid w:val="00FE11E5"/>
    <w:rsid w:val="00FE51CD"/>
    <w:rsid w:val="00FE5399"/>
    <w:rsid w:val="00FE5622"/>
    <w:rsid w:val="00FE6196"/>
    <w:rsid w:val="00FF04C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9DA34"/>
  <w15:docId w15:val="{3A7FAA6F-558B-4A17-807E-A1154F1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9029-AE24-4328-8D10-670E7E4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940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1870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 Brazdžius</cp:lastModifiedBy>
  <cp:revision>93</cp:revision>
  <cp:lastPrinted>2021-12-21T08:40:00Z</cp:lastPrinted>
  <dcterms:created xsi:type="dcterms:W3CDTF">2022-03-17T12:49:00Z</dcterms:created>
  <dcterms:modified xsi:type="dcterms:W3CDTF">2026-06-04T12:01:00Z</dcterms:modified>
</cp:coreProperties>
</file>