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66BB1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05F5033" wp14:editId="639466B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35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A2ACAF3" w14:textId="77777777" w:rsidR="00316DC5" w:rsidRPr="00832D25" w:rsidRDefault="00316DC5" w:rsidP="00351A91">
      <w:pPr>
        <w:rPr>
          <w:caps/>
          <w:szCs w:val="24"/>
        </w:rPr>
      </w:pPr>
    </w:p>
    <w:p w14:paraId="36B8B0A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629D7303" w14:textId="13F74BBD" w:rsidR="00541A1A" w:rsidRDefault="00137DD0" w:rsidP="002A7BF3">
      <w:pPr>
        <w:jc w:val="center"/>
        <w:rPr>
          <w:b/>
        </w:rPr>
      </w:pPr>
      <w:r w:rsidRPr="00137DD0">
        <w:rPr>
          <w:b/>
        </w:rPr>
        <w:t xml:space="preserve">DĖL KRETINGOS RAJONO SAVIVALDYBĖS MERO 2023 M. RUGSĖJO 8 D. POTVARKIO </w:t>
      </w:r>
      <w:r>
        <w:rPr>
          <w:b/>
        </w:rPr>
        <w:t xml:space="preserve">NR. </w:t>
      </w:r>
      <w:r w:rsidR="00051516">
        <w:rPr>
          <w:b/>
        </w:rPr>
        <w:t>V3-35</w:t>
      </w:r>
      <w:r w:rsidRPr="00137DD0">
        <w:rPr>
          <w:b/>
        </w:rPr>
        <w:t>5 „DĖL KRETINGOS RAJONO SAVIVALDYBĖS BŪSTO FONDO SĄRAŠO</w:t>
      </w:r>
      <w:r w:rsidRPr="00137DD0">
        <w:t xml:space="preserve"> </w:t>
      </w:r>
      <w:r w:rsidRPr="00137DD0">
        <w:rPr>
          <w:b/>
        </w:rPr>
        <w:t>TVIRTINIMO“ PAKEITIMO</w:t>
      </w:r>
    </w:p>
    <w:p w14:paraId="4B3D571A" w14:textId="77777777" w:rsidR="00137DD0" w:rsidRPr="00137DD0" w:rsidRDefault="00137DD0" w:rsidP="00160928">
      <w:pPr>
        <w:rPr>
          <w:szCs w:val="24"/>
        </w:rPr>
      </w:pPr>
    </w:p>
    <w:p w14:paraId="4D5216C7" w14:textId="117968F9" w:rsidR="008D59AF" w:rsidRPr="00C6416A" w:rsidRDefault="008D690D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C6416A">
            <w:t>20</w:t>
          </w:r>
          <w:r w:rsidR="00012A46">
            <w:t>2</w:t>
          </w:r>
          <w:r w:rsidR="009A6ECE">
            <w:t>5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AE12D0">
        <w:rPr>
          <w:szCs w:val="24"/>
        </w:rPr>
        <w:t xml:space="preserve"> </w:t>
      </w:r>
      <w:r w:rsidR="00F245C1">
        <w:rPr>
          <w:szCs w:val="24"/>
        </w:rPr>
        <w:t>gruodžio</w:t>
      </w:r>
      <w:r w:rsidR="00AE12D0">
        <w:rPr>
          <w:szCs w:val="24"/>
        </w:rPr>
        <w:t xml:space="preserve">   </w:t>
      </w:r>
      <w:r w:rsidR="00D1572A">
        <w:rPr>
          <w:szCs w:val="24"/>
        </w:rPr>
        <w:t xml:space="preserve">d.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012A46">
            <w:t>V3-</w:t>
          </w:r>
        </w:sdtContent>
      </w:sdt>
    </w:p>
    <w:p w14:paraId="61409E3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02A097" w14:textId="77777777" w:rsidR="00032B0D" w:rsidRPr="00832D25" w:rsidRDefault="00032B0D" w:rsidP="00C6416A">
      <w:pPr>
        <w:jc w:val="both"/>
        <w:rPr>
          <w:szCs w:val="24"/>
        </w:rPr>
      </w:pPr>
    </w:p>
    <w:p w14:paraId="0AD776F5" w14:textId="1DD3BE7F" w:rsidR="00541A1A" w:rsidRDefault="008C5935" w:rsidP="002A339F">
      <w:pPr>
        <w:ind w:firstLine="851"/>
        <w:jc w:val="both"/>
      </w:pPr>
      <w:r>
        <w:t>Vadovaudamasis</w:t>
      </w:r>
      <w:r w:rsidR="008D690D">
        <w:t xml:space="preserve"> Lietuvos Respublikos vietos savivaldos įstatymo 27 straipsnio 2 dalies 9 punktu bei</w:t>
      </w:r>
      <w:bookmarkStart w:id="0" w:name="_GoBack"/>
      <w:bookmarkEnd w:id="0"/>
      <w:r>
        <w:t xml:space="preserve"> </w:t>
      </w:r>
      <w:r w:rsidR="00B65F5B" w:rsidRPr="00B65F5B">
        <w:t xml:space="preserve">Kretingos rajono savivaldybės būsto ir socialinio būsto nuomos tvarkos aprašo, patvirtinto Kretingos rajono savivaldybės tarybos 2019 m. gruodžio 19 d. sprendimu Nr. T2-341 „Dėl Kretingos rajono savivaldybės būsto ir socialinio būsto nuomos tvarkos </w:t>
      </w:r>
      <w:r w:rsidR="00B65F5B" w:rsidRPr="00E36817">
        <w:t xml:space="preserve">aprašo ir sutarčių formų patvirtinimo“, </w:t>
      </w:r>
      <w:r w:rsidR="00B97CAB">
        <w:t>25</w:t>
      </w:r>
      <w:r w:rsidR="00F245C1">
        <w:t xml:space="preserve"> ir </w:t>
      </w:r>
      <w:r w:rsidR="00B97CAB">
        <w:t>67</w:t>
      </w:r>
      <w:r w:rsidR="00B65F5B" w:rsidRPr="00E36817">
        <w:t xml:space="preserve"> </w:t>
      </w:r>
      <w:r w:rsidR="00E36817">
        <w:t>punktais</w:t>
      </w:r>
      <w:r w:rsidR="003E623F">
        <w:t>:</w:t>
      </w:r>
    </w:p>
    <w:p w14:paraId="66B1422E" w14:textId="7B0BB077" w:rsidR="00160928" w:rsidRDefault="00541A1A" w:rsidP="00F245C1">
      <w:pPr>
        <w:pStyle w:val="Sraopastraipa"/>
        <w:numPr>
          <w:ilvl w:val="0"/>
          <w:numId w:val="24"/>
        </w:numPr>
        <w:ind w:left="0" w:firstLine="851"/>
        <w:jc w:val="both"/>
      </w:pPr>
      <w:r>
        <w:rPr>
          <w:spacing w:val="60"/>
        </w:rPr>
        <w:t>P</w:t>
      </w:r>
      <w:r w:rsidR="00F245C1">
        <w:rPr>
          <w:spacing w:val="60"/>
        </w:rPr>
        <w:t>akeičiu</w:t>
      </w:r>
      <w:r w:rsidR="00137DD0">
        <w:rPr>
          <w:spacing w:val="60"/>
        </w:rPr>
        <w:t xml:space="preserve"> </w:t>
      </w:r>
      <w:r w:rsidR="00160928">
        <w:t>Kretingos rajono savivaldybės būsto fondo sąrašą, patvirtintą</w:t>
      </w:r>
      <w:r w:rsidR="00160928" w:rsidRPr="00541A1A">
        <w:t xml:space="preserve"> </w:t>
      </w:r>
      <w:r w:rsidRPr="00541A1A">
        <w:t xml:space="preserve">Kretingos rajono savivaldybės mero 2023 m. rugsėjo 8 d. </w:t>
      </w:r>
      <w:r>
        <w:t xml:space="preserve">potvarkiu </w:t>
      </w:r>
      <w:r w:rsidR="00137DD0">
        <w:t xml:space="preserve">Nr. </w:t>
      </w:r>
      <w:r>
        <w:t>V3-335 „Dėl Kretingos rajono savivaldybės būsto fondo sąrašo tvirtinimo“</w:t>
      </w:r>
      <w:r w:rsidR="00E63DF8">
        <w:t>,</w:t>
      </w:r>
      <w:r w:rsidR="00F245C1">
        <w:t xml:space="preserve"> ir </w:t>
      </w:r>
      <w:r>
        <w:t>pripažįstu netekusi</w:t>
      </w:r>
      <w:r w:rsidR="008A6AEF">
        <w:t>u</w:t>
      </w:r>
      <w:r>
        <w:t xml:space="preserve"> </w:t>
      </w:r>
      <w:r w:rsidRPr="006B445B">
        <w:t>galio</w:t>
      </w:r>
      <w:r w:rsidR="00081DA1" w:rsidRPr="006B445B">
        <w:t>s</w:t>
      </w:r>
      <w:r w:rsidR="00737158">
        <w:t xml:space="preserve"> </w:t>
      </w:r>
      <w:r w:rsidR="008A6AEF">
        <w:t>72</w:t>
      </w:r>
      <w:r w:rsidR="008C5935">
        <w:t xml:space="preserve"> punkt</w:t>
      </w:r>
      <w:r w:rsidR="008A6AEF">
        <w:t>ą</w:t>
      </w:r>
      <w:r w:rsidR="00DB5909">
        <w:t>.</w:t>
      </w:r>
    </w:p>
    <w:p w14:paraId="67FA4FC6" w14:textId="0F063975" w:rsidR="00137DD0" w:rsidRPr="00137DD0" w:rsidRDefault="007E7CD8" w:rsidP="00137DD0">
      <w:pPr>
        <w:pStyle w:val="Sraopastraipa"/>
        <w:numPr>
          <w:ilvl w:val="0"/>
          <w:numId w:val="24"/>
        </w:numPr>
        <w:shd w:val="clear" w:color="auto" w:fill="FFFFFF"/>
        <w:ind w:left="0" w:firstLine="851"/>
        <w:rPr>
          <w:szCs w:val="24"/>
          <w:lang w:eastAsia="lt-LT"/>
        </w:rPr>
      </w:pPr>
      <w:r w:rsidRPr="003E623F">
        <w:rPr>
          <w:spacing w:val="60"/>
          <w:szCs w:val="24"/>
          <w:lang w:eastAsia="lt-LT"/>
        </w:rPr>
        <w:t>Nustatau</w:t>
      </w:r>
      <w:r>
        <w:rPr>
          <w:szCs w:val="24"/>
          <w:lang w:eastAsia="lt-LT"/>
        </w:rPr>
        <w:t xml:space="preserve"> t</w:t>
      </w:r>
      <w:r w:rsidR="00137DD0">
        <w:rPr>
          <w:szCs w:val="24"/>
          <w:lang w:eastAsia="lt-LT"/>
        </w:rPr>
        <w:t xml:space="preserve">eisės aktą skelbti </w:t>
      </w:r>
      <w:r w:rsidR="008E429E">
        <w:rPr>
          <w:szCs w:val="24"/>
          <w:lang w:eastAsia="lt-LT"/>
        </w:rPr>
        <w:t xml:space="preserve">savivaldybės </w:t>
      </w:r>
      <w:r w:rsidR="00137DD0">
        <w:rPr>
          <w:szCs w:val="24"/>
          <w:lang w:eastAsia="lt-LT"/>
        </w:rPr>
        <w:t>interneto svetainėje.</w:t>
      </w:r>
    </w:p>
    <w:p w14:paraId="76EC079A" w14:textId="77777777" w:rsidR="00137DD0" w:rsidRDefault="00137DD0" w:rsidP="00DF6958">
      <w:pPr>
        <w:shd w:val="clear" w:color="auto" w:fill="FFFFFF"/>
        <w:rPr>
          <w:szCs w:val="24"/>
          <w:lang w:eastAsia="lt-LT"/>
        </w:rPr>
      </w:pPr>
    </w:p>
    <w:p w14:paraId="55702DAA" w14:textId="0664E5E4" w:rsidR="00E92EC9" w:rsidRDefault="00B65F5B" w:rsidP="00DF6958">
      <w:pPr>
        <w:shd w:val="clear" w:color="auto" w:fill="FFFFFF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DF6958" w:rsidRPr="00DF6958">
        <w:rPr>
          <w:szCs w:val="24"/>
          <w:lang w:eastAsia="lt-LT"/>
        </w:rPr>
        <w:t>avivaldybės mer</w:t>
      </w:r>
      <w:r>
        <w:rPr>
          <w:szCs w:val="24"/>
          <w:lang w:eastAsia="lt-LT"/>
        </w:rPr>
        <w:t>as</w:t>
      </w:r>
      <w:r w:rsidR="00DF6958">
        <w:rPr>
          <w:szCs w:val="24"/>
          <w:lang w:eastAsia="lt-LT"/>
        </w:rPr>
        <w:tab/>
      </w:r>
      <w:r w:rsidR="00DF6958">
        <w:rPr>
          <w:szCs w:val="24"/>
          <w:lang w:eastAsia="lt-LT"/>
        </w:rPr>
        <w:tab/>
      </w:r>
      <w:r w:rsidR="00160928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Antanas Kalnius</w:t>
      </w:r>
    </w:p>
    <w:p w14:paraId="4B94A567" w14:textId="77777777" w:rsidR="00C6575E" w:rsidRDefault="00C6575E" w:rsidP="00417F76">
      <w:pPr>
        <w:jc w:val="both"/>
        <w:rPr>
          <w:szCs w:val="24"/>
        </w:rPr>
      </w:pPr>
    </w:p>
    <w:p w14:paraId="59BC507F" w14:textId="67D4167F" w:rsidR="009920D4" w:rsidRDefault="009920D4" w:rsidP="00417F76">
      <w:pPr>
        <w:jc w:val="both"/>
        <w:rPr>
          <w:szCs w:val="24"/>
        </w:rPr>
      </w:pPr>
    </w:p>
    <w:p w14:paraId="28690F20" w14:textId="77777777" w:rsidR="009920D4" w:rsidRDefault="009920D4" w:rsidP="00417F76">
      <w:pPr>
        <w:jc w:val="both"/>
        <w:rPr>
          <w:szCs w:val="24"/>
        </w:rPr>
      </w:pPr>
    </w:p>
    <w:p w14:paraId="6176032F" w14:textId="77777777" w:rsidR="00802294" w:rsidRDefault="00802294" w:rsidP="00417F76">
      <w:pPr>
        <w:jc w:val="both"/>
        <w:rPr>
          <w:szCs w:val="24"/>
        </w:rPr>
      </w:pPr>
    </w:p>
    <w:p w14:paraId="20E365DC" w14:textId="77777777" w:rsidR="009720C2" w:rsidRDefault="009720C2" w:rsidP="00417F76">
      <w:pPr>
        <w:jc w:val="both"/>
        <w:rPr>
          <w:szCs w:val="24"/>
        </w:rPr>
      </w:pPr>
    </w:p>
    <w:p w14:paraId="1C35BB44" w14:textId="77777777" w:rsidR="00541A1A" w:rsidRDefault="00541A1A" w:rsidP="00417F76">
      <w:pPr>
        <w:jc w:val="both"/>
        <w:rPr>
          <w:szCs w:val="24"/>
        </w:rPr>
      </w:pPr>
    </w:p>
    <w:p w14:paraId="545DE3D0" w14:textId="77777777" w:rsidR="00541A1A" w:rsidRDefault="00541A1A" w:rsidP="00417F76">
      <w:pPr>
        <w:jc w:val="both"/>
        <w:rPr>
          <w:szCs w:val="24"/>
        </w:rPr>
      </w:pPr>
    </w:p>
    <w:p w14:paraId="30F997AD" w14:textId="57EC8F56" w:rsidR="00541A1A" w:rsidRDefault="00541A1A" w:rsidP="00417F76">
      <w:pPr>
        <w:jc w:val="both"/>
        <w:rPr>
          <w:szCs w:val="24"/>
        </w:rPr>
      </w:pPr>
    </w:p>
    <w:p w14:paraId="2943C1C4" w14:textId="276D48C8" w:rsidR="00137DD0" w:rsidRDefault="00137DD0" w:rsidP="00417F76">
      <w:pPr>
        <w:jc w:val="both"/>
        <w:rPr>
          <w:szCs w:val="24"/>
        </w:rPr>
      </w:pPr>
    </w:p>
    <w:p w14:paraId="268DEC8F" w14:textId="2DB903DD" w:rsidR="00137DD0" w:rsidRDefault="00137DD0" w:rsidP="00417F76">
      <w:pPr>
        <w:jc w:val="both"/>
        <w:rPr>
          <w:szCs w:val="24"/>
        </w:rPr>
      </w:pPr>
    </w:p>
    <w:p w14:paraId="2DD60DED" w14:textId="07E1125F" w:rsidR="00137DD0" w:rsidRDefault="00137DD0" w:rsidP="00417F76">
      <w:pPr>
        <w:jc w:val="both"/>
        <w:rPr>
          <w:szCs w:val="24"/>
        </w:rPr>
      </w:pPr>
    </w:p>
    <w:p w14:paraId="608A6EBF" w14:textId="39C783FB" w:rsidR="00137DD0" w:rsidRDefault="00137DD0" w:rsidP="00417F76">
      <w:pPr>
        <w:jc w:val="both"/>
        <w:rPr>
          <w:szCs w:val="24"/>
        </w:rPr>
      </w:pPr>
    </w:p>
    <w:p w14:paraId="361F11EB" w14:textId="60FF4720" w:rsidR="00137DD0" w:rsidRDefault="00137DD0" w:rsidP="00417F76">
      <w:pPr>
        <w:jc w:val="both"/>
        <w:rPr>
          <w:szCs w:val="24"/>
        </w:rPr>
      </w:pPr>
    </w:p>
    <w:p w14:paraId="3C587FE6" w14:textId="2A2F7C43" w:rsidR="00137DD0" w:rsidRDefault="00137DD0" w:rsidP="00417F76">
      <w:pPr>
        <w:jc w:val="both"/>
        <w:rPr>
          <w:szCs w:val="24"/>
        </w:rPr>
      </w:pPr>
    </w:p>
    <w:p w14:paraId="7ABEEAC8" w14:textId="0941EFB3" w:rsidR="00137DD0" w:rsidRDefault="00137DD0" w:rsidP="00417F76">
      <w:pPr>
        <w:jc w:val="both"/>
        <w:rPr>
          <w:szCs w:val="24"/>
        </w:rPr>
      </w:pPr>
    </w:p>
    <w:p w14:paraId="14E92778" w14:textId="184C66E9" w:rsidR="00137DD0" w:rsidRDefault="00137DD0" w:rsidP="00417F76">
      <w:pPr>
        <w:jc w:val="both"/>
        <w:rPr>
          <w:szCs w:val="24"/>
        </w:rPr>
      </w:pPr>
    </w:p>
    <w:p w14:paraId="4614B02B" w14:textId="22B72BF4" w:rsidR="00DB5909" w:rsidRDefault="00DB5909" w:rsidP="00417F76">
      <w:pPr>
        <w:jc w:val="both"/>
        <w:rPr>
          <w:szCs w:val="24"/>
        </w:rPr>
      </w:pPr>
    </w:p>
    <w:p w14:paraId="681DEA4F" w14:textId="5EB2BB27" w:rsidR="00DB5909" w:rsidRDefault="00DB5909" w:rsidP="00417F76">
      <w:pPr>
        <w:jc w:val="both"/>
        <w:rPr>
          <w:szCs w:val="24"/>
        </w:rPr>
      </w:pPr>
    </w:p>
    <w:p w14:paraId="09C2BAF0" w14:textId="0E8A2EA8" w:rsidR="00DB5909" w:rsidRDefault="00DB5909" w:rsidP="00417F76">
      <w:pPr>
        <w:jc w:val="both"/>
        <w:rPr>
          <w:szCs w:val="24"/>
        </w:rPr>
      </w:pPr>
    </w:p>
    <w:p w14:paraId="662C8F9D" w14:textId="568E56CC" w:rsidR="00DB5909" w:rsidRDefault="00DB5909" w:rsidP="00417F76">
      <w:pPr>
        <w:jc w:val="both"/>
        <w:rPr>
          <w:szCs w:val="24"/>
        </w:rPr>
      </w:pPr>
    </w:p>
    <w:p w14:paraId="2DA4A501" w14:textId="205AE97D" w:rsidR="00DB5909" w:rsidRDefault="00DB5909" w:rsidP="00417F76">
      <w:pPr>
        <w:jc w:val="both"/>
        <w:rPr>
          <w:szCs w:val="24"/>
        </w:rPr>
      </w:pPr>
    </w:p>
    <w:p w14:paraId="5ABC16E2" w14:textId="7CC6B7F6" w:rsidR="00DB5909" w:rsidRDefault="00DB5909" w:rsidP="00417F76">
      <w:pPr>
        <w:jc w:val="both"/>
        <w:rPr>
          <w:szCs w:val="24"/>
        </w:rPr>
      </w:pPr>
    </w:p>
    <w:p w14:paraId="6E8C4CBA" w14:textId="17687F39" w:rsidR="00DB5909" w:rsidRDefault="00DB5909" w:rsidP="00417F76">
      <w:pPr>
        <w:jc w:val="both"/>
        <w:rPr>
          <w:szCs w:val="24"/>
        </w:rPr>
      </w:pPr>
    </w:p>
    <w:p w14:paraId="3E1929B0" w14:textId="66610885" w:rsidR="00DB5909" w:rsidRDefault="00DB5909" w:rsidP="00417F76">
      <w:pPr>
        <w:jc w:val="both"/>
        <w:rPr>
          <w:szCs w:val="24"/>
        </w:rPr>
      </w:pPr>
    </w:p>
    <w:p w14:paraId="0F8BEDF3" w14:textId="77777777" w:rsidR="00351A91" w:rsidRDefault="00351A91" w:rsidP="00417F76">
      <w:pPr>
        <w:jc w:val="both"/>
        <w:rPr>
          <w:szCs w:val="24"/>
        </w:rPr>
      </w:pPr>
    </w:p>
    <w:p w14:paraId="7BF2C53D" w14:textId="77777777" w:rsidR="00351A91" w:rsidRDefault="00351A91" w:rsidP="00417F76">
      <w:pPr>
        <w:jc w:val="both"/>
        <w:rPr>
          <w:szCs w:val="24"/>
        </w:rPr>
      </w:pPr>
    </w:p>
    <w:p w14:paraId="41A42B7E" w14:textId="77777777" w:rsidR="009920D4" w:rsidRDefault="009920D4" w:rsidP="00417F76">
      <w:pPr>
        <w:jc w:val="both"/>
        <w:rPr>
          <w:szCs w:val="24"/>
        </w:rPr>
      </w:pPr>
    </w:p>
    <w:p w14:paraId="522569F9" w14:textId="77777777" w:rsidR="00975AE2" w:rsidRPr="003B7C2B" w:rsidRDefault="008D690D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42E62" w14:textId="77777777" w:rsidR="007C0642" w:rsidRDefault="007C0642" w:rsidP="00494D76">
      <w:r>
        <w:separator/>
      </w:r>
    </w:p>
  </w:endnote>
  <w:endnote w:type="continuationSeparator" w:id="0">
    <w:p w14:paraId="05658E00" w14:textId="77777777" w:rsidR="007C0642" w:rsidRDefault="007C064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C6B83" w14:textId="77777777" w:rsidR="007C0642" w:rsidRDefault="007C0642" w:rsidP="00494D76">
      <w:r>
        <w:separator/>
      </w:r>
    </w:p>
  </w:footnote>
  <w:footnote w:type="continuationSeparator" w:id="0">
    <w:p w14:paraId="0906AAA1" w14:textId="77777777" w:rsidR="007C0642" w:rsidRDefault="007C064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27BB"/>
    <w:multiLevelType w:val="multilevel"/>
    <w:tmpl w:val="2F2AAF1C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C00000"/>
      </w:r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13022CC"/>
    <w:multiLevelType w:val="multilevel"/>
    <w:tmpl w:val="43162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EC77DA6"/>
    <w:multiLevelType w:val="multilevel"/>
    <w:tmpl w:val="B15C8C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8"/>
  </w:num>
  <w:num w:numId="15">
    <w:abstractNumId w:val="14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3A70"/>
    <w:rsid w:val="00012A46"/>
    <w:rsid w:val="0001394A"/>
    <w:rsid w:val="00017575"/>
    <w:rsid w:val="00026CD7"/>
    <w:rsid w:val="00032B0D"/>
    <w:rsid w:val="00037ECD"/>
    <w:rsid w:val="0004359B"/>
    <w:rsid w:val="00047379"/>
    <w:rsid w:val="00051516"/>
    <w:rsid w:val="00063C17"/>
    <w:rsid w:val="000653FC"/>
    <w:rsid w:val="00072E9C"/>
    <w:rsid w:val="00076D54"/>
    <w:rsid w:val="000800AC"/>
    <w:rsid w:val="00081DA1"/>
    <w:rsid w:val="0008230B"/>
    <w:rsid w:val="0008544F"/>
    <w:rsid w:val="00087FAB"/>
    <w:rsid w:val="000A55A7"/>
    <w:rsid w:val="000B556D"/>
    <w:rsid w:val="000E2DFD"/>
    <w:rsid w:val="000F0B6E"/>
    <w:rsid w:val="00110268"/>
    <w:rsid w:val="00110B71"/>
    <w:rsid w:val="00122606"/>
    <w:rsid w:val="001316E3"/>
    <w:rsid w:val="00137DD0"/>
    <w:rsid w:val="00142C0A"/>
    <w:rsid w:val="001506CC"/>
    <w:rsid w:val="00153462"/>
    <w:rsid w:val="001557DB"/>
    <w:rsid w:val="0016074C"/>
    <w:rsid w:val="00160928"/>
    <w:rsid w:val="00160B8E"/>
    <w:rsid w:val="00167A95"/>
    <w:rsid w:val="00172681"/>
    <w:rsid w:val="00172EF1"/>
    <w:rsid w:val="001736CB"/>
    <w:rsid w:val="00175D00"/>
    <w:rsid w:val="001760FF"/>
    <w:rsid w:val="00181866"/>
    <w:rsid w:val="001A03EE"/>
    <w:rsid w:val="001A09C4"/>
    <w:rsid w:val="001B7B14"/>
    <w:rsid w:val="001C308D"/>
    <w:rsid w:val="001C4449"/>
    <w:rsid w:val="001D1CD0"/>
    <w:rsid w:val="001F4192"/>
    <w:rsid w:val="00200B38"/>
    <w:rsid w:val="002176B4"/>
    <w:rsid w:val="00260C76"/>
    <w:rsid w:val="00263754"/>
    <w:rsid w:val="0028654E"/>
    <w:rsid w:val="0029589A"/>
    <w:rsid w:val="002974F8"/>
    <w:rsid w:val="002A1B56"/>
    <w:rsid w:val="002A339F"/>
    <w:rsid w:val="002A7BF3"/>
    <w:rsid w:val="002B275E"/>
    <w:rsid w:val="002C17A8"/>
    <w:rsid w:val="002C2119"/>
    <w:rsid w:val="002C75DE"/>
    <w:rsid w:val="002D0879"/>
    <w:rsid w:val="002D1C2B"/>
    <w:rsid w:val="002E4A37"/>
    <w:rsid w:val="002E6FE9"/>
    <w:rsid w:val="002F2AE0"/>
    <w:rsid w:val="002F4CEC"/>
    <w:rsid w:val="002F5657"/>
    <w:rsid w:val="00316219"/>
    <w:rsid w:val="00316DC5"/>
    <w:rsid w:val="00316DC7"/>
    <w:rsid w:val="00317AF9"/>
    <w:rsid w:val="003268C5"/>
    <w:rsid w:val="00330BAD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51A91"/>
    <w:rsid w:val="00364DF3"/>
    <w:rsid w:val="0037590D"/>
    <w:rsid w:val="00383273"/>
    <w:rsid w:val="00385349"/>
    <w:rsid w:val="0038607D"/>
    <w:rsid w:val="00394449"/>
    <w:rsid w:val="00394711"/>
    <w:rsid w:val="00396F51"/>
    <w:rsid w:val="003A79D1"/>
    <w:rsid w:val="003B7C2B"/>
    <w:rsid w:val="003C08A8"/>
    <w:rsid w:val="003C0C69"/>
    <w:rsid w:val="003C32A0"/>
    <w:rsid w:val="003D3532"/>
    <w:rsid w:val="003E623F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263D"/>
    <w:rsid w:val="00485F45"/>
    <w:rsid w:val="004867D0"/>
    <w:rsid w:val="00494D76"/>
    <w:rsid w:val="004D0546"/>
    <w:rsid w:val="004D3E59"/>
    <w:rsid w:val="004D660C"/>
    <w:rsid w:val="004E67CE"/>
    <w:rsid w:val="004F4F1F"/>
    <w:rsid w:val="00501AF4"/>
    <w:rsid w:val="0050509B"/>
    <w:rsid w:val="00505B80"/>
    <w:rsid w:val="0051616D"/>
    <w:rsid w:val="00516BF2"/>
    <w:rsid w:val="005271F1"/>
    <w:rsid w:val="00527AE4"/>
    <w:rsid w:val="00530F9D"/>
    <w:rsid w:val="00531127"/>
    <w:rsid w:val="005357CB"/>
    <w:rsid w:val="00541A1A"/>
    <w:rsid w:val="005565A1"/>
    <w:rsid w:val="00561676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5C0C"/>
    <w:rsid w:val="005C1899"/>
    <w:rsid w:val="005F344B"/>
    <w:rsid w:val="00604194"/>
    <w:rsid w:val="00611482"/>
    <w:rsid w:val="00616B92"/>
    <w:rsid w:val="00623F4D"/>
    <w:rsid w:val="006265C1"/>
    <w:rsid w:val="00627480"/>
    <w:rsid w:val="00633BD2"/>
    <w:rsid w:val="006356D7"/>
    <w:rsid w:val="00651B64"/>
    <w:rsid w:val="0065292D"/>
    <w:rsid w:val="00666F30"/>
    <w:rsid w:val="00670C87"/>
    <w:rsid w:val="00681398"/>
    <w:rsid w:val="006869C1"/>
    <w:rsid w:val="00687709"/>
    <w:rsid w:val="006B096E"/>
    <w:rsid w:val="006B445B"/>
    <w:rsid w:val="006C604D"/>
    <w:rsid w:val="006D6C14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1767F"/>
    <w:rsid w:val="00733EC7"/>
    <w:rsid w:val="0073611B"/>
    <w:rsid w:val="00737158"/>
    <w:rsid w:val="00737C7B"/>
    <w:rsid w:val="007401FF"/>
    <w:rsid w:val="00742A36"/>
    <w:rsid w:val="00751C92"/>
    <w:rsid w:val="00763B3F"/>
    <w:rsid w:val="00775A81"/>
    <w:rsid w:val="00777426"/>
    <w:rsid w:val="007849E2"/>
    <w:rsid w:val="00793DDB"/>
    <w:rsid w:val="00796D6E"/>
    <w:rsid w:val="007A15D2"/>
    <w:rsid w:val="007A3F58"/>
    <w:rsid w:val="007B60A0"/>
    <w:rsid w:val="007C0642"/>
    <w:rsid w:val="007D5AA0"/>
    <w:rsid w:val="007E296E"/>
    <w:rsid w:val="007E3DB6"/>
    <w:rsid w:val="007E50B3"/>
    <w:rsid w:val="007E697F"/>
    <w:rsid w:val="007E7CD8"/>
    <w:rsid w:val="00802294"/>
    <w:rsid w:val="0081055E"/>
    <w:rsid w:val="00812BAC"/>
    <w:rsid w:val="00832D25"/>
    <w:rsid w:val="00834B5F"/>
    <w:rsid w:val="00835629"/>
    <w:rsid w:val="00835D2F"/>
    <w:rsid w:val="00856042"/>
    <w:rsid w:val="00856694"/>
    <w:rsid w:val="008666C4"/>
    <w:rsid w:val="00867098"/>
    <w:rsid w:val="00874D41"/>
    <w:rsid w:val="008775CE"/>
    <w:rsid w:val="00887745"/>
    <w:rsid w:val="008923A8"/>
    <w:rsid w:val="008A05E6"/>
    <w:rsid w:val="008A0B58"/>
    <w:rsid w:val="008A6AEF"/>
    <w:rsid w:val="008B2EEC"/>
    <w:rsid w:val="008C148A"/>
    <w:rsid w:val="008C35BA"/>
    <w:rsid w:val="008C5935"/>
    <w:rsid w:val="008C617A"/>
    <w:rsid w:val="008C68A2"/>
    <w:rsid w:val="008D4D43"/>
    <w:rsid w:val="008D59AF"/>
    <w:rsid w:val="008D690D"/>
    <w:rsid w:val="008E3072"/>
    <w:rsid w:val="008E429E"/>
    <w:rsid w:val="00910BE1"/>
    <w:rsid w:val="009111D8"/>
    <w:rsid w:val="00916334"/>
    <w:rsid w:val="00920307"/>
    <w:rsid w:val="0092579F"/>
    <w:rsid w:val="0095121F"/>
    <w:rsid w:val="009709E9"/>
    <w:rsid w:val="009720C2"/>
    <w:rsid w:val="00973D07"/>
    <w:rsid w:val="00975AE2"/>
    <w:rsid w:val="009771D9"/>
    <w:rsid w:val="009920D4"/>
    <w:rsid w:val="009A0D51"/>
    <w:rsid w:val="009A2237"/>
    <w:rsid w:val="009A6ECE"/>
    <w:rsid w:val="009A7182"/>
    <w:rsid w:val="009C4B8B"/>
    <w:rsid w:val="009D5E7E"/>
    <w:rsid w:val="009E349A"/>
    <w:rsid w:val="009E4D56"/>
    <w:rsid w:val="009E5D68"/>
    <w:rsid w:val="009F00DF"/>
    <w:rsid w:val="00A0213A"/>
    <w:rsid w:val="00A16C74"/>
    <w:rsid w:val="00A213D6"/>
    <w:rsid w:val="00A264CE"/>
    <w:rsid w:val="00A26BD2"/>
    <w:rsid w:val="00A44045"/>
    <w:rsid w:val="00A44243"/>
    <w:rsid w:val="00A519DB"/>
    <w:rsid w:val="00A91D59"/>
    <w:rsid w:val="00A9583C"/>
    <w:rsid w:val="00AA3BE4"/>
    <w:rsid w:val="00AA47FF"/>
    <w:rsid w:val="00AA747A"/>
    <w:rsid w:val="00AB5ECE"/>
    <w:rsid w:val="00AC6786"/>
    <w:rsid w:val="00AD7CDB"/>
    <w:rsid w:val="00AE12D0"/>
    <w:rsid w:val="00AF1CF8"/>
    <w:rsid w:val="00AF1F5C"/>
    <w:rsid w:val="00AF3671"/>
    <w:rsid w:val="00AF7765"/>
    <w:rsid w:val="00B22A4C"/>
    <w:rsid w:val="00B26182"/>
    <w:rsid w:val="00B336A5"/>
    <w:rsid w:val="00B4614E"/>
    <w:rsid w:val="00B65F5B"/>
    <w:rsid w:val="00B679F6"/>
    <w:rsid w:val="00B67A99"/>
    <w:rsid w:val="00B75C0E"/>
    <w:rsid w:val="00B83B84"/>
    <w:rsid w:val="00B855EC"/>
    <w:rsid w:val="00B91CCE"/>
    <w:rsid w:val="00B94E2F"/>
    <w:rsid w:val="00B97CAB"/>
    <w:rsid w:val="00BA647C"/>
    <w:rsid w:val="00BA71E4"/>
    <w:rsid w:val="00BB248F"/>
    <w:rsid w:val="00BC0897"/>
    <w:rsid w:val="00BD3DF5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0D80"/>
    <w:rsid w:val="00CD1418"/>
    <w:rsid w:val="00CD4590"/>
    <w:rsid w:val="00CE1B41"/>
    <w:rsid w:val="00CE1E97"/>
    <w:rsid w:val="00CE6C27"/>
    <w:rsid w:val="00CF11FE"/>
    <w:rsid w:val="00CF5BE7"/>
    <w:rsid w:val="00D01895"/>
    <w:rsid w:val="00D108E8"/>
    <w:rsid w:val="00D1227E"/>
    <w:rsid w:val="00D1572A"/>
    <w:rsid w:val="00D16B62"/>
    <w:rsid w:val="00D174D6"/>
    <w:rsid w:val="00D23949"/>
    <w:rsid w:val="00D25BC0"/>
    <w:rsid w:val="00D330C5"/>
    <w:rsid w:val="00D42C5A"/>
    <w:rsid w:val="00D43948"/>
    <w:rsid w:val="00D463E7"/>
    <w:rsid w:val="00D55E6D"/>
    <w:rsid w:val="00D6097D"/>
    <w:rsid w:val="00D649C4"/>
    <w:rsid w:val="00D6759F"/>
    <w:rsid w:val="00D70CE7"/>
    <w:rsid w:val="00D7163C"/>
    <w:rsid w:val="00D76301"/>
    <w:rsid w:val="00D9195C"/>
    <w:rsid w:val="00DA5E81"/>
    <w:rsid w:val="00DB5909"/>
    <w:rsid w:val="00DB6241"/>
    <w:rsid w:val="00DB79B6"/>
    <w:rsid w:val="00DC3D7F"/>
    <w:rsid w:val="00DC67F0"/>
    <w:rsid w:val="00DD0731"/>
    <w:rsid w:val="00DD3162"/>
    <w:rsid w:val="00DD4F4F"/>
    <w:rsid w:val="00DD7E04"/>
    <w:rsid w:val="00DF0AF2"/>
    <w:rsid w:val="00DF149F"/>
    <w:rsid w:val="00DF6958"/>
    <w:rsid w:val="00E03F17"/>
    <w:rsid w:val="00E11267"/>
    <w:rsid w:val="00E13A68"/>
    <w:rsid w:val="00E306EF"/>
    <w:rsid w:val="00E33E6A"/>
    <w:rsid w:val="00E36817"/>
    <w:rsid w:val="00E5147D"/>
    <w:rsid w:val="00E533FF"/>
    <w:rsid w:val="00E61815"/>
    <w:rsid w:val="00E63DF8"/>
    <w:rsid w:val="00E702AB"/>
    <w:rsid w:val="00E72C85"/>
    <w:rsid w:val="00E77526"/>
    <w:rsid w:val="00E92EC9"/>
    <w:rsid w:val="00E9498D"/>
    <w:rsid w:val="00EA45B1"/>
    <w:rsid w:val="00EC325B"/>
    <w:rsid w:val="00EE1887"/>
    <w:rsid w:val="00EE2E6B"/>
    <w:rsid w:val="00EE442E"/>
    <w:rsid w:val="00EE5F1B"/>
    <w:rsid w:val="00EF1BC0"/>
    <w:rsid w:val="00F02CAD"/>
    <w:rsid w:val="00F13403"/>
    <w:rsid w:val="00F17CE7"/>
    <w:rsid w:val="00F22ED7"/>
    <w:rsid w:val="00F23DD0"/>
    <w:rsid w:val="00F245C1"/>
    <w:rsid w:val="00F27C54"/>
    <w:rsid w:val="00F37E8F"/>
    <w:rsid w:val="00F458FA"/>
    <w:rsid w:val="00F56550"/>
    <w:rsid w:val="00F62A5F"/>
    <w:rsid w:val="00F64640"/>
    <w:rsid w:val="00F673A1"/>
    <w:rsid w:val="00F67C4E"/>
    <w:rsid w:val="00F71066"/>
    <w:rsid w:val="00F74D09"/>
    <w:rsid w:val="00F77E8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6FD3"/>
    <w:rsid w:val="000D46B3"/>
    <w:rsid w:val="000E29A7"/>
    <w:rsid w:val="000E6F3F"/>
    <w:rsid w:val="00120E05"/>
    <w:rsid w:val="00136853"/>
    <w:rsid w:val="0027792C"/>
    <w:rsid w:val="00282F28"/>
    <w:rsid w:val="002D0879"/>
    <w:rsid w:val="00315175"/>
    <w:rsid w:val="0032549A"/>
    <w:rsid w:val="003D0BB0"/>
    <w:rsid w:val="004B3E9E"/>
    <w:rsid w:val="004D430F"/>
    <w:rsid w:val="004F6E69"/>
    <w:rsid w:val="00516BF2"/>
    <w:rsid w:val="005E2772"/>
    <w:rsid w:val="006261AD"/>
    <w:rsid w:val="00685F1F"/>
    <w:rsid w:val="007770C3"/>
    <w:rsid w:val="00793F26"/>
    <w:rsid w:val="007D71F5"/>
    <w:rsid w:val="00821516"/>
    <w:rsid w:val="0087727F"/>
    <w:rsid w:val="008816A3"/>
    <w:rsid w:val="008A6936"/>
    <w:rsid w:val="00954D3C"/>
    <w:rsid w:val="009F00DF"/>
    <w:rsid w:val="009F0AE8"/>
    <w:rsid w:val="00A11AFE"/>
    <w:rsid w:val="00AC7D0E"/>
    <w:rsid w:val="00B17F8F"/>
    <w:rsid w:val="00BD419C"/>
    <w:rsid w:val="00C077F0"/>
    <w:rsid w:val="00D32A03"/>
    <w:rsid w:val="00D92034"/>
    <w:rsid w:val="00DC20C4"/>
    <w:rsid w:val="00E30335"/>
    <w:rsid w:val="00E61815"/>
    <w:rsid w:val="00E85115"/>
    <w:rsid w:val="00EC7A65"/>
    <w:rsid w:val="00EE7EBC"/>
    <w:rsid w:val="00F20B32"/>
    <w:rsid w:val="00F24A89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16EA9-B3E9-47DA-A240-E9FC12B7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</TotalTime>
  <Pages>2</Pages>
  <Words>138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1060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3</cp:revision>
  <cp:lastPrinted>2018-10-05T06:03:00Z</cp:lastPrinted>
  <dcterms:created xsi:type="dcterms:W3CDTF">2025-12-08T11:33:00Z</dcterms:created>
  <dcterms:modified xsi:type="dcterms:W3CDTF">2025-12-09T14:34:00Z</dcterms:modified>
</cp:coreProperties>
</file>