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6BB1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05F5033" wp14:editId="639466B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352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5A2ACAF3" w14:textId="77777777" w:rsidR="00316DC5" w:rsidRPr="00832D25" w:rsidRDefault="00316DC5" w:rsidP="00351A91">
      <w:pPr>
        <w:rPr>
          <w:caps/>
          <w:szCs w:val="24"/>
        </w:rPr>
      </w:pPr>
    </w:p>
    <w:p w14:paraId="36B8B0AF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629D7303" w14:textId="3E7FB72D" w:rsidR="00541A1A" w:rsidRDefault="00137DD0" w:rsidP="002A7BF3">
      <w:pPr>
        <w:jc w:val="center"/>
        <w:rPr>
          <w:b/>
        </w:rPr>
      </w:pPr>
      <w:r w:rsidRPr="00137DD0">
        <w:rPr>
          <w:b/>
        </w:rPr>
        <w:t xml:space="preserve">DĖL KRETINGOS RAJONO SAVIVALDYBĖS MERO 2023 M. </w:t>
      </w:r>
      <w:r w:rsidR="00E43B80">
        <w:rPr>
          <w:b/>
        </w:rPr>
        <w:t>RUGPJŪČIO 4</w:t>
      </w:r>
      <w:r w:rsidRPr="00137DD0">
        <w:rPr>
          <w:b/>
        </w:rPr>
        <w:t xml:space="preserve"> D. POTVARKIO </w:t>
      </w:r>
      <w:r>
        <w:rPr>
          <w:b/>
        </w:rPr>
        <w:t xml:space="preserve">NR. </w:t>
      </w:r>
      <w:r w:rsidRPr="00137DD0">
        <w:rPr>
          <w:b/>
        </w:rPr>
        <w:t>V3-</w:t>
      </w:r>
      <w:r w:rsidR="00E43B80">
        <w:rPr>
          <w:b/>
        </w:rPr>
        <w:t>281</w:t>
      </w:r>
      <w:r w:rsidRPr="00137DD0">
        <w:rPr>
          <w:b/>
        </w:rPr>
        <w:t>„DĖL KRETINGOS RAJONO SAVIVALDYBĖS</w:t>
      </w:r>
      <w:r w:rsidR="00E43B80">
        <w:rPr>
          <w:b/>
        </w:rPr>
        <w:t xml:space="preserve"> SOCIALINIO</w:t>
      </w:r>
      <w:r w:rsidRPr="00137DD0">
        <w:rPr>
          <w:b/>
        </w:rPr>
        <w:t xml:space="preserve"> BŪSTO</w:t>
      </w:r>
      <w:r w:rsidR="00E43B80">
        <w:rPr>
          <w:b/>
        </w:rPr>
        <w:t>, KAIP SAVIVALDYBĖS BŪSTO</w:t>
      </w:r>
      <w:r w:rsidRPr="00137DD0">
        <w:rPr>
          <w:b/>
        </w:rPr>
        <w:t xml:space="preserve"> FONDO</w:t>
      </w:r>
      <w:r w:rsidR="00E43B80">
        <w:rPr>
          <w:b/>
        </w:rPr>
        <w:t xml:space="preserve"> DALIES,</w:t>
      </w:r>
      <w:r w:rsidRPr="00137DD0">
        <w:rPr>
          <w:b/>
        </w:rPr>
        <w:t xml:space="preserve"> SĄRAŠO</w:t>
      </w:r>
      <w:r w:rsidRPr="00137DD0">
        <w:t xml:space="preserve"> </w:t>
      </w:r>
      <w:r w:rsidRPr="00137DD0">
        <w:rPr>
          <w:b/>
        </w:rPr>
        <w:t>TVIRTINIMO“ PAKEITIMO</w:t>
      </w:r>
    </w:p>
    <w:p w14:paraId="4B3D571A" w14:textId="77777777" w:rsidR="00137DD0" w:rsidRPr="00137DD0" w:rsidRDefault="00137DD0" w:rsidP="00160928">
      <w:pPr>
        <w:rPr>
          <w:szCs w:val="24"/>
        </w:rPr>
      </w:pPr>
    </w:p>
    <w:p w14:paraId="4D5216C7" w14:textId="1EF0A0F7" w:rsidR="008D59AF" w:rsidRPr="00C6416A" w:rsidRDefault="00000000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Content>
          <w:r w:rsidR="00AA3BE4" w:rsidRPr="00C6416A">
            <w:t>20</w:t>
          </w:r>
          <w:r w:rsidR="00E60B9D">
            <w:t>25</w:t>
          </w:r>
          <w:r w:rsidR="00C6416A" w:rsidRPr="00C6416A">
            <w:t xml:space="preserve"> m</w:t>
          </w:r>
        </w:sdtContent>
      </w:sdt>
      <w:r w:rsidR="008D59AF" w:rsidRPr="00C6416A">
        <w:rPr>
          <w:szCs w:val="24"/>
        </w:rPr>
        <w:t>.</w:t>
      </w:r>
      <w:r w:rsidR="00AE12D0">
        <w:rPr>
          <w:szCs w:val="24"/>
        </w:rPr>
        <w:t xml:space="preserve"> </w:t>
      </w:r>
      <w:r w:rsidR="00E43B80">
        <w:rPr>
          <w:szCs w:val="24"/>
        </w:rPr>
        <w:t xml:space="preserve">lapkričio </w:t>
      </w:r>
      <w:r w:rsidR="000F11F4">
        <w:rPr>
          <w:szCs w:val="24"/>
        </w:rPr>
        <w:t xml:space="preserve"> </w:t>
      </w:r>
      <w:r w:rsidR="00AE12D0">
        <w:rPr>
          <w:szCs w:val="24"/>
        </w:rPr>
        <w:t xml:space="preserve"> </w:t>
      </w:r>
      <w:r w:rsidR="00D1572A">
        <w:rPr>
          <w:szCs w:val="24"/>
        </w:rPr>
        <w:t xml:space="preserve">d. </w:t>
      </w:r>
      <w:r w:rsidR="00AA3BE4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Content>
          <w:r w:rsidR="00012A46">
            <w:t>V3-</w:t>
          </w:r>
        </w:sdtContent>
      </w:sdt>
    </w:p>
    <w:p w14:paraId="61409E3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702A097" w14:textId="77777777" w:rsidR="00032B0D" w:rsidRPr="00832D25" w:rsidRDefault="00032B0D" w:rsidP="00C6416A">
      <w:pPr>
        <w:jc w:val="both"/>
        <w:rPr>
          <w:szCs w:val="24"/>
        </w:rPr>
      </w:pPr>
    </w:p>
    <w:p w14:paraId="0AD776F5" w14:textId="64F88917" w:rsidR="00541A1A" w:rsidRDefault="008F598A" w:rsidP="002A339F">
      <w:pPr>
        <w:ind w:firstLine="851"/>
        <w:jc w:val="both"/>
      </w:pPr>
      <w:r>
        <w:t>Vadovaudamasi</w:t>
      </w:r>
      <w:r w:rsidR="00E43B80">
        <w:t>s</w:t>
      </w:r>
      <w:r w:rsidR="008C5935">
        <w:t xml:space="preserve"> </w:t>
      </w:r>
      <w:r>
        <w:t xml:space="preserve">Kretingos rajono savivaldybės būsto ir socialinio būsto nuomos tvarkos aprašo, patvirtinto Kretingos rajono savivaldybės tarybos 2019 m. gruodžio 19 d. sprendimu Nr. T2-341 „Dėl Kretingos rajono savivaldybės būsto ir socialinio būsto nuomos tvarkos aprašo ir sutarčių formų patvirtinimo“, </w:t>
      </w:r>
      <w:r w:rsidR="00E43B80">
        <w:t>67</w:t>
      </w:r>
      <w:r>
        <w:t xml:space="preserve"> puntu:</w:t>
      </w:r>
    </w:p>
    <w:p w14:paraId="449573B0" w14:textId="6631C2CC" w:rsidR="00E43B80" w:rsidRDefault="00541A1A" w:rsidP="00E43B80">
      <w:pPr>
        <w:pStyle w:val="ListParagraph"/>
        <w:numPr>
          <w:ilvl w:val="0"/>
          <w:numId w:val="24"/>
        </w:numPr>
        <w:ind w:left="0" w:firstLine="851"/>
        <w:jc w:val="both"/>
      </w:pPr>
      <w:r w:rsidRPr="00E43B80">
        <w:rPr>
          <w:spacing w:val="60"/>
        </w:rPr>
        <w:t>P</w:t>
      </w:r>
      <w:r w:rsidR="00994BF1" w:rsidRPr="00E43B80">
        <w:rPr>
          <w:spacing w:val="60"/>
        </w:rPr>
        <w:t>akeiči</w:t>
      </w:r>
      <w:r w:rsidR="00994BF1" w:rsidRPr="00E43B80">
        <w:t>u</w:t>
      </w:r>
      <w:r w:rsidR="00137DD0" w:rsidRPr="00E43B80">
        <w:t xml:space="preserve"> </w:t>
      </w:r>
      <w:r w:rsidR="00E43B80" w:rsidRPr="00E43B80">
        <w:t xml:space="preserve">Kretingos rajono savivaldybės </w:t>
      </w:r>
      <w:r w:rsidR="00E43B80">
        <w:t xml:space="preserve">socialinio </w:t>
      </w:r>
      <w:r w:rsidR="00E43B80" w:rsidRPr="00E43B80">
        <w:t>būsto</w:t>
      </w:r>
      <w:r w:rsidR="00E43B80">
        <w:t xml:space="preserve">, kaip savivaldybės būsto </w:t>
      </w:r>
      <w:r w:rsidR="00E43B80" w:rsidRPr="00E43B80">
        <w:t xml:space="preserve"> fondo</w:t>
      </w:r>
      <w:r w:rsidR="00E43B80">
        <w:t xml:space="preserve"> dalies, sąrašą,</w:t>
      </w:r>
      <w:r w:rsidR="00E43B80" w:rsidRPr="00E43B80">
        <w:t xml:space="preserve"> </w:t>
      </w:r>
      <w:r w:rsidR="0019571A">
        <w:t xml:space="preserve">patvirtintą </w:t>
      </w:r>
      <w:r w:rsidR="0019571A">
        <w:rPr>
          <w:bCs/>
        </w:rPr>
        <w:t>K</w:t>
      </w:r>
      <w:r w:rsidR="0019571A" w:rsidRPr="0019571A">
        <w:rPr>
          <w:bCs/>
        </w:rPr>
        <w:t xml:space="preserve">retingos rajono savivaldybės mero 2023 m. </w:t>
      </w:r>
      <w:r w:rsidR="0019571A">
        <w:rPr>
          <w:bCs/>
        </w:rPr>
        <w:t>r</w:t>
      </w:r>
      <w:r w:rsidR="0019571A" w:rsidRPr="0019571A">
        <w:rPr>
          <w:bCs/>
        </w:rPr>
        <w:t xml:space="preserve">ugpjūčio 4 d. </w:t>
      </w:r>
      <w:r w:rsidR="0019571A">
        <w:rPr>
          <w:bCs/>
        </w:rPr>
        <w:t>p</w:t>
      </w:r>
      <w:r w:rsidR="0019571A" w:rsidRPr="0019571A">
        <w:rPr>
          <w:bCs/>
        </w:rPr>
        <w:t>otvarki</w:t>
      </w:r>
      <w:r w:rsidR="0019571A">
        <w:rPr>
          <w:bCs/>
        </w:rPr>
        <w:t>u</w:t>
      </w:r>
      <w:r w:rsidR="0019571A" w:rsidRPr="0019571A">
        <w:rPr>
          <w:bCs/>
        </w:rPr>
        <w:t xml:space="preserve"> </w:t>
      </w:r>
      <w:r w:rsidR="0019571A">
        <w:rPr>
          <w:bCs/>
        </w:rPr>
        <w:t>N</w:t>
      </w:r>
      <w:r w:rsidR="0019571A" w:rsidRPr="0019571A">
        <w:rPr>
          <w:bCs/>
        </w:rPr>
        <w:t xml:space="preserve">r. </w:t>
      </w:r>
      <w:r w:rsidR="0019571A" w:rsidRPr="0019571A">
        <w:rPr>
          <w:bCs/>
        </w:rPr>
        <w:t>V3-281</w:t>
      </w:r>
      <w:r w:rsidR="0019571A" w:rsidRPr="0019571A">
        <w:rPr>
          <w:bCs/>
        </w:rPr>
        <w:t>„</w:t>
      </w:r>
      <w:r w:rsidR="0019571A">
        <w:rPr>
          <w:bCs/>
        </w:rPr>
        <w:t>D</w:t>
      </w:r>
      <w:r w:rsidR="0019571A" w:rsidRPr="0019571A">
        <w:rPr>
          <w:bCs/>
        </w:rPr>
        <w:t xml:space="preserve">ėl </w:t>
      </w:r>
      <w:r w:rsidR="0019571A">
        <w:rPr>
          <w:bCs/>
        </w:rPr>
        <w:t>K</w:t>
      </w:r>
      <w:r w:rsidR="0019571A" w:rsidRPr="0019571A">
        <w:rPr>
          <w:bCs/>
        </w:rPr>
        <w:t>retingos rajono savivaldybės socialinio būsto, kaip savivaldybės būsto fondo dalies, sąrašo</w:t>
      </w:r>
      <w:r w:rsidR="0019571A" w:rsidRPr="0019571A">
        <w:rPr>
          <w:bCs/>
        </w:rPr>
        <w:t xml:space="preserve"> </w:t>
      </w:r>
      <w:r w:rsidR="0019571A" w:rsidRPr="0019571A">
        <w:rPr>
          <w:bCs/>
        </w:rPr>
        <w:t>tvirtinimo</w:t>
      </w:r>
      <w:r w:rsidR="0019571A">
        <w:rPr>
          <w:bCs/>
        </w:rPr>
        <w:t>“,</w:t>
      </w:r>
      <w:r w:rsidR="0019571A" w:rsidRPr="00E43B80">
        <w:t xml:space="preserve"> </w:t>
      </w:r>
      <w:r w:rsidR="00E43B80" w:rsidRPr="00E43B80">
        <w:t>ir jį išdėstau nauja</w:t>
      </w:r>
      <w:r w:rsidR="00E43B80">
        <w:t xml:space="preserve"> </w:t>
      </w:r>
      <w:r w:rsidR="00E43B80" w:rsidRPr="00E43B80">
        <w:t>redakcija (pridedama).</w:t>
      </w:r>
    </w:p>
    <w:p w14:paraId="02DEA770" w14:textId="77777777" w:rsidR="00E43B80" w:rsidRDefault="00E43B80" w:rsidP="00E43B80">
      <w:pPr>
        <w:pStyle w:val="ListParagraph"/>
        <w:numPr>
          <w:ilvl w:val="0"/>
          <w:numId w:val="24"/>
        </w:numPr>
        <w:ind w:left="0" w:firstLine="851"/>
        <w:jc w:val="both"/>
      </w:pPr>
      <w:r w:rsidRPr="00E43B80">
        <w:t>Nustatau teisės aktą skelbti savivaldybės interneto svetainėje.</w:t>
      </w:r>
    </w:p>
    <w:p w14:paraId="7561BC46" w14:textId="77777777" w:rsidR="00E43B80" w:rsidRDefault="00E43B80" w:rsidP="00E43B80">
      <w:pPr>
        <w:jc w:val="both"/>
      </w:pPr>
    </w:p>
    <w:p w14:paraId="36F3E7EC" w14:textId="77777777" w:rsidR="00E43B80" w:rsidRDefault="00E43B80" w:rsidP="00E43B80">
      <w:pPr>
        <w:jc w:val="both"/>
      </w:pPr>
      <w:r w:rsidRPr="00E43B80"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Antanas </w:t>
      </w:r>
      <w:r w:rsidRPr="00E43B80">
        <w:t>Kalnius</w:t>
      </w:r>
      <w:r w:rsidRPr="00E43B80">
        <w:br/>
      </w:r>
    </w:p>
    <w:p w14:paraId="316F4F03" w14:textId="77777777" w:rsidR="00E43B80" w:rsidRDefault="00E43B80" w:rsidP="00E43B80">
      <w:pPr>
        <w:jc w:val="both"/>
      </w:pPr>
    </w:p>
    <w:p w14:paraId="1636E0E9" w14:textId="77777777" w:rsidR="00E43B80" w:rsidRDefault="00E43B80" w:rsidP="00E43B80">
      <w:pPr>
        <w:jc w:val="both"/>
      </w:pPr>
    </w:p>
    <w:p w14:paraId="525F14AC" w14:textId="77777777" w:rsidR="00E43B80" w:rsidRDefault="00E43B80" w:rsidP="00E43B80">
      <w:pPr>
        <w:jc w:val="both"/>
      </w:pPr>
    </w:p>
    <w:p w14:paraId="24A8F602" w14:textId="77777777" w:rsidR="00E43B80" w:rsidRDefault="00E43B80" w:rsidP="00E43B80">
      <w:pPr>
        <w:jc w:val="both"/>
      </w:pPr>
    </w:p>
    <w:p w14:paraId="00F2774F" w14:textId="77777777" w:rsidR="00E43B80" w:rsidRDefault="00E43B80" w:rsidP="00E43B80">
      <w:pPr>
        <w:jc w:val="both"/>
      </w:pPr>
    </w:p>
    <w:p w14:paraId="70D7B73C" w14:textId="77777777" w:rsidR="00E43B80" w:rsidRDefault="00E43B80" w:rsidP="00E43B80">
      <w:pPr>
        <w:jc w:val="both"/>
      </w:pPr>
    </w:p>
    <w:p w14:paraId="1E9D7914" w14:textId="77777777" w:rsidR="00E43B80" w:rsidRDefault="00E43B80" w:rsidP="00E43B80">
      <w:pPr>
        <w:jc w:val="both"/>
      </w:pPr>
    </w:p>
    <w:p w14:paraId="1A3AB216" w14:textId="77777777" w:rsidR="00E43B80" w:rsidRDefault="00E43B80" w:rsidP="00E43B80">
      <w:pPr>
        <w:jc w:val="both"/>
      </w:pPr>
    </w:p>
    <w:p w14:paraId="58CEA3D9" w14:textId="77777777" w:rsidR="00E43B80" w:rsidRDefault="00E43B80" w:rsidP="00E43B80">
      <w:pPr>
        <w:jc w:val="both"/>
      </w:pPr>
    </w:p>
    <w:p w14:paraId="0A709BF8" w14:textId="77777777" w:rsidR="00E43B80" w:rsidRDefault="00E43B80" w:rsidP="00E43B80">
      <w:pPr>
        <w:jc w:val="both"/>
      </w:pPr>
    </w:p>
    <w:p w14:paraId="1D1C2E4C" w14:textId="77777777" w:rsidR="00E43B80" w:rsidRDefault="00E43B80" w:rsidP="00E43B80">
      <w:pPr>
        <w:jc w:val="both"/>
      </w:pPr>
    </w:p>
    <w:p w14:paraId="5D28CBBC" w14:textId="77777777" w:rsidR="00E43B80" w:rsidRDefault="00E43B80" w:rsidP="00E43B80">
      <w:pPr>
        <w:jc w:val="both"/>
      </w:pPr>
    </w:p>
    <w:p w14:paraId="011CD8FF" w14:textId="77777777" w:rsidR="00E43B80" w:rsidRDefault="00E43B80" w:rsidP="00E43B80">
      <w:pPr>
        <w:jc w:val="both"/>
      </w:pPr>
    </w:p>
    <w:p w14:paraId="4ABD5F1D" w14:textId="77777777" w:rsidR="00E43B80" w:rsidRDefault="00E43B80" w:rsidP="00E43B80">
      <w:pPr>
        <w:jc w:val="both"/>
      </w:pPr>
    </w:p>
    <w:p w14:paraId="5F987E7B" w14:textId="77777777" w:rsidR="00E43B80" w:rsidRDefault="00E43B80" w:rsidP="00E43B80">
      <w:pPr>
        <w:jc w:val="both"/>
      </w:pPr>
    </w:p>
    <w:p w14:paraId="78391244" w14:textId="77777777" w:rsidR="00E43B80" w:rsidRDefault="00E43B80" w:rsidP="00E43B80">
      <w:pPr>
        <w:jc w:val="both"/>
      </w:pPr>
    </w:p>
    <w:p w14:paraId="407EB5E3" w14:textId="77777777" w:rsidR="00E43B80" w:rsidRDefault="00E43B80" w:rsidP="00E43B80">
      <w:pPr>
        <w:jc w:val="both"/>
      </w:pPr>
    </w:p>
    <w:p w14:paraId="5814909E" w14:textId="77777777" w:rsidR="00E43B80" w:rsidRDefault="00E43B80" w:rsidP="00E43B80">
      <w:pPr>
        <w:jc w:val="both"/>
      </w:pPr>
    </w:p>
    <w:p w14:paraId="27FCDE5C" w14:textId="77777777" w:rsidR="00E43B80" w:rsidRDefault="00E43B80" w:rsidP="00E43B80">
      <w:pPr>
        <w:jc w:val="both"/>
      </w:pPr>
    </w:p>
    <w:p w14:paraId="2AEB248C" w14:textId="77777777" w:rsidR="00E43B80" w:rsidRDefault="00E43B80" w:rsidP="00E43B80">
      <w:pPr>
        <w:jc w:val="both"/>
      </w:pPr>
    </w:p>
    <w:p w14:paraId="19E5E062" w14:textId="77777777" w:rsidR="00E43B80" w:rsidRDefault="00E43B80" w:rsidP="00E43B80">
      <w:pPr>
        <w:jc w:val="both"/>
      </w:pPr>
    </w:p>
    <w:p w14:paraId="22DDDB0E" w14:textId="77777777" w:rsidR="00E43B80" w:rsidRDefault="00E43B80" w:rsidP="00E43B80">
      <w:pPr>
        <w:jc w:val="both"/>
      </w:pPr>
    </w:p>
    <w:p w14:paraId="34297E8E" w14:textId="77777777" w:rsidR="00E43B80" w:rsidRDefault="00E43B80" w:rsidP="00E43B80">
      <w:pPr>
        <w:jc w:val="both"/>
      </w:pPr>
    </w:p>
    <w:p w14:paraId="1DC9EBE1" w14:textId="77777777" w:rsidR="00E43B80" w:rsidRDefault="00E43B80" w:rsidP="00E43B80">
      <w:pPr>
        <w:jc w:val="both"/>
      </w:pPr>
    </w:p>
    <w:p w14:paraId="522569F9" w14:textId="57D60D92" w:rsidR="00975AE2" w:rsidRPr="003B7C2B" w:rsidRDefault="00E43B80" w:rsidP="00E43B80">
      <w:pPr>
        <w:jc w:val="both"/>
      </w:pPr>
      <w:r w:rsidRPr="00E43B80">
        <w:t xml:space="preserve">L. </w:t>
      </w:r>
      <w:proofErr w:type="spellStart"/>
      <w:r w:rsidRPr="00E43B80">
        <w:t>Rudienė</w:t>
      </w:r>
      <w:proofErr w:type="spellEnd"/>
    </w:p>
    <w:sectPr w:rsidR="00975AE2" w:rsidRPr="003B7C2B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5A63C" w14:textId="77777777" w:rsidR="00822BCC" w:rsidRDefault="00822BCC" w:rsidP="00494D76">
      <w:r>
        <w:separator/>
      </w:r>
    </w:p>
  </w:endnote>
  <w:endnote w:type="continuationSeparator" w:id="0">
    <w:p w14:paraId="7BB1E7C1" w14:textId="77777777" w:rsidR="00822BCC" w:rsidRDefault="00822BC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6FC6" w14:textId="77777777" w:rsidR="00822BCC" w:rsidRDefault="00822BCC" w:rsidP="00494D76">
      <w:r>
        <w:separator/>
      </w:r>
    </w:p>
  </w:footnote>
  <w:footnote w:type="continuationSeparator" w:id="0">
    <w:p w14:paraId="48FEA0A0" w14:textId="77777777" w:rsidR="00822BCC" w:rsidRDefault="00822BC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 w15:restartNumberingAfterBreak="0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227BB"/>
    <w:multiLevelType w:val="multilevel"/>
    <w:tmpl w:val="C4A43F4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  <w:color w:val="C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C00000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color w:val="C00000"/>
      </w:rPr>
    </w:lvl>
  </w:abstractNum>
  <w:abstractNum w:abstractNumId="10" w15:restartNumberingAfterBreak="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 w15:restartNumberingAfterBreak="0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13022CC"/>
    <w:multiLevelType w:val="multilevel"/>
    <w:tmpl w:val="43162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 w15:restartNumberingAfterBreak="0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 w15:restartNumberingAfterBreak="0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 w15:restartNumberingAfterBreak="0">
    <w:nsid w:val="7EC77DA6"/>
    <w:multiLevelType w:val="multilevel"/>
    <w:tmpl w:val="B15C8C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2018073264">
    <w:abstractNumId w:val="21"/>
  </w:num>
  <w:num w:numId="2" w16cid:durableId="218367584">
    <w:abstractNumId w:val="16"/>
  </w:num>
  <w:num w:numId="3" w16cid:durableId="155151218">
    <w:abstractNumId w:val="18"/>
  </w:num>
  <w:num w:numId="4" w16cid:durableId="2112358832">
    <w:abstractNumId w:val="0"/>
  </w:num>
  <w:num w:numId="5" w16cid:durableId="519897822">
    <w:abstractNumId w:val="6"/>
  </w:num>
  <w:num w:numId="6" w16cid:durableId="1591501739">
    <w:abstractNumId w:val="22"/>
  </w:num>
  <w:num w:numId="7" w16cid:durableId="268126798">
    <w:abstractNumId w:val="2"/>
  </w:num>
  <w:num w:numId="8" w16cid:durableId="79527004">
    <w:abstractNumId w:val="12"/>
  </w:num>
  <w:num w:numId="9" w16cid:durableId="1477260242">
    <w:abstractNumId w:val="1"/>
  </w:num>
  <w:num w:numId="10" w16cid:durableId="2102021456">
    <w:abstractNumId w:val="20"/>
  </w:num>
  <w:num w:numId="11" w16cid:durableId="551304497">
    <w:abstractNumId w:val="3"/>
  </w:num>
  <w:num w:numId="12" w16cid:durableId="1111316947">
    <w:abstractNumId w:val="10"/>
  </w:num>
  <w:num w:numId="13" w16cid:durableId="202788787">
    <w:abstractNumId w:val="17"/>
  </w:num>
  <w:num w:numId="14" w16cid:durableId="706835733">
    <w:abstractNumId w:val="8"/>
  </w:num>
  <w:num w:numId="15" w16cid:durableId="884952749">
    <w:abstractNumId w:val="14"/>
  </w:num>
  <w:num w:numId="16" w16cid:durableId="134883025">
    <w:abstractNumId w:val="5"/>
  </w:num>
  <w:num w:numId="17" w16cid:durableId="5861604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2188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95709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60846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419645">
    <w:abstractNumId w:val="4"/>
  </w:num>
  <w:num w:numId="22" w16cid:durableId="1807359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8080465">
    <w:abstractNumId w:val="11"/>
  </w:num>
  <w:num w:numId="24" w16cid:durableId="583421396">
    <w:abstractNumId w:val="9"/>
  </w:num>
  <w:num w:numId="25" w16cid:durableId="1223252995">
    <w:abstractNumId w:val="15"/>
  </w:num>
  <w:num w:numId="26" w16cid:durableId="17883124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71"/>
    <w:rsid w:val="00003A70"/>
    <w:rsid w:val="00012A46"/>
    <w:rsid w:val="0001394A"/>
    <w:rsid w:val="00017575"/>
    <w:rsid w:val="00026CD7"/>
    <w:rsid w:val="00032B0D"/>
    <w:rsid w:val="00037ECD"/>
    <w:rsid w:val="0004359B"/>
    <w:rsid w:val="00047379"/>
    <w:rsid w:val="00063C17"/>
    <w:rsid w:val="000653FC"/>
    <w:rsid w:val="00072E9C"/>
    <w:rsid w:val="00076D54"/>
    <w:rsid w:val="000800AC"/>
    <w:rsid w:val="00081DA1"/>
    <w:rsid w:val="0008230B"/>
    <w:rsid w:val="0008544F"/>
    <w:rsid w:val="00086C05"/>
    <w:rsid w:val="00087FAB"/>
    <w:rsid w:val="000A55A7"/>
    <w:rsid w:val="000B556D"/>
    <w:rsid w:val="000E2DFD"/>
    <w:rsid w:val="000F0B6E"/>
    <w:rsid w:val="000F11F4"/>
    <w:rsid w:val="00110268"/>
    <w:rsid w:val="00110B71"/>
    <w:rsid w:val="00122606"/>
    <w:rsid w:val="001316E3"/>
    <w:rsid w:val="00137DD0"/>
    <w:rsid w:val="00142C0A"/>
    <w:rsid w:val="00145D48"/>
    <w:rsid w:val="001506CC"/>
    <w:rsid w:val="00153462"/>
    <w:rsid w:val="001557DB"/>
    <w:rsid w:val="0016074C"/>
    <w:rsid w:val="00160928"/>
    <w:rsid w:val="00160B8E"/>
    <w:rsid w:val="00167A95"/>
    <w:rsid w:val="00172681"/>
    <w:rsid w:val="00172EF1"/>
    <w:rsid w:val="001736CB"/>
    <w:rsid w:val="00175D00"/>
    <w:rsid w:val="001760FF"/>
    <w:rsid w:val="00181866"/>
    <w:rsid w:val="0019571A"/>
    <w:rsid w:val="001A03EE"/>
    <w:rsid w:val="001A09C4"/>
    <w:rsid w:val="001B7B14"/>
    <w:rsid w:val="001C308D"/>
    <w:rsid w:val="001C4449"/>
    <w:rsid w:val="001D1CD0"/>
    <w:rsid w:val="001F4192"/>
    <w:rsid w:val="00200B38"/>
    <w:rsid w:val="002176B4"/>
    <w:rsid w:val="00260C76"/>
    <w:rsid w:val="00263754"/>
    <w:rsid w:val="0028654E"/>
    <w:rsid w:val="0029589A"/>
    <w:rsid w:val="002974F8"/>
    <w:rsid w:val="002A1B56"/>
    <w:rsid w:val="002A339F"/>
    <w:rsid w:val="002A7BF3"/>
    <w:rsid w:val="002B275E"/>
    <w:rsid w:val="002C17A8"/>
    <w:rsid w:val="002C2119"/>
    <w:rsid w:val="002C75DE"/>
    <w:rsid w:val="002D1C2B"/>
    <w:rsid w:val="002E4A37"/>
    <w:rsid w:val="002E6FE9"/>
    <w:rsid w:val="002F2AE0"/>
    <w:rsid w:val="002F4CEC"/>
    <w:rsid w:val="002F5657"/>
    <w:rsid w:val="00316219"/>
    <w:rsid w:val="00316DC5"/>
    <w:rsid w:val="00316DC7"/>
    <w:rsid w:val="00317AF9"/>
    <w:rsid w:val="003268C5"/>
    <w:rsid w:val="00330BB2"/>
    <w:rsid w:val="0033256E"/>
    <w:rsid w:val="00332853"/>
    <w:rsid w:val="00334B3A"/>
    <w:rsid w:val="00337336"/>
    <w:rsid w:val="00341212"/>
    <w:rsid w:val="00342761"/>
    <w:rsid w:val="00343038"/>
    <w:rsid w:val="003505D4"/>
    <w:rsid w:val="00351772"/>
    <w:rsid w:val="00351A91"/>
    <w:rsid w:val="00364DF3"/>
    <w:rsid w:val="0037590D"/>
    <w:rsid w:val="00383273"/>
    <w:rsid w:val="00385349"/>
    <w:rsid w:val="0038607D"/>
    <w:rsid w:val="00394449"/>
    <w:rsid w:val="00394711"/>
    <w:rsid w:val="00396F51"/>
    <w:rsid w:val="003A79D1"/>
    <w:rsid w:val="003B7C2B"/>
    <w:rsid w:val="003C0C69"/>
    <w:rsid w:val="003C32A0"/>
    <w:rsid w:val="003D3532"/>
    <w:rsid w:val="003E64E2"/>
    <w:rsid w:val="003E774B"/>
    <w:rsid w:val="003F2793"/>
    <w:rsid w:val="003F3419"/>
    <w:rsid w:val="003F3ACD"/>
    <w:rsid w:val="00404575"/>
    <w:rsid w:val="00417554"/>
    <w:rsid w:val="00417F76"/>
    <w:rsid w:val="00420F97"/>
    <w:rsid w:val="00434197"/>
    <w:rsid w:val="00437B81"/>
    <w:rsid w:val="00437C6C"/>
    <w:rsid w:val="004579EB"/>
    <w:rsid w:val="0046406A"/>
    <w:rsid w:val="00471879"/>
    <w:rsid w:val="0047263D"/>
    <w:rsid w:val="00485F45"/>
    <w:rsid w:val="004867D0"/>
    <w:rsid w:val="00494D76"/>
    <w:rsid w:val="004D0546"/>
    <w:rsid w:val="004D3E59"/>
    <w:rsid w:val="004D660C"/>
    <w:rsid w:val="004E67CE"/>
    <w:rsid w:val="004F4F1F"/>
    <w:rsid w:val="00501AF4"/>
    <w:rsid w:val="0050509B"/>
    <w:rsid w:val="00505B80"/>
    <w:rsid w:val="0051616D"/>
    <w:rsid w:val="00516BF2"/>
    <w:rsid w:val="005271F1"/>
    <w:rsid w:val="00527AE4"/>
    <w:rsid w:val="00530F9D"/>
    <w:rsid w:val="00531127"/>
    <w:rsid w:val="005357CB"/>
    <w:rsid w:val="00541A1A"/>
    <w:rsid w:val="005565A1"/>
    <w:rsid w:val="00561676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B5C0C"/>
    <w:rsid w:val="005C1899"/>
    <w:rsid w:val="00604194"/>
    <w:rsid w:val="00611482"/>
    <w:rsid w:val="00616B92"/>
    <w:rsid w:val="00623F4D"/>
    <w:rsid w:val="006265C1"/>
    <w:rsid w:val="00627480"/>
    <w:rsid w:val="00633BD2"/>
    <w:rsid w:val="006356D7"/>
    <w:rsid w:val="00651B64"/>
    <w:rsid w:val="0065292D"/>
    <w:rsid w:val="00666F30"/>
    <w:rsid w:val="00670C87"/>
    <w:rsid w:val="00681398"/>
    <w:rsid w:val="006869C1"/>
    <w:rsid w:val="00687709"/>
    <w:rsid w:val="006B096E"/>
    <w:rsid w:val="006B445B"/>
    <w:rsid w:val="006C604D"/>
    <w:rsid w:val="006D6C14"/>
    <w:rsid w:val="006D6F96"/>
    <w:rsid w:val="006D73B9"/>
    <w:rsid w:val="006E2CDC"/>
    <w:rsid w:val="006E5B94"/>
    <w:rsid w:val="006E7364"/>
    <w:rsid w:val="006F2DC8"/>
    <w:rsid w:val="006F39D6"/>
    <w:rsid w:val="006F3FC8"/>
    <w:rsid w:val="007012B7"/>
    <w:rsid w:val="00705655"/>
    <w:rsid w:val="0071767F"/>
    <w:rsid w:val="00733EC7"/>
    <w:rsid w:val="0073611B"/>
    <w:rsid w:val="00737158"/>
    <w:rsid w:val="00737C7B"/>
    <w:rsid w:val="007401FF"/>
    <w:rsid w:val="00742A36"/>
    <w:rsid w:val="00751C92"/>
    <w:rsid w:val="00763B3F"/>
    <w:rsid w:val="00775A81"/>
    <w:rsid w:val="00777426"/>
    <w:rsid w:val="007849E2"/>
    <w:rsid w:val="00793DDB"/>
    <w:rsid w:val="00796D6E"/>
    <w:rsid w:val="007A15D2"/>
    <w:rsid w:val="007A3F58"/>
    <w:rsid w:val="007B60A0"/>
    <w:rsid w:val="007E296E"/>
    <w:rsid w:val="007E3DB6"/>
    <w:rsid w:val="007E50B3"/>
    <w:rsid w:val="007E697F"/>
    <w:rsid w:val="00802294"/>
    <w:rsid w:val="0081055E"/>
    <w:rsid w:val="00812BAC"/>
    <w:rsid w:val="00822BCC"/>
    <w:rsid w:val="00832D25"/>
    <w:rsid w:val="00834B5F"/>
    <w:rsid w:val="00835629"/>
    <w:rsid w:val="00835D2F"/>
    <w:rsid w:val="00856042"/>
    <w:rsid w:val="00856694"/>
    <w:rsid w:val="008666C4"/>
    <w:rsid w:val="00867098"/>
    <w:rsid w:val="00874D41"/>
    <w:rsid w:val="008775CE"/>
    <w:rsid w:val="00887745"/>
    <w:rsid w:val="008923A8"/>
    <w:rsid w:val="008A05E6"/>
    <w:rsid w:val="008A0B58"/>
    <w:rsid w:val="008B2EEC"/>
    <w:rsid w:val="008C148A"/>
    <w:rsid w:val="008C5935"/>
    <w:rsid w:val="008C617A"/>
    <w:rsid w:val="008C68A2"/>
    <w:rsid w:val="008D4D43"/>
    <w:rsid w:val="008D59AF"/>
    <w:rsid w:val="008E3072"/>
    <w:rsid w:val="008E429E"/>
    <w:rsid w:val="008F598A"/>
    <w:rsid w:val="00910BE1"/>
    <w:rsid w:val="009111D8"/>
    <w:rsid w:val="00916334"/>
    <w:rsid w:val="00920307"/>
    <w:rsid w:val="0092579F"/>
    <w:rsid w:val="0095121F"/>
    <w:rsid w:val="009709E9"/>
    <w:rsid w:val="009720C2"/>
    <w:rsid w:val="00973D07"/>
    <w:rsid w:val="00975AE2"/>
    <w:rsid w:val="009771D9"/>
    <w:rsid w:val="009920D4"/>
    <w:rsid w:val="00994BF1"/>
    <w:rsid w:val="009A0D51"/>
    <w:rsid w:val="009A2237"/>
    <w:rsid w:val="009A7182"/>
    <w:rsid w:val="009C4B8B"/>
    <w:rsid w:val="009D5E7E"/>
    <w:rsid w:val="009E4D56"/>
    <w:rsid w:val="009E5D68"/>
    <w:rsid w:val="009F00DF"/>
    <w:rsid w:val="00A0213A"/>
    <w:rsid w:val="00A16C74"/>
    <w:rsid w:val="00A213D6"/>
    <w:rsid w:val="00A264CE"/>
    <w:rsid w:val="00A26BD2"/>
    <w:rsid w:val="00A44045"/>
    <w:rsid w:val="00A44243"/>
    <w:rsid w:val="00A519DB"/>
    <w:rsid w:val="00A91D59"/>
    <w:rsid w:val="00A9583C"/>
    <w:rsid w:val="00AA3BE4"/>
    <w:rsid w:val="00AA47FF"/>
    <w:rsid w:val="00AA747A"/>
    <w:rsid w:val="00AB5ECE"/>
    <w:rsid w:val="00AC6786"/>
    <w:rsid w:val="00AD7CDB"/>
    <w:rsid w:val="00AE12D0"/>
    <w:rsid w:val="00AF1CF8"/>
    <w:rsid w:val="00AF1F5C"/>
    <w:rsid w:val="00AF3671"/>
    <w:rsid w:val="00AF7765"/>
    <w:rsid w:val="00B22A4C"/>
    <w:rsid w:val="00B26182"/>
    <w:rsid w:val="00B336A5"/>
    <w:rsid w:val="00B4614E"/>
    <w:rsid w:val="00B5099F"/>
    <w:rsid w:val="00B6158C"/>
    <w:rsid w:val="00B65F5B"/>
    <w:rsid w:val="00B679F6"/>
    <w:rsid w:val="00B67A99"/>
    <w:rsid w:val="00B75C0E"/>
    <w:rsid w:val="00B83B84"/>
    <w:rsid w:val="00B855EC"/>
    <w:rsid w:val="00B91CCE"/>
    <w:rsid w:val="00B94E2F"/>
    <w:rsid w:val="00BA647C"/>
    <w:rsid w:val="00BA71E4"/>
    <w:rsid w:val="00BB248F"/>
    <w:rsid w:val="00BC0897"/>
    <w:rsid w:val="00BD3DF5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23C0A"/>
    <w:rsid w:val="00C301A4"/>
    <w:rsid w:val="00C31CE6"/>
    <w:rsid w:val="00C523AA"/>
    <w:rsid w:val="00C6086B"/>
    <w:rsid w:val="00C6416A"/>
    <w:rsid w:val="00C6575E"/>
    <w:rsid w:val="00C705CA"/>
    <w:rsid w:val="00C76A55"/>
    <w:rsid w:val="00C820E2"/>
    <w:rsid w:val="00C877B3"/>
    <w:rsid w:val="00CA6255"/>
    <w:rsid w:val="00CB3793"/>
    <w:rsid w:val="00CB577A"/>
    <w:rsid w:val="00CB787F"/>
    <w:rsid w:val="00CC2E3D"/>
    <w:rsid w:val="00CC724C"/>
    <w:rsid w:val="00CD0D80"/>
    <w:rsid w:val="00CD1418"/>
    <w:rsid w:val="00CD4590"/>
    <w:rsid w:val="00CE1B41"/>
    <w:rsid w:val="00CE1E97"/>
    <w:rsid w:val="00CE6C27"/>
    <w:rsid w:val="00CF11FE"/>
    <w:rsid w:val="00CF5BE7"/>
    <w:rsid w:val="00D01895"/>
    <w:rsid w:val="00D108E8"/>
    <w:rsid w:val="00D1227E"/>
    <w:rsid w:val="00D1572A"/>
    <w:rsid w:val="00D16B62"/>
    <w:rsid w:val="00D174D6"/>
    <w:rsid w:val="00D23949"/>
    <w:rsid w:val="00D25BC0"/>
    <w:rsid w:val="00D330C5"/>
    <w:rsid w:val="00D42C5A"/>
    <w:rsid w:val="00D43948"/>
    <w:rsid w:val="00D463E7"/>
    <w:rsid w:val="00D55E6D"/>
    <w:rsid w:val="00D6097D"/>
    <w:rsid w:val="00D649C4"/>
    <w:rsid w:val="00D6759F"/>
    <w:rsid w:val="00D70CE7"/>
    <w:rsid w:val="00D7163C"/>
    <w:rsid w:val="00D76301"/>
    <w:rsid w:val="00D9195C"/>
    <w:rsid w:val="00DA5E81"/>
    <w:rsid w:val="00DB6241"/>
    <w:rsid w:val="00DB79B6"/>
    <w:rsid w:val="00DC3D7F"/>
    <w:rsid w:val="00DC67F0"/>
    <w:rsid w:val="00DD0731"/>
    <w:rsid w:val="00DD3162"/>
    <w:rsid w:val="00DD4F4F"/>
    <w:rsid w:val="00DD7E04"/>
    <w:rsid w:val="00DF0AF2"/>
    <w:rsid w:val="00DF149F"/>
    <w:rsid w:val="00DF6958"/>
    <w:rsid w:val="00E03F17"/>
    <w:rsid w:val="00E11267"/>
    <w:rsid w:val="00E13A68"/>
    <w:rsid w:val="00E306EF"/>
    <w:rsid w:val="00E33E6A"/>
    <w:rsid w:val="00E36817"/>
    <w:rsid w:val="00E43B80"/>
    <w:rsid w:val="00E5147D"/>
    <w:rsid w:val="00E533FF"/>
    <w:rsid w:val="00E60B9D"/>
    <w:rsid w:val="00E61815"/>
    <w:rsid w:val="00E702AB"/>
    <w:rsid w:val="00E72C85"/>
    <w:rsid w:val="00E77526"/>
    <w:rsid w:val="00E92EC9"/>
    <w:rsid w:val="00E9498D"/>
    <w:rsid w:val="00EA45B1"/>
    <w:rsid w:val="00EC325B"/>
    <w:rsid w:val="00EE1887"/>
    <w:rsid w:val="00EE2E6B"/>
    <w:rsid w:val="00EE442E"/>
    <w:rsid w:val="00EE5F1B"/>
    <w:rsid w:val="00EF1BC0"/>
    <w:rsid w:val="00F02CAD"/>
    <w:rsid w:val="00F13403"/>
    <w:rsid w:val="00F17CE7"/>
    <w:rsid w:val="00F22ED7"/>
    <w:rsid w:val="00F23DD0"/>
    <w:rsid w:val="00F27C54"/>
    <w:rsid w:val="00F37E8F"/>
    <w:rsid w:val="00F458FA"/>
    <w:rsid w:val="00F56550"/>
    <w:rsid w:val="00F62A5F"/>
    <w:rsid w:val="00F64640"/>
    <w:rsid w:val="00F673A1"/>
    <w:rsid w:val="00F67C4E"/>
    <w:rsid w:val="00F71066"/>
    <w:rsid w:val="00F74D09"/>
    <w:rsid w:val="00F77E8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099971"/>
  <w15:docId w15:val="{5472AA93-914E-BD49-B418-D18714B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D5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Preformatted">
    <w:name w:val="HTML Preformatted"/>
    <w:basedOn w:val="Normal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BodyText">
    <w:name w:val="Body Text"/>
    <w:basedOn w:val="Normal"/>
    <w:rsid w:val="009E4D56"/>
    <w:pPr>
      <w:spacing w:after="120"/>
    </w:pPr>
  </w:style>
  <w:style w:type="paragraph" w:customStyle="1" w:styleId="prastasiniatinklio1">
    <w:name w:val="Įprastas (žiniatinklio)1"/>
    <w:basedOn w:val="Normal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BodyTextIndent2">
    <w:name w:val="Body Text Indent 2"/>
    <w:basedOn w:val="Normal"/>
    <w:rsid w:val="009E4D56"/>
    <w:pPr>
      <w:spacing w:after="120" w:line="480" w:lineRule="auto"/>
      <w:ind w:left="283"/>
    </w:pPr>
  </w:style>
  <w:style w:type="paragraph" w:styleId="BodyTextIndent">
    <w:name w:val="Body Text Indent"/>
    <w:basedOn w:val="Normal"/>
    <w:link w:val="BodyTextIndentChar"/>
    <w:rsid w:val="009E4D56"/>
    <w:pPr>
      <w:spacing w:after="120"/>
      <w:ind w:left="283"/>
    </w:pPr>
    <w:rPr>
      <w:lang w:val="x-none"/>
    </w:rPr>
  </w:style>
  <w:style w:type="paragraph" w:styleId="ListBullet">
    <w:name w:val="List Bullet"/>
    <w:basedOn w:val="Normal"/>
    <w:rsid w:val="00A44045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334B3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34B3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94D76"/>
    <w:rPr>
      <w:sz w:val="24"/>
      <w:lang w:eastAsia="en-US"/>
    </w:rPr>
  </w:style>
  <w:style w:type="paragraph" w:styleId="Footer">
    <w:name w:val="footer"/>
    <w:basedOn w:val="Normal"/>
    <w:link w:val="FooterChar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rsid w:val="00494D76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yperlink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A79D1"/>
    <w:pPr>
      <w:ind w:left="720"/>
      <w:contextualSpacing/>
    </w:pPr>
  </w:style>
  <w:style w:type="table" w:styleId="TableGrid">
    <w:name w:val="Table Grid"/>
    <w:basedOn w:val="TableNorma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0C4"/>
    <w:rsid w:val="00026FD3"/>
    <w:rsid w:val="000D46B3"/>
    <w:rsid w:val="000E29A7"/>
    <w:rsid w:val="000E6F3F"/>
    <w:rsid w:val="00120E05"/>
    <w:rsid w:val="00136853"/>
    <w:rsid w:val="0027792C"/>
    <w:rsid w:val="00282F28"/>
    <w:rsid w:val="00315175"/>
    <w:rsid w:val="0032549A"/>
    <w:rsid w:val="003D0BB0"/>
    <w:rsid w:val="004F6E69"/>
    <w:rsid w:val="00516BF2"/>
    <w:rsid w:val="005E2772"/>
    <w:rsid w:val="006261AD"/>
    <w:rsid w:val="00685F1F"/>
    <w:rsid w:val="006F0C6A"/>
    <w:rsid w:val="007770C3"/>
    <w:rsid w:val="007D71F5"/>
    <w:rsid w:val="00821516"/>
    <w:rsid w:val="0087727F"/>
    <w:rsid w:val="008816A3"/>
    <w:rsid w:val="008A6936"/>
    <w:rsid w:val="00954D3C"/>
    <w:rsid w:val="009F00DF"/>
    <w:rsid w:val="009F0AE8"/>
    <w:rsid w:val="00A11AFE"/>
    <w:rsid w:val="00AC7D0E"/>
    <w:rsid w:val="00B17F8F"/>
    <w:rsid w:val="00B6158C"/>
    <w:rsid w:val="00BD419C"/>
    <w:rsid w:val="00C077F0"/>
    <w:rsid w:val="00D32A03"/>
    <w:rsid w:val="00D92034"/>
    <w:rsid w:val="00DC20C4"/>
    <w:rsid w:val="00E30335"/>
    <w:rsid w:val="00E61815"/>
    <w:rsid w:val="00E85115"/>
    <w:rsid w:val="00EC7A65"/>
    <w:rsid w:val="00EE7EBC"/>
    <w:rsid w:val="00F20B32"/>
    <w:rsid w:val="00F24A89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516"/>
    <w:rPr>
      <w:color w:val="808080"/>
    </w:rPr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AD901-A45A-459E-BB2A-5E510C68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C:\Users\user\Downloads\6 mero potvarkis (1).dotx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1102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2018-10-05T06:03:00Z</cp:lastPrinted>
  <dcterms:created xsi:type="dcterms:W3CDTF">2025-11-10T12:08:00Z</dcterms:created>
  <dcterms:modified xsi:type="dcterms:W3CDTF">2025-11-10T12:08:00Z</dcterms:modified>
</cp:coreProperties>
</file>