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0465F" w14:textId="77777777" w:rsidR="00316DC7" w:rsidRPr="00AB4574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AB4574">
        <w:rPr>
          <w:noProof/>
          <w:szCs w:val="24"/>
          <w:lang w:eastAsia="lt-LT"/>
        </w:rPr>
        <w:drawing>
          <wp:inline distT="0" distB="0" distL="0" distR="0" wp14:anchorId="0AA9A65C" wp14:editId="295FCAA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885C6" w14:textId="77777777" w:rsidR="00417F76" w:rsidRPr="003973E3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3973E3">
        <w:rPr>
          <w:b/>
          <w:caps/>
          <w:sz w:val="28"/>
          <w:lang w:eastAsia="ar-SA"/>
        </w:rPr>
        <w:t>Kretingos rajono savivaldybės MERAS</w:t>
      </w:r>
    </w:p>
    <w:p w14:paraId="1700DFEA" w14:textId="77777777" w:rsidR="00316DC5" w:rsidRPr="003973E3" w:rsidRDefault="00316DC5" w:rsidP="002876FA">
      <w:pPr>
        <w:rPr>
          <w:caps/>
          <w:szCs w:val="24"/>
        </w:rPr>
      </w:pPr>
    </w:p>
    <w:p w14:paraId="179AC577" w14:textId="77777777" w:rsidR="00417F76" w:rsidRPr="003973E3" w:rsidRDefault="001A03EE" w:rsidP="00417F76">
      <w:pPr>
        <w:jc w:val="center"/>
        <w:rPr>
          <w:b/>
        </w:rPr>
      </w:pPr>
      <w:r w:rsidRPr="003973E3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>
        <w:rPr>
          <w:b w:val="0"/>
        </w:rPr>
      </w:sdtEndPr>
      <w:sdtContent>
        <w:p w14:paraId="2FBA920C" w14:textId="5F093699" w:rsidR="008C337C" w:rsidRPr="008C337C" w:rsidRDefault="00FB0788" w:rsidP="008C337C">
          <w:pPr>
            <w:spacing w:before="20" w:after="20"/>
            <w:jc w:val="center"/>
            <w:rPr>
              <w:b/>
              <w:szCs w:val="24"/>
            </w:rPr>
          </w:pPr>
          <w:r w:rsidRPr="003973E3">
            <w:rPr>
              <w:b/>
              <w:szCs w:val="24"/>
            </w:rPr>
            <w:t xml:space="preserve">DĖL </w:t>
          </w:r>
          <w:r w:rsidR="00696EBE">
            <w:rPr>
              <w:b/>
              <w:szCs w:val="24"/>
            </w:rPr>
            <w:t>K</w:t>
          </w:r>
          <w:r w:rsidR="007E0847">
            <w:rPr>
              <w:b/>
              <w:szCs w:val="24"/>
            </w:rPr>
            <w:t>RETINGOS</w:t>
          </w:r>
          <w:r w:rsidR="00663D43">
            <w:rPr>
              <w:b/>
              <w:szCs w:val="24"/>
            </w:rPr>
            <w:t xml:space="preserve"> SENIŪNIJOS SOCIALINIŲ KLAUSIMŲ KOMISIJOS SUDARYMO</w:t>
          </w:r>
        </w:p>
      </w:sdtContent>
    </w:sdt>
    <w:p w14:paraId="748D285E" w14:textId="77777777" w:rsidR="008C337C" w:rsidRDefault="008C337C" w:rsidP="008C337C">
      <w:pPr>
        <w:tabs>
          <w:tab w:val="left" w:pos="1276"/>
        </w:tabs>
        <w:jc w:val="both"/>
        <w:rPr>
          <w:szCs w:val="24"/>
        </w:rPr>
      </w:pPr>
    </w:p>
    <w:p w14:paraId="4C5BE899" w14:textId="49BD6FE3" w:rsidR="008C337C" w:rsidRPr="008C337C" w:rsidRDefault="008C337C" w:rsidP="008C337C">
      <w:pPr>
        <w:tabs>
          <w:tab w:val="left" w:pos="1276"/>
        </w:tabs>
        <w:jc w:val="center"/>
        <w:rPr>
          <w:szCs w:val="24"/>
        </w:rPr>
      </w:pPr>
      <w:r w:rsidRPr="008C337C">
        <w:rPr>
          <w:szCs w:val="24"/>
        </w:rPr>
        <w:t>202</w:t>
      </w:r>
      <w:r w:rsidR="00696EBE">
        <w:rPr>
          <w:szCs w:val="24"/>
        </w:rPr>
        <w:t>5</w:t>
      </w:r>
      <w:r w:rsidRPr="008C337C">
        <w:rPr>
          <w:szCs w:val="24"/>
        </w:rPr>
        <w:t xml:space="preserve"> m. </w:t>
      </w:r>
      <w:r w:rsidR="007E0847">
        <w:rPr>
          <w:szCs w:val="24"/>
        </w:rPr>
        <w:t>spalio</w:t>
      </w:r>
      <w:r w:rsidRPr="008C337C">
        <w:rPr>
          <w:szCs w:val="24"/>
        </w:rPr>
        <w:t xml:space="preserve">        Nr.</w:t>
      </w:r>
    </w:p>
    <w:p w14:paraId="0AA2F3AB" w14:textId="23E81DA2" w:rsidR="008C337C" w:rsidRDefault="008C337C" w:rsidP="008C337C">
      <w:pPr>
        <w:tabs>
          <w:tab w:val="left" w:pos="1276"/>
        </w:tabs>
        <w:jc w:val="center"/>
        <w:rPr>
          <w:szCs w:val="24"/>
        </w:rPr>
      </w:pPr>
      <w:r w:rsidRPr="008C337C">
        <w:rPr>
          <w:szCs w:val="24"/>
        </w:rPr>
        <w:t>Kretinga</w:t>
      </w:r>
    </w:p>
    <w:p w14:paraId="1FBEEE78" w14:textId="77777777" w:rsidR="008C337C" w:rsidRDefault="008C337C" w:rsidP="008C337C">
      <w:pPr>
        <w:tabs>
          <w:tab w:val="left" w:pos="1276"/>
        </w:tabs>
        <w:jc w:val="both"/>
        <w:rPr>
          <w:szCs w:val="24"/>
        </w:rPr>
      </w:pPr>
    </w:p>
    <w:p w14:paraId="413A935E" w14:textId="72C2D1A8" w:rsidR="00E31EC8" w:rsidRPr="00AB4574" w:rsidRDefault="00D4707C" w:rsidP="00E31EC8">
      <w:pPr>
        <w:tabs>
          <w:tab w:val="left" w:pos="1276"/>
        </w:tabs>
        <w:ind w:firstLine="850"/>
        <w:jc w:val="both"/>
        <w:rPr>
          <w:szCs w:val="24"/>
        </w:rPr>
      </w:pPr>
      <w:r>
        <w:rPr>
          <w:szCs w:val="24"/>
        </w:rPr>
        <w:t>Vadovaudamasis Piniginės socialinės paramos teikimo nepasiturintiems Kretingos rajono savivaldybės gyventojams tvarkos aprašo, patvirtinto Kretingos rajono savivaldybės tarybos 2015 m. vasario 27 d. sprendim</w:t>
      </w:r>
      <w:r w:rsidR="00071407">
        <w:rPr>
          <w:szCs w:val="24"/>
        </w:rPr>
        <w:t>u</w:t>
      </w:r>
      <w:r>
        <w:rPr>
          <w:szCs w:val="24"/>
        </w:rPr>
        <w:t xml:space="preserve"> Nr. T2-36 „Dėl Piniginės socialinės paramos teikimo nepasiturintiems Kretingos rajono savivaldybės gyventojams tvarkos aprašo patvirtinimo“</w:t>
      </w:r>
      <w:r w:rsidR="000714FC">
        <w:t>,</w:t>
      </w:r>
      <w:r>
        <w:rPr>
          <w:szCs w:val="24"/>
        </w:rPr>
        <w:t xml:space="preserve"> 84 punktu, a</w:t>
      </w:r>
      <w:r w:rsidR="00E31EC8" w:rsidRPr="00AB4574">
        <w:rPr>
          <w:szCs w:val="24"/>
        </w:rPr>
        <w:t xml:space="preserve">tsižvelgdamas į </w:t>
      </w:r>
      <w:r w:rsidR="00CB667E">
        <w:rPr>
          <w:szCs w:val="24"/>
        </w:rPr>
        <w:t>K</w:t>
      </w:r>
      <w:r w:rsidR="007E0847">
        <w:rPr>
          <w:szCs w:val="24"/>
        </w:rPr>
        <w:t>retingos</w:t>
      </w:r>
      <w:r w:rsidR="00E31EC8" w:rsidRPr="00AB4574">
        <w:rPr>
          <w:szCs w:val="24"/>
        </w:rPr>
        <w:t xml:space="preserve"> seniūnijos 202</w:t>
      </w:r>
      <w:r w:rsidR="00696EBE">
        <w:rPr>
          <w:szCs w:val="24"/>
        </w:rPr>
        <w:t>5</w:t>
      </w:r>
      <w:r w:rsidR="00E31EC8" w:rsidRPr="00AB4574">
        <w:rPr>
          <w:szCs w:val="24"/>
        </w:rPr>
        <w:t xml:space="preserve"> m. </w:t>
      </w:r>
      <w:r w:rsidR="007E0847">
        <w:rPr>
          <w:szCs w:val="24"/>
        </w:rPr>
        <w:t>spalio 16</w:t>
      </w:r>
      <w:r w:rsidR="00E31EC8" w:rsidRPr="00AB4574">
        <w:rPr>
          <w:szCs w:val="24"/>
        </w:rPr>
        <w:t xml:space="preserve"> d. raštą Nr. </w:t>
      </w:r>
      <w:r w:rsidR="00696EBE">
        <w:rPr>
          <w:szCs w:val="24"/>
        </w:rPr>
        <w:t>K</w:t>
      </w:r>
      <w:r w:rsidR="007E0847">
        <w:rPr>
          <w:szCs w:val="24"/>
        </w:rPr>
        <w:t>R15-207</w:t>
      </w:r>
      <w:r w:rsidR="001359BE">
        <w:rPr>
          <w:szCs w:val="24"/>
        </w:rPr>
        <w:t>:</w:t>
      </w:r>
    </w:p>
    <w:p w14:paraId="77B2A773" w14:textId="3D4C067B" w:rsidR="00CF0FB2" w:rsidRPr="00CF0FB2" w:rsidRDefault="00EF7223" w:rsidP="00CF0FB2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1. </w:t>
      </w:r>
      <w:r w:rsidR="00602AA2">
        <w:t>S u d a r a u</w:t>
      </w:r>
      <w:r w:rsidR="009B3471">
        <w:rPr>
          <w:color w:val="000000" w:themeColor="text1"/>
          <w:szCs w:val="24"/>
        </w:rPr>
        <w:t xml:space="preserve"> </w:t>
      </w:r>
      <w:r w:rsidR="00CF0FB2">
        <w:rPr>
          <w:color w:val="000000" w:themeColor="text1"/>
          <w:szCs w:val="24"/>
        </w:rPr>
        <w:t xml:space="preserve">šios sudėties </w:t>
      </w:r>
      <w:r w:rsidR="005E0367">
        <w:rPr>
          <w:color w:val="000000" w:themeColor="text1"/>
          <w:szCs w:val="24"/>
        </w:rPr>
        <w:t>K</w:t>
      </w:r>
      <w:r w:rsidR="007E0847">
        <w:rPr>
          <w:color w:val="000000" w:themeColor="text1"/>
          <w:szCs w:val="24"/>
        </w:rPr>
        <w:t>retingos</w:t>
      </w:r>
      <w:r w:rsidR="00CF0FB2">
        <w:rPr>
          <w:color w:val="000000" w:themeColor="text1"/>
          <w:szCs w:val="24"/>
        </w:rPr>
        <w:t xml:space="preserve"> seniūnijos socialinių klausimų komisiją:</w:t>
      </w:r>
    </w:p>
    <w:p w14:paraId="6CB123D7" w14:textId="4D4E0629" w:rsidR="003124F6" w:rsidRPr="00AB4574" w:rsidRDefault="000A39DD" w:rsidP="003124F6">
      <w:pPr>
        <w:tabs>
          <w:tab w:val="left" w:pos="1134"/>
        </w:tabs>
        <w:ind w:left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Lina Rimkuvienė</w:t>
      </w:r>
      <w:r w:rsidR="003124F6" w:rsidRPr="00AB4574">
        <w:rPr>
          <w:color w:val="000000" w:themeColor="text1"/>
          <w:szCs w:val="24"/>
        </w:rPr>
        <w:t xml:space="preserve"> – </w:t>
      </w:r>
      <w:r w:rsidR="005E0367">
        <w:rPr>
          <w:color w:val="000000" w:themeColor="text1"/>
          <w:szCs w:val="24"/>
        </w:rPr>
        <w:t>K</w:t>
      </w:r>
      <w:r>
        <w:rPr>
          <w:color w:val="000000" w:themeColor="text1"/>
          <w:szCs w:val="24"/>
        </w:rPr>
        <w:t>retingos</w:t>
      </w:r>
      <w:r w:rsidR="003124F6" w:rsidRPr="00AB4574">
        <w:rPr>
          <w:color w:val="000000" w:themeColor="text1"/>
          <w:szCs w:val="24"/>
        </w:rPr>
        <w:t xml:space="preserve"> seniūnijos seniūn</w:t>
      </w:r>
      <w:r w:rsidR="005E0367">
        <w:rPr>
          <w:color w:val="000000" w:themeColor="text1"/>
          <w:szCs w:val="24"/>
        </w:rPr>
        <w:t>ė</w:t>
      </w:r>
      <w:r w:rsidR="003124F6" w:rsidRPr="00AB4574">
        <w:rPr>
          <w:color w:val="000000" w:themeColor="text1"/>
          <w:szCs w:val="24"/>
        </w:rPr>
        <w:t>, komisijos pirminink</w:t>
      </w:r>
      <w:r w:rsidR="005E0367">
        <w:rPr>
          <w:color w:val="000000" w:themeColor="text1"/>
          <w:szCs w:val="24"/>
        </w:rPr>
        <w:t>ė</w:t>
      </w:r>
      <w:r w:rsidR="003124F6" w:rsidRPr="00AB4574">
        <w:rPr>
          <w:color w:val="000000" w:themeColor="text1"/>
          <w:szCs w:val="24"/>
        </w:rPr>
        <w:t>;</w:t>
      </w:r>
    </w:p>
    <w:p w14:paraId="2A0C1B7C" w14:textId="596A7768" w:rsidR="003124F6" w:rsidRDefault="000A39DD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Rasytė </w:t>
      </w:r>
      <w:proofErr w:type="spellStart"/>
      <w:r>
        <w:rPr>
          <w:color w:val="000000" w:themeColor="text1"/>
          <w:szCs w:val="24"/>
        </w:rPr>
        <w:t>Vaičienė</w:t>
      </w:r>
      <w:proofErr w:type="spellEnd"/>
      <w:r w:rsidR="003124F6" w:rsidRPr="00AB4574">
        <w:rPr>
          <w:color w:val="000000" w:themeColor="text1"/>
          <w:szCs w:val="24"/>
        </w:rPr>
        <w:t xml:space="preserve"> – </w:t>
      </w:r>
      <w:r w:rsidR="005E0367">
        <w:rPr>
          <w:color w:val="000000" w:themeColor="text1"/>
          <w:szCs w:val="24"/>
        </w:rPr>
        <w:t>K</w:t>
      </w:r>
      <w:r>
        <w:rPr>
          <w:color w:val="000000" w:themeColor="text1"/>
          <w:szCs w:val="24"/>
        </w:rPr>
        <w:t>retingos</w:t>
      </w:r>
      <w:r w:rsidR="001359BE">
        <w:rPr>
          <w:color w:val="000000" w:themeColor="text1"/>
          <w:szCs w:val="24"/>
        </w:rPr>
        <w:t xml:space="preserve"> </w:t>
      </w:r>
      <w:r w:rsidR="005E0367">
        <w:rPr>
          <w:color w:val="000000" w:themeColor="text1"/>
          <w:szCs w:val="24"/>
        </w:rPr>
        <w:t>seniūnijos</w:t>
      </w:r>
      <w:r w:rsidR="00A715DD" w:rsidRPr="00AB4574">
        <w:rPr>
          <w:color w:val="000000" w:themeColor="text1"/>
          <w:szCs w:val="24"/>
        </w:rPr>
        <w:t xml:space="preserve"> </w:t>
      </w:r>
      <w:r w:rsidR="005E0367">
        <w:rPr>
          <w:color w:val="000000" w:themeColor="text1"/>
          <w:szCs w:val="24"/>
        </w:rPr>
        <w:t>specialistė</w:t>
      </w:r>
      <w:r w:rsidR="00A715DD" w:rsidRPr="00AB4574">
        <w:rPr>
          <w:color w:val="000000" w:themeColor="text1"/>
          <w:szCs w:val="24"/>
        </w:rPr>
        <w:t>, komisijos pirmininko pavaduotoja</w:t>
      </w:r>
      <w:r w:rsidR="00EF7223">
        <w:rPr>
          <w:color w:val="000000" w:themeColor="text1"/>
          <w:szCs w:val="24"/>
        </w:rPr>
        <w:t>.</w:t>
      </w:r>
    </w:p>
    <w:p w14:paraId="2FA02F6B" w14:textId="0FF3DE25" w:rsidR="00670B25" w:rsidRDefault="00670B25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2. </w:t>
      </w:r>
      <w:r w:rsidRPr="00670B25">
        <w:rPr>
          <w:color w:val="000000" w:themeColor="text1"/>
          <w:spacing w:val="30"/>
          <w:szCs w:val="24"/>
        </w:rPr>
        <w:t>Kviečiu</w:t>
      </w:r>
      <w:r>
        <w:rPr>
          <w:color w:val="000000" w:themeColor="text1"/>
          <w:spacing w:val="30"/>
          <w:szCs w:val="24"/>
        </w:rPr>
        <w:t xml:space="preserve"> </w:t>
      </w:r>
      <w:r w:rsidRPr="00670B25">
        <w:rPr>
          <w:color w:val="000000" w:themeColor="text1"/>
          <w:szCs w:val="24"/>
        </w:rPr>
        <w:t>komisijos</w:t>
      </w:r>
      <w:r>
        <w:rPr>
          <w:color w:val="000000" w:themeColor="text1"/>
          <w:szCs w:val="24"/>
        </w:rPr>
        <w:t xml:space="preserve"> darbe nario teisėmis </w:t>
      </w:r>
      <w:r w:rsidR="0080688F">
        <w:rPr>
          <w:color w:val="000000" w:themeColor="text1"/>
          <w:szCs w:val="24"/>
        </w:rPr>
        <w:t>dalyvauti:</w:t>
      </w:r>
    </w:p>
    <w:p w14:paraId="3005445D" w14:textId="358A9495" w:rsidR="006D3799" w:rsidRDefault="0030399F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Gražiną </w:t>
      </w:r>
      <w:proofErr w:type="spellStart"/>
      <w:r>
        <w:rPr>
          <w:color w:val="000000" w:themeColor="text1"/>
          <w:szCs w:val="24"/>
        </w:rPr>
        <w:t>Katkuvienę</w:t>
      </w:r>
      <w:proofErr w:type="spellEnd"/>
      <w:r w:rsidR="005F7606">
        <w:rPr>
          <w:color w:val="000000" w:themeColor="text1"/>
          <w:szCs w:val="24"/>
        </w:rPr>
        <w:t xml:space="preserve"> – </w:t>
      </w:r>
      <w:r>
        <w:rPr>
          <w:color w:val="000000" w:themeColor="text1"/>
          <w:szCs w:val="24"/>
        </w:rPr>
        <w:t>Rūdaičių</w:t>
      </w:r>
      <w:r w:rsidR="005F7606">
        <w:rPr>
          <w:color w:val="000000" w:themeColor="text1"/>
          <w:szCs w:val="24"/>
        </w:rPr>
        <w:t xml:space="preserve"> </w:t>
      </w:r>
      <w:proofErr w:type="spellStart"/>
      <w:r w:rsidR="005F7606">
        <w:rPr>
          <w:color w:val="000000" w:themeColor="text1"/>
          <w:szCs w:val="24"/>
        </w:rPr>
        <w:t>seniūn</w:t>
      </w:r>
      <w:r>
        <w:rPr>
          <w:color w:val="000000" w:themeColor="text1"/>
          <w:szCs w:val="24"/>
        </w:rPr>
        <w:t>aitijos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seniūnaitę</w:t>
      </w:r>
      <w:proofErr w:type="spellEnd"/>
      <w:r w:rsidR="005F7606">
        <w:rPr>
          <w:color w:val="000000" w:themeColor="text1"/>
          <w:szCs w:val="24"/>
        </w:rPr>
        <w:t>;</w:t>
      </w:r>
    </w:p>
    <w:p w14:paraId="7610B4EA" w14:textId="3D18E0CB" w:rsidR="005F7606" w:rsidRDefault="0030399F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Ingridą Rinkevičienę</w:t>
      </w:r>
      <w:r w:rsidR="005F7606">
        <w:rPr>
          <w:color w:val="000000" w:themeColor="text1"/>
          <w:szCs w:val="24"/>
        </w:rPr>
        <w:t xml:space="preserve"> – </w:t>
      </w:r>
      <w:proofErr w:type="spellStart"/>
      <w:r>
        <w:rPr>
          <w:color w:val="000000" w:themeColor="text1"/>
          <w:szCs w:val="24"/>
        </w:rPr>
        <w:t>Kurmaičių</w:t>
      </w:r>
      <w:proofErr w:type="spellEnd"/>
      <w:r w:rsidR="00F55D54">
        <w:rPr>
          <w:color w:val="000000" w:themeColor="text1"/>
          <w:szCs w:val="24"/>
        </w:rPr>
        <w:t xml:space="preserve"> bendruomenės</w:t>
      </w:r>
      <w:r w:rsidR="005F7606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„</w:t>
      </w:r>
      <w:proofErr w:type="spellStart"/>
      <w:r>
        <w:rPr>
          <w:color w:val="000000" w:themeColor="text1"/>
          <w:szCs w:val="24"/>
        </w:rPr>
        <w:t>Kurmaičiai</w:t>
      </w:r>
      <w:proofErr w:type="spellEnd"/>
      <w:r>
        <w:rPr>
          <w:color w:val="000000" w:themeColor="text1"/>
          <w:szCs w:val="24"/>
        </w:rPr>
        <w:t xml:space="preserve">“ </w:t>
      </w:r>
      <w:r w:rsidR="005F7606">
        <w:rPr>
          <w:color w:val="000000" w:themeColor="text1"/>
          <w:szCs w:val="24"/>
        </w:rPr>
        <w:t>pirmininkę;</w:t>
      </w:r>
    </w:p>
    <w:p w14:paraId="39A7635B" w14:textId="3245EB79" w:rsidR="005F7606" w:rsidRDefault="00C52AD8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Liną </w:t>
      </w:r>
      <w:proofErr w:type="spellStart"/>
      <w:r>
        <w:rPr>
          <w:color w:val="000000" w:themeColor="text1"/>
          <w:szCs w:val="24"/>
        </w:rPr>
        <w:t>Toleikienę</w:t>
      </w:r>
      <w:proofErr w:type="spellEnd"/>
      <w:r w:rsidR="00F55D54">
        <w:rPr>
          <w:color w:val="000000" w:themeColor="text1"/>
          <w:szCs w:val="24"/>
        </w:rPr>
        <w:t xml:space="preserve"> </w:t>
      </w:r>
      <w:r w:rsidR="005F7606">
        <w:rPr>
          <w:color w:val="000000" w:themeColor="text1"/>
          <w:szCs w:val="24"/>
        </w:rPr>
        <w:t xml:space="preserve">– </w:t>
      </w:r>
      <w:proofErr w:type="spellStart"/>
      <w:r>
        <w:rPr>
          <w:color w:val="000000" w:themeColor="text1"/>
          <w:szCs w:val="24"/>
        </w:rPr>
        <w:t>Padvarių</w:t>
      </w:r>
      <w:proofErr w:type="spellEnd"/>
      <w:r w:rsidR="005F7606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I-</w:t>
      </w:r>
      <w:proofErr w:type="spellStart"/>
      <w:r>
        <w:rPr>
          <w:color w:val="000000" w:themeColor="text1"/>
          <w:szCs w:val="24"/>
        </w:rPr>
        <w:t>osios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seniūnaitijos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seniūnaitę</w:t>
      </w:r>
      <w:proofErr w:type="spellEnd"/>
      <w:r w:rsidR="00F55D54">
        <w:rPr>
          <w:color w:val="000000" w:themeColor="text1"/>
          <w:szCs w:val="24"/>
        </w:rPr>
        <w:t>.</w:t>
      </w:r>
    </w:p>
    <w:p w14:paraId="0E3163F9" w14:textId="0298490A" w:rsidR="00D33140" w:rsidRDefault="00D33140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3. </w:t>
      </w:r>
      <w:r w:rsidRPr="00D33140">
        <w:rPr>
          <w:color w:val="000000" w:themeColor="text1"/>
          <w:spacing w:val="28"/>
          <w:szCs w:val="24"/>
        </w:rPr>
        <w:t>Skiriu</w:t>
      </w:r>
      <w:r>
        <w:rPr>
          <w:color w:val="000000" w:themeColor="text1"/>
          <w:szCs w:val="24"/>
        </w:rPr>
        <w:t xml:space="preserve"> Audrą </w:t>
      </w:r>
      <w:proofErr w:type="spellStart"/>
      <w:r>
        <w:rPr>
          <w:color w:val="000000" w:themeColor="text1"/>
          <w:szCs w:val="24"/>
        </w:rPr>
        <w:t>Viskontienę</w:t>
      </w:r>
      <w:proofErr w:type="spellEnd"/>
      <w:r w:rsidR="004F12D5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Kretingos seniūnijos specialistę, komisijos sekretore.</w:t>
      </w:r>
    </w:p>
    <w:p w14:paraId="4A4FEF79" w14:textId="3E7D883D" w:rsidR="005F7606" w:rsidRDefault="00D33140" w:rsidP="00C66828">
      <w:pPr>
        <w:tabs>
          <w:tab w:val="left" w:pos="1134"/>
        </w:tabs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</w:t>
      </w:r>
      <w:r w:rsidR="005F7606">
        <w:rPr>
          <w:color w:val="000000" w:themeColor="text1"/>
          <w:szCs w:val="24"/>
        </w:rPr>
        <w:t xml:space="preserve">. </w:t>
      </w:r>
      <w:r w:rsidR="005F7606" w:rsidRPr="0067752F">
        <w:rPr>
          <w:color w:val="000000" w:themeColor="text1"/>
          <w:spacing w:val="30"/>
          <w:szCs w:val="24"/>
        </w:rPr>
        <w:t>Pripažįstu</w:t>
      </w:r>
      <w:r w:rsidR="005F7606">
        <w:rPr>
          <w:color w:val="000000" w:themeColor="text1"/>
          <w:szCs w:val="24"/>
        </w:rPr>
        <w:t xml:space="preserve"> netekusiu galios Kretingos rajono savivaldybės </w:t>
      </w:r>
      <w:r w:rsidR="00105941">
        <w:rPr>
          <w:color w:val="000000" w:themeColor="text1"/>
          <w:szCs w:val="24"/>
        </w:rPr>
        <w:t>mero</w:t>
      </w:r>
      <w:r w:rsidR="005F7606">
        <w:rPr>
          <w:color w:val="000000" w:themeColor="text1"/>
          <w:szCs w:val="24"/>
        </w:rPr>
        <w:t xml:space="preserve"> 20</w:t>
      </w:r>
      <w:r w:rsidR="00105941">
        <w:rPr>
          <w:color w:val="000000" w:themeColor="text1"/>
          <w:szCs w:val="24"/>
        </w:rPr>
        <w:t>23</w:t>
      </w:r>
      <w:r w:rsidR="005F7606">
        <w:rPr>
          <w:color w:val="000000" w:themeColor="text1"/>
          <w:szCs w:val="24"/>
        </w:rPr>
        <w:t xml:space="preserve"> m. </w:t>
      </w:r>
      <w:r w:rsidR="000D3EE7">
        <w:rPr>
          <w:color w:val="000000" w:themeColor="text1"/>
          <w:szCs w:val="24"/>
        </w:rPr>
        <w:t>l</w:t>
      </w:r>
      <w:r w:rsidR="00105941">
        <w:rPr>
          <w:color w:val="000000" w:themeColor="text1"/>
          <w:szCs w:val="24"/>
        </w:rPr>
        <w:t>apkričio</w:t>
      </w:r>
      <w:r w:rsidR="005F7606">
        <w:rPr>
          <w:color w:val="000000" w:themeColor="text1"/>
          <w:szCs w:val="24"/>
        </w:rPr>
        <w:t xml:space="preserve"> </w:t>
      </w:r>
      <w:r w:rsidR="00105941">
        <w:rPr>
          <w:color w:val="000000" w:themeColor="text1"/>
          <w:szCs w:val="24"/>
        </w:rPr>
        <w:t>17</w:t>
      </w:r>
      <w:r w:rsidR="005F7606">
        <w:rPr>
          <w:color w:val="000000" w:themeColor="text1"/>
          <w:szCs w:val="24"/>
        </w:rPr>
        <w:t xml:space="preserve"> d. </w:t>
      </w:r>
      <w:r w:rsidR="00105941">
        <w:rPr>
          <w:color w:val="000000" w:themeColor="text1"/>
          <w:szCs w:val="24"/>
        </w:rPr>
        <w:t>potvark</w:t>
      </w:r>
      <w:r w:rsidR="00F31861">
        <w:rPr>
          <w:color w:val="000000" w:themeColor="text1"/>
          <w:szCs w:val="24"/>
        </w:rPr>
        <w:t>į</w:t>
      </w:r>
      <w:bookmarkStart w:id="0" w:name="_GoBack"/>
      <w:bookmarkEnd w:id="0"/>
      <w:r w:rsidR="005F7606">
        <w:rPr>
          <w:color w:val="000000" w:themeColor="text1"/>
          <w:szCs w:val="24"/>
        </w:rPr>
        <w:t xml:space="preserve"> Nr. </w:t>
      </w:r>
      <w:r w:rsidR="00105941">
        <w:rPr>
          <w:color w:val="000000" w:themeColor="text1"/>
          <w:szCs w:val="24"/>
        </w:rPr>
        <w:t>V3</w:t>
      </w:r>
      <w:r w:rsidR="005F7606">
        <w:rPr>
          <w:color w:val="000000" w:themeColor="text1"/>
          <w:szCs w:val="24"/>
        </w:rPr>
        <w:t>-</w:t>
      </w:r>
      <w:r w:rsidR="00105941">
        <w:rPr>
          <w:color w:val="000000" w:themeColor="text1"/>
          <w:szCs w:val="24"/>
        </w:rPr>
        <w:t>512</w:t>
      </w:r>
      <w:r w:rsidR="005F7606">
        <w:rPr>
          <w:color w:val="000000" w:themeColor="text1"/>
          <w:szCs w:val="24"/>
        </w:rPr>
        <w:t xml:space="preserve"> „Dėl </w:t>
      </w:r>
      <w:r w:rsidR="00105941">
        <w:rPr>
          <w:color w:val="000000" w:themeColor="text1"/>
          <w:szCs w:val="24"/>
        </w:rPr>
        <w:t>Kretingos</w:t>
      </w:r>
      <w:r w:rsidR="005F7606">
        <w:rPr>
          <w:color w:val="000000" w:themeColor="text1"/>
          <w:szCs w:val="24"/>
        </w:rPr>
        <w:t xml:space="preserve"> seniūnijos socialinių klausim</w:t>
      </w:r>
      <w:r w:rsidR="00A10E3D">
        <w:rPr>
          <w:color w:val="000000" w:themeColor="text1"/>
          <w:szCs w:val="24"/>
        </w:rPr>
        <w:t>ų</w:t>
      </w:r>
      <w:r w:rsidR="005F7606">
        <w:rPr>
          <w:color w:val="000000" w:themeColor="text1"/>
          <w:szCs w:val="24"/>
        </w:rPr>
        <w:t xml:space="preserve"> komisijos sudarymo“</w:t>
      </w:r>
      <w:r w:rsidR="00A10E3D">
        <w:rPr>
          <w:color w:val="000000" w:themeColor="text1"/>
          <w:szCs w:val="24"/>
        </w:rPr>
        <w:t>.</w:t>
      </w:r>
    </w:p>
    <w:p w14:paraId="16F3FE14" w14:textId="77777777" w:rsidR="00CF51D7" w:rsidRPr="00CF51D7" w:rsidRDefault="00CF51D7" w:rsidP="00EF7223">
      <w:pPr>
        <w:tabs>
          <w:tab w:val="left" w:pos="1134"/>
        </w:tabs>
        <w:jc w:val="both"/>
        <w:rPr>
          <w:szCs w:val="24"/>
        </w:rPr>
      </w:pPr>
    </w:p>
    <w:p w14:paraId="4450016A" w14:textId="73E49525" w:rsidR="00417F76" w:rsidRPr="003973E3" w:rsidRDefault="00417F76" w:rsidP="00BA42A5">
      <w:pPr>
        <w:tabs>
          <w:tab w:val="left" w:pos="6096"/>
          <w:tab w:val="right" w:pos="7655"/>
        </w:tabs>
        <w:jc w:val="both"/>
        <w:rPr>
          <w:szCs w:val="24"/>
        </w:rPr>
      </w:pPr>
      <w:r w:rsidRPr="003973E3">
        <w:t xml:space="preserve">Savivaldybės </w:t>
      </w:r>
      <w:r w:rsidR="00BA42A5" w:rsidRPr="003973E3">
        <w:t>meras</w:t>
      </w:r>
      <w:r w:rsidR="007D4E90" w:rsidRPr="003973E3">
        <w:tab/>
      </w:r>
      <w:r w:rsidR="009B25F1" w:rsidRPr="003973E3">
        <w:t xml:space="preserve">            </w:t>
      </w:r>
      <w:r w:rsidR="00BA42A5" w:rsidRPr="003973E3">
        <w:t xml:space="preserve">               </w:t>
      </w:r>
      <w:r w:rsidR="009B25F1" w:rsidRPr="003973E3">
        <w:t xml:space="preserve"> </w:t>
      </w:r>
      <w:r w:rsidR="00BA42A5" w:rsidRPr="003973E3">
        <w:t xml:space="preserve">    Antanas Kalnius</w:t>
      </w:r>
    </w:p>
    <w:p w14:paraId="48A79ABB" w14:textId="5961D0CF" w:rsidR="00417F76" w:rsidRDefault="00417F76" w:rsidP="00417F76">
      <w:pPr>
        <w:jc w:val="both"/>
        <w:rPr>
          <w:szCs w:val="24"/>
        </w:rPr>
      </w:pPr>
    </w:p>
    <w:p w14:paraId="18948598" w14:textId="14D5DD61" w:rsidR="00982F2B" w:rsidRDefault="00982F2B" w:rsidP="00417F76">
      <w:pPr>
        <w:jc w:val="both"/>
        <w:rPr>
          <w:szCs w:val="24"/>
        </w:rPr>
      </w:pPr>
    </w:p>
    <w:p w14:paraId="6B9A9ED0" w14:textId="25CB83D4" w:rsidR="00982F2B" w:rsidRDefault="00982F2B" w:rsidP="00417F76">
      <w:pPr>
        <w:jc w:val="both"/>
        <w:rPr>
          <w:szCs w:val="24"/>
        </w:rPr>
      </w:pPr>
    </w:p>
    <w:p w14:paraId="0B8D3602" w14:textId="435DA3F9" w:rsidR="00982F2B" w:rsidRDefault="00982F2B" w:rsidP="00417F76">
      <w:pPr>
        <w:jc w:val="both"/>
        <w:rPr>
          <w:szCs w:val="24"/>
        </w:rPr>
      </w:pPr>
    </w:p>
    <w:p w14:paraId="7A68589A" w14:textId="101C0149" w:rsidR="00982F2B" w:rsidRDefault="00982F2B" w:rsidP="00417F76">
      <w:pPr>
        <w:jc w:val="both"/>
        <w:rPr>
          <w:szCs w:val="24"/>
        </w:rPr>
      </w:pPr>
    </w:p>
    <w:p w14:paraId="1D6A1262" w14:textId="094FEA4F" w:rsidR="00982F2B" w:rsidRDefault="00982F2B" w:rsidP="00417F76">
      <w:pPr>
        <w:jc w:val="both"/>
        <w:rPr>
          <w:szCs w:val="24"/>
        </w:rPr>
      </w:pPr>
    </w:p>
    <w:p w14:paraId="59DC8EB9" w14:textId="7D5C279E" w:rsidR="00982F2B" w:rsidRDefault="00982F2B" w:rsidP="00417F76">
      <w:pPr>
        <w:jc w:val="both"/>
        <w:rPr>
          <w:szCs w:val="24"/>
        </w:rPr>
      </w:pPr>
    </w:p>
    <w:p w14:paraId="5368E57D" w14:textId="7A38C772" w:rsidR="00982F2B" w:rsidRDefault="00982F2B" w:rsidP="00417F76">
      <w:pPr>
        <w:jc w:val="both"/>
        <w:rPr>
          <w:szCs w:val="24"/>
        </w:rPr>
      </w:pPr>
    </w:p>
    <w:p w14:paraId="6F4854DA" w14:textId="46C0D2E0" w:rsidR="00982F2B" w:rsidRDefault="00982F2B" w:rsidP="00417F76">
      <w:pPr>
        <w:jc w:val="both"/>
        <w:rPr>
          <w:szCs w:val="24"/>
        </w:rPr>
      </w:pPr>
    </w:p>
    <w:p w14:paraId="6E66A5B4" w14:textId="72EFCB6C" w:rsidR="00FB0714" w:rsidRDefault="00FB0714" w:rsidP="00417F76">
      <w:pPr>
        <w:jc w:val="both"/>
        <w:rPr>
          <w:szCs w:val="24"/>
        </w:rPr>
      </w:pPr>
    </w:p>
    <w:p w14:paraId="745BD0C3" w14:textId="0164C3A7" w:rsidR="00FB0714" w:rsidRDefault="00FB0714" w:rsidP="00417F76">
      <w:pPr>
        <w:jc w:val="both"/>
        <w:rPr>
          <w:szCs w:val="24"/>
        </w:rPr>
      </w:pPr>
    </w:p>
    <w:p w14:paraId="5316A79B" w14:textId="2FB25454" w:rsidR="00FB0714" w:rsidRDefault="00FB0714" w:rsidP="00417F76">
      <w:pPr>
        <w:jc w:val="both"/>
        <w:rPr>
          <w:szCs w:val="24"/>
        </w:rPr>
      </w:pPr>
    </w:p>
    <w:p w14:paraId="6759DA81" w14:textId="7D206558" w:rsidR="000D3EE7" w:rsidRDefault="000D3EE7" w:rsidP="00417F76">
      <w:pPr>
        <w:jc w:val="both"/>
        <w:rPr>
          <w:szCs w:val="24"/>
        </w:rPr>
      </w:pPr>
    </w:p>
    <w:p w14:paraId="5EDCE30B" w14:textId="5AFF036C" w:rsidR="000D3EE7" w:rsidRDefault="000D3EE7" w:rsidP="00417F76">
      <w:pPr>
        <w:jc w:val="both"/>
        <w:rPr>
          <w:szCs w:val="24"/>
        </w:rPr>
      </w:pPr>
    </w:p>
    <w:p w14:paraId="6B579981" w14:textId="77777777" w:rsidR="005F710A" w:rsidRDefault="005F710A" w:rsidP="00417F76">
      <w:pPr>
        <w:jc w:val="both"/>
        <w:rPr>
          <w:szCs w:val="24"/>
        </w:rPr>
      </w:pPr>
    </w:p>
    <w:p w14:paraId="04332BB1" w14:textId="3A1FD688" w:rsidR="000D3EE7" w:rsidRDefault="000D3EE7" w:rsidP="00417F76">
      <w:pPr>
        <w:jc w:val="both"/>
        <w:rPr>
          <w:szCs w:val="24"/>
        </w:rPr>
      </w:pPr>
    </w:p>
    <w:p w14:paraId="7275DFD8" w14:textId="2F194367" w:rsidR="000D3EE7" w:rsidRDefault="000D3EE7" w:rsidP="00417F76">
      <w:pPr>
        <w:jc w:val="both"/>
        <w:rPr>
          <w:szCs w:val="24"/>
        </w:rPr>
      </w:pPr>
    </w:p>
    <w:p w14:paraId="64DEAC79" w14:textId="3B379C89" w:rsidR="00FB0714" w:rsidRDefault="00FB0714" w:rsidP="00417F76">
      <w:pPr>
        <w:jc w:val="both"/>
        <w:rPr>
          <w:szCs w:val="24"/>
        </w:rPr>
      </w:pPr>
    </w:p>
    <w:p w14:paraId="36334EF9" w14:textId="696972A8" w:rsidR="00FB0714" w:rsidRDefault="00FB0714" w:rsidP="00417F76">
      <w:pPr>
        <w:jc w:val="both"/>
        <w:rPr>
          <w:szCs w:val="24"/>
        </w:rPr>
      </w:pPr>
    </w:p>
    <w:p w14:paraId="030A37B7" w14:textId="3A0814E3" w:rsidR="00FB0714" w:rsidRDefault="00FB0714" w:rsidP="00417F76">
      <w:pPr>
        <w:jc w:val="both"/>
        <w:rPr>
          <w:szCs w:val="24"/>
        </w:rPr>
      </w:pPr>
    </w:p>
    <w:p w14:paraId="63162527" w14:textId="639C2E18" w:rsidR="00FB0714" w:rsidRDefault="00FB0714" w:rsidP="00417F76">
      <w:pPr>
        <w:jc w:val="both"/>
        <w:rPr>
          <w:szCs w:val="24"/>
        </w:rPr>
      </w:pPr>
    </w:p>
    <w:p w14:paraId="2FB5DDE9" w14:textId="6F0F1280" w:rsidR="00982F2B" w:rsidRDefault="00982F2B" w:rsidP="00417F76">
      <w:pPr>
        <w:jc w:val="both"/>
        <w:rPr>
          <w:szCs w:val="24"/>
        </w:rPr>
      </w:pPr>
    </w:p>
    <w:p w14:paraId="48FF7148" w14:textId="242AD3CC" w:rsidR="00AA3BE4" w:rsidRPr="003973E3" w:rsidRDefault="00F31861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80455E" w:rsidRPr="003973E3">
            <w:t xml:space="preserve">Margarita </w:t>
          </w:r>
          <w:proofErr w:type="spellStart"/>
          <w:r w:rsidR="0080455E" w:rsidRPr="003973E3">
            <w:t>Lipskienė</w:t>
          </w:r>
          <w:proofErr w:type="spellEnd"/>
        </w:sdtContent>
      </w:sdt>
    </w:p>
    <w:sectPr w:rsidR="00AA3BE4" w:rsidRPr="003973E3" w:rsidSect="00A314C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97628" w14:textId="77777777" w:rsidR="00151FCC" w:rsidRDefault="00151FCC" w:rsidP="00494D76">
      <w:r>
        <w:separator/>
      </w:r>
    </w:p>
  </w:endnote>
  <w:endnote w:type="continuationSeparator" w:id="0">
    <w:p w14:paraId="2C60C26E" w14:textId="77777777" w:rsidR="00151FCC" w:rsidRDefault="00151FCC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DA64D" w14:textId="77777777" w:rsidR="00151FCC" w:rsidRDefault="00151FCC" w:rsidP="00494D76">
      <w:r>
        <w:separator/>
      </w:r>
    </w:p>
  </w:footnote>
  <w:footnote w:type="continuationSeparator" w:id="0">
    <w:p w14:paraId="0420B0B9" w14:textId="77777777" w:rsidR="00151FCC" w:rsidRDefault="00151FCC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62781"/>
    <w:multiLevelType w:val="hybridMultilevel"/>
    <w:tmpl w:val="A5AC3E82"/>
    <w:lvl w:ilvl="0" w:tplc="4AEA4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7">
    <w:nsid w:val="7F261F64"/>
    <w:multiLevelType w:val="multilevel"/>
    <w:tmpl w:val="C1CC534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3904"/>
    <w:rsid w:val="00003A70"/>
    <w:rsid w:val="000071DB"/>
    <w:rsid w:val="0001394A"/>
    <w:rsid w:val="00017389"/>
    <w:rsid w:val="00026CD7"/>
    <w:rsid w:val="00032B0D"/>
    <w:rsid w:val="00037AC5"/>
    <w:rsid w:val="00037ECD"/>
    <w:rsid w:val="000424DA"/>
    <w:rsid w:val="00054E4D"/>
    <w:rsid w:val="00063C17"/>
    <w:rsid w:val="000653FC"/>
    <w:rsid w:val="00071407"/>
    <w:rsid w:val="000714FC"/>
    <w:rsid w:val="00073CD3"/>
    <w:rsid w:val="00076D54"/>
    <w:rsid w:val="000800AC"/>
    <w:rsid w:val="0008230B"/>
    <w:rsid w:val="0008544F"/>
    <w:rsid w:val="000A39DD"/>
    <w:rsid w:val="000A55A7"/>
    <w:rsid w:val="000B2ABB"/>
    <w:rsid w:val="000B5564"/>
    <w:rsid w:val="000C1766"/>
    <w:rsid w:val="000D3EE7"/>
    <w:rsid w:val="000D78D1"/>
    <w:rsid w:val="000E09D9"/>
    <w:rsid w:val="000E0C08"/>
    <w:rsid w:val="000E1A6B"/>
    <w:rsid w:val="000E2DFD"/>
    <w:rsid w:val="000E562D"/>
    <w:rsid w:val="000E78D5"/>
    <w:rsid w:val="000F0B6E"/>
    <w:rsid w:val="000F51D5"/>
    <w:rsid w:val="00100D4C"/>
    <w:rsid w:val="0010310A"/>
    <w:rsid w:val="001048DA"/>
    <w:rsid w:val="00105941"/>
    <w:rsid w:val="00110268"/>
    <w:rsid w:val="00110B71"/>
    <w:rsid w:val="001143B1"/>
    <w:rsid w:val="00122606"/>
    <w:rsid w:val="001227CD"/>
    <w:rsid w:val="001316E3"/>
    <w:rsid w:val="00133774"/>
    <w:rsid w:val="001359BE"/>
    <w:rsid w:val="00142C0A"/>
    <w:rsid w:val="0014307B"/>
    <w:rsid w:val="001506CC"/>
    <w:rsid w:val="00151FCC"/>
    <w:rsid w:val="001557DB"/>
    <w:rsid w:val="00160B8E"/>
    <w:rsid w:val="00167A95"/>
    <w:rsid w:val="00172681"/>
    <w:rsid w:val="00172EF1"/>
    <w:rsid w:val="00175D00"/>
    <w:rsid w:val="00181866"/>
    <w:rsid w:val="00195F62"/>
    <w:rsid w:val="001A03EE"/>
    <w:rsid w:val="001A09C4"/>
    <w:rsid w:val="001B5F5D"/>
    <w:rsid w:val="001B7B14"/>
    <w:rsid w:val="001C022A"/>
    <w:rsid w:val="001C308D"/>
    <w:rsid w:val="001C4449"/>
    <w:rsid w:val="001C7F47"/>
    <w:rsid w:val="001D4C53"/>
    <w:rsid w:val="001E0021"/>
    <w:rsid w:val="001E24C0"/>
    <w:rsid w:val="001F1D76"/>
    <w:rsid w:val="001F4192"/>
    <w:rsid w:val="001F5931"/>
    <w:rsid w:val="001F73C9"/>
    <w:rsid w:val="00200B38"/>
    <w:rsid w:val="002037A7"/>
    <w:rsid w:val="00204008"/>
    <w:rsid w:val="00206F04"/>
    <w:rsid w:val="002176B4"/>
    <w:rsid w:val="00224C5A"/>
    <w:rsid w:val="002327DE"/>
    <w:rsid w:val="00236DDC"/>
    <w:rsid w:val="00243347"/>
    <w:rsid w:val="00252E86"/>
    <w:rsid w:val="00254277"/>
    <w:rsid w:val="002546F8"/>
    <w:rsid w:val="00260C76"/>
    <w:rsid w:val="00263754"/>
    <w:rsid w:val="00273534"/>
    <w:rsid w:val="00277A9E"/>
    <w:rsid w:val="002876FA"/>
    <w:rsid w:val="0029589A"/>
    <w:rsid w:val="002964FC"/>
    <w:rsid w:val="002974F8"/>
    <w:rsid w:val="002A1B56"/>
    <w:rsid w:val="002B275E"/>
    <w:rsid w:val="002B6D81"/>
    <w:rsid w:val="002B76DD"/>
    <w:rsid w:val="002C06E2"/>
    <w:rsid w:val="002D1C2B"/>
    <w:rsid w:val="002E15A1"/>
    <w:rsid w:val="002E4A37"/>
    <w:rsid w:val="002E6E61"/>
    <w:rsid w:val="002F3DF1"/>
    <w:rsid w:val="002F4CEC"/>
    <w:rsid w:val="002F5657"/>
    <w:rsid w:val="003032FC"/>
    <w:rsid w:val="00303471"/>
    <w:rsid w:val="0030399F"/>
    <w:rsid w:val="00307929"/>
    <w:rsid w:val="003120C3"/>
    <w:rsid w:val="003124F6"/>
    <w:rsid w:val="00316DC5"/>
    <w:rsid w:val="00316DC7"/>
    <w:rsid w:val="00317AF9"/>
    <w:rsid w:val="00321EF8"/>
    <w:rsid w:val="003268C5"/>
    <w:rsid w:val="00330BB2"/>
    <w:rsid w:val="0033256E"/>
    <w:rsid w:val="00332853"/>
    <w:rsid w:val="00334B3A"/>
    <w:rsid w:val="00341212"/>
    <w:rsid w:val="00342761"/>
    <w:rsid w:val="003469AA"/>
    <w:rsid w:val="003505D4"/>
    <w:rsid w:val="003524C2"/>
    <w:rsid w:val="003623E3"/>
    <w:rsid w:val="0036388D"/>
    <w:rsid w:val="00364DF3"/>
    <w:rsid w:val="00365035"/>
    <w:rsid w:val="00365325"/>
    <w:rsid w:val="00372E83"/>
    <w:rsid w:val="0037590D"/>
    <w:rsid w:val="00383ED6"/>
    <w:rsid w:val="00385349"/>
    <w:rsid w:val="00387C0D"/>
    <w:rsid w:val="00394711"/>
    <w:rsid w:val="003965C5"/>
    <w:rsid w:val="00396F51"/>
    <w:rsid w:val="003973E3"/>
    <w:rsid w:val="003A0E9E"/>
    <w:rsid w:val="003A79D1"/>
    <w:rsid w:val="003C0C69"/>
    <w:rsid w:val="003C32A0"/>
    <w:rsid w:val="003E2EC3"/>
    <w:rsid w:val="003E774B"/>
    <w:rsid w:val="003F1CCC"/>
    <w:rsid w:val="003F2793"/>
    <w:rsid w:val="003F3419"/>
    <w:rsid w:val="003F3ACD"/>
    <w:rsid w:val="00404575"/>
    <w:rsid w:val="00405ACE"/>
    <w:rsid w:val="00416630"/>
    <w:rsid w:val="00417F76"/>
    <w:rsid w:val="00420F97"/>
    <w:rsid w:val="00422981"/>
    <w:rsid w:val="00423CFE"/>
    <w:rsid w:val="004251D2"/>
    <w:rsid w:val="00426983"/>
    <w:rsid w:val="00434197"/>
    <w:rsid w:val="0043748A"/>
    <w:rsid w:val="00437B81"/>
    <w:rsid w:val="00437C6C"/>
    <w:rsid w:val="004612CA"/>
    <w:rsid w:val="0046406A"/>
    <w:rsid w:val="0046585D"/>
    <w:rsid w:val="00465CB3"/>
    <w:rsid w:val="00467B9D"/>
    <w:rsid w:val="00471879"/>
    <w:rsid w:val="00471C85"/>
    <w:rsid w:val="004867D0"/>
    <w:rsid w:val="00494D76"/>
    <w:rsid w:val="004957CB"/>
    <w:rsid w:val="004A3FD2"/>
    <w:rsid w:val="004A41AC"/>
    <w:rsid w:val="004B7895"/>
    <w:rsid w:val="004C473E"/>
    <w:rsid w:val="004C7A42"/>
    <w:rsid w:val="004D0546"/>
    <w:rsid w:val="004D3177"/>
    <w:rsid w:val="004D3E59"/>
    <w:rsid w:val="004D660C"/>
    <w:rsid w:val="004E58E5"/>
    <w:rsid w:val="004E67CE"/>
    <w:rsid w:val="004F12D5"/>
    <w:rsid w:val="004F4F1F"/>
    <w:rsid w:val="0050509B"/>
    <w:rsid w:val="00505B80"/>
    <w:rsid w:val="005144D2"/>
    <w:rsid w:val="005155E4"/>
    <w:rsid w:val="0051616D"/>
    <w:rsid w:val="0052411C"/>
    <w:rsid w:val="005271F1"/>
    <w:rsid w:val="00527AE4"/>
    <w:rsid w:val="00530F9D"/>
    <w:rsid w:val="00531127"/>
    <w:rsid w:val="005324B3"/>
    <w:rsid w:val="00534A8C"/>
    <w:rsid w:val="005357CB"/>
    <w:rsid w:val="00544A91"/>
    <w:rsid w:val="0054701D"/>
    <w:rsid w:val="0055367B"/>
    <w:rsid w:val="005565A1"/>
    <w:rsid w:val="005655EB"/>
    <w:rsid w:val="00566441"/>
    <w:rsid w:val="00567549"/>
    <w:rsid w:val="0057027E"/>
    <w:rsid w:val="00570A11"/>
    <w:rsid w:val="00570B42"/>
    <w:rsid w:val="00572962"/>
    <w:rsid w:val="00573E9C"/>
    <w:rsid w:val="005761AA"/>
    <w:rsid w:val="00592032"/>
    <w:rsid w:val="0059292C"/>
    <w:rsid w:val="00592C01"/>
    <w:rsid w:val="00593E5E"/>
    <w:rsid w:val="00596989"/>
    <w:rsid w:val="005A6508"/>
    <w:rsid w:val="005A69FF"/>
    <w:rsid w:val="005B5B98"/>
    <w:rsid w:val="005C14D0"/>
    <w:rsid w:val="005C1899"/>
    <w:rsid w:val="005C25ED"/>
    <w:rsid w:val="005C7C18"/>
    <w:rsid w:val="005C7C27"/>
    <w:rsid w:val="005E0367"/>
    <w:rsid w:val="005E174B"/>
    <w:rsid w:val="005F4DC8"/>
    <w:rsid w:val="005F507A"/>
    <w:rsid w:val="005F710A"/>
    <w:rsid w:val="005F7606"/>
    <w:rsid w:val="00602AA2"/>
    <w:rsid w:val="00604194"/>
    <w:rsid w:val="00611482"/>
    <w:rsid w:val="00611650"/>
    <w:rsid w:val="00616B92"/>
    <w:rsid w:val="00620DDA"/>
    <w:rsid w:val="006265C1"/>
    <w:rsid w:val="00627480"/>
    <w:rsid w:val="006356D7"/>
    <w:rsid w:val="00651695"/>
    <w:rsid w:val="00651B64"/>
    <w:rsid w:val="0065292D"/>
    <w:rsid w:val="00663D43"/>
    <w:rsid w:val="00664FFF"/>
    <w:rsid w:val="00670B25"/>
    <w:rsid w:val="00670C87"/>
    <w:rsid w:val="0067752F"/>
    <w:rsid w:val="00677BB4"/>
    <w:rsid w:val="006847FE"/>
    <w:rsid w:val="006869C1"/>
    <w:rsid w:val="00687709"/>
    <w:rsid w:val="006925AE"/>
    <w:rsid w:val="00694162"/>
    <w:rsid w:val="00696EBE"/>
    <w:rsid w:val="006A2E63"/>
    <w:rsid w:val="006B096E"/>
    <w:rsid w:val="006B30F2"/>
    <w:rsid w:val="006C0230"/>
    <w:rsid w:val="006C2FB2"/>
    <w:rsid w:val="006D3619"/>
    <w:rsid w:val="006D3799"/>
    <w:rsid w:val="006D6C14"/>
    <w:rsid w:val="006D6E21"/>
    <w:rsid w:val="006E2CDC"/>
    <w:rsid w:val="006E5B94"/>
    <w:rsid w:val="006E6E36"/>
    <w:rsid w:val="006E7364"/>
    <w:rsid w:val="006F1EAF"/>
    <w:rsid w:val="006F2DC8"/>
    <w:rsid w:val="006F39D6"/>
    <w:rsid w:val="006F3FC8"/>
    <w:rsid w:val="007012B7"/>
    <w:rsid w:val="00705655"/>
    <w:rsid w:val="00723C19"/>
    <w:rsid w:val="007275EF"/>
    <w:rsid w:val="007308C6"/>
    <w:rsid w:val="00733EC7"/>
    <w:rsid w:val="00734A49"/>
    <w:rsid w:val="0073611B"/>
    <w:rsid w:val="00737C7B"/>
    <w:rsid w:val="007401FF"/>
    <w:rsid w:val="00741C3F"/>
    <w:rsid w:val="00766251"/>
    <w:rsid w:val="00775A81"/>
    <w:rsid w:val="00777426"/>
    <w:rsid w:val="007801D3"/>
    <w:rsid w:val="0078449F"/>
    <w:rsid w:val="00787A7D"/>
    <w:rsid w:val="00787BC1"/>
    <w:rsid w:val="00793DDB"/>
    <w:rsid w:val="00796D6E"/>
    <w:rsid w:val="007A15D2"/>
    <w:rsid w:val="007A3F58"/>
    <w:rsid w:val="007B4FCB"/>
    <w:rsid w:val="007B60A0"/>
    <w:rsid w:val="007B68BE"/>
    <w:rsid w:val="007C61AF"/>
    <w:rsid w:val="007D4E90"/>
    <w:rsid w:val="007E0847"/>
    <w:rsid w:val="007E296E"/>
    <w:rsid w:val="007E3DB6"/>
    <w:rsid w:val="007E5872"/>
    <w:rsid w:val="007E697F"/>
    <w:rsid w:val="007F145B"/>
    <w:rsid w:val="0080455E"/>
    <w:rsid w:val="0080688F"/>
    <w:rsid w:val="0081055E"/>
    <w:rsid w:val="00815CD9"/>
    <w:rsid w:val="0082330C"/>
    <w:rsid w:val="00832D25"/>
    <w:rsid w:val="00835629"/>
    <w:rsid w:val="00835D2F"/>
    <w:rsid w:val="00856042"/>
    <w:rsid w:val="008666C4"/>
    <w:rsid w:val="00867098"/>
    <w:rsid w:val="00874D41"/>
    <w:rsid w:val="008775CE"/>
    <w:rsid w:val="00884452"/>
    <w:rsid w:val="00891707"/>
    <w:rsid w:val="008917F7"/>
    <w:rsid w:val="008A0203"/>
    <w:rsid w:val="008A05E6"/>
    <w:rsid w:val="008A0B58"/>
    <w:rsid w:val="008B2EEC"/>
    <w:rsid w:val="008B7611"/>
    <w:rsid w:val="008C148A"/>
    <w:rsid w:val="008C2ACB"/>
    <w:rsid w:val="008C337C"/>
    <w:rsid w:val="008C5EFA"/>
    <w:rsid w:val="008C68A2"/>
    <w:rsid w:val="008D3006"/>
    <w:rsid w:val="008D59AF"/>
    <w:rsid w:val="008E292E"/>
    <w:rsid w:val="008E3072"/>
    <w:rsid w:val="008F0D50"/>
    <w:rsid w:val="00907EA3"/>
    <w:rsid w:val="00910BE1"/>
    <w:rsid w:val="009111D8"/>
    <w:rsid w:val="00920307"/>
    <w:rsid w:val="0092579F"/>
    <w:rsid w:val="00944FFD"/>
    <w:rsid w:val="009466AC"/>
    <w:rsid w:val="00947782"/>
    <w:rsid w:val="0095121F"/>
    <w:rsid w:val="00962967"/>
    <w:rsid w:val="009663A6"/>
    <w:rsid w:val="009709E9"/>
    <w:rsid w:val="009718C5"/>
    <w:rsid w:val="00973D07"/>
    <w:rsid w:val="009803E2"/>
    <w:rsid w:val="00981357"/>
    <w:rsid w:val="009824E6"/>
    <w:rsid w:val="00982F2B"/>
    <w:rsid w:val="00986860"/>
    <w:rsid w:val="00992CA2"/>
    <w:rsid w:val="00993A72"/>
    <w:rsid w:val="009941B3"/>
    <w:rsid w:val="009A2E37"/>
    <w:rsid w:val="009B25F1"/>
    <w:rsid w:val="009B3471"/>
    <w:rsid w:val="009B394D"/>
    <w:rsid w:val="009B7452"/>
    <w:rsid w:val="009C521D"/>
    <w:rsid w:val="009C5AC6"/>
    <w:rsid w:val="009D5E7E"/>
    <w:rsid w:val="009D7048"/>
    <w:rsid w:val="009E4D56"/>
    <w:rsid w:val="009E7341"/>
    <w:rsid w:val="00A0213A"/>
    <w:rsid w:val="00A03A9A"/>
    <w:rsid w:val="00A10E3D"/>
    <w:rsid w:val="00A1141D"/>
    <w:rsid w:val="00A16444"/>
    <w:rsid w:val="00A16C74"/>
    <w:rsid w:val="00A16D41"/>
    <w:rsid w:val="00A213D6"/>
    <w:rsid w:val="00A26BD2"/>
    <w:rsid w:val="00A3024F"/>
    <w:rsid w:val="00A314C8"/>
    <w:rsid w:val="00A4204A"/>
    <w:rsid w:val="00A44045"/>
    <w:rsid w:val="00A44243"/>
    <w:rsid w:val="00A519DB"/>
    <w:rsid w:val="00A55D41"/>
    <w:rsid w:val="00A715DD"/>
    <w:rsid w:val="00A8007D"/>
    <w:rsid w:val="00A81781"/>
    <w:rsid w:val="00A81F72"/>
    <w:rsid w:val="00A832EF"/>
    <w:rsid w:val="00A9583C"/>
    <w:rsid w:val="00AA1668"/>
    <w:rsid w:val="00AA3BE4"/>
    <w:rsid w:val="00AA47FF"/>
    <w:rsid w:val="00AA585B"/>
    <w:rsid w:val="00AA63EC"/>
    <w:rsid w:val="00AA720C"/>
    <w:rsid w:val="00AB429E"/>
    <w:rsid w:val="00AB4574"/>
    <w:rsid w:val="00AC6040"/>
    <w:rsid w:val="00AC6786"/>
    <w:rsid w:val="00AD3B96"/>
    <w:rsid w:val="00AD7CDB"/>
    <w:rsid w:val="00AE33C7"/>
    <w:rsid w:val="00AE7880"/>
    <w:rsid w:val="00AF01F8"/>
    <w:rsid w:val="00AF3671"/>
    <w:rsid w:val="00AF7765"/>
    <w:rsid w:val="00B020A4"/>
    <w:rsid w:val="00B07A4B"/>
    <w:rsid w:val="00B1138D"/>
    <w:rsid w:val="00B12F10"/>
    <w:rsid w:val="00B21BD6"/>
    <w:rsid w:val="00B2338E"/>
    <w:rsid w:val="00B2367D"/>
    <w:rsid w:val="00B23E28"/>
    <w:rsid w:val="00B26182"/>
    <w:rsid w:val="00B4614E"/>
    <w:rsid w:val="00B679F6"/>
    <w:rsid w:val="00B75C0E"/>
    <w:rsid w:val="00B855EC"/>
    <w:rsid w:val="00B91CCE"/>
    <w:rsid w:val="00B94E2F"/>
    <w:rsid w:val="00BA42A5"/>
    <w:rsid w:val="00BA4D0F"/>
    <w:rsid w:val="00BA71E4"/>
    <w:rsid w:val="00BB0329"/>
    <w:rsid w:val="00BB248F"/>
    <w:rsid w:val="00BB2C73"/>
    <w:rsid w:val="00BB4DCC"/>
    <w:rsid w:val="00BB511E"/>
    <w:rsid w:val="00BC0897"/>
    <w:rsid w:val="00BD6597"/>
    <w:rsid w:val="00BE166F"/>
    <w:rsid w:val="00BE5E1B"/>
    <w:rsid w:val="00BE69F9"/>
    <w:rsid w:val="00BF6923"/>
    <w:rsid w:val="00BF6D45"/>
    <w:rsid w:val="00C05AC5"/>
    <w:rsid w:val="00C07EAB"/>
    <w:rsid w:val="00C1049B"/>
    <w:rsid w:val="00C142E6"/>
    <w:rsid w:val="00C151C8"/>
    <w:rsid w:val="00C15514"/>
    <w:rsid w:val="00C20599"/>
    <w:rsid w:val="00C23C0A"/>
    <w:rsid w:val="00C31CE6"/>
    <w:rsid w:val="00C32CCF"/>
    <w:rsid w:val="00C415F0"/>
    <w:rsid w:val="00C51533"/>
    <w:rsid w:val="00C523AA"/>
    <w:rsid w:val="00C52AD8"/>
    <w:rsid w:val="00C66828"/>
    <w:rsid w:val="00C705CA"/>
    <w:rsid w:val="00C73587"/>
    <w:rsid w:val="00C76A55"/>
    <w:rsid w:val="00C820E2"/>
    <w:rsid w:val="00C875C6"/>
    <w:rsid w:val="00C877B3"/>
    <w:rsid w:val="00CA4BD6"/>
    <w:rsid w:val="00CA6255"/>
    <w:rsid w:val="00CB3793"/>
    <w:rsid w:val="00CB577A"/>
    <w:rsid w:val="00CB667E"/>
    <w:rsid w:val="00CB7093"/>
    <w:rsid w:val="00CC2E3D"/>
    <w:rsid w:val="00CC724C"/>
    <w:rsid w:val="00CD1418"/>
    <w:rsid w:val="00CD717E"/>
    <w:rsid w:val="00CF0819"/>
    <w:rsid w:val="00CF08B4"/>
    <w:rsid w:val="00CF0FB2"/>
    <w:rsid w:val="00CF11FE"/>
    <w:rsid w:val="00CF26A9"/>
    <w:rsid w:val="00CF3BDE"/>
    <w:rsid w:val="00CF51D7"/>
    <w:rsid w:val="00CF5BE7"/>
    <w:rsid w:val="00D00449"/>
    <w:rsid w:val="00D108E8"/>
    <w:rsid w:val="00D1227E"/>
    <w:rsid w:val="00D12355"/>
    <w:rsid w:val="00D16B62"/>
    <w:rsid w:val="00D174D6"/>
    <w:rsid w:val="00D23949"/>
    <w:rsid w:val="00D330C5"/>
    <w:rsid w:val="00D33140"/>
    <w:rsid w:val="00D42804"/>
    <w:rsid w:val="00D463E7"/>
    <w:rsid w:val="00D4707C"/>
    <w:rsid w:val="00D54FCA"/>
    <w:rsid w:val="00D55E6D"/>
    <w:rsid w:val="00D568E2"/>
    <w:rsid w:val="00D649C4"/>
    <w:rsid w:val="00D6759F"/>
    <w:rsid w:val="00D70CE7"/>
    <w:rsid w:val="00D71188"/>
    <w:rsid w:val="00D7163C"/>
    <w:rsid w:val="00D76128"/>
    <w:rsid w:val="00D76301"/>
    <w:rsid w:val="00D83B5F"/>
    <w:rsid w:val="00D95C8E"/>
    <w:rsid w:val="00D9733C"/>
    <w:rsid w:val="00DA5E81"/>
    <w:rsid w:val="00DA72F1"/>
    <w:rsid w:val="00DB6241"/>
    <w:rsid w:val="00DB72D1"/>
    <w:rsid w:val="00DC3D7F"/>
    <w:rsid w:val="00DC67F0"/>
    <w:rsid w:val="00DD069F"/>
    <w:rsid w:val="00DD0731"/>
    <w:rsid w:val="00DD3162"/>
    <w:rsid w:val="00DD4F4F"/>
    <w:rsid w:val="00DD7E04"/>
    <w:rsid w:val="00DE08FE"/>
    <w:rsid w:val="00DE4E3A"/>
    <w:rsid w:val="00DE506B"/>
    <w:rsid w:val="00DF0AF2"/>
    <w:rsid w:val="00DF0E53"/>
    <w:rsid w:val="00DF6698"/>
    <w:rsid w:val="00E0231A"/>
    <w:rsid w:val="00E03BEA"/>
    <w:rsid w:val="00E03F17"/>
    <w:rsid w:val="00E044D4"/>
    <w:rsid w:val="00E13A68"/>
    <w:rsid w:val="00E306EF"/>
    <w:rsid w:val="00E31EC8"/>
    <w:rsid w:val="00E33E6A"/>
    <w:rsid w:val="00E363A7"/>
    <w:rsid w:val="00E41FF1"/>
    <w:rsid w:val="00E420A9"/>
    <w:rsid w:val="00E45096"/>
    <w:rsid w:val="00E5147D"/>
    <w:rsid w:val="00E533FF"/>
    <w:rsid w:val="00E53D65"/>
    <w:rsid w:val="00E60867"/>
    <w:rsid w:val="00E650C1"/>
    <w:rsid w:val="00E65885"/>
    <w:rsid w:val="00E702AB"/>
    <w:rsid w:val="00E71038"/>
    <w:rsid w:val="00E731B8"/>
    <w:rsid w:val="00E77526"/>
    <w:rsid w:val="00E9498D"/>
    <w:rsid w:val="00EB6914"/>
    <w:rsid w:val="00EC325B"/>
    <w:rsid w:val="00EC6E4C"/>
    <w:rsid w:val="00ED1DE2"/>
    <w:rsid w:val="00ED4E88"/>
    <w:rsid w:val="00EE1887"/>
    <w:rsid w:val="00EF7223"/>
    <w:rsid w:val="00F030BE"/>
    <w:rsid w:val="00F04E3B"/>
    <w:rsid w:val="00F0659B"/>
    <w:rsid w:val="00F13403"/>
    <w:rsid w:val="00F141D4"/>
    <w:rsid w:val="00F17CE7"/>
    <w:rsid w:val="00F22ED7"/>
    <w:rsid w:val="00F250E7"/>
    <w:rsid w:val="00F274DA"/>
    <w:rsid w:val="00F31861"/>
    <w:rsid w:val="00F33E6D"/>
    <w:rsid w:val="00F37E8F"/>
    <w:rsid w:val="00F4255F"/>
    <w:rsid w:val="00F43BB4"/>
    <w:rsid w:val="00F4584C"/>
    <w:rsid w:val="00F47493"/>
    <w:rsid w:val="00F5457A"/>
    <w:rsid w:val="00F55D54"/>
    <w:rsid w:val="00F56550"/>
    <w:rsid w:val="00F60DE2"/>
    <w:rsid w:val="00F64640"/>
    <w:rsid w:val="00F71066"/>
    <w:rsid w:val="00F736C9"/>
    <w:rsid w:val="00F74D09"/>
    <w:rsid w:val="00F77FDB"/>
    <w:rsid w:val="00F8084B"/>
    <w:rsid w:val="00F81E51"/>
    <w:rsid w:val="00F84966"/>
    <w:rsid w:val="00F9641F"/>
    <w:rsid w:val="00F964AA"/>
    <w:rsid w:val="00F96C98"/>
    <w:rsid w:val="00FB0714"/>
    <w:rsid w:val="00FB0788"/>
    <w:rsid w:val="00FB5676"/>
    <w:rsid w:val="00FB5772"/>
    <w:rsid w:val="00FB6083"/>
    <w:rsid w:val="00FB63AB"/>
    <w:rsid w:val="00FC700F"/>
    <w:rsid w:val="00FE4F44"/>
    <w:rsid w:val="00FE5399"/>
    <w:rsid w:val="00FE5622"/>
    <w:rsid w:val="00FE6196"/>
    <w:rsid w:val="00FE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8D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  <w:style w:type="paragraph" w:styleId="Antrinispavadinimas">
    <w:name w:val="Subtitle"/>
    <w:basedOn w:val="prastasis"/>
    <w:next w:val="prastasis"/>
    <w:link w:val="AntrinispavadinimasDiagrama"/>
    <w:qFormat/>
    <w:rsid w:val="00387C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387C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BodyTextIndentChar">
    <w:name w:val="Body Text Indent Char"/>
    <w:rsid w:val="00F964AA"/>
    <w:rPr>
      <w:rFonts w:ascii="TimesLT" w:hAnsi="TimesLT"/>
      <w:sz w:val="24"/>
      <w:lang w:val="lt-LT" w:eastAsia="en-US" w:bidi="ar-SA"/>
    </w:rPr>
  </w:style>
  <w:style w:type="paragraph" w:styleId="Antrinispavadinimas">
    <w:name w:val="Subtitle"/>
    <w:basedOn w:val="prastasis"/>
    <w:next w:val="prastasis"/>
    <w:link w:val="AntrinispavadinimasDiagrama"/>
    <w:qFormat/>
    <w:rsid w:val="00387C0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387C0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201A2"/>
    <w:rsid w:val="00071DA0"/>
    <w:rsid w:val="000C10A1"/>
    <w:rsid w:val="000C5A5B"/>
    <w:rsid w:val="000F518F"/>
    <w:rsid w:val="001143EB"/>
    <w:rsid w:val="00157B78"/>
    <w:rsid w:val="0017185C"/>
    <w:rsid w:val="00173E44"/>
    <w:rsid w:val="001804B7"/>
    <w:rsid w:val="0019519C"/>
    <w:rsid w:val="001E2F07"/>
    <w:rsid w:val="00214D91"/>
    <w:rsid w:val="002F02CE"/>
    <w:rsid w:val="003438B0"/>
    <w:rsid w:val="0035357E"/>
    <w:rsid w:val="003660B1"/>
    <w:rsid w:val="003C03CE"/>
    <w:rsid w:val="003D1288"/>
    <w:rsid w:val="004020E7"/>
    <w:rsid w:val="00416D7E"/>
    <w:rsid w:val="0048267F"/>
    <w:rsid w:val="004A1355"/>
    <w:rsid w:val="004A6A9B"/>
    <w:rsid w:val="004E2810"/>
    <w:rsid w:val="004E5080"/>
    <w:rsid w:val="004F6E69"/>
    <w:rsid w:val="00527B6A"/>
    <w:rsid w:val="005437C7"/>
    <w:rsid w:val="005452B2"/>
    <w:rsid w:val="005B2A49"/>
    <w:rsid w:val="005B4B9B"/>
    <w:rsid w:val="00600927"/>
    <w:rsid w:val="0061506C"/>
    <w:rsid w:val="00640D15"/>
    <w:rsid w:val="00641B19"/>
    <w:rsid w:val="00642EB1"/>
    <w:rsid w:val="00667274"/>
    <w:rsid w:val="006864E9"/>
    <w:rsid w:val="00686F46"/>
    <w:rsid w:val="006D150D"/>
    <w:rsid w:val="006E4E9A"/>
    <w:rsid w:val="0076739A"/>
    <w:rsid w:val="007C1CDB"/>
    <w:rsid w:val="007F145B"/>
    <w:rsid w:val="00804D8E"/>
    <w:rsid w:val="00805757"/>
    <w:rsid w:val="00832697"/>
    <w:rsid w:val="008440BC"/>
    <w:rsid w:val="008770B8"/>
    <w:rsid w:val="0091435F"/>
    <w:rsid w:val="009274DA"/>
    <w:rsid w:val="00993493"/>
    <w:rsid w:val="009B07B4"/>
    <w:rsid w:val="009B7739"/>
    <w:rsid w:val="009D506E"/>
    <w:rsid w:val="00A27DAC"/>
    <w:rsid w:val="00A43904"/>
    <w:rsid w:val="00A636CD"/>
    <w:rsid w:val="00A73DF3"/>
    <w:rsid w:val="00AC4D47"/>
    <w:rsid w:val="00AD06FE"/>
    <w:rsid w:val="00B35C38"/>
    <w:rsid w:val="00B74576"/>
    <w:rsid w:val="00B760F3"/>
    <w:rsid w:val="00BB5B75"/>
    <w:rsid w:val="00BB5C17"/>
    <w:rsid w:val="00BD74BA"/>
    <w:rsid w:val="00BE2220"/>
    <w:rsid w:val="00BF5680"/>
    <w:rsid w:val="00C23045"/>
    <w:rsid w:val="00C9023A"/>
    <w:rsid w:val="00D2207C"/>
    <w:rsid w:val="00D339BF"/>
    <w:rsid w:val="00D827B3"/>
    <w:rsid w:val="00D92034"/>
    <w:rsid w:val="00DC20C4"/>
    <w:rsid w:val="00E30335"/>
    <w:rsid w:val="00F26036"/>
    <w:rsid w:val="00FB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827B3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  <w:style w:type="paragraph" w:customStyle="1" w:styleId="DC130657F5D0463694E597B3B519DCDB">
    <w:name w:val="DC130657F5D0463694E597B3B519DCDB"/>
    <w:rsid w:val="00D827B3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94B7F11C1C242FC9BBF2A3024D09D78">
    <w:name w:val="B94B7F11C1C242FC9BBF2A3024D09D78"/>
    <w:rsid w:val="00D827B3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827B3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  <w:style w:type="paragraph" w:customStyle="1" w:styleId="DC130657F5D0463694E597B3B519DCDB">
    <w:name w:val="DC130657F5D0463694E597B3B519DCDB"/>
    <w:rsid w:val="00D827B3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94B7F11C1C242FC9BBF2A3024D09D78">
    <w:name w:val="B94B7F11C1C242FC9BBF2A3024D09D78"/>
    <w:rsid w:val="00D827B3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3CC8D-D88E-4353-B164-C34A4C33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58</TotalTime>
  <Pages>1</Pages>
  <Words>161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1442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Margarita Lipskienė</cp:lastModifiedBy>
  <cp:revision>12</cp:revision>
  <cp:lastPrinted>2018-10-05T06:03:00Z</cp:lastPrinted>
  <dcterms:created xsi:type="dcterms:W3CDTF">2025-10-17T06:02:00Z</dcterms:created>
  <dcterms:modified xsi:type="dcterms:W3CDTF">2025-10-20T12:55:00Z</dcterms:modified>
</cp:coreProperties>
</file>