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3B8C0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2446BD00" wp14:editId="48CD6458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6ADA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0B370384" w14:textId="77777777" w:rsidR="00316DC5" w:rsidRPr="00832D25" w:rsidRDefault="00316DC5" w:rsidP="002E066B">
      <w:pPr>
        <w:rPr>
          <w:caps/>
          <w:szCs w:val="24"/>
        </w:rPr>
      </w:pPr>
    </w:p>
    <w:p w14:paraId="588E9C05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POTVARKIS</w:t>
      </w:r>
    </w:p>
    <w:sdt>
      <w:sdtPr>
        <w:rPr>
          <w:b/>
        </w:rPr>
        <w:alias w:val="Antraštė"/>
        <w:tag w:val="antraste"/>
        <w:id w:val="28927805"/>
        <w:placeholder>
          <w:docPart w:val="99BA64BE54EC44FB826FDC3854788CC7"/>
        </w:placeholder>
      </w:sdtPr>
      <w:sdtEndPr/>
      <w:sdtContent>
        <w:p w14:paraId="7CCE9578" w14:textId="078AC7FF" w:rsidR="005F2678" w:rsidRDefault="005F2678" w:rsidP="005F2678">
          <w:pPr>
            <w:jc w:val="center"/>
            <w:rPr>
              <w:b/>
            </w:rPr>
          </w:pPr>
          <w:r>
            <w:rPr>
              <w:b/>
            </w:rPr>
            <w:t>DĖL KRETINGOS RAJONO SAVIVALDYBĖS MERO 202</w:t>
          </w:r>
          <w:r w:rsidR="003208FA">
            <w:rPr>
              <w:b/>
            </w:rPr>
            <w:t>4</w:t>
          </w:r>
          <w:r>
            <w:rPr>
              <w:b/>
            </w:rPr>
            <w:t xml:space="preserve"> M. </w:t>
          </w:r>
          <w:r w:rsidR="003208FA">
            <w:rPr>
              <w:b/>
            </w:rPr>
            <w:t>VASARIO 21</w:t>
          </w:r>
          <w:r>
            <w:rPr>
              <w:b/>
            </w:rPr>
            <w:t xml:space="preserve"> D. POTVARKIO NR. V3-</w:t>
          </w:r>
          <w:r w:rsidR="003208FA">
            <w:rPr>
              <w:b/>
            </w:rPr>
            <w:t>72</w:t>
          </w:r>
          <w:r>
            <w:rPr>
              <w:b/>
            </w:rPr>
            <w:t xml:space="preserve"> „DĖL </w:t>
          </w:r>
          <w:r w:rsidR="003208FA">
            <w:rPr>
              <w:b/>
            </w:rPr>
            <w:t>SAVIVALDYBĖS BŪSTO I</w:t>
          </w:r>
          <w:r w:rsidR="00190B71">
            <w:rPr>
              <w:b/>
            </w:rPr>
            <w:t>R SOCIALINIO BŪSTO KLAUSIMAMS NA</w:t>
          </w:r>
          <w:r w:rsidR="003208FA">
            <w:rPr>
              <w:b/>
            </w:rPr>
            <w:t>GRINĖTI KOMISIJOS SUDARYMO IR JOS VEIKLOS NUOSTATŲ TVIRTINIMO</w:t>
          </w:r>
          <w:r>
            <w:rPr>
              <w:b/>
            </w:rPr>
            <w:t>“  PAKEITIMO</w:t>
          </w:r>
        </w:p>
      </w:sdtContent>
    </w:sdt>
    <w:p w14:paraId="1C4911B6" w14:textId="77777777" w:rsidR="005F2678" w:rsidRPr="00832D25" w:rsidRDefault="005F2678" w:rsidP="005F2678">
      <w:pPr>
        <w:jc w:val="center"/>
        <w:rPr>
          <w:szCs w:val="24"/>
        </w:rPr>
      </w:pPr>
    </w:p>
    <w:p w14:paraId="3A3922FF" w14:textId="05021E22" w:rsidR="005F2678" w:rsidRPr="00C6416A" w:rsidRDefault="00167AA3" w:rsidP="005F2678">
      <w:pPr>
        <w:jc w:val="center"/>
        <w:rPr>
          <w:szCs w:val="24"/>
        </w:rPr>
      </w:pPr>
      <w:sdt>
        <w:sdtPr>
          <w:alias w:val="registracijos data"/>
          <w:tag w:val="reg_data"/>
          <w:id w:val="-1177961970"/>
          <w:placeholder>
            <w:docPart w:val="30D629D06B3243CC85991BF946845D81"/>
          </w:placeholder>
          <w:text/>
        </w:sdtPr>
        <w:sdtEndPr/>
        <w:sdtContent>
          <w:r w:rsidR="005F2678" w:rsidRPr="00C6416A">
            <w:t>20</w:t>
          </w:r>
          <w:r w:rsidR="005F2678">
            <w:t>2</w:t>
          </w:r>
          <w:r w:rsidR="00F729B2">
            <w:t>5</w:t>
          </w:r>
          <w:r w:rsidR="005F2678" w:rsidRPr="00C6416A">
            <w:t xml:space="preserve"> m</w:t>
          </w:r>
        </w:sdtContent>
      </w:sdt>
      <w:r w:rsidR="005F2678" w:rsidRPr="00C6416A">
        <w:rPr>
          <w:szCs w:val="24"/>
        </w:rPr>
        <w:t xml:space="preserve">. </w:t>
      </w:r>
      <w:r w:rsidR="00B007EE">
        <w:rPr>
          <w:szCs w:val="24"/>
        </w:rPr>
        <w:t>liepos</w:t>
      </w:r>
      <w:r w:rsidR="005F2678" w:rsidRPr="00C6416A">
        <w:rPr>
          <w:szCs w:val="24"/>
        </w:rPr>
        <w:t xml:space="preserve"> </w:t>
      </w:r>
      <w:r w:rsidR="005F2678">
        <w:rPr>
          <w:szCs w:val="24"/>
        </w:rPr>
        <w:t xml:space="preserve"> </w:t>
      </w:r>
      <w:r w:rsidR="005F2678" w:rsidRPr="00C6416A">
        <w:rPr>
          <w:szCs w:val="24"/>
        </w:rPr>
        <w:t xml:space="preserve">  </w:t>
      </w:r>
      <w:r w:rsidR="005F2678">
        <w:rPr>
          <w:szCs w:val="24"/>
        </w:rPr>
        <w:t xml:space="preserve">d.   </w:t>
      </w:r>
      <w:r w:rsidR="005F2678" w:rsidRPr="00C6416A">
        <w:t xml:space="preserve">Nr. </w:t>
      </w:r>
      <w:sdt>
        <w:sdtPr>
          <w:alias w:val="registracijos numeris"/>
          <w:tag w:val="reg_nr"/>
          <w:id w:val="-992099852"/>
          <w:placeholder>
            <w:docPart w:val="7C585482C0DC4058A1B1CFD9E85EFC04"/>
          </w:placeholder>
          <w:text/>
        </w:sdtPr>
        <w:sdtEndPr/>
        <w:sdtContent>
          <w:r w:rsidR="005603CF">
            <w:t>V3-</w:t>
          </w:r>
          <w:r w:rsidR="005F2678" w:rsidRPr="00C6416A">
            <w:t xml:space="preserve"> </w:t>
          </w:r>
        </w:sdtContent>
      </w:sdt>
    </w:p>
    <w:p w14:paraId="3D006D19" w14:textId="77777777" w:rsidR="005F2678" w:rsidRPr="00832D25" w:rsidRDefault="005F2678" w:rsidP="005F2678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4663777" w14:textId="77777777" w:rsidR="005F2678" w:rsidRPr="00832D25" w:rsidRDefault="005F2678" w:rsidP="005F2678">
      <w:pPr>
        <w:jc w:val="both"/>
        <w:rPr>
          <w:szCs w:val="24"/>
        </w:rPr>
      </w:pPr>
    </w:p>
    <w:p w14:paraId="485B9714" w14:textId="568CC7EE" w:rsidR="005F2678" w:rsidRDefault="00A923AB" w:rsidP="005F2678">
      <w:pPr>
        <w:ind w:firstLine="851"/>
        <w:jc w:val="both"/>
        <w:rPr>
          <w:szCs w:val="24"/>
        </w:rPr>
      </w:pPr>
      <w:r w:rsidRPr="00A923AB">
        <w:rPr>
          <w:spacing w:val="60"/>
          <w:szCs w:val="24"/>
        </w:rPr>
        <w:t>Pakeiči</w:t>
      </w:r>
      <w:r>
        <w:rPr>
          <w:szCs w:val="24"/>
        </w:rPr>
        <w:t>u K</w:t>
      </w:r>
      <w:r w:rsidR="005F2678">
        <w:rPr>
          <w:szCs w:val="24"/>
        </w:rPr>
        <w:t>retingos rajono savivaldybės mero 202</w:t>
      </w:r>
      <w:r w:rsidR="00CE64E5">
        <w:rPr>
          <w:szCs w:val="24"/>
        </w:rPr>
        <w:t>4</w:t>
      </w:r>
      <w:r w:rsidR="005F2678">
        <w:rPr>
          <w:szCs w:val="24"/>
        </w:rPr>
        <w:t xml:space="preserve"> m. </w:t>
      </w:r>
      <w:r w:rsidR="00CE64E5">
        <w:rPr>
          <w:szCs w:val="24"/>
        </w:rPr>
        <w:t>vasario 21</w:t>
      </w:r>
      <w:r w:rsidR="005F2678">
        <w:rPr>
          <w:szCs w:val="24"/>
        </w:rPr>
        <w:t xml:space="preserve"> d. potvarkio Nr. V3-</w:t>
      </w:r>
      <w:r w:rsidR="00CE64E5">
        <w:rPr>
          <w:szCs w:val="24"/>
        </w:rPr>
        <w:t>72</w:t>
      </w:r>
      <w:r w:rsidR="005F2678">
        <w:rPr>
          <w:szCs w:val="24"/>
        </w:rPr>
        <w:t xml:space="preserve"> „Dėl </w:t>
      </w:r>
      <w:r w:rsidR="00CE64E5" w:rsidRPr="00CE64E5">
        <w:t>savivaldybės būsto i</w:t>
      </w:r>
      <w:r w:rsidR="00FB5566">
        <w:t>r socialinio būsto klausimams na</w:t>
      </w:r>
      <w:r w:rsidR="00CE64E5" w:rsidRPr="00CE64E5">
        <w:t>grinėti komisijos sudarymo ir jos veiklos nuostatų tvirtinimo</w:t>
      </w:r>
      <w:r w:rsidR="005F2678">
        <w:rPr>
          <w:szCs w:val="24"/>
        </w:rPr>
        <w:t>“ 1 punktą ir jį išdėstau taip:</w:t>
      </w:r>
    </w:p>
    <w:p w14:paraId="7CBFC449" w14:textId="0D9E57BB" w:rsidR="005F2678" w:rsidRDefault="005F2678" w:rsidP="005F2678">
      <w:pPr>
        <w:pStyle w:val="Sraopastraipa"/>
        <w:ind w:left="0" w:firstLine="851"/>
        <w:jc w:val="both"/>
        <w:rPr>
          <w:szCs w:val="24"/>
        </w:rPr>
      </w:pPr>
      <w:r w:rsidRPr="000A197B">
        <w:rPr>
          <w:szCs w:val="24"/>
        </w:rPr>
        <w:t>„1</w:t>
      </w:r>
      <w:r>
        <w:rPr>
          <w:spacing w:val="60"/>
          <w:szCs w:val="24"/>
        </w:rPr>
        <w:t>.</w:t>
      </w:r>
      <w:r w:rsidRPr="00C6416A">
        <w:rPr>
          <w:spacing w:val="60"/>
          <w:szCs w:val="24"/>
        </w:rPr>
        <w:t>Sudarau</w:t>
      </w:r>
      <w:r>
        <w:rPr>
          <w:szCs w:val="24"/>
        </w:rPr>
        <w:t xml:space="preserve"> komisiją </w:t>
      </w:r>
      <w:r w:rsidR="00CE64E5">
        <w:rPr>
          <w:szCs w:val="24"/>
        </w:rPr>
        <w:t>savivaldybės ir socialinio būsto klausimams nagrinėti</w:t>
      </w:r>
      <w:r>
        <w:rPr>
          <w:szCs w:val="24"/>
        </w:rPr>
        <w:t>:</w:t>
      </w:r>
    </w:p>
    <w:p w14:paraId="63DA258B" w14:textId="77777777" w:rsidR="005F2678" w:rsidRDefault="005F2678" w:rsidP="005F2678">
      <w:pPr>
        <w:pStyle w:val="Sraopastraipa"/>
        <w:ind w:left="0" w:firstLine="851"/>
        <w:jc w:val="both"/>
        <w:rPr>
          <w:szCs w:val="24"/>
        </w:rPr>
      </w:pPr>
      <w:r>
        <w:rPr>
          <w:szCs w:val="24"/>
        </w:rPr>
        <w:t xml:space="preserve">Vaida </w:t>
      </w:r>
      <w:proofErr w:type="spellStart"/>
      <w:r>
        <w:rPr>
          <w:szCs w:val="24"/>
        </w:rPr>
        <w:t>Jakumienė</w:t>
      </w:r>
      <w:proofErr w:type="spellEnd"/>
      <w:r>
        <w:rPr>
          <w:szCs w:val="24"/>
        </w:rPr>
        <w:t xml:space="preserve"> – Savivaldybės vicemerė, komisijos pirmininkė;</w:t>
      </w:r>
    </w:p>
    <w:p w14:paraId="42DF3D9B" w14:textId="77777777" w:rsidR="005F2678" w:rsidRPr="00C6416A" w:rsidRDefault="005F2678" w:rsidP="005F2678">
      <w:pPr>
        <w:pStyle w:val="Sraopastraipa"/>
        <w:ind w:left="0" w:firstLine="851"/>
        <w:jc w:val="both"/>
        <w:rPr>
          <w:szCs w:val="24"/>
        </w:rPr>
      </w:pPr>
      <w:r>
        <w:rPr>
          <w:szCs w:val="24"/>
        </w:rPr>
        <w:t xml:space="preserve">Kristina </w:t>
      </w:r>
      <w:proofErr w:type="spellStart"/>
      <w:r>
        <w:rPr>
          <w:szCs w:val="24"/>
        </w:rPr>
        <w:t>Gimžauskaitė-Mažonienė</w:t>
      </w:r>
      <w:proofErr w:type="spellEnd"/>
      <w:r>
        <w:rPr>
          <w:szCs w:val="24"/>
        </w:rPr>
        <w:t xml:space="preserve"> – Socialinės paramos skyriaus vedėja, komisijos pirmininko pavaduotoja;</w:t>
      </w:r>
    </w:p>
    <w:p w14:paraId="276FC13A" w14:textId="21FD8D19" w:rsidR="005F2678" w:rsidRDefault="00F729B2" w:rsidP="00CB66A0">
      <w:pPr>
        <w:ind w:firstLine="851"/>
        <w:jc w:val="both"/>
        <w:rPr>
          <w:szCs w:val="24"/>
        </w:rPr>
      </w:pPr>
      <w:r>
        <w:rPr>
          <w:szCs w:val="24"/>
        </w:rPr>
        <w:t>Simona Baublienė</w:t>
      </w:r>
      <w:r w:rsidR="005F2678">
        <w:rPr>
          <w:szCs w:val="24"/>
        </w:rPr>
        <w:t xml:space="preserve"> – Vietinio ūkio ir turto valdymo skyriaus </w:t>
      </w:r>
      <w:r w:rsidR="00BB1AC9">
        <w:rPr>
          <w:szCs w:val="24"/>
        </w:rPr>
        <w:t>vyr. specialistė</w:t>
      </w:r>
      <w:r w:rsidR="005F2678">
        <w:rPr>
          <w:szCs w:val="24"/>
        </w:rPr>
        <w:t>, narė;</w:t>
      </w:r>
    </w:p>
    <w:p w14:paraId="1851821E" w14:textId="3FB2CD2E" w:rsidR="00CB66A0" w:rsidRDefault="00FD67E1" w:rsidP="005F2678">
      <w:pPr>
        <w:ind w:firstLine="851"/>
        <w:jc w:val="both"/>
        <w:rPr>
          <w:szCs w:val="24"/>
        </w:rPr>
      </w:pPr>
      <w:r>
        <w:rPr>
          <w:szCs w:val="24"/>
        </w:rPr>
        <w:t xml:space="preserve">Alma </w:t>
      </w:r>
      <w:proofErr w:type="spellStart"/>
      <w:r>
        <w:rPr>
          <w:szCs w:val="24"/>
        </w:rPr>
        <w:t>Patamsienė</w:t>
      </w:r>
      <w:proofErr w:type="spellEnd"/>
      <w:r w:rsidR="005F2678">
        <w:rPr>
          <w:szCs w:val="24"/>
        </w:rPr>
        <w:t xml:space="preserve"> – </w:t>
      </w:r>
      <w:r>
        <w:rPr>
          <w:szCs w:val="24"/>
        </w:rPr>
        <w:t>Kretingos miesto seniū</w:t>
      </w:r>
      <w:r w:rsidR="00CB66A0">
        <w:rPr>
          <w:szCs w:val="24"/>
        </w:rPr>
        <w:t>nijos seniūno pavaduotoja, narė</w:t>
      </w:r>
      <w:r w:rsidR="00167AA3">
        <w:rPr>
          <w:szCs w:val="24"/>
        </w:rPr>
        <w:t>;</w:t>
      </w:r>
      <w:bookmarkStart w:id="0" w:name="_GoBack"/>
      <w:bookmarkEnd w:id="0"/>
    </w:p>
    <w:p w14:paraId="05549A34" w14:textId="04BF0C50" w:rsidR="005F2678" w:rsidRDefault="00CB66A0" w:rsidP="005F2678">
      <w:pPr>
        <w:ind w:firstLine="851"/>
        <w:jc w:val="both"/>
        <w:rPr>
          <w:szCs w:val="24"/>
        </w:rPr>
      </w:pPr>
      <w:r w:rsidRPr="00B007EE">
        <w:rPr>
          <w:szCs w:val="24"/>
        </w:rPr>
        <w:t xml:space="preserve">Vaidilutė </w:t>
      </w:r>
      <w:proofErr w:type="spellStart"/>
      <w:r w:rsidRPr="00B007EE">
        <w:rPr>
          <w:szCs w:val="24"/>
        </w:rPr>
        <w:t>Stalmokienė</w:t>
      </w:r>
      <w:proofErr w:type="spellEnd"/>
      <w:r>
        <w:rPr>
          <w:szCs w:val="24"/>
        </w:rPr>
        <w:t xml:space="preserve"> – Juridinio skyriaus vyr. specialistė, narė</w:t>
      </w:r>
      <w:r>
        <w:rPr>
          <w:szCs w:val="24"/>
        </w:rPr>
        <w:t>.</w:t>
      </w:r>
      <w:r w:rsidR="00FD67E1">
        <w:rPr>
          <w:szCs w:val="24"/>
        </w:rPr>
        <w:t>“.</w:t>
      </w:r>
    </w:p>
    <w:p w14:paraId="1999C39D" w14:textId="77777777" w:rsidR="00E06234" w:rsidRDefault="00E06234" w:rsidP="00703910">
      <w:pPr>
        <w:shd w:val="clear" w:color="auto" w:fill="FFFFFF"/>
        <w:rPr>
          <w:szCs w:val="24"/>
          <w:lang w:eastAsia="lt-LT"/>
        </w:rPr>
      </w:pPr>
    </w:p>
    <w:p w14:paraId="3D4AB9BB" w14:textId="1E7F6D88" w:rsidR="00703910" w:rsidRDefault="00703910" w:rsidP="00703910">
      <w:pPr>
        <w:shd w:val="clear" w:color="auto" w:fill="FFFFFF"/>
        <w:rPr>
          <w:szCs w:val="24"/>
          <w:shd w:val="clear" w:color="auto" w:fill="FFFFFF"/>
        </w:rPr>
      </w:pPr>
      <w:r>
        <w:rPr>
          <w:szCs w:val="24"/>
          <w:lang w:eastAsia="lt-LT"/>
        </w:rPr>
        <w:t>Savivaldybės meras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</w:t>
      </w:r>
      <w:r>
        <w:rPr>
          <w:szCs w:val="24"/>
          <w:shd w:val="clear" w:color="auto" w:fill="FFFFFF"/>
        </w:rPr>
        <w:t>Antanas Kalnius</w:t>
      </w:r>
    </w:p>
    <w:p w14:paraId="76C40988" w14:textId="77777777" w:rsidR="00A8648D" w:rsidRDefault="00A8648D" w:rsidP="00417F76">
      <w:pPr>
        <w:jc w:val="both"/>
        <w:rPr>
          <w:szCs w:val="24"/>
        </w:rPr>
      </w:pPr>
    </w:p>
    <w:p w14:paraId="710B29F0" w14:textId="58212A76" w:rsidR="006906E6" w:rsidRDefault="006906E6" w:rsidP="00417F76">
      <w:pPr>
        <w:jc w:val="both"/>
        <w:rPr>
          <w:szCs w:val="24"/>
        </w:rPr>
      </w:pPr>
    </w:p>
    <w:p w14:paraId="696D163C" w14:textId="31292CE7" w:rsidR="004731AF" w:rsidRDefault="004731AF" w:rsidP="00417F76">
      <w:pPr>
        <w:jc w:val="both"/>
        <w:rPr>
          <w:szCs w:val="24"/>
        </w:rPr>
      </w:pPr>
    </w:p>
    <w:p w14:paraId="1996FEBD" w14:textId="3AF22345" w:rsidR="00E874F3" w:rsidRDefault="00E874F3" w:rsidP="00E874F3">
      <w:pPr>
        <w:tabs>
          <w:tab w:val="left" w:pos="7320"/>
        </w:tabs>
        <w:jc w:val="both"/>
        <w:rPr>
          <w:szCs w:val="24"/>
        </w:rPr>
      </w:pPr>
    </w:p>
    <w:p w14:paraId="763FE19C" w14:textId="0BBF0BD2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3B352B5D" w14:textId="01CD71D8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419523E4" w14:textId="118EB30E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2A77E6AC" w14:textId="54D90C01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25AE730F" w14:textId="3080C11F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567D7E5A" w14:textId="27653676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70E718B1" w14:textId="6CAB379B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7F813881" w14:textId="1B61AF2B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70AD5A30" w14:textId="77777777" w:rsidR="00F93405" w:rsidRDefault="00F93405" w:rsidP="00E874F3">
      <w:pPr>
        <w:tabs>
          <w:tab w:val="left" w:pos="7320"/>
        </w:tabs>
        <w:jc w:val="both"/>
        <w:rPr>
          <w:szCs w:val="24"/>
        </w:rPr>
      </w:pPr>
    </w:p>
    <w:p w14:paraId="4569D6AD" w14:textId="77777777" w:rsidR="00F93405" w:rsidRDefault="00F93405" w:rsidP="00E874F3">
      <w:pPr>
        <w:tabs>
          <w:tab w:val="left" w:pos="7320"/>
        </w:tabs>
        <w:jc w:val="both"/>
        <w:rPr>
          <w:szCs w:val="24"/>
        </w:rPr>
      </w:pPr>
    </w:p>
    <w:p w14:paraId="085D92C7" w14:textId="77777777" w:rsidR="00F93405" w:rsidRDefault="00F93405" w:rsidP="00E874F3">
      <w:pPr>
        <w:tabs>
          <w:tab w:val="left" w:pos="7320"/>
        </w:tabs>
        <w:jc w:val="both"/>
        <w:rPr>
          <w:szCs w:val="24"/>
        </w:rPr>
      </w:pPr>
    </w:p>
    <w:p w14:paraId="14319121" w14:textId="77777777" w:rsidR="001A0215" w:rsidRDefault="001A0215" w:rsidP="00E874F3">
      <w:pPr>
        <w:tabs>
          <w:tab w:val="left" w:pos="7320"/>
        </w:tabs>
        <w:jc w:val="both"/>
        <w:rPr>
          <w:szCs w:val="24"/>
        </w:rPr>
      </w:pPr>
    </w:p>
    <w:p w14:paraId="4C9948BA" w14:textId="77777777" w:rsidR="001A0215" w:rsidRDefault="001A0215" w:rsidP="00E874F3">
      <w:pPr>
        <w:tabs>
          <w:tab w:val="left" w:pos="7320"/>
        </w:tabs>
        <w:jc w:val="both"/>
        <w:rPr>
          <w:szCs w:val="24"/>
        </w:rPr>
      </w:pPr>
    </w:p>
    <w:p w14:paraId="2F87D8B8" w14:textId="77777777" w:rsidR="001A0215" w:rsidRDefault="001A0215" w:rsidP="00E874F3">
      <w:pPr>
        <w:tabs>
          <w:tab w:val="left" w:pos="7320"/>
        </w:tabs>
        <w:jc w:val="both"/>
        <w:rPr>
          <w:szCs w:val="24"/>
        </w:rPr>
      </w:pPr>
    </w:p>
    <w:p w14:paraId="3B5E1200" w14:textId="77777777" w:rsidR="001A0215" w:rsidRDefault="001A0215" w:rsidP="00E874F3">
      <w:pPr>
        <w:tabs>
          <w:tab w:val="left" w:pos="7320"/>
        </w:tabs>
        <w:jc w:val="both"/>
        <w:rPr>
          <w:szCs w:val="24"/>
        </w:rPr>
      </w:pPr>
    </w:p>
    <w:p w14:paraId="0D89B34E" w14:textId="76B07107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69ED1480" w14:textId="47384F30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5642B25D" w14:textId="57C17007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32F39901" w14:textId="46419ABF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1C8C9D39" w14:textId="597865C1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50B7550D" w14:textId="77777777" w:rsidR="00975AE2" w:rsidRPr="003B7C2B" w:rsidRDefault="00167AA3" w:rsidP="003B7C2B">
      <w:sdt>
        <w:sdtPr>
          <w:alias w:val="rengėjas"/>
          <w:tag w:val="rengejas"/>
          <w:id w:val="1350145851"/>
          <w:placeholder>
            <w:docPart w:val="39CEDA5E569D4BA5B5E252BE68268C40"/>
          </w:placeholder>
          <w:text/>
        </w:sdtPr>
        <w:sdtEndPr/>
        <w:sdtContent>
          <w:r w:rsidR="00351772">
            <w:t xml:space="preserve">L. </w:t>
          </w:r>
          <w:proofErr w:type="spellStart"/>
          <w:r w:rsidR="00351772">
            <w:t>Rudienė</w:t>
          </w:r>
          <w:proofErr w:type="spellEnd"/>
        </w:sdtContent>
      </w:sdt>
    </w:p>
    <w:sectPr w:rsidR="00975AE2" w:rsidRPr="003B7C2B" w:rsidSect="003A7A78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E4EA7" w14:textId="77777777" w:rsidR="00A67450" w:rsidRDefault="00A67450" w:rsidP="00494D76">
      <w:r>
        <w:separator/>
      </w:r>
    </w:p>
  </w:endnote>
  <w:endnote w:type="continuationSeparator" w:id="0">
    <w:p w14:paraId="6959FFC2" w14:textId="77777777" w:rsidR="00A67450" w:rsidRDefault="00A67450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C373C" w14:textId="77777777" w:rsidR="00A67450" w:rsidRDefault="00A67450" w:rsidP="00494D76">
      <w:r>
        <w:separator/>
      </w:r>
    </w:p>
  </w:footnote>
  <w:footnote w:type="continuationSeparator" w:id="0">
    <w:p w14:paraId="5A3CBEFC" w14:textId="77777777" w:rsidR="00A67450" w:rsidRDefault="00A67450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74508"/>
    <w:multiLevelType w:val="hybridMultilevel"/>
    <w:tmpl w:val="A4643B16"/>
    <w:lvl w:ilvl="0" w:tplc="B132604C">
      <w:start w:val="1"/>
      <w:numFmt w:val="upperRoman"/>
      <w:suff w:val="space"/>
      <w:lvlText w:val="%1."/>
      <w:lvlJc w:val="left"/>
      <w:pPr>
        <w:ind w:left="19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334CC"/>
    <w:multiLevelType w:val="hybridMultilevel"/>
    <w:tmpl w:val="88D85662"/>
    <w:lvl w:ilvl="0" w:tplc="130633B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3B6CFC"/>
    <w:multiLevelType w:val="multilevel"/>
    <w:tmpl w:val="66507EE2"/>
    <w:lvl w:ilvl="0">
      <w:start w:val="5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>
      <w:start w:val="2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>
    <w:nsid w:val="12F74CDA"/>
    <w:multiLevelType w:val="multilevel"/>
    <w:tmpl w:val="C0F2A9B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4" w:hanging="1800"/>
      </w:pPr>
      <w:rPr>
        <w:rFonts w:hint="default"/>
      </w:rPr>
    </w:lvl>
  </w:abstractNum>
  <w:abstractNum w:abstractNumId="5">
    <w:nsid w:val="157F644F"/>
    <w:multiLevelType w:val="multilevel"/>
    <w:tmpl w:val="7B2006D8"/>
    <w:lvl w:ilvl="0">
      <w:start w:val="1"/>
      <w:numFmt w:val="decimal"/>
      <w:suff w:val="space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6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13C397D"/>
    <w:multiLevelType w:val="hybridMultilevel"/>
    <w:tmpl w:val="496067E4"/>
    <w:lvl w:ilvl="0" w:tplc="D8EA3FFE">
      <w:start w:val="1"/>
      <w:numFmt w:val="decimal"/>
      <w:suff w:val="space"/>
      <w:lvlText w:val="1. %1."/>
      <w:lvlJc w:val="left"/>
      <w:pPr>
        <w:ind w:left="2486" w:hanging="360"/>
      </w:pPr>
    </w:lvl>
    <w:lvl w:ilvl="1" w:tplc="67FCC198">
      <w:start w:val="1"/>
      <w:numFmt w:val="decimal"/>
      <w:lvlText w:val="%2.1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61EDE"/>
    <w:multiLevelType w:val="hybridMultilevel"/>
    <w:tmpl w:val="742E9528"/>
    <w:lvl w:ilvl="0" w:tplc="B116071E">
      <w:start w:val="1"/>
      <w:numFmt w:val="decimal"/>
      <w:suff w:val="space"/>
      <w:lvlText w:val="%1."/>
      <w:lvlJc w:val="left"/>
      <w:pPr>
        <w:ind w:left="2886" w:hanging="1590"/>
      </w:pPr>
      <w:rPr>
        <w:rFonts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9">
    <w:nsid w:val="2AE541AB"/>
    <w:multiLevelType w:val="hybridMultilevel"/>
    <w:tmpl w:val="E9DACEBE"/>
    <w:lvl w:ilvl="0" w:tplc="6932FE3E">
      <w:start w:val="7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95B9E"/>
    <w:multiLevelType w:val="hybridMultilevel"/>
    <w:tmpl w:val="59B4A46E"/>
    <w:lvl w:ilvl="0" w:tplc="13F4CD16">
      <w:start w:val="10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71" w:hanging="360"/>
      </w:pPr>
    </w:lvl>
    <w:lvl w:ilvl="2" w:tplc="0427001B" w:tentative="1">
      <w:start w:val="1"/>
      <w:numFmt w:val="lowerRoman"/>
      <w:lvlText w:val="%3."/>
      <w:lvlJc w:val="right"/>
      <w:pPr>
        <w:ind w:left="4091" w:hanging="180"/>
      </w:pPr>
    </w:lvl>
    <w:lvl w:ilvl="3" w:tplc="0427000F" w:tentative="1">
      <w:start w:val="1"/>
      <w:numFmt w:val="decimal"/>
      <w:lvlText w:val="%4."/>
      <w:lvlJc w:val="left"/>
      <w:pPr>
        <w:ind w:left="4811" w:hanging="360"/>
      </w:pPr>
    </w:lvl>
    <w:lvl w:ilvl="4" w:tplc="04270019" w:tentative="1">
      <w:start w:val="1"/>
      <w:numFmt w:val="lowerLetter"/>
      <w:lvlText w:val="%5."/>
      <w:lvlJc w:val="left"/>
      <w:pPr>
        <w:ind w:left="5531" w:hanging="360"/>
      </w:pPr>
    </w:lvl>
    <w:lvl w:ilvl="5" w:tplc="0427001B" w:tentative="1">
      <w:start w:val="1"/>
      <w:numFmt w:val="lowerRoman"/>
      <w:lvlText w:val="%6."/>
      <w:lvlJc w:val="right"/>
      <w:pPr>
        <w:ind w:left="6251" w:hanging="180"/>
      </w:pPr>
    </w:lvl>
    <w:lvl w:ilvl="6" w:tplc="0427000F" w:tentative="1">
      <w:start w:val="1"/>
      <w:numFmt w:val="decimal"/>
      <w:lvlText w:val="%7."/>
      <w:lvlJc w:val="left"/>
      <w:pPr>
        <w:ind w:left="6971" w:hanging="360"/>
      </w:pPr>
    </w:lvl>
    <w:lvl w:ilvl="7" w:tplc="04270019" w:tentative="1">
      <w:start w:val="1"/>
      <w:numFmt w:val="lowerLetter"/>
      <w:lvlText w:val="%8."/>
      <w:lvlJc w:val="left"/>
      <w:pPr>
        <w:ind w:left="7691" w:hanging="360"/>
      </w:pPr>
    </w:lvl>
    <w:lvl w:ilvl="8" w:tplc="0427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11">
    <w:nsid w:val="2EE826A5"/>
    <w:multiLevelType w:val="hybridMultilevel"/>
    <w:tmpl w:val="AF42E442"/>
    <w:lvl w:ilvl="0" w:tplc="BE045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A7178"/>
    <w:multiLevelType w:val="hybridMultilevel"/>
    <w:tmpl w:val="9FAE5CF0"/>
    <w:lvl w:ilvl="0" w:tplc="03A2B098">
      <w:start w:val="1"/>
      <w:numFmt w:val="upperRoman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95003"/>
    <w:multiLevelType w:val="hybridMultilevel"/>
    <w:tmpl w:val="B5AE69AA"/>
    <w:lvl w:ilvl="0" w:tplc="D9CC2960">
      <w:start w:val="2"/>
      <w:numFmt w:val="decimal"/>
      <w:suff w:val="space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F5F66"/>
    <w:multiLevelType w:val="multilevel"/>
    <w:tmpl w:val="E88CE9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5">
    <w:nsid w:val="3DF52AAF"/>
    <w:multiLevelType w:val="hybridMultilevel"/>
    <w:tmpl w:val="D5C2278A"/>
    <w:lvl w:ilvl="0" w:tplc="623E430E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7">
    <w:nsid w:val="48E6749A"/>
    <w:multiLevelType w:val="hybridMultilevel"/>
    <w:tmpl w:val="1864158A"/>
    <w:lvl w:ilvl="0" w:tplc="BCEE93AC">
      <w:start w:val="5"/>
      <w:numFmt w:val="decimal"/>
      <w:suff w:val="space"/>
      <w:lvlText w:val="%1.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585873C3"/>
    <w:multiLevelType w:val="hybridMultilevel"/>
    <w:tmpl w:val="19B47E26"/>
    <w:lvl w:ilvl="0" w:tplc="385C926E">
      <w:start w:val="1"/>
      <w:numFmt w:val="decimal"/>
      <w:lvlText w:val="%1.2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76235"/>
    <w:multiLevelType w:val="hybridMultilevel"/>
    <w:tmpl w:val="3EEE877E"/>
    <w:lvl w:ilvl="0" w:tplc="8C647BC2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2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23">
    <w:nsid w:val="7299205B"/>
    <w:multiLevelType w:val="multilevel"/>
    <w:tmpl w:val="7616C420"/>
    <w:lvl w:ilvl="0">
      <w:start w:val="1"/>
      <w:numFmt w:val="decimal"/>
      <w:suff w:val="space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"/>
      <w:lvlJc w:val="left"/>
      <w:pPr>
        <w:ind w:left="1571" w:hanging="360"/>
      </w:pPr>
    </w:lvl>
    <w:lvl w:ilvl="2">
      <w:start w:val="1"/>
      <w:numFmt w:val="decimal"/>
      <w:isLgl/>
      <w:lvlText w:val="%1.%2.%3"/>
      <w:lvlJc w:val="left"/>
      <w:pPr>
        <w:ind w:left="1931" w:hanging="720"/>
      </w:pPr>
    </w:lvl>
    <w:lvl w:ilvl="3">
      <w:start w:val="1"/>
      <w:numFmt w:val="decimal"/>
      <w:isLgl/>
      <w:lvlText w:val="%1.%2.%3.%4"/>
      <w:lvlJc w:val="left"/>
      <w:pPr>
        <w:ind w:left="1931" w:hanging="720"/>
      </w:pPr>
    </w:lvl>
    <w:lvl w:ilvl="4">
      <w:start w:val="1"/>
      <w:numFmt w:val="decimal"/>
      <w:isLgl/>
      <w:lvlText w:val="%1.%2.%3.%4.%5"/>
      <w:lvlJc w:val="left"/>
      <w:pPr>
        <w:ind w:left="229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080"/>
      </w:pPr>
    </w:lvl>
    <w:lvl w:ilvl="6">
      <w:start w:val="1"/>
      <w:numFmt w:val="decimal"/>
      <w:isLgl/>
      <w:lvlText w:val="%1.%2.%3.%4.%5.%6.%7"/>
      <w:lvlJc w:val="left"/>
      <w:pPr>
        <w:ind w:left="265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</w:lvl>
  </w:abstractNum>
  <w:abstractNum w:abstractNumId="24">
    <w:nsid w:val="776D6587"/>
    <w:multiLevelType w:val="multilevel"/>
    <w:tmpl w:val="4C5A76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>
    <w:nsid w:val="7D591722"/>
    <w:multiLevelType w:val="hybridMultilevel"/>
    <w:tmpl w:val="101418D8"/>
    <w:lvl w:ilvl="0" w:tplc="69C4F88E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1"/>
  </w:num>
  <w:num w:numId="2">
    <w:abstractNumId w:val="16"/>
  </w:num>
  <w:num w:numId="3">
    <w:abstractNumId w:val="18"/>
  </w:num>
  <w:num w:numId="4">
    <w:abstractNumId w:val="0"/>
  </w:num>
  <w:num w:numId="5">
    <w:abstractNumId w:val="6"/>
  </w:num>
  <w:num w:numId="6">
    <w:abstractNumId w:val="22"/>
  </w:num>
  <w:num w:numId="7">
    <w:abstractNumId w:val="2"/>
  </w:num>
  <w:num w:numId="8">
    <w:abstractNumId w:val="12"/>
  </w:num>
  <w:num w:numId="9">
    <w:abstractNumId w:val="1"/>
  </w:num>
  <w:num w:numId="10">
    <w:abstractNumId w:val="20"/>
  </w:num>
  <w:num w:numId="11">
    <w:abstractNumId w:val="3"/>
  </w:num>
  <w:num w:numId="12">
    <w:abstractNumId w:val="10"/>
  </w:num>
  <w:num w:numId="13">
    <w:abstractNumId w:val="17"/>
  </w:num>
  <w:num w:numId="14">
    <w:abstractNumId w:val="9"/>
  </w:num>
  <w:num w:numId="15">
    <w:abstractNumId w:val="15"/>
  </w:num>
  <w:num w:numId="16">
    <w:abstractNumId w:val="5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8"/>
  </w:num>
  <w:num w:numId="25">
    <w:abstractNumId w:val="14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71"/>
    <w:rsid w:val="00000606"/>
    <w:rsid w:val="00003A70"/>
    <w:rsid w:val="0001394A"/>
    <w:rsid w:val="00017575"/>
    <w:rsid w:val="00026CD7"/>
    <w:rsid w:val="00032B0D"/>
    <w:rsid w:val="00033F18"/>
    <w:rsid w:val="00037ECD"/>
    <w:rsid w:val="0004359B"/>
    <w:rsid w:val="00047379"/>
    <w:rsid w:val="00052B5D"/>
    <w:rsid w:val="00063C17"/>
    <w:rsid w:val="000653FC"/>
    <w:rsid w:val="00071A9C"/>
    <w:rsid w:val="00072E9C"/>
    <w:rsid w:val="00076D54"/>
    <w:rsid w:val="000800AC"/>
    <w:rsid w:val="0008230B"/>
    <w:rsid w:val="0008544F"/>
    <w:rsid w:val="000A55A7"/>
    <w:rsid w:val="000B556D"/>
    <w:rsid w:val="000C28A1"/>
    <w:rsid w:val="000D0CC1"/>
    <w:rsid w:val="000E2DFD"/>
    <w:rsid w:val="000E4540"/>
    <w:rsid w:val="000F0B6E"/>
    <w:rsid w:val="000F6F3D"/>
    <w:rsid w:val="00110268"/>
    <w:rsid w:val="00110B71"/>
    <w:rsid w:val="00122606"/>
    <w:rsid w:val="001316E3"/>
    <w:rsid w:val="00142C0A"/>
    <w:rsid w:val="001506CC"/>
    <w:rsid w:val="00153462"/>
    <w:rsid w:val="001557DB"/>
    <w:rsid w:val="0016074C"/>
    <w:rsid w:val="00160B8E"/>
    <w:rsid w:val="00167A95"/>
    <w:rsid w:val="00167AA3"/>
    <w:rsid w:val="00172681"/>
    <w:rsid w:val="00172EF1"/>
    <w:rsid w:val="001736CB"/>
    <w:rsid w:val="00175D00"/>
    <w:rsid w:val="001760FF"/>
    <w:rsid w:val="00181866"/>
    <w:rsid w:val="00190B71"/>
    <w:rsid w:val="001A0215"/>
    <w:rsid w:val="001A03EE"/>
    <w:rsid w:val="001A09C4"/>
    <w:rsid w:val="001B7B14"/>
    <w:rsid w:val="001C308D"/>
    <w:rsid w:val="001C4449"/>
    <w:rsid w:val="001E75B8"/>
    <w:rsid w:val="001F4192"/>
    <w:rsid w:val="00200B38"/>
    <w:rsid w:val="002176B4"/>
    <w:rsid w:val="00236981"/>
    <w:rsid w:val="00260C76"/>
    <w:rsid w:val="00263754"/>
    <w:rsid w:val="0029589A"/>
    <w:rsid w:val="002974F8"/>
    <w:rsid w:val="002A1B56"/>
    <w:rsid w:val="002B275E"/>
    <w:rsid w:val="002B3D88"/>
    <w:rsid w:val="002C17A8"/>
    <w:rsid w:val="002C75DE"/>
    <w:rsid w:val="002D1C2B"/>
    <w:rsid w:val="002D7EA0"/>
    <w:rsid w:val="002E066B"/>
    <w:rsid w:val="002E4A37"/>
    <w:rsid w:val="002E6FE9"/>
    <w:rsid w:val="002F3E31"/>
    <w:rsid w:val="002F4CEC"/>
    <w:rsid w:val="002F5657"/>
    <w:rsid w:val="00316219"/>
    <w:rsid w:val="00316DC5"/>
    <w:rsid w:val="00316DC7"/>
    <w:rsid w:val="00317AF9"/>
    <w:rsid w:val="003208FA"/>
    <w:rsid w:val="003268C5"/>
    <w:rsid w:val="00330BB2"/>
    <w:rsid w:val="0033256E"/>
    <w:rsid w:val="00332853"/>
    <w:rsid w:val="00334826"/>
    <w:rsid w:val="00334B3A"/>
    <w:rsid w:val="00334BD8"/>
    <w:rsid w:val="00337336"/>
    <w:rsid w:val="00341212"/>
    <w:rsid w:val="00342761"/>
    <w:rsid w:val="00343038"/>
    <w:rsid w:val="003503CB"/>
    <w:rsid w:val="003505D4"/>
    <w:rsid w:val="00351772"/>
    <w:rsid w:val="00364DF3"/>
    <w:rsid w:val="00372B72"/>
    <w:rsid w:val="0037590D"/>
    <w:rsid w:val="0038441A"/>
    <w:rsid w:val="00385349"/>
    <w:rsid w:val="00394449"/>
    <w:rsid w:val="00394711"/>
    <w:rsid w:val="00396F51"/>
    <w:rsid w:val="003A79D1"/>
    <w:rsid w:val="003A7A78"/>
    <w:rsid w:val="003B7C2B"/>
    <w:rsid w:val="003C0C69"/>
    <w:rsid w:val="003C32A0"/>
    <w:rsid w:val="003D3532"/>
    <w:rsid w:val="003E64E2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579EB"/>
    <w:rsid w:val="0046406A"/>
    <w:rsid w:val="00471879"/>
    <w:rsid w:val="004731AF"/>
    <w:rsid w:val="004867D0"/>
    <w:rsid w:val="00494D76"/>
    <w:rsid w:val="004D0546"/>
    <w:rsid w:val="004D3E59"/>
    <w:rsid w:val="004D5012"/>
    <w:rsid w:val="004D660C"/>
    <w:rsid w:val="004E67CE"/>
    <w:rsid w:val="004F4F1F"/>
    <w:rsid w:val="00501AF4"/>
    <w:rsid w:val="0050509B"/>
    <w:rsid w:val="00505B80"/>
    <w:rsid w:val="00515588"/>
    <w:rsid w:val="0051616D"/>
    <w:rsid w:val="005271F1"/>
    <w:rsid w:val="00527AE4"/>
    <w:rsid w:val="00530F9D"/>
    <w:rsid w:val="00531127"/>
    <w:rsid w:val="005357CB"/>
    <w:rsid w:val="005565A1"/>
    <w:rsid w:val="005603CF"/>
    <w:rsid w:val="00561676"/>
    <w:rsid w:val="00567549"/>
    <w:rsid w:val="0057027E"/>
    <w:rsid w:val="00570A11"/>
    <w:rsid w:val="00573E9C"/>
    <w:rsid w:val="005761AA"/>
    <w:rsid w:val="005916EA"/>
    <w:rsid w:val="00592032"/>
    <w:rsid w:val="00593E5E"/>
    <w:rsid w:val="00596989"/>
    <w:rsid w:val="005B5B98"/>
    <w:rsid w:val="005B5C0C"/>
    <w:rsid w:val="005C1899"/>
    <w:rsid w:val="005D6448"/>
    <w:rsid w:val="005E1A68"/>
    <w:rsid w:val="005F2678"/>
    <w:rsid w:val="00604194"/>
    <w:rsid w:val="00611482"/>
    <w:rsid w:val="00616B92"/>
    <w:rsid w:val="006265C1"/>
    <w:rsid w:val="00627480"/>
    <w:rsid w:val="00632180"/>
    <w:rsid w:val="00633BD2"/>
    <w:rsid w:val="006356D7"/>
    <w:rsid w:val="00651B64"/>
    <w:rsid w:val="0065292D"/>
    <w:rsid w:val="0065579C"/>
    <w:rsid w:val="00660038"/>
    <w:rsid w:val="00670C87"/>
    <w:rsid w:val="00681398"/>
    <w:rsid w:val="006869C1"/>
    <w:rsid w:val="00687709"/>
    <w:rsid w:val="006906E6"/>
    <w:rsid w:val="006B096E"/>
    <w:rsid w:val="006C1C24"/>
    <w:rsid w:val="006C604D"/>
    <w:rsid w:val="006C753E"/>
    <w:rsid w:val="006D6C14"/>
    <w:rsid w:val="006D73B9"/>
    <w:rsid w:val="006D7BD9"/>
    <w:rsid w:val="006E2CDC"/>
    <w:rsid w:val="006E5B94"/>
    <w:rsid w:val="006E7364"/>
    <w:rsid w:val="006F1D4A"/>
    <w:rsid w:val="006F2DC8"/>
    <w:rsid w:val="006F39D6"/>
    <w:rsid w:val="006F3FC8"/>
    <w:rsid w:val="007012B7"/>
    <w:rsid w:val="00703910"/>
    <w:rsid w:val="00705655"/>
    <w:rsid w:val="0071767F"/>
    <w:rsid w:val="00721EEA"/>
    <w:rsid w:val="00733EC7"/>
    <w:rsid w:val="0073611B"/>
    <w:rsid w:val="00737C7B"/>
    <w:rsid w:val="007401FF"/>
    <w:rsid w:val="00751C92"/>
    <w:rsid w:val="00763B3F"/>
    <w:rsid w:val="00775A81"/>
    <w:rsid w:val="00777426"/>
    <w:rsid w:val="00793DDB"/>
    <w:rsid w:val="00796D6E"/>
    <w:rsid w:val="007A15D2"/>
    <w:rsid w:val="007A3F58"/>
    <w:rsid w:val="007B60A0"/>
    <w:rsid w:val="007E296E"/>
    <w:rsid w:val="007E3DB6"/>
    <w:rsid w:val="007E50B3"/>
    <w:rsid w:val="007E697F"/>
    <w:rsid w:val="0081055E"/>
    <w:rsid w:val="00811661"/>
    <w:rsid w:val="00812BAC"/>
    <w:rsid w:val="00832D25"/>
    <w:rsid w:val="00834B5F"/>
    <w:rsid w:val="00835629"/>
    <w:rsid w:val="00835D2F"/>
    <w:rsid w:val="00856042"/>
    <w:rsid w:val="008666C4"/>
    <w:rsid w:val="00867098"/>
    <w:rsid w:val="00874D41"/>
    <w:rsid w:val="008775CE"/>
    <w:rsid w:val="008923A8"/>
    <w:rsid w:val="008A05E6"/>
    <w:rsid w:val="008A0B58"/>
    <w:rsid w:val="008B2EEC"/>
    <w:rsid w:val="008C148A"/>
    <w:rsid w:val="008C2292"/>
    <w:rsid w:val="008C68A2"/>
    <w:rsid w:val="008D4D43"/>
    <w:rsid w:val="008D59AF"/>
    <w:rsid w:val="008E3072"/>
    <w:rsid w:val="00910BE1"/>
    <w:rsid w:val="009111D8"/>
    <w:rsid w:val="00916334"/>
    <w:rsid w:val="00920307"/>
    <w:rsid w:val="0092579F"/>
    <w:rsid w:val="0095121F"/>
    <w:rsid w:val="009709E9"/>
    <w:rsid w:val="00973D07"/>
    <w:rsid w:val="00975AE2"/>
    <w:rsid w:val="009771D9"/>
    <w:rsid w:val="009920D4"/>
    <w:rsid w:val="009A2237"/>
    <w:rsid w:val="009C4B8B"/>
    <w:rsid w:val="009D19EC"/>
    <w:rsid w:val="009D5E7E"/>
    <w:rsid w:val="009E4D56"/>
    <w:rsid w:val="00A0213A"/>
    <w:rsid w:val="00A075C0"/>
    <w:rsid w:val="00A16C74"/>
    <w:rsid w:val="00A213D6"/>
    <w:rsid w:val="00A264CE"/>
    <w:rsid w:val="00A26BD2"/>
    <w:rsid w:val="00A27FCB"/>
    <w:rsid w:val="00A44045"/>
    <w:rsid w:val="00A44243"/>
    <w:rsid w:val="00A4759F"/>
    <w:rsid w:val="00A519DB"/>
    <w:rsid w:val="00A57A7C"/>
    <w:rsid w:val="00A67450"/>
    <w:rsid w:val="00A73C14"/>
    <w:rsid w:val="00A8648D"/>
    <w:rsid w:val="00A91D59"/>
    <w:rsid w:val="00A923AB"/>
    <w:rsid w:val="00A9583C"/>
    <w:rsid w:val="00AA3BE4"/>
    <w:rsid w:val="00AA47FF"/>
    <w:rsid w:val="00AA747A"/>
    <w:rsid w:val="00AC4E75"/>
    <w:rsid w:val="00AC6786"/>
    <w:rsid w:val="00AD7CDB"/>
    <w:rsid w:val="00AF3671"/>
    <w:rsid w:val="00AF7765"/>
    <w:rsid w:val="00B007EE"/>
    <w:rsid w:val="00B07337"/>
    <w:rsid w:val="00B26182"/>
    <w:rsid w:val="00B336A5"/>
    <w:rsid w:val="00B4614E"/>
    <w:rsid w:val="00B679F6"/>
    <w:rsid w:val="00B67A99"/>
    <w:rsid w:val="00B75C0E"/>
    <w:rsid w:val="00B83B84"/>
    <w:rsid w:val="00B855EC"/>
    <w:rsid w:val="00B91CCE"/>
    <w:rsid w:val="00B91E23"/>
    <w:rsid w:val="00B94E2F"/>
    <w:rsid w:val="00BA647C"/>
    <w:rsid w:val="00BA71E4"/>
    <w:rsid w:val="00BB1AC9"/>
    <w:rsid w:val="00BB248F"/>
    <w:rsid w:val="00BC0897"/>
    <w:rsid w:val="00BC65B0"/>
    <w:rsid w:val="00BD3DF5"/>
    <w:rsid w:val="00BD42E7"/>
    <w:rsid w:val="00BE166F"/>
    <w:rsid w:val="00BF6923"/>
    <w:rsid w:val="00C07EAB"/>
    <w:rsid w:val="00C1049B"/>
    <w:rsid w:val="00C12593"/>
    <w:rsid w:val="00C13BD5"/>
    <w:rsid w:val="00C142E6"/>
    <w:rsid w:val="00C151C8"/>
    <w:rsid w:val="00C1693D"/>
    <w:rsid w:val="00C23C0A"/>
    <w:rsid w:val="00C25282"/>
    <w:rsid w:val="00C27326"/>
    <w:rsid w:val="00C301A4"/>
    <w:rsid w:val="00C31CE6"/>
    <w:rsid w:val="00C523AA"/>
    <w:rsid w:val="00C6086B"/>
    <w:rsid w:val="00C6416A"/>
    <w:rsid w:val="00C6575E"/>
    <w:rsid w:val="00C705CA"/>
    <w:rsid w:val="00C76A55"/>
    <w:rsid w:val="00C820E2"/>
    <w:rsid w:val="00C877B3"/>
    <w:rsid w:val="00C908AF"/>
    <w:rsid w:val="00C90C7E"/>
    <w:rsid w:val="00CA6255"/>
    <w:rsid w:val="00CB3793"/>
    <w:rsid w:val="00CB577A"/>
    <w:rsid w:val="00CB66A0"/>
    <w:rsid w:val="00CB787F"/>
    <w:rsid w:val="00CC2E3D"/>
    <w:rsid w:val="00CC724C"/>
    <w:rsid w:val="00CD1418"/>
    <w:rsid w:val="00CD4590"/>
    <w:rsid w:val="00CE1E97"/>
    <w:rsid w:val="00CE64E5"/>
    <w:rsid w:val="00CE6C27"/>
    <w:rsid w:val="00CF11FE"/>
    <w:rsid w:val="00CF5BE7"/>
    <w:rsid w:val="00D108E8"/>
    <w:rsid w:val="00D1227E"/>
    <w:rsid w:val="00D1572A"/>
    <w:rsid w:val="00D16B62"/>
    <w:rsid w:val="00D174D6"/>
    <w:rsid w:val="00D23949"/>
    <w:rsid w:val="00D25BC0"/>
    <w:rsid w:val="00D330C5"/>
    <w:rsid w:val="00D343DF"/>
    <w:rsid w:val="00D42C5A"/>
    <w:rsid w:val="00D456E0"/>
    <w:rsid w:val="00D463E7"/>
    <w:rsid w:val="00D468A9"/>
    <w:rsid w:val="00D53FAD"/>
    <w:rsid w:val="00D55E6D"/>
    <w:rsid w:val="00D57C24"/>
    <w:rsid w:val="00D649C4"/>
    <w:rsid w:val="00D6759F"/>
    <w:rsid w:val="00D70CE7"/>
    <w:rsid w:val="00D7163C"/>
    <w:rsid w:val="00D76301"/>
    <w:rsid w:val="00D9195C"/>
    <w:rsid w:val="00D93FEC"/>
    <w:rsid w:val="00DA5E81"/>
    <w:rsid w:val="00DB6241"/>
    <w:rsid w:val="00DC3D7F"/>
    <w:rsid w:val="00DC52E1"/>
    <w:rsid w:val="00DC67F0"/>
    <w:rsid w:val="00DD0731"/>
    <w:rsid w:val="00DD3162"/>
    <w:rsid w:val="00DD4F4F"/>
    <w:rsid w:val="00DD7E04"/>
    <w:rsid w:val="00DF0AF2"/>
    <w:rsid w:val="00DF149F"/>
    <w:rsid w:val="00E03F17"/>
    <w:rsid w:val="00E06234"/>
    <w:rsid w:val="00E13A68"/>
    <w:rsid w:val="00E306EF"/>
    <w:rsid w:val="00E335F6"/>
    <w:rsid w:val="00E33E6A"/>
    <w:rsid w:val="00E35587"/>
    <w:rsid w:val="00E5147D"/>
    <w:rsid w:val="00E533FF"/>
    <w:rsid w:val="00E702AB"/>
    <w:rsid w:val="00E756A7"/>
    <w:rsid w:val="00E77526"/>
    <w:rsid w:val="00E874F3"/>
    <w:rsid w:val="00E92EC9"/>
    <w:rsid w:val="00E9498D"/>
    <w:rsid w:val="00EA45B1"/>
    <w:rsid w:val="00EC325B"/>
    <w:rsid w:val="00ED2CD5"/>
    <w:rsid w:val="00ED49FE"/>
    <w:rsid w:val="00EE1887"/>
    <w:rsid w:val="00EE2E6B"/>
    <w:rsid w:val="00EE442E"/>
    <w:rsid w:val="00EE5F1B"/>
    <w:rsid w:val="00F10A2D"/>
    <w:rsid w:val="00F13403"/>
    <w:rsid w:val="00F17CE7"/>
    <w:rsid w:val="00F22ED7"/>
    <w:rsid w:val="00F27C54"/>
    <w:rsid w:val="00F37E8F"/>
    <w:rsid w:val="00F56550"/>
    <w:rsid w:val="00F64640"/>
    <w:rsid w:val="00F67C4E"/>
    <w:rsid w:val="00F71066"/>
    <w:rsid w:val="00F729B2"/>
    <w:rsid w:val="00F74D09"/>
    <w:rsid w:val="00F81E51"/>
    <w:rsid w:val="00F93405"/>
    <w:rsid w:val="00F9641F"/>
    <w:rsid w:val="00FA3978"/>
    <w:rsid w:val="00FB14EB"/>
    <w:rsid w:val="00FB5566"/>
    <w:rsid w:val="00FB5676"/>
    <w:rsid w:val="00FB5772"/>
    <w:rsid w:val="00FB6083"/>
    <w:rsid w:val="00FC700F"/>
    <w:rsid w:val="00FD67E1"/>
    <w:rsid w:val="00FE3A4B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9E9F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6575E"/>
    <w:rPr>
      <w:rFonts w:eastAsia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rsid w:val="00632180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6575E"/>
    <w:rPr>
      <w:rFonts w:eastAsia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rsid w:val="0063218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CEDA5E569D4BA5B5E252BE68268C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1CF811-AD72-45DA-A9FC-401E56581358}"/>
      </w:docPartPr>
      <w:docPartBody>
        <w:p w:rsidR="00E30335" w:rsidRDefault="00DC20C4" w:rsidP="00DC20C4">
          <w:pPr>
            <w:pStyle w:val="39CEDA5E569D4BA5B5E252BE68268C40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99BA64BE54EC44FB826FDC3854788CC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310852-D4B3-46C0-B38A-74E7D9AA83EE}"/>
      </w:docPartPr>
      <w:docPartBody>
        <w:p w:rsidR="004A261B" w:rsidRDefault="008C72F1" w:rsidP="008C72F1">
          <w:pPr>
            <w:pStyle w:val="99BA64BE54EC44FB826FDC3854788CC7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30D629D06B3243CC85991BF946845D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06E89E-A866-46AE-A343-D0CBB69608B1}"/>
      </w:docPartPr>
      <w:docPartBody>
        <w:p w:rsidR="004A261B" w:rsidRDefault="008C72F1" w:rsidP="008C72F1">
          <w:pPr>
            <w:pStyle w:val="30D629D06B3243CC85991BF946845D81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7C585482C0DC4058A1B1CFD9E85EFC0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84EC6EB-AF10-4859-853D-F027C54838CC}"/>
      </w:docPartPr>
      <w:docPartBody>
        <w:p w:rsidR="004A261B" w:rsidRDefault="008C72F1" w:rsidP="008C72F1">
          <w:pPr>
            <w:pStyle w:val="7C585482C0DC4058A1B1CFD9E85EFC04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C4"/>
    <w:rsid w:val="000B22BF"/>
    <w:rsid w:val="000D100C"/>
    <w:rsid w:val="000E29A7"/>
    <w:rsid w:val="000E6F3F"/>
    <w:rsid w:val="00120E05"/>
    <w:rsid w:val="00136853"/>
    <w:rsid w:val="0027792C"/>
    <w:rsid w:val="00303A62"/>
    <w:rsid w:val="00396464"/>
    <w:rsid w:val="004A261B"/>
    <w:rsid w:val="004D6641"/>
    <w:rsid w:val="004F6E69"/>
    <w:rsid w:val="006261AD"/>
    <w:rsid w:val="00685F1F"/>
    <w:rsid w:val="007770C3"/>
    <w:rsid w:val="0079336D"/>
    <w:rsid w:val="007B72BD"/>
    <w:rsid w:val="00821516"/>
    <w:rsid w:val="0087727F"/>
    <w:rsid w:val="008816A3"/>
    <w:rsid w:val="008A6936"/>
    <w:rsid w:val="008C72F1"/>
    <w:rsid w:val="00931D16"/>
    <w:rsid w:val="00954D3C"/>
    <w:rsid w:val="00B44F76"/>
    <w:rsid w:val="00B51F97"/>
    <w:rsid w:val="00B97875"/>
    <w:rsid w:val="00BD419C"/>
    <w:rsid w:val="00C077F0"/>
    <w:rsid w:val="00C26B90"/>
    <w:rsid w:val="00C83860"/>
    <w:rsid w:val="00CE77C6"/>
    <w:rsid w:val="00D20C06"/>
    <w:rsid w:val="00D63BBB"/>
    <w:rsid w:val="00D92034"/>
    <w:rsid w:val="00DC20C4"/>
    <w:rsid w:val="00E02CB8"/>
    <w:rsid w:val="00E30335"/>
    <w:rsid w:val="00E85115"/>
    <w:rsid w:val="00EC7A65"/>
    <w:rsid w:val="00F15CB7"/>
    <w:rsid w:val="00F20B32"/>
    <w:rsid w:val="00F2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C72F1"/>
    <w:rPr>
      <w:color w:val="808080"/>
    </w:rPr>
  </w:style>
  <w:style w:type="paragraph" w:customStyle="1" w:styleId="39CEDA5E569D4BA5B5E252BE68268C40">
    <w:name w:val="39CEDA5E569D4BA5B5E252BE68268C40"/>
    <w:rsid w:val="00DC20C4"/>
  </w:style>
  <w:style w:type="paragraph" w:customStyle="1" w:styleId="99BA64BE54EC44FB826FDC3854788CC7">
    <w:name w:val="99BA64BE54EC44FB826FDC3854788CC7"/>
    <w:rsid w:val="008C72F1"/>
    <w:pPr>
      <w:spacing w:after="160" w:line="259" w:lineRule="auto"/>
    </w:pPr>
  </w:style>
  <w:style w:type="paragraph" w:customStyle="1" w:styleId="30D629D06B3243CC85991BF946845D81">
    <w:name w:val="30D629D06B3243CC85991BF946845D81"/>
    <w:rsid w:val="008C72F1"/>
    <w:pPr>
      <w:spacing w:after="160" w:line="259" w:lineRule="auto"/>
    </w:pPr>
  </w:style>
  <w:style w:type="paragraph" w:customStyle="1" w:styleId="7C585482C0DC4058A1B1CFD9E85EFC04">
    <w:name w:val="7C585482C0DC4058A1B1CFD9E85EFC04"/>
    <w:rsid w:val="008C72F1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C72F1"/>
    <w:rPr>
      <w:color w:val="808080"/>
    </w:rPr>
  </w:style>
  <w:style w:type="paragraph" w:customStyle="1" w:styleId="39CEDA5E569D4BA5B5E252BE68268C40">
    <w:name w:val="39CEDA5E569D4BA5B5E252BE68268C40"/>
    <w:rsid w:val="00DC20C4"/>
  </w:style>
  <w:style w:type="paragraph" w:customStyle="1" w:styleId="99BA64BE54EC44FB826FDC3854788CC7">
    <w:name w:val="99BA64BE54EC44FB826FDC3854788CC7"/>
    <w:rsid w:val="008C72F1"/>
    <w:pPr>
      <w:spacing w:after="160" w:line="259" w:lineRule="auto"/>
    </w:pPr>
  </w:style>
  <w:style w:type="paragraph" w:customStyle="1" w:styleId="30D629D06B3243CC85991BF946845D81">
    <w:name w:val="30D629D06B3243CC85991BF946845D81"/>
    <w:rsid w:val="008C72F1"/>
    <w:pPr>
      <w:spacing w:after="160" w:line="259" w:lineRule="auto"/>
    </w:pPr>
  </w:style>
  <w:style w:type="paragraph" w:customStyle="1" w:styleId="7C585482C0DC4058A1B1CFD9E85EFC04">
    <w:name w:val="7C585482C0DC4058A1B1CFD9E85EFC04"/>
    <w:rsid w:val="008C72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BDF16-409A-4AD2-B0F7-2871A19D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(1)</Template>
  <TotalTime>91</TotalTime>
  <Pages>1</Pages>
  <Words>130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1092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Laura Rudienė</cp:lastModifiedBy>
  <cp:revision>32</cp:revision>
  <cp:lastPrinted>2018-10-05T06:03:00Z</cp:lastPrinted>
  <dcterms:created xsi:type="dcterms:W3CDTF">2024-02-19T18:23:00Z</dcterms:created>
  <dcterms:modified xsi:type="dcterms:W3CDTF">2025-07-15T08:01:00Z</dcterms:modified>
</cp:coreProperties>
</file>