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09F51" w14:textId="77777777" w:rsidR="00960DFD" w:rsidRDefault="00960DFD" w:rsidP="00960DFD">
      <w:pPr>
        <w:snapToGrid w:val="0"/>
        <w:spacing w:after="120"/>
        <w:jc w:val="center"/>
      </w:pPr>
      <w:bookmarkStart w:id="0" w:name="_GoBack"/>
      <w:bookmarkEnd w:id="0"/>
      <w:r>
        <w:rPr>
          <w:noProof/>
          <w:szCs w:val="24"/>
          <w:lang w:eastAsia="lt-LT"/>
        </w:rPr>
        <w:drawing>
          <wp:inline distT="0" distB="0" distL="0" distR="0" wp14:anchorId="703848BA" wp14:editId="3A4AFDE2">
            <wp:extent cx="540382" cy="647066"/>
            <wp:effectExtent l="0" t="0" r="0" b="634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6470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8CBFAB" w14:textId="77777777" w:rsidR="00960DFD" w:rsidRDefault="00960DFD" w:rsidP="00960DFD">
      <w:pPr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MERAS</w:t>
      </w:r>
    </w:p>
    <w:p w14:paraId="7FA1C368" w14:textId="77777777" w:rsidR="00960DFD" w:rsidRDefault="00960DFD" w:rsidP="00960DFD">
      <w:pPr>
        <w:jc w:val="center"/>
        <w:rPr>
          <w:caps/>
          <w:szCs w:val="24"/>
        </w:rPr>
      </w:pPr>
    </w:p>
    <w:p w14:paraId="7BD26723" w14:textId="77777777" w:rsidR="00960DFD" w:rsidRDefault="00960DFD" w:rsidP="00960DFD">
      <w:pPr>
        <w:jc w:val="center"/>
        <w:rPr>
          <w:b/>
        </w:rPr>
      </w:pPr>
      <w:r>
        <w:rPr>
          <w:b/>
        </w:rPr>
        <w:t>POTVARKIS</w:t>
      </w:r>
    </w:p>
    <w:p w14:paraId="372B1678" w14:textId="21EBC813" w:rsidR="00960DFD" w:rsidRDefault="005906BF" w:rsidP="00960DFD">
      <w:pPr>
        <w:jc w:val="center"/>
        <w:rPr>
          <w:b/>
        </w:rPr>
      </w:pPr>
      <w:r>
        <w:rPr>
          <w:b/>
        </w:rPr>
        <w:t>DĖL KRETINGOS RAJONO SAVIVALDYBĖS MERO 2024 M. L</w:t>
      </w:r>
      <w:r w:rsidR="00EF7D0F">
        <w:rPr>
          <w:b/>
        </w:rPr>
        <w:t>IEPOS</w:t>
      </w:r>
      <w:r>
        <w:rPr>
          <w:b/>
        </w:rPr>
        <w:t xml:space="preserve"> </w:t>
      </w:r>
      <w:r w:rsidR="00EF7D0F">
        <w:rPr>
          <w:b/>
        </w:rPr>
        <w:t>3</w:t>
      </w:r>
      <w:r>
        <w:rPr>
          <w:b/>
        </w:rPr>
        <w:t xml:space="preserve"> D. POTVARKIO NR. V3-</w:t>
      </w:r>
      <w:r w:rsidR="00EF7D0F">
        <w:rPr>
          <w:b/>
        </w:rPr>
        <w:t>438</w:t>
      </w:r>
      <w:r>
        <w:rPr>
          <w:b/>
        </w:rPr>
        <w:t xml:space="preserve"> </w:t>
      </w:r>
      <w:r w:rsidR="00EF7D0F" w:rsidRPr="00EF7D0F">
        <w:rPr>
          <w:b/>
        </w:rPr>
        <w:t>„DĖL KRETINGOS RAJONO SAVIVALDYBĖS ASMENS SU NEGALIA GEROVĖS TARYBOS SUDĖTIES PATVIRTINIMO“</w:t>
      </w:r>
      <w:r w:rsidR="00EF7D0F">
        <w:rPr>
          <w:b/>
        </w:rPr>
        <w:t xml:space="preserve"> </w:t>
      </w:r>
      <w:r>
        <w:rPr>
          <w:b/>
        </w:rPr>
        <w:t>PAKEITIMO</w:t>
      </w:r>
    </w:p>
    <w:p w14:paraId="015EC100" w14:textId="77777777" w:rsidR="00F556C1" w:rsidRDefault="00F556C1" w:rsidP="00D86A54"/>
    <w:p w14:paraId="0B09C7BF" w14:textId="42D39D6C" w:rsidR="00960DFD" w:rsidRDefault="00960DFD" w:rsidP="00960DFD">
      <w:pPr>
        <w:jc w:val="center"/>
      </w:pPr>
      <w:r>
        <w:t>20</w:t>
      </w:r>
      <w:r w:rsidR="00BA08EF">
        <w:t>2</w:t>
      </w:r>
      <w:r w:rsidR="005906BF">
        <w:t>5</w:t>
      </w:r>
      <w:r w:rsidR="00BA08EF">
        <w:t xml:space="preserve"> </w:t>
      </w:r>
      <w:r>
        <w:t xml:space="preserve">m. </w:t>
      </w:r>
      <w:r w:rsidR="00FA28E8">
        <w:t>vasario</w:t>
      </w:r>
      <w:r w:rsidR="004456A1">
        <w:t xml:space="preserve">  </w:t>
      </w:r>
      <w:r>
        <w:t>d.   Nr.</w:t>
      </w:r>
    </w:p>
    <w:p w14:paraId="1140AF2D" w14:textId="77777777" w:rsidR="00960DFD" w:rsidRDefault="00960DFD" w:rsidP="00960DFD">
      <w:pPr>
        <w:jc w:val="center"/>
      </w:pPr>
      <w:r>
        <w:t>Kretinga</w:t>
      </w:r>
    </w:p>
    <w:p w14:paraId="71E0A3D6" w14:textId="77777777" w:rsidR="00CD1719" w:rsidRPr="000329D7" w:rsidRDefault="00CD1719" w:rsidP="000329D7">
      <w:pPr>
        <w:suppressAutoHyphens w:val="0"/>
        <w:jc w:val="both"/>
        <w:rPr>
          <w:bCs/>
          <w:noProof/>
          <w:spacing w:val="40"/>
          <w:szCs w:val="24"/>
        </w:rPr>
      </w:pPr>
    </w:p>
    <w:p w14:paraId="23D1B6C7" w14:textId="67DFE430" w:rsidR="002357C2" w:rsidRDefault="00CD1719" w:rsidP="00AA179F">
      <w:pPr>
        <w:pStyle w:val="Betarp"/>
        <w:ind w:firstLine="851"/>
        <w:jc w:val="both"/>
        <w:rPr>
          <w:noProof/>
        </w:rPr>
      </w:pPr>
      <w:r w:rsidRPr="00263267">
        <w:rPr>
          <w:noProof/>
        </w:rPr>
        <w:t>Vadovaudamasi</w:t>
      </w:r>
      <w:r w:rsidR="00CC3A3A">
        <w:rPr>
          <w:noProof/>
        </w:rPr>
        <w:t>s</w:t>
      </w:r>
      <w:r w:rsidRPr="00263267">
        <w:rPr>
          <w:noProof/>
        </w:rPr>
        <w:t xml:space="preserve"> Kretingos rajono savivaldybės </w:t>
      </w:r>
      <w:r w:rsidR="002357C2">
        <w:rPr>
          <w:noProof/>
        </w:rPr>
        <w:t xml:space="preserve">asmens su negalia gerovės tarybos steigimo ir jos veiklos nuostatų, patvirtintų Kretingos rajono savivaldybės </w:t>
      </w:r>
      <w:r w:rsidRPr="00263267">
        <w:rPr>
          <w:noProof/>
        </w:rPr>
        <w:t>tarybos 2024 m. birželio 27 d. sprendim</w:t>
      </w:r>
      <w:r w:rsidR="002357C2">
        <w:rPr>
          <w:noProof/>
        </w:rPr>
        <w:t>u</w:t>
      </w:r>
      <w:r w:rsidRPr="00263267">
        <w:rPr>
          <w:noProof/>
        </w:rPr>
        <w:t xml:space="preserve"> </w:t>
      </w:r>
      <w:r w:rsidR="000329D7" w:rsidRPr="00263267">
        <w:rPr>
          <w:noProof/>
        </w:rPr>
        <w:t>Nr. T2-26</w:t>
      </w:r>
      <w:r w:rsidR="002A73B2">
        <w:rPr>
          <w:noProof/>
        </w:rPr>
        <w:t>7</w:t>
      </w:r>
      <w:r w:rsidR="000329D7">
        <w:rPr>
          <w:noProof/>
        </w:rPr>
        <w:t xml:space="preserve"> </w:t>
      </w:r>
      <w:r w:rsidR="00C419BF">
        <w:rPr>
          <w:noProof/>
        </w:rPr>
        <w:t>„Dėl Kretingos rajono savivaldybės asmens su negalia gerovės tarybos steigimo ir jos veiklos nuostatų patvirtinimo“</w:t>
      </w:r>
      <w:r w:rsidR="000329D7">
        <w:rPr>
          <w:noProof/>
        </w:rPr>
        <w:t>,</w:t>
      </w:r>
      <w:r w:rsidR="00643FB8">
        <w:rPr>
          <w:noProof/>
        </w:rPr>
        <w:t xml:space="preserve"> </w:t>
      </w:r>
      <w:r w:rsidR="003D6B2D" w:rsidRPr="00263267">
        <w:rPr>
          <w:noProof/>
        </w:rPr>
        <w:t>10 punkt</w:t>
      </w:r>
      <w:r w:rsidR="002A73B2">
        <w:rPr>
          <w:noProof/>
        </w:rPr>
        <w:t>u</w:t>
      </w:r>
      <w:r w:rsidRPr="00263267">
        <w:rPr>
          <w:noProof/>
        </w:rPr>
        <w:t xml:space="preserve"> bei atsižvelgdamas į gautus atstovų sutikimus,</w:t>
      </w:r>
    </w:p>
    <w:p w14:paraId="7A66E286" w14:textId="2702EC8C" w:rsidR="003D6B2D" w:rsidRPr="00263267" w:rsidRDefault="000329D7" w:rsidP="00AA179F">
      <w:pPr>
        <w:pStyle w:val="Betarp"/>
        <w:ind w:firstLine="851"/>
        <w:jc w:val="both"/>
        <w:rPr>
          <w:noProof/>
        </w:rPr>
      </w:pPr>
      <w:r>
        <w:rPr>
          <w:noProof/>
        </w:rPr>
        <w:t>p</w:t>
      </w:r>
      <w:r w:rsidR="002357C2">
        <w:rPr>
          <w:noProof/>
        </w:rPr>
        <w:t xml:space="preserve"> </w:t>
      </w:r>
      <w:r w:rsidR="00263267">
        <w:rPr>
          <w:noProof/>
        </w:rPr>
        <w:t>a</w:t>
      </w:r>
      <w:r w:rsidR="002357C2">
        <w:rPr>
          <w:noProof/>
        </w:rPr>
        <w:t xml:space="preserve"> </w:t>
      </w:r>
      <w:r w:rsidR="00263267">
        <w:rPr>
          <w:noProof/>
        </w:rPr>
        <w:t>k</w:t>
      </w:r>
      <w:r w:rsidR="002357C2">
        <w:rPr>
          <w:noProof/>
        </w:rPr>
        <w:t xml:space="preserve"> </w:t>
      </w:r>
      <w:r w:rsidR="00263267">
        <w:rPr>
          <w:noProof/>
        </w:rPr>
        <w:t>e</w:t>
      </w:r>
      <w:r w:rsidR="002357C2">
        <w:rPr>
          <w:noProof/>
        </w:rPr>
        <w:t xml:space="preserve"> </w:t>
      </w:r>
      <w:r w:rsidR="00263267">
        <w:rPr>
          <w:noProof/>
        </w:rPr>
        <w:t>i</w:t>
      </w:r>
      <w:r w:rsidR="002357C2">
        <w:rPr>
          <w:noProof/>
        </w:rPr>
        <w:t xml:space="preserve"> </w:t>
      </w:r>
      <w:r w:rsidR="00263267">
        <w:rPr>
          <w:noProof/>
        </w:rPr>
        <w:t>č</w:t>
      </w:r>
      <w:r w:rsidR="002357C2">
        <w:rPr>
          <w:noProof/>
        </w:rPr>
        <w:t xml:space="preserve"> </w:t>
      </w:r>
      <w:r w:rsidR="00263267">
        <w:rPr>
          <w:noProof/>
        </w:rPr>
        <w:t>i</w:t>
      </w:r>
      <w:r w:rsidR="002357C2">
        <w:rPr>
          <w:noProof/>
        </w:rPr>
        <w:t xml:space="preserve"> </w:t>
      </w:r>
      <w:r w:rsidR="00263267">
        <w:rPr>
          <w:noProof/>
        </w:rPr>
        <w:t>u</w:t>
      </w:r>
      <w:r w:rsidR="00CD1719" w:rsidRPr="00263267">
        <w:rPr>
          <w:noProof/>
        </w:rPr>
        <w:t xml:space="preserve"> </w:t>
      </w:r>
      <w:r w:rsidR="003D6B2D" w:rsidRPr="00263267">
        <w:t>Kretingos rajono savivaldybės mero 2024 m. liepos 3 d. potvarkio Nr. V3</w:t>
      </w:r>
      <w:r w:rsidR="003D6B2D" w:rsidRPr="00263267">
        <w:noBreakHyphen/>
        <w:t xml:space="preserve">438 „Dėl Kretingos rajono savivaldybės asmens su negalia gerovės tarybos sudėties patvirtinimo“ </w:t>
      </w:r>
      <w:r w:rsidR="003D6B2D" w:rsidRPr="00263267">
        <w:rPr>
          <w:noProof/>
        </w:rPr>
        <w:t>1 punktą ir jį išdėstau taip:</w:t>
      </w:r>
    </w:p>
    <w:p w14:paraId="30EC305D" w14:textId="632DAAEA" w:rsidR="00CD1719" w:rsidRPr="00263267" w:rsidRDefault="00263267" w:rsidP="00AA179F">
      <w:pPr>
        <w:ind w:firstLine="851"/>
        <w:jc w:val="both"/>
        <w:rPr>
          <w:bCs/>
          <w:noProof/>
          <w:szCs w:val="24"/>
        </w:rPr>
      </w:pPr>
      <w:bookmarkStart w:id="1" w:name="part_41852061c9974456a61dc51da8ba3bf8"/>
      <w:bookmarkEnd w:id="1"/>
      <w:r w:rsidRPr="00263267">
        <w:rPr>
          <w:bCs/>
          <w:noProof/>
          <w:szCs w:val="24"/>
        </w:rPr>
        <w:t>„</w:t>
      </w:r>
      <w:r w:rsidR="00CD1719" w:rsidRPr="00263267">
        <w:rPr>
          <w:bCs/>
          <w:noProof/>
          <w:szCs w:val="24"/>
        </w:rPr>
        <w:t> </w:t>
      </w:r>
      <w:r w:rsidRPr="00263267">
        <w:rPr>
          <w:bCs/>
          <w:noProof/>
          <w:szCs w:val="24"/>
        </w:rPr>
        <w:t xml:space="preserve">1. </w:t>
      </w:r>
      <w:r w:rsidR="00CD1719" w:rsidRPr="00263267">
        <w:rPr>
          <w:bCs/>
          <w:noProof/>
          <w:szCs w:val="24"/>
        </w:rPr>
        <w:t>S</w:t>
      </w:r>
      <w:r w:rsidRPr="00263267">
        <w:rPr>
          <w:bCs/>
          <w:noProof/>
          <w:szCs w:val="24"/>
        </w:rPr>
        <w:t xml:space="preserve"> </w:t>
      </w:r>
      <w:r w:rsidR="00CD1719" w:rsidRPr="00263267">
        <w:rPr>
          <w:bCs/>
          <w:noProof/>
          <w:szCs w:val="24"/>
        </w:rPr>
        <w:t>u</w:t>
      </w:r>
      <w:r w:rsidRPr="00263267">
        <w:rPr>
          <w:bCs/>
          <w:noProof/>
          <w:szCs w:val="24"/>
        </w:rPr>
        <w:t xml:space="preserve"> </w:t>
      </w:r>
      <w:r w:rsidR="00CD1719" w:rsidRPr="00263267">
        <w:rPr>
          <w:bCs/>
          <w:noProof/>
          <w:szCs w:val="24"/>
        </w:rPr>
        <w:t>d</w:t>
      </w:r>
      <w:r w:rsidRPr="00263267">
        <w:rPr>
          <w:bCs/>
          <w:noProof/>
          <w:szCs w:val="24"/>
        </w:rPr>
        <w:t xml:space="preserve"> </w:t>
      </w:r>
      <w:r w:rsidR="00CD1719" w:rsidRPr="00263267">
        <w:rPr>
          <w:bCs/>
          <w:noProof/>
          <w:szCs w:val="24"/>
        </w:rPr>
        <w:t>a</w:t>
      </w:r>
      <w:r w:rsidRPr="00263267">
        <w:rPr>
          <w:bCs/>
          <w:noProof/>
          <w:szCs w:val="24"/>
        </w:rPr>
        <w:t xml:space="preserve"> </w:t>
      </w:r>
      <w:r w:rsidR="00CD1719" w:rsidRPr="00263267">
        <w:rPr>
          <w:bCs/>
          <w:noProof/>
          <w:szCs w:val="24"/>
        </w:rPr>
        <w:t>r</w:t>
      </w:r>
      <w:r w:rsidRPr="00263267">
        <w:rPr>
          <w:bCs/>
          <w:noProof/>
          <w:szCs w:val="24"/>
        </w:rPr>
        <w:t xml:space="preserve"> a u</w:t>
      </w:r>
      <w:r w:rsidR="00CD1719" w:rsidRPr="00263267">
        <w:rPr>
          <w:bCs/>
          <w:noProof/>
          <w:szCs w:val="24"/>
        </w:rPr>
        <w:t xml:space="preserve"> Kretingos rajono savivaldybės </w:t>
      </w:r>
      <w:r w:rsidRPr="00263267">
        <w:rPr>
          <w:bCs/>
          <w:noProof/>
          <w:szCs w:val="24"/>
        </w:rPr>
        <w:t xml:space="preserve">tarybos </w:t>
      </w:r>
      <w:r w:rsidR="00CD1719" w:rsidRPr="00263267">
        <w:rPr>
          <w:bCs/>
          <w:noProof/>
          <w:szCs w:val="24"/>
        </w:rPr>
        <w:t xml:space="preserve">kadencijos laikotarpiui šios sudėties Kretingos rajono savivaldybės asmens su negalia gerovės tarybą (toliau – </w:t>
      </w:r>
      <w:r w:rsidR="00AA179F">
        <w:rPr>
          <w:bCs/>
          <w:noProof/>
          <w:szCs w:val="24"/>
        </w:rPr>
        <w:t>Gerovės t</w:t>
      </w:r>
      <w:r w:rsidR="00CD1719" w:rsidRPr="00263267">
        <w:rPr>
          <w:bCs/>
          <w:noProof/>
          <w:szCs w:val="24"/>
        </w:rPr>
        <w:t>aryba):</w:t>
      </w:r>
    </w:p>
    <w:p w14:paraId="58140333" w14:textId="2A5004BD" w:rsidR="003D6B2D" w:rsidRPr="00263267" w:rsidRDefault="003D6B2D" w:rsidP="002357C2">
      <w:pPr>
        <w:pStyle w:val="Sraopastraipa"/>
        <w:numPr>
          <w:ilvl w:val="1"/>
          <w:numId w:val="3"/>
        </w:numPr>
        <w:ind w:left="0" w:firstLine="851"/>
        <w:rPr>
          <w:bCs/>
          <w:noProof/>
          <w:szCs w:val="24"/>
        </w:rPr>
      </w:pPr>
      <w:r w:rsidRPr="00263267">
        <w:rPr>
          <w:szCs w:val="24"/>
        </w:rPr>
        <w:t xml:space="preserve">Loreta </w:t>
      </w:r>
      <w:proofErr w:type="spellStart"/>
      <w:r w:rsidRPr="00263267">
        <w:rPr>
          <w:szCs w:val="24"/>
        </w:rPr>
        <w:t>Andronovienė</w:t>
      </w:r>
      <w:proofErr w:type="spellEnd"/>
      <w:r w:rsidRPr="00263267">
        <w:rPr>
          <w:szCs w:val="24"/>
        </w:rPr>
        <w:t xml:space="preserve"> – Lietuvos aklųjų ir silpnaregių sąjungos Kretingos rajono filialo pirmininkė;</w:t>
      </w:r>
    </w:p>
    <w:p w14:paraId="025EB16D" w14:textId="0FFC2B41" w:rsidR="00CD1719" w:rsidRPr="00CD1719" w:rsidRDefault="00CD1719" w:rsidP="00CD1719">
      <w:pPr>
        <w:pStyle w:val="Sraopastraipa"/>
        <w:numPr>
          <w:ilvl w:val="1"/>
          <w:numId w:val="3"/>
        </w:numPr>
        <w:rPr>
          <w:bCs/>
          <w:noProof/>
          <w:szCs w:val="24"/>
        </w:rPr>
      </w:pPr>
      <w:r w:rsidRPr="00CD1719">
        <w:rPr>
          <w:bCs/>
          <w:noProof/>
          <w:szCs w:val="24"/>
        </w:rPr>
        <w:t>Simona Antonenkova – Kretingos socialinių paslaugų centro socialinė darbuotoja;</w:t>
      </w:r>
    </w:p>
    <w:p w14:paraId="05C964C3" w14:textId="77777777" w:rsidR="00CD1719" w:rsidRPr="00CD1719" w:rsidRDefault="00CD1719" w:rsidP="002357C2">
      <w:pPr>
        <w:pStyle w:val="Sraopastraipa"/>
        <w:numPr>
          <w:ilvl w:val="1"/>
          <w:numId w:val="3"/>
        </w:numPr>
        <w:ind w:left="0" w:firstLine="851"/>
        <w:rPr>
          <w:bCs/>
          <w:noProof/>
          <w:szCs w:val="24"/>
        </w:rPr>
      </w:pPr>
      <w:r w:rsidRPr="00CD1719">
        <w:rPr>
          <w:bCs/>
          <w:noProof/>
          <w:szCs w:val="24"/>
        </w:rPr>
        <w:t>Sigutė Bendikienė – Sutrikusio intelekto žmonių globos bendrijos „Kretingos Viltis“ direktorė;</w:t>
      </w:r>
    </w:p>
    <w:p w14:paraId="1A2B4F3B" w14:textId="77777777" w:rsidR="00CD1719" w:rsidRPr="00CD1719" w:rsidRDefault="00CD1719" w:rsidP="00CD1719">
      <w:pPr>
        <w:pStyle w:val="Sraopastraipa"/>
        <w:numPr>
          <w:ilvl w:val="1"/>
          <w:numId w:val="3"/>
        </w:numPr>
        <w:rPr>
          <w:bCs/>
          <w:noProof/>
          <w:szCs w:val="24"/>
        </w:rPr>
      </w:pPr>
      <w:r w:rsidRPr="00CD1719">
        <w:rPr>
          <w:bCs/>
          <w:noProof/>
          <w:szCs w:val="24"/>
        </w:rPr>
        <w:t>Snieguolė Benikienė – Kretingos moterų informacijos ir mokymo centro teisininkė;</w:t>
      </w:r>
    </w:p>
    <w:p w14:paraId="0A8B525C" w14:textId="77777777" w:rsidR="00CD1719" w:rsidRPr="00CD1719" w:rsidRDefault="00CD1719" w:rsidP="00CD1719">
      <w:pPr>
        <w:pStyle w:val="Sraopastraipa"/>
        <w:numPr>
          <w:ilvl w:val="1"/>
          <w:numId w:val="3"/>
        </w:numPr>
        <w:rPr>
          <w:bCs/>
          <w:noProof/>
          <w:szCs w:val="24"/>
        </w:rPr>
      </w:pPr>
      <w:r w:rsidRPr="00CD1719">
        <w:rPr>
          <w:bCs/>
          <w:noProof/>
          <w:szCs w:val="24"/>
        </w:rPr>
        <w:t>Julius Buinickas – VšĮ Klaipėdos kurčiųjų centro vadovas;</w:t>
      </w:r>
    </w:p>
    <w:p w14:paraId="1DE3460A" w14:textId="66D93523" w:rsidR="00CD1719" w:rsidRPr="00CD1719" w:rsidRDefault="00CD1719" w:rsidP="002357C2">
      <w:pPr>
        <w:pStyle w:val="Sraopastraipa"/>
        <w:numPr>
          <w:ilvl w:val="1"/>
          <w:numId w:val="3"/>
        </w:numPr>
        <w:ind w:left="0" w:firstLine="851"/>
        <w:rPr>
          <w:bCs/>
          <w:noProof/>
          <w:szCs w:val="24"/>
        </w:rPr>
      </w:pPr>
      <w:r w:rsidRPr="00CD1719">
        <w:rPr>
          <w:bCs/>
          <w:noProof/>
          <w:szCs w:val="24"/>
        </w:rPr>
        <w:t>Lina Jadenkuvienė – Kretingos rajono savivaldybės administracijos Švietimo skyriaus</w:t>
      </w:r>
      <w:r w:rsidR="002357C2">
        <w:rPr>
          <w:bCs/>
          <w:noProof/>
          <w:szCs w:val="24"/>
        </w:rPr>
        <w:t xml:space="preserve"> </w:t>
      </w:r>
      <w:r w:rsidRPr="00CD1719">
        <w:rPr>
          <w:bCs/>
          <w:noProof/>
          <w:szCs w:val="24"/>
        </w:rPr>
        <w:t>vyriausioji specialistė;</w:t>
      </w:r>
    </w:p>
    <w:p w14:paraId="3302A8B7" w14:textId="77777777" w:rsidR="00CD1719" w:rsidRPr="00CD1719" w:rsidRDefault="00CD1719" w:rsidP="002357C2">
      <w:pPr>
        <w:pStyle w:val="Sraopastraipa"/>
        <w:numPr>
          <w:ilvl w:val="1"/>
          <w:numId w:val="3"/>
        </w:numPr>
        <w:ind w:left="0" w:firstLine="851"/>
        <w:rPr>
          <w:bCs/>
          <w:noProof/>
          <w:szCs w:val="24"/>
        </w:rPr>
      </w:pPr>
      <w:r w:rsidRPr="00CD1719">
        <w:rPr>
          <w:bCs/>
          <w:noProof/>
          <w:szCs w:val="24"/>
        </w:rPr>
        <w:t>Jolita Jasinskienė – Kretingos rajono savivaldybės administracijos Socialinės paramos skyriaus vyriausioji specialistė;</w:t>
      </w:r>
    </w:p>
    <w:p w14:paraId="080F43B9" w14:textId="77777777" w:rsidR="00CD1719" w:rsidRPr="00CD1719" w:rsidRDefault="00CD1719" w:rsidP="00CD1719">
      <w:pPr>
        <w:pStyle w:val="Sraopastraipa"/>
        <w:numPr>
          <w:ilvl w:val="1"/>
          <w:numId w:val="3"/>
        </w:numPr>
        <w:rPr>
          <w:bCs/>
          <w:noProof/>
          <w:szCs w:val="24"/>
        </w:rPr>
      </w:pPr>
      <w:r w:rsidRPr="00CD1719">
        <w:rPr>
          <w:bCs/>
          <w:noProof/>
          <w:szCs w:val="24"/>
        </w:rPr>
        <w:t>Vaida Jakumienė – Kretingos rajono savivaldybės vicemerė;</w:t>
      </w:r>
    </w:p>
    <w:p w14:paraId="4CA5B3C3" w14:textId="77777777" w:rsidR="00CD1719" w:rsidRPr="00CD1719" w:rsidRDefault="00CD1719" w:rsidP="00CD1719">
      <w:pPr>
        <w:pStyle w:val="Sraopastraipa"/>
        <w:numPr>
          <w:ilvl w:val="1"/>
          <w:numId w:val="3"/>
        </w:numPr>
        <w:rPr>
          <w:bCs/>
          <w:noProof/>
          <w:szCs w:val="24"/>
        </w:rPr>
      </w:pPr>
      <w:r w:rsidRPr="00CD1719">
        <w:rPr>
          <w:bCs/>
          <w:noProof/>
          <w:szCs w:val="24"/>
        </w:rPr>
        <w:t>Birutė Juškėnienė – Kretingos rajono neįgaliųjų draugijos narė;</w:t>
      </w:r>
    </w:p>
    <w:p w14:paraId="0BEE0DBB" w14:textId="77777777" w:rsidR="00CD1719" w:rsidRPr="00CD1719" w:rsidRDefault="00CD1719" w:rsidP="002357C2">
      <w:pPr>
        <w:pStyle w:val="Sraopastraipa"/>
        <w:numPr>
          <w:ilvl w:val="1"/>
          <w:numId w:val="3"/>
        </w:numPr>
        <w:ind w:left="0" w:firstLine="851"/>
        <w:rPr>
          <w:bCs/>
          <w:noProof/>
          <w:szCs w:val="24"/>
        </w:rPr>
      </w:pPr>
      <w:r w:rsidRPr="00CD1719">
        <w:rPr>
          <w:bCs/>
          <w:noProof/>
          <w:szCs w:val="24"/>
        </w:rPr>
        <w:t>Jolanta Girdvainė – Kretingos rajono savivaldybės tarybos narė, Sveikatos apsaugos ir socialinių reikalų komiteto pirmininkė;</w:t>
      </w:r>
    </w:p>
    <w:p w14:paraId="46917E79" w14:textId="77777777" w:rsidR="00CD1719" w:rsidRPr="00CD1719" w:rsidRDefault="00CD1719" w:rsidP="00CD1719">
      <w:pPr>
        <w:pStyle w:val="Sraopastraipa"/>
        <w:numPr>
          <w:ilvl w:val="1"/>
          <w:numId w:val="3"/>
        </w:numPr>
        <w:rPr>
          <w:bCs/>
          <w:noProof/>
          <w:szCs w:val="24"/>
        </w:rPr>
      </w:pPr>
      <w:r w:rsidRPr="00CD1719">
        <w:rPr>
          <w:bCs/>
          <w:noProof/>
          <w:szCs w:val="24"/>
        </w:rPr>
        <w:t>Rita Karvelienė – VšĮ „Elgesio sprendimai“ direktorė;</w:t>
      </w:r>
    </w:p>
    <w:p w14:paraId="56ADC2FE" w14:textId="77777777" w:rsidR="00CD1719" w:rsidRPr="00CD1719" w:rsidRDefault="00CD1719" w:rsidP="00FA28E8">
      <w:pPr>
        <w:pStyle w:val="Sraopastraipa"/>
        <w:numPr>
          <w:ilvl w:val="1"/>
          <w:numId w:val="3"/>
        </w:numPr>
        <w:ind w:left="0" w:firstLine="851"/>
        <w:rPr>
          <w:bCs/>
          <w:noProof/>
          <w:szCs w:val="24"/>
        </w:rPr>
      </w:pPr>
      <w:r w:rsidRPr="00CD1719">
        <w:rPr>
          <w:bCs/>
          <w:noProof/>
          <w:szCs w:val="24"/>
        </w:rPr>
        <w:t>Lina Kručiuvienė – Kretingos rajono savivaldybės administracijos asmens su negalia reikalų koordinatorė;</w:t>
      </w:r>
    </w:p>
    <w:p w14:paraId="631E7EB6" w14:textId="3192BE4B" w:rsidR="00CD1719" w:rsidRPr="00CD1719" w:rsidRDefault="00CD1719" w:rsidP="00FA28E8">
      <w:pPr>
        <w:pStyle w:val="Sraopastraipa"/>
        <w:numPr>
          <w:ilvl w:val="1"/>
          <w:numId w:val="3"/>
        </w:numPr>
        <w:ind w:left="0" w:firstLine="851"/>
        <w:rPr>
          <w:bCs/>
          <w:noProof/>
          <w:szCs w:val="24"/>
        </w:rPr>
      </w:pPr>
      <w:r w:rsidRPr="00CD1719">
        <w:rPr>
          <w:bCs/>
          <w:noProof/>
          <w:szCs w:val="24"/>
        </w:rPr>
        <w:t xml:space="preserve">Lukrecija Lengvinė – Kretingos rajono savivaldybės administracijos Strateginio planavimo ir investicijų skyriaus </w:t>
      </w:r>
      <w:r w:rsidR="00263267" w:rsidRPr="00263267">
        <w:rPr>
          <w:bCs/>
          <w:noProof/>
          <w:szCs w:val="24"/>
        </w:rPr>
        <w:t>vedėjo pavaduotoja</w:t>
      </w:r>
      <w:r w:rsidRPr="00CD1719">
        <w:rPr>
          <w:bCs/>
          <w:noProof/>
          <w:szCs w:val="24"/>
        </w:rPr>
        <w:t>;</w:t>
      </w:r>
    </w:p>
    <w:p w14:paraId="23EFF04C" w14:textId="77777777" w:rsidR="00CD1719" w:rsidRPr="00263267" w:rsidRDefault="00CD1719" w:rsidP="00CD1719">
      <w:pPr>
        <w:pStyle w:val="Sraopastraipa"/>
        <w:numPr>
          <w:ilvl w:val="1"/>
          <w:numId w:val="3"/>
        </w:numPr>
        <w:rPr>
          <w:bCs/>
          <w:noProof/>
          <w:szCs w:val="24"/>
        </w:rPr>
      </w:pPr>
      <w:r w:rsidRPr="00CD1719">
        <w:rPr>
          <w:bCs/>
          <w:noProof/>
          <w:szCs w:val="24"/>
        </w:rPr>
        <w:t>Rima Neverauskytė-Brundzienė – asociacijos „Kretingos lietaus vaikai“ direktorė;</w:t>
      </w:r>
    </w:p>
    <w:p w14:paraId="54815205" w14:textId="5F40DAEA" w:rsidR="003D6B2D" w:rsidRPr="00263267" w:rsidRDefault="003D6B2D" w:rsidP="002357C2">
      <w:pPr>
        <w:pStyle w:val="Sraopastraipa"/>
        <w:numPr>
          <w:ilvl w:val="1"/>
          <w:numId w:val="3"/>
        </w:numPr>
        <w:suppressAutoHyphens w:val="0"/>
        <w:autoSpaceDN/>
        <w:ind w:left="0" w:right="-1" w:firstLine="851"/>
        <w:jc w:val="both"/>
        <w:textAlignment w:val="auto"/>
        <w:rPr>
          <w:color w:val="000000"/>
          <w:szCs w:val="24"/>
        </w:rPr>
      </w:pPr>
      <w:r w:rsidRPr="00263267">
        <w:rPr>
          <w:color w:val="000000"/>
          <w:szCs w:val="24"/>
        </w:rPr>
        <w:t xml:space="preserve">Rožė Perminienė </w:t>
      </w:r>
      <w:r w:rsidR="000329D7">
        <w:rPr>
          <w:color w:val="000000"/>
          <w:szCs w:val="24"/>
        </w:rPr>
        <w:t>–</w:t>
      </w:r>
      <w:r w:rsidRPr="00263267">
        <w:rPr>
          <w:color w:val="000000"/>
          <w:szCs w:val="24"/>
        </w:rPr>
        <w:t xml:space="preserve"> Kretingos rajono savivaldybės administracijos</w:t>
      </w:r>
      <w:r w:rsidRPr="00263267">
        <w:rPr>
          <w:color w:val="000000"/>
          <w:szCs w:val="24"/>
          <w:highlight w:val="white"/>
        </w:rPr>
        <w:t xml:space="preserve"> S</w:t>
      </w:r>
      <w:r w:rsidRPr="00263267">
        <w:rPr>
          <w:color w:val="000000"/>
          <w:szCs w:val="24"/>
        </w:rPr>
        <w:t>veikatos reikalų koordinatorė</w:t>
      </w:r>
      <w:r w:rsidR="000329D7">
        <w:rPr>
          <w:color w:val="000000"/>
          <w:szCs w:val="24"/>
        </w:rPr>
        <w:t xml:space="preserve"> (vyr. specialistė)</w:t>
      </w:r>
      <w:r w:rsidRPr="00263267">
        <w:rPr>
          <w:color w:val="000000"/>
          <w:szCs w:val="24"/>
        </w:rPr>
        <w:t>;</w:t>
      </w:r>
    </w:p>
    <w:p w14:paraId="46E267D4" w14:textId="5530CC04" w:rsidR="00CD1719" w:rsidRPr="00CD1719" w:rsidRDefault="00CD1719" w:rsidP="00CD1719">
      <w:pPr>
        <w:pStyle w:val="Sraopastraipa"/>
        <w:numPr>
          <w:ilvl w:val="1"/>
          <w:numId w:val="3"/>
        </w:numPr>
        <w:rPr>
          <w:bCs/>
          <w:noProof/>
          <w:szCs w:val="24"/>
        </w:rPr>
      </w:pPr>
      <w:r w:rsidRPr="00CD1719">
        <w:rPr>
          <w:bCs/>
          <w:noProof/>
          <w:szCs w:val="24"/>
        </w:rPr>
        <w:t>Birutė Viskontienė – biudžetinės įstaigos Dienos veiklos centro direktorė.</w:t>
      </w:r>
      <w:r w:rsidR="00263267" w:rsidRPr="00263267">
        <w:rPr>
          <w:bCs/>
          <w:noProof/>
          <w:szCs w:val="24"/>
        </w:rPr>
        <w:t>“</w:t>
      </w:r>
      <w:r w:rsidR="000329D7">
        <w:rPr>
          <w:bCs/>
          <w:noProof/>
          <w:szCs w:val="24"/>
        </w:rPr>
        <w:t>.</w:t>
      </w:r>
    </w:p>
    <w:p w14:paraId="41965D5E" w14:textId="77777777" w:rsidR="00CD1719" w:rsidRPr="000329D7" w:rsidRDefault="00CD1719" w:rsidP="000329D7">
      <w:pPr>
        <w:rPr>
          <w:bCs/>
          <w:noProof/>
          <w:szCs w:val="24"/>
        </w:rPr>
      </w:pPr>
    </w:p>
    <w:p w14:paraId="57FF95A6" w14:textId="1FBD6270" w:rsidR="00CD1719" w:rsidRPr="000329D7" w:rsidRDefault="00CD1719" w:rsidP="000329D7">
      <w:pPr>
        <w:rPr>
          <w:bCs/>
          <w:noProof/>
          <w:szCs w:val="24"/>
        </w:rPr>
      </w:pPr>
      <w:r w:rsidRPr="00263267">
        <w:rPr>
          <w:bCs/>
          <w:noProof/>
          <w:szCs w:val="24"/>
        </w:rPr>
        <w:t>Savivaldybės meras</w:t>
      </w:r>
      <w:r w:rsidR="002A73B2">
        <w:rPr>
          <w:bCs/>
          <w:noProof/>
          <w:szCs w:val="24"/>
        </w:rPr>
        <w:tab/>
      </w:r>
      <w:r w:rsidR="002A73B2">
        <w:rPr>
          <w:bCs/>
          <w:noProof/>
          <w:szCs w:val="24"/>
        </w:rPr>
        <w:tab/>
      </w:r>
      <w:r w:rsidR="002A73B2">
        <w:rPr>
          <w:bCs/>
          <w:noProof/>
          <w:szCs w:val="24"/>
        </w:rPr>
        <w:tab/>
      </w:r>
      <w:r w:rsidR="002A73B2">
        <w:rPr>
          <w:bCs/>
          <w:noProof/>
          <w:szCs w:val="24"/>
        </w:rPr>
        <w:tab/>
        <w:t>Antanas Kalnius</w:t>
      </w:r>
    </w:p>
    <w:p w14:paraId="11770A77" w14:textId="77777777" w:rsidR="007D235A" w:rsidRPr="00263267" w:rsidRDefault="007D235A">
      <w:pPr>
        <w:rPr>
          <w:szCs w:val="24"/>
        </w:rPr>
      </w:pPr>
    </w:p>
    <w:p w14:paraId="771D29CD" w14:textId="0B3C59B1" w:rsidR="00263267" w:rsidRPr="00263267" w:rsidRDefault="00E64436">
      <w:pPr>
        <w:rPr>
          <w:szCs w:val="24"/>
        </w:rPr>
      </w:pPr>
      <w:r w:rsidRPr="00263267">
        <w:rPr>
          <w:szCs w:val="24"/>
        </w:rPr>
        <w:t>Lina Kručiuvienė</w:t>
      </w:r>
    </w:p>
    <w:sectPr w:rsidR="00263267" w:rsidRPr="00263267">
      <w:pgSz w:w="11906" w:h="16838"/>
      <w:pgMar w:top="1134" w:right="567" w:bottom="1134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928"/>
    <w:multiLevelType w:val="hybridMultilevel"/>
    <w:tmpl w:val="652814D6"/>
    <w:lvl w:ilvl="0" w:tplc="53544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016406"/>
    <w:multiLevelType w:val="hybridMultilevel"/>
    <w:tmpl w:val="CD560BA8"/>
    <w:lvl w:ilvl="0" w:tplc="3078DAC2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EB12E2"/>
    <w:multiLevelType w:val="multilevel"/>
    <w:tmpl w:val="843C5F8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4E"/>
    <w:rsid w:val="0001520F"/>
    <w:rsid w:val="000329D7"/>
    <w:rsid w:val="00094B89"/>
    <w:rsid w:val="000A3CFC"/>
    <w:rsid w:val="000C0FC5"/>
    <w:rsid w:val="000C147C"/>
    <w:rsid w:val="00194A3C"/>
    <w:rsid w:val="001D6868"/>
    <w:rsid w:val="001D74A6"/>
    <w:rsid w:val="001E7235"/>
    <w:rsid w:val="001F7F88"/>
    <w:rsid w:val="002244E2"/>
    <w:rsid w:val="002357C2"/>
    <w:rsid w:val="00247CE6"/>
    <w:rsid w:val="00263267"/>
    <w:rsid w:val="00267B84"/>
    <w:rsid w:val="002A631F"/>
    <w:rsid w:val="002A6BE8"/>
    <w:rsid w:val="002A73B2"/>
    <w:rsid w:val="003069CA"/>
    <w:rsid w:val="003150E7"/>
    <w:rsid w:val="00350036"/>
    <w:rsid w:val="003A4903"/>
    <w:rsid w:val="003C3F01"/>
    <w:rsid w:val="003D4F9E"/>
    <w:rsid w:val="003D6B2D"/>
    <w:rsid w:val="004456A1"/>
    <w:rsid w:val="0045090B"/>
    <w:rsid w:val="00471AA2"/>
    <w:rsid w:val="00482D20"/>
    <w:rsid w:val="0048363C"/>
    <w:rsid w:val="004A0F28"/>
    <w:rsid w:val="004A1A42"/>
    <w:rsid w:val="004B50EE"/>
    <w:rsid w:val="004B5D9E"/>
    <w:rsid w:val="004D4BE0"/>
    <w:rsid w:val="005313F5"/>
    <w:rsid w:val="005429E3"/>
    <w:rsid w:val="0055463B"/>
    <w:rsid w:val="005906BF"/>
    <w:rsid w:val="006243F8"/>
    <w:rsid w:val="0062650F"/>
    <w:rsid w:val="00643FB8"/>
    <w:rsid w:val="0067069B"/>
    <w:rsid w:val="00670839"/>
    <w:rsid w:val="006A3E43"/>
    <w:rsid w:val="006F0891"/>
    <w:rsid w:val="006F58CD"/>
    <w:rsid w:val="00715850"/>
    <w:rsid w:val="0079394E"/>
    <w:rsid w:val="007C720A"/>
    <w:rsid w:val="007C7C66"/>
    <w:rsid w:val="007D235A"/>
    <w:rsid w:val="00803D87"/>
    <w:rsid w:val="008429B4"/>
    <w:rsid w:val="008470AA"/>
    <w:rsid w:val="00860300"/>
    <w:rsid w:val="00882483"/>
    <w:rsid w:val="0088265A"/>
    <w:rsid w:val="008A1A2C"/>
    <w:rsid w:val="008F4276"/>
    <w:rsid w:val="00922EB6"/>
    <w:rsid w:val="009320A8"/>
    <w:rsid w:val="00941376"/>
    <w:rsid w:val="00960DFD"/>
    <w:rsid w:val="0098662B"/>
    <w:rsid w:val="009A5344"/>
    <w:rsid w:val="009B4685"/>
    <w:rsid w:val="00A24DBA"/>
    <w:rsid w:val="00A35E8D"/>
    <w:rsid w:val="00A36DBB"/>
    <w:rsid w:val="00A67F39"/>
    <w:rsid w:val="00A72A9E"/>
    <w:rsid w:val="00A75964"/>
    <w:rsid w:val="00AA179F"/>
    <w:rsid w:val="00AE221D"/>
    <w:rsid w:val="00AF1B40"/>
    <w:rsid w:val="00AF4B9C"/>
    <w:rsid w:val="00AF7AF5"/>
    <w:rsid w:val="00B53FD2"/>
    <w:rsid w:val="00B61ACA"/>
    <w:rsid w:val="00B718E7"/>
    <w:rsid w:val="00B739B9"/>
    <w:rsid w:val="00B74739"/>
    <w:rsid w:val="00B74D01"/>
    <w:rsid w:val="00B80014"/>
    <w:rsid w:val="00B92D26"/>
    <w:rsid w:val="00BA08EF"/>
    <w:rsid w:val="00BA3782"/>
    <w:rsid w:val="00BB207D"/>
    <w:rsid w:val="00BD3B1A"/>
    <w:rsid w:val="00C121D4"/>
    <w:rsid w:val="00C258E2"/>
    <w:rsid w:val="00C32056"/>
    <w:rsid w:val="00C419BF"/>
    <w:rsid w:val="00C46D86"/>
    <w:rsid w:val="00C528BA"/>
    <w:rsid w:val="00C8316B"/>
    <w:rsid w:val="00C96315"/>
    <w:rsid w:val="00CC3A3A"/>
    <w:rsid w:val="00CD0ECA"/>
    <w:rsid w:val="00CD1719"/>
    <w:rsid w:val="00D2642E"/>
    <w:rsid w:val="00D5723F"/>
    <w:rsid w:val="00D82292"/>
    <w:rsid w:val="00D8468F"/>
    <w:rsid w:val="00D86A54"/>
    <w:rsid w:val="00D87ACA"/>
    <w:rsid w:val="00DA292E"/>
    <w:rsid w:val="00DC1A9E"/>
    <w:rsid w:val="00E35B15"/>
    <w:rsid w:val="00E37147"/>
    <w:rsid w:val="00E64436"/>
    <w:rsid w:val="00E66818"/>
    <w:rsid w:val="00EA292E"/>
    <w:rsid w:val="00EB508E"/>
    <w:rsid w:val="00EC646D"/>
    <w:rsid w:val="00EF0D39"/>
    <w:rsid w:val="00EF5C74"/>
    <w:rsid w:val="00EF7D0F"/>
    <w:rsid w:val="00F26B9B"/>
    <w:rsid w:val="00F36A46"/>
    <w:rsid w:val="00F556C1"/>
    <w:rsid w:val="00F65D73"/>
    <w:rsid w:val="00F844A2"/>
    <w:rsid w:val="00FA28E8"/>
    <w:rsid w:val="00FA5B44"/>
    <w:rsid w:val="00FA6469"/>
    <w:rsid w:val="00FB1614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1BA3"/>
  <w15:docId w15:val="{B5CD2891-46C4-4DE4-99D2-18B57A6E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960D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60DFD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60DF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D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DF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44A2"/>
    <w:pPr>
      <w:ind w:left="720"/>
      <w:contextualSpacing/>
    </w:pPr>
  </w:style>
  <w:style w:type="paragraph" w:styleId="Betarp">
    <w:name w:val="No Spacing"/>
    <w:uiPriority w:val="1"/>
    <w:qFormat/>
    <w:rsid w:val="00AA17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ECB03B98</Template>
  <TotalTime>1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Narmontienė</cp:lastModifiedBy>
  <cp:revision>2</cp:revision>
  <cp:lastPrinted>2025-01-28T08:23:00Z</cp:lastPrinted>
  <dcterms:created xsi:type="dcterms:W3CDTF">2025-02-07T09:10:00Z</dcterms:created>
  <dcterms:modified xsi:type="dcterms:W3CDTF">2025-02-07T09:10:00Z</dcterms:modified>
</cp:coreProperties>
</file>