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069B2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bookmarkStart w:id="0" w:name="_GoBack"/>
      <w:bookmarkEnd w:id="0"/>
      <w:r w:rsidRPr="00832D25">
        <w:rPr>
          <w:noProof/>
          <w:szCs w:val="24"/>
          <w:lang w:eastAsia="lt-LT"/>
        </w:rPr>
        <w:drawing>
          <wp:inline distT="0" distB="0" distL="0" distR="0" wp14:anchorId="19EB1E22" wp14:editId="6BEFC981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B3BF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70237762" w14:textId="77777777" w:rsidR="00316DC5" w:rsidRPr="00832D25" w:rsidRDefault="00316DC5" w:rsidP="000B5D79">
      <w:pPr>
        <w:rPr>
          <w:caps/>
          <w:szCs w:val="24"/>
        </w:rPr>
      </w:pPr>
    </w:p>
    <w:p w14:paraId="530F354B" w14:textId="007B9E57" w:rsidR="007B7DD7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sdt>
      <w:sdtPr>
        <w:rPr>
          <w:b/>
        </w:rPr>
        <w:alias w:val="Antraštė"/>
        <w:tag w:val="antraste"/>
        <w:id w:val="28927805"/>
        <w:placeholder>
          <w:docPart w:val="D968E96C1C8E43B79D211624DB69F9A3"/>
        </w:placeholder>
      </w:sdtPr>
      <w:sdtEndPr/>
      <w:sdtContent>
        <w:p w14:paraId="05AE0B1B" w14:textId="5F97836C" w:rsidR="005C0A2C" w:rsidRDefault="005C0A2C" w:rsidP="005C0A2C">
          <w:pPr>
            <w:suppressAutoHyphens/>
            <w:jc w:val="center"/>
            <w:rPr>
              <w:b/>
              <w:shd w:val="clear" w:color="auto" w:fill="FFFFFF"/>
            </w:rPr>
          </w:pPr>
          <w:r>
            <w:rPr>
              <w:b/>
              <w:bCs/>
              <w:caps/>
              <w:color w:val="000000"/>
            </w:rPr>
            <w:t xml:space="preserve">DĖL </w:t>
          </w:r>
          <w:r w:rsidR="001D5B4F">
            <w:rPr>
              <w:b/>
              <w:bCs/>
              <w:caps/>
              <w:color w:val="000000"/>
            </w:rPr>
            <w:t>KRETINGOS RAJONO SAVIVALDYBĖS</w:t>
          </w:r>
          <w:r>
            <w:rPr>
              <w:b/>
              <w:bCs/>
              <w:caps/>
              <w:color w:val="000000"/>
            </w:rPr>
            <w:t xml:space="preserve"> </w:t>
          </w:r>
          <w:r w:rsidR="001D5B4F">
            <w:rPr>
              <w:b/>
              <w:bCs/>
              <w:caps/>
              <w:color w:val="000000"/>
            </w:rPr>
            <w:t>ASMENS SU NEGALIA GEROVĖS TARYBOS SUDĖTIES PATVIRTINIMO</w:t>
          </w:r>
          <w:r>
            <w:rPr>
              <w:b/>
              <w:shd w:val="clear" w:color="auto" w:fill="FFFFFF"/>
            </w:rPr>
            <w:t xml:space="preserve"> </w:t>
          </w:r>
        </w:p>
        <w:p w14:paraId="25AD14CF" w14:textId="77777777" w:rsidR="00AA3BE4" w:rsidRDefault="00F62FCD" w:rsidP="000B5D79">
          <w:pPr>
            <w:rPr>
              <w:b/>
            </w:rPr>
          </w:pPr>
        </w:p>
      </w:sdtContent>
    </w:sdt>
    <w:p w14:paraId="7C040E81" w14:textId="29A0F99B" w:rsidR="008D59AF" w:rsidRPr="00B21BD6" w:rsidRDefault="00F62FCD" w:rsidP="008D59AF">
      <w:pPr>
        <w:jc w:val="center"/>
        <w:rPr>
          <w:szCs w:val="24"/>
        </w:rPr>
      </w:pPr>
      <w:sdt>
        <w:sdtPr>
          <w:alias w:val="registracijos data"/>
          <w:tag w:val="reg_data"/>
          <w:id w:val="-1177961970"/>
          <w:placeholder>
            <w:docPart w:val="4F1646218679471D9D3B831DBCD68552"/>
          </w:placeholder>
          <w:text/>
        </w:sdtPr>
        <w:sdtEndPr/>
        <w:sdtContent>
          <w:r w:rsidR="005C0AD4" w:rsidRPr="00B21BD6">
            <w:t>20</w:t>
          </w:r>
          <w:r w:rsidR="005C0AD4">
            <w:t>24</w:t>
          </w:r>
          <w:r w:rsidR="005C0AD4" w:rsidRPr="00B21BD6">
            <w:t xml:space="preserve"> m.</w:t>
          </w:r>
          <w:r w:rsidR="005C0AD4">
            <w:t xml:space="preserve"> liepos</w:t>
          </w:r>
          <w:r w:rsidR="005C0AD4" w:rsidRPr="00B21BD6">
            <w:t xml:space="preserve">      </w:t>
          </w:r>
        </w:sdtContent>
      </w:sdt>
      <w:r w:rsidR="008D59AF" w:rsidRPr="00B21BD6">
        <w:rPr>
          <w:szCs w:val="24"/>
        </w:rPr>
        <w:t xml:space="preserve"> </w:t>
      </w:r>
      <w:r w:rsidR="00AA3BE4" w:rsidRPr="00B21BD6">
        <w:t xml:space="preserve">Nr. </w:t>
      </w:r>
      <w:sdt>
        <w:sdtPr>
          <w:alias w:val="registracijos numeris"/>
          <w:tag w:val="reg_nr"/>
          <w:id w:val="-992099852"/>
          <w:placeholder>
            <w:docPart w:val="91B1CA3231A54DAD9D9D92411BF99D39"/>
          </w:placeholder>
          <w:text/>
        </w:sdtPr>
        <w:sdtEndPr/>
        <w:sdtContent>
          <w:r w:rsidR="00AA3BE4" w:rsidRPr="00B21BD6">
            <w:t xml:space="preserve"> </w:t>
          </w:r>
        </w:sdtContent>
      </w:sdt>
    </w:p>
    <w:p w14:paraId="42AD6BBD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20B1BB0" w14:textId="77777777" w:rsidR="00417F76" w:rsidRPr="00832D25" w:rsidRDefault="00417F76" w:rsidP="000B5D79">
      <w:pPr>
        <w:jc w:val="both"/>
        <w:rPr>
          <w:szCs w:val="24"/>
        </w:rPr>
      </w:pPr>
    </w:p>
    <w:p w14:paraId="0C503468" w14:textId="76751497" w:rsidR="00951FD8" w:rsidRDefault="00951FD8" w:rsidP="000F3C91">
      <w:pPr>
        <w:tabs>
          <w:tab w:val="left" w:pos="912"/>
        </w:tabs>
        <w:ind w:firstLine="851"/>
        <w:jc w:val="both"/>
      </w:pPr>
      <w:r>
        <w:t>Vadovaudamasi</w:t>
      </w:r>
      <w:r w:rsidR="000F6844">
        <w:t>s</w:t>
      </w:r>
      <w:r>
        <w:t xml:space="preserve"> Lietuvos Respublikos vietos savivaldos įstatymo 15 straipsnio 2 dalies 4 punktu, Lietuvos Respublikos asmens su negalia teisių apsaugos pagrindų įstatymo 16 straipsnio 1 dalies 9 punktu, bei atsižvelgdama</w:t>
      </w:r>
      <w:r w:rsidR="000F6844">
        <w:t>s</w:t>
      </w:r>
      <w:r>
        <w:t xml:space="preserve"> į gautus atstovų s</w:t>
      </w:r>
      <w:r w:rsidR="000F6844">
        <w:t>utikimus</w:t>
      </w:r>
      <w:r>
        <w:t>:</w:t>
      </w:r>
    </w:p>
    <w:p w14:paraId="7BF72FBA" w14:textId="75E28449" w:rsidR="00951FD8" w:rsidRPr="006C1BB0" w:rsidRDefault="00951FD8" w:rsidP="000F3C91">
      <w:pPr>
        <w:pStyle w:val="Sraopastraipa"/>
        <w:numPr>
          <w:ilvl w:val="0"/>
          <w:numId w:val="9"/>
        </w:numPr>
        <w:ind w:left="0" w:right="-1" w:firstLine="851"/>
        <w:jc w:val="both"/>
        <w:rPr>
          <w:color w:val="000000"/>
          <w:szCs w:val="24"/>
        </w:rPr>
      </w:pPr>
      <w:bookmarkStart w:id="1" w:name="part_41852061c9974456a61dc51da8ba3bf8"/>
      <w:bookmarkEnd w:id="1"/>
      <w:r w:rsidRPr="006C1BB0">
        <w:rPr>
          <w:color w:val="000000"/>
          <w:szCs w:val="24"/>
          <w:shd w:val="clear" w:color="auto" w:fill="FFFFFF"/>
        </w:rPr>
        <w:t> </w:t>
      </w:r>
      <w:r w:rsidR="000F6844">
        <w:rPr>
          <w:color w:val="000000"/>
          <w:szCs w:val="24"/>
          <w:shd w:val="clear" w:color="auto" w:fill="FFFFFF"/>
        </w:rPr>
        <w:t xml:space="preserve">S u d a r a u </w:t>
      </w:r>
      <w:r w:rsidRPr="006C1BB0">
        <w:rPr>
          <w:color w:val="000000"/>
          <w:szCs w:val="24"/>
          <w:shd w:val="clear" w:color="auto" w:fill="FFFFFF"/>
        </w:rPr>
        <w:t xml:space="preserve">Kretingos rajono savivaldybės </w:t>
      </w:r>
      <w:r w:rsidR="0048786F">
        <w:rPr>
          <w:color w:val="000000"/>
          <w:szCs w:val="24"/>
          <w:shd w:val="clear" w:color="auto" w:fill="FFFFFF"/>
        </w:rPr>
        <w:t>tarybos</w:t>
      </w:r>
      <w:r w:rsidRPr="006C1BB0">
        <w:rPr>
          <w:color w:val="000000"/>
          <w:szCs w:val="24"/>
          <w:shd w:val="clear" w:color="auto" w:fill="FFFFFF"/>
        </w:rPr>
        <w:t xml:space="preserve"> kadencijos laikotarpiui šios sudėties Kretingos rajono savivaldybės asmens su negalia gerovės tarybą</w:t>
      </w:r>
      <w:r w:rsidR="000F3C91">
        <w:rPr>
          <w:color w:val="000000"/>
          <w:szCs w:val="24"/>
          <w:shd w:val="clear" w:color="auto" w:fill="FFFFFF"/>
        </w:rPr>
        <w:t xml:space="preserve"> (toliau – </w:t>
      </w:r>
      <w:r w:rsidR="00EE50EF">
        <w:rPr>
          <w:color w:val="000000"/>
          <w:szCs w:val="24"/>
          <w:shd w:val="clear" w:color="auto" w:fill="FFFFFF"/>
        </w:rPr>
        <w:t xml:space="preserve">Gerovės </w:t>
      </w:r>
      <w:r w:rsidR="0024574F">
        <w:rPr>
          <w:color w:val="000000"/>
          <w:szCs w:val="24"/>
          <w:shd w:val="clear" w:color="auto" w:fill="FFFFFF"/>
        </w:rPr>
        <w:t>t</w:t>
      </w:r>
      <w:r w:rsidR="000F3C91">
        <w:rPr>
          <w:color w:val="000000"/>
          <w:szCs w:val="24"/>
          <w:shd w:val="clear" w:color="auto" w:fill="FFFFFF"/>
        </w:rPr>
        <w:t>aryba)</w:t>
      </w:r>
      <w:r w:rsidRPr="006C1BB0">
        <w:rPr>
          <w:color w:val="000000"/>
          <w:szCs w:val="24"/>
          <w:shd w:val="clear" w:color="auto" w:fill="FFFFFF"/>
        </w:rPr>
        <w:t>:</w:t>
      </w:r>
    </w:p>
    <w:p w14:paraId="54EEEA61" w14:textId="1D4A79DE" w:rsidR="00951FD8" w:rsidRPr="005C0AD4" w:rsidRDefault="00951FD8" w:rsidP="000F3C91">
      <w:pPr>
        <w:pStyle w:val="Sraopastraipa"/>
        <w:numPr>
          <w:ilvl w:val="1"/>
          <w:numId w:val="9"/>
        </w:numPr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  <w:highlight w:val="white"/>
        </w:rPr>
        <w:t xml:space="preserve">Zita Abelkienė – </w:t>
      </w:r>
      <w:r w:rsidRPr="006D04F1">
        <w:rPr>
          <w:color w:val="000000"/>
          <w:szCs w:val="24"/>
        </w:rPr>
        <w:t>Kretingos rajono savivaldybės administracijos</w:t>
      </w:r>
      <w:r w:rsidRPr="006D04F1">
        <w:rPr>
          <w:color w:val="000000"/>
          <w:szCs w:val="24"/>
          <w:highlight w:val="white"/>
        </w:rPr>
        <w:t xml:space="preserve"> </w:t>
      </w:r>
      <w:r w:rsidR="005C0AD4" w:rsidRPr="005C0AD4">
        <w:rPr>
          <w:color w:val="000000"/>
          <w:szCs w:val="24"/>
        </w:rPr>
        <w:t xml:space="preserve">Sveikatos reikalų </w:t>
      </w:r>
      <w:r w:rsidR="005C0AD4">
        <w:rPr>
          <w:color w:val="000000"/>
          <w:szCs w:val="24"/>
        </w:rPr>
        <w:t>koordinatorė (vyr. specialistė)</w:t>
      </w:r>
      <w:r w:rsidRPr="005C0AD4">
        <w:rPr>
          <w:color w:val="000000"/>
          <w:szCs w:val="24"/>
          <w:highlight w:val="white"/>
        </w:rPr>
        <w:t>;</w:t>
      </w:r>
    </w:p>
    <w:p w14:paraId="6CA27629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  <w:highlight w:val="white"/>
        </w:rPr>
        <w:t>Simona Antonenkova – Kretingos socialinių paslaugų centro socialinė darbuotoja;</w:t>
      </w:r>
    </w:p>
    <w:p w14:paraId="2F9BE474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  <w:highlight w:val="white"/>
        </w:rPr>
        <w:t>Sigutė Bendikienė – Sutrikusio intelekto žmonių globos bendrijos „Kretingos Viltis“ direktorė;</w:t>
      </w:r>
    </w:p>
    <w:p w14:paraId="0A97FCCD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  <w:highlight w:val="white"/>
        </w:rPr>
        <w:t xml:space="preserve">Snieguolė Benikienė </w:t>
      </w:r>
      <w:r w:rsidRPr="006D04F1">
        <w:rPr>
          <w:color w:val="000000"/>
          <w:szCs w:val="24"/>
        </w:rPr>
        <w:t>– Kretingos moterų informacijos ir mokymo centro teisininkė;</w:t>
      </w:r>
    </w:p>
    <w:p w14:paraId="03CA02F8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 xml:space="preserve">Julius Buinickas – VšĮ Klaipėdos kurčiųjų centro </w:t>
      </w:r>
      <w:r w:rsidRPr="006D04F1">
        <w:rPr>
          <w:szCs w:val="24"/>
        </w:rPr>
        <w:t>vadovas</w:t>
      </w:r>
      <w:r w:rsidRPr="006D04F1">
        <w:rPr>
          <w:color w:val="000000"/>
          <w:szCs w:val="24"/>
        </w:rPr>
        <w:t>;</w:t>
      </w:r>
    </w:p>
    <w:p w14:paraId="77E083EF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>Lina Jadenkuvienė – Kretingos rajono savivaldybės administracijos Švietimo skyriaus vyriausioji specialistė;</w:t>
      </w:r>
    </w:p>
    <w:p w14:paraId="7B326F97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>Jolita Jasinskienė – Kretingos rajono savivaldybės administracijos Socialinės paramos skyriaus vyriausioji specialistė;</w:t>
      </w:r>
    </w:p>
    <w:p w14:paraId="58EFF927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>Vaida Jakumienė – Kretingos rajono savivaldybės vicemerė;</w:t>
      </w:r>
    </w:p>
    <w:p w14:paraId="09362C68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>Birutė Juškėnienė</w:t>
      </w:r>
      <w:r>
        <w:t xml:space="preserve"> – </w:t>
      </w:r>
      <w:r w:rsidRPr="006D04F1">
        <w:rPr>
          <w:color w:val="000000"/>
          <w:szCs w:val="24"/>
        </w:rPr>
        <w:t>Kretingos rajono neįgaliųjų draugijos narė;</w:t>
      </w:r>
    </w:p>
    <w:p w14:paraId="7E524015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>Jolanta Girdvainė – Kretingos rajono savivaldybės tarybos narė, Sveikatos apsaugos ir socialinių reikalų komiteto pirmininkė;</w:t>
      </w:r>
    </w:p>
    <w:p w14:paraId="34716F93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 xml:space="preserve">Rita Karvelienė – VšĮ „Elgesio sprendimai“ </w:t>
      </w:r>
      <w:r w:rsidRPr="006D04F1">
        <w:rPr>
          <w:szCs w:val="24"/>
        </w:rPr>
        <w:t>direktorė</w:t>
      </w:r>
      <w:r w:rsidRPr="006D04F1">
        <w:rPr>
          <w:color w:val="000000"/>
          <w:szCs w:val="24"/>
        </w:rPr>
        <w:t>;</w:t>
      </w:r>
    </w:p>
    <w:p w14:paraId="7ED21D4F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  <w:highlight w:val="white"/>
        </w:rPr>
        <w:t>Lina Kručiuvienė – Kretingos rajono savivaldybės administracijos asmens su negalia reikalų koordinatorė;</w:t>
      </w:r>
    </w:p>
    <w:p w14:paraId="5DBB67C4" w14:textId="2F0B8EE6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>Lukrecija Lengvinė – Kretingos rajono savivaldybės administracijos Strateginio planavimo ir investicijų s</w:t>
      </w:r>
      <w:r>
        <w:rPr>
          <w:color w:val="000000"/>
          <w:szCs w:val="24"/>
        </w:rPr>
        <w:t xml:space="preserve">kyriaus </w:t>
      </w:r>
      <w:r w:rsidR="005C0AD4" w:rsidRPr="005C0AD4">
        <w:rPr>
          <w:color w:val="000000"/>
          <w:szCs w:val="24"/>
        </w:rPr>
        <w:t>vedėjo pavaduotoja</w:t>
      </w:r>
      <w:r>
        <w:rPr>
          <w:color w:val="000000"/>
          <w:szCs w:val="24"/>
        </w:rPr>
        <w:t>;</w:t>
      </w:r>
    </w:p>
    <w:p w14:paraId="7988C502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color w:val="000000"/>
          <w:szCs w:val="24"/>
        </w:rPr>
      </w:pPr>
      <w:r w:rsidRPr="006D04F1">
        <w:rPr>
          <w:color w:val="000000"/>
          <w:szCs w:val="24"/>
        </w:rPr>
        <w:t>Ri</w:t>
      </w:r>
      <w:r>
        <w:rPr>
          <w:color w:val="000000"/>
          <w:szCs w:val="24"/>
        </w:rPr>
        <w:t>m</w:t>
      </w:r>
      <w:r w:rsidRPr="006D04F1">
        <w:rPr>
          <w:color w:val="000000"/>
          <w:szCs w:val="24"/>
        </w:rPr>
        <w:t>a Neverauskytė-Brundzienė – asociacijos „Kretingos lietaus vaikai“ direktorė;</w:t>
      </w:r>
    </w:p>
    <w:p w14:paraId="0EFAD2C5" w14:textId="77777777" w:rsidR="00951FD8" w:rsidRPr="006D04F1" w:rsidRDefault="00951FD8" w:rsidP="000F3C91">
      <w:pPr>
        <w:pStyle w:val="Sraopastraipa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701"/>
        </w:tabs>
        <w:ind w:left="0" w:right="-1" w:firstLine="851"/>
        <w:jc w:val="both"/>
        <w:rPr>
          <w:szCs w:val="24"/>
        </w:rPr>
      </w:pPr>
      <w:r w:rsidRPr="006D04F1">
        <w:rPr>
          <w:szCs w:val="24"/>
          <w:shd w:val="clear" w:color="auto" w:fill="FFFFFF"/>
        </w:rPr>
        <w:t xml:space="preserve">Birutė Viskontienė – biudžetinės įstaigos Dienos veiklos </w:t>
      </w:r>
      <w:r>
        <w:rPr>
          <w:szCs w:val="24"/>
          <w:shd w:val="clear" w:color="auto" w:fill="FFFFFF"/>
        </w:rPr>
        <w:t>centro direktorė.</w:t>
      </w:r>
    </w:p>
    <w:p w14:paraId="4774788D" w14:textId="26E96BF8" w:rsidR="00951FD8" w:rsidRPr="006D04F1" w:rsidRDefault="000F6844" w:rsidP="000F3C91">
      <w:pPr>
        <w:pStyle w:val="Sraopastraip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9638"/>
        </w:tabs>
        <w:ind w:left="0" w:right="-1"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S k i r i u</w:t>
      </w:r>
      <w:r w:rsidR="00951FD8" w:rsidRPr="006D04F1">
        <w:rPr>
          <w:color w:val="000000"/>
          <w:szCs w:val="24"/>
        </w:rPr>
        <w:t xml:space="preserve"> </w:t>
      </w:r>
      <w:r w:rsidR="00791DE1">
        <w:rPr>
          <w:color w:val="000000"/>
          <w:szCs w:val="24"/>
        </w:rPr>
        <w:t xml:space="preserve">Gerovės </w:t>
      </w:r>
      <w:r w:rsidR="0024574F">
        <w:rPr>
          <w:color w:val="000000"/>
          <w:szCs w:val="24"/>
        </w:rPr>
        <w:t>t</w:t>
      </w:r>
      <w:r w:rsidR="00951FD8" w:rsidRPr="006D04F1">
        <w:rPr>
          <w:color w:val="000000"/>
          <w:szCs w:val="24"/>
        </w:rPr>
        <w:t xml:space="preserve">arybos narę, Savivaldybės vicemerę Vaidą Jakumienę, </w:t>
      </w:r>
      <w:r w:rsidR="00791DE1">
        <w:rPr>
          <w:color w:val="000000"/>
          <w:szCs w:val="24"/>
        </w:rPr>
        <w:t xml:space="preserve">Gerovės </w:t>
      </w:r>
      <w:r w:rsidR="00951FD8" w:rsidRPr="006D04F1">
        <w:rPr>
          <w:color w:val="000000"/>
          <w:szCs w:val="24"/>
        </w:rPr>
        <w:t>Tarybos pirmininke.</w:t>
      </w:r>
    </w:p>
    <w:p w14:paraId="0A20B78D" w14:textId="242E3FF7" w:rsidR="00DA3B6A" w:rsidRDefault="00DA3B6A" w:rsidP="000F3C91">
      <w:pPr>
        <w:jc w:val="both"/>
      </w:pPr>
    </w:p>
    <w:p w14:paraId="7A29866D" w14:textId="77777777" w:rsidR="00951FD8" w:rsidRDefault="00951FD8" w:rsidP="000F3C91">
      <w:pPr>
        <w:jc w:val="both"/>
      </w:pPr>
      <w:r>
        <w:t>Savivaldybės meras</w:t>
      </w:r>
    </w:p>
    <w:p w14:paraId="2616F005" w14:textId="1D58B2DC" w:rsidR="00951FD8" w:rsidRDefault="00951FD8" w:rsidP="000F3C91">
      <w:pPr>
        <w:jc w:val="both"/>
      </w:pPr>
    </w:p>
    <w:p w14:paraId="6ED26A60" w14:textId="77777777" w:rsidR="00DA3B6A" w:rsidRDefault="00DA3B6A" w:rsidP="000F3C91">
      <w:pPr>
        <w:jc w:val="both"/>
      </w:pPr>
    </w:p>
    <w:p w14:paraId="5902C35C" w14:textId="77777777" w:rsidR="00951FD8" w:rsidRDefault="00951FD8" w:rsidP="000F3C91">
      <w:pPr>
        <w:jc w:val="both"/>
      </w:pPr>
    </w:p>
    <w:p w14:paraId="5A0D8E91" w14:textId="77777777" w:rsidR="00951FD8" w:rsidRDefault="00951FD8" w:rsidP="000F3C91">
      <w:pPr>
        <w:jc w:val="both"/>
      </w:pPr>
    </w:p>
    <w:p w14:paraId="2F16835B" w14:textId="77777777" w:rsidR="003F3FEE" w:rsidRDefault="003F3FEE" w:rsidP="000F3C91">
      <w:pPr>
        <w:jc w:val="both"/>
      </w:pPr>
    </w:p>
    <w:p w14:paraId="373E08DB" w14:textId="77777777" w:rsidR="003F3FEE" w:rsidRDefault="003F3FEE" w:rsidP="000F3C91">
      <w:pPr>
        <w:jc w:val="both"/>
      </w:pPr>
    </w:p>
    <w:p w14:paraId="37DDF010" w14:textId="77777777" w:rsidR="00951FD8" w:rsidRDefault="00951FD8" w:rsidP="000F3C91">
      <w:pPr>
        <w:jc w:val="both"/>
      </w:pPr>
    </w:p>
    <w:p w14:paraId="442BEACD" w14:textId="3BCC0B09" w:rsidR="00667146" w:rsidRDefault="00F62FCD" w:rsidP="00AA3BE4">
      <w:sdt>
        <w:sdtPr>
          <w:alias w:val="rengėjas"/>
          <w:tag w:val="rengejas"/>
          <w:id w:val="1350145851"/>
          <w:placeholder>
            <w:docPart w:val="39CEDA5E569D4BA5B5E252BE68268C40"/>
          </w:placeholder>
          <w:text/>
        </w:sdtPr>
        <w:sdtEndPr/>
        <w:sdtContent>
          <w:r w:rsidR="000F3C91">
            <w:t>Lina Kručiuvienė</w:t>
          </w:r>
        </w:sdtContent>
      </w:sdt>
    </w:p>
    <w:sectPr w:rsidR="00667146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81BCA98" w16cex:dateUtc="2024-06-28T05:51:00Z"/>
  <w16cex:commentExtensible w16cex:durableId="195A0795" w16cex:dateUtc="2024-06-28T05:51:00Z"/>
  <w16cex:commentExtensible w16cex:durableId="77257F93" w16cex:dateUtc="2024-06-28T05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470AA2" w16cid:durableId="381BCA98"/>
  <w16cid:commentId w16cid:paraId="5DE179A6" w16cid:durableId="195A0795"/>
  <w16cid:commentId w16cid:paraId="556924BD" w16cid:durableId="77257F9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2BBFA" w14:textId="77777777" w:rsidR="00F62FCD" w:rsidRDefault="00F62FCD" w:rsidP="00494D76">
      <w:r>
        <w:separator/>
      </w:r>
    </w:p>
  </w:endnote>
  <w:endnote w:type="continuationSeparator" w:id="0">
    <w:p w14:paraId="6AFB274A" w14:textId="77777777" w:rsidR="00F62FCD" w:rsidRDefault="00F62FCD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9380B" w14:textId="77777777" w:rsidR="00F62FCD" w:rsidRDefault="00F62FCD" w:rsidP="00494D76">
      <w:r>
        <w:separator/>
      </w:r>
    </w:p>
  </w:footnote>
  <w:footnote w:type="continuationSeparator" w:id="0">
    <w:p w14:paraId="072DAFBB" w14:textId="77777777" w:rsidR="00F62FCD" w:rsidRDefault="00F62FCD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8B927C4"/>
    <w:multiLevelType w:val="hybridMultilevel"/>
    <w:tmpl w:val="7D7A314E"/>
    <w:lvl w:ilvl="0" w:tplc="276E11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2EB12E2"/>
    <w:multiLevelType w:val="multilevel"/>
    <w:tmpl w:val="843C5F88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8985CA1"/>
    <w:multiLevelType w:val="multilevel"/>
    <w:tmpl w:val="9ED4C5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542" w:hanging="720"/>
      </w:pPr>
    </w:lvl>
    <w:lvl w:ilvl="3">
      <w:start w:val="1"/>
      <w:numFmt w:val="decimal"/>
      <w:lvlText w:val="%1.%2.%3.%4."/>
      <w:lvlJc w:val="left"/>
      <w:pPr>
        <w:ind w:left="3453" w:hanging="720"/>
      </w:pPr>
    </w:lvl>
    <w:lvl w:ilvl="4">
      <w:start w:val="1"/>
      <w:numFmt w:val="decimal"/>
      <w:lvlText w:val="%1.%2.%3.%4.%5."/>
      <w:lvlJc w:val="left"/>
      <w:pPr>
        <w:ind w:left="4724" w:hanging="1080"/>
      </w:pPr>
    </w:lvl>
    <w:lvl w:ilvl="5">
      <w:start w:val="1"/>
      <w:numFmt w:val="decimal"/>
      <w:lvlText w:val="%1.%2.%3.%4.%5.%6."/>
      <w:lvlJc w:val="left"/>
      <w:pPr>
        <w:ind w:left="5635" w:hanging="1080"/>
      </w:pPr>
    </w:lvl>
    <w:lvl w:ilvl="6">
      <w:start w:val="1"/>
      <w:numFmt w:val="decimal"/>
      <w:lvlText w:val="%1.%2.%3.%4.%5.%6.%7."/>
      <w:lvlJc w:val="left"/>
      <w:pPr>
        <w:ind w:left="6906" w:hanging="1440"/>
      </w:pPr>
    </w:lvl>
    <w:lvl w:ilvl="7">
      <w:start w:val="1"/>
      <w:numFmt w:val="decimal"/>
      <w:lvlText w:val="%1.%2.%3.%4.%5.%6.%7.%8."/>
      <w:lvlJc w:val="left"/>
      <w:pPr>
        <w:ind w:left="7817" w:hanging="1440"/>
      </w:pPr>
    </w:lvl>
    <w:lvl w:ilvl="8">
      <w:start w:val="1"/>
      <w:numFmt w:val="decimal"/>
      <w:lvlText w:val="%1.%2.%3.%4.%5.%6.%7.%8.%9."/>
      <w:lvlJc w:val="left"/>
      <w:pPr>
        <w:ind w:left="9088" w:hanging="1800"/>
      </w:pPr>
    </w:lvl>
  </w:abstractNum>
  <w:abstractNum w:abstractNumId="8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71"/>
    <w:rsid w:val="000024D5"/>
    <w:rsid w:val="000039AD"/>
    <w:rsid w:val="00003A70"/>
    <w:rsid w:val="000043B9"/>
    <w:rsid w:val="00006F2B"/>
    <w:rsid w:val="00012CA8"/>
    <w:rsid w:val="0001394A"/>
    <w:rsid w:val="00026CD7"/>
    <w:rsid w:val="00032B0D"/>
    <w:rsid w:val="00037ECD"/>
    <w:rsid w:val="0004060D"/>
    <w:rsid w:val="00041F37"/>
    <w:rsid w:val="00050AB1"/>
    <w:rsid w:val="00063C17"/>
    <w:rsid w:val="000653FC"/>
    <w:rsid w:val="000729B1"/>
    <w:rsid w:val="00076D54"/>
    <w:rsid w:val="000800AC"/>
    <w:rsid w:val="0008230B"/>
    <w:rsid w:val="0008544F"/>
    <w:rsid w:val="000A55A7"/>
    <w:rsid w:val="000B5D79"/>
    <w:rsid w:val="000C4E82"/>
    <w:rsid w:val="000E2DFD"/>
    <w:rsid w:val="000F0B6E"/>
    <w:rsid w:val="000F3C91"/>
    <w:rsid w:val="000F6844"/>
    <w:rsid w:val="00110268"/>
    <w:rsid w:val="00110B71"/>
    <w:rsid w:val="00115F58"/>
    <w:rsid w:val="00122606"/>
    <w:rsid w:val="00124302"/>
    <w:rsid w:val="0012517A"/>
    <w:rsid w:val="00126637"/>
    <w:rsid w:val="001316E3"/>
    <w:rsid w:val="00142C0A"/>
    <w:rsid w:val="001476D0"/>
    <w:rsid w:val="00150550"/>
    <w:rsid w:val="001506CC"/>
    <w:rsid w:val="001557DB"/>
    <w:rsid w:val="00160B8E"/>
    <w:rsid w:val="00164676"/>
    <w:rsid w:val="00167A95"/>
    <w:rsid w:val="00172681"/>
    <w:rsid w:val="00172EF1"/>
    <w:rsid w:val="00175D00"/>
    <w:rsid w:val="00181866"/>
    <w:rsid w:val="00190B2C"/>
    <w:rsid w:val="001A03EE"/>
    <w:rsid w:val="001A09C4"/>
    <w:rsid w:val="001A13AF"/>
    <w:rsid w:val="001B0E0F"/>
    <w:rsid w:val="001B7B14"/>
    <w:rsid w:val="001C022A"/>
    <w:rsid w:val="001C308D"/>
    <w:rsid w:val="001C4449"/>
    <w:rsid w:val="001D5B4F"/>
    <w:rsid w:val="001E0659"/>
    <w:rsid w:val="001E3CCD"/>
    <w:rsid w:val="001F1D76"/>
    <w:rsid w:val="001F4192"/>
    <w:rsid w:val="00200B38"/>
    <w:rsid w:val="002176B4"/>
    <w:rsid w:val="0024574F"/>
    <w:rsid w:val="00246ADA"/>
    <w:rsid w:val="00254277"/>
    <w:rsid w:val="00260C76"/>
    <w:rsid w:val="00263754"/>
    <w:rsid w:val="00286545"/>
    <w:rsid w:val="0029589A"/>
    <w:rsid w:val="002974F8"/>
    <w:rsid w:val="002A1B56"/>
    <w:rsid w:val="002B275E"/>
    <w:rsid w:val="002D1C2B"/>
    <w:rsid w:val="002D7EB9"/>
    <w:rsid w:val="002E4A37"/>
    <w:rsid w:val="002F3DF1"/>
    <w:rsid w:val="002F4CEC"/>
    <w:rsid w:val="002F5657"/>
    <w:rsid w:val="002F5665"/>
    <w:rsid w:val="0031621D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2A39"/>
    <w:rsid w:val="00364DF3"/>
    <w:rsid w:val="00372E83"/>
    <w:rsid w:val="0037590D"/>
    <w:rsid w:val="00383ED6"/>
    <w:rsid w:val="00385349"/>
    <w:rsid w:val="0038676B"/>
    <w:rsid w:val="003928A7"/>
    <w:rsid w:val="00394711"/>
    <w:rsid w:val="00395EEB"/>
    <w:rsid w:val="00396F51"/>
    <w:rsid w:val="003A0846"/>
    <w:rsid w:val="003A79D1"/>
    <w:rsid w:val="003C0C69"/>
    <w:rsid w:val="003C32A0"/>
    <w:rsid w:val="003D6822"/>
    <w:rsid w:val="003E028F"/>
    <w:rsid w:val="003E774B"/>
    <w:rsid w:val="003F1CCC"/>
    <w:rsid w:val="003F2793"/>
    <w:rsid w:val="003F3419"/>
    <w:rsid w:val="003F3ACD"/>
    <w:rsid w:val="003F3FEE"/>
    <w:rsid w:val="00404575"/>
    <w:rsid w:val="00405ACE"/>
    <w:rsid w:val="00406CF5"/>
    <w:rsid w:val="00417F76"/>
    <w:rsid w:val="00420F97"/>
    <w:rsid w:val="00423E8F"/>
    <w:rsid w:val="00434197"/>
    <w:rsid w:val="0043748A"/>
    <w:rsid w:val="00437B81"/>
    <w:rsid w:val="00437C6C"/>
    <w:rsid w:val="004410CC"/>
    <w:rsid w:val="00451D66"/>
    <w:rsid w:val="0046406A"/>
    <w:rsid w:val="004665E5"/>
    <w:rsid w:val="00471879"/>
    <w:rsid w:val="004867D0"/>
    <w:rsid w:val="0048786F"/>
    <w:rsid w:val="00494D76"/>
    <w:rsid w:val="004957CB"/>
    <w:rsid w:val="004A6F26"/>
    <w:rsid w:val="004B58F2"/>
    <w:rsid w:val="004B7B8B"/>
    <w:rsid w:val="004C5E82"/>
    <w:rsid w:val="004C614F"/>
    <w:rsid w:val="004D0546"/>
    <w:rsid w:val="004D3E59"/>
    <w:rsid w:val="004D660C"/>
    <w:rsid w:val="004E09C6"/>
    <w:rsid w:val="004E4C79"/>
    <w:rsid w:val="004E65CB"/>
    <w:rsid w:val="004E67CE"/>
    <w:rsid w:val="004F093D"/>
    <w:rsid w:val="004F4F1F"/>
    <w:rsid w:val="0050509B"/>
    <w:rsid w:val="00505B80"/>
    <w:rsid w:val="00507DF3"/>
    <w:rsid w:val="00512829"/>
    <w:rsid w:val="005155E4"/>
    <w:rsid w:val="0051616D"/>
    <w:rsid w:val="00522038"/>
    <w:rsid w:val="0052411C"/>
    <w:rsid w:val="005271F1"/>
    <w:rsid w:val="00527AE4"/>
    <w:rsid w:val="00530F9D"/>
    <w:rsid w:val="00531127"/>
    <w:rsid w:val="00534A8C"/>
    <w:rsid w:val="005357CB"/>
    <w:rsid w:val="005422B2"/>
    <w:rsid w:val="005534E4"/>
    <w:rsid w:val="005565A1"/>
    <w:rsid w:val="00567549"/>
    <w:rsid w:val="0057027E"/>
    <w:rsid w:val="00570A11"/>
    <w:rsid w:val="00570B42"/>
    <w:rsid w:val="005712ED"/>
    <w:rsid w:val="00573E9C"/>
    <w:rsid w:val="005761AA"/>
    <w:rsid w:val="00581E0F"/>
    <w:rsid w:val="005848E2"/>
    <w:rsid w:val="00592032"/>
    <w:rsid w:val="00593E5E"/>
    <w:rsid w:val="00596989"/>
    <w:rsid w:val="005A0052"/>
    <w:rsid w:val="005A31A2"/>
    <w:rsid w:val="005B5B98"/>
    <w:rsid w:val="005B78B1"/>
    <w:rsid w:val="005C0A2C"/>
    <w:rsid w:val="005C0AD4"/>
    <w:rsid w:val="005C0E1A"/>
    <w:rsid w:val="005C1899"/>
    <w:rsid w:val="005C58F0"/>
    <w:rsid w:val="00604194"/>
    <w:rsid w:val="00611482"/>
    <w:rsid w:val="00616B92"/>
    <w:rsid w:val="006265C1"/>
    <w:rsid w:val="00627480"/>
    <w:rsid w:val="006356D7"/>
    <w:rsid w:val="00651B64"/>
    <w:rsid w:val="00652395"/>
    <w:rsid w:val="0065292D"/>
    <w:rsid w:val="00657C96"/>
    <w:rsid w:val="00667146"/>
    <w:rsid w:val="00670C87"/>
    <w:rsid w:val="00673A11"/>
    <w:rsid w:val="006748C7"/>
    <w:rsid w:val="0068349A"/>
    <w:rsid w:val="006869C1"/>
    <w:rsid w:val="00687709"/>
    <w:rsid w:val="006B096E"/>
    <w:rsid w:val="006B4B8A"/>
    <w:rsid w:val="006C0E7D"/>
    <w:rsid w:val="006D4FA1"/>
    <w:rsid w:val="006D6C14"/>
    <w:rsid w:val="006E2CDC"/>
    <w:rsid w:val="006E5B94"/>
    <w:rsid w:val="006E7364"/>
    <w:rsid w:val="006F2DC8"/>
    <w:rsid w:val="006F2DEA"/>
    <w:rsid w:val="006F39D6"/>
    <w:rsid w:val="006F3FC8"/>
    <w:rsid w:val="006F5612"/>
    <w:rsid w:val="007012B7"/>
    <w:rsid w:val="00705655"/>
    <w:rsid w:val="007237D7"/>
    <w:rsid w:val="007308C6"/>
    <w:rsid w:val="00733EC7"/>
    <w:rsid w:val="0073611B"/>
    <w:rsid w:val="00737C7B"/>
    <w:rsid w:val="007401FF"/>
    <w:rsid w:val="00766251"/>
    <w:rsid w:val="00773320"/>
    <w:rsid w:val="00775A81"/>
    <w:rsid w:val="00777426"/>
    <w:rsid w:val="00791DE1"/>
    <w:rsid w:val="00793DDB"/>
    <w:rsid w:val="00796D6E"/>
    <w:rsid w:val="00797BBC"/>
    <w:rsid w:val="007A15D2"/>
    <w:rsid w:val="007A3F58"/>
    <w:rsid w:val="007B60A0"/>
    <w:rsid w:val="007B7DD7"/>
    <w:rsid w:val="007C4245"/>
    <w:rsid w:val="007C7FCA"/>
    <w:rsid w:val="007D4E90"/>
    <w:rsid w:val="007E296E"/>
    <w:rsid w:val="007E3DB6"/>
    <w:rsid w:val="007E5872"/>
    <w:rsid w:val="007E697F"/>
    <w:rsid w:val="00801678"/>
    <w:rsid w:val="0081055E"/>
    <w:rsid w:val="0081633C"/>
    <w:rsid w:val="008262F7"/>
    <w:rsid w:val="00832D25"/>
    <w:rsid w:val="00835629"/>
    <w:rsid w:val="00835D2F"/>
    <w:rsid w:val="00856042"/>
    <w:rsid w:val="00861679"/>
    <w:rsid w:val="008666C4"/>
    <w:rsid w:val="00867098"/>
    <w:rsid w:val="008733D3"/>
    <w:rsid w:val="00874D41"/>
    <w:rsid w:val="008775CE"/>
    <w:rsid w:val="008A05E6"/>
    <w:rsid w:val="008A0B58"/>
    <w:rsid w:val="008B2EEC"/>
    <w:rsid w:val="008C148A"/>
    <w:rsid w:val="008C68A2"/>
    <w:rsid w:val="008D3006"/>
    <w:rsid w:val="008D3279"/>
    <w:rsid w:val="008D59AF"/>
    <w:rsid w:val="008E21E7"/>
    <w:rsid w:val="008E25D3"/>
    <w:rsid w:val="008E3072"/>
    <w:rsid w:val="008E34A2"/>
    <w:rsid w:val="008F0D50"/>
    <w:rsid w:val="00910BE1"/>
    <w:rsid w:val="009111D8"/>
    <w:rsid w:val="00920307"/>
    <w:rsid w:val="0092579F"/>
    <w:rsid w:val="0095121F"/>
    <w:rsid w:val="00951FD8"/>
    <w:rsid w:val="009709E9"/>
    <w:rsid w:val="00973D07"/>
    <w:rsid w:val="00992CA2"/>
    <w:rsid w:val="009B7452"/>
    <w:rsid w:val="009C3D34"/>
    <w:rsid w:val="009D5E7E"/>
    <w:rsid w:val="009D78F4"/>
    <w:rsid w:val="009E4D56"/>
    <w:rsid w:val="009E7341"/>
    <w:rsid w:val="00A0213A"/>
    <w:rsid w:val="00A16C74"/>
    <w:rsid w:val="00A213D6"/>
    <w:rsid w:val="00A26BD2"/>
    <w:rsid w:val="00A3024F"/>
    <w:rsid w:val="00A31483"/>
    <w:rsid w:val="00A4204A"/>
    <w:rsid w:val="00A44045"/>
    <w:rsid w:val="00A44243"/>
    <w:rsid w:val="00A519DB"/>
    <w:rsid w:val="00A573C3"/>
    <w:rsid w:val="00A80952"/>
    <w:rsid w:val="00A9583C"/>
    <w:rsid w:val="00AA3BE4"/>
    <w:rsid w:val="00AA47FF"/>
    <w:rsid w:val="00AB429E"/>
    <w:rsid w:val="00AB49FD"/>
    <w:rsid w:val="00AC6040"/>
    <w:rsid w:val="00AC65C1"/>
    <w:rsid w:val="00AC6786"/>
    <w:rsid w:val="00AD7CDB"/>
    <w:rsid w:val="00AF0023"/>
    <w:rsid w:val="00AF3671"/>
    <w:rsid w:val="00AF39A7"/>
    <w:rsid w:val="00AF7765"/>
    <w:rsid w:val="00B003AA"/>
    <w:rsid w:val="00B21BD6"/>
    <w:rsid w:val="00B26182"/>
    <w:rsid w:val="00B30823"/>
    <w:rsid w:val="00B4614E"/>
    <w:rsid w:val="00B55008"/>
    <w:rsid w:val="00B679F6"/>
    <w:rsid w:val="00B75C0E"/>
    <w:rsid w:val="00B7726E"/>
    <w:rsid w:val="00B855EC"/>
    <w:rsid w:val="00B91CCE"/>
    <w:rsid w:val="00B94E2F"/>
    <w:rsid w:val="00B97CF3"/>
    <w:rsid w:val="00BA71E4"/>
    <w:rsid w:val="00BB248F"/>
    <w:rsid w:val="00BB511E"/>
    <w:rsid w:val="00BC0897"/>
    <w:rsid w:val="00BE166F"/>
    <w:rsid w:val="00BE3A46"/>
    <w:rsid w:val="00BF68F0"/>
    <w:rsid w:val="00BF6923"/>
    <w:rsid w:val="00C07EAB"/>
    <w:rsid w:val="00C1049B"/>
    <w:rsid w:val="00C142E6"/>
    <w:rsid w:val="00C151C8"/>
    <w:rsid w:val="00C23C0A"/>
    <w:rsid w:val="00C31CE6"/>
    <w:rsid w:val="00C32CCF"/>
    <w:rsid w:val="00C3727C"/>
    <w:rsid w:val="00C523AA"/>
    <w:rsid w:val="00C705CA"/>
    <w:rsid w:val="00C76A55"/>
    <w:rsid w:val="00C820E2"/>
    <w:rsid w:val="00C877B3"/>
    <w:rsid w:val="00CA6255"/>
    <w:rsid w:val="00CB2D91"/>
    <w:rsid w:val="00CB3793"/>
    <w:rsid w:val="00CB577A"/>
    <w:rsid w:val="00CC2E3D"/>
    <w:rsid w:val="00CC724C"/>
    <w:rsid w:val="00CD1418"/>
    <w:rsid w:val="00CE6943"/>
    <w:rsid w:val="00CF11FE"/>
    <w:rsid w:val="00CF5BE7"/>
    <w:rsid w:val="00D108E8"/>
    <w:rsid w:val="00D1227E"/>
    <w:rsid w:val="00D16B62"/>
    <w:rsid w:val="00D174D6"/>
    <w:rsid w:val="00D219DF"/>
    <w:rsid w:val="00D23949"/>
    <w:rsid w:val="00D330C5"/>
    <w:rsid w:val="00D463E7"/>
    <w:rsid w:val="00D467F0"/>
    <w:rsid w:val="00D47200"/>
    <w:rsid w:val="00D55753"/>
    <w:rsid w:val="00D55E6D"/>
    <w:rsid w:val="00D6217A"/>
    <w:rsid w:val="00D649C4"/>
    <w:rsid w:val="00D6759F"/>
    <w:rsid w:val="00D70CE7"/>
    <w:rsid w:val="00D7163C"/>
    <w:rsid w:val="00D76301"/>
    <w:rsid w:val="00D83B5F"/>
    <w:rsid w:val="00DA34BE"/>
    <w:rsid w:val="00DA3B6A"/>
    <w:rsid w:val="00DA5E81"/>
    <w:rsid w:val="00DA74B9"/>
    <w:rsid w:val="00DB196B"/>
    <w:rsid w:val="00DB6241"/>
    <w:rsid w:val="00DB6771"/>
    <w:rsid w:val="00DC3D7F"/>
    <w:rsid w:val="00DC67F0"/>
    <w:rsid w:val="00DD0731"/>
    <w:rsid w:val="00DD3162"/>
    <w:rsid w:val="00DD4F4F"/>
    <w:rsid w:val="00DD5971"/>
    <w:rsid w:val="00DD7028"/>
    <w:rsid w:val="00DD7E04"/>
    <w:rsid w:val="00DF0AF2"/>
    <w:rsid w:val="00E03F17"/>
    <w:rsid w:val="00E1228A"/>
    <w:rsid w:val="00E13A68"/>
    <w:rsid w:val="00E306EF"/>
    <w:rsid w:val="00E33E6A"/>
    <w:rsid w:val="00E36020"/>
    <w:rsid w:val="00E363A7"/>
    <w:rsid w:val="00E5147D"/>
    <w:rsid w:val="00E533FF"/>
    <w:rsid w:val="00E53A9C"/>
    <w:rsid w:val="00E604FB"/>
    <w:rsid w:val="00E650C1"/>
    <w:rsid w:val="00E702AB"/>
    <w:rsid w:val="00E75918"/>
    <w:rsid w:val="00E77526"/>
    <w:rsid w:val="00E9498D"/>
    <w:rsid w:val="00EB6914"/>
    <w:rsid w:val="00EC325B"/>
    <w:rsid w:val="00EE1887"/>
    <w:rsid w:val="00EE50EF"/>
    <w:rsid w:val="00F13403"/>
    <w:rsid w:val="00F149FA"/>
    <w:rsid w:val="00F17CC4"/>
    <w:rsid w:val="00F17CE7"/>
    <w:rsid w:val="00F22ED7"/>
    <w:rsid w:val="00F32304"/>
    <w:rsid w:val="00F37E8F"/>
    <w:rsid w:val="00F4584C"/>
    <w:rsid w:val="00F56550"/>
    <w:rsid w:val="00F62FCD"/>
    <w:rsid w:val="00F64640"/>
    <w:rsid w:val="00F71066"/>
    <w:rsid w:val="00F74D09"/>
    <w:rsid w:val="00F81E51"/>
    <w:rsid w:val="00F928EC"/>
    <w:rsid w:val="00F9641F"/>
    <w:rsid w:val="00F96C98"/>
    <w:rsid w:val="00FB0788"/>
    <w:rsid w:val="00FB5676"/>
    <w:rsid w:val="00FB5772"/>
    <w:rsid w:val="00FB6083"/>
    <w:rsid w:val="00FC04D5"/>
    <w:rsid w:val="00FC700F"/>
    <w:rsid w:val="00FD7D0B"/>
    <w:rsid w:val="00FE353A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F3560D"/>
  <w15:docId w15:val="{A4EA6380-519A-45DE-AFB7-394850FD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Betarp">
    <w:name w:val="No Spacing"/>
    <w:uiPriority w:val="1"/>
    <w:qFormat/>
    <w:rsid w:val="0038676B"/>
    <w:rPr>
      <w:rFonts w:ascii="Calibri" w:eastAsia="Calibri" w:hAnsi="Calibri"/>
      <w:sz w:val="22"/>
      <w:szCs w:val="22"/>
      <w:lang w:eastAsia="en-US"/>
    </w:rPr>
  </w:style>
  <w:style w:type="paragraph" w:customStyle="1" w:styleId="prastasis1">
    <w:name w:val="Įprastasis1"/>
    <w:rsid w:val="00667146"/>
    <w:pPr>
      <w:suppressAutoHyphens/>
      <w:autoSpaceDN w:val="0"/>
    </w:pPr>
    <w:rPr>
      <w:sz w:val="24"/>
      <w:lang w:eastAsia="en-US"/>
    </w:rPr>
  </w:style>
  <w:style w:type="character" w:customStyle="1" w:styleId="Numatytasispastraiposriftas1">
    <w:name w:val="Numatytasis pastraipos šriftas1"/>
    <w:rsid w:val="00667146"/>
  </w:style>
  <w:style w:type="character" w:styleId="Vietosrezervavimoenklotekstas">
    <w:name w:val="Placeholder Text"/>
    <w:basedOn w:val="Numatytasispastraiposriftas"/>
    <w:uiPriority w:val="99"/>
    <w:semiHidden/>
    <w:rsid w:val="00951FD8"/>
  </w:style>
  <w:style w:type="character" w:styleId="Komentaronuoroda">
    <w:name w:val="annotation reference"/>
    <w:basedOn w:val="Numatytasispastraiposriftas"/>
    <w:semiHidden/>
    <w:unhideWhenUsed/>
    <w:rsid w:val="003F3F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F3F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F3FEE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F3F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F3FE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CEDA5E569D4BA5B5E252BE68268C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1CF811-AD72-45DA-A9FC-401E56581358}"/>
      </w:docPartPr>
      <w:docPartBody>
        <w:p w:rsidR="00E30335" w:rsidRDefault="00DC20C4" w:rsidP="00DC20C4">
          <w:pPr>
            <w:pStyle w:val="39CEDA5E569D4BA5B5E252BE68268C40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D968E96C1C8E43B79D211624DB69F9A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99902D-0CC7-42BF-9855-F7683139C981}"/>
      </w:docPartPr>
      <w:docPartBody>
        <w:p w:rsidR="00E30335" w:rsidRDefault="00DC20C4" w:rsidP="00DC20C4">
          <w:pPr>
            <w:pStyle w:val="D968E96C1C8E43B79D211624DB69F9A3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4F1646218679471D9D3B831DBCD685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822F93-FE67-4E0B-B252-4499A5A418C0}"/>
      </w:docPartPr>
      <w:docPartBody>
        <w:p w:rsidR="00E30335" w:rsidRDefault="00DC20C4" w:rsidP="00DC20C4">
          <w:pPr>
            <w:pStyle w:val="4F1646218679471D9D3B831DBCD68552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  <w:docPart>
      <w:docPartPr>
        <w:name w:val="91B1CA3231A54DAD9D9D92411BF99D3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AA56546-5873-41D3-9F8A-1B2069A6B654}"/>
      </w:docPartPr>
      <w:docPartBody>
        <w:p w:rsidR="00E30335" w:rsidRDefault="00DC20C4" w:rsidP="00DC20C4">
          <w:pPr>
            <w:pStyle w:val="91B1CA3231A54DAD9D9D92411BF99D39"/>
          </w:pPr>
          <w:r w:rsidRPr="003017E2">
            <w:rPr>
              <w:rStyle w:val="Vietosrezervavimoenklotekstas"/>
            </w:rPr>
            <w:t>Spustelėkite čia, jei norite įvesti tekstą.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0C4"/>
    <w:rsid w:val="000335F2"/>
    <w:rsid w:val="000415F9"/>
    <w:rsid w:val="000665C9"/>
    <w:rsid w:val="00093CB3"/>
    <w:rsid w:val="000C10A1"/>
    <w:rsid w:val="000C5A5B"/>
    <w:rsid w:val="00124188"/>
    <w:rsid w:val="00153535"/>
    <w:rsid w:val="001A7DCB"/>
    <w:rsid w:val="001C531A"/>
    <w:rsid w:val="001E098D"/>
    <w:rsid w:val="001F41B8"/>
    <w:rsid w:val="001F77B9"/>
    <w:rsid w:val="00374EB7"/>
    <w:rsid w:val="004E5080"/>
    <w:rsid w:val="004F6E69"/>
    <w:rsid w:val="00527B6A"/>
    <w:rsid w:val="0056080C"/>
    <w:rsid w:val="00673F59"/>
    <w:rsid w:val="00686F46"/>
    <w:rsid w:val="006D150D"/>
    <w:rsid w:val="006E0433"/>
    <w:rsid w:val="00776FAE"/>
    <w:rsid w:val="007839E9"/>
    <w:rsid w:val="007A0A9D"/>
    <w:rsid w:val="007B7CE7"/>
    <w:rsid w:val="007C3258"/>
    <w:rsid w:val="00843C67"/>
    <w:rsid w:val="00876257"/>
    <w:rsid w:val="008A4916"/>
    <w:rsid w:val="00973710"/>
    <w:rsid w:val="00A2650B"/>
    <w:rsid w:val="00A27DAC"/>
    <w:rsid w:val="00B258BB"/>
    <w:rsid w:val="00BB16E1"/>
    <w:rsid w:val="00BB5B75"/>
    <w:rsid w:val="00C72A8F"/>
    <w:rsid w:val="00C83649"/>
    <w:rsid w:val="00D219DF"/>
    <w:rsid w:val="00D92034"/>
    <w:rsid w:val="00DC20C4"/>
    <w:rsid w:val="00E2520C"/>
    <w:rsid w:val="00E30335"/>
    <w:rsid w:val="00E94393"/>
    <w:rsid w:val="00F06D5E"/>
    <w:rsid w:val="00F24781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93CB3"/>
  </w:style>
  <w:style w:type="paragraph" w:customStyle="1" w:styleId="39CEDA5E569D4BA5B5E252BE68268C40">
    <w:name w:val="39CEDA5E569D4BA5B5E252BE68268C40"/>
    <w:rsid w:val="00DC20C4"/>
  </w:style>
  <w:style w:type="paragraph" w:customStyle="1" w:styleId="D968E96C1C8E43B79D211624DB69F9A3">
    <w:name w:val="D968E96C1C8E43B79D211624DB69F9A3"/>
    <w:rsid w:val="00DC20C4"/>
  </w:style>
  <w:style w:type="paragraph" w:customStyle="1" w:styleId="4F1646218679471D9D3B831DBCD68552">
    <w:name w:val="4F1646218679471D9D3B831DBCD68552"/>
    <w:rsid w:val="00DC20C4"/>
  </w:style>
  <w:style w:type="paragraph" w:customStyle="1" w:styleId="91B1CA3231A54DAD9D9D92411BF99D39">
    <w:name w:val="91B1CA3231A54DAD9D9D92411BF99D39"/>
    <w:rsid w:val="00DC20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589EF-95A7-457F-A8BF-377F5451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1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2110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Lina Kručiuvienė</cp:lastModifiedBy>
  <cp:revision>2</cp:revision>
  <cp:lastPrinted>2018-10-05T06:03:00Z</cp:lastPrinted>
  <dcterms:created xsi:type="dcterms:W3CDTF">2024-06-28T11:58:00Z</dcterms:created>
  <dcterms:modified xsi:type="dcterms:W3CDTF">2024-06-28T11:58:00Z</dcterms:modified>
</cp:coreProperties>
</file>